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80EBA">
        <w:rPr>
          <w:sz w:val="28"/>
        </w:rPr>
        <w:t>30.04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80EBA">
        <w:rPr>
          <w:sz w:val="28"/>
        </w:rPr>
        <w:t>665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551DFF" w:rsidRPr="00784D15" w:rsidRDefault="00551DFF" w:rsidP="00551DFF">
      <w:pPr>
        <w:jc w:val="center"/>
        <w:rPr>
          <w:b/>
          <w:sz w:val="28"/>
        </w:rPr>
      </w:pPr>
      <w:bookmarkStart w:id="2" w:name="_GoBack"/>
      <w:r w:rsidRPr="00784D15">
        <w:rPr>
          <w:b/>
          <w:sz w:val="28"/>
        </w:rPr>
        <w:t>Об отчете об исполнении</w:t>
      </w:r>
      <w:r>
        <w:rPr>
          <w:b/>
          <w:sz w:val="28"/>
        </w:rPr>
        <w:t xml:space="preserve"> </w:t>
      </w:r>
      <w:r w:rsidRPr="00784D15">
        <w:rPr>
          <w:b/>
          <w:sz w:val="28"/>
        </w:rPr>
        <w:t xml:space="preserve">  бюджета Белокалитвинского района</w:t>
      </w:r>
    </w:p>
    <w:p w:rsidR="00551DFF" w:rsidRPr="00784D15" w:rsidRDefault="00551DFF" w:rsidP="00551DFF">
      <w:pPr>
        <w:jc w:val="center"/>
        <w:rPr>
          <w:b/>
          <w:sz w:val="28"/>
        </w:rPr>
      </w:pPr>
      <w:r w:rsidRPr="00784D15">
        <w:rPr>
          <w:b/>
          <w:sz w:val="28"/>
        </w:rPr>
        <w:t>за 1 квартал 2020 года</w:t>
      </w:r>
    </w:p>
    <w:bookmarkEnd w:id="2"/>
    <w:p w:rsidR="005555A7" w:rsidRDefault="005555A7" w:rsidP="00872883">
      <w:pPr>
        <w:rPr>
          <w:b/>
          <w:sz w:val="28"/>
        </w:rPr>
      </w:pPr>
    </w:p>
    <w:p w:rsidR="00551DFF" w:rsidRDefault="00551DFF" w:rsidP="00872883">
      <w:pPr>
        <w:rPr>
          <w:b/>
          <w:sz w:val="28"/>
        </w:rPr>
      </w:pPr>
    </w:p>
    <w:p w:rsidR="00551DFF" w:rsidRPr="00551DFF" w:rsidRDefault="00551DFF" w:rsidP="00551DFF">
      <w:pPr>
        <w:tabs>
          <w:tab w:val="left" w:pos="724"/>
          <w:tab w:val="left" w:pos="1024"/>
        </w:tabs>
        <w:autoSpaceDE w:val="0"/>
        <w:autoSpaceDN w:val="0"/>
        <w:adjustRightInd w:val="0"/>
        <w:ind w:firstLine="709"/>
        <w:jc w:val="both"/>
        <w:rPr>
          <w:b/>
          <w:spacing w:val="60"/>
          <w:sz w:val="28"/>
          <w:szCs w:val="28"/>
        </w:rPr>
      </w:pPr>
      <w:r w:rsidRPr="00784D15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784D15">
        <w:t xml:space="preserve"> </w:t>
      </w:r>
      <w:r w:rsidRPr="00784D15">
        <w:rPr>
          <w:sz w:val="28"/>
          <w:szCs w:val="28"/>
        </w:rPr>
        <w:t xml:space="preserve">Федерального закона от 06.10.2003 года № 131-ФЗ </w:t>
      </w:r>
      <w:r w:rsidR="00C52397">
        <w:rPr>
          <w:sz w:val="28"/>
          <w:szCs w:val="28"/>
        </w:rPr>
        <w:t xml:space="preserve">                         </w:t>
      </w:r>
      <w:r w:rsidRPr="00784D1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784D15">
        <w:rPr>
          <w:sz w:val="28"/>
          <w:szCs w:val="28"/>
        </w:rPr>
        <w:t>Белокалитвинском</w:t>
      </w:r>
      <w:proofErr w:type="spellEnd"/>
      <w:r w:rsidRPr="00784D15">
        <w:rPr>
          <w:sz w:val="28"/>
          <w:szCs w:val="28"/>
        </w:rPr>
        <w:t xml:space="preserve"> районе, утвержденного решением Собрания депутатов Белокалитвинского района от 30.08.2007 года № 247 «Об утверждении Положения о бюджетном процессе в </w:t>
      </w:r>
      <w:proofErr w:type="spellStart"/>
      <w:r w:rsidRPr="00784D15">
        <w:rPr>
          <w:sz w:val="28"/>
          <w:szCs w:val="28"/>
        </w:rPr>
        <w:t>Белокалитвинском</w:t>
      </w:r>
      <w:proofErr w:type="spellEnd"/>
      <w:r w:rsidRPr="00784D15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, Администрация Белокалитвинского района </w:t>
      </w:r>
      <w:r w:rsidRPr="00784D15">
        <w:t xml:space="preserve"> </w:t>
      </w:r>
      <w:r w:rsidRPr="00551DFF">
        <w:rPr>
          <w:b/>
          <w:spacing w:val="60"/>
          <w:sz w:val="28"/>
          <w:szCs w:val="28"/>
        </w:rPr>
        <w:t>постановляет:</w:t>
      </w:r>
    </w:p>
    <w:p w:rsidR="00551DFF" w:rsidRPr="00784D15" w:rsidRDefault="00551DFF" w:rsidP="00551DFF">
      <w:pPr>
        <w:tabs>
          <w:tab w:val="left" w:pos="724"/>
          <w:tab w:val="left" w:pos="102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DFF" w:rsidRPr="00784D15" w:rsidRDefault="00551DFF" w:rsidP="00551DFF">
      <w:pPr>
        <w:tabs>
          <w:tab w:val="left" w:pos="619"/>
          <w:tab w:val="left" w:pos="859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1. Утвердить отчет об исполнении бюджета Белокалитвинского района за </w:t>
      </w:r>
      <w:r w:rsidRPr="00784D15">
        <w:rPr>
          <w:sz w:val="28"/>
        </w:rPr>
        <w:t>1 квартал</w:t>
      </w:r>
      <w:r w:rsidRPr="00784D15">
        <w:rPr>
          <w:sz w:val="28"/>
          <w:szCs w:val="28"/>
        </w:rPr>
        <w:t xml:space="preserve"> 2020 года по доходам в сумме 782 581 тыс. рублей, по расходам в сумме 634 212,8 тыс. рублей с превышением доходов над расходами (профицит местного бюджета) в сумме 148 368,2 тыс. рублей.</w:t>
      </w:r>
    </w:p>
    <w:p w:rsidR="00551DFF" w:rsidRPr="00784D15" w:rsidRDefault="00551DFF" w:rsidP="00551DFF">
      <w:pPr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Определить, что держателем оригинала отчета об исполнении бюджета Белокалитвинского района за </w:t>
      </w:r>
      <w:r w:rsidRPr="00784D15">
        <w:rPr>
          <w:sz w:val="28"/>
        </w:rPr>
        <w:t>1 квартал 2020</w:t>
      </w:r>
      <w:r w:rsidRPr="00784D15">
        <w:rPr>
          <w:sz w:val="28"/>
          <w:szCs w:val="28"/>
        </w:rPr>
        <w:t xml:space="preserve"> года является финансовое управление Администрации Белокалитвинского района.</w:t>
      </w:r>
    </w:p>
    <w:p w:rsidR="00551DFF" w:rsidRPr="00784D15" w:rsidRDefault="00551DFF" w:rsidP="00551DFF">
      <w:pPr>
        <w:tabs>
          <w:tab w:val="left" w:pos="9237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2. В целях информирования населения Белокалитвинского района опубликовать в средствах массовой информации и разместить на сайте Администрации Белокалитвинского района сведения о ходе исполнения бюджета Белокалитвинского района за </w:t>
      </w:r>
      <w:r w:rsidRPr="00784D15">
        <w:rPr>
          <w:sz w:val="28"/>
        </w:rPr>
        <w:t xml:space="preserve">1 квартал 2020 </w:t>
      </w:r>
      <w:r>
        <w:rPr>
          <w:sz w:val="28"/>
          <w:szCs w:val="28"/>
        </w:rPr>
        <w:t xml:space="preserve">года согласно </w:t>
      </w:r>
      <w:proofErr w:type="gramStart"/>
      <w:r w:rsidRPr="00784D15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784D15">
        <w:rPr>
          <w:sz w:val="28"/>
          <w:szCs w:val="28"/>
        </w:rPr>
        <w:t>к настоящему постановлению.</w:t>
      </w:r>
    </w:p>
    <w:p w:rsidR="00551DFF" w:rsidRDefault="00551DFF" w:rsidP="00551DFF">
      <w:pPr>
        <w:ind w:firstLine="709"/>
        <w:jc w:val="both"/>
        <w:rPr>
          <w:sz w:val="28"/>
          <w:szCs w:val="28"/>
        </w:rPr>
        <w:sectPr w:rsidR="00551DF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84D15">
        <w:rPr>
          <w:sz w:val="28"/>
          <w:szCs w:val="28"/>
        </w:rPr>
        <w:t xml:space="preserve">3. Направить настоящее постановление в Собрание депутатов Белокалитвинского района и </w:t>
      </w:r>
      <w:proofErr w:type="spellStart"/>
      <w:r w:rsidRPr="00784D15">
        <w:rPr>
          <w:sz w:val="28"/>
          <w:szCs w:val="28"/>
        </w:rPr>
        <w:t>Контрольно</w:t>
      </w:r>
      <w:proofErr w:type="spellEnd"/>
      <w:r w:rsidRPr="00784D15">
        <w:rPr>
          <w:sz w:val="28"/>
          <w:szCs w:val="28"/>
        </w:rPr>
        <w:t xml:space="preserve"> - счетную инспекцию Белокалитвинского района.</w:t>
      </w:r>
    </w:p>
    <w:p w:rsidR="00551DFF" w:rsidRPr="00784D15" w:rsidRDefault="005B2276" w:rsidP="005B22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B2276" w:rsidRDefault="005B2276" w:rsidP="00551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2276" w:rsidRDefault="005B2276" w:rsidP="00551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1DFF" w:rsidRDefault="00551DFF" w:rsidP="00551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4. Контроль за исполнением постановления возложить на начальника финансового управления Администрации Белокалитвинского района </w:t>
      </w:r>
      <w:r>
        <w:rPr>
          <w:sz w:val="28"/>
          <w:szCs w:val="28"/>
        </w:rPr>
        <w:t xml:space="preserve">           </w:t>
      </w:r>
      <w:r w:rsidRPr="00784D15">
        <w:rPr>
          <w:sz w:val="28"/>
          <w:szCs w:val="28"/>
        </w:rPr>
        <w:t>Демиденко</w:t>
      </w:r>
      <w:r w:rsidRPr="00551DFF">
        <w:rPr>
          <w:sz w:val="28"/>
          <w:szCs w:val="28"/>
        </w:rPr>
        <w:t xml:space="preserve"> </w:t>
      </w:r>
      <w:r w:rsidRPr="00784D15">
        <w:rPr>
          <w:sz w:val="28"/>
          <w:szCs w:val="28"/>
        </w:rPr>
        <w:t>В.И. 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B2276" w:rsidRDefault="00872883" w:rsidP="00872883">
      <w:pPr>
        <w:rPr>
          <w:sz w:val="28"/>
        </w:rPr>
      </w:pPr>
      <w:r w:rsidRPr="005B2276">
        <w:rPr>
          <w:sz w:val="28"/>
        </w:rPr>
        <w:t>Верно:</w:t>
      </w:r>
    </w:p>
    <w:p w:rsidR="003A39C2" w:rsidRPr="005B2276" w:rsidRDefault="00BC2D3A" w:rsidP="00835273">
      <w:pPr>
        <w:rPr>
          <w:sz w:val="28"/>
        </w:rPr>
      </w:pPr>
      <w:r w:rsidRPr="005B2276">
        <w:rPr>
          <w:sz w:val="28"/>
        </w:rPr>
        <w:t>У</w:t>
      </w:r>
      <w:r w:rsidR="00715C8D" w:rsidRPr="005B2276">
        <w:rPr>
          <w:sz w:val="28"/>
        </w:rPr>
        <w:t>правляющ</w:t>
      </w:r>
      <w:r w:rsidRPr="005B2276">
        <w:rPr>
          <w:sz w:val="28"/>
        </w:rPr>
        <w:t xml:space="preserve">ий </w:t>
      </w:r>
      <w:r w:rsidR="00715C8D" w:rsidRPr="005B2276">
        <w:rPr>
          <w:sz w:val="28"/>
        </w:rPr>
        <w:t xml:space="preserve"> </w:t>
      </w:r>
      <w:r w:rsidR="00F4755E" w:rsidRPr="005B2276">
        <w:rPr>
          <w:sz w:val="28"/>
        </w:rPr>
        <w:t xml:space="preserve"> делами</w:t>
      </w:r>
      <w:r w:rsidR="00F4755E" w:rsidRPr="005B2276">
        <w:rPr>
          <w:sz w:val="28"/>
        </w:rPr>
        <w:tab/>
      </w:r>
      <w:r w:rsidR="00F4755E" w:rsidRPr="005B2276">
        <w:rPr>
          <w:sz w:val="28"/>
        </w:rPr>
        <w:tab/>
      </w:r>
      <w:r w:rsidR="00F4755E" w:rsidRPr="005B2276">
        <w:rPr>
          <w:sz w:val="28"/>
        </w:rPr>
        <w:tab/>
      </w:r>
      <w:r w:rsidR="000C6CE8" w:rsidRPr="005B2276">
        <w:rPr>
          <w:sz w:val="28"/>
        </w:rPr>
        <w:tab/>
      </w:r>
      <w:r w:rsidR="00F4755E" w:rsidRPr="005B2276">
        <w:rPr>
          <w:sz w:val="28"/>
        </w:rPr>
        <w:tab/>
      </w:r>
      <w:r w:rsidR="001D3A0E" w:rsidRPr="005B2276">
        <w:rPr>
          <w:sz w:val="28"/>
        </w:rPr>
        <w:tab/>
      </w:r>
      <w:r w:rsidRPr="005B2276">
        <w:rPr>
          <w:sz w:val="28"/>
        </w:rPr>
        <w:tab/>
        <w:t>Л.Г. Василенко</w:t>
      </w:r>
    </w:p>
    <w:p w:rsidR="00551DFF" w:rsidRDefault="00551DFF" w:rsidP="00835273">
      <w:pPr>
        <w:rPr>
          <w:sz w:val="28"/>
        </w:rPr>
      </w:pPr>
    </w:p>
    <w:p w:rsidR="00551DFF" w:rsidRDefault="00551DFF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1DFF" w:rsidRPr="00551DFF" w:rsidRDefault="00551DFF" w:rsidP="00551DFF">
      <w:pPr>
        <w:pStyle w:val="1"/>
        <w:keepNext w:val="0"/>
        <w:widowControl w:val="0"/>
        <w:spacing w:line="230" w:lineRule="auto"/>
        <w:jc w:val="right"/>
        <w:rPr>
          <w:sz w:val="28"/>
          <w:szCs w:val="28"/>
        </w:rPr>
      </w:pPr>
      <w:r w:rsidRPr="00551DFF">
        <w:rPr>
          <w:sz w:val="28"/>
          <w:szCs w:val="28"/>
        </w:rPr>
        <w:lastRenderedPageBreak/>
        <w:t>Приложение</w:t>
      </w:r>
    </w:p>
    <w:p w:rsidR="00551DFF" w:rsidRPr="00784D15" w:rsidRDefault="00551DFF" w:rsidP="00551DFF">
      <w:pPr>
        <w:jc w:val="right"/>
        <w:rPr>
          <w:sz w:val="28"/>
          <w:szCs w:val="28"/>
          <w:lang w:eastAsia="ar-SA"/>
        </w:rPr>
      </w:pPr>
      <w:r w:rsidRPr="00784D15">
        <w:rPr>
          <w:sz w:val="28"/>
          <w:szCs w:val="28"/>
          <w:lang w:eastAsia="ar-SA"/>
        </w:rPr>
        <w:t>к постановлению</w:t>
      </w:r>
    </w:p>
    <w:p w:rsidR="00551DFF" w:rsidRPr="00784D15" w:rsidRDefault="00551DFF" w:rsidP="00551DFF">
      <w:pPr>
        <w:jc w:val="right"/>
        <w:rPr>
          <w:sz w:val="28"/>
          <w:szCs w:val="28"/>
          <w:lang w:eastAsia="ar-SA"/>
        </w:rPr>
      </w:pPr>
      <w:r w:rsidRPr="00784D15">
        <w:rPr>
          <w:sz w:val="28"/>
          <w:szCs w:val="28"/>
          <w:lang w:eastAsia="ar-SA"/>
        </w:rPr>
        <w:t>Администрации</w:t>
      </w:r>
    </w:p>
    <w:p w:rsidR="00551DFF" w:rsidRPr="00784D15" w:rsidRDefault="00551DFF" w:rsidP="00551DFF">
      <w:pPr>
        <w:jc w:val="right"/>
        <w:rPr>
          <w:sz w:val="28"/>
          <w:szCs w:val="28"/>
          <w:lang w:eastAsia="ar-SA"/>
        </w:rPr>
      </w:pPr>
      <w:r w:rsidRPr="00784D15">
        <w:rPr>
          <w:sz w:val="28"/>
          <w:szCs w:val="28"/>
          <w:lang w:eastAsia="ar-SA"/>
        </w:rPr>
        <w:t>Белокалитвинского района</w:t>
      </w:r>
    </w:p>
    <w:p w:rsidR="00551DFF" w:rsidRPr="00784D15" w:rsidRDefault="00551DFF" w:rsidP="00551DFF">
      <w:pPr>
        <w:jc w:val="right"/>
        <w:rPr>
          <w:sz w:val="28"/>
          <w:szCs w:val="28"/>
          <w:lang w:eastAsia="ar-SA"/>
        </w:rPr>
      </w:pPr>
      <w:r w:rsidRPr="00784D15">
        <w:rPr>
          <w:sz w:val="28"/>
          <w:szCs w:val="28"/>
          <w:lang w:eastAsia="ar-SA"/>
        </w:rPr>
        <w:t xml:space="preserve">от </w:t>
      </w:r>
      <w:r w:rsidR="00980EBA">
        <w:rPr>
          <w:sz w:val="28"/>
          <w:szCs w:val="28"/>
          <w:lang w:eastAsia="ar-SA"/>
        </w:rPr>
        <w:t>30.04</w:t>
      </w:r>
      <w:r>
        <w:rPr>
          <w:sz w:val="28"/>
          <w:szCs w:val="28"/>
          <w:lang w:eastAsia="ar-SA"/>
        </w:rPr>
        <w:t xml:space="preserve">. </w:t>
      </w:r>
      <w:r w:rsidRPr="00784D15">
        <w:rPr>
          <w:sz w:val="28"/>
          <w:szCs w:val="28"/>
          <w:lang w:eastAsia="ar-SA"/>
        </w:rPr>
        <w:t>2020</w:t>
      </w:r>
      <w:r w:rsidR="00980EBA">
        <w:rPr>
          <w:sz w:val="28"/>
          <w:szCs w:val="28"/>
          <w:lang w:eastAsia="ar-SA"/>
        </w:rPr>
        <w:t xml:space="preserve"> </w:t>
      </w:r>
      <w:r w:rsidRPr="00784D15">
        <w:rPr>
          <w:sz w:val="28"/>
          <w:szCs w:val="28"/>
          <w:lang w:eastAsia="ar-SA"/>
        </w:rPr>
        <w:t xml:space="preserve">№ </w:t>
      </w:r>
      <w:r w:rsidR="00980EBA">
        <w:rPr>
          <w:sz w:val="28"/>
          <w:szCs w:val="28"/>
          <w:lang w:eastAsia="ar-SA"/>
        </w:rPr>
        <w:t>665</w:t>
      </w:r>
    </w:p>
    <w:p w:rsidR="00551DFF" w:rsidRPr="00784D15" w:rsidRDefault="00551DFF" w:rsidP="00551DFF">
      <w:pPr>
        <w:jc w:val="right"/>
        <w:rPr>
          <w:sz w:val="28"/>
          <w:szCs w:val="28"/>
          <w:lang w:eastAsia="ar-SA"/>
        </w:rPr>
      </w:pPr>
    </w:p>
    <w:p w:rsidR="00551DFF" w:rsidRPr="00551DFF" w:rsidRDefault="00551DFF" w:rsidP="00551DF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551DFF">
        <w:rPr>
          <w:sz w:val="28"/>
          <w:szCs w:val="28"/>
        </w:rPr>
        <w:t>СВЕДЕНИЯ</w:t>
      </w:r>
    </w:p>
    <w:p w:rsidR="00551DFF" w:rsidRPr="00551DFF" w:rsidRDefault="00551DFF" w:rsidP="00551DF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551DFF">
        <w:rPr>
          <w:sz w:val="28"/>
          <w:szCs w:val="28"/>
        </w:rPr>
        <w:t>о ходе исполнения бюджета</w:t>
      </w:r>
    </w:p>
    <w:p w:rsidR="00551DFF" w:rsidRPr="00551DFF" w:rsidRDefault="00551DFF" w:rsidP="00551DFF">
      <w:pPr>
        <w:pStyle w:val="1"/>
        <w:keepNext w:val="0"/>
        <w:widowControl w:val="0"/>
        <w:spacing w:line="230" w:lineRule="auto"/>
        <w:rPr>
          <w:sz w:val="28"/>
          <w:szCs w:val="28"/>
        </w:rPr>
      </w:pPr>
      <w:r w:rsidRPr="00551DFF">
        <w:rPr>
          <w:sz w:val="28"/>
          <w:szCs w:val="28"/>
        </w:rPr>
        <w:t xml:space="preserve">Белокалитвинского района за </w:t>
      </w:r>
      <w:r w:rsidRPr="00551DFF">
        <w:rPr>
          <w:sz w:val="28"/>
        </w:rPr>
        <w:t xml:space="preserve">1 </w:t>
      </w:r>
      <w:r w:rsidRPr="00551DFF">
        <w:rPr>
          <w:sz w:val="28"/>
          <w:szCs w:val="28"/>
        </w:rPr>
        <w:t xml:space="preserve">квартал </w:t>
      </w:r>
      <w:proofErr w:type="gramStart"/>
      <w:r w:rsidRPr="00551DFF">
        <w:rPr>
          <w:sz w:val="28"/>
          <w:szCs w:val="28"/>
        </w:rPr>
        <w:t>2020  года</w:t>
      </w:r>
      <w:proofErr w:type="gramEnd"/>
    </w:p>
    <w:p w:rsidR="00551DFF" w:rsidRPr="00784D15" w:rsidRDefault="00551DFF" w:rsidP="00551DFF">
      <w:pPr>
        <w:widowControl w:val="0"/>
        <w:spacing w:line="230" w:lineRule="auto"/>
        <w:jc w:val="both"/>
        <w:rPr>
          <w:sz w:val="28"/>
        </w:rPr>
      </w:pPr>
    </w:p>
    <w:p w:rsidR="00551DFF" w:rsidRPr="00784D15" w:rsidRDefault="00551DFF" w:rsidP="00551DFF">
      <w:pPr>
        <w:widowControl w:val="0"/>
        <w:ind w:firstLine="709"/>
        <w:jc w:val="both"/>
        <w:rPr>
          <w:sz w:val="28"/>
        </w:rPr>
      </w:pPr>
      <w:r w:rsidRPr="00784D15">
        <w:rPr>
          <w:spacing w:val="-6"/>
          <w:sz w:val="28"/>
          <w:szCs w:val="28"/>
        </w:rPr>
        <w:t>Исполнение бюджета Белокалитвинского района за 1 квартал 2020 года</w:t>
      </w:r>
      <w:r w:rsidRPr="00784D15">
        <w:rPr>
          <w:sz w:val="28"/>
          <w:szCs w:val="28"/>
        </w:rPr>
        <w:t xml:space="preserve"> составило по доходам в сумме 782 581,0 тыс</w:t>
      </w:r>
      <w:r w:rsidRPr="00784D15">
        <w:rPr>
          <w:sz w:val="28"/>
        </w:rPr>
        <w:t>. рублей</w:t>
      </w:r>
      <w:r w:rsidRPr="00784D15">
        <w:rPr>
          <w:sz w:val="28"/>
          <w:szCs w:val="28"/>
        </w:rPr>
        <w:t>, или 21,0</w:t>
      </w:r>
      <w:r w:rsidRPr="00784D15">
        <w:rPr>
          <w:sz w:val="28"/>
          <w:szCs w:val="28"/>
          <w:lang w:val="en-US"/>
        </w:rPr>
        <w:t> </w:t>
      </w:r>
      <w:r w:rsidRPr="00784D15">
        <w:rPr>
          <w:sz w:val="28"/>
          <w:szCs w:val="28"/>
        </w:rPr>
        <w:t>процента к годовому плану, и по расходам – в сумме 634 212,8 тыс.</w:t>
      </w:r>
      <w:r w:rsidRPr="00784D15">
        <w:rPr>
          <w:sz w:val="28"/>
        </w:rPr>
        <w:t xml:space="preserve"> рублей</w:t>
      </w:r>
      <w:r w:rsidRPr="00784D15">
        <w:rPr>
          <w:sz w:val="28"/>
          <w:szCs w:val="28"/>
        </w:rPr>
        <w:t xml:space="preserve">, или </w:t>
      </w:r>
      <w:r>
        <w:rPr>
          <w:sz w:val="28"/>
          <w:szCs w:val="28"/>
        </w:rPr>
        <w:t xml:space="preserve">                                      </w:t>
      </w:r>
      <w:r w:rsidRPr="00784D15">
        <w:rPr>
          <w:sz w:val="28"/>
          <w:szCs w:val="28"/>
        </w:rPr>
        <w:t>16,6 процента к плану года. Профицит по итогам</w:t>
      </w:r>
      <w:r w:rsidRPr="00784D15">
        <w:rPr>
          <w:sz w:val="28"/>
        </w:rPr>
        <w:t xml:space="preserve"> 1 квартал 2020 </w:t>
      </w:r>
      <w:r w:rsidRPr="00784D15">
        <w:rPr>
          <w:sz w:val="28"/>
          <w:szCs w:val="28"/>
        </w:rPr>
        <w:t xml:space="preserve">года </w:t>
      </w:r>
      <w:r w:rsidRPr="00784D15">
        <w:rPr>
          <w:sz w:val="28"/>
        </w:rPr>
        <w:t xml:space="preserve">составил </w:t>
      </w:r>
      <w:r w:rsidRPr="00784D15">
        <w:rPr>
          <w:sz w:val="28"/>
          <w:szCs w:val="28"/>
        </w:rPr>
        <w:t xml:space="preserve">148 368,2 </w:t>
      </w:r>
      <w:r w:rsidRPr="00784D15">
        <w:rPr>
          <w:sz w:val="28"/>
        </w:rPr>
        <w:t>тыс. рублей.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Информация об исполнении бюджета Белокалитвинского района за </w:t>
      </w:r>
      <w:r>
        <w:rPr>
          <w:sz w:val="28"/>
          <w:szCs w:val="28"/>
        </w:rPr>
        <w:t xml:space="preserve">                             </w:t>
      </w:r>
      <w:r w:rsidRPr="00784D15">
        <w:rPr>
          <w:sz w:val="28"/>
          <w:szCs w:val="28"/>
        </w:rPr>
        <w:t xml:space="preserve">1 </w:t>
      </w:r>
      <w:r w:rsidRPr="00784D15">
        <w:rPr>
          <w:sz w:val="28"/>
        </w:rPr>
        <w:t>квартал 2020</w:t>
      </w:r>
      <w:r w:rsidRPr="00784D15">
        <w:rPr>
          <w:sz w:val="28"/>
          <w:szCs w:val="28"/>
        </w:rPr>
        <w:t xml:space="preserve"> года прилагается.</w:t>
      </w:r>
    </w:p>
    <w:p w:rsidR="00551DFF" w:rsidRPr="00784D15" w:rsidRDefault="00551DFF" w:rsidP="00551DF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Налоговые и неналоговые доходы бюджета Белокалитвинского района исполнены в сумме 116 631,5 тыс. рублей, или 21,6 процента к плану года. В сравнении с соответствующим периодом прошлого года объем собственных доходов бюджета Белокалитвинского района снизился на 679,7 тыс. рублей, или на 0,6 процента. </w:t>
      </w:r>
    </w:p>
    <w:p w:rsidR="00551DFF" w:rsidRPr="00784D15" w:rsidRDefault="00551DFF" w:rsidP="00551DF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Объем безвозмездных поступлений в бюджет Белокалитвинского района за 1 квартал 2020 года составил </w:t>
      </w:r>
      <w:r w:rsidRPr="00784D15">
        <w:rPr>
          <w:color w:val="000000"/>
          <w:sz w:val="28"/>
          <w:szCs w:val="28"/>
        </w:rPr>
        <w:t>665 949,5</w:t>
      </w:r>
      <w:r w:rsidRPr="00784D15">
        <w:rPr>
          <w:sz w:val="28"/>
          <w:szCs w:val="28"/>
        </w:rPr>
        <w:t xml:space="preserve"> тыс. рублей.</w:t>
      </w:r>
    </w:p>
    <w:p w:rsidR="00551DFF" w:rsidRPr="00784D15" w:rsidRDefault="00551DFF" w:rsidP="00551DF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84D15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784D15">
        <w:rPr>
          <w:spacing w:val="-8"/>
          <w:sz w:val="28"/>
          <w:szCs w:val="28"/>
        </w:rPr>
        <w:t>финансовое обеспечение муниципального задания подведомственным учреждениям,</w:t>
      </w:r>
      <w:r w:rsidRPr="00784D15">
        <w:rPr>
          <w:sz w:val="28"/>
          <w:szCs w:val="28"/>
        </w:rPr>
        <w:t xml:space="preserve"> за 1 квартал 2020 года направлено 591 925,3 тыс. рублей, что составляет </w:t>
      </w:r>
      <w:r>
        <w:rPr>
          <w:sz w:val="28"/>
          <w:szCs w:val="28"/>
        </w:rPr>
        <w:t xml:space="preserve">                          </w:t>
      </w:r>
      <w:r w:rsidRPr="00784D15">
        <w:rPr>
          <w:sz w:val="28"/>
          <w:szCs w:val="28"/>
        </w:rPr>
        <w:t xml:space="preserve">20,3 процента к годовым плановым назначениям. </w:t>
      </w:r>
    </w:p>
    <w:p w:rsidR="00551DFF" w:rsidRPr="00784D15" w:rsidRDefault="00551DFF" w:rsidP="00551DFF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5 215,7 тыс. рублей, что составляет 1,9 процента к годовым плановым назначениям. </w:t>
      </w:r>
    </w:p>
    <w:p w:rsidR="00551DFF" w:rsidRPr="00784D15" w:rsidRDefault="00551DFF" w:rsidP="00551DFF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784D15">
        <w:rPr>
          <w:sz w:val="28"/>
          <w:szCs w:val="28"/>
        </w:rPr>
        <w:t>На финансирование жилищно-коммунального хозяйства направлено</w:t>
      </w:r>
      <w:r>
        <w:rPr>
          <w:sz w:val="28"/>
          <w:szCs w:val="28"/>
        </w:rPr>
        <w:t xml:space="preserve"> </w:t>
      </w:r>
      <w:r w:rsidRPr="00784D15">
        <w:rPr>
          <w:sz w:val="28"/>
          <w:szCs w:val="28"/>
        </w:rPr>
        <w:t>3 413,</w:t>
      </w:r>
      <w:proofErr w:type="gramStart"/>
      <w:r w:rsidRPr="00784D15">
        <w:rPr>
          <w:sz w:val="28"/>
          <w:szCs w:val="28"/>
        </w:rPr>
        <w:t>9  тыс.</w:t>
      </w:r>
      <w:proofErr w:type="gramEnd"/>
      <w:r w:rsidRPr="00784D15">
        <w:rPr>
          <w:sz w:val="28"/>
          <w:szCs w:val="28"/>
        </w:rPr>
        <w:t xml:space="preserve"> </w:t>
      </w:r>
      <w:r w:rsidRPr="00784D15">
        <w:rPr>
          <w:spacing w:val="-6"/>
          <w:sz w:val="28"/>
          <w:szCs w:val="28"/>
        </w:rPr>
        <w:t>рублей, что составляет 0,8 процента к годовым плановым назначениям.</w:t>
      </w:r>
    </w:p>
    <w:p w:rsidR="00551DFF" w:rsidRPr="00784D15" w:rsidRDefault="00551DFF" w:rsidP="00551DFF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4 249,4 тыс. рублей, что составляет 16,9 процента к годовым плановым назначениям.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На реализацию муниципальных программ из бюджета Белокалитвинского района за </w:t>
      </w:r>
      <w:r w:rsidRPr="00784D15">
        <w:rPr>
          <w:sz w:val="28"/>
        </w:rPr>
        <w:t xml:space="preserve">1 квартал 2020 </w:t>
      </w:r>
      <w:r w:rsidRPr="00784D15">
        <w:rPr>
          <w:spacing w:val="-6"/>
          <w:sz w:val="28"/>
          <w:szCs w:val="28"/>
        </w:rPr>
        <w:t>года направлено 630 460,1 тыс. рублей, что составляет</w:t>
      </w:r>
      <w:r>
        <w:rPr>
          <w:spacing w:val="-6"/>
          <w:sz w:val="28"/>
          <w:szCs w:val="28"/>
        </w:rPr>
        <w:t xml:space="preserve">                    </w:t>
      </w:r>
      <w:r w:rsidRPr="00784D15">
        <w:rPr>
          <w:spacing w:val="-6"/>
          <w:sz w:val="28"/>
          <w:szCs w:val="28"/>
        </w:rPr>
        <w:t xml:space="preserve"> 17,4 процента к годовым </w:t>
      </w:r>
      <w:r w:rsidRPr="00784D15">
        <w:rPr>
          <w:sz w:val="28"/>
          <w:szCs w:val="28"/>
        </w:rPr>
        <w:t>плановым назначениям, или 99,4 процента всех расходов бюджета Белокалитвинского района.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</w:rPr>
        <w:t xml:space="preserve">Просроченная кредиторская задолженность бюджета Белокалитвинского района </w:t>
      </w:r>
      <w:r w:rsidRPr="00784D15">
        <w:rPr>
          <w:sz w:val="28"/>
          <w:szCs w:val="28"/>
        </w:rPr>
        <w:t xml:space="preserve">за 1 квартал 2020 года </w:t>
      </w:r>
      <w:r w:rsidRPr="00784D15">
        <w:rPr>
          <w:sz w:val="28"/>
        </w:rPr>
        <w:t>отсутствует</w:t>
      </w:r>
      <w:r w:rsidRPr="00784D15">
        <w:rPr>
          <w:sz w:val="28"/>
          <w:szCs w:val="28"/>
        </w:rPr>
        <w:t>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Доходы консолидированного бюджета Белокалитвинского района как свода бюджета муниципального района и бюджетов поселений составили  </w:t>
      </w:r>
      <w:r>
        <w:rPr>
          <w:sz w:val="28"/>
          <w:szCs w:val="28"/>
        </w:rPr>
        <w:t xml:space="preserve">                    </w:t>
      </w:r>
      <w:r w:rsidRPr="00784D15">
        <w:rPr>
          <w:sz w:val="28"/>
          <w:szCs w:val="28"/>
        </w:rPr>
        <w:t xml:space="preserve">  867 931,9 тыс. рублей, или 21,4 процента к годовому плану. 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lastRenderedPageBreak/>
        <w:t>Расходы исполнены в сумме 701 786,3 тыс. рублей, или 16,8 процента к годовому плану.</w:t>
      </w:r>
    </w:p>
    <w:p w:rsidR="00551DFF" w:rsidRPr="00784D15" w:rsidRDefault="00551DFF" w:rsidP="00551D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84D15">
        <w:rPr>
          <w:sz w:val="28"/>
          <w:szCs w:val="28"/>
        </w:rPr>
        <w:t xml:space="preserve"> Объем собственных налоговых и неналоговых доходов за 1 квартал 2020 года составил 161 565,8 тыс. рублей, или 18,6 процента всех доходов, что выше аналогичного периода прошлого года на 10 186,5 тыс. рублей, или на </w:t>
      </w:r>
      <w:r>
        <w:rPr>
          <w:sz w:val="28"/>
          <w:szCs w:val="28"/>
        </w:rPr>
        <w:t xml:space="preserve">                                   </w:t>
      </w:r>
      <w:r w:rsidRPr="00784D15">
        <w:rPr>
          <w:sz w:val="28"/>
          <w:szCs w:val="28"/>
        </w:rPr>
        <w:t>6,3 процента.</w:t>
      </w:r>
    </w:p>
    <w:p w:rsidR="00551DFF" w:rsidRPr="00784D15" w:rsidRDefault="00551DFF" w:rsidP="00551DF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784D15">
        <w:rPr>
          <w:sz w:val="28"/>
        </w:rPr>
        <w:t>Бюджетная политика в сфере расходов консолидированного бюджета</w:t>
      </w:r>
      <w:r w:rsidRPr="00784D15">
        <w:rPr>
          <w:sz w:val="28"/>
          <w:szCs w:val="28"/>
        </w:rPr>
        <w:t xml:space="preserve"> Белокалитвинского района </w:t>
      </w:r>
      <w:r w:rsidRPr="00784D15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784D15">
        <w:rPr>
          <w:sz w:val="28"/>
        </w:rPr>
        <w:t xml:space="preserve">1 квартал 2020 </w:t>
      </w:r>
      <w:r w:rsidRPr="00784D15">
        <w:rPr>
          <w:sz w:val="28"/>
          <w:szCs w:val="28"/>
        </w:rPr>
        <w:t>года направлено 619 794,8 тыс. рублей, что составляет 20,4 процента к годовым плановым назначениям.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11 530,3 тыс. рублей, что составляет </w:t>
      </w:r>
      <w:r w:rsidRPr="00784D15">
        <w:rPr>
          <w:sz w:val="28"/>
          <w:szCs w:val="28"/>
        </w:rPr>
        <w:br/>
        <w:t>3,5 процента к годовым плановым назначениям.</w:t>
      </w:r>
    </w:p>
    <w:p w:rsidR="00551DFF" w:rsidRPr="00784D15" w:rsidRDefault="00551DFF" w:rsidP="00551DFF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784D15">
        <w:rPr>
          <w:sz w:val="28"/>
          <w:szCs w:val="28"/>
        </w:rPr>
        <w:t xml:space="preserve">На финансирование жилищно-коммунального хозяйства направлено 19 232,0 тыс. </w:t>
      </w:r>
      <w:r w:rsidRPr="00784D15">
        <w:rPr>
          <w:spacing w:val="-6"/>
          <w:sz w:val="28"/>
          <w:szCs w:val="28"/>
        </w:rPr>
        <w:t>рублей, что составляет 3,6 процента к годовым плановым назначениям.</w:t>
      </w:r>
    </w:p>
    <w:p w:rsidR="00551DFF" w:rsidRPr="00784D15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4 360,8 тыс. рублей, что составляет 16,3 процента к годовым плановым назначениям.</w:t>
      </w:r>
    </w:p>
    <w:p w:rsidR="00551DFF" w:rsidRDefault="00551DFF" w:rsidP="00551DFF">
      <w:pPr>
        <w:widowControl w:val="0"/>
        <w:ind w:firstLine="709"/>
        <w:jc w:val="both"/>
        <w:rPr>
          <w:sz w:val="28"/>
          <w:szCs w:val="28"/>
        </w:rPr>
      </w:pPr>
      <w:r w:rsidRPr="00784D15">
        <w:rPr>
          <w:sz w:val="28"/>
          <w:szCs w:val="28"/>
        </w:rPr>
        <w:t xml:space="preserve">На реализацию муниципальных программ из консолидированного бюджета Белокалитвинского района за </w:t>
      </w:r>
      <w:r w:rsidRPr="00784D15">
        <w:rPr>
          <w:sz w:val="28"/>
        </w:rPr>
        <w:t xml:space="preserve">1 квартал 2020 </w:t>
      </w:r>
      <w:r w:rsidRPr="00784D15">
        <w:rPr>
          <w:sz w:val="28"/>
          <w:szCs w:val="28"/>
        </w:rPr>
        <w:t>года направлено 697 057,8 тыс. рублей, что составляет 17,5 процента к годовым плановым назначениям, или 99,3 процентов всех расходов консолидированного бюджета Белокалитвинского района.</w:t>
      </w:r>
    </w:p>
    <w:p w:rsidR="00551DFF" w:rsidRDefault="00551DFF" w:rsidP="00551DFF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551DFF" w:rsidRDefault="00551DFF" w:rsidP="00551DFF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551DFF" w:rsidRPr="00784D15" w:rsidRDefault="00551DFF" w:rsidP="00551DFF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</w:p>
    <w:p w:rsidR="00551DFF" w:rsidRPr="00784D15" w:rsidRDefault="00551DFF" w:rsidP="00551DFF">
      <w:pPr>
        <w:tabs>
          <w:tab w:val="left" w:pos="6919"/>
          <w:tab w:val="left" w:pos="7230"/>
          <w:tab w:val="left" w:pos="7513"/>
        </w:tabs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51DFF" w:rsidRDefault="00551DFF">
      <w:r>
        <w:br w:type="page"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380"/>
        <w:gridCol w:w="2560"/>
        <w:gridCol w:w="1841"/>
      </w:tblGrid>
      <w:tr w:rsidR="00551DFF" w:rsidRPr="00784D15" w:rsidTr="00551DFF">
        <w:trPr>
          <w:trHeight w:val="25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DFF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Приложение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 к сведениям о ходе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 исполнения бюджета 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Белокалитвинского района 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за </w:t>
            </w:r>
            <w:r w:rsidRPr="00784D15">
              <w:rPr>
                <w:sz w:val="28"/>
              </w:rPr>
              <w:t xml:space="preserve">1 квартал 2020 </w:t>
            </w:r>
            <w:r w:rsidRPr="00784D15">
              <w:rPr>
                <w:color w:val="000000"/>
                <w:sz w:val="28"/>
                <w:szCs w:val="28"/>
              </w:rPr>
              <w:t>года</w:t>
            </w:r>
          </w:p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</w:p>
        </w:tc>
      </w:tr>
      <w:tr w:rsidR="00551DFF" w:rsidRPr="00784D15" w:rsidTr="00551DFF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И Н Ф О Р М А Ц И Я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об исполнении бюджета Белокалитвинского 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 w:rsidRPr="00784D15">
              <w:rPr>
                <w:sz w:val="28"/>
              </w:rPr>
              <w:t xml:space="preserve">1 квартал 2020 </w:t>
            </w:r>
            <w:r w:rsidRPr="00784D15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</w:rPr>
            </w:pPr>
            <w:r w:rsidRPr="00784D15">
              <w:rPr>
                <w:color w:val="000000"/>
              </w:rPr>
              <w:t>(тыс. рублей)</w:t>
            </w:r>
          </w:p>
        </w:tc>
      </w:tr>
      <w:tr w:rsidR="00551DFF" w:rsidRPr="00784D15" w:rsidTr="00551DFF">
        <w:trPr>
          <w:trHeight w:val="12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784D15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551DFF" w:rsidRPr="00784D15" w:rsidTr="00551DFF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jc w:val="center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1DFF" w:rsidRPr="00784D15" w:rsidTr="00551DFF">
        <w:trPr>
          <w:trHeight w:val="76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538 866,8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116 631,5</w:t>
            </w:r>
          </w:p>
        </w:tc>
      </w:tr>
      <w:tr w:rsidR="00551DFF" w:rsidRPr="00784D15" w:rsidTr="00551DFF">
        <w:trPr>
          <w:trHeight w:val="55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403 538,1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81 064,6</w:t>
            </w:r>
          </w:p>
        </w:tc>
      </w:tr>
      <w:tr w:rsidR="00551DFF" w:rsidRPr="00784D15" w:rsidTr="00551DFF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36 490,5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7 941,4</w:t>
            </w:r>
          </w:p>
        </w:tc>
      </w:tr>
      <w:tr w:rsidR="00551DFF" w:rsidRPr="00784D15" w:rsidTr="00551DFF">
        <w:trPr>
          <w:trHeight w:val="4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27 367,2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8 216,4</w:t>
            </w:r>
          </w:p>
        </w:tc>
      </w:tr>
      <w:tr w:rsidR="00551DFF" w:rsidRPr="00784D15" w:rsidTr="00551DFF">
        <w:trPr>
          <w:trHeight w:val="55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27 143,1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3 150,1</w:t>
            </w:r>
          </w:p>
        </w:tc>
      </w:tr>
      <w:tr w:rsidR="00551DFF" w:rsidRPr="00784D15" w:rsidTr="00551DFF">
        <w:trPr>
          <w:trHeight w:val="559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16 557,6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3 769,1</w:t>
            </w:r>
          </w:p>
        </w:tc>
      </w:tr>
      <w:tr w:rsidR="00551DFF" w:rsidRPr="00784D15" w:rsidTr="00551DFF">
        <w:trPr>
          <w:trHeight w:val="11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25 191,5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6 409,0</w:t>
            </w:r>
          </w:p>
        </w:tc>
      </w:tr>
      <w:tr w:rsidR="00551DFF" w:rsidRPr="00784D15" w:rsidTr="00551DFF">
        <w:trPr>
          <w:trHeight w:val="69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1 939,1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859,9</w:t>
            </w:r>
          </w:p>
        </w:tc>
      </w:tr>
      <w:tr w:rsidR="00551DFF" w:rsidRPr="00784D15" w:rsidTr="00551DFF">
        <w:trPr>
          <w:trHeight w:val="83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151,0</w:t>
            </w:r>
          </w:p>
        </w:tc>
      </w:tr>
      <w:tr w:rsidR="00551DFF" w:rsidRPr="00784D15" w:rsidTr="00551DFF">
        <w:trPr>
          <w:trHeight w:val="7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521,9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4 266,0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117,8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804,0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3 181 018,0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665 949,5</w:t>
            </w:r>
          </w:p>
        </w:tc>
      </w:tr>
      <w:tr w:rsidR="00551DFF" w:rsidRPr="00784D15" w:rsidTr="00551DFF">
        <w:trPr>
          <w:trHeight w:val="1142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551DFF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3 181 600,3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551DFF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666 631,9</w:t>
            </w:r>
          </w:p>
        </w:tc>
      </w:tr>
      <w:tr w:rsidR="00551DFF" w:rsidRPr="00784D15" w:rsidTr="00551DFF">
        <w:trPr>
          <w:trHeight w:val="55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285 691,6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71 422,8</w:t>
            </w:r>
          </w:p>
        </w:tc>
      </w:tr>
      <w:tr w:rsidR="00551DFF" w:rsidRPr="00784D15" w:rsidTr="00551DFF">
        <w:trPr>
          <w:trHeight w:val="84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743 507,4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11 858,8</w:t>
            </w:r>
          </w:p>
        </w:tc>
      </w:tr>
      <w:tr w:rsidR="00551DFF" w:rsidRPr="00784D15" w:rsidTr="00551DFF">
        <w:trPr>
          <w:trHeight w:val="86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1 945 903,8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576 500,9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206 497,5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6 849,4</w:t>
            </w:r>
          </w:p>
        </w:tc>
      </w:tr>
      <w:tr w:rsidR="00551DFF" w:rsidRPr="00784D15" w:rsidTr="00551DFF">
        <w:trPr>
          <w:trHeight w:val="78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270,0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273,3</w:t>
            </w:r>
          </w:p>
        </w:tc>
      </w:tr>
      <w:tr w:rsidR="00551DFF" w:rsidRPr="00784D15" w:rsidTr="00551DFF">
        <w:trPr>
          <w:trHeight w:val="149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3 338,9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3 338,8</w:t>
            </w:r>
          </w:p>
        </w:tc>
      </w:tr>
      <w:tr w:rsidR="00551DFF" w:rsidRPr="00784D15" w:rsidTr="00551DFF">
        <w:trPr>
          <w:trHeight w:val="12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-4 191,2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-4 294,5</w:t>
            </w:r>
          </w:p>
        </w:tc>
      </w:tr>
      <w:tr w:rsidR="00551DFF" w:rsidRPr="00784D15" w:rsidTr="00551DFF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3 719 884,8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782 581,0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1DFF" w:rsidRPr="00784D15" w:rsidTr="00551DFF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158 973,6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29 198,5</w:t>
            </w:r>
          </w:p>
        </w:tc>
      </w:tr>
      <w:tr w:rsidR="00551DFF" w:rsidRPr="00784D15" w:rsidTr="00551DFF">
        <w:trPr>
          <w:trHeight w:val="150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1 143,2</w:t>
            </w: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161,7</w:t>
            </w:r>
          </w:p>
        </w:tc>
      </w:tr>
      <w:tr w:rsidR="00551DFF" w:rsidRPr="00784D15" w:rsidTr="00551DFF">
        <w:trPr>
          <w:trHeight w:val="159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61 249,8</w:t>
            </w: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10 115,8</w:t>
            </w:r>
          </w:p>
        </w:tc>
      </w:tr>
      <w:tr w:rsidR="00551DFF" w:rsidRPr="00784D15" w:rsidTr="00551DFF">
        <w:trPr>
          <w:trHeight w:val="5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41,6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14,4</w:t>
            </w:r>
          </w:p>
        </w:tc>
      </w:tr>
      <w:tr w:rsidR="00551DFF" w:rsidRPr="00784D15" w:rsidTr="00551DFF">
        <w:trPr>
          <w:trHeight w:val="128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15 644,30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2 465,7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3 183,2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77 711,5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16 440,9</w:t>
            </w:r>
          </w:p>
        </w:tc>
      </w:tr>
      <w:tr w:rsidR="00551DFF" w:rsidRPr="00784D15" w:rsidTr="00551DFF">
        <w:trPr>
          <w:trHeight w:val="103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25 168,9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4 249,4</w:t>
            </w:r>
          </w:p>
        </w:tc>
      </w:tr>
      <w:tr w:rsidR="00551DFF" w:rsidRPr="00784D15" w:rsidTr="00551DFF">
        <w:trPr>
          <w:trHeight w:val="12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25 168,9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sz w:val="28"/>
                <w:szCs w:val="28"/>
              </w:rPr>
            </w:pPr>
            <w:r w:rsidRPr="00784D15">
              <w:rPr>
                <w:sz w:val="28"/>
                <w:szCs w:val="28"/>
              </w:rPr>
              <w:t xml:space="preserve">                     4 249,4</w:t>
            </w:r>
          </w:p>
        </w:tc>
      </w:tr>
      <w:tr w:rsidR="00551DFF" w:rsidRPr="00784D15" w:rsidTr="00551DFF">
        <w:trPr>
          <w:trHeight w:val="58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275 155,5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DFF" w:rsidRPr="00784D15" w:rsidRDefault="00551DFF" w:rsidP="0038092C">
            <w:pPr>
              <w:jc w:val="right"/>
              <w:rPr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5 215,7</w:t>
            </w:r>
          </w:p>
        </w:tc>
      </w:tr>
      <w:tr w:rsidR="00551DFF" w:rsidRPr="00784D15" w:rsidTr="00551DFF">
        <w:trPr>
          <w:trHeight w:val="6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  5 333,7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     273,4</w:t>
            </w:r>
          </w:p>
        </w:tc>
      </w:tr>
      <w:tr w:rsidR="00551DFF" w:rsidRPr="00784D15" w:rsidTr="00551DFF">
        <w:trPr>
          <w:trHeight w:val="61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886,4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         0,0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237 877,7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4 914,3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31 057,7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551DFF" w:rsidRPr="00784D15" w:rsidTr="00551DFF">
        <w:trPr>
          <w:trHeight w:val="6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436 478,6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3 414,0</w:t>
            </w:r>
          </w:p>
        </w:tc>
      </w:tr>
      <w:tr w:rsidR="00551DFF" w:rsidRPr="00784D15" w:rsidTr="00551DFF">
        <w:trPr>
          <w:trHeight w:val="53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195 479,0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208,9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137 823,1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4,3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103 176,5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3 200,8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290,2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290,2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51DFF" w:rsidRPr="00784D15" w:rsidTr="00551DFF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1 493 335,3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305 684,5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415 528,3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107 830,7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865 419,0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142 038,1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151 824,4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34 374,2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163,2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38,8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28 902,5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14 544,3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31 497,9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6 858,4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105 894,6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16 583,7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101 769,3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15 383,3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4 125,3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1 200,4</w:t>
            </w:r>
          </w:p>
        </w:tc>
      </w:tr>
      <w:tr w:rsidR="00551DFF" w:rsidRPr="00784D15" w:rsidTr="00551DFF">
        <w:trPr>
          <w:trHeight w:val="7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65 601,8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11 161,0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36 903,9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7 753,7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8 281,2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244,7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     126,2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19,7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20 290,5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3 142,9</w:t>
            </w:r>
          </w:p>
        </w:tc>
      </w:tr>
      <w:tr w:rsidR="00551DFF" w:rsidRPr="00784D15" w:rsidTr="00551DFF">
        <w:trPr>
          <w:trHeight w:val="3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1 252 946,5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258 145,1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7 885,1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1 796,4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255 441,9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46 155,6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630 138,0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142 159,2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328 125,2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62 319,2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31 356,3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5 714,7</w:t>
            </w:r>
          </w:p>
        </w:tc>
      </w:tr>
      <w:tr w:rsidR="00551DFF" w:rsidRPr="00784D15" w:rsidTr="00551DFF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3 657,5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350,9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3 657,5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350,9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652,2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210,0</w:t>
            </w:r>
          </w:p>
        </w:tc>
      </w:tr>
      <w:tr w:rsidR="00551DFF" w:rsidRPr="00784D15" w:rsidTr="00551DFF">
        <w:trPr>
          <w:trHeight w:val="4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                        652,2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210,0</w:t>
            </w:r>
          </w:p>
        </w:tc>
      </w:tr>
      <w:tr w:rsidR="00551DFF" w:rsidRPr="00784D15" w:rsidTr="00551DFF">
        <w:trPr>
          <w:trHeight w:val="72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C56FFB" w:rsidRDefault="00551DFF" w:rsidP="0038092C">
            <w:pPr>
              <w:rPr>
                <w:color w:val="000000"/>
                <w:sz w:val="12"/>
                <w:szCs w:val="28"/>
              </w:rPr>
            </w:pPr>
          </w:p>
          <w:p w:rsidR="00551DFF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ИТОГО РАСХОДОВ</w:t>
            </w:r>
          </w:p>
          <w:p w:rsidR="00551DFF" w:rsidRPr="00C56FFB" w:rsidRDefault="00551DFF" w:rsidP="0038092C">
            <w:pPr>
              <w:rPr>
                <w:color w:val="000000"/>
                <w:sz w:val="12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3 818 154,7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634 212,8</w:t>
            </w:r>
          </w:p>
        </w:tc>
      </w:tr>
      <w:tr w:rsidR="00551DFF" w:rsidRPr="00784D15" w:rsidTr="00551DFF">
        <w:trPr>
          <w:trHeight w:val="70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- 98 269,9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148 368,2</w:t>
            </w:r>
          </w:p>
        </w:tc>
      </w:tr>
      <w:tr w:rsidR="00551DFF" w:rsidRPr="00784D15" w:rsidTr="00551DFF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98 269,9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- 148 368,2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7 000,0</w:t>
            </w: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51DFF" w:rsidRPr="00784D15" w:rsidTr="00551DFF">
        <w:trPr>
          <w:trHeight w:val="37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DFF" w:rsidRPr="00784D15" w:rsidRDefault="00551DFF" w:rsidP="0038092C">
            <w:pPr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-7 000,0</w:t>
            </w:r>
          </w:p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51DFF" w:rsidRPr="005B41FF" w:rsidTr="00551DFF">
        <w:trPr>
          <w:trHeight w:val="7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DFF" w:rsidRPr="00873BB5" w:rsidRDefault="00551DFF" w:rsidP="0038092C">
            <w:pPr>
              <w:rPr>
                <w:color w:val="000000"/>
                <w:sz w:val="22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Pr="00784D15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98 269,9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DFF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551DFF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  <w:r w:rsidRPr="00784D15">
              <w:rPr>
                <w:color w:val="000000"/>
                <w:sz w:val="28"/>
                <w:szCs w:val="28"/>
              </w:rPr>
              <w:t>- 148 368,2</w:t>
            </w:r>
          </w:p>
          <w:p w:rsidR="00551DFF" w:rsidRPr="005B41FF" w:rsidRDefault="00551DFF" w:rsidP="0038092C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551DFF" w:rsidRDefault="00551DFF" w:rsidP="00835273">
      <w:pPr>
        <w:rPr>
          <w:sz w:val="28"/>
          <w:szCs w:val="28"/>
        </w:rPr>
      </w:pPr>
    </w:p>
    <w:p w:rsidR="00551DFF" w:rsidRDefault="00551DFF" w:rsidP="00835273">
      <w:pPr>
        <w:rPr>
          <w:sz w:val="28"/>
          <w:szCs w:val="28"/>
        </w:rPr>
      </w:pPr>
    </w:p>
    <w:sectPr w:rsidR="00551DFF" w:rsidSect="00551DFF">
      <w:pgSz w:w="11906" w:h="16838" w:code="9"/>
      <w:pgMar w:top="567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57" w:rsidRDefault="00764057">
      <w:r>
        <w:separator/>
      </w:r>
    </w:p>
  </w:endnote>
  <w:endnote w:type="continuationSeparator" w:id="0">
    <w:p w:rsidR="00764057" w:rsidRDefault="0076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2276" w:rsidRPr="005B227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2276">
      <w:rPr>
        <w:noProof/>
        <w:sz w:val="14"/>
        <w:lang w:val="en-US"/>
      </w:rPr>
      <w:t>C</w:t>
    </w:r>
    <w:r w:rsidR="005B2276" w:rsidRPr="005B2276">
      <w:rPr>
        <w:noProof/>
        <w:sz w:val="14"/>
      </w:rPr>
      <w:t>:\</w:t>
    </w:r>
    <w:r w:rsidR="005B2276">
      <w:rPr>
        <w:noProof/>
        <w:sz w:val="14"/>
        <w:lang w:val="en-US"/>
      </w:rPr>
      <w:t>Users</w:t>
    </w:r>
    <w:r w:rsidR="005B2276" w:rsidRPr="005B2276">
      <w:rPr>
        <w:noProof/>
        <w:sz w:val="14"/>
      </w:rPr>
      <w:t>\</w:t>
    </w:r>
    <w:r w:rsidR="005B2276">
      <w:rPr>
        <w:noProof/>
        <w:sz w:val="14"/>
        <w:lang w:val="en-US"/>
      </w:rPr>
      <w:t>eio</w:t>
    </w:r>
    <w:r w:rsidR="005B2276" w:rsidRPr="005B2276">
      <w:rPr>
        <w:noProof/>
        <w:sz w:val="14"/>
      </w:rPr>
      <w:t>3\Сохранения Алентьева\Мои документы\Постановления\отчет_бюджет-1кв-2020.</w:t>
    </w:r>
    <w:r w:rsidR="005B227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2397" w:rsidRPr="00C52397">
      <w:rPr>
        <w:noProof/>
        <w:sz w:val="14"/>
      </w:rPr>
      <w:t>5/8/2020 2:38:00</w:t>
    </w:r>
    <w:r w:rsidR="00C5239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52397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52397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2276" w:rsidRPr="005B227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B2276">
      <w:rPr>
        <w:noProof/>
        <w:sz w:val="14"/>
        <w:lang w:val="en-US"/>
      </w:rPr>
      <w:t>C</w:t>
    </w:r>
    <w:r w:rsidR="005B2276" w:rsidRPr="005B2276">
      <w:rPr>
        <w:noProof/>
        <w:sz w:val="14"/>
      </w:rPr>
      <w:t>:\</w:t>
    </w:r>
    <w:r w:rsidR="005B2276">
      <w:rPr>
        <w:noProof/>
        <w:sz w:val="14"/>
        <w:lang w:val="en-US"/>
      </w:rPr>
      <w:t>Users</w:t>
    </w:r>
    <w:r w:rsidR="005B2276" w:rsidRPr="005B2276">
      <w:rPr>
        <w:noProof/>
        <w:sz w:val="14"/>
      </w:rPr>
      <w:t>\</w:t>
    </w:r>
    <w:r w:rsidR="005B2276">
      <w:rPr>
        <w:noProof/>
        <w:sz w:val="14"/>
        <w:lang w:val="en-US"/>
      </w:rPr>
      <w:t>eio</w:t>
    </w:r>
    <w:r w:rsidR="005B2276" w:rsidRPr="005B2276">
      <w:rPr>
        <w:noProof/>
        <w:sz w:val="14"/>
      </w:rPr>
      <w:t>3\Сохранения Алентьева\Мои документы\Постановления\отчет_бюджет-1кв-2020.</w:t>
    </w:r>
    <w:r w:rsidR="005B227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2397" w:rsidRPr="00C52397">
      <w:rPr>
        <w:noProof/>
        <w:sz w:val="14"/>
      </w:rPr>
      <w:t>5/8/2020 2:38:00</w:t>
    </w:r>
    <w:r w:rsidR="00C5239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57" w:rsidRDefault="00764057">
      <w:r>
        <w:separator/>
      </w:r>
    </w:p>
  </w:footnote>
  <w:footnote w:type="continuationSeparator" w:id="0">
    <w:p w:rsidR="00764057" w:rsidRDefault="0076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397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1DFF"/>
    <w:rsid w:val="005555A7"/>
    <w:rsid w:val="00573433"/>
    <w:rsid w:val="005A2157"/>
    <w:rsid w:val="005A2D86"/>
    <w:rsid w:val="005B227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057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676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80EBA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239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4A5D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E9D1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BFF5-80CF-4482-811D-38528A5A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2020-04-29T11:50:00Z</cp:lastPrinted>
  <dcterms:created xsi:type="dcterms:W3CDTF">2020-04-29T11:48:00Z</dcterms:created>
  <dcterms:modified xsi:type="dcterms:W3CDTF">2020-05-13T09:28:00Z</dcterms:modified>
</cp:coreProperties>
</file>