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B94E9B">
        <w:rPr>
          <w:sz w:val="28"/>
        </w:rPr>
        <w:t>24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A31066">
        <w:rPr>
          <w:sz w:val="28"/>
        </w:rPr>
        <w:t>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94E9B">
        <w:rPr>
          <w:sz w:val="28"/>
        </w:rPr>
        <w:t>1231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D24721" w:rsidRDefault="00D24721" w:rsidP="00D24721">
      <w:pPr>
        <w:tabs>
          <w:tab w:val="left" w:pos="4111"/>
        </w:tabs>
        <w:ind w:right="-29"/>
        <w:jc w:val="center"/>
        <w:rPr>
          <w:b/>
          <w:sz w:val="28"/>
          <w:szCs w:val="28"/>
        </w:rPr>
      </w:pPr>
      <w:bookmarkStart w:id="2" w:name="_GoBack"/>
      <w:r w:rsidRPr="00451714">
        <w:rPr>
          <w:b/>
          <w:sz w:val="28"/>
          <w:szCs w:val="28"/>
        </w:rPr>
        <w:t xml:space="preserve">О внесении </w:t>
      </w:r>
      <w:r w:rsidR="00A4781B" w:rsidRPr="00451714">
        <w:rPr>
          <w:b/>
          <w:sz w:val="28"/>
          <w:szCs w:val="28"/>
        </w:rPr>
        <w:t>изменений в</w:t>
      </w:r>
      <w:r w:rsidRPr="00451714">
        <w:rPr>
          <w:b/>
          <w:sz w:val="28"/>
          <w:szCs w:val="28"/>
        </w:rPr>
        <w:t xml:space="preserve"> </w:t>
      </w:r>
      <w:r w:rsidR="00A4781B" w:rsidRPr="00451714">
        <w:rPr>
          <w:b/>
          <w:sz w:val="28"/>
          <w:szCs w:val="28"/>
        </w:rPr>
        <w:t>постановление</w:t>
      </w:r>
      <w:r w:rsidR="00A4781B">
        <w:rPr>
          <w:b/>
          <w:sz w:val="28"/>
          <w:szCs w:val="28"/>
        </w:rPr>
        <w:t xml:space="preserve"> </w:t>
      </w:r>
      <w:r w:rsidR="00A4781B" w:rsidRPr="00451714">
        <w:rPr>
          <w:b/>
          <w:sz w:val="28"/>
          <w:szCs w:val="28"/>
        </w:rPr>
        <w:t>Администрации</w:t>
      </w:r>
      <w:r w:rsidRPr="00451714">
        <w:rPr>
          <w:b/>
          <w:sz w:val="28"/>
          <w:szCs w:val="28"/>
        </w:rPr>
        <w:t xml:space="preserve"> </w:t>
      </w:r>
      <w:proofErr w:type="spellStart"/>
      <w:r w:rsidRPr="00451714">
        <w:rPr>
          <w:b/>
          <w:sz w:val="28"/>
          <w:szCs w:val="28"/>
        </w:rPr>
        <w:t>Белокалитвинского</w:t>
      </w:r>
      <w:proofErr w:type="spellEnd"/>
      <w:r w:rsidRPr="00451714">
        <w:rPr>
          <w:b/>
          <w:sz w:val="28"/>
          <w:szCs w:val="28"/>
        </w:rPr>
        <w:t xml:space="preserve"> района </w:t>
      </w:r>
      <w:r w:rsidR="00BB02FF">
        <w:rPr>
          <w:b/>
          <w:sz w:val="28"/>
          <w:szCs w:val="28"/>
        </w:rPr>
        <w:t xml:space="preserve">  </w:t>
      </w:r>
      <w:r w:rsidRPr="00451714">
        <w:rPr>
          <w:b/>
          <w:sz w:val="28"/>
          <w:szCs w:val="28"/>
        </w:rPr>
        <w:t>от 07.12.2018 № 2086</w:t>
      </w:r>
    </w:p>
    <w:bookmarkEnd w:id="2"/>
    <w:p w:rsidR="00D24721" w:rsidRPr="00451714" w:rsidRDefault="00D24721" w:rsidP="00D24721">
      <w:pPr>
        <w:tabs>
          <w:tab w:val="left" w:pos="4111"/>
        </w:tabs>
        <w:ind w:right="-29"/>
        <w:jc w:val="center"/>
        <w:rPr>
          <w:b/>
          <w:sz w:val="28"/>
          <w:szCs w:val="28"/>
        </w:rPr>
      </w:pPr>
    </w:p>
    <w:p w:rsidR="00D24721" w:rsidRDefault="00D24721" w:rsidP="00BB02FF">
      <w:pPr>
        <w:ind w:firstLine="709"/>
        <w:jc w:val="both"/>
        <w:rPr>
          <w:b/>
          <w:sz w:val="28"/>
          <w:szCs w:val="28"/>
          <w:lang w:eastAsia="zh-CN"/>
        </w:rPr>
      </w:pPr>
      <w:r w:rsidRPr="004D29B1">
        <w:rPr>
          <w:sz w:val="28"/>
          <w:szCs w:val="28"/>
          <w:lang w:eastAsia="zh-CN"/>
        </w:rPr>
        <w:t>В соответствии</w:t>
      </w:r>
      <w:r w:rsidRPr="00CD6AA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с О</w:t>
      </w:r>
      <w:r w:rsidRPr="004D29B1">
        <w:rPr>
          <w:sz w:val="28"/>
          <w:szCs w:val="28"/>
          <w:lang w:eastAsia="zh-CN"/>
        </w:rPr>
        <w:t xml:space="preserve">бластным законом </w:t>
      </w:r>
      <w:r>
        <w:rPr>
          <w:sz w:val="28"/>
          <w:szCs w:val="28"/>
          <w:lang w:eastAsia="zh-CN"/>
        </w:rPr>
        <w:t xml:space="preserve">Ростовской области </w:t>
      </w:r>
      <w:r w:rsidRPr="004D29B1">
        <w:rPr>
          <w:sz w:val="28"/>
          <w:szCs w:val="28"/>
          <w:lang w:eastAsia="zh-CN"/>
        </w:rPr>
        <w:t xml:space="preserve">от 21.02.2020 </w:t>
      </w:r>
      <w:r>
        <w:rPr>
          <w:sz w:val="28"/>
          <w:szCs w:val="28"/>
          <w:lang w:eastAsia="zh-CN"/>
        </w:rPr>
        <w:t xml:space="preserve">          </w:t>
      </w:r>
      <w:r w:rsidRPr="004D29B1">
        <w:rPr>
          <w:sz w:val="28"/>
          <w:szCs w:val="28"/>
          <w:lang w:eastAsia="zh-CN"/>
        </w:rPr>
        <w:t>№ 274-ЗС «О внесении изменений в Областной закон «Об областном бюджете на 2020 год и на плановый период 2021 и 2022 годов»</w:t>
      </w:r>
      <w:r>
        <w:rPr>
          <w:sz w:val="28"/>
          <w:szCs w:val="28"/>
          <w:lang w:eastAsia="zh-CN"/>
        </w:rPr>
        <w:t>,</w:t>
      </w:r>
      <w:r w:rsidRPr="004D29B1">
        <w:rPr>
          <w:sz w:val="28"/>
          <w:szCs w:val="28"/>
          <w:lang w:eastAsia="zh-CN"/>
        </w:rPr>
        <w:t xml:space="preserve"> постановлением Администрации </w:t>
      </w:r>
      <w:proofErr w:type="spellStart"/>
      <w:r w:rsidRPr="004D29B1">
        <w:rPr>
          <w:sz w:val="28"/>
          <w:szCs w:val="28"/>
          <w:lang w:eastAsia="zh-CN"/>
        </w:rPr>
        <w:t>Белокалитвинского</w:t>
      </w:r>
      <w:proofErr w:type="spellEnd"/>
      <w:r w:rsidRPr="004D29B1">
        <w:rPr>
          <w:sz w:val="28"/>
          <w:szCs w:val="28"/>
          <w:lang w:eastAsia="zh-CN"/>
        </w:rPr>
        <w:t xml:space="preserve"> района от 26.02.2018 № 279 </w:t>
      </w:r>
      <w:r w:rsidR="00BB02FF">
        <w:rPr>
          <w:sz w:val="28"/>
          <w:szCs w:val="28"/>
          <w:lang w:eastAsia="zh-CN"/>
        </w:rPr>
        <w:t xml:space="preserve">                                              </w:t>
      </w:r>
      <w:r w:rsidRPr="004D29B1">
        <w:rPr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</w:t>
      </w:r>
      <w:proofErr w:type="spellStart"/>
      <w:r w:rsidRPr="004D29B1">
        <w:rPr>
          <w:sz w:val="28"/>
          <w:szCs w:val="28"/>
          <w:lang w:eastAsia="zh-CN"/>
        </w:rPr>
        <w:t>Белокалитвинского</w:t>
      </w:r>
      <w:proofErr w:type="spellEnd"/>
      <w:r w:rsidRPr="004D29B1">
        <w:rPr>
          <w:sz w:val="28"/>
          <w:szCs w:val="28"/>
          <w:lang w:eastAsia="zh-CN"/>
        </w:rPr>
        <w:t xml:space="preserve"> района», распоряжением Администрации </w:t>
      </w:r>
      <w:proofErr w:type="spellStart"/>
      <w:r w:rsidRPr="004D29B1">
        <w:rPr>
          <w:sz w:val="28"/>
          <w:szCs w:val="28"/>
          <w:lang w:eastAsia="zh-CN"/>
        </w:rPr>
        <w:t>Белокалитвинского</w:t>
      </w:r>
      <w:proofErr w:type="spellEnd"/>
      <w:r w:rsidRPr="004D29B1">
        <w:rPr>
          <w:sz w:val="28"/>
          <w:szCs w:val="28"/>
          <w:lang w:eastAsia="zh-CN"/>
        </w:rPr>
        <w:t xml:space="preserve"> района от 03.09.2018 № 110 </w:t>
      </w:r>
      <w:r w:rsidR="00BB02FF">
        <w:rPr>
          <w:sz w:val="28"/>
          <w:szCs w:val="28"/>
          <w:lang w:eastAsia="zh-CN"/>
        </w:rPr>
        <w:t xml:space="preserve">                                             </w:t>
      </w:r>
      <w:r w:rsidRPr="004D29B1">
        <w:rPr>
          <w:sz w:val="28"/>
          <w:szCs w:val="28"/>
          <w:lang w:eastAsia="zh-CN"/>
        </w:rPr>
        <w:t xml:space="preserve">«Об утверждении Перечня муниципальных программ </w:t>
      </w:r>
      <w:proofErr w:type="spellStart"/>
      <w:r w:rsidRPr="004D29B1">
        <w:rPr>
          <w:sz w:val="28"/>
          <w:szCs w:val="28"/>
          <w:lang w:eastAsia="zh-CN"/>
        </w:rPr>
        <w:t>Белокалитвинского</w:t>
      </w:r>
      <w:proofErr w:type="spellEnd"/>
      <w:r w:rsidRPr="004D29B1">
        <w:rPr>
          <w:sz w:val="28"/>
          <w:szCs w:val="28"/>
          <w:lang w:eastAsia="zh-CN"/>
        </w:rPr>
        <w:t xml:space="preserve"> района»</w:t>
      </w:r>
      <w:r>
        <w:rPr>
          <w:sz w:val="28"/>
          <w:szCs w:val="28"/>
          <w:lang w:eastAsia="zh-CN"/>
        </w:rPr>
        <w:t xml:space="preserve">, </w:t>
      </w:r>
      <w:r w:rsidRPr="004D29B1">
        <w:rPr>
          <w:sz w:val="28"/>
          <w:szCs w:val="28"/>
          <w:lang w:eastAsia="zh-CN"/>
        </w:rPr>
        <w:t xml:space="preserve">Администрация </w:t>
      </w:r>
      <w:proofErr w:type="spellStart"/>
      <w:r w:rsidRPr="004D29B1">
        <w:rPr>
          <w:sz w:val="28"/>
          <w:szCs w:val="28"/>
          <w:lang w:eastAsia="zh-CN"/>
        </w:rPr>
        <w:t>Белокалитвинского</w:t>
      </w:r>
      <w:proofErr w:type="spellEnd"/>
      <w:r w:rsidRPr="004D29B1">
        <w:rPr>
          <w:sz w:val="28"/>
          <w:szCs w:val="28"/>
          <w:lang w:eastAsia="zh-CN"/>
        </w:rPr>
        <w:t xml:space="preserve"> района </w:t>
      </w:r>
      <w:r w:rsidRPr="004D29B1">
        <w:rPr>
          <w:b/>
          <w:sz w:val="28"/>
          <w:szCs w:val="28"/>
          <w:lang w:eastAsia="zh-CN"/>
        </w:rPr>
        <w:t>п о с т а н о в л я е т:</w:t>
      </w:r>
    </w:p>
    <w:p w:rsidR="00D24721" w:rsidRPr="00A3432E" w:rsidRDefault="00D24721" w:rsidP="00BB02FF">
      <w:pPr>
        <w:ind w:firstLine="567"/>
        <w:jc w:val="both"/>
        <w:rPr>
          <w:b/>
          <w:sz w:val="28"/>
          <w:szCs w:val="28"/>
          <w:lang w:eastAsia="zh-CN"/>
        </w:rPr>
      </w:pPr>
    </w:p>
    <w:p w:rsidR="00D24721" w:rsidRDefault="00D24721" w:rsidP="00BB02FF">
      <w:pPr>
        <w:tabs>
          <w:tab w:val="center" w:pos="5102"/>
        </w:tabs>
        <w:ind w:firstLine="709"/>
        <w:jc w:val="both"/>
        <w:rPr>
          <w:sz w:val="28"/>
          <w:szCs w:val="28"/>
        </w:rPr>
      </w:pPr>
      <w:r w:rsidRPr="00C618E9"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r w:rsidR="00BB02FF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 xml:space="preserve">от 07.12.2018 № 2086 «Об утверждении муниципальной Программы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«Развитие транспортной системы» изменения, изложив приложение в редакции согласно </w:t>
      </w:r>
      <w:proofErr w:type="gramStart"/>
      <w:r>
        <w:rPr>
          <w:color w:val="000000"/>
          <w:sz w:val="28"/>
          <w:szCs w:val="28"/>
        </w:rPr>
        <w:t>приложению</w:t>
      </w:r>
      <w:proofErr w:type="gramEnd"/>
      <w:r>
        <w:rPr>
          <w:color w:val="000000"/>
          <w:sz w:val="28"/>
          <w:szCs w:val="28"/>
        </w:rPr>
        <w:t xml:space="preserve"> к настоящему постановлению.</w:t>
      </w:r>
    </w:p>
    <w:p w:rsidR="00D24721" w:rsidRPr="009D5DB7" w:rsidRDefault="00D24721" w:rsidP="00BB02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D24721" w:rsidRDefault="00D24721" w:rsidP="00BB02F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>
        <w:rPr>
          <w:color w:val="000000"/>
          <w:sz w:val="28"/>
          <w:szCs w:val="28"/>
        </w:rPr>
        <w:t>Голубова</w:t>
      </w:r>
      <w:proofErr w:type="spellEnd"/>
      <w:r>
        <w:rPr>
          <w:color w:val="000000"/>
          <w:sz w:val="28"/>
          <w:szCs w:val="28"/>
        </w:rPr>
        <w:t xml:space="preserve"> В.Г.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D24721" w:rsidRDefault="00D24721" w:rsidP="00872883">
      <w:pPr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69"/>
        <w:gridCol w:w="4869"/>
      </w:tblGrid>
      <w:tr w:rsidR="00D24721" w:rsidRPr="00EE6960" w:rsidTr="00E92866">
        <w:tc>
          <w:tcPr>
            <w:tcW w:w="4984" w:type="dxa"/>
            <w:shd w:val="clear" w:color="auto" w:fill="auto"/>
          </w:tcPr>
          <w:p w:rsidR="00D24721" w:rsidRPr="00EE6960" w:rsidRDefault="00D24721" w:rsidP="00E92866">
            <w:pPr>
              <w:widowControl w:val="0"/>
              <w:suppressAutoHyphens/>
              <w:jc w:val="right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4984" w:type="dxa"/>
            <w:shd w:val="clear" w:color="auto" w:fill="auto"/>
          </w:tcPr>
          <w:p w:rsidR="00D24721" w:rsidRPr="00EE6960" w:rsidRDefault="00D24721" w:rsidP="00BB02FF">
            <w:pPr>
              <w:widowControl w:val="0"/>
              <w:suppressAutoHyphens/>
              <w:jc w:val="right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                                             </w:t>
            </w:r>
            <w:r w:rsidRPr="00EE6960">
              <w:rPr>
                <w:rFonts w:eastAsia="Arial"/>
                <w:sz w:val="28"/>
                <w:szCs w:val="28"/>
              </w:rPr>
              <w:t xml:space="preserve">Приложение </w:t>
            </w:r>
          </w:p>
          <w:p w:rsidR="00BB02FF" w:rsidRDefault="00D24721" w:rsidP="00BB02FF">
            <w:pPr>
              <w:widowControl w:val="0"/>
              <w:suppressAutoHyphens/>
              <w:ind w:left="-103"/>
              <w:contextualSpacing/>
              <w:jc w:val="right"/>
              <w:rPr>
                <w:rFonts w:eastAsia="Arial"/>
                <w:sz w:val="28"/>
                <w:szCs w:val="28"/>
              </w:rPr>
            </w:pPr>
            <w:r w:rsidRPr="00EE6960">
              <w:rPr>
                <w:rFonts w:eastAsia="Arial"/>
                <w:sz w:val="28"/>
                <w:szCs w:val="28"/>
              </w:rPr>
              <w:t xml:space="preserve">к постановлению </w:t>
            </w:r>
          </w:p>
          <w:p w:rsidR="00BB02FF" w:rsidRDefault="00D24721" w:rsidP="00BB02FF">
            <w:pPr>
              <w:widowControl w:val="0"/>
              <w:suppressAutoHyphens/>
              <w:ind w:left="-103"/>
              <w:contextualSpacing/>
              <w:jc w:val="right"/>
              <w:rPr>
                <w:rFonts w:eastAsia="Arial"/>
                <w:sz w:val="28"/>
                <w:szCs w:val="28"/>
              </w:rPr>
            </w:pPr>
            <w:r w:rsidRPr="00EE6960">
              <w:rPr>
                <w:rFonts w:eastAsia="Arial"/>
                <w:sz w:val="28"/>
                <w:szCs w:val="28"/>
              </w:rPr>
              <w:t xml:space="preserve">Администрации </w:t>
            </w:r>
          </w:p>
          <w:p w:rsidR="00D24721" w:rsidRPr="00EE6960" w:rsidRDefault="00D24721" w:rsidP="00BB02FF">
            <w:pPr>
              <w:widowControl w:val="0"/>
              <w:suppressAutoHyphens/>
              <w:ind w:left="-103"/>
              <w:contextualSpacing/>
              <w:jc w:val="right"/>
              <w:rPr>
                <w:rFonts w:eastAsia="Arial"/>
                <w:sz w:val="28"/>
                <w:szCs w:val="28"/>
              </w:rPr>
            </w:pPr>
            <w:proofErr w:type="spellStart"/>
            <w:r w:rsidRPr="00EE6960">
              <w:rPr>
                <w:rFonts w:eastAsia="Arial"/>
                <w:sz w:val="28"/>
                <w:szCs w:val="28"/>
              </w:rPr>
              <w:t>Белокалитвинского</w:t>
            </w:r>
            <w:proofErr w:type="spellEnd"/>
            <w:r w:rsidRPr="00EE6960">
              <w:rPr>
                <w:rFonts w:eastAsia="Arial"/>
                <w:sz w:val="28"/>
                <w:szCs w:val="28"/>
              </w:rPr>
              <w:t xml:space="preserve"> района</w:t>
            </w:r>
          </w:p>
          <w:p w:rsidR="00D24721" w:rsidRPr="00EE6960" w:rsidRDefault="00D24721" w:rsidP="00B94E9B">
            <w:pPr>
              <w:widowControl w:val="0"/>
              <w:suppressAutoHyphens/>
              <w:ind w:left="-103"/>
              <w:contextualSpacing/>
              <w:jc w:val="right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от </w:t>
            </w:r>
            <w:r w:rsidR="00B94E9B">
              <w:rPr>
                <w:rFonts w:eastAsia="Arial"/>
                <w:sz w:val="28"/>
                <w:szCs w:val="28"/>
              </w:rPr>
              <w:t>24</w:t>
            </w:r>
            <w:r>
              <w:rPr>
                <w:rFonts w:eastAsia="Arial"/>
                <w:sz w:val="28"/>
                <w:szCs w:val="28"/>
              </w:rPr>
              <w:t>.</w:t>
            </w:r>
            <w:r w:rsidR="00BB02FF">
              <w:rPr>
                <w:rFonts w:eastAsia="Arial"/>
                <w:sz w:val="28"/>
                <w:szCs w:val="28"/>
              </w:rPr>
              <w:t>08</w:t>
            </w:r>
            <w:r>
              <w:rPr>
                <w:rFonts w:eastAsia="Arial"/>
                <w:sz w:val="28"/>
                <w:szCs w:val="28"/>
              </w:rPr>
              <w:t>. 2020</w:t>
            </w:r>
            <w:r w:rsidRPr="00EE6960">
              <w:rPr>
                <w:rFonts w:eastAsia="Arial"/>
                <w:sz w:val="28"/>
                <w:szCs w:val="28"/>
              </w:rPr>
              <w:t xml:space="preserve">  № </w:t>
            </w:r>
            <w:r w:rsidR="00B94E9B">
              <w:rPr>
                <w:rFonts w:eastAsia="Arial"/>
                <w:sz w:val="28"/>
                <w:szCs w:val="28"/>
              </w:rPr>
              <w:t>1231</w:t>
            </w:r>
          </w:p>
        </w:tc>
      </w:tr>
    </w:tbl>
    <w:p w:rsidR="00D24721" w:rsidRDefault="00D24721" w:rsidP="00D24721">
      <w:pPr>
        <w:jc w:val="right"/>
        <w:rPr>
          <w:sz w:val="28"/>
          <w:szCs w:val="28"/>
        </w:rPr>
      </w:pPr>
    </w:p>
    <w:p w:rsidR="00D24721" w:rsidRDefault="00D24721" w:rsidP="00D247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D24721" w:rsidRPr="004133CD" w:rsidRDefault="00D24721" w:rsidP="00D24721">
      <w:pPr>
        <w:jc w:val="center"/>
        <w:rPr>
          <w:caps/>
          <w:sz w:val="28"/>
          <w:szCs w:val="28"/>
        </w:rPr>
      </w:pPr>
      <w:r>
        <w:rPr>
          <w:sz w:val="28"/>
          <w:szCs w:val="28"/>
        </w:rPr>
        <w:t xml:space="preserve"> «Развитие транспортной системы»</w:t>
      </w:r>
    </w:p>
    <w:p w:rsidR="00D24721" w:rsidRPr="00F0097A" w:rsidRDefault="00D24721" w:rsidP="00D24721">
      <w:pPr>
        <w:rPr>
          <w:sz w:val="28"/>
          <w:szCs w:val="28"/>
        </w:rPr>
      </w:pPr>
    </w:p>
    <w:p w:rsidR="00D24721" w:rsidRPr="003B49AA" w:rsidRDefault="00D24721" w:rsidP="00D24721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3B49AA">
        <w:rPr>
          <w:caps/>
          <w:sz w:val="28"/>
          <w:szCs w:val="28"/>
        </w:rPr>
        <w:t>Паспорт</w:t>
      </w:r>
    </w:p>
    <w:p w:rsidR="00D24721" w:rsidRPr="00F0097A" w:rsidRDefault="00D24721" w:rsidP="00D247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br/>
      </w:r>
      <w:r w:rsidRPr="00F0097A">
        <w:rPr>
          <w:sz w:val="28"/>
          <w:szCs w:val="28"/>
        </w:rPr>
        <w:t>«Развитие транспортной системы»</w:t>
      </w:r>
    </w:p>
    <w:p w:rsidR="00D24721" w:rsidRPr="00F0097A" w:rsidRDefault="00D24721" w:rsidP="00D24721">
      <w:pPr>
        <w:jc w:val="center"/>
        <w:rPr>
          <w:sz w:val="28"/>
          <w:szCs w:val="28"/>
        </w:rPr>
      </w:pPr>
    </w:p>
    <w:tbl>
      <w:tblPr>
        <w:tblW w:w="5051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5"/>
        <w:gridCol w:w="556"/>
        <w:gridCol w:w="6625"/>
      </w:tblGrid>
      <w:tr w:rsidR="00D24721" w:rsidRPr="00F0097A" w:rsidTr="00E92866">
        <w:trPr>
          <w:trHeight w:val="699"/>
        </w:trPr>
        <w:tc>
          <w:tcPr>
            <w:tcW w:w="2622" w:type="dxa"/>
          </w:tcPr>
          <w:p w:rsidR="00D24721" w:rsidRDefault="00D24721" w:rsidP="00E928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муниципальной </w:t>
            </w:r>
          </w:p>
          <w:p w:rsidR="00D24721" w:rsidRDefault="00D24721" w:rsidP="00E928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  <w:p w:rsidR="00D24721" w:rsidRDefault="00D24721" w:rsidP="00E928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</w:p>
          <w:p w:rsidR="00D24721" w:rsidRDefault="00D24721" w:rsidP="00E928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D24721" w:rsidRPr="003B49AA" w:rsidRDefault="00D24721" w:rsidP="00E92866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«Развитие транспортной си</w:t>
            </w:r>
            <w:r>
              <w:rPr>
                <w:color w:val="000000"/>
                <w:sz w:val="28"/>
                <w:szCs w:val="28"/>
              </w:rPr>
              <w:t>стемы» (далее - П</w:t>
            </w:r>
            <w:r w:rsidRPr="00F0097A">
              <w:rPr>
                <w:color w:val="000000"/>
                <w:sz w:val="28"/>
                <w:szCs w:val="28"/>
              </w:rPr>
              <w:t>рограмма)</w:t>
            </w:r>
          </w:p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24721" w:rsidRPr="00F0097A" w:rsidTr="00E92866">
        <w:trPr>
          <w:trHeight w:val="360"/>
        </w:trPr>
        <w:tc>
          <w:tcPr>
            <w:tcW w:w="2622" w:type="dxa"/>
          </w:tcPr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Ответс</w:t>
            </w:r>
            <w:r>
              <w:rPr>
                <w:color w:val="000000"/>
                <w:sz w:val="28"/>
                <w:szCs w:val="28"/>
              </w:rPr>
              <w:t xml:space="preserve">твенный исполнитель </w:t>
            </w:r>
            <w:r>
              <w:rPr>
                <w:sz w:val="28"/>
                <w:szCs w:val="28"/>
              </w:rPr>
              <w:t xml:space="preserve"> Программы </w:t>
            </w:r>
            <w:r w:rsidRPr="00F0097A">
              <w:rPr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D24721" w:rsidRDefault="00D24721" w:rsidP="00E92866">
            <w:pPr>
              <w:rPr>
                <w:sz w:val="28"/>
                <w:szCs w:val="28"/>
              </w:rPr>
            </w:pPr>
          </w:p>
          <w:p w:rsidR="00D24721" w:rsidRPr="003B49AA" w:rsidRDefault="00D24721" w:rsidP="00E92866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D24721" w:rsidRPr="00F0097A" w:rsidTr="00E92866">
        <w:trPr>
          <w:trHeight w:val="360"/>
        </w:trPr>
        <w:tc>
          <w:tcPr>
            <w:tcW w:w="2622" w:type="dxa"/>
          </w:tcPr>
          <w:p w:rsidR="00D24721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F0097A">
              <w:rPr>
                <w:color w:val="000000"/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</w:p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D24721" w:rsidRDefault="00D24721" w:rsidP="00E92866">
            <w:pPr>
              <w:rPr>
                <w:sz w:val="28"/>
                <w:szCs w:val="28"/>
              </w:rPr>
            </w:pPr>
          </w:p>
          <w:p w:rsidR="00D24721" w:rsidRPr="003B49AA" w:rsidRDefault="00D24721" w:rsidP="00E92866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D24721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D24721" w:rsidRPr="00F0097A" w:rsidTr="00E92866">
        <w:trPr>
          <w:trHeight w:val="360"/>
        </w:trPr>
        <w:tc>
          <w:tcPr>
            <w:tcW w:w="2622" w:type="dxa"/>
          </w:tcPr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Участни</w:t>
            </w:r>
            <w:r>
              <w:rPr>
                <w:color w:val="000000"/>
                <w:sz w:val="28"/>
                <w:szCs w:val="28"/>
              </w:rPr>
              <w:t>ки</w:t>
            </w:r>
            <w:r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567" w:type="dxa"/>
          </w:tcPr>
          <w:p w:rsidR="00D24721" w:rsidRPr="003B49AA" w:rsidRDefault="00D24721" w:rsidP="00E92866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Администрации городских и сельских поселений, входящих в состав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район»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D24721" w:rsidRPr="00F0097A" w:rsidTr="00E92866">
        <w:trPr>
          <w:trHeight w:val="240"/>
        </w:trPr>
        <w:tc>
          <w:tcPr>
            <w:tcW w:w="2622" w:type="dxa"/>
          </w:tcPr>
          <w:p w:rsidR="00D24721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F0097A">
              <w:rPr>
                <w:color w:val="000000"/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0097A">
              <w:rPr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24721" w:rsidRPr="00F0097A" w:rsidRDefault="00D24721" w:rsidP="00E928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D24721" w:rsidRDefault="00D24721" w:rsidP="00E92866">
            <w:pPr>
              <w:rPr>
                <w:sz w:val="28"/>
                <w:szCs w:val="28"/>
              </w:rPr>
            </w:pPr>
          </w:p>
          <w:p w:rsidR="00D24721" w:rsidRPr="003B49AA" w:rsidRDefault="00D24721" w:rsidP="00E92866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D24721" w:rsidRDefault="00D24721" w:rsidP="00E92866">
            <w:pPr>
              <w:tabs>
                <w:tab w:val="left" w:pos="497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D24721" w:rsidRPr="00F0097A" w:rsidRDefault="00D24721" w:rsidP="00D24721">
            <w:pPr>
              <w:numPr>
                <w:ilvl w:val="0"/>
                <w:numId w:val="9"/>
              </w:numPr>
              <w:tabs>
                <w:tab w:val="left" w:pos="497"/>
              </w:tabs>
              <w:ind w:left="0" w:firstLine="215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F0097A">
              <w:rPr>
                <w:color w:val="000000"/>
                <w:sz w:val="28"/>
                <w:szCs w:val="28"/>
              </w:rPr>
              <w:t>Развитие транспортной и</w:t>
            </w:r>
            <w:r>
              <w:rPr>
                <w:color w:val="000000"/>
                <w:sz w:val="28"/>
                <w:szCs w:val="28"/>
              </w:rPr>
              <w:t xml:space="preserve">нфраструктуры                        на территории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района»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D24721" w:rsidRPr="00F0097A" w:rsidRDefault="00D24721" w:rsidP="00D24721">
            <w:pPr>
              <w:numPr>
                <w:ilvl w:val="0"/>
                <w:numId w:val="9"/>
              </w:numPr>
              <w:tabs>
                <w:tab w:val="left" w:pos="497"/>
              </w:tabs>
              <w:ind w:left="0" w:firstLine="215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F0097A">
              <w:rPr>
                <w:color w:val="000000"/>
                <w:sz w:val="28"/>
                <w:szCs w:val="28"/>
              </w:rPr>
              <w:t xml:space="preserve">Повышение безопасности дорожного движения </w:t>
            </w:r>
            <w:r>
              <w:rPr>
                <w:color w:val="000000"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района»</w:t>
            </w:r>
          </w:p>
          <w:p w:rsidR="00D24721" w:rsidRPr="003B49AA" w:rsidRDefault="00D24721" w:rsidP="00E92866">
            <w:pPr>
              <w:tabs>
                <w:tab w:val="left" w:pos="497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24721" w:rsidRPr="00F0097A" w:rsidTr="00E92866">
        <w:trPr>
          <w:trHeight w:val="240"/>
        </w:trPr>
        <w:tc>
          <w:tcPr>
            <w:tcW w:w="2622" w:type="dxa"/>
          </w:tcPr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Программно-целевые </w:t>
            </w:r>
            <w:proofErr w:type="gramStart"/>
            <w:r w:rsidRPr="00F0097A">
              <w:rPr>
                <w:color w:val="000000"/>
                <w:sz w:val="28"/>
                <w:szCs w:val="28"/>
              </w:rPr>
              <w:t xml:space="preserve">инструменты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D24721" w:rsidRPr="00F0097A" w:rsidRDefault="00D24721" w:rsidP="00E928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D24721" w:rsidRPr="003B49AA" w:rsidRDefault="00D24721" w:rsidP="00E92866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D24721" w:rsidRPr="00F0097A" w:rsidTr="00E92866">
        <w:trPr>
          <w:trHeight w:val="240"/>
        </w:trPr>
        <w:tc>
          <w:tcPr>
            <w:tcW w:w="2622" w:type="dxa"/>
          </w:tcPr>
          <w:p w:rsidR="00D24721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Цели</w:t>
            </w:r>
          </w:p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Программы 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24721" w:rsidRPr="00F0097A" w:rsidRDefault="00D24721" w:rsidP="00E928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D24721" w:rsidRPr="003B49AA" w:rsidRDefault="00D24721" w:rsidP="00E92866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804" w:type="dxa"/>
          </w:tcPr>
          <w:p w:rsidR="00D24721" w:rsidRPr="00F0097A" w:rsidRDefault="00D24721" w:rsidP="00E9286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создание условий для устойчивого функционирования </w:t>
            </w:r>
            <w:r w:rsidRPr="00F0097A">
              <w:rPr>
                <w:color w:val="000000"/>
                <w:sz w:val="28"/>
                <w:szCs w:val="28"/>
              </w:rPr>
              <w:lastRenderedPageBreak/>
              <w:t>транспо</w:t>
            </w:r>
            <w:r>
              <w:rPr>
                <w:color w:val="000000"/>
                <w:sz w:val="28"/>
                <w:szCs w:val="28"/>
              </w:rPr>
              <w:t xml:space="preserve">ртной системы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, повышение уровня безопасности движения.</w:t>
            </w:r>
          </w:p>
        </w:tc>
      </w:tr>
      <w:tr w:rsidR="00D24721" w:rsidRPr="00F0097A" w:rsidTr="00E92866">
        <w:trPr>
          <w:trHeight w:val="240"/>
        </w:trPr>
        <w:tc>
          <w:tcPr>
            <w:tcW w:w="2622" w:type="dxa"/>
          </w:tcPr>
          <w:p w:rsidR="00D24721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lastRenderedPageBreak/>
              <w:t xml:space="preserve">Задачи </w:t>
            </w:r>
          </w:p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Программы </w:t>
            </w:r>
            <w:r w:rsidRPr="00F0097A">
              <w:rPr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  <w:p w:rsidR="00D24721" w:rsidRPr="00F0097A" w:rsidRDefault="00D24721" w:rsidP="00E928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D24721" w:rsidRPr="003B49AA" w:rsidRDefault="00D24721" w:rsidP="00E92866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D24721" w:rsidRPr="00F0097A" w:rsidRDefault="00D24721" w:rsidP="00E92866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</w:t>
            </w:r>
            <w:r>
              <w:rPr>
                <w:color w:val="000000"/>
                <w:sz w:val="28"/>
                <w:szCs w:val="28"/>
              </w:rPr>
              <w:t xml:space="preserve">о пользования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D24721" w:rsidRPr="00F0097A" w:rsidRDefault="00D24721" w:rsidP="00E92866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D24721" w:rsidRPr="00F0097A" w:rsidRDefault="00D24721" w:rsidP="00E92866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2"/>
              </w:rPr>
              <w:t xml:space="preserve">сокращение количества лиц, погибших в результате дорожно-транспортных происшествий, </w:t>
            </w:r>
            <w:r w:rsidRPr="00F0097A">
              <w:rPr>
                <w:color w:val="000000"/>
                <w:sz w:val="28"/>
                <w:szCs w:val="28"/>
              </w:rPr>
              <w:t>снижение тяжести травм в дорожно-транспортных происшествиях;</w:t>
            </w:r>
          </w:p>
          <w:p w:rsidR="00D24721" w:rsidRPr="00F0097A" w:rsidRDefault="00D24721" w:rsidP="00E92866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D24721" w:rsidRPr="00F0097A" w:rsidRDefault="00D24721" w:rsidP="00E92866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улучшение транспортного обслуживания населения;</w:t>
            </w:r>
          </w:p>
          <w:p w:rsidR="00D24721" w:rsidRPr="00F0097A" w:rsidRDefault="00D24721" w:rsidP="00E92866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D24721" w:rsidRPr="00F0097A" w:rsidRDefault="00D24721" w:rsidP="00E92866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развитие современной системы оказания помощи пострадавшим в дорожно-транспортных происшествиях;</w:t>
            </w:r>
          </w:p>
          <w:p w:rsidR="00D24721" w:rsidRPr="00F0097A" w:rsidRDefault="00D24721" w:rsidP="00E92866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D24721" w:rsidRPr="00F0097A" w:rsidRDefault="00D24721" w:rsidP="00E92866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развитие систем фото и </w:t>
            </w:r>
            <w:proofErr w:type="spellStart"/>
            <w:r w:rsidRPr="00F0097A">
              <w:rPr>
                <w:color w:val="000000"/>
                <w:sz w:val="28"/>
                <w:szCs w:val="28"/>
              </w:rPr>
              <w:t>видеофиксации</w:t>
            </w:r>
            <w:proofErr w:type="spellEnd"/>
            <w:r w:rsidRPr="00F0097A">
              <w:rPr>
                <w:color w:val="000000"/>
                <w:sz w:val="28"/>
                <w:szCs w:val="28"/>
              </w:rPr>
              <w:t xml:space="preserve"> нарушений правил дорожного движения </w:t>
            </w:r>
            <w:r>
              <w:rPr>
                <w:color w:val="000000"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D24721" w:rsidRPr="00F0097A" w:rsidRDefault="00D24721" w:rsidP="00E92866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24721" w:rsidRPr="00F0097A" w:rsidTr="00E92866">
        <w:trPr>
          <w:trHeight w:val="240"/>
        </w:trPr>
        <w:tc>
          <w:tcPr>
            <w:tcW w:w="2622" w:type="dxa"/>
          </w:tcPr>
          <w:p w:rsidR="00D24721" w:rsidRDefault="00D24721" w:rsidP="00E9286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F0097A">
              <w:rPr>
                <w:rFonts w:cs="Arial"/>
                <w:color w:val="000000"/>
                <w:sz w:val="28"/>
                <w:szCs w:val="28"/>
              </w:rPr>
              <w:t xml:space="preserve">Целевые </w:t>
            </w:r>
          </w:p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F0097A">
              <w:rPr>
                <w:rFonts w:cs="Arial"/>
                <w:color w:val="000000"/>
                <w:sz w:val="28"/>
                <w:szCs w:val="28"/>
              </w:rPr>
              <w:t xml:space="preserve">показатели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D24721" w:rsidRPr="003B49AA" w:rsidRDefault="00D24721" w:rsidP="00E92866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доля протяженности автомобильных дорог обще</w:t>
            </w:r>
            <w:r>
              <w:rPr>
                <w:color w:val="000000"/>
                <w:sz w:val="28"/>
                <w:szCs w:val="28"/>
              </w:rPr>
              <w:t>го пользования местного</w:t>
            </w:r>
            <w:r w:rsidRPr="00F0097A">
              <w:rPr>
                <w:color w:val="000000"/>
                <w:sz w:val="28"/>
                <w:szCs w:val="28"/>
              </w:rPr>
              <w:t xml:space="preserve"> значения, не отвечающих нормативным требованиям, в общей протяженности автомобильных дорог </w:t>
            </w:r>
            <w:r>
              <w:rPr>
                <w:color w:val="000000"/>
                <w:sz w:val="28"/>
                <w:szCs w:val="28"/>
              </w:rPr>
              <w:t>общего пользования местного</w:t>
            </w:r>
            <w:r w:rsidRPr="00F0097A">
              <w:rPr>
                <w:color w:val="000000"/>
                <w:sz w:val="28"/>
                <w:szCs w:val="28"/>
              </w:rPr>
              <w:t xml:space="preserve"> значения;</w:t>
            </w:r>
          </w:p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 w:rsidRPr="00F0097A"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количество лиц, погибших в результате дорожно-транспортных происшествий;</w:t>
            </w:r>
          </w:p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тяжесть последствий в результате дорожно-транспортных происшествий; </w:t>
            </w:r>
          </w:p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24721" w:rsidRPr="00F0097A" w:rsidTr="00E92866">
        <w:trPr>
          <w:trHeight w:val="240"/>
        </w:trPr>
        <w:tc>
          <w:tcPr>
            <w:tcW w:w="2622" w:type="dxa"/>
          </w:tcPr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и сроки </w:t>
            </w:r>
            <w:proofErr w:type="gramStart"/>
            <w:r w:rsidRPr="00F0097A">
              <w:rPr>
                <w:color w:val="000000"/>
                <w:sz w:val="28"/>
                <w:szCs w:val="28"/>
              </w:rPr>
              <w:t xml:space="preserve">реализации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0097A">
              <w:rPr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D24721" w:rsidRPr="003B49AA" w:rsidRDefault="00D24721" w:rsidP="00E92866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D24721" w:rsidRPr="004635B9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 w:rsidRPr="004635B9">
              <w:rPr>
                <w:color w:val="000000"/>
                <w:sz w:val="28"/>
                <w:szCs w:val="28"/>
              </w:rPr>
              <w:t>2019 – 2030 годы</w:t>
            </w:r>
          </w:p>
          <w:p w:rsidR="00D24721" w:rsidRPr="004635B9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 w:rsidRPr="004635B9">
              <w:rPr>
                <w:color w:val="000000"/>
                <w:sz w:val="28"/>
                <w:szCs w:val="28"/>
              </w:rPr>
              <w:t>этапы муниципальной программы не выделяются</w:t>
            </w:r>
          </w:p>
        </w:tc>
      </w:tr>
      <w:tr w:rsidR="00D24721" w:rsidRPr="008E3E53" w:rsidTr="00E92866">
        <w:trPr>
          <w:trHeight w:val="240"/>
        </w:trPr>
        <w:tc>
          <w:tcPr>
            <w:tcW w:w="2622" w:type="dxa"/>
          </w:tcPr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lastRenderedPageBreak/>
              <w:t xml:space="preserve">Ресурсное обеспечение </w:t>
            </w:r>
            <w:r>
              <w:rPr>
                <w:sz w:val="28"/>
                <w:szCs w:val="28"/>
              </w:rPr>
              <w:t xml:space="preserve">Программы 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D24721" w:rsidRPr="003B49AA" w:rsidRDefault="00D24721" w:rsidP="00E92866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общий объем финансирования муниципальной программы на 2019 – 2030 годы составляет </w:t>
            </w:r>
            <w:r>
              <w:rPr>
                <w:sz w:val="28"/>
                <w:szCs w:val="28"/>
              </w:rPr>
              <w:t>1 371 218,6 тыс</w:t>
            </w:r>
            <w:r w:rsidRPr="004635B9">
              <w:rPr>
                <w:sz w:val="28"/>
                <w:szCs w:val="28"/>
              </w:rPr>
              <w:t>. рублей,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в том числе по годам: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2019 год – 158</w:t>
            </w:r>
            <w:r>
              <w:rPr>
                <w:sz w:val="28"/>
                <w:szCs w:val="28"/>
              </w:rPr>
              <w:t xml:space="preserve"> 753,9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239 119,7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2021 год – 12</w:t>
            </w:r>
            <w:r>
              <w:rPr>
                <w:sz w:val="28"/>
                <w:szCs w:val="28"/>
              </w:rPr>
              <w:t>8 986,1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 xml:space="preserve">69 496,5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2023 год –</w:t>
            </w:r>
            <w:r>
              <w:rPr>
                <w:sz w:val="28"/>
                <w:szCs w:val="28"/>
              </w:rPr>
              <w:t xml:space="preserve"> 96 857,8 тыс. </w:t>
            </w:r>
            <w:r w:rsidRPr="004635B9">
              <w:rPr>
                <w:sz w:val="28"/>
                <w:szCs w:val="28"/>
              </w:rPr>
              <w:t>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2024 год –</w:t>
            </w:r>
            <w:r>
              <w:rPr>
                <w:sz w:val="28"/>
                <w:szCs w:val="28"/>
              </w:rPr>
              <w:t xml:space="preserve"> 96 857,8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2025 год –</w:t>
            </w:r>
            <w:r>
              <w:rPr>
                <w:sz w:val="28"/>
                <w:szCs w:val="28"/>
              </w:rPr>
              <w:t xml:space="preserve"> 96 857,8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2026 год –</w:t>
            </w:r>
            <w:r>
              <w:rPr>
                <w:sz w:val="28"/>
                <w:szCs w:val="28"/>
              </w:rPr>
              <w:t xml:space="preserve"> 96 857,8 т</w:t>
            </w:r>
            <w:r w:rsidRPr="004635B9">
              <w:rPr>
                <w:sz w:val="28"/>
                <w:szCs w:val="28"/>
              </w:rPr>
              <w:t>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2027 год –</w:t>
            </w:r>
            <w:r>
              <w:rPr>
                <w:sz w:val="28"/>
                <w:szCs w:val="28"/>
              </w:rPr>
              <w:t xml:space="preserve"> 96 857,8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2028 год –</w:t>
            </w:r>
            <w:r>
              <w:rPr>
                <w:sz w:val="28"/>
                <w:szCs w:val="28"/>
              </w:rPr>
              <w:t xml:space="preserve"> 96 857,8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 xml:space="preserve">96 857,8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spacing w:after="120"/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 xml:space="preserve">96 857,8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в том числе за счет средств областного бюджета –      </w:t>
            </w:r>
            <w:r>
              <w:rPr>
                <w:sz w:val="28"/>
                <w:szCs w:val="28"/>
              </w:rPr>
              <w:t xml:space="preserve"> 825 511,7</w:t>
            </w:r>
            <w:r w:rsidRPr="004635B9">
              <w:rPr>
                <w:sz w:val="28"/>
                <w:szCs w:val="28"/>
              </w:rPr>
              <w:t xml:space="preserve"> тыс. рублей, в том числе: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2019 год –116 661,2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2020 год –</w:t>
            </w:r>
            <w:r>
              <w:rPr>
                <w:sz w:val="28"/>
                <w:szCs w:val="28"/>
              </w:rPr>
              <w:t>173 344,9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2021 год –  62 641,6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2022 год –</w:t>
            </w:r>
            <w:r>
              <w:rPr>
                <w:sz w:val="28"/>
                <w:szCs w:val="28"/>
              </w:rPr>
              <w:t xml:space="preserve">  0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2023 год –</w:t>
            </w:r>
            <w:r>
              <w:rPr>
                <w:sz w:val="28"/>
                <w:szCs w:val="28"/>
              </w:rPr>
              <w:t xml:space="preserve">  59 108,0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2024 год –</w:t>
            </w:r>
            <w:r>
              <w:rPr>
                <w:sz w:val="28"/>
                <w:szCs w:val="28"/>
              </w:rPr>
              <w:t xml:space="preserve">  59 108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 xml:space="preserve"> 59 108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2026 год –</w:t>
            </w:r>
            <w:r>
              <w:rPr>
                <w:sz w:val="28"/>
                <w:szCs w:val="28"/>
              </w:rPr>
              <w:t xml:space="preserve">  59 108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 xml:space="preserve"> 59 108,0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2028 год –</w:t>
            </w:r>
            <w:r>
              <w:rPr>
                <w:sz w:val="28"/>
                <w:szCs w:val="28"/>
              </w:rPr>
              <w:t xml:space="preserve">  59 108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2029 год –</w:t>
            </w:r>
            <w:r>
              <w:rPr>
                <w:sz w:val="28"/>
                <w:szCs w:val="28"/>
              </w:rPr>
              <w:t xml:space="preserve">  59 108,0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D24721" w:rsidRPr="004635B9" w:rsidRDefault="00D24721" w:rsidP="00E92866">
            <w:pPr>
              <w:spacing w:after="120"/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2030 год –</w:t>
            </w:r>
            <w:r>
              <w:rPr>
                <w:sz w:val="28"/>
                <w:szCs w:val="28"/>
              </w:rPr>
              <w:t xml:space="preserve"> 59 108</w:t>
            </w:r>
            <w:r w:rsidRPr="004635B9">
              <w:rPr>
                <w:sz w:val="28"/>
                <w:szCs w:val="28"/>
              </w:rPr>
              <w:t>,</w:t>
            </w:r>
            <w:proofErr w:type="gramStart"/>
            <w:r w:rsidRPr="004635B9">
              <w:rPr>
                <w:sz w:val="28"/>
                <w:szCs w:val="28"/>
              </w:rPr>
              <w:t>0  тыс.</w:t>
            </w:r>
            <w:proofErr w:type="gramEnd"/>
            <w:r w:rsidRPr="004635B9">
              <w:rPr>
                <w:sz w:val="28"/>
                <w:szCs w:val="28"/>
              </w:rPr>
              <w:t xml:space="preserve"> рублей;</w:t>
            </w:r>
          </w:p>
          <w:p w:rsidR="00D24721" w:rsidRPr="004635B9" w:rsidRDefault="00D24721" w:rsidP="00E92866">
            <w:pPr>
              <w:spacing w:after="120"/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за счет средств бюджетов муниципальных образований –</w:t>
            </w:r>
            <w:r>
              <w:rPr>
                <w:sz w:val="28"/>
                <w:szCs w:val="28"/>
              </w:rPr>
              <w:t xml:space="preserve"> 545 706,9</w:t>
            </w:r>
            <w:r w:rsidRPr="004635B9">
              <w:rPr>
                <w:sz w:val="28"/>
                <w:szCs w:val="28"/>
              </w:rPr>
              <w:t xml:space="preserve"> тыс. рублей, 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в том числе по годам: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42 092,7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65 774,8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2021 год –</w:t>
            </w:r>
            <w:r>
              <w:rPr>
                <w:sz w:val="28"/>
                <w:szCs w:val="28"/>
              </w:rPr>
              <w:t xml:space="preserve"> 66 344,5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69 496,5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2023 год –</w:t>
            </w:r>
            <w:r>
              <w:rPr>
                <w:sz w:val="28"/>
                <w:szCs w:val="28"/>
              </w:rPr>
              <w:t xml:space="preserve"> 37 749,8 тыс.</w:t>
            </w:r>
            <w:r w:rsidRPr="004635B9">
              <w:rPr>
                <w:sz w:val="28"/>
                <w:szCs w:val="28"/>
              </w:rPr>
              <w:t xml:space="preserve">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2024 год –</w:t>
            </w:r>
            <w:r>
              <w:rPr>
                <w:sz w:val="28"/>
                <w:szCs w:val="28"/>
              </w:rPr>
              <w:t xml:space="preserve"> 37 749,8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2025 год –</w:t>
            </w:r>
            <w:r>
              <w:rPr>
                <w:sz w:val="28"/>
                <w:szCs w:val="28"/>
              </w:rPr>
              <w:t xml:space="preserve"> 37 749,8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2026 год –</w:t>
            </w:r>
            <w:r>
              <w:rPr>
                <w:sz w:val="28"/>
                <w:szCs w:val="28"/>
              </w:rPr>
              <w:t xml:space="preserve"> 37 749,8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2027 год –</w:t>
            </w:r>
            <w:r>
              <w:rPr>
                <w:sz w:val="28"/>
                <w:szCs w:val="28"/>
              </w:rPr>
              <w:t xml:space="preserve"> 37 749,8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2028 год –</w:t>
            </w:r>
            <w:r>
              <w:rPr>
                <w:sz w:val="28"/>
                <w:szCs w:val="28"/>
              </w:rPr>
              <w:t xml:space="preserve"> 37 749,8 т</w:t>
            </w:r>
            <w:r w:rsidRPr="004635B9">
              <w:rPr>
                <w:sz w:val="28"/>
                <w:szCs w:val="28"/>
              </w:rPr>
              <w:t>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2029 год –</w:t>
            </w:r>
            <w:r>
              <w:rPr>
                <w:sz w:val="28"/>
                <w:szCs w:val="28"/>
              </w:rPr>
              <w:t xml:space="preserve"> 37 749,8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lastRenderedPageBreak/>
              <w:t>2030 год –</w:t>
            </w:r>
            <w:r>
              <w:rPr>
                <w:sz w:val="28"/>
                <w:szCs w:val="28"/>
              </w:rPr>
              <w:t xml:space="preserve"> 37 749,8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</w:pPr>
          </w:p>
        </w:tc>
      </w:tr>
      <w:tr w:rsidR="00D24721" w:rsidRPr="00F0097A" w:rsidTr="00E92866">
        <w:trPr>
          <w:trHeight w:val="844"/>
        </w:trPr>
        <w:tc>
          <w:tcPr>
            <w:tcW w:w="2622" w:type="dxa"/>
          </w:tcPr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rFonts w:cs="Arial"/>
                <w:color w:val="000000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>
              <w:rPr>
                <w:sz w:val="28"/>
                <w:szCs w:val="28"/>
              </w:rPr>
              <w:t xml:space="preserve">Программы 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D24721" w:rsidRPr="003B49AA" w:rsidRDefault="00D24721" w:rsidP="00E92866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развитая транспортная система, обеспечивающая стабильное развитие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D24721" w:rsidRPr="006C2FD6" w:rsidRDefault="00D24721" w:rsidP="00E92866">
            <w:pPr>
              <w:jc w:val="both"/>
              <w:rPr>
                <w:color w:val="000000"/>
                <w:sz w:val="22"/>
                <w:szCs w:val="28"/>
              </w:rPr>
            </w:pPr>
          </w:p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современная система обеспечения безопасности дорожного движения на </w:t>
            </w:r>
            <w:r w:rsidRPr="00F0097A">
              <w:rPr>
                <w:sz w:val="28"/>
                <w:szCs w:val="28"/>
              </w:rPr>
              <w:t xml:space="preserve">автомобильных дорогах общего пользования и улично-дорожной сети </w:t>
            </w:r>
            <w:r>
              <w:rPr>
                <w:sz w:val="28"/>
                <w:szCs w:val="28"/>
              </w:rPr>
              <w:t>населе</w:t>
            </w:r>
            <w:r w:rsidRPr="00F0097A">
              <w:rPr>
                <w:sz w:val="28"/>
                <w:szCs w:val="28"/>
              </w:rPr>
              <w:t xml:space="preserve">нных пунктов в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 районе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D24721" w:rsidRPr="00F0097A" w:rsidRDefault="00D24721" w:rsidP="00D24721">
      <w:pPr>
        <w:ind w:left="720"/>
        <w:contextualSpacing/>
        <w:jc w:val="center"/>
        <w:rPr>
          <w:sz w:val="28"/>
          <w:szCs w:val="28"/>
        </w:rPr>
      </w:pPr>
    </w:p>
    <w:p w:rsidR="00D24721" w:rsidRPr="00F0097A" w:rsidRDefault="00D24721" w:rsidP="00D24721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Общая характеристика </w:t>
      </w:r>
      <w:r>
        <w:rPr>
          <w:sz w:val="28"/>
          <w:szCs w:val="28"/>
        </w:rPr>
        <w:br/>
      </w:r>
      <w:r w:rsidRPr="00F0097A">
        <w:rPr>
          <w:color w:val="000000"/>
          <w:sz w:val="28"/>
          <w:szCs w:val="28"/>
        </w:rPr>
        <w:t>текущего состояния</w:t>
      </w:r>
      <w:r w:rsidRPr="00F0097A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ранспортной системы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0097A">
        <w:rPr>
          <w:sz w:val="28"/>
          <w:szCs w:val="28"/>
        </w:rPr>
        <w:t>.</w:t>
      </w:r>
    </w:p>
    <w:p w:rsidR="00D24721" w:rsidRPr="00F0097A" w:rsidRDefault="00D24721" w:rsidP="00D24721">
      <w:pPr>
        <w:ind w:left="720"/>
        <w:contextualSpacing/>
        <w:rPr>
          <w:sz w:val="28"/>
          <w:szCs w:val="28"/>
        </w:rPr>
      </w:pPr>
    </w:p>
    <w:p w:rsidR="00D24721" w:rsidRPr="00F0097A" w:rsidRDefault="00D24721" w:rsidP="00D247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Транспорт является системообразующей отраслью, важнейшей составной частью производственной и социальной инфраструктуры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0097A">
        <w:rPr>
          <w:sz w:val="28"/>
          <w:szCs w:val="28"/>
        </w:rPr>
        <w:t>.</w:t>
      </w:r>
    </w:p>
    <w:p w:rsidR="00D24721" w:rsidRPr="00F0097A" w:rsidRDefault="00D24721" w:rsidP="00D247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Тенденции развития экономики и социальной сферы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0097A">
        <w:rPr>
          <w:sz w:val="28"/>
          <w:szCs w:val="28"/>
        </w:rPr>
        <w:t xml:space="preserve">, ее стратегические интересы являются обоснованной базой определения перспектив, стратегических целей и динамики развития транспортного комплекса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0097A">
        <w:rPr>
          <w:sz w:val="28"/>
          <w:szCs w:val="28"/>
        </w:rPr>
        <w:t xml:space="preserve">. </w:t>
      </w:r>
    </w:p>
    <w:p w:rsidR="00D24721" w:rsidRPr="00F0097A" w:rsidRDefault="00D24721" w:rsidP="00D247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Транспортная инфраструктура является основой экономического развития региона и от того насколько состояние инфраструктуры соответствует реальным требованиям времени, зависит благосостояние. В целях более полного удовлетворения спроса на груз</w:t>
      </w:r>
      <w:r>
        <w:rPr>
          <w:sz w:val="28"/>
          <w:szCs w:val="28"/>
        </w:rPr>
        <w:t xml:space="preserve">овые и пассажирские перевозки, </w:t>
      </w:r>
      <w:r w:rsidRPr="00F0097A">
        <w:rPr>
          <w:sz w:val="28"/>
          <w:szCs w:val="28"/>
        </w:rPr>
        <w:t>а также улучшения транспортного обслуживания населения и развития транспортной инфр</w:t>
      </w:r>
      <w:r>
        <w:rPr>
          <w:sz w:val="28"/>
          <w:szCs w:val="28"/>
        </w:rPr>
        <w:t>аструктуры на территории района</w:t>
      </w:r>
      <w:r w:rsidRPr="00F0097A">
        <w:rPr>
          <w:sz w:val="28"/>
          <w:szCs w:val="28"/>
        </w:rPr>
        <w:t xml:space="preserve"> ведется реализация приоритетных инвестиционных проектов. </w:t>
      </w:r>
    </w:p>
    <w:p w:rsidR="00D24721" w:rsidRDefault="00D24721" w:rsidP="00D2472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24721" w:rsidRDefault="00D24721" w:rsidP="00D24721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Подпрограмма «Развитие транспортной инфраструктуры </w:t>
      </w:r>
      <w:r>
        <w:rPr>
          <w:sz w:val="28"/>
          <w:szCs w:val="28"/>
        </w:rPr>
        <w:t>на территории</w:t>
      </w:r>
    </w:p>
    <w:p w:rsidR="00D24721" w:rsidRDefault="00D24721" w:rsidP="00D24721">
      <w:pPr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муниципальной</w:t>
      </w:r>
      <w:r w:rsidRPr="00F0097A">
        <w:rPr>
          <w:sz w:val="28"/>
          <w:szCs w:val="28"/>
        </w:rPr>
        <w:t xml:space="preserve"> прогр</w:t>
      </w:r>
      <w:r>
        <w:rPr>
          <w:sz w:val="28"/>
          <w:szCs w:val="28"/>
        </w:rPr>
        <w:t xml:space="preserve">аммы </w:t>
      </w:r>
    </w:p>
    <w:p w:rsidR="00D24721" w:rsidRPr="00F0097A" w:rsidRDefault="00D24721" w:rsidP="00D24721">
      <w:pPr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транспортной системы»</w:t>
      </w:r>
    </w:p>
    <w:p w:rsidR="00D24721" w:rsidRPr="00F0097A" w:rsidRDefault="00D24721" w:rsidP="00D24721">
      <w:pPr>
        <w:contextualSpacing/>
        <w:jc w:val="center"/>
        <w:rPr>
          <w:sz w:val="28"/>
          <w:szCs w:val="28"/>
        </w:rPr>
      </w:pPr>
    </w:p>
    <w:p w:rsidR="00D24721" w:rsidRPr="00F0097A" w:rsidRDefault="00D24721" w:rsidP="00D24721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D24721" w:rsidRPr="00F0097A" w:rsidRDefault="00D24721" w:rsidP="00D24721">
      <w:pPr>
        <w:tabs>
          <w:tab w:val="left" w:pos="2880"/>
        </w:tabs>
        <w:contextualSpacing/>
        <w:jc w:val="center"/>
        <w:rPr>
          <w:sz w:val="28"/>
          <w:szCs w:val="28"/>
          <w:highlight w:val="yellow"/>
        </w:rPr>
      </w:pPr>
    </w:p>
    <w:tbl>
      <w:tblPr>
        <w:tblW w:w="4903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07"/>
        <w:gridCol w:w="546"/>
        <w:gridCol w:w="5798"/>
      </w:tblGrid>
      <w:tr w:rsidR="00D24721" w:rsidRPr="00F0097A" w:rsidTr="00E92866">
        <w:trPr>
          <w:trHeight w:val="240"/>
        </w:trPr>
        <w:tc>
          <w:tcPr>
            <w:tcW w:w="3198" w:type="dxa"/>
          </w:tcPr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58" w:type="dxa"/>
          </w:tcPr>
          <w:p w:rsidR="00D24721" w:rsidRPr="006C2FD6" w:rsidRDefault="00D24721" w:rsidP="00E92866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</w:tcPr>
          <w:p w:rsidR="00D24721" w:rsidRDefault="00D24721" w:rsidP="00E9286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097A">
              <w:rPr>
                <w:sz w:val="28"/>
                <w:szCs w:val="28"/>
              </w:rPr>
              <w:t>Развитие транспортной инфраструктуры</w:t>
            </w:r>
          </w:p>
          <w:p w:rsidR="00D24721" w:rsidRPr="00F0097A" w:rsidRDefault="00D24721" w:rsidP="00E92866">
            <w:pPr>
              <w:spacing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территории</w:t>
            </w:r>
            <w:r w:rsidRPr="00F0097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  <w:r w:rsidRPr="00F0097A">
              <w:rPr>
                <w:sz w:val="28"/>
                <w:szCs w:val="28"/>
              </w:rPr>
              <w:t xml:space="preserve"> </w:t>
            </w:r>
          </w:p>
        </w:tc>
      </w:tr>
      <w:tr w:rsidR="00D24721" w:rsidRPr="00F0097A" w:rsidTr="00E92866">
        <w:trPr>
          <w:trHeight w:val="360"/>
        </w:trPr>
        <w:tc>
          <w:tcPr>
            <w:tcW w:w="3198" w:type="dxa"/>
          </w:tcPr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Ответственный исполнитель подпрограммы</w:t>
            </w:r>
          </w:p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8" w:type="dxa"/>
          </w:tcPr>
          <w:p w:rsidR="00D24721" w:rsidRPr="006C2FD6" w:rsidRDefault="00D24721" w:rsidP="00E92866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</w:tcPr>
          <w:p w:rsidR="00D24721" w:rsidRPr="00E03012" w:rsidRDefault="00D24721" w:rsidP="00E928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  <w:p w:rsidR="00D24721" w:rsidRPr="00FC10E1" w:rsidRDefault="00D24721" w:rsidP="00E92866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Администрации городских и сельских поселений, входящих в состав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район»</w:t>
            </w:r>
          </w:p>
        </w:tc>
      </w:tr>
      <w:tr w:rsidR="00D24721" w:rsidRPr="00F0097A" w:rsidTr="00E92866">
        <w:trPr>
          <w:trHeight w:val="1437"/>
        </w:trPr>
        <w:tc>
          <w:tcPr>
            <w:tcW w:w="3198" w:type="dxa"/>
          </w:tcPr>
          <w:p w:rsidR="00D24721" w:rsidRDefault="00D24721" w:rsidP="00E928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lastRenderedPageBreak/>
              <w:t xml:space="preserve">Участники </w:t>
            </w:r>
          </w:p>
          <w:p w:rsidR="00D24721" w:rsidRPr="000A6B8F" w:rsidRDefault="00D24721" w:rsidP="00E928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58" w:type="dxa"/>
          </w:tcPr>
          <w:p w:rsidR="00D24721" w:rsidRPr="006C2FD6" w:rsidRDefault="00D24721" w:rsidP="00E92866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</w:tcPr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D24721" w:rsidRPr="00F0097A" w:rsidRDefault="00D24721" w:rsidP="00E9286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Администрации городских и сельских поселений, входящих в состав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район»</w:t>
            </w:r>
          </w:p>
        </w:tc>
      </w:tr>
      <w:tr w:rsidR="00D24721" w:rsidRPr="00F0097A" w:rsidTr="00E92866">
        <w:trPr>
          <w:trHeight w:val="240"/>
        </w:trPr>
        <w:tc>
          <w:tcPr>
            <w:tcW w:w="3198" w:type="dxa"/>
          </w:tcPr>
          <w:p w:rsidR="00D24721" w:rsidRPr="00F0097A" w:rsidRDefault="00D24721" w:rsidP="00E92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558" w:type="dxa"/>
          </w:tcPr>
          <w:p w:rsidR="00D24721" w:rsidRPr="006C2FD6" w:rsidRDefault="00D24721" w:rsidP="00E92866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</w:tcPr>
          <w:p w:rsidR="00D24721" w:rsidRPr="00F0097A" w:rsidRDefault="00D24721" w:rsidP="00E92866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отсутствуют</w:t>
            </w:r>
          </w:p>
        </w:tc>
      </w:tr>
      <w:tr w:rsidR="00D24721" w:rsidRPr="00F0097A" w:rsidTr="00E92866">
        <w:trPr>
          <w:trHeight w:val="892"/>
        </w:trPr>
        <w:tc>
          <w:tcPr>
            <w:tcW w:w="3198" w:type="dxa"/>
          </w:tcPr>
          <w:p w:rsidR="00D24721" w:rsidRDefault="00D24721" w:rsidP="00E92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Цели </w:t>
            </w:r>
          </w:p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58" w:type="dxa"/>
          </w:tcPr>
          <w:p w:rsidR="00D24721" w:rsidRPr="006C2FD6" w:rsidRDefault="00D24721" w:rsidP="00E92866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</w:tcPr>
          <w:p w:rsidR="00D24721" w:rsidRPr="00F0097A" w:rsidRDefault="00D24721" w:rsidP="00E928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развитие современной и эффективной автомобильно-дорожной инфраструктуры</w:t>
            </w:r>
          </w:p>
        </w:tc>
      </w:tr>
      <w:tr w:rsidR="00D24721" w:rsidRPr="00F0097A" w:rsidTr="00E92866">
        <w:trPr>
          <w:trHeight w:val="240"/>
        </w:trPr>
        <w:tc>
          <w:tcPr>
            <w:tcW w:w="3198" w:type="dxa"/>
          </w:tcPr>
          <w:p w:rsidR="00D24721" w:rsidRDefault="00D24721" w:rsidP="00E92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Задачи</w:t>
            </w:r>
          </w:p>
          <w:p w:rsidR="00D24721" w:rsidRPr="00F0097A" w:rsidRDefault="00D24721" w:rsidP="00E92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58" w:type="dxa"/>
          </w:tcPr>
          <w:p w:rsidR="00D24721" w:rsidRPr="006C2FD6" w:rsidRDefault="00D24721" w:rsidP="00E92866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</w:tcPr>
          <w:p w:rsidR="00D24721" w:rsidRPr="00F0097A" w:rsidRDefault="00D24721" w:rsidP="00E92866">
            <w:pPr>
              <w:ind w:left="6"/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формирование единой дорожной сети круглогодичной доступности </w:t>
            </w:r>
            <w:r>
              <w:rPr>
                <w:sz w:val="28"/>
                <w:szCs w:val="28"/>
              </w:rPr>
              <w:t xml:space="preserve">для населения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Pr="00F0097A">
              <w:rPr>
                <w:sz w:val="28"/>
                <w:szCs w:val="28"/>
              </w:rPr>
              <w:t>;</w:t>
            </w:r>
          </w:p>
          <w:p w:rsidR="00D24721" w:rsidRPr="00F0097A" w:rsidRDefault="00D24721" w:rsidP="00E92866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покрытием.</w:t>
            </w:r>
          </w:p>
        </w:tc>
      </w:tr>
      <w:tr w:rsidR="00D24721" w:rsidRPr="00F0097A" w:rsidTr="00E92866">
        <w:trPr>
          <w:trHeight w:val="240"/>
        </w:trPr>
        <w:tc>
          <w:tcPr>
            <w:tcW w:w="3198" w:type="dxa"/>
          </w:tcPr>
          <w:p w:rsidR="00D24721" w:rsidRDefault="00D24721" w:rsidP="00E92866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Целевые </w:t>
            </w:r>
          </w:p>
          <w:p w:rsidR="00D24721" w:rsidRPr="00F0097A" w:rsidRDefault="00D24721" w:rsidP="00E92866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показатели подпрограммы</w:t>
            </w:r>
          </w:p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8" w:type="dxa"/>
          </w:tcPr>
          <w:p w:rsidR="00D24721" w:rsidRPr="006C2FD6" w:rsidRDefault="00D24721" w:rsidP="00E92866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</w:tcPr>
          <w:p w:rsidR="00D24721" w:rsidRPr="00F0097A" w:rsidRDefault="00D24721" w:rsidP="00E92866">
            <w:pPr>
              <w:spacing w:after="12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количество километров, построенных и реконструированных автомобиль</w:t>
            </w:r>
            <w:r>
              <w:rPr>
                <w:sz w:val="28"/>
                <w:szCs w:val="28"/>
              </w:rPr>
              <w:t>ных дорог общего пользования местного</w:t>
            </w:r>
            <w:r w:rsidRPr="00F0097A">
              <w:rPr>
                <w:sz w:val="28"/>
                <w:szCs w:val="28"/>
              </w:rPr>
              <w:t xml:space="preserve"> значения;</w:t>
            </w:r>
          </w:p>
          <w:p w:rsidR="00D24721" w:rsidRPr="00F0097A" w:rsidRDefault="00D24721" w:rsidP="00E92866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количество километров, отремонтированных и капитально отремонтированных автомобил</w:t>
            </w:r>
            <w:r>
              <w:rPr>
                <w:sz w:val="28"/>
                <w:szCs w:val="28"/>
              </w:rPr>
              <w:t xml:space="preserve">ьных дорог общего пользования местного </w:t>
            </w:r>
            <w:r w:rsidRPr="00F0097A">
              <w:rPr>
                <w:sz w:val="28"/>
                <w:szCs w:val="28"/>
              </w:rPr>
              <w:t>значения;</w:t>
            </w:r>
          </w:p>
          <w:p w:rsidR="00D24721" w:rsidRPr="00F0097A" w:rsidRDefault="00D24721" w:rsidP="00E92866">
            <w:pPr>
              <w:jc w:val="both"/>
              <w:rPr>
                <w:sz w:val="28"/>
                <w:szCs w:val="28"/>
              </w:rPr>
            </w:pPr>
          </w:p>
        </w:tc>
      </w:tr>
      <w:tr w:rsidR="00D24721" w:rsidRPr="00F0097A" w:rsidTr="00E92866">
        <w:trPr>
          <w:trHeight w:val="240"/>
        </w:trPr>
        <w:tc>
          <w:tcPr>
            <w:tcW w:w="3198" w:type="dxa"/>
          </w:tcPr>
          <w:p w:rsidR="00D24721" w:rsidRPr="00F0097A" w:rsidRDefault="00D24721" w:rsidP="00E928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58" w:type="dxa"/>
          </w:tcPr>
          <w:p w:rsidR="00D24721" w:rsidRPr="006C2FD6" w:rsidRDefault="00D24721" w:rsidP="00E92866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</w:tcPr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2019 – 2030 годы </w:t>
            </w:r>
          </w:p>
          <w:p w:rsidR="00D24721" w:rsidRPr="004635B9" w:rsidRDefault="00D24721" w:rsidP="00E92866">
            <w:pPr>
              <w:spacing w:after="120"/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этапы реализации подпрограммы                              не выделяются.</w:t>
            </w:r>
          </w:p>
        </w:tc>
      </w:tr>
      <w:tr w:rsidR="00D24721" w:rsidRPr="00123698" w:rsidTr="00E92866">
        <w:trPr>
          <w:trHeight w:val="3533"/>
        </w:trPr>
        <w:tc>
          <w:tcPr>
            <w:tcW w:w="3198" w:type="dxa"/>
          </w:tcPr>
          <w:p w:rsidR="00D24721" w:rsidRPr="00573F07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3F07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D24721" w:rsidRPr="00573F07" w:rsidRDefault="00D24721" w:rsidP="00E928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8" w:type="dxa"/>
          </w:tcPr>
          <w:p w:rsidR="00D24721" w:rsidRPr="00573F07" w:rsidRDefault="00D24721" w:rsidP="00E92866">
            <w:pPr>
              <w:jc w:val="center"/>
              <w:rPr>
                <w:sz w:val="28"/>
                <w:szCs w:val="28"/>
              </w:rPr>
            </w:pPr>
            <w:r w:rsidRPr="00573F07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</w:tcPr>
          <w:p w:rsidR="00D24721" w:rsidRPr="004635B9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 w:rsidRPr="004635B9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4635B9">
              <w:rPr>
                <w:color w:val="000000"/>
                <w:spacing w:val="-12"/>
                <w:sz w:val="28"/>
                <w:szCs w:val="28"/>
              </w:rPr>
              <w:t>на 2019 – 2030 годы</w:t>
            </w:r>
            <w:r>
              <w:rPr>
                <w:color w:val="000000"/>
                <w:spacing w:val="-12"/>
                <w:sz w:val="28"/>
                <w:szCs w:val="28"/>
              </w:rPr>
              <w:t xml:space="preserve"> составляет 1 359 040,1 </w:t>
            </w:r>
            <w:r w:rsidRPr="004635B9">
              <w:rPr>
                <w:color w:val="000000"/>
                <w:spacing w:val="-12"/>
                <w:sz w:val="28"/>
                <w:szCs w:val="28"/>
              </w:rPr>
              <w:t>тыс.</w:t>
            </w:r>
            <w:r w:rsidRPr="004635B9">
              <w:rPr>
                <w:color w:val="000000"/>
                <w:sz w:val="28"/>
                <w:szCs w:val="28"/>
              </w:rPr>
              <w:t xml:space="preserve"> рублей, в том числе по годам: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153 619,4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232 525,7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2021 год – 12</w:t>
            </w:r>
            <w:r>
              <w:rPr>
                <w:sz w:val="28"/>
                <w:szCs w:val="28"/>
              </w:rPr>
              <w:t>8 941,1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 xml:space="preserve">  69 451,5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2023 год –</w:t>
            </w:r>
            <w:r>
              <w:rPr>
                <w:sz w:val="28"/>
                <w:szCs w:val="28"/>
              </w:rPr>
              <w:t xml:space="preserve">   96 812,8 тыс. </w:t>
            </w:r>
            <w:r w:rsidRPr="004635B9">
              <w:rPr>
                <w:sz w:val="28"/>
                <w:szCs w:val="28"/>
              </w:rPr>
              <w:t>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2024 год –</w:t>
            </w:r>
            <w:r>
              <w:rPr>
                <w:sz w:val="28"/>
                <w:szCs w:val="28"/>
              </w:rPr>
              <w:t xml:space="preserve">   96 812,8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2025 год –</w:t>
            </w:r>
            <w:r>
              <w:rPr>
                <w:sz w:val="28"/>
                <w:szCs w:val="28"/>
              </w:rPr>
              <w:t xml:space="preserve">   96 812,8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2026 год –</w:t>
            </w:r>
            <w:r>
              <w:rPr>
                <w:sz w:val="28"/>
                <w:szCs w:val="28"/>
              </w:rPr>
              <w:t xml:space="preserve">   96 812,8 т</w:t>
            </w:r>
            <w:r w:rsidRPr="004635B9">
              <w:rPr>
                <w:sz w:val="28"/>
                <w:szCs w:val="28"/>
              </w:rPr>
              <w:t>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2027 год –</w:t>
            </w:r>
            <w:r>
              <w:rPr>
                <w:sz w:val="28"/>
                <w:szCs w:val="28"/>
              </w:rPr>
              <w:t xml:space="preserve">   96 812,8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2028 год –</w:t>
            </w:r>
            <w:r>
              <w:rPr>
                <w:sz w:val="28"/>
                <w:szCs w:val="28"/>
              </w:rPr>
              <w:t xml:space="preserve">   96 812,8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 xml:space="preserve">  96 812,8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spacing w:after="120"/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 xml:space="preserve">  96 812,8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lastRenderedPageBreak/>
              <w:t xml:space="preserve">в том числе за счет средств областного бюджета – </w:t>
            </w:r>
            <w:r>
              <w:rPr>
                <w:sz w:val="28"/>
                <w:szCs w:val="28"/>
              </w:rPr>
              <w:t xml:space="preserve"> 825 511,7</w:t>
            </w:r>
            <w:r w:rsidRPr="004635B9">
              <w:rPr>
                <w:sz w:val="28"/>
                <w:szCs w:val="28"/>
              </w:rPr>
              <w:t xml:space="preserve"> тыс. рублей, в том числе: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2019 год –116 661,2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2020 год –</w:t>
            </w:r>
            <w:r>
              <w:rPr>
                <w:sz w:val="28"/>
                <w:szCs w:val="28"/>
              </w:rPr>
              <w:t>173 344,9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2021 год –  62 641,6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2022 год –</w:t>
            </w:r>
            <w:r>
              <w:rPr>
                <w:sz w:val="28"/>
                <w:szCs w:val="28"/>
              </w:rPr>
              <w:t xml:space="preserve">           0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2023 год –</w:t>
            </w:r>
            <w:r>
              <w:rPr>
                <w:sz w:val="28"/>
                <w:szCs w:val="28"/>
              </w:rPr>
              <w:t xml:space="preserve">  59 108,0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2024 год –</w:t>
            </w:r>
            <w:r>
              <w:rPr>
                <w:sz w:val="28"/>
                <w:szCs w:val="28"/>
              </w:rPr>
              <w:t xml:space="preserve">  59 108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 xml:space="preserve"> 59 108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2026 год –</w:t>
            </w:r>
            <w:r>
              <w:rPr>
                <w:sz w:val="28"/>
                <w:szCs w:val="28"/>
              </w:rPr>
              <w:t xml:space="preserve">  59 108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 xml:space="preserve"> 59 108,0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2028 год –</w:t>
            </w:r>
            <w:r>
              <w:rPr>
                <w:sz w:val="28"/>
                <w:szCs w:val="28"/>
              </w:rPr>
              <w:t xml:space="preserve">  59 108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2029 год –</w:t>
            </w:r>
            <w:r>
              <w:rPr>
                <w:sz w:val="28"/>
                <w:szCs w:val="28"/>
              </w:rPr>
              <w:t xml:space="preserve">  59 108,0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D24721" w:rsidRPr="004635B9" w:rsidRDefault="00D24721" w:rsidP="00E92866">
            <w:pPr>
              <w:spacing w:after="120"/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2030 год –</w:t>
            </w:r>
            <w:r>
              <w:rPr>
                <w:sz w:val="28"/>
                <w:szCs w:val="28"/>
              </w:rPr>
              <w:t xml:space="preserve">  59 108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D24721" w:rsidRDefault="00D24721" w:rsidP="00E92866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D24721" w:rsidRPr="004635B9" w:rsidRDefault="00D24721" w:rsidP="00E92866">
            <w:pPr>
              <w:spacing w:after="120"/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за счет средств бюджетов муниципальных образований –</w:t>
            </w:r>
            <w:r>
              <w:rPr>
                <w:sz w:val="28"/>
                <w:szCs w:val="28"/>
              </w:rPr>
              <w:t xml:space="preserve"> 533 528,4</w:t>
            </w:r>
            <w:r w:rsidRPr="004635B9">
              <w:rPr>
                <w:sz w:val="28"/>
                <w:szCs w:val="28"/>
              </w:rPr>
              <w:t xml:space="preserve"> тыс. рублей, 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в том числе по годам: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39 958,2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59 180,8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2021 год –</w:t>
            </w:r>
            <w:r>
              <w:rPr>
                <w:sz w:val="28"/>
                <w:szCs w:val="28"/>
              </w:rPr>
              <w:t xml:space="preserve"> 66 299,5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69 451,5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2023 год –</w:t>
            </w:r>
            <w:r>
              <w:rPr>
                <w:sz w:val="28"/>
                <w:szCs w:val="28"/>
              </w:rPr>
              <w:t xml:space="preserve"> 37 704,8 тыс.</w:t>
            </w:r>
            <w:r w:rsidRPr="004635B9">
              <w:rPr>
                <w:sz w:val="28"/>
                <w:szCs w:val="28"/>
              </w:rPr>
              <w:t xml:space="preserve">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2024 год –</w:t>
            </w:r>
            <w:r>
              <w:rPr>
                <w:sz w:val="28"/>
                <w:szCs w:val="28"/>
              </w:rPr>
              <w:t xml:space="preserve"> 37 704,8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2025 год –</w:t>
            </w:r>
            <w:r>
              <w:rPr>
                <w:sz w:val="28"/>
                <w:szCs w:val="28"/>
              </w:rPr>
              <w:t xml:space="preserve"> 37 704,8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2026 год –</w:t>
            </w:r>
            <w:r>
              <w:rPr>
                <w:sz w:val="28"/>
                <w:szCs w:val="28"/>
              </w:rPr>
              <w:t xml:space="preserve"> 37 704,8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2027 год –</w:t>
            </w:r>
            <w:r>
              <w:rPr>
                <w:sz w:val="28"/>
                <w:szCs w:val="28"/>
              </w:rPr>
              <w:t xml:space="preserve"> 37 704,8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2028 год –</w:t>
            </w:r>
            <w:r>
              <w:rPr>
                <w:sz w:val="28"/>
                <w:szCs w:val="28"/>
              </w:rPr>
              <w:t xml:space="preserve"> 37 704,8 т</w:t>
            </w:r>
            <w:r w:rsidRPr="004635B9">
              <w:rPr>
                <w:sz w:val="28"/>
                <w:szCs w:val="28"/>
              </w:rPr>
              <w:t>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2029 год –</w:t>
            </w:r>
            <w:r>
              <w:rPr>
                <w:sz w:val="28"/>
                <w:szCs w:val="28"/>
              </w:rPr>
              <w:t xml:space="preserve"> 37 704,8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2030 год –</w:t>
            </w:r>
            <w:r>
              <w:rPr>
                <w:sz w:val="28"/>
                <w:szCs w:val="28"/>
              </w:rPr>
              <w:t xml:space="preserve"> 37 704,8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24721" w:rsidRPr="00F0097A" w:rsidTr="00E92866">
        <w:trPr>
          <w:trHeight w:val="998"/>
        </w:trPr>
        <w:tc>
          <w:tcPr>
            <w:tcW w:w="3198" w:type="dxa"/>
          </w:tcPr>
          <w:p w:rsidR="00D24721" w:rsidRPr="00573F07" w:rsidRDefault="00D24721" w:rsidP="00E928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3F07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58" w:type="dxa"/>
          </w:tcPr>
          <w:p w:rsidR="00D24721" w:rsidRPr="00573F07" w:rsidRDefault="00D24721" w:rsidP="00E92866">
            <w:pPr>
              <w:jc w:val="center"/>
              <w:rPr>
                <w:sz w:val="28"/>
                <w:szCs w:val="28"/>
              </w:rPr>
            </w:pPr>
            <w:r w:rsidRPr="00573F07">
              <w:rPr>
                <w:sz w:val="28"/>
                <w:szCs w:val="28"/>
              </w:rPr>
              <w:t>–</w:t>
            </w:r>
          </w:p>
        </w:tc>
        <w:tc>
          <w:tcPr>
            <w:tcW w:w="5971" w:type="dxa"/>
          </w:tcPr>
          <w:p w:rsidR="00D24721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 w:rsidRPr="00573F07">
              <w:rPr>
                <w:color w:val="000000"/>
                <w:sz w:val="28"/>
                <w:szCs w:val="28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proofErr w:type="spellStart"/>
            <w:r w:rsidRPr="00573F07"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573F07"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24721" w:rsidRDefault="00D24721" w:rsidP="00D24721">
      <w:pPr>
        <w:ind w:left="720"/>
        <w:contextualSpacing/>
        <w:jc w:val="center"/>
        <w:rPr>
          <w:sz w:val="28"/>
          <w:szCs w:val="28"/>
        </w:rPr>
      </w:pPr>
    </w:p>
    <w:p w:rsidR="00D24721" w:rsidRPr="00F0097A" w:rsidRDefault="00D24721" w:rsidP="00D2472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F0097A">
        <w:rPr>
          <w:sz w:val="28"/>
          <w:szCs w:val="28"/>
        </w:rPr>
        <w:t xml:space="preserve">Подпрограмма «Повышение безопасности дорожного движения </w:t>
      </w:r>
    </w:p>
    <w:p w:rsidR="00D24721" w:rsidRPr="00F0097A" w:rsidRDefault="00D24721" w:rsidP="00D24721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муниципальной</w:t>
      </w:r>
      <w:r w:rsidRPr="00F0097A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транспортной системы»</w:t>
      </w:r>
    </w:p>
    <w:p w:rsidR="00D24721" w:rsidRPr="00F0097A" w:rsidRDefault="00D24721" w:rsidP="00D24721">
      <w:pPr>
        <w:contextualSpacing/>
        <w:jc w:val="both"/>
        <w:rPr>
          <w:sz w:val="28"/>
          <w:szCs w:val="28"/>
        </w:rPr>
      </w:pPr>
    </w:p>
    <w:p w:rsidR="00D24721" w:rsidRPr="00F0097A" w:rsidRDefault="00D24721" w:rsidP="00D24721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D24721" w:rsidRPr="00F0097A" w:rsidRDefault="00D24721" w:rsidP="00D24721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753"/>
        <w:gridCol w:w="874"/>
        <w:gridCol w:w="5011"/>
      </w:tblGrid>
      <w:tr w:rsidR="00D24721" w:rsidRPr="00F0097A" w:rsidTr="00E92866">
        <w:trPr>
          <w:trHeight w:val="876"/>
        </w:trPr>
        <w:tc>
          <w:tcPr>
            <w:tcW w:w="38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4721" w:rsidRDefault="00D24721" w:rsidP="00E92866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lastRenderedPageBreak/>
              <w:t>Наименование</w:t>
            </w:r>
          </w:p>
          <w:p w:rsidR="00D24721" w:rsidRPr="00F0097A" w:rsidRDefault="00D24721" w:rsidP="00E92866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подпрограммы </w:t>
            </w:r>
          </w:p>
          <w:p w:rsidR="00D24721" w:rsidRPr="00F0097A" w:rsidRDefault="00D24721" w:rsidP="00E9286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9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4721" w:rsidRPr="00F0097A" w:rsidRDefault="00D24721" w:rsidP="00E92866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4721" w:rsidRPr="00F0097A" w:rsidRDefault="00D24721" w:rsidP="00E92866">
            <w:pPr>
              <w:spacing w:after="12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097A">
              <w:rPr>
                <w:sz w:val="28"/>
                <w:szCs w:val="28"/>
              </w:rPr>
              <w:t>Повышение безопасности дорожного движения н</w:t>
            </w:r>
            <w:r>
              <w:rPr>
                <w:sz w:val="28"/>
                <w:szCs w:val="28"/>
              </w:rPr>
              <w:t xml:space="preserve">а территории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</w:tc>
      </w:tr>
      <w:tr w:rsidR="00D24721" w:rsidRPr="00F0097A" w:rsidTr="00E92866"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Pr="00F0097A" w:rsidRDefault="00D24721" w:rsidP="00E92866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  <w:p w:rsidR="00D24721" w:rsidRPr="00F0097A" w:rsidRDefault="00D24721" w:rsidP="00E92866">
            <w:pPr>
              <w:contextualSpacing/>
              <w:rPr>
                <w:sz w:val="28"/>
                <w:szCs w:val="28"/>
              </w:rPr>
            </w:pPr>
          </w:p>
          <w:p w:rsidR="00D24721" w:rsidRPr="00F0097A" w:rsidRDefault="00D24721" w:rsidP="00E9286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Pr="00F0097A" w:rsidRDefault="00D24721" w:rsidP="00E92866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D24721" w:rsidRPr="00F0097A" w:rsidRDefault="00D24721" w:rsidP="00E92866">
            <w:pPr>
              <w:spacing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</w:t>
            </w:r>
            <w:r>
              <w:rPr>
                <w:sz w:val="28"/>
                <w:szCs w:val="28"/>
              </w:rPr>
              <w:t>Администрации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sz w:val="28"/>
                <w:szCs w:val="28"/>
              </w:rPr>
              <w:t xml:space="preserve"> </w:t>
            </w:r>
          </w:p>
        </w:tc>
      </w:tr>
      <w:tr w:rsidR="00D24721" w:rsidRPr="00F0097A" w:rsidTr="00E92866"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Default="00D24721" w:rsidP="00E92866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Участники</w:t>
            </w:r>
          </w:p>
          <w:p w:rsidR="00D24721" w:rsidRPr="00F0097A" w:rsidRDefault="00D24721" w:rsidP="00E92866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 подпрограммы </w:t>
            </w:r>
          </w:p>
          <w:p w:rsidR="00D24721" w:rsidRPr="00F0097A" w:rsidRDefault="00D24721" w:rsidP="00E92866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Pr="00F0097A" w:rsidRDefault="00D24721" w:rsidP="00E92866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района;</w:t>
            </w:r>
          </w:p>
          <w:p w:rsidR="00D24721" w:rsidRPr="00F0097A" w:rsidRDefault="00D24721" w:rsidP="00E92866">
            <w:pPr>
              <w:spacing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</w:t>
            </w:r>
            <w:r>
              <w:rPr>
                <w:sz w:val="28"/>
                <w:szCs w:val="28"/>
              </w:rPr>
              <w:t>Администрации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sz w:val="28"/>
                <w:szCs w:val="28"/>
              </w:rPr>
              <w:t xml:space="preserve"> </w:t>
            </w:r>
          </w:p>
        </w:tc>
      </w:tr>
      <w:tr w:rsidR="00D24721" w:rsidRPr="00F0097A" w:rsidTr="00E92866"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Default="00D24721" w:rsidP="00E92866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Программно-целевые </w:t>
            </w:r>
          </w:p>
          <w:p w:rsidR="00D24721" w:rsidRPr="00F0097A" w:rsidRDefault="00D24721" w:rsidP="00E92866">
            <w:pPr>
              <w:spacing w:after="120"/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инструменты подпрограммы</w:t>
            </w: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Pr="00F0097A" w:rsidRDefault="00D24721" w:rsidP="00E9286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Pr="00F0097A" w:rsidRDefault="00D24721" w:rsidP="00E92866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 отсутствуют</w:t>
            </w:r>
          </w:p>
        </w:tc>
      </w:tr>
      <w:tr w:rsidR="00D24721" w:rsidRPr="00F0097A" w:rsidTr="00E92866"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Default="00D24721" w:rsidP="00E92866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Цель</w:t>
            </w:r>
          </w:p>
          <w:p w:rsidR="00D24721" w:rsidRPr="00F0097A" w:rsidRDefault="00D24721" w:rsidP="00E92866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подпрограммы </w:t>
            </w:r>
          </w:p>
          <w:p w:rsidR="00D24721" w:rsidRPr="00F0097A" w:rsidRDefault="00D24721" w:rsidP="00E9286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Pr="00F0097A" w:rsidRDefault="00D24721" w:rsidP="00E92866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Pr="00F0097A" w:rsidRDefault="00D24721" w:rsidP="00E92866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сокращение количества лиц, погибших в результате дорожно-транспортных происшествий </w:t>
            </w:r>
          </w:p>
          <w:p w:rsidR="00D24721" w:rsidRPr="00F0097A" w:rsidRDefault="00D24721" w:rsidP="00E9286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24721" w:rsidRPr="00F0097A" w:rsidTr="00E92866"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Default="00D24721" w:rsidP="00E92866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Задачи</w:t>
            </w:r>
          </w:p>
          <w:p w:rsidR="00D24721" w:rsidRPr="00F0097A" w:rsidRDefault="00D24721" w:rsidP="00E92866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подпрограммы </w:t>
            </w:r>
          </w:p>
          <w:p w:rsidR="00D24721" w:rsidRPr="00F0097A" w:rsidRDefault="00D24721" w:rsidP="00E9286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Pr="00F0097A" w:rsidRDefault="00D24721" w:rsidP="00E92866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Pr="00F0097A" w:rsidRDefault="00D24721" w:rsidP="00E92866">
            <w:pPr>
              <w:spacing w:after="120"/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создание современной системы безопасности дорожного движения на автомобильных дорогах общего пользования и улично-дорожной сети населённых пунктов в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 районе</w:t>
            </w:r>
          </w:p>
        </w:tc>
      </w:tr>
      <w:tr w:rsidR="00D24721" w:rsidRPr="00F0097A" w:rsidTr="00E92866"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Default="00D24721" w:rsidP="00E92866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Целевые </w:t>
            </w:r>
          </w:p>
          <w:p w:rsidR="00D24721" w:rsidRPr="00F0097A" w:rsidRDefault="00D24721" w:rsidP="00E92866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показатели подпрограмм</w:t>
            </w:r>
            <w:r>
              <w:rPr>
                <w:sz w:val="28"/>
                <w:szCs w:val="28"/>
              </w:rPr>
              <w:t xml:space="preserve">ы </w:t>
            </w:r>
          </w:p>
          <w:p w:rsidR="00D24721" w:rsidRPr="00F0097A" w:rsidRDefault="00D24721" w:rsidP="00E9286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Pr="00F0097A" w:rsidRDefault="00D24721" w:rsidP="00E9286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Pr="00F0097A" w:rsidRDefault="00D24721" w:rsidP="00E92866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количество лиц, погибших в результате дорожно-транспортных происшествий;</w:t>
            </w:r>
          </w:p>
          <w:p w:rsidR="00D24721" w:rsidRPr="00F0097A" w:rsidRDefault="00D24721" w:rsidP="00E92866">
            <w:pPr>
              <w:spacing w:after="120"/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тяжесть последствий в результате дорожно-транспортных происшествий (количество погибших на 100 пострадавших).</w:t>
            </w:r>
          </w:p>
        </w:tc>
      </w:tr>
      <w:tr w:rsidR="00D24721" w:rsidRPr="00F0097A" w:rsidTr="00E92866">
        <w:trPr>
          <w:trHeight w:val="819"/>
        </w:trPr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Default="00D24721" w:rsidP="00E92866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Этапы и</w:t>
            </w:r>
            <w:r>
              <w:rPr>
                <w:sz w:val="28"/>
                <w:szCs w:val="28"/>
              </w:rPr>
              <w:t xml:space="preserve"> сроки реализации подпрограммы </w:t>
            </w:r>
          </w:p>
          <w:p w:rsidR="00D24721" w:rsidRPr="00D8067A" w:rsidRDefault="00D24721" w:rsidP="00E92866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Pr="00F0097A" w:rsidRDefault="00D24721" w:rsidP="00E92866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Pr="00F0097A" w:rsidRDefault="00D24721" w:rsidP="00E928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F0097A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3</w:t>
            </w:r>
            <w:r w:rsidRPr="00F0097A">
              <w:rPr>
                <w:sz w:val="28"/>
                <w:szCs w:val="28"/>
              </w:rPr>
              <w:t xml:space="preserve">0 годы </w:t>
            </w:r>
          </w:p>
          <w:p w:rsidR="00D24721" w:rsidRPr="00F0097A" w:rsidRDefault="00D24721" w:rsidP="00E92866">
            <w:pPr>
              <w:spacing w:after="12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реализации подпрограммы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F0097A">
              <w:rPr>
                <w:sz w:val="28"/>
                <w:szCs w:val="28"/>
              </w:rPr>
              <w:t xml:space="preserve">не выделяются. </w:t>
            </w:r>
          </w:p>
        </w:tc>
      </w:tr>
      <w:tr w:rsidR="00D24721" w:rsidRPr="00F0097A" w:rsidTr="00E92866"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Pr="00F0097A" w:rsidRDefault="00D24721" w:rsidP="00E92866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Pr="00F0097A" w:rsidRDefault="00D24721" w:rsidP="00E92866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Pr="004635B9" w:rsidRDefault="00D24721" w:rsidP="00E92866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общий объем фина</w:t>
            </w:r>
            <w:r>
              <w:rPr>
                <w:sz w:val="28"/>
                <w:szCs w:val="28"/>
              </w:rPr>
              <w:t xml:space="preserve">нсирования подпрограммы на 2019 – 2030 годы </w:t>
            </w:r>
            <w:r w:rsidRPr="004635B9">
              <w:rPr>
                <w:sz w:val="28"/>
                <w:szCs w:val="28"/>
              </w:rPr>
              <w:t xml:space="preserve">составляет </w:t>
            </w:r>
            <w:r>
              <w:rPr>
                <w:sz w:val="28"/>
                <w:szCs w:val="28"/>
              </w:rPr>
              <w:t>12 178,5</w:t>
            </w:r>
            <w:r w:rsidRPr="004635B9">
              <w:rPr>
                <w:sz w:val="28"/>
                <w:szCs w:val="28"/>
              </w:rPr>
              <w:t xml:space="preserve"> тыс. рублей за счет средств местного бюджета, в том числе по годам:</w:t>
            </w:r>
          </w:p>
          <w:p w:rsidR="00D24721" w:rsidRPr="004635B9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 w:rsidRPr="004635B9">
              <w:rPr>
                <w:color w:val="000000"/>
                <w:sz w:val="28"/>
                <w:szCs w:val="28"/>
              </w:rPr>
              <w:t xml:space="preserve">2019 год – </w:t>
            </w:r>
            <w:r w:rsidRPr="004635B9">
              <w:rPr>
                <w:sz w:val="28"/>
                <w:szCs w:val="28"/>
              </w:rPr>
              <w:t xml:space="preserve">5 134,5 </w:t>
            </w:r>
            <w:r w:rsidRPr="004635B9">
              <w:rPr>
                <w:color w:val="000000"/>
                <w:sz w:val="28"/>
                <w:szCs w:val="28"/>
              </w:rPr>
              <w:t>тыс. рублей;</w:t>
            </w:r>
          </w:p>
          <w:p w:rsidR="00D24721" w:rsidRPr="004635B9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 w:rsidRPr="004635B9">
              <w:rPr>
                <w:color w:val="000000"/>
                <w:sz w:val="28"/>
                <w:szCs w:val="28"/>
              </w:rPr>
              <w:t xml:space="preserve">2020 год – </w:t>
            </w:r>
            <w:r>
              <w:rPr>
                <w:color w:val="000000"/>
                <w:sz w:val="28"/>
                <w:szCs w:val="28"/>
              </w:rPr>
              <w:t>6 594</w:t>
            </w:r>
            <w:r w:rsidRPr="004635B9">
              <w:rPr>
                <w:color w:val="000000"/>
                <w:sz w:val="28"/>
                <w:szCs w:val="28"/>
              </w:rPr>
              <w:t>,0 тыс. рублей;</w:t>
            </w:r>
          </w:p>
          <w:p w:rsidR="00D24721" w:rsidRPr="004635B9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 w:rsidRPr="004635B9">
              <w:rPr>
                <w:color w:val="000000"/>
                <w:sz w:val="28"/>
                <w:szCs w:val="28"/>
              </w:rPr>
              <w:t xml:space="preserve">2021 год – 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4635B9">
              <w:rPr>
                <w:color w:val="000000"/>
                <w:sz w:val="28"/>
                <w:szCs w:val="28"/>
              </w:rPr>
              <w:t>45,0 тыс. рублей;</w:t>
            </w:r>
          </w:p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 w:rsidRPr="004635B9">
              <w:rPr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4635B9">
              <w:rPr>
                <w:color w:val="000000"/>
                <w:sz w:val="28"/>
                <w:szCs w:val="28"/>
              </w:rPr>
              <w:t>45,0 тыс</w:t>
            </w:r>
            <w:r w:rsidRPr="00F0097A">
              <w:rPr>
                <w:color w:val="000000"/>
                <w:sz w:val="28"/>
                <w:szCs w:val="28"/>
              </w:rPr>
              <w:t>. рублей;</w:t>
            </w:r>
          </w:p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F0097A">
              <w:rPr>
                <w:color w:val="000000"/>
                <w:sz w:val="28"/>
                <w:szCs w:val="28"/>
              </w:rPr>
              <w:t xml:space="preserve"> год –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2024 год –     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D24721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2025 год –     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    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    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 –     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 –     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D24721" w:rsidRPr="00F0097A" w:rsidRDefault="00D24721" w:rsidP="00E9286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2030 год –     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D24721" w:rsidRPr="00F0097A" w:rsidRDefault="00D24721" w:rsidP="00E9286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24721" w:rsidRPr="00F0097A" w:rsidTr="00E92866"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Pr="00F0097A" w:rsidRDefault="00D24721" w:rsidP="00E92866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lastRenderedPageBreak/>
              <w:t xml:space="preserve">Ожидаемые результаты реализации подпрограммы </w:t>
            </w:r>
          </w:p>
          <w:p w:rsidR="00D24721" w:rsidRPr="00F0097A" w:rsidRDefault="00D24721" w:rsidP="00E9286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Pr="00F0097A" w:rsidRDefault="00D24721" w:rsidP="00E92866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4721" w:rsidRPr="00F0097A" w:rsidRDefault="00D24721" w:rsidP="00E92866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современная система обеспечения безопасности дорожного движения на </w:t>
            </w:r>
            <w:r w:rsidRPr="00F0097A">
              <w:rPr>
                <w:sz w:val="28"/>
                <w:szCs w:val="28"/>
              </w:rPr>
              <w:t xml:space="preserve">автомобильных дорогах общего пользования и улично-дорожной сети населённых пунктов в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 районе</w:t>
            </w:r>
          </w:p>
        </w:tc>
      </w:tr>
    </w:tbl>
    <w:p w:rsidR="00872883" w:rsidRDefault="00872883" w:rsidP="00872883">
      <w:pPr>
        <w:rPr>
          <w:sz w:val="28"/>
        </w:rPr>
      </w:pPr>
    </w:p>
    <w:p w:rsidR="00D24721" w:rsidRDefault="00D24721" w:rsidP="00872883">
      <w:pPr>
        <w:rPr>
          <w:sz w:val="28"/>
        </w:rPr>
      </w:pPr>
    </w:p>
    <w:p w:rsidR="00D24721" w:rsidRDefault="00D24721" w:rsidP="00872883">
      <w:pPr>
        <w:rPr>
          <w:sz w:val="28"/>
        </w:rPr>
        <w:sectPr w:rsidR="00D2472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D24721" w:rsidRPr="00D640C4" w:rsidRDefault="00D24721" w:rsidP="00D24721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>Приложение № 1</w:t>
      </w:r>
    </w:p>
    <w:p w:rsidR="00D24721" w:rsidRPr="00D640C4" w:rsidRDefault="00D24721" w:rsidP="00D24721">
      <w:pPr>
        <w:widowControl w:val="0"/>
        <w:autoSpaceDE w:val="0"/>
        <w:autoSpaceDN w:val="0"/>
        <w:adjustRightInd w:val="0"/>
        <w:jc w:val="right"/>
        <w:outlineLvl w:val="2"/>
      </w:pPr>
      <w:r w:rsidRPr="00D640C4">
        <w:t xml:space="preserve">к муниципальной программе </w:t>
      </w:r>
    </w:p>
    <w:p w:rsidR="00D24721" w:rsidRPr="00D640C4" w:rsidRDefault="00D24721" w:rsidP="00D24721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D640C4">
        <w:t>Белокалитвинского</w:t>
      </w:r>
      <w:proofErr w:type="spellEnd"/>
      <w:r w:rsidRPr="00D640C4">
        <w:t xml:space="preserve"> района </w:t>
      </w:r>
    </w:p>
    <w:p w:rsidR="00D24721" w:rsidRPr="003C71FE" w:rsidRDefault="00D24721" w:rsidP="00D24721">
      <w:pPr>
        <w:widowControl w:val="0"/>
        <w:autoSpaceDE w:val="0"/>
        <w:autoSpaceDN w:val="0"/>
        <w:adjustRightInd w:val="0"/>
        <w:jc w:val="right"/>
        <w:outlineLvl w:val="2"/>
      </w:pPr>
      <w:r w:rsidRPr="00D640C4">
        <w:t>«Развитие транспортной системы»</w:t>
      </w:r>
    </w:p>
    <w:p w:rsidR="00D24721" w:rsidRPr="000D6174" w:rsidRDefault="00D24721" w:rsidP="00D24721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0D6174">
        <w:rPr>
          <w:rFonts w:eastAsia="Calibri"/>
          <w:lang w:eastAsia="en-US"/>
        </w:rPr>
        <w:t xml:space="preserve">Таблица </w:t>
      </w:r>
      <w:r>
        <w:rPr>
          <w:rFonts w:eastAsia="Calibri"/>
          <w:lang w:eastAsia="en-US"/>
        </w:rPr>
        <w:t>1</w:t>
      </w:r>
    </w:p>
    <w:p w:rsidR="00D24721" w:rsidRPr="000D6174" w:rsidRDefault="00D24721" w:rsidP="00D24721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24721" w:rsidRPr="000D6174" w:rsidRDefault="00D24721" w:rsidP="00D24721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0D6174">
        <w:rPr>
          <w:rFonts w:eastAsia="Calibri"/>
          <w:lang w:eastAsia="en-US"/>
        </w:rPr>
        <w:t xml:space="preserve">РАСХОДЫ </w:t>
      </w:r>
    </w:p>
    <w:p w:rsidR="00D24721" w:rsidRPr="000D6174" w:rsidRDefault="00D24721" w:rsidP="00D24721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ме</w:t>
      </w:r>
      <w:r w:rsidRPr="000D6174">
        <w:rPr>
          <w:rFonts w:eastAsia="Calibri"/>
          <w:lang w:eastAsia="en-US"/>
        </w:rPr>
        <w:t xml:space="preserve">стного бюджета на реализацию </w:t>
      </w:r>
      <w:r w:rsidRPr="00006438">
        <w:rPr>
          <w:rFonts w:eastAsia="Calibri"/>
          <w:lang w:eastAsia="en-US"/>
        </w:rPr>
        <w:t>муниципальной</w:t>
      </w:r>
      <w:r w:rsidRPr="000D6174">
        <w:rPr>
          <w:rFonts w:eastAsia="Calibri"/>
          <w:lang w:eastAsia="en-US"/>
        </w:rPr>
        <w:t xml:space="preserve"> программы &lt;1&gt;</w:t>
      </w:r>
    </w:p>
    <w:p w:rsidR="00D24721" w:rsidRDefault="00D24721" w:rsidP="00D24721">
      <w:pPr>
        <w:widowControl w:val="0"/>
        <w:autoSpaceDE w:val="0"/>
        <w:autoSpaceDN w:val="0"/>
        <w:adjustRightInd w:val="0"/>
        <w:outlineLvl w:val="2"/>
      </w:pPr>
    </w:p>
    <w:tbl>
      <w:tblPr>
        <w:tblW w:w="157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397"/>
        <w:gridCol w:w="1559"/>
        <w:gridCol w:w="787"/>
        <w:gridCol w:w="738"/>
        <w:gridCol w:w="683"/>
        <w:gridCol w:w="510"/>
        <w:gridCol w:w="1261"/>
        <w:gridCol w:w="1134"/>
        <w:gridCol w:w="1134"/>
        <w:gridCol w:w="1124"/>
        <w:gridCol w:w="1134"/>
        <w:gridCol w:w="1134"/>
        <w:gridCol w:w="1135"/>
      </w:tblGrid>
      <w:tr w:rsidR="00D24721" w:rsidRPr="00CF00F9" w:rsidTr="00E92866">
        <w:trPr>
          <w:trHeight w:val="876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 xml:space="preserve">Номер и наименование </w:t>
            </w:r>
            <w:r w:rsidRPr="00CF00F9">
              <w:br/>
              <w:t xml:space="preserve">подпрограммы, основного мероприятия, приоритетного основного мероприятия &lt;4&gt;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r w:rsidRPr="00CF00F9">
              <w:t>Ответственный исполнитель, соисполнители, участники</w:t>
            </w: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Код бюджетной</w:t>
            </w:r>
          </w:p>
          <w:p w:rsidR="00D24721" w:rsidRPr="00CF00F9" w:rsidRDefault="00D24721" w:rsidP="00E92866">
            <w:pPr>
              <w:jc w:val="center"/>
            </w:pPr>
            <w:r w:rsidRPr="00CF00F9">
              <w:t>классификации расходов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Объем расходов всего (тыс. рублей)</w:t>
            </w:r>
          </w:p>
        </w:tc>
        <w:tc>
          <w:tcPr>
            <w:tcW w:w="6795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4721" w:rsidRPr="00CF00F9" w:rsidRDefault="00D24721" w:rsidP="00E92866">
            <w:pPr>
              <w:jc w:val="center"/>
              <w:rPr>
                <w:sz w:val="20"/>
                <w:szCs w:val="20"/>
              </w:rPr>
            </w:pPr>
            <w:r w:rsidRPr="00CF00F9">
              <w:t xml:space="preserve">В том числе по годам реализации муниципальной программы </w:t>
            </w:r>
            <w:hyperlink w:anchor="Par871" w:history="1">
              <w:r w:rsidRPr="00CF00F9">
                <w:t>&lt;1&gt;</w:t>
              </w:r>
            </w:hyperlink>
          </w:p>
        </w:tc>
      </w:tr>
      <w:tr w:rsidR="00D24721" w:rsidRPr="00CF00F9" w:rsidTr="00E92866">
        <w:trPr>
          <w:trHeight w:val="299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CF00F9" w:rsidRDefault="00D24721" w:rsidP="00E9286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CF00F9" w:rsidRDefault="00D24721" w:rsidP="00E92866"/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ГРБС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CF00F9" w:rsidRDefault="00D24721" w:rsidP="00E92866">
            <w:pPr>
              <w:jc w:val="center"/>
            </w:pPr>
            <w:proofErr w:type="spellStart"/>
            <w:r w:rsidRPr="00CF00F9">
              <w:t>РзПр</w:t>
            </w:r>
            <w:proofErr w:type="spellEnd"/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ЦСР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ВР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CF00F9" w:rsidRDefault="00D24721" w:rsidP="00E92866"/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2019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2020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2022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2023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2024</w:t>
            </w:r>
          </w:p>
        </w:tc>
      </w:tr>
      <w:tr w:rsidR="00D24721" w:rsidRPr="00CF00F9" w:rsidTr="00E92866">
        <w:trPr>
          <w:trHeight w:val="344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CF00F9" w:rsidRDefault="00D24721" w:rsidP="00E9286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CF00F9" w:rsidRDefault="00D24721" w:rsidP="00E92866"/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CF00F9" w:rsidRDefault="00D24721" w:rsidP="00E92866"/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CF00F9" w:rsidRDefault="00D24721" w:rsidP="00E92866"/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CF00F9" w:rsidRDefault="00D24721" w:rsidP="00E92866"/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CF00F9" w:rsidRDefault="00D24721" w:rsidP="00E92866"/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CF00F9" w:rsidRDefault="00D24721" w:rsidP="00E9286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CF00F9" w:rsidRDefault="00D24721" w:rsidP="00E9286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CF00F9" w:rsidRDefault="00D24721" w:rsidP="00E92866"/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CF00F9" w:rsidRDefault="00D24721" w:rsidP="00E9286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CF00F9" w:rsidRDefault="00D24721" w:rsidP="00E9286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CF00F9" w:rsidRDefault="00D24721" w:rsidP="00E92866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CF00F9" w:rsidRDefault="00D24721" w:rsidP="00E92866"/>
        </w:tc>
      </w:tr>
      <w:tr w:rsidR="00D24721" w:rsidRPr="00CF00F9" w:rsidTr="00E92866">
        <w:trPr>
          <w:trHeight w:val="31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13</w:t>
            </w:r>
          </w:p>
        </w:tc>
      </w:tr>
      <w:tr w:rsidR="00D24721" w:rsidRPr="00CF00F9" w:rsidTr="00E92866">
        <w:trPr>
          <w:trHeight w:val="6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E121FF" w:rsidRDefault="00D24721" w:rsidP="00E92866">
            <w:r w:rsidRPr="00E121FF">
              <w:t>Муниципальная программа «Развитие транспортной системы»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E121FF" w:rsidRDefault="00D24721" w:rsidP="00E92866">
            <w:r w:rsidRPr="00E121FF">
              <w:t>всего, в том числе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545 706,9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42 092,7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65 774,8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66 344,5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69 496,5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37 749,8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37 749,8</w:t>
            </w:r>
          </w:p>
        </w:tc>
      </w:tr>
      <w:tr w:rsidR="00D24721" w:rsidRPr="00CF00F9" w:rsidTr="00E92866">
        <w:trPr>
          <w:trHeight w:val="94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E121FF" w:rsidRDefault="00D24721" w:rsidP="00E92866">
            <w:r w:rsidRPr="00E121FF">
              <w:t xml:space="preserve">Подпрограмма 1.   </w:t>
            </w:r>
            <w:r w:rsidRPr="00E121FF">
              <w:br/>
              <w:t xml:space="preserve">Развитие транспортной инфраструктуры на территории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E121FF" w:rsidRDefault="00D24721" w:rsidP="00E92866">
            <w:r w:rsidRPr="00E121FF">
              <w:t>всего, в том числе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533 528,4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36 958,2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59 180,8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66 299,5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69 451,5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37 704,8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37 704,8</w:t>
            </w:r>
          </w:p>
        </w:tc>
      </w:tr>
      <w:tr w:rsidR="00D24721" w:rsidRPr="00CF00F9" w:rsidTr="00BB02FF">
        <w:trPr>
          <w:trHeight w:val="1798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Основное мероприятие 1.1.                     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364 571,9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17 813,5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13 120,0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37 704,8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37 704,8</w:t>
            </w:r>
          </w:p>
        </w:tc>
      </w:tr>
      <w:tr w:rsidR="00D24721" w:rsidRPr="00CF00F9" w:rsidTr="00BB02FF">
        <w:trPr>
          <w:trHeight w:val="1229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E121FF" w:rsidRDefault="00D24721" w:rsidP="00E92866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951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22 221,9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16 150,9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6 071,0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E92866">
        <w:trPr>
          <w:trHeight w:val="1798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lastRenderedPageBreak/>
              <w:t>Основное мероприятие 1.2.                   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534,5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534,5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E92866">
        <w:trPr>
          <w:trHeight w:val="1199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E121FF" w:rsidRDefault="00D24721" w:rsidP="00E92866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951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513,5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365,3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148,2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E92866">
        <w:trPr>
          <w:trHeight w:val="1798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Основное мероприятие 1.3</w:t>
            </w:r>
            <w:r w:rsidRPr="00E121FF">
              <w:br/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645,8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435,8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210,0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BB02FF">
        <w:trPr>
          <w:trHeight w:val="1199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E121FF" w:rsidRDefault="00D24721" w:rsidP="00E92866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951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BB02FF">
        <w:trPr>
          <w:trHeight w:val="1559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lastRenderedPageBreak/>
              <w:t xml:space="preserve">Основное        </w:t>
            </w:r>
            <w:r w:rsidRPr="00E121FF">
              <w:br/>
              <w:t>мероприятие 1.4</w:t>
            </w:r>
            <w:r w:rsidRPr="00E121FF">
              <w:br/>
              <w:t xml:space="preserve">Расходы на ремонт автомобильных дорог общего пользования местного значения в рамках подпрограммы «Развитие транспортной инфраструктуры на территории </w:t>
            </w:r>
            <w:proofErr w:type="spellStart"/>
            <w:r w:rsidRPr="00E121FF">
              <w:t>Белокалитвинского</w:t>
            </w:r>
            <w:proofErr w:type="spellEnd"/>
            <w:r>
              <w:t xml:space="preserve"> </w:t>
            </w:r>
            <w:r w:rsidRPr="00E121FF">
              <w:t>района» муниципальной программы «Развитие транспортной системы»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103 518,2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400,0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49 666,7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53 451,5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E92866">
        <w:trPr>
          <w:trHeight w:val="1199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E121FF" w:rsidRDefault="00D24721" w:rsidP="00E92866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951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25 540,9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25 540,9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E92866">
        <w:trPr>
          <w:trHeight w:val="155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Основное мероприятие 1.5</w:t>
            </w:r>
            <w:r w:rsidRPr="00E121FF">
              <w:br w:type="page"/>
              <w:t>Строительство и реконструкция автомобильных дорог общего местного значения и искусственных сооружений на них</w:t>
            </w:r>
            <w:r w:rsidRPr="00E121FF"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BB02FF">
        <w:trPr>
          <w:trHeight w:val="17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Основное мероприятие 1.6</w:t>
            </w:r>
            <w:r w:rsidRPr="00E121FF">
              <w:br/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BB02FF">
        <w:trPr>
          <w:trHeight w:val="200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lastRenderedPageBreak/>
              <w:t>Основное мероприятие 1.7 Проектирование автомобильных дорог общего пользования местного значения с твердым покрытием до сельских населенных пунктов, не имеющих -круглогодичной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E92866">
        <w:trPr>
          <w:trHeight w:val="220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Основное мероприятие 1.8</w:t>
            </w:r>
            <w:r w:rsidRPr="00E121FF">
              <w:br/>
              <w:t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2 244,2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378,2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1 233,2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632,8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BB02FF">
        <w:trPr>
          <w:trHeight w:val="154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Основное мероприятие 1.9 Расходы на услуги строительного контроля по строительству, капитальному ремонту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BB02FF">
        <w:trPr>
          <w:trHeight w:val="91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Основное мероприятие 1.10 Приобретение и установка остановочных павильонов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 xml:space="preserve">Отдел строительства, промышленности, </w:t>
            </w:r>
            <w:r w:rsidRPr="00E121FF">
              <w:lastRenderedPageBreak/>
              <w:t>транспорта, связи Администрации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lastRenderedPageBreak/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E92866">
        <w:trPr>
          <w:trHeight w:val="173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lastRenderedPageBreak/>
              <w:t xml:space="preserve">Основное мероприятие 1.11. Расходы на строительство межпоселковых автомобильных дорог общего пользования местного значения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635,8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635,8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BB02FF">
        <w:trPr>
          <w:trHeight w:val="18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Основное мероприятие 1.12.</w:t>
            </w:r>
            <w:r w:rsidRPr="00E121FF">
              <w:br/>
              <w:t xml:space="preserve">Расходы на приобретение основных средств для органов местного самоуправления и муниципальных учреждений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886,4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886,4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BB02FF">
        <w:trPr>
          <w:trHeight w:val="79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Основное мероприятие 1.13.</w:t>
            </w:r>
            <w:r w:rsidRPr="00E121FF">
              <w:br/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«Развитие транспортной инфраструктуры на территории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района» </w:t>
            </w:r>
            <w:r w:rsidRPr="00E121FF">
              <w:lastRenderedPageBreak/>
              <w:t xml:space="preserve">муниципальной программы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lastRenderedPageBreak/>
              <w:t xml:space="preserve">Финансовое управление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904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10 935,3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10 935,3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E92866">
        <w:trPr>
          <w:trHeight w:val="94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E121FF" w:rsidRDefault="00D24721" w:rsidP="00E92866">
            <w:r w:rsidRPr="00E121FF">
              <w:lastRenderedPageBreak/>
              <w:t xml:space="preserve">Подпрограмма 2. Повышение безопасности дорожного движения на территории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E121FF" w:rsidRDefault="00D24721" w:rsidP="00E92866">
            <w:r w:rsidRPr="00E121FF">
              <w:t>всего, в том числе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12 178,5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5 134,5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6 594,0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45,0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45,0</w:t>
            </w:r>
          </w:p>
        </w:tc>
      </w:tr>
      <w:tr w:rsidR="00D24721" w:rsidRPr="00CF00F9" w:rsidTr="00E92866">
        <w:trPr>
          <w:trHeight w:val="1289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 xml:space="preserve">Основное мероприятие 2.1. Мероприятия по обеспечению безопасности дорожного движения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5 279,0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5 279,0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E92866">
        <w:trPr>
          <w:trHeight w:val="1694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E121FF" w:rsidRDefault="00D24721" w:rsidP="00E92866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45,0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45,0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45,0</w:t>
            </w:r>
          </w:p>
        </w:tc>
      </w:tr>
      <w:tr w:rsidR="00D24721" w:rsidRPr="00CF00F9" w:rsidTr="00BB02FF">
        <w:trPr>
          <w:trHeight w:val="157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Основное мероприятие 2.2</w:t>
            </w:r>
            <w:r w:rsidRPr="00E121FF">
              <w:br/>
              <w:t>Создание в дошкольных и общеобразовательных учреждениях кабинетов БДД и их оснащением оборудованием и средствами обучения ПДД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BB02FF">
        <w:trPr>
          <w:trHeight w:val="232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lastRenderedPageBreak/>
              <w:t xml:space="preserve">Основное   мероприятие 2.3 Ремонт и оснащение детских </w:t>
            </w:r>
            <w:proofErr w:type="spellStart"/>
            <w:r w:rsidRPr="00E121FF">
              <w:t>автогородков</w:t>
            </w:r>
            <w:proofErr w:type="spellEnd"/>
            <w:r w:rsidRPr="00E121FF">
              <w:t xml:space="preserve"> на базе образовательных и дошкольных учреждениях,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907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477,1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E92866">
        <w:trPr>
          <w:trHeight w:val="149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 xml:space="preserve">Основное мероприятие 2.4 Участие школьников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 в профильных сменах юных инспекторов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E92866">
        <w:trPr>
          <w:trHeight w:val="1888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Основное мероприятие 2.5 Технические средства дорожного движения: установка дорожных знаков, барьерного ограждения, аншлагов, нанесение уличной разметки, обустройство искусственной неровности и т.д.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1 973,5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1 973,5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BB02FF">
        <w:trPr>
          <w:trHeight w:val="1199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E121FF" w:rsidRDefault="00D24721" w:rsidP="00E92866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951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2 916,0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2 916,0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BB02FF">
        <w:trPr>
          <w:trHeight w:val="179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lastRenderedPageBreak/>
              <w:t>Основное мероприятие 2.6 Разработка проекта «Организации дорожного движения»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E92866">
        <w:trPr>
          <w:trHeight w:val="149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Основное мероприятие 2.7 Проведение текущего ремонта школьных автобусов и приобретение запасных частей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E92866">
        <w:trPr>
          <w:trHeight w:val="149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Основное мероприятие 2.8 Изготовление и размещение ролика по безопасности дорожного движения на экранах телевизоров в автобусах, баннеров, листовок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E92866">
        <w:trPr>
          <w:trHeight w:val="179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 xml:space="preserve">Основное мероприятие 2.9 </w:t>
            </w:r>
            <w:r w:rsidRPr="00E121FF">
              <w:br/>
              <w:t>Категорирование, проведение оценки уязвимости и разработки плана обеспечения транспортной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  <w:tr w:rsidR="00D24721" w:rsidRPr="00CF00F9" w:rsidTr="00E92866">
        <w:trPr>
          <w:trHeight w:val="179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lastRenderedPageBreak/>
              <w:t>Основное мероприятие 2.10.  Иные межбюджетные трансферты по обеспечению мероприятий по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1 270,0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1 270,0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CF00F9" w:rsidRDefault="00D24721" w:rsidP="00E92866">
            <w:pPr>
              <w:jc w:val="center"/>
            </w:pPr>
            <w:r w:rsidRPr="00CF00F9">
              <w:t>0,0</w:t>
            </w:r>
          </w:p>
        </w:tc>
      </w:tr>
    </w:tbl>
    <w:p w:rsidR="00D24721" w:rsidRDefault="00D24721" w:rsidP="00D24721">
      <w:pPr>
        <w:widowControl w:val="0"/>
        <w:autoSpaceDE w:val="0"/>
        <w:autoSpaceDN w:val="0"/>
        <w:adjustRightInd w:val="0"/>
        <w:outlineLvl w:val="2"/>
      </w:pP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продолжение таблицы 1 на 2025-2030 года</w:t>
      </w:r>
    </w:p>
    <w:p w:rsidR="00D24721" w:rsidRDefault="00D24721" w:rsidP="00D24721">
      <w:pPr>
        <w:widowControl w:val="0"/>
        <w:autoSpaceDE w:val="0"/>
        <w:autoSpaceDN w:val="0"/>
        <w:adjustRightInd w:val="0"/>
        <w:outlineLvl w:val="2"/>
      </w:pPr>
    </w:p>
    <w:tbl>
      <w:tblPr>
        <w:tblW w:w="1544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209"/>
        <w:gridCol w:w="787"/>
        <w:gridCol w:w="738"/>
        <w:gridCol w:w="683"/>
        <w:gridCol w:w="510"/>
        <w:gridCol w:w="1134"/>
        <w:gridCol w:w="1134"/>
        <w:gridCol w:w="1168"/>
        <w:gridCol w:w="1276"/>
        <w:gridCol w:w="1134"/>
        <w:gridCol w:w="1134"/>
      </w:tblGrid>
      <w:tr w:rsidR="00D24721" w:rsidRPr="00EB35D0" w:rsidTr="00E92866">
        <w:trPr>
          <w:trHeight w:val="877"/>
        </w:trPr>
        <w:tc>
          <w:tcPr>
            <w:tcW w:w="3539" w:type="dxa"/>
            <w:vMerge w:val="restart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 xml:space="preserve">Номер и наименование </w:t>
            </w:r>
            <w:r w:rsidRPr="00E121FF">
              <w:br/>
              <w:t xml:space="preserve">подпрограммы, основного мероприятия, приоритетного основного мероприятия &lt;4&gt;  </w:t>
            </w:r>
          </w:p>
        </w:tc>
        <w:tc>
          <w:tcPr>
            <w:tcW w:w="2209" w:type="dxa"/>
            <w:vMerge w:val="restart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Ответственный исполнитель, соисполнители, участники</w:t>
            </w:r>
          </w:p>
        </w:tc>
        <w:tc>
          <w:tcPr>
            <w:tcW w:w="2718" w:type="dxa"/>
            <w:gridSpan w:val="4"/>
            <w:shd w:val="clear" w:color="auto" w:fill="auto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Код бюджетной</w:t>
            </w:r>
          </w:p>
          <w:p w:rsidR="00D24721" w:rsidRPr="00E121FF" w:rsidRDefault="00D24721" w:rsidP="00E92866">
            <w:pPr>
              <w:jc w:val="center"/>
            </w:pPr>
            <w:r w:rsidRPr="00E121FF">
              <w:t>классификации расходов</w:t>
            </w:r>
          </w:p>
        </w:tc>
        <w:tc>
          <w:tcPr>
            <w:tcW w:w="6980" w:type="dxa"/>
            <w:gridSpan w:val="6"/>
            <w:shd w:val="clear" w:color="auto" w:fill="auto"/>
          </w:tcPr>
          <w:p w:rsidR="00D24721" w:rsidRPr="00E121FF" w:rsidRDefault="00D24721" w:rsidP="00E92866">
            <w:pPr>
              <w:jc w:val="center"/>
            </w:pPr>
            <w:r w:rsidRPr="00E121FF">
              <w:t xml:space="preserve">В том числе по годам реализации муниципальной программы </w:t>
            </w:r>
            <w:hyperlink w:anchor="Par871" w:history="1">
              <w:r w:rsidRPr="00E121FF">
                <w:t>&lt;1&gt;</w:t>
              </w:r>
            </w:hyperlink>
          </w:p>
        </w:tc>
      </w:tr>
      <w:tr w:rsidR="00D24721" w:rsidRPr="00EB35D0" w:rsidTr="00E92866">
        <w:trPr>
          <w:trHeight w:val="300"/>
        </w:trPr>
        <w:tc>
          <w:tcPr>
            <w:tcW w:w="3539" w:type="dxa"/>
            <w:vMerge/>
            <w:vAlign w:val="center"/>
            <w:hideMark/>
          </w:tcPr>
          <w:p w:rsidR="00D24721" w:rsidRPr="00E121FF" w:rsidRDefault="00D24721" w:rsidP="00E92866"/>
        </w:tc>
        <w:tc>
          <w:tcPr>
            <w:tcW w:w="2209" w:type="dxa"/>
            <w:vMerge/>
            <w:vAlign w:val="center"/>
            <w:hideMark/>
          </w:tcPr>
          <w:p w:rsidR="00D24721" w:rsidRPr="00E121FF" w:rsidRDefault="00D24721" w:rsidP="00E92866"/>
        </w:tc>
        <w:tc>
          <w:tcPr>
            <w:tcW w:w="787" w:type="dxa"/>
            <w:vMerge w:val="restart"/>
            <w:shd w:val="clear" w:color="auto" w:fill="auto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ГРБС</w:t>
            </w:r>
          </w:p>
        </w:tc>
        <w:tc>
          <w:tcPr>
            <w:tcW w:w="738" w:type="dxa"/>
            <w:vMerge w:val="restart"/>
            <w:shd w:val="clear" w:color="auto" w:fill="auto"/>
            <w:hideMark/>
          </w:tcPr>
          <w:p w:rsidR="00D24721" w:rsidRPr="00E121FF" w:rsidRDefault="00D24721" w:rsidP="00E92866">
            <w:pPr>
              <w:jc w:val="center"/>
            </w:pPr>
            <w:proofErr w:type="spellStart"/>
            <w:r w:rsidRPr="00E121FF">
              <w:t>РзПр</w:t>
            </w:r>
            <w:proofErr w:type="spellEnd"/>
          </w:p>
        </w:tc>
        <w:tc>
          <w:tcPr>
            <w:tcW w:w="683" w:type="dxa"/>
            <w:vMerge w:val="restart"/>
            <w:shd w:val="clear" w:color="auto" w:fill="auto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ЦСР</w:t>
            </w:r>
          </w:p>
        </w:tc>
        <w:tc>
          <w:tcPr>
            <w:tcW w:w="510" w:type="dxa"/>
            <w:vMerge w:val="restart"/>
            <w:shd w:val="clear" w:color="auto" w:fill="auto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ВР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2026</w:t>
            </w:r>
          </w:p>
        </w:tc>
        <w:tc>
          <w:tcPr>
            <w:tcW w:w="1168" w:type="dxa"/>
            <w:vMerge w:val="restart"/>
            <w:shd w:val="clear" w:color="auto" w:fill="auto"/>
            <w:vAlign w:val="bottom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2027</w:t>
            </w:r>
          </w:p>
        </w:tc>
        <w:tc>
          <w:tcPr>
            <w:tcW w:w="1276" w:type="dxa"/>
            <w:vMerge w:val="restart"/>
            <w:shd w:val="clear" w:color="auto" w:fill="auto"/>
            <w:vAlign w:val="bottom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2028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2029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2030</w:t>
            </w:r>
          </w:p>
        </w:tc>
      </w:tr>
      <w:tr w:rsidR="00D24721" w:rsidRPr="00EB35D0" w:rsidTr="00E92866">
        <w:trPr>
          <w:trHeight w:val="345"/>
        </w:trPr>
        <w:tc>
          <w:tcPr>
            <w:tcW w:w="3539" w:type="dxa"/>
            <w:vMerge/>
            <w:vAlign w:val="center"/>
            <w:hideMark/>
          </w:tcPr>
          <w:p w:rsidR="00D24721" w:rsidRPr="00E121FF" w:rsidRDefault="00D24721" w:rsidP="00E92866"/>
        </w:tc>
        <w:tc>
          <w:tcPr>
            <w:tcW w:w="2209" w:type="dxa"/>
            <w:vMerge/>
            <w:vAlign w:val="center"/>
            <w:hideMark/>
          </w:tcPr>
          <w:p w:rsidR="00D24721" w:rsidRPr="00E121FF" w:rsidRDefault="00D24721" w:rsidP="00E92866"/>
        </w:tc>
        <w:tc>
          <w:tcPr>
            <w:tcW w:w="787" w:type="dxa"/>
            <w:vMerge/>
            <w:vAlign w:val="center"/>
            <w:hideMark/>
          </w:tcPr>
          <w:p w:rsidR="00D24721" w:rsidRPr="00E121FF" w:rsidRDefault="00D24721" w:rsidP="00E92866"/>
        </w:tc>
        <w:tc>
          <w:tcPr>
            <w:tcW w:w="738" w:type="dxa"/>
            <w:vMerge/>
            <w:vAlign w:val="center"/>
            <w:hideMark/>
          </w:tcPr>
          <w:p w:rsidR="00D24721" w:rsidRPr="00E121FF" w:rsidRDefault="00D24721" w:rsidP="00E92866"/>
        </w:tc>
        <w:tc>
          <w:tcPr>
            <w:tcW w:w="683" w:type="dxa"/>
            <w:vMerge/>
            <w:vAlign w:val="center"/>
            <w:hideMark/>
          </w:tcPr>
          <w:p w:rsidR="00D24721" w:rsidRPr="00E121FF" w:rsidRDefault="00D24721" w:rsidP="00E92866"/>
        </w:tc>
        <w:tc>
          <w:tcPr>
            <w:tcW w:w="510" w:type="dxa"/>
            <w:vMerge/>
            <w:vAlign w:val="center"/>
            <w:hideMark/>
          </w:tcPr>
          <w:p w:rsidR="00D24721" w:rsidRPr="00E121FF" w:rsidRDefault="00D24721" w:rsidP="00E92866"/>
        </w:tc>
        <w:tc>
          <w:tcPr>
            <w:tcW w:w="1134" w:type="dxa"/>
            <w:vMerge/>
            <w:vAlign w:val="center"/>
            <w:hideMark/>
          </w:tcPr>
          <w:p w:rsidR="00D24721" w:rsidRPr="00E121FF" w:rsidRDefault="00D24721" w:rsidP="00E92866"/>
        </w:tc>
        <w:tc>
          <w:tcPr>
            <w:tcW w:w="1134" w:type="dxa"/>
            <w:vMerge/>
            <w:vAlign w:val="center"/>
            <w:hideMark/>
          </w:tcPr>
          <w:p w:rsidR="00D24721" w:rsidRPr="00E121FF" w:rsidRDefault="00D24721" w:rsidP="00E92866"/>
        </w:tc>
        <w:tc>
          <w:tcPr>
            <w:tcW w:w="1168" w:type="dxa"/>
            <w:vMerge/>
            <w:vAlign w:val="center"/>
            <w:hideMark/>
          </w:tcPr>
          <w:p w:rsidR="00D24721" w:rsidRPr="00E121FF" w:rsidRDefault="00D24721" w:rsidP="00E92866"/>
        </w:tc>
        <w:tc>
          <w:tcPr>
            <w:tcW w:w="1276" w:type="dxa"/>
            <w:vMerge/>
            <w:vAlign w:val="center"/>
            <w:hideMark/>
          </w:tcPr>
          <w:p w:rsidR="00D24721" w:rsidRPr="00E121FF" w:rsidRDefault="00D24721" w:rsidP="00E92866"/>
        </w:tc>
        <w:tc>
          <w:tcPr>
            <w:tcW w:w="1134" w:type="dxa"/>
            <w:vMerge/>
            <w:vAlign w:val="center"/>
            <w:hideMark/>
          </w:tcPr>
          <w:p w:rsidR="00D24721" w:rsidRPr="00E121FF" w:rsidRDefault="00D24721" w:rsidP="00E92866"/>
        </w:tc>
        <w:tc>
          <w:tcPr>
            <w:tcW w:w="1134" w:type="dxa"/>
            <w:vMerge/>
            <w:vAlign w:val="center"/>
            <w:hideMark/>
          </w:tcPr>
          <w:p w:rsidR="00D24721" w:rsidRPr="00E121FF" w:rsidRDefault="00D24721" w:rsidP="00E92866"/>
        </w:tc>
      </w:tr>
      <w:tr w:rsidR="00D24721" w:rsidRPr="00EB35D0" w:rsidTr="00E92866">
        <w:trPr>
          <w:trHeight w:val="315"/>
        </w:trPr>
        <w:tc>
          <w:tcPr>
            <w:tcW w:w="353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1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2</w:t>
            </w:r>
          </w:p>
        </w:tc>
        <w:tc>
          <w:tcPr>
            <w:tcW w:w="787" w:type="dxa"/>
            <w:shd w:val="clear" w:color="auto" w:fill="auto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3</w:t>
            </w:r>
          </w:p>
        </w:tc>
        <w:tc>
          <w:tcPr>
            <w:tcW w:w="738" w:type="dxa"/>
            <w:shd w:val="clear" w:color="auto" w:fill="auto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4</w:t>
            </w:r>
          </w:p>
        </w:tc>
        <w:tc>
          <w:tcPr>
            <w:tcW w:w="683" w:type="dxa"/>
            <w:shd w:val="clear" w:color="auto" w:fill="auto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5</w:t>
            </w:r>
          </w:p>
        </w:tc>
        <w:tc>
          <w:tcPr>
            <w:tcW w:w="510" w:type="dxa"/>
            <w:shd w:val="clear" w:color="auto" w:fill="auto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15</w:t>
            </w:r>
          </w:p>
        </w:tc>
        <w:tc>
          <w:tcPr>
            <w:tcW w:w="1168" w:type="dxa"/>
            <w:shd w:val="clear" w:color="auto" w:fill="auto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17</w:t>
            </w:r>
          </w:p>
        </w:tc>
        <w:tc>
          <w:tcPr>
            <w:tcW w:w="1134" w:type="dxa"/>
            <w:shd w:val="clear" w:color="auto" w:fill="auto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19</w:t>
            </w:r>
          </w:p>
        </w:tc>
      </w:tr>
      <w:tr w:rsidR="00D24721" w:rsidRPr="00EB35D0" w:rsidTr="00E92866">
        <w:trPr>
          <w:trHeight w:val="630"/>
        </w:trPr>
        <w:tc>
          <w:tcPr>
            <w:tcW w:w="3539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r w:rsidRPr="00E121FF">
              <w:t>Муниципальная программа «Развитие транспортной системы»</w:t>
            </w:r>
          </w:p>
        </w:tc>
        <w:tc>
          <w:tcPr>
            <w:tcW w:w="2209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r w:rsidRPr="00E121FF">
              <w:t>всего, в том числе</w:t>
            </w:r>
          </w:p>
        </w:tc>
        <w:tc>
          <w:tcPr>
            <w:tcW w:w="787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738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37 749,8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37 749,8</w:t>
            </w:r>
          </w:p>
        </w:tc>
        <w:tc>
          <w:tcPr>
            <w:tcW w:w="1168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37 749,8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37 749,8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37 749,8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37 749,8</w:t>
            </w:r>
          </w:p>
        </w:tc>
      </w:tr>
      <w:tr w:rsidR="00D24721" w:rsidRPr="00EB35D0" w:rsidTr="00E92866">
        <w:trPr>
          <w:trHeight w:val="945"/>
        </w:trPr>
        <w:tc>
          <w:tcPr>
            <w:tcW w:w="3539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r w:rsidRPr="00E121FF">
              <w:t xml:space="preserve">Подпрограмма 1.   </w:t>
            </w:r>
            <w:r w:rsidRPr="00E121FF">
              <w:br/>
              <w:t xml:space="preserve">Развитие транспортной инфраструктуры на территории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2209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r w:rsidRPr="00E121FF">
              <w:t>всего, в том числе</w:t>
            </w:r>
          </w:p>
        </w:tc>
        <w:tc>
          <w:tcPr>
            <w:tcW w:w="787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738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37 704,8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37 704,8</w:t>
            </w:r>
          </w:p>
        </w:tc>
        <w:tc>
          <w:tcPr>
            <w:tcW w:w="1168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37 704,8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37 704,8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37 704,8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37 704,8</w:t>
            </w:r>
          </w:p>
        </w:tc>
      </w:tr>
      <w:tr w:rsidR="00D24721" w:rsidRPr="00EB35D0" w:rsidTr="00E92866">
        <w:trPr>
          <w:trHeight w:val="1704"/>
        </w:trPr>
        <w:tc>
          <w:tcPr>
            <w:tcW w:w="3539" w:type="dxa"/>
            <w:vMerge w:val="restart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Основное мероприятие 1.1.                     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37 704,8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37 704,8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37 704,8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37 704,8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37 704,8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37 704,8</w:t>
            </w:r>
          </w:p>
        </w:tc>
      </w:tr>
      <w:tr w:rsidR="00D24721" w:rsidRPr="00EB35D0" w:rsidTr="00E92866">
        <w:trPr>
          <w:trHeight w:val="1021"/>
        </w:trPr>
        <w:tc>
          <w:tcPr>
            <w:tcW w:w="3539" w:type="dxa"/>
            <w:vMerge/>
            <w:vAlign w:val="center"/>
            <w:hideMark/>
          </w:tcPr>
          <w:p w:rsidR="00D24721" w:rsidRPr="00E121FF" w:rsidRDefault="00D24721" w:rsidP="00E92866"/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 xml:space="preserve">Администрации городских и </w:t>
            </w:r>
            <w:r w:rsidRPr="00E121FF">
              <w:lastRenderedPageBreak/>
              <w:t>сельских поселений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lastRenderedPageBreak/>
              <w:t>951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1800"/>
        </w:trPr>
        <w:tc>
          <w:tcPr>
            <w:tcW w:w="3539" w:type="dxa"/>
            <w:vMerge w:val="restart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lastRenderedPageBreak/>
              <w:t>Основное мероприятие 1.2.                   Капитальный ремонт автомобильных дорог общего пользования местног</w:t>
            </w:r>
            <w:r>
              <w:t>о</w:t>
            </w:r>
            <w:r w:rsidRPr="00E121FF">
              <w:t xml:space="preserve"> значения и искусственных сооружений на них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1200"/>
        </w:trPr>
        <w:tc>
          <w:tcPr>
            <w:tcW w:w="3539" w:type="dxa"/>
            <w:vMerge/>
            <w:vAlign w:val="center"/>
            <w:hideMark/>
          </w:tcPr>
          <w:p w:rsidR="00D24721" w:rsidRPr="00E121FF" w:rsidRDefault="00D24721" w:rsidP="00E92866"/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951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1800"/>
        </w:trPr>
        <w:tc>
          <w:tcPr>
            <w:tcW w:w="3539" w:type="dxa"/>
            <w:vMerge w:val="restart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Основное мероприятие 1.3</w:t>
            </w:r>
            <w:r w:rsidRPr="00E121FF">
              <w:br/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1200"/>
        </w:trPr>
        <w:tc>
          <w:tcPr>
            <w:tcW w:w="3539" w:type="dxa"/>
            <w:vMerge/>
            <w:vAlign w:val="center"/>
            <w:hideMark/>
          </w:tcPr>
          <w:p w:rsidR="00D24721" w:rsidRPr="00E121FF" w:rsidRDefault="00D24721" w:rsidP="00E92866"/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951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1560"/>
        </w:trPr>
        <w:tc>
          <w:tcPr>
            <w:tcW w:w="3539" w:type="dxa"/>
            <w:vMerge w:val="restart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 xml:space="preserve">Основное        </w:t>
            </w:r>
            <w:r w:rsidRPr="00E121FF">
              <w:br/>
              <w:t>мероприятие 1.4</w:t>
            </w:r>
            <w:r w:rsidRPr="00E121FF">
              <w:br/>
              <w:t xml:space="preserve">Расходы на ремонт автомобильных дорог общего пользования местного значения в рамках подпрограммы </w:t>
            </w:r>
            <w:r w:rsidRPr="00E121FF">
              <w:lastRenderedPageBreak/>
              <w:t xml:space="preserve">«Развитие транспортной инфраструктуры на территории </w:t>
            </w:r>
            <w:proofErr w:type="spellStart"/>
            <w:r w:rsidRPr="00E121FF">
              <w:t>Белокалитвинского</w:t>
            </w:r>
            <w:proofErr w:type="spellEnd"/>
            <w:r>
              <w:t xml:space="preserve"> </w:t>
            </w:r>
            <w:r w:rsidRPr="00E121FF">
              <w:t>района» муниципальной программы «Развитие транспортной системы»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1200"/>
        </w:trPr>
        <w:tc>
          <w:tcPr>
            <w:tcW w:w="3539" w:type="dxa"/>
            <w:vMerge/>
            <w:vAlign w:val="center"/>
            <w:hideMark/>
          </w:tcPr>
          <w:p w:rsidR="00D24721" w:rsidRPr="00E121FF" w:rsidRDefault="00D24721" w:rsidP="00E92866"/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951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1560"/>
        </w:trPr>
        <w:tc>
          <w:tcPr>
            <w:tcW w:w="3539" w:type="dxa"/>
            <w:shd w:val="clear" w:color="auto" w:fill="auto"/>
            <w:vAlign w:val="center"/>
            <w:hideMark/>
          </w:tcPr>
          <w:p w:rsidR="00D24721" w:rsidRDefault="00D24721" w:rsidP="00E92866">
            <w:r w:rsidRPr="00E121FF">
              <w:lastRenderedPageBreak/>
              <w:t>Основное мероприятие 1.5</w:t>
            </w:r>
            <w:r w:rsidRPr="00E121FF">
              <w:br w:type="page"/>
            </w:r>
          </w:p>
          <w:p w:rsidR="00D24721" w:rsidRPr="00E121FF" w:rsidRDefault="00D24721" w:rsidP="00E92866">
            <w:r w:rsidRPr="00E121FF">
              <w:t>Строительство и реконструкция автомобильных дорог общего местного значения и искусственных сооружений на них</w:t>
            </w:r>
            <w:r w:rsidRPr="00E121FF">
              <w:br w:type="page"/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1755"/>
        </w:trPr>
        <w:tc>
          <w:tcPr>
            <w:tcW w:w="353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Основное мероприятие 1.6</w:t>
            </w:r>
            <w:r w:rsidRPr="00E121FF">
              <w:br/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2010"/>
        </w:trPr>
        <w:tc>
          <w:tcPr>
            <w:tcW w:w="353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Основное мероприятие 1.7 Проектирование автомобильных дорог общего пользования местного значения с твердым покрытием до сельских населенных пунктов, не имеющих -круглогодичной связи с сетью автомобильных дорог общего пользования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2206"/>
        </w:trPr>
        <w:tc>
          <w:tcPr>
            <w:tcW w:w="353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lastRenderedPageBreak/>
              <w:t>Основное мероприятие 1.8</w:t>
            </w:r>
            <w:r w:rsidRPr="00E121FF">
              <w:br/>
              <w:t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1545"/>
        </w:trPr>
        <w:tc>
          <w:tcPr>
            <w:tcW w:w="353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Основное мероприятие 1.9 Расходы на услуги строительного контроля по строительству, капитальному ремонту автомобильных дорог общего пользования местного значения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565"/>
        </w:trPr>
        <w:tc>
          <w:tcPr>
            <w:tcW w:w="353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>
              <w:t>Основное</w:t>
            </w:r>
            <w:r w:rsidRPr="00E121FF">
              <w:t xml:space="preserve"> мероприятие 1.10 Приобретение и установка остановочных павильонов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1470"/>
        </w:trPr>
        <w:tc>
          <w:tcPr>
            <w:tcW w:w="353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 xml:space="preserve">Основное мероприятие 1.11. Расходы на строительство межпоселковых автомобильных дорог общего пользования местного значения 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1708"/>
        </w:trPr>
        <w:tc>
          <w:tcPr>
            <w:tcW w:w="353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Основное мероприятие 1.12.</w:t>
            </w:r>
            <w:r w:rsidRPr="00E121FF">
              <w:br/>
              <w:t xml:space="preserve">Расходы на приобретение основных средств для органов местного самоуправления и муниципальных учреждений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 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2326"/>
        </w:trPr>
        <w:tc>
          <w:tcPr>
            <w:tcW w:w="353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lastRenderedPageBreak/>
              <w:t>Основное мероприятие 1.13.</w:t>
            </w:r>
            <w:r w:rsidRPr="00E121FF">
              <w:br/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«Развитие транспортной инфраструктуры на территории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района» муниципальной программы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 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 xml:space="preserve">Финансовое управление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904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945"/>
        </w:trPr>
        <w:tc>
          <w:tcPr>
            <w:tcW w:w="3539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r w:rsidRPr="00E121FF">
              <w:t xml:space="preserve">Подпрограмма 2. Повышение безопасности дорожного движения на территории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2209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r w:rsidRPr="00E121FF">
              <w:t>всего, в том числе</w:t>
            </w:r>
          </w:p>
        </w:tc>
        <w:tc>
          <w:tcPr>
            <w:tcW w:w="787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738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45,0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45,0</w:t>
            </w:r>
          </w:p>
        </w:tc>
        <w:tc>
          <w:tcPr>
            <w:tcW w:w="1168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45,0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45,0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45,0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45,0</w:t>
            </w:r>
          </w:p>
        </w:tc>
      </w:tr>
      <w:tr w:rsidR="00D24721" w:rsidRPr="00EB35D0" w:rsidTr="00E92866">
        <w:trPr>
          <w:trHeight w:val="1290"/>
        </w:trPr>
        <w:tc>
          <w:tcPr>
            <w:tcW w:w="3539" w:type="dxa"/>
            <w:vMerge w:val="restart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 xml:space="preserve">Основное мероприятие 2.1. Мероприятия по обеспечению безопасности дорожного движения 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1013"/>
        </w:trPr>
        <w:tc>
          <w:tcPr>
            <w:tcW w:w="3539" w:type="dxa"/>
            <w:vMerge/>
            <w:vAlign w:val="center"/>
            <w:hideMark/>
          </w:tcPr>
          <w:p w:rsidR="00D24721" w:rsidRPr="00E121FF" w:rsidRDefault="00D24721" w:rsidP="00E92866"/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45,0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45,0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45,0</w:t>
            </w:r>
          </w:p>
        </w:tc>
      </w:tr>
      <w:tr w:rsidR="00D24721" w:rsidRPr="00EB35D0" w:rsidTr="00E92866">
        <w:trPr>
          <w:trHeight w:val="1575"/>
        </w:trPr>
        <w:tc>
          <w:tcPr>
            <w:tcW w:w="353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Основное мероприятие 2.2</w:t>
            </w:r>
            <w:r w:rsidRPr="00E121FF">
              <w:br/>
              <w:t>Создание в дошкольных и общеобразовательных учреждениях кабинетов БДД и их оснащением оборудованием и средствами обучения ПДД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2326"/>
        </w:trPr>
        <w:tc>
          <w:tcPr>
            <w:tcW w:w="353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lastRenderedPageBreak/>
              <w:t xml:space="preserve">Основное   мероприятие 2.3 Ремонт и оснащение детских </w:t>
            </w:r>
            <w:proofErr w:type="spellStart"/>
            <w:r w:rsidRPr="00E121FF">
              <w:t>автогородков</w:t>
            </w:r>
            <w:proofErr w:type="spellEnd"/>
            <w:r w:rsidRPr="00E121FF">
              <w:t xml:space="preserve"> на базе образовательных и дошкольных учреждениях,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1115"/>
        </w:trPr>
        <w:tc>
          <w:tcPr>
            <w:tcW w:w="353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 xml:space="preserve">Основное мероприятие 2.4 Участие школьников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 в профильных сменах юных инспекторов движения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1699"/>
        </w:trPr>
        <w:tc>
          <w:tcPr>
            <w:tcW w:w="3539" w:type="dxa"/>
            <w:vMerge w:val="restart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Основное мероприятие 2.5 Технические средства дорожного движения: установка дорожных знаков, барьерного ограждения, аншлагов, нанесение уличной разметки, обустройство искусственной неровности и т.д.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1200"/>
        </w:trPr>
        <w:tc>
          <w:tcPr>
            <w:tcW w:w="3539" w:type="dxa"/>
            <w:vMerge/>
            <w:vAlign w:val="center"/>
            <w:hideMark/>
          </w:tcPr>
          <w:p w:rsidR="00D24721" w:rsidRPr="00E121FF" w:rsidRDefault="00D24721" w:rsidP="00E92866"/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951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1800"/>
        </w:trPr>
        <w:tc>
          <w:tcPr>
            <w:tcW w:w="353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Основное мероприятие 2.6 Разработка проекта «Организации дорожного движения»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1159"/>
        </w:trPr>
        <w:tc>
          <w:tcPr>
            <w:tcW w:w="353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>
              <w:lastRenderedPageBreak/>
              <w:t xml:space="preserve">Основное </w:t>
            </w:r>
            <w:r w:rsidRPr="00E121FF">
              <w:t>мероприятие 2.7 Проведение текущего ремонта школьных автобусов и приобретение запасных частей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1500"/>
        </w:trPr>
        <w:tc>
          <w:tcPr>
            <w:tcW w:w="353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Основное мероприятие 2.8 Изготовление и размещение ролика по безопасности дорожного движения на экранах телевизоров в автобусах, баннеров, листовок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1596"/>
        </w:trPr>
        <w:tc>
          <w:tcPr>
            <w:tcW w:w="353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 xml:space="preserve">Основное мероприятие 2.9 </w:t>
            </w:r>
            <w:r w:rsidRPr="00E121FF">
              <w:br/>
              <w:t>Категорирование, проведение оценки уязвимости и разработки плана обеспечения транспортной безопасности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  <w:tr w:rsidR="00D24721" w:rsidRPr="00EB35D0" w:rsidTr="00E92866">
        <w:trPr>
          <w:trHeight w:val="1800"/>
        </w:trPr>
        <w:tc>
          <w:tcPr>
            <w:tcW w:w="353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Основное мероприятие 2.10.  Иные межбюджетные трансферты по обеспечению мероприятий по безопасности дорожного движения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E121FF" w:rsidRDefault="00D24721" w:rsidP="00E92866">
            <w:pPr>
              <w:jc w:val="center"/>
            </w:pPr>
            <w:r w:rsidRPr="00E121FF">
              <w:t>0,0</w:t>
            </w:r>
          </w:p>
        </w:tc>
      </w:tr>
    </w:tbl>
    <w:p w:rsidR="00D24721" w:rsidRDefault="00D24721" w:rsidP="00D24721">
      <w:pPr>
        <w:widowControl w:val="0"/>
        <w:autoSpaceDE w:val="0"/>
        <w:autoSpaceDN w:val="0"/>
        <w:adjustRightInd w:val="0"/>
        <w:outlineLvl w:val="2"/>
      </w:pP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right"/>
        <w:outlineLvl w:val="2"/>
      </w:pPr>
      <w:r>
        <w:br w:type="page"/>
      </w:r>
      <w:r w:rsidRPr="00455DC6">
        <w:lastRenderedPageBreak/>
        <w:t>Приложение № 2</w:t>
      </w: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t xml:space="preserve">к муниципальной программе </w:t>
      </w: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455DC6">
        <w:t>Белокалитвинского</w:t>
      </w:r>
      <w:proofErr w:type="spellEnd"/>
      <w:r w:rsidRPr="00455DC6">
        <w:t xml:space="preserve"> района </w:t>
      </w: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t>«Развитие транспортной системы»</w:t>
      </w: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Таблица 2</w:t>
      </w: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РАСХОДЫ</w:t>
      </w:r>
    </w:p>
    <w:p w:rsidR="00D24721" w:rsidRPr="00156A1F" w:rsidRDefault="00D24721" w:rsidP="00D24721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lang w:eastAsia="en-US"/>
        </w:rPr>
      </w:pPr>
      <w:r w:rsidRPr="00455DC6">
        <w:rPr>
          <w:rFonts w:eastAsia="Calibri"/>
          <w:lang w:eastAsia="en-US"/>
        </w:rPr>
        <w:t>на реализацию муниципальной программы &lt;1&gt;</w:t>
      </w:r>
    </w:p>
    <w:tbl>
      <w:tblPr>
        <w:tblW w:w="1588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83"/>
        <w:gridCol w:w="1134"/>
        <w:gridCol w:w="1258"/>
        <w:gridCol w:w="1139"/>
        <w:gridCol w:w="1134"/>
        <w:gridCol w:w="1134"/>
        <w:gridCol w:w="944"/>
        <w:gridCol w:w="945"/>
        <w:gridCol w:w="944"/>
        <w:gridCol w:w="944"/>
        <w:gridCol w:w="945"/>
        <w:gridCol w:w="944"/>
        <w:gridCol w:w="945"/>
        <w:gridCol w:w="944"/>
        <w:gridCol w:w="945"/>
      </w:tblGrid>
      <w:tr w:rsidR="00D24721" w:rsidRPr="00261A59" w:rsidTr="00BB02FF">
        <w:trPr>
          <w:trHeight w:val="311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 xml:space="preserve">Наименование      </w:t>
            </w:r>
            <w:r w:rsidRPr="00261A59">
              <w:rPr>
                <w:color w:val="000000"/>
                <w:sz w:val="20"/>
                <w:szCs w:val="20"/>
              </w:rPr>
              <w:br/>
              <w:t>государственной программы, подпрограммы государственной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Объем расходов всего (тыс. рублей)</w:t>
            </w:r>
          </w:p>
        </w:tc>
        <w:tc>
          <w:tcPr>
            <w:tcW w:w="1190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В том числе по годам реализации муниципальной программы</w:t>
            </w:r>
          </w:p>
        </w:tc>
      </w:tr>
      <w:tr w:rsidR="00D24721" w:rsidRPr="00261A59" w:rsidTr="00BB02FF">
        <w:trPr>
          <w:trHeight w:val="230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</w:tr>
      <w:tr w:rsidR="00D24721" w:rsidRPr="00261A59" w:rsidTr="00BB02FF">
        <w:trPr>
          <w:trHeight w:val="299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2030</w:t>
            </w:r>
          </w:p>
        </w:tc>
      </w:tr>
      <w:tr w:rsidR="00D24721" w:rsidRPr="00261A59" w:rsidTr="00BB02FF">
        <w:trPr>
          <w:trHeight w:val="341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</w:tr>
      <w:tr w:rsidR="00D24721" w:rsidRPr="00261A59" w:rsidTr="00BB02FF">
        <w:trPr>
          <w:trHeight w:val="311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19</w:t>
            </w:r>
          </w:p>
        </w:tc>
      </w:tr>
      <w:tr w:rsidR="00D24721" w:rsidRPr="00261A59" w:rsidTr="00BB02FF">
        <w:trPr>
          <w:trHeight w:val="562"/>
        </w:trPr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1 371 218,6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158 753,9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239 119,7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128 986,1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69 496,5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96 857,8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96 857,8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96 857,8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96 857,8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96 857,8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96 857,8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96 857,8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96 857,8</w:t>
            </w:r>
          </w:p>
        </w:tc>
      </w:tr>
      <w:tr w:rsidR="00D24721" w:rsidRPr="00261A59" w:rsidTr="00BB02FF">
        <w:trPr>
          <w:trHeight w:val="594"/>
        </w:trPr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825 511,7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116 661,2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173 344,9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62 641,6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59 108,0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59 108,0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59 108,0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59 108,0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59 108,0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59 108,0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59 108,0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59 108,0</w:t>
            </w:r>
          </w:p>
        </w:tc>
      </w:tr>
      <w:tr w:rsidR="00D24721" w:rsidRPr="00261A59" w:rsidTr="00BB02FF">
        <w:trPr>
          <w:trHeight w:val="311"/>
        </w:trPr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545 706,9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42 092,7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65 774,8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66 344,5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69 496,5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37 749,8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37 749,8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37 749,8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37 749,8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37 749,8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37 749,8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37 749,8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37 749,8</w:t>
            </w:r>
          </w:p>
        </w:tc>
      </w:tr>
      <w:tr w:rsidR="00D24721" w:rsidRPr="00261A59" w:rsidTr="00BB02FF">
        <w:trPr>
          <w:trHeight w:val="311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Подпрограмма 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1 359 040,1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153 619,4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232 525,7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128 941,1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69 451,5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96 812,8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96 812,8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96 812,8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96 812,8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96 812,8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96 812,8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96 812,8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96 812,8</w:t>
            </w:r>
          </w:p>
        </w:tc>
      </w:tr>
      <w:tr w:rsidR="00D24721" w:rsidRPr="00261A59" w:rsidTr="00BB02FF">
        <w:trPr>
          <w:trHeight w:val="594"/>
        </w:trPr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 xml:space="preserve">Развитие транспортной инфраструктуры на территории </w:t>
            </w:r>
            <w:proofErr w:type="spellStart"/>
            <w:r w:rsidRPr="00261A59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261A5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825 511,7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116 661,2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173 344,9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62 641,6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59 108,0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59 108,0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59 108,0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59 108,0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59 108,0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59 108,0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59 108,0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59 108,0</w:t>
            </w:r>
          </w:p>
        </w:tc>
      </w:tr>
      <w:tr w:rsidR="00D24721" w:rsidRPr="00261A59" w:rsidTr="00BB02FF">
        <w:trPr>
          <w:trHeight w:val="311"/>
        </w:trPr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533 528,4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36 958,2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59 180,8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66 299,5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69 451,5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37 704,8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37 704,8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37 704,8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37 704,8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37 704,8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37 704,8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37 704,8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37 704,8</w:t>
            </w:r>
          </w:p>
        </w:tc>
      </w:tr>
      <w:tr w:rsidR="00D24721" w:rsidRPr="00261A59" w:rsidTr="00BB02FF">
        <w:trPr>
          <w:trHeight w:val="311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Подпрограмма 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12 178,5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5 134,5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6 594,0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D24721" w:rsidRPr="00261A59" w:rsidTr="00BB02FF">
        <w:trPr>
          <w:trHeight w:val="683"/>
        </w:trPr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 xml:space="preserve">Повышение безопасности дорожного движения на территории </w:t>
            </w:r>
            <w:proofErr w:type="spellStart"/>
            <w:r w:rsidRPr="00261A59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261A5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24721" w:rsidRPr="00261A59" w:rsidTr="00BB02FF">
        <w:trPr>
          <w:trHeight w:val="638"/>
        </w:trPr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21" w:rsidRPr="00261A59" w:rsidRDefault="00D24721" w:rsidP="00E92866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12 178,5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5 134,5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6 594,0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4721" w:rsidRPr="00261A59" w:rsidRDefault="00D24721" w:rsidP="00E92866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45,0</w:t>
            </w:r>
          </w:p>
        </w:tc>
      </w:tr>
    </w:tbl>
    <w:p w:rsidR="00D24721" w:rsidRPr="00455DC6" w:rsidRDefault="00D24721" w:rsidP="00D24721">
      <w:pPr>
        <w:widowControl w:val="0"/>
        <w:autoSpaceDE w:val="0"/>
        <w:autoSpaceDN w:val="0"/>
        <w:adjustRightInd w:val="0"/>
        <w:jc w:val="right"/>
        <w:outlineLvl w:val="2"/>
      </w:pPr>
      <w:r>
        <w:br w:type="page"/>
      </w:r>
      <w:r w:rsidRPr="00455DC6">
        <w:lastRenderedPageBreak/>
        <w:t>Приложение № 3</w:t>
      </w: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right"/>
        <w:outlineLvl w:val="2"/>
      </w:pPr>
      <w:r w:rsidRPr="00156A1F">
        <w:t>к муниципальной программе</w:t>
      </w:r>
      <w:r w:rsidRPr="00455DC6">
        <w:t xml:space="preserve"> </w:t>
      </w: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455DC6">
        <w:t>Белокалитвинского</w:t>
      </w:r>
      <w:proofErr w:type="spellEnd"/>
      <w:r w:rsidRPr="00455DC6">
        <w:t xml:space="preserve"> района </w:t>
      </w: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t>«Развитие транспортной системы»</w:t>
      </w:r>
    </w:p>
    <w:p w:rsidR="00D24721" w:rsidRPr="00455DC6" w:rsidRDefault="00D24721" w:rsidP="00D24721">
      <w:pPr>
        <w:widowControl w:val="0"/>
        <w:autoSpaceDE w:val="0"/>
        <w:autoSpaceDN w:val="0"/>
        <w:adjustRightInd w:val="0"/>
        <w:outlineLvl w:val="2"/>
        <w:rPr>
          <w:rFonts w:eastAsia="Calibri"/>
          <w:lang w:eastAsia="en-US"/>
        </w:rPr>
      </w:pP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Таблица 3</w:t>
      </w:r>
    </w:p>
    <w:p w:rsidR="00D24721" w:rsidRDefault="00D24721" w:rsidP="00D24721">
      <w:pPr>
        <w:jc w:val="center"/>
        <w:rPr>
          <w:bCs/>
        </w:rPr>
      </w:pPr>
    </w:p>
    <w:p w:rsidR="00D24721" w:rsidRPr="00455DC6" w:rsidRDefault="00D24721" w:rsidP="00D24721">
      <w:pPr>
        <w:jc w:val="center"/>
        <w:rPr>
          <w:bCs/>
        </w:rPr>
      </w:pPr>
      <w:r w:rsidRPr="00455DC6">
        <w:rPr>
          <w:bCs/>
        </w:rPr>
        <w:t>РАСПРЕДЕЛЕНИЕ</w:t>
      </w:r>
    </w:p>
    <w:p w:rsidR="00D24721" w:rsidRDefault="00D24721" w:rsidP="00D24721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455DC6">
        <w:rPr>
          <w:bCs/>
        </w:rPr>
        <w:t xml:space="preserve">субсидий (иных межбюджетных трансфертов) по поселениям </w:t>
      </w:r>
      <w:proofErr w:type="spellStart"/>
      <w:r w:rsidRPr="00455DC6">
        <w:rPr>
          <w:bCs/>
        </w:rPr>
        <w:t>Белокалитвинского</w:t>
      </w:r>
      <w:proofErr w:type="spellEnd"/>
      <w:r w:rsidRPr="00455DC6">
        <w:rPr>
          <w:bCs/>
        </w:rPr>
        <w:t xml:space="preserve"> района и направлениям расходования средств </w:t>
      </w: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455DC6">
        <w:rPr>
          <w:bCs/>
        </w:rPr>
        <w:t>тыс. рублей</w:t>
      </w:r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134"/>
        <w:gridCol w:w="1134"/>
        <w:gridCol w:w="709"/>
        <w:gridCol w:w="1134"/>
        <w:gridCol w:w="19"/>
        <w:gridCol w:w="1115"/>
        <w:gridCol w:w="1134"/>
        <w:gridCol w:w="1220"/>
        <w:gridCol w:w="1190"/>
        <w:gridCol w:w="8"/>
        <w:gridCol w:w="31"/>
        <w:gridCol w:w="953"/>
        <w:gridCol w:w="8"/>
        <w:gridCol w:w="984"/>
        <w:gridCol w:w="709"/>
        <w:gridCol w:w="709"/>
      </w:tblGrid>
      <w:tr w:rsidR="00D24721" w:rsidRPr="00455DC6" w:rsidTr="00E92866">
        <w:trPr>
          <w:trHeight w:val="54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Наименование поселения </w:t>
            </w:r>
          </w:p>
          <w:p w:rsidR="00D24721" w:rsidRPr="00455DC6" w:rsidRDefault="00D24721" w:rsidP="00E92866">
            <w:pPr>
              <w:jc w:val="center"/>
              <w:rPr>
                <w:bCs/>
              </w:rPr>
            </w:pPr>
            <w:proofErr w:type="spellStart"/>
            <w:r w:rsidRPr="00455DC6">
              <w:rPr>
                <w:bCs/>
              </w:rPr>
              <w:t>Белокалитвинского</w:t>
            </w:r>
            <w:proofErr w:type="spellEnd"/>
            <w:r w:rsidRPr="00455DC6">
              <w:rPr>
                <w:bCs/>
              </w:rPr>
              <w:t xml:space="preserve"> района</w:t>
            </w:r>
          </w:p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4130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2019</w:t>
            </w:r>
          </w:p>
        </w:tc>
        <w:tc>
          <w:tcPr>
            <w:tcW w:w="4698" w:type="dxa"/>
            <w:gridSpan w:val="6"/>
            <w:tcBorders>
              <w:top w:val="single" w:sz="4" w:space="0" w:color="auto"/>
            </w:tcBorders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2020</w:t>
            </w:r>
          </w:p>
        </w:tc>
        <w:tc>
          <w:tcPr>
            <w:tcW w:w="3363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2021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2977" w:type="dxa"/>
            <w:gridSpan w:val="3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552" w:type="dxa"/>
            <w:gridSpan w:val="4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2402" w:type="dxa"/>
            <w:gridSpan w:val="3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</w:tr>
      <w:tr w:rsidR="00D24721" w:rsidRPr="00455DC6" w:rsidTr="00E92866">
        <w:trPr>
          <w:trHeight w:val="706"/>
          <w:jc w:val="center"/>
        </w:trPr>
        <w:tc>
          <w:tcPr>
            <w:tcW w:w="568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4721" w:rsidRPr="004A4E23" w:rsidRDefault="00D24721" w:rsidP="00E92866">
            <w:pPr>
              <w:jc w:val="center"/>
              <w:rPr>
                <w:bCs/>
                <w:sz w:val="22"/>
                <w:szCs w:val="22"/>
              </w:rPr>
            </w:pPr>
            <w:r w:rsidRPr="004A4E23">
              <w:rPr>
                <w:bCs/>
                <w:sz w:val="22"/>
                <w:szCs w:val="22"/>
              </w:rPr>
              <w:t>за счет средств</w:t>
            </w:r>
          </w:p>
          <w:p w:rsidR="00D24721" w:rsidRPr="004A4E23" w:rsidRDefault="00D24721" w:rsidP="00E92866">
            <w:pPr>
              <w:jc w:val="center"/>
              <w:rPr>
                <w:bCs/>
                <w:sz w:val="22"/>
                <w:szCs w:val="22"/>
              </w:rPr>
            </w:pPr>
            <w:r w:rsidRPr="004A4E23">
              <w:rPr>
                <w:bCs/>
                <w:sz w:val="22"/>
                <w:szCs w:val="22"/>
              </w:rPr>
              <w:t>местного бюджета</w:t>
            </w:r>
          </w:p>
        </w:tc>
        <w:tc>
          <w:tcPr>
            <w:tcW w:w="709" w:type="dxa"/>
            <w:shd w:val="clear" w:color="auto" w:fill="auto"/>
            <w:hideMark/>
          </w:tcPr>
          <w:p w:rsidR="00D24721" w:rsidRPr="004A4E23" w:rsidRDefault="00D24721" w:rsidP="00E92866">
            <w:pPr>
              <w:jc w:val="center"/>
              <w:rPr>
                <w:bCs/>
                <w:sz w:val="22"/>
                <w:szCs w:val="22"/>
              </w:rPr>
            </w:pPr>
            <w:r w:rsidRPr="004A4E23">
              <w:rPr>
                <w:bCs/>
                <w:sz w:val="22"/>
                <w:szCs w:val="22"/>
              </w:rPr>
              <w:t>за счет с</w:t>
            </w:r>
            <w:r>
              <w:rPr>
                <w:bCs/>
                <w:sz w:val="22"/>
                <w:szCs w:val="22"/>
              </w:rPr>
              <w:t>редств федераль</w:t>
            </w:r>
            <w:r w:rsidRPr="004A4E23">
              <w:rPr>
                <w:bCs/>
                <w:sz w:val="22"/>
                <w:szCs w:val="22"/>
              </w:rPr>
              <w:t>ного бюджета,</w:t>
            </w:r>
          </w:p>
          <w:p w:rsidR="00D24721" w:rsidRPr="004A4E23" w:rsidRDefault="004C5086" w:rsidP="00E92866">
            <w:pPr>
              <w:jc w:val="center"/>
              <w:rPr>
                <w:bCs/>
                <w:sz w:val="22"/>
                <w:szCs w:val="22"/>
              </w:rPr>
            </w:pPr>
            <w:hyperlink w:anchor="Par866" w:history="1">
              <w:r w:rsidR="00D24721" w:rsidRPr="004A4E23">
                <w:rPr>
                  <w:bCs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134" w:type="dxa"/>
            <w:shd w:val="clear" w:color="auto" w:fill="auto"/>
            <w:hideMark/>
          </w:tcPr>
          <w:p w:rsidR="00D24721" w:rsidRPr="004A4E23" w:rsidRDefault="00D24721" w:rsidP="00E92866">
            <w:pPr>
              <w:ind w:left="-9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 счет средств област</w:t>
            </w:r>
            <w:r w:rsidRPr="004A4E23">
              <w:rPr>
                <w:bCs/>
                <w:sz w:val="22"/>
                <w:szCs w:val="22"/>
              </w:rPr>
              <w:t>ного бюджета,</w:t>
            </w:r>
          </w:p>
          <w:p w:rsidR="00D24721" w:rsidRPr="004A4E23" w:rsidRDefault="004C5086" w:rsidP="00E92866">
            <w:pPr>
              <w:ind w:left="-94"/>
              <w:jc w:val="center"/>
              <w:rPr>
                <w:bCs/>
                <w:sz w:val="22"/>
                <w:szCs w:val="22"/>
              </w:rPr>
            </w:pPr>
            <w:hyperlink w:anchor="Par866" w:history="1">
              <w:r w:rsidR="00D24721" w:rsidRPr="004A4E23">
                <w:rPr>
                  <w:bCs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134" w:type="dxa"/>
            <w:gridSpan w:val="2"/>
            <w:vMerge/>
            <w:hideMark/>
          </w:tcPr>
          <w:p w:rsidR="00D24721" w:rsidRPr="004A4E23" w:rsidRDefault="00D24721" w:rsidP="00E9286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4721" w:rsidRPr="004A4E23" w:rsidRDefault="00D24721" w:rsidP="00E92866">
            <w:pPr>
              <w:jc w:val="center"/>
              <w:rPr>
                <w:bCs/>
                <w:sz w:val="22"/>
                <w:szCs w:val="22"/>
              </w:rPr>
            </w:pPr>
            <w:r w:rsidRPr="004A4E23">
              <w:rPr>
                <w:bCs/>
                <w:sz w:val="22"/>
                <w:szCs w:val="22"/>
              </w:rPr>
              <w:t>за счет средств</w:t>
            </w:r>
          </w:p>
          <w:p w:rsidR="00D24721" w:rsidRPr="004A4E23" w:rsidRDefault="00D24721" w:rsidP="00E92866">
            <w:pPr>
              <w:jc w:val="center"/>
              <w:rPr>
                <w:bCs/>
                <w:sz w:val="22"/>
                <w:szCs w:val="22"/>
              </w:rPr>
            </w:pPr>
            <w:r w:rsidRPr="004A4E23">
              <w:rPr>
                <w:bCs/>
                <w:sz w:val="22"/>
                <w:szCs w:val="22"/>
              </w:rPr>
              <w:t>местного бюджета</w:t>
            </w:r>
          </w:p>
        </w:tc>
        <w:tc>
          <w:tcPr>
            <w:tcW w:w="1220" w:type="dxa"/>
            <w:shd w:val="clear" w:color="auto" w:fill="auto"/>
            <w:hideMark/>
          </w:tcPr>
          <w:p w:rsidR="00D24721" w:rsidRPr="004A4E23" w:rsidRDefault="00D24721" w:rsidP="00E928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 счет средств феде</w:t>
            </w:r>
            <w:r w:rsidRPr="004A4E23">
              <w:rPr>
                <w:bCs/>
                <w:sz w:val="22"/>
                <w:szCs w:val="22"/>
              </w:rPr>
              <w:t>рального бюджета,</w:t>
            </w:r>
          </w:p>
          <w:p w:rsidR="00D24721" w:rsidRPr="004A4E23" w:rsidRDefault="004C5086" w:rsidP="00E92866">
            <w:pPr>
              <w:jc w:val="center"/>
              <w:rPr>
                <w:bCs/>
                <w:sz w:val="22"/>
                <w:szCs w:val="22"/>
              </w:rPr>
            </w:pPr>
            <w:hyperlink w:anchor="Par866" w:history="1">
              <w:r w:rsidR="00D24721" w:rsidRPr="004A4E23">
                <w:rPr>
                  <w:bCs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190" w:type="dxa"/>
            <w:shd w:val="clear" w:color="auto" w:fill="auto"/>
            <w:hideMark/>
          </w:tcPr>
          <w:p w:rsidR="00D24721" w:rsidRPr="004A4E23" w:rsidRDefault="00D24721" w:rsidP="00E92866">
            <w:pPr>
              <w:ind w:left="-9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 счет средств област</w:t>
            </w:r>
            <w:r w:rsidRPr="004A4E23">
              <w:rPr>
                <w:bCs/>
                <w:sz w:val="22"/>
                <w:szCs w:val="22"/>
              </w:rPr>
              <w:t>ного бюджета,</w:t>
            </w:r>
          </w:p>
          <w:p w:rsidR="00D24721" w:rsidRPr="004A4E23" w:rsidRDefault="004C5086" w:rsidP="00E92866">
            <w:pPr>
              <w:ind w:left="-94"/>
              <w:jc w:val="center"/>
              <w:rPr>
                <w:bCs/>
                <w:sz w:val="22"/>
                <w:szCs w:val="22"/>
              </w:rPr>
            </w:pPr>
            <w:hyperlink w:anchor="Par866" w:history="1">
              <w:r w:rsidR="00D24721" w:rsidRPr="004A4E23">
                <w:rPr>
                  <w:bCs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992" w:type="dxa"/>
            <w:gridSpan w:val="3"/>
            <w:hideMark/>
          </w:tcPr>
          <w:p w:rsidR="00D24721" w:rsidRPr="004A4E23" w:rsidRDefault="00D24721" w:rsidP="00E9286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24721" w:rsidRPr="004A4E23" w:rsidRDefault="00D24721" w:rsidP="00E92866">
            <w:pPr>
              <w:jc w:val="center"/>
              <w:rPr>
                <w:bCs/>
                <w:sz w:val="22"/>
                <w:szCs w:val="22"/>
              </w:rPr>
            </w:pPr>
            <w:r w:rsidRPr="004A4E23">
              <w:rPr>
                <w:bCs/>
                <w:sz w:val="22"/>
                <w:szCs w:val="22"/>
              </w:rPr>
              <w:t>за счет средств</w:t>
            </w:r>
          </w:p>
          <w:p w:rsidR="00D24721" w:rsidRPr="004A4E23" w:rsidRDefault="00D24721" w:rsidP="00E928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местно</w:t>
            </w:r>
            <w:r w:rsidRPr="004A4E23">
              <w:rPr>
                <w:bCs/>
                <w:sz w:val="22"/>
                <w:szCs w:val="22"/>
              </w:rPr>
              <w:t>го бюджета</w:t>
            </w:r>
          </w:p>
        </w:tc>
        <w:tc>
          <w:tcPr>
            <w:tcW w:w="709" w:type="dxa"/>
            <w:shd w:val="clear" w:color="auto" w:fill="auto"/>
            <w:hideMark/>
          </w:tcPr>
          <w:p w:rsidR="00D24721" w:rsidRPr="004A4E23" w:rsidRDefault="00D24721" w:rsidP="00E928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 счет средств федераль</w:t>
            </w:r>
            <w:r w:rsidRPr="004A4E23">
              <w:rPr>
                <w:bCs/>
                <w:sz w:val="22"/>
                <w:szCs w:val="22"/>
              </w:rPr>
              <w:t>ного бюджета</w:t>
            </w:r>
          </w:p>
        </w:tc>
        <w:tc>
          <w:tcPr>
            <w:tcW w:w="709" w:type="dxa"/>
            <w:shd w:val="clear" w:color="auto" w:fill="auto"/>
            <w:hideMark/>
          </w:tcPr>
          <w:p w:rsidR="00D24721" w:rsidRPr="004A4E23" w:rsidRDefault="00D24721" w:rsidP="00E92866">
            <w:pPr>
              <w:ind w:left="-9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 счет средств област</w:t>
            </w:r>
            <w:r w:rsidRPr="004A4E23">
              <w:rPr>
                <w:bCs/>
                <w:sz w:val="22"/>
                <w:szCs w:val="22"/>
              </w:rPr>
              <w:t>ного бюджета,</w:t>
            </w:r>
          </w:p>
          <w:p w:rsidR="00D24721" w:rsidRPr="004A4E23" w:rsidRDefault="004C5086" w:rsidP="00E92866">
            <w:pPr>
              <w:ind w:left="-94"/>
              <w:jc w:val="center"/>
              <w:rPr>
                <w:bCs/>
                <w:sz w:val="22"/>
                <w:szCs w:val="22"/>
              </w:rPr>
            </w:pPr>
            <w:hyperlink w:anchor="Par866" w:history="1">
              <w:r w:rsidR="00D24721" w:rsidRPr="004A4E23">
                <w:rPr>
                  <w:bCs/>
                  <w:sz w:val="22"/>
                  <w:szCs w:val="22"/>
                </w:rPr>
                <w:t>&lt;2&gt;</w:t>
              </w:r>
            </w:hyperlink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t>2</w:t>
            </w:r>
          </w:p>
        </w:tc>
        <w:tc>
          <w:tcPr>
            <w:tcW w:w="1134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 w:rsidRPr="00455DC6">
              <w:t>3</w:t>
            </w:r>
          </w:p>
        </w:tc>
        <w:tc>
          <w:tcPr>
            <w:tcW w:w="1134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 w:rsidRPr="00455DC6">
              <w:t>4</w:t>
            </w:r>
          </w:p>
        </w:tc>
        <w:tc>
          <w:tcPr>
            <w:tcW w:w="709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 w:rsidRPr="00455DC6">
              <w:t>5</w:t>
            </w:r>
          </w:p>
        </w:tc>
        <w:tc>
          <w:tcPr>
            <w:tcW w:w="1134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 w:rsidRPr="00455DC6"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 w:rsidRPr="00455DC6">
              <w:t>7</w:t>
            </w:r>
          </w:p>
        </w:tc>
        <w:tc>
          <w:tcPr>
            <w:tcW w:w="1134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 w:rsidRPr="00455DC6">
              <w:t>8</w:t>
            </w:r>
          </w:p>
        </w:tc>
        <w:tc>
          <w:tcPr>
            <w:tcW w:w="1220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 w:rsidRPr="00455DC6">
              <w:t>9</w:t>
            </w:r>
          </w:p>
        </w:tc>
        <w:tc>
          <w:tcPr>
            <w:tcW w:w="1190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 w:rsidRPr="00455DC6">
              <w:t>10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 w:rsidRPr="00455DC6">
              <w:t>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 w:rsidRPr="00455DC6">
              <w:t>12</w:t>
            </w:r>
          </w:p>
        </w:tc>
        <w:tc>
          <w:tcPr>
            <w:tcW w:w="709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 w:rsidRPr="00455DC6">
              <w:t>13</w:t>
            </w:r>
          </w:p>
        </w:tc>
        <w:tc>
          <w:tcPr>
            <w:tcW w:w="709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 w:rsidRPr="00455DC6">
              <w:t>14</w:t>
            </w:r>
          </w:p>
        </w:tc>
      </w:tr>
      <w:tr w:rsidR="00D24721" w:rsidRPr="00455DC6" w:rsidTr="00E92866">
        <w:trPr>
          <w:trHeight w:val="672"/>
          <w:jc w:val="center"/>
        </w:trPr>
        <w:tc>
          <w:tcPr>
            <w:tcW w:w="15594" w:type="dxa"/>
            <w:gridSpan w:val="18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 «Развитие транспортной системы» </w:t>
            </w:r>
            <w:r>
              <w:rPr>
                <w:color w:val="000000"/>
              </w:rPr>
              <w:t>строительство, реконструкцию,</w:t>
            </w:r>
            <w:r w:rsidRPr="00455D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капитальный ремонт, </w:t>
            </w:r>
            <w:r w:rsidRPr="00455DC6">
              <w:rPr>
                <w:color w:val="000000"/>
              </w:rPr>
              <w:t xml:space="preserve">ремонт и содержание внутригородских, </w:t>
            </w:r>
            <w:proofErr w:type="spellStart"/>
            <w:r w:rsidRPr="00455DC6">
              <w:rPr>
                <w:color w:val="000000"/>
              </w:rPr>
              <w:t>внутрипоселковых</w:t>
            </w:r>
            <w:proofErr w:type="spellEnd"/>
            <w:r w:rsidRPr="00455DC6">
              <w:rPr>
                <w:color w:val="000000"/>
              </w:rPr>
              <w:t xml:space="preserve"> автомобильных дорог</w:t>
            </w:r>
            <w:r>
              <w:rPr>
                <w:color w:val="000000"/>
              </w:rPr>
              <w:t xml:space="preserve"> </w:t>
            </w:r>
            <w:r w:rsidRPr="00455DC6">
              <w:rPr>
                <w:color w:val="000000"/>
              </w:rPr>
              <w:t>и тротуаров</w:t>
            </w:r>
          </w:p>
        </w:tc>
      </w:tr>
      <w:tr w:rsidR="00D24721" w:rsidRPr="006627BA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D24721" w:rsidRPr="00A626B4" w:rsidRDefault="00D24721" w:rsidP="00E92866">
            <w:pPr>
              <w:jc w:val="center"/>
              <w:rPr>
                <w:color w:val="000000"/>
              </w:rPr>
            </w:pPr>
            <w:r w:rsidRPr="00A626B4">
              <w:rPr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D24721" w:rsidRPr="00A626B4" w:rsidRDefault="00D24721" w:rsidP="00E92866">
            <w:proofErr w:type="spellStart"/>
            <w:r w:rsidRPr="00A626B4">
              <w:rPr>
                <w:color w:val="000000"/>
              </w:rPr>
              <w:t>Белокалитвинское</w:t>
            </w:r>
            <w:proofErr w:type="spellEnd"/>
            <w:r w:rsidRPr="00A626B4">
              <w:rPr>
                <w:color w:val="000000"/>
              </w:rPr>
              <w:t xml:space="preserve"> </w:t>
            </w:r>
            <w:proofErr w:type="spellStart"/>
            <w:r w:rsidRPr="00A626B4">
              <w:rPr>
                <w:color w:val="000000"/>
              </w:rPr>
              <w:t>г.п</w:t>
            </w:r>
            <w:proofErr w:type="spellEnd"/>
            <w:r w:rsidRPr="00A626B4">
              <w:rPr>
                <w:color w:val="000000"/>
              </w:rPr>
              <w:t xml:space="preserve">. в </w:t>
            </w:r>
            <w:proofErr w:type="spellStart"/>
            <w:r w:rsidRPr="00A626B4">
              <w:rPr>
                <w:color w:val="000000"/>
              </w:rPr>
              <w:t>т.ч</w:t>
            </w:r>
            <w:proofErr w:type="spellEnd"/>
            <w:r w:rsidRPr="00A626B4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A626B4" w:rsidRDefault="00D24721" w:rsidP="00E92866">
            <w:pPr>
              <w:ind w:left="-55"/>
              <w:jc w:val="right"/>
              <w:rPr>
                <w:color w:val="000000"/>
              </w:rPr>
            </w:pPr>
            <w:r w:rsidRPr="00A626B4">
              <w:rPr>
                <w:color w:val="000000"/>
              </w:rPr>
              <w:t>66 098,7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A626B4" w:rsidRDefault="00D24721" w:rsidP="00E92866">
            <w:pPr>
              <w:ind w:left="-55"/>
              <w:jc w:val="right"/>
              <w:rPr>
                <w:color w:val="000000"/>
              </w:rPr>
            </w:pPr>
            <w:r w:rsidRPr="00A626B4">
              <w:rPr>
                <w:color w:val="000000"/>
              </w:rPr>
              <w:t>12081,6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A626B4" w:rsidRDefault="00D24721" w:rsidP="00E92866">
            <w:pPr>
              <w:jc w:val="right"/>
            </w:pPr>
            <w:r w:rsidRPr="00A626B4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A626B4" w:rsidRDefault="00D24721" w:rsidP="00E92866">
            <w:pPr>
              <w:ind w:left="-55"/>
              <w:jc w:val="right"/>
              <w:rPr>
                <w:color w:val="000000"/>
              </w:rPr>
            </w:pPr>
            <w:r w:rsidRPr="00A626B4">
              <w:rPr>
                <w:color w:val="000000"/>
              </w:rPr>
              <w:t>54 017,1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24721" w:rsidRPr="00A626B4" w:rsidRDefault="00D24721" w:rsidP="00E92866">
            <w:pPr>
              <w:snapToGrid w:val="0"/>
              <w:jc w:val="right"/>
              <w:rPr>
                <w:color w:val="000000"/>
              </w:rPr>
            </w:pPr>
            <w:r w:rsidRPr="00A626B4">
              <w:rPr>
                <w:color w:val="000000"/>
              </w:rPr>
              <w:t>46 952,3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A626B4" w:rsidRDefault="00D24721" w:rsidP="00E92866">
            <w:pPr>
              <w:jc w:val="right"/>
              <w:rPr>
                <w:color w:val="000000"/>
              </w:rPr>
            </w:pPr>
            <w:r w:rsidRPr="00A626B4">
              <w:rPr>
                <w:color w:val="000000"/>
              </w:rPr>
              <w:t>16 217,8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24721" w:rsidRPr="00A626B4" w:rsidRDefault="00D24721" w:rsidP="00E92866">
            <w:pPr>
              <w:jc w:val="center"/>
            </w:pPr>
            <w:r w:rsidRPr="00A626B4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A626B4" w:rsidRDefault="00D24721" w:rsidP="00E92866">
            <w:pPr>
              <w:jc w:val="right"/>
            </w:pPr>
            <w:r w:rsidRPr="00A626B4">
              <w:t>30 734,5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D24721" w:rsidRPr="00A626B4" w:rsidRDefault="00D24721" w:rsidP="00E92866">
            <w:pPr>
              <w:jc w:val="right"/>
            </w:pPr>
            <w:r w:rsidRPr="00A626B4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24721" w:rsidRPr="00A626B4" w:rsidRDefault="00D24721" w:rsidP="00E92866">
            <w:pPr>
              <w:jc w:val="right"/>
            </w:pPr>
            <w:r w:rsidRPr="00A626B4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24721" w:rsidRPr="00A626B4" w:rsidRDefault="00D24721" w:rsidP="00E92866">
            <w:pPr>
              <w:jc w:val="right"/>
            </w:pPr>
            <w:r w:rsidRPr="00A626B4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24721" w:rsidRPr="00A626B4" w:rsidRDefault="00D24721" w:rsidP="00E92866">
            <w:pPr>
              <w:jc w:val="right"/>
            </w:pPr>
            <w:r w:rsidRPr="00A626B4">
              <w:rPr>
                <w:color w:val="000000"/>
              </w:rPr>
              <w:t>0,0</w:t>
            </w:r>
          </w:p>
        </w:tc>
      </w:tr>
      <w:tr w:rsidR="00D24721" w:rsidRPr="00A26BE1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A626B4" w:rsidRDefault="00D24721" w:rsidP="00E92866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D24721" w:rsidRPr="00A26BE1" w:rsidRDefault="00D24721" w:rsidP="00E92866">
            <w:pPr>
              <w:widowControl w:val="0"/>
              <w:autoSpaceDE w:val="0"/>
              <w:autoSpaceDN w:val="0"/>
              <w:adjustRightInd w:val="0"/>
            </w:pPr>
            <w:r w:rsidRPr="00A26BE1">
              <w:t xml:space="preserve">Капитальный ремонт автомобильной дороги                              по ул. Заводской  </w:t>
            </w:r>
          </w:p>
          <w:p w:rsidR="00D24721" w:rsidRPr="00A26BE1" w:rsidRDefault="00D24721" w:rsidP="00E92866">
            <w:pPr>
              <w:rPr>
                <w:color w:val="000000"/>
              </w:rPr>
            </w:pPr>
            <w:r w:rsidRPr="00A26BE1">
              <w:t>в г. Белая Калитва (участок № 5,6)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A26BE1" w:rsidRDefault="00D24721" w:rsidP="00E92866">
            <w:pPr>
              <w:ind w:left="-55"/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A26BE1" w:rsidRDefault="00D24721" w:rsidP="00E92866">
            <w:pPr>
              <w:ind w:left="-55"/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A26BE1" w:rsidRDefault="00D24721" w:rsidP="00E92866">
            <w:pPr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A26BE1" w:rsidRDefault="00D24721" w:rsidP="00E92866">
            <w:pPr>
              <w:ind w:left="-55"/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A26BE1" w:rsidRDefault="00D24721" w:rsidP="00E9286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14 811,1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A26BE1" w:rsidRDefault="00D24721" w:rsidP="00E92866">
            <w:pPr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148,2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A26BE1" w:rsidRDefault="00D24721" w:rsidP="00E92866">
            <w:pPr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A26BE1" w:rsidRDefault="00D24721" w:rsidP="00E92866">
            <w:pPr>
              <w:jc w:val="center"/>
            </w:pPr>
            <w:r w:rsidRPr="00A26BE1">
              <w:t>14 662,9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A26BE1" w:rsidRDefault="00D24721" w:rsidP="00E92866">
            <w:pPr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A26BE1" w:rsidRDefault="00D24721" w:rsidP="00E92866">
            <w:pPr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A26BE1" w:rsidRDefault="00D24721" w:rsidP="00E92866">
            <w:pPr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A26BE1" w:rsidRDefault="00D24721" w:rsidP="00E92866">
            <w:pPr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</w:tr>
      <w:tr w:rsidR="00D24721" w:rsidRPr="00A26BE1" w:rsidTr="00E92866">
        <w:trPr>
          <w:trHeight w:val="299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A626B4" w:rsidRDefault="00D24721" w:rsidP="00E92866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D24721" w:rsidRPr="00A26BE1" w:rsidRDefault="00D24721" w:rsidP="00E9286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Ремонт </w:t>
            </w:r>
            <w:r w:rsidRPr="00A26BE1">
              <w:rPr>
                <w:rFonts w:eastAsia="Calibri"/>
                <w:sz w:val="22"/>
                <w:szCs w:val="22"/>
              </w:rPr>
              <w:t xml:space="preserve">объектов транспортной инфраструктуры на территории </w:t>
            </w:r>
            <w:proofErr w:type="spellStart"/>
            <w:r w:rsidRPr="00A26BE1">
              <w:rPr>
                <w:rFonts w:eastAsia="Calibri"/>
                <w:sz w:val="22"/>
                <w:szCs w:val="22"/>
              </w:rPr>
              <w:t>Белокалитвинского</w:t>
            </w:r>
            <w:proofErr w:type="spellEnd"/>
            <w:r w:rsidRPr="00A26BE1">
              <w:rPr>
                <w:rFonts w:eastAsia="Calibri"/>
                <w:sz w:val="22"/>
                <w:szCs w:val="22"/>
              </w:rPr>
              <w:t xml:space="preserve"> городского поселения </w:t>
            </w:r>
          </w:p>
          <w:p w:rsidR="00D24721" w:rsidRPr="00A26BE1" w:rsidRDefault="00D24721" w:rsidP="00E92866">
            <w:pPr>
              <w:rPr>
                <w:color w:val="000000"/>
              </w:rPr>
            </w:pPr>
            <w:r w:rsidRPr="00A26BE1">
              <w:rPr>
                <w:rFonts w:eastAsia="Calibri"/>
                <w:sz w:val="22"/>
                <w:szCs w:val="22"/>
              </w:rPr>
              <w:t>(ремонт автомобильной дороги по ул. Совхозная (от ул. Заводская до ул. М. Горького)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A26BE1" w:rsidRDefault="00D24721" w:rsidP="00E92866">
            <w:pPr>
              <w:ind w:left="-55"/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A26BE1" w:rsidRDefault="00D24721" w:rsidP="00E92866">
            <w:pPr>
              <w:ind w:left="-55"/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A26BE1" w:rsidRDefault="00D24721" w:rsidP="00E92866">
            <w:pPr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A26BE1" w:rsidRDefault="00D24721" w:rsidP="00E92866">
            <w:pPr>
              <w:ind w:left="-55"/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A26BE1" w:rsidRDefault="00D24721" w:rsidP="00E9286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8 678,2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A26BE1" w:rsidRDefault="00D24721" w:rsidP="00E92866">
            <w:pPr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86,8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A26BE1" w:rsidRDefault="00D24721" w:rsidP="00E92866">
            <w:pPr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A26BE1" w:rsidRDefault="00D24721" w:rsidP="00E92866">
            <w:pPr>
              <w:jc w:val="center"/>
            </w:pPr>
            <w:r w:rsidRPr="00A26BE1">
              <w:t>8 591,4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A26BE1" w:rsidRDefault="00D24721" w:rsidP="00E92866">
            <w:pPr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A26BE1" w:rsidRDefault="00D24721" w:rsidP="00E92866">
            <w:pPr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A26BE1" w:rsidRDefault="00D24721" w:rsidP="00E92866">
            <w:pPr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A26BE1" w:rsidRDefault="00D24721" w:rsidP="00E92866">
            <w:pPr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</w:tr>
      <w:tr w:rsidR="00D24721" w:rsidRPr="00A26BE1" w:rsidTr="00E92866">
        <w:trPr>
          <w:trHeight w:val="2812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A626B4" w:rsidRDefault="00D24721" w:rsidP="00E92866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D24721" w:rsidRPr="00A26BE1" w:rsidRDefault="00D24721" w:rsidP="00E92866">
            <w:pPr>
              <w:rPr>
                <w:color w:val="000000"/>
              </w:rPr>
            </w:pPr>
            <w:r w:rsidRPr="00A26BE1">
              <w:rPr>
                <w:rFonts w:eastAsia="Calibri"/>
                <w:sz w:val="22"/>
                <w:szCs w:val="22"/>
              </w:rPr>
              <w:t xml:space="preserve">Ремонт автомобильных дорог общего пользования местного значения и искусственных сооружений на них на территории </w:t>
            </w:r>
            <w:proofErr w:type="spellStart"/>
            <w:r w:rsidRPr="00A26BE1">
              <w:rPr>
                <w:rFonts w:eastAsia="Calibri"/>
                <w:sz w:val="22"/>
                <w:szCs w:val="22"/>
              </w:rPr>
              <w:t>Белокалитвинского</w:t>
            </w:r>
            <w:proofErr w:type="spellEnd"/>
            <w:r w:rsidRPr="00A26BE1">
              <w:rPr>
                <w:rFonts w:eastAsia="Calibri"/>
                <w:sz w:val="22"/>
                <w:szCs w:val="22"/>
              </w:rPr>
              <w:t xml:space="preserve"> городского поселения (ремонт автомобильной дороги по ул. Социалистическая)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A26BE1" w:rsidRDefault="00D24721" w:rsidP="00E92866">
            <w:pPr>
              <w:ind w:left="-55"/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A26BE1" w:rsidRDefault="00D24721" w:rsidP="00E92866">
            <w:pPr>
              <w:ind w:left="-55"/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A26BE1" w:rsidRDefault="00D24721" w:rsidP="00E92866">
            <w:pPr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A26BE1" w:rsidRDefault="00D24721" w:rsidP="00E92866">
            <w:pPr>
              <w:ind w:left="-55"/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A26BE1" w:rsidRDefault="00D24721" w:rsidP="00E9286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7 555,8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A26BE1" w:rsidRDefault="00D24721" w:rsidP="00E92866">
            <w:pPr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75,6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A26BE1" w:rsidRDefault="00D24721" w:rsidP="00E92866">
            <w:pPr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A26BE1" w:rsidRDefault="00D24721" w:rsidP="00E92866">
            <w:pPr>
              <w:jc w:val="center"/>
            </w:pPr>
            <w:r w:rsidRPr="00A26BE1">
              <w:t>7 480,2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A26BE1" w:rsidRDefault="00D24721" w:rsidP="00E92866">
            <w:pPr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A26BE1" w:rsidRDefault="00D24721" w:rsidP="00E92866">
            <w:pPr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A26BE1" w:rsidRDefault="00D24721" w:rsidP="00E92866">
            <w:pPr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A26BE1" w:rsidRDefault="00D24721" w:rsidP="00E92866">
            <w:pPr>
              <w:jc w:val="center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</w:tr>
      <w:tr w:rsidR="00D24721" w:rsidRPr="00A26BE1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A626B4" w:rsidRDefault="00D24721" w:rsidP="00E92866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D24721" w:rsidRPr="00A26BE1" w:rsidRDefault="00D24721" w:rsidP="00E92866">
            <w:pPr>
              <w:rPr>
                <w:rFonts w:eastAsia="Calibri"/>
                <w:sz w:val="22"/>
                <w:szCs w:val="22"/>
              </w:rPr>
            </w:pPr>
            <w:r w:rsidRPr="00A26BE1">
              <w:rPr>
                <w:rFonts w:eastAsia="Calibri"/>
                <w:sz w:val="22"/>
                <w:szCs w:val="22"/>
              </w:rPr>
              <w:t>Прочие объекты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A26BE1" w:rsidRDefault="00D24721" w:rsidP="00E92866">
            <w:pPr>
              <w:ind w:left="-55"/>
              <w:jc w:val="right"/>
              <w:rPr>
                <w:color w:val="000000"/>
              </w:rPr>
            </w:pPr>
            <w:r w:rsidRPr="00A26BE1">
              <w:rPr>
                <w:color w:val="000000"/>
              </w:rPr>
              <w:t>66 098,7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A26BE1" w:rsidRDefault="00D24721" w:rsidP="00E92866">
            <w:pPr>
              <w:ind w:left="-55"/>
              <w:jc w:val="right"/>
              <w:rPr>
                <w:color w:val="000000"/>
              </w:rPr>
            </w:pPr>
            <w:r w:rsidRPr="00A26BE1">
              <w:rPr>
                <w:color w:val="000000"/>
              </w:rPr>
              <w:t>12081,6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A26BE1" w:rsidRDefault="00D24721" w:rsidP="00E92866">
            <w:pPr>
              <w:jc w:val="right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A26BE1" w:rsidRDefault="00D24721" w:rsidP="00E92866">
            <w:pPr>
              <w:ind w:left="-55"/>
              <w:jc w:val="right"/>
              <w:rPr>
                <w:color w:val="000000"/>
              </w:rPr>
            </w:pPr>
            <w:r w:rsidRPr="00A26BE1">
              <w:rPr>
                <w:color w:val="000000"/>
              </w:rPr>
              <w:t>54 017,1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A26BE1" w:rsidRDefault="00D24721" w:rsidP="00E92866">
            <w:pPr>
              <w:snapToGrid w:val="0"/>
              <w:jc w:val="right"/>
              <w:rPr>
                <w:color w:val="000000"/>
              </w:rPr>
            </w:pPr>
            <w:r w:rsidRPr="00A26BE1">
              <w:rPr>
                <w:color w:val="000000"/>
              </w:rPr>
              <w:t>15 907,2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A26BE1" w:rsidRDefault="00D24721" w:rsidP="00E92866">
            <w:pPr>
              <w:jc w:val="right"/>
              <w:rPr>
                <w:color w:val="000000"/>
              </w:rPr>
            </w:pPr>
            <w:r w:rsidRPr="00A26BE1">
              <w:rPr>
                <w:color w:val="000000"/>
              </w:rPr>
              <w:t>15 907,2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A26BE1" w:rsidRDefault="00D24721" w:rsidP="00E92866">
            <w:pPr>
              <w:jc w:val="right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A26BE1" w:rsidRDefault="00D24721" w:rsidP="00E92866">
            <w:pPr>
              <w:jc w:val="right"/>
            </w:pPr>
            <w:r w:rsidRPr="00A26BE1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A26BE1" w:rsidRDefault="00D24721" w:rsidP="00E92866">
            <w:pPr>
              <w:jc w:val="right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A26BE1" w:rsidRDefault="00D24721" w:rsidP="00E92866">
            <w:pPr>
              <w:jc w:val="right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A26BE1" w:rsidRDefault="00D24721" w:rsidP="00E92866">
            <w:pPr>
              <w:jc w:val="right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A26BE1" w:rsidRDefault="00D24721" w:rsidP="00E92866">
            <w:pPr>
              <w:jc w:val="right"/>
              <w:rPr>
                <w:color w:val="000000"/>
              </w:rPr>
            </w:pPr>
            <w:r w:rsidRPr="00A26BE1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A626B4" w:rsidRDefault="00D24721" w:rsidP="00E92866">
            <w:pPr>
              <w:jc w:val="center"/>
              <w:rPr>
                <w:color w:val="000000"/>
              </w:rPr>
            </w:pPr>
            <w:r w:rsidRPr="00A626B4">
              <w:t>2</w:t>
            </w:r>
          </w:p>
        </w:tc>
        <w:tc>
          <w:tcPr>
            <w:tcW w:w="2835" w:type="dxa"/>
            <w:shd w:val="clear" w:color="auto" w:fill="auto"/>
          </w:tcPr>
          <w:p w:rsidR="00D24721" w:rsidRPr="00A626B4" w:rsidRDefault="00D24721" w:rsidP="00E92866">
            <w:proofErr w:type="spellStart"/>
            <w:r w:rsidRPr="00A626B4">
              <w:rPr>
                <w:color w:val="000000"/>
              </w:rPr>
              <w:t>Богураевское</w:t>
            </w:r>
            <w:proofErr w:type="spellEnd"/>
            <w:r w:rsidRPr="00A626B4">
              <w:rPr>
                <w:color w:val="000000"/>
              </w:rPr>
              <w:t xml:space="preserve"> </w:t>
            </w:r>
            <w:proofErr w:type="spellStart"/>
            <w:r w:rsidRPr="00A626B4">
              <w:rPr>
                <w:color w:val="000000"/>
              </w:rPr>
              <w:t>с.п</w:t>
            </w:r>
            <w:proofErr w:type="spellEnd"/>
            <w:r w:rsidRPr="00A626B4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A626B4" w:rsidRDefault="00D24721" w:rsidP="00E92866">
            <w:pPr>
              <w:ind w:left="-55"/>
              <w:jc w:val="right"/>
              <w:rPr>
                <w:color w:val="000000"/>
              </w:rPr>
            </w:pPr>
            <w:r w:rsidRPr="00A626B4">
              <w:rPr>
                <w:color w:val="000000"/>
              </w:rPr>
              <w:t>495,7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A626B4" w:rsidRDefault="00D24721" w:rsidP="00E92866">
            <w:pPr>
              <w:ind w:left="-55"/>
              <w:jc w:val="right"/>
              <w:rPr>
                <w:color w:val="000000"/>
              </w:rPr>
            </w:pPr>
            <w:r w:rsidRPr="00A626B4">
              <w:rPr>
                <w:color w:val="000000"/>
              </w:rPr>
              <w:t>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A626B4" w:rsidRDefault="00D24721" w:rsidP="00E92866">
            <w:pPr>
              <w:jc w:val="right"/>
            </w:pPr>
            <w:r w:rsidRPr="00A626B4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A626B4" w:rsidRDefault="00D24721" w:rsidP="00E92866">
            <w:pPr>
              <w:ind w:left="-55"/>
              <w:jc w:val="right"/>
              <w:rPr>
                <w:color w:val="000000"/>
              </w:rPr>
            </w:pPr>
            <w:r w:rsidRPr="00A626B4">
              <w:rPr>
                <w:color w:val="000000"/>
              </w:rPr>
              <w:t>490,7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A626B4" w:rsidRDefault="00D24721" w:rsidP="00E92866">
            <w:pPr>
              <w:snapToGrid w:val="0"/>
              <w:jc w:val="right"/>
              <w:rPr>
                <w:color w:val="000000"/>
              </w:rPr>
            </w:pPr>
            <w:r w:rsidRPr="00A626B4">
              <w:rPr>
                <w:color w:val="000000"/>
              </w:rPr>
              <w:t>1 415,0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A626B4" w:rsidRDefault="00D24721" w:rsidP="00E92866">
            <w:pPr>
              <w:snapToGrid w:val="0"/>
              <w:jc w:val="right"/>
              <w:rPr>
                <w:color w:val="000000"/>
              </w:rPr>
            </w:pPr>
            <w:r w:rsidRPr="00A626B4">
              <w:rPr>
                <w:color w:val="000000"/>
              </w:rPr>
              <w:t>1 415,0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A626B4" w:rsidRDefault="00D24721" w:rsidP="00E92866">
            <w:pPr>
              <w:jc w:val="right"/>
            </w:pPr>
            <w:r w:rsidRPr="00A626B4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A626B4" w:rsidRDefault="00D24721" w:rsidP="00E92866">
            <w:pPr>
              <w:jc w:val="right"/>
            </w:pPr>
            <w:r w:rsidRPr="00A626B4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A626B4" w:rsidRDefault="00D24721" w:rsidP="00E92866">
            <w:pPr>
              <w:jc w:val="right"/>
            </w:pPr>
            <w:r w:rsidRPr="00A626B4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A626B4" w:rsidRDefault="00D24721" w:rsidP="00E92866">
            <w:pPr>
              <w:jc w:val="right"/>
            </w:pPr>
            <w:r w:rsidRPr="00A626B4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A626B4" w:rsidRDefault="00D24721" w:rsidP="00E92866">
            <w:pPr>
              <w:jc w:val="right"/>
            </w:pPr>
            <w:r w:rsidRPr="00A626B4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A626B4" w:rsidRDefault="00D24721" w:rsidP="00E92866">
            <w:pPr>
              <w:jc w:val="right"/>
            </w:pPr>
            <w:r w:rsidRPr="00A626B4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3</w:t>
            </w:r>
          </w:p>
        </w:tc>
        <w:tc>
          <w:tcPr>
            <w:tcW w:w="2835" w:type="dxa"/>
            <w:shd w:val="clear" w:color="auto" w:fill="auto"/>
          </w:tcPr>
          <w:p w:rsidR="00D24721" w:rsidRPr="00455DC6" w:rsidRDefault="00D24721" w:rsidP="00E92866">
            <w:r w:rsidRPr="00455DC6">
              <w:rPr>
                <w:color w:val="000000"/>
              </w:rPr>
              <w:t xml:space="preserve">Горняцкое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1 721,0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987,5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733,5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1 980,0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1 980,0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4</w:t>
            </w:r>
          </w:p>
        </w:tc>
        <w:tc>
          <w:tcPr>
            <w:tcW w:w="2835" w:type="dxa"/>
            <w:shd w:val="clear" w:color="auto" w:fill="auto"/>
          </w:tcPr>
          <w:p w:rsidR="00D24721" w:rsidRPr="00455DC6" w:rsidRDefault="00D24721" w:rsidP="00E92866">
            <w:r w:rsidRPr="00455DC6">
              <w:rPr>
                <w:color w:val="000000"/>
              </w:rPr>
              <w:t xml:space="preserve">Грушево-Дубовское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374,8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 xml:space="preserve">371,0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932,0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932,0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5</w:t>
            </w:r>
          </w:p>
        </w:tc>
        <w:tc>
          <w:tcPr>
            <w:tcW w:w="2835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Ильинское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1 504,1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1 198,6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305,5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1 170,0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1170,0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6</w:t>
            </w:r>
          </w:p>
        </w:tc>
        <w:tc>
          <w:tcPr>
            <w:tcW w:w="2835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Коксовское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1 020,7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272,1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748,6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2 234,0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2234,0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bCs/>
                <w:color w:val="000000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Краснодонецкое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377,3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102,8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274,5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1 418,0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1 418,0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8</w:t>
            </w:r>
          </w:p>
        </w:tc>
        <w:tc>
          <w:tcPr>
            <w:tcW w:w="2835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Литвиновское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534,8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203,4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331,4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895,0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895,0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D24721" w:rsidRPr="00455DC6" w:rsidRDefault="00D24721" w:rsidP="00E92866">
            <w:proofErr w:type="spellStart"/>
            <w:r>
              <w:rPr>
                <w:color w:val="000000"/>
              </w:rPr>
              <w:t>Нижнепо</w:t>
            </w:r>
            <w:r w:rsidRPr="00455DC6">
              <w:rPr>
                <w:color w:val="000000"/>
              </w:rPr>
              <w:t>повское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1 915,3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806,9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1 108,4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3 558,3</w:t>
            </w:r>
            <w:r w:rsidRPr="00455DC6">
              <w:rPr>
                <w:color w:val="00000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3  558,3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Рудаковское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212,8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ind w:left="-55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2,2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210,6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600,0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Синегорское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1 871,5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ind w:left="-55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1 008,8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862,7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1 34</w:t>
            </w:r>
            <w:r w:rsidRPr="00455DC6">
              <w:rPr>
                <w:color w:val="00000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1 340</w:t>
            </w:r>
            <w:r w:rsidRPr="00455DC6">
              <w:rPr>
                <w:color w:val="000000"/>
              </w:rPr>
              <w:t>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D24721" w:rsidRPr="00455DC6" w:rsidRDefault="00D24721" w:rsidP="00E92866">
            <w:r>
              <w:rPr>
                <w:color w:val="000000"/>
              </w:rPr>
              <w:t xml:space="preserve">Шолоховское </w:t>
            </w:r>
            <w:proofErr w:type="spellStart"/>
            <w:r>
              <w:rPr>
                <w:color w:val="000000"/>
              </w:rPr>
              <w:t>г</w:t>
            </w:r>
            <w:r w:rsidRPr="00455DC6">
              <w:rPr>
                <w:color w:val="000000"/>
              </w:rPr>
              <w:t>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Pr="00455DC6">
              <w:rPr>
                <w:color w:val="000000"/>
              </w:rPr>
              <w:t>762,</w:t>
            </w: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ind w:left="-55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842,5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920,4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85"/>
          <w:jc w:val="center"/>
        </w:trPr>
        <w:tc>
          <w:tcPr>
            <w:tcW w:w="3403" w:type="dxa"/>
            <w:gridSpan w:val="2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lastRenderedPageBreak/>
              <w:t>Итого: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4721" w:rsidRPr="002F0EC4" w:rsidRDefault="00D24721" w:rsidP="00E92866">
            <w:pPr>
              <w:jc w:val="right"/>
              <w:rPr>
                <w:color w:val="000000"/>
              </w:rPr>
            </w:pPr>
            <w:r w:rsidRPr="002F0EC4">
              <w:rPr>
                <w:color w:val="000000"/>
              </w:rPr>
              <w:t>77 889,6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4721" w:rsidRPr="002F0EC4" w:rsidRDefault="00D24721" w:rsidP="00E92866">
            <w:pPr>
              <w:jc w:val="right"/>
              <w:rPr>
                <w:color w:val="000000"/>
              </w:rPr>
            </w:pPr>
            <w:r w:rsidRPr="002F0EC4">
              <w:rPr>
                <w:color w:val="000000"/>
              </w:rPr>
              <w:t>17 515,2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24721" w:rsidRPr="002F0EC4" w:rsidRDefault="00D24721" w:rsidP="00E92866">
            <w:pPr>
              <w:jc w:val="right"/>
              <w:rPr>
                <w:color w:val="000000"/>
              </w:rPr>
            </w:pPr>
            <w:r w:rsidRPr="002F0EC4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4721" w:rsidRPr="002F0EC4" w:rsidRDefault="00D24721" w:rsidP="00E92866">
            <w:pPr>
              <w:jc w:val="right"/>
            </w:pPr>
            <w:r w:rsidRPr="002F0EC4">
              <w:t>60 374,4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D24721" w:rsidRPr="002F0EC4" w:rsidRDefault="00D24721" w:rsidP="00E928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62 494,6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4721" w:rsidRPr="002F0EC4" w:rsidRDefault="00D24721" w:rsidP="00E928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31 760,1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D24721" w:rsidRPr="002F0EC4" w:rsidRDefault="00D24721" w:rsidP="00E92866">
            <w:pPr>
              <w:jc w:val="right"/>
              <w:rPr>
                <w:color w:val="000000"/>
              </w:rPr>
            </w:pPr>
            <w:r w:rsidRPr="002F0EC4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D24721" w:rsidRPr="002F0EC4" w:rsidRDefault="00D24721" w:rsidP="00E92866">
            <w:pPr>
              <w:jc w:val="right"/>
            </w:pPr>
            <w:r>
              <w:t>30 734,5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:rsidR="00D24721" w:rsidRPr="002F0EC4" w:rsidRDefault="00D24721" w:rsidP="00E92866">
            <w:pPr>
              <w:jc w:val="right"/>
            </w:pPr>
            <w:r w:rsidRPr="002F0EC4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right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15594" w:type="dxa"/>
            <w:gridSpan w:val="18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 «Развитие транспортной системы» на обеспечение мероприятий по обеспечению безопасности дорожного движения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24721" w:rsidRPr="00455DC6" w:rsidRDefault="00D24721" w:rsidP="00E92866">
            <w:proofErr w:type="spellStart"/>
            <w:r>
              <w:rPr>
                <w:color w:val="000000"/>
              </w:rPr>
              <w:t>Белокалит</w:t>
            </w:r>
            <w:r w:rsidRPr="00455DC6">
              <w:rPr>
                <w:color w:val="000000"/>
              </w:rPr>
              <w:t>винское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г.п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1 141,9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1 141,9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100,0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2</w:t>
            </w:r>
          </w:p>
        </w:tc>
        <w:tc>
          <w:tcPr>
            <w:tcW w:w="2835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Богураевское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45,0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r w:rsidRPr="00455DC6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77</w:t>
            </w:r>
            <w:r w:rsidRPr="00455DC6">
              <w:rPr>
                <w:color w:val="000000"/>
              </w:rPr>
              <w:t>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3</w:t>
            </w:r>
          </w:p>
        </w:tc>
        <w:tc>
          <w:tcPr>
            <w:tcW w:w="2835" w:type="dxa"/>
            <w:shd w:val="clear" w:color="auto" w:fill="auto"/>
          </w:tcPr>
          <w:p w:rsidR="00D24721" w:rsidRPr="00455DC6" w:rsidRDefault="00D24721" w:rsidP="00E92866">
            <w:r w:rsidRPr="00455DC6">
              <w:rPr>
                <w:color w:val="000000"/>
              </w:rPr>
              <w:t xml:space="preserve">Горняцкое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165,0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62,0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4</w:t>
            </w:r>
          </w:p>
        </w:tc>
        <w:tc>
          <w:tcPr>
            <w:tcW w:w="2835" w:type="dxa"/>
            <w:shd w:val="clear" w:color="auto" w:fill="auto"/>
          </w:tcPr>
          <w:p w:rsidR="00D24721" w:rsidRPr="00455DC6" w:rsidRDefault="00D24721" w:rsidP="00E92866">
            <w:r w:rsidRPr="00455DC6">
              <w:rPr>
                <w:color w:val="000000"/>
              </w:rPr>
              <w:t xml:space="preserve">Грушево-Дубовское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105,0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105,0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62,0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5</w:t>
            </w:r>
          </w:p>
        </w:tc>
        <w:tc>
          <w:tcPr>
            <w:tcW w:w="2835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Ильинское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62,0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6</w:t>
            </w:r>
          </w:p>
        </w:tc>
        <w:tc>
          <w:tcPr>
            <w:tcW w:w="2835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Коксовское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62,0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bCs/>
                <w:color w:val="000000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D24721" w:rsidRPr="00455DC6" w:rsidRDefault="00D24721" w:rsidP="00E92866">
            <w:proofErr w:type="spellStart"/>
            <w:r>
              <w:rPr>
                <w:color w:val="000000"/>
              </w:rPr>
              <w:t>Краснодонец</w:t>
            </w:r>
            <w:r w:rsidRPr="00455DC6">
              <w:rPr>
                <w:color w:val="000000"/>
              </w:rPr>
              <w:t>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62,0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8</w:t>
            </w:r>
          </w:p>
        </w:tc>
        <w:tc>
          <w:tcPr>
            <w:tcW w:w="2835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Литвиновское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698,7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698,7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62,0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D24721" w:rsidRPr="00455DC6" w:rsidRDefault="00D24721" w:rsidP="00E92866">
            <w:proofErr w:type="spellStart"/>
            <w:r>
              <w:rPr>
                <w:color w:val="000000"/>
              </w:rPr>
              <w:t>Нижнепо</w:t>
            </w:r>
            <w:r w:rsidRPr="00455DC6">
              <w:rPr>
                <w:color w:val="000000"/>
              </w:rPr>
              <w:t>повское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195,0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>
              <w:t>102</w:t>
            </w:r>
            <w:r w:rsidRPr="00455DC6"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>
              <w:t>102</w:t>
            </w:r>
            <w:r w:rsidRPr="00455DC6">
              <w:t>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Рудаковское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62,0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Синегорское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365,4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snapToGrid w:val="0"/>
              <w:ind w:left="-55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365,4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557,0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557,0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D24721" w:rsidRPr="00156A1F" w:rsidRDefault="00D24721" w:rsidP="00E92866">
            <w:pPr>
              <w:rPr>
                <w:color w:val="000000"/>
              </w:rPr>
            </w:pPr>
            <w:r w:rsidRPr="00455DC6">
              <w:rPr>
                <w:color w:val="000000"/>
              </w:rPr>
              <w:t>Шолохов</w:t>
            </w:r>
            <w:r>
              <w:rPr>
                <w:color w:val="000000"/>
              </w:rPr>
              <w:t xml:space="preserve">ское </w:t>
            </w:r>
            <w:proofErr w:type="spellStart"/>
            <w:r>
              <w:rPr>
                <w:color w:val="000000"/>
              </w:rPr>
              <w:t>г</w:t>
            </w:r>
            <w:r w:rsidRPr="00455DC6">
              <w:rPr>
                <w:color w:val="000000"/>
              </w:rPr>
              <w:t>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3403" w:type="dxa"/>
            <w:gridSpan w:val="2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455DC6">
              <w:rPr>
                <w:color w:val="000000"/>
              </w:rPr>
              <w:t>916,0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455DC6">
              <w:rPr>
                <w:color w:val="000000"/>
              </w:rPr>
              <w:t>916,0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>
              <w:t>1 270,0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>
              <w:t>1 270,0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3403" w:type="dxa"/>
            <w:gridSpan w:val="2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bCs/>
              </w:rPr>
              <w:t>Всего: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4721" w:rsidRPr="00DB518C" w:rsidRDefault="00D24721" w:rsidP="00E92866">
            <w:pPr>
              <w:ind w:left="-108" w:firstLine="108"/>
            </w:pPr>
            <w:r w:rsidRPr="00DB518C">
              <w:t>80 805,6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4721" w:rsidRPr="00DB518C" w:rsidRDefault="00D24721" w:rsidP="00E92866">
            <w:r w:rsidRPr="00DB518C">
              <w:t>20</w:t>
            </w:r>
            <w:r>
              <w:t xml:space="preserve"> </w:t>
            </w:r>
            <w:r w:rsidRPr="00DB518C">
              <w:t>431,2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24721" w:rsidRPr="00DB518C" w:rsidRDefault="00D24721" w:rsidP="00E92866">
            <w:pPr>
              <w:jc w:val="center"/>
            </w:pPr>
            <w:r w:rsidRPr="00DB518C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4721" w:rsidRPr="00DB518C" w:rsidRDefault="00D24721" w:rsidP="00E92866">
            <w:r w:rsidRPr="00DB518C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DB518C">
              <w:rPr>
                <w:color w:val="000000"/>
              </w:rPr>
              <w:t>374,4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D24721" w:rsidRPr="00DB518C" w:rsidRDefault="00D24721" w:rsidP="00E92866">
            <w:pPr>
              <w:rPr>
                <w:color w:val="000000"/>
              </w:rPr>
            </w:pPr>
            <w:r>
              <w:rPr>
                <w:color w:val="000000"/>
              </w:rPr>
              <w:t>63 764,6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4721" w:rsidRPr="00DB518C" w:rsidRDefault="00D24721" w:rsidP="00E92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33 030,1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D24721" w:rsidRPr="00DB518C" w:rsidRDefault="00D24721" w:rsidP="00E92866">
            <w:pPr>
              <w:jc w:val="center"/>
              <w:rPr>
                <w:color w:val="000000"/>
              </w:rPr>
            </w:pPr>
            <w:r w:rsidRPr="00DB518C">
              <w:rPr>
                <w:color w:val="000000"/>
              </w:rPr>
              <w:t>0,0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D24721" w:rsidRPr="00DB518C" w:rsidRDefault="00D24721" w:rsidP="00E92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30 734,5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:rsidR="00D24721" w:rsidRPr="00DB518C" w:rsidRDefault="00D24721" w:rsidP="00E92866">
            <w:pPr>
              <w:jc w:val="center"/>
              <w:rPr>
                <w:color w:val="000000"/>
              </w:rPr>
            </w:pPr>
            <w:r w:rsidRPr="00DB518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24721" w:rsidRPr="00DB518C" w:rsidRDefault="00D24721" w:rsidP="00E92866">
            <w:pPr>
              <w:jc w:val="center"/>
              <w:rPr>
                <w:color w:val="000000"/>
              </w:rPr>
            </w:pPr>
            <w:r w:rsidRPr="00DB518C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24721" w:rsidRPr="00DB518C" w:rsidRDefault="00D24721" w:rsidP="00E92866">
            <w:pPr>
              <w:jc w:val="center"/>
              <w:rPr>
                <w:color w:val="000000"/>
              </w:rPr>
            </w:pPr>
            <w:r w:rsidRPr="00DB518C"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24721" w:rsidRPr="00DB518C" w:rsidRDefault="00D24721" w:rsidP="00E92866">
            <w:pPr>
              <w:jc w:val="center"/>
              <w:rPr>
                <w:color w:val="000000"/>
              </w:rPr>
            </w:pPr>
            <w:r w:rsidRPr="00DB518C">
              <w:rPr>
                <w:color w:val="000000"/>
              </w:rPr>
              <w:t>0,0</w:t>
            </w:r>
          </w:p>
        </w:tc>
      </w:tr>
    </w:tbl>
    <w:p w:rsidR="00D24721" w:rsidRDefault="00D24721" w:rsidP="00D24721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D24721" w:rsidRDefault="00D24721" w:rsidP="00D2472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D24721" w:rsidRDefault="00D24721" w:rsidP="00D2472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D24721" w:rsidRDefault="00D24721" w:rsidP="00D2472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D24721" w:rsidRDefault="00D24721" w:rsidP="00D2472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D24721" w:rsidRDefault="00D24721" w:rsidP="00D2472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D24721" w:rsidRDefault="00D24721" w:rsidP="00D2472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D24721" w:rsidRDefault="00D24721" w:rsidP="00D2472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D24721" w:rsidRDefault="00D24721" w:rsidP="00D2472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D24721" w:rsidRDefault="00D24721" w:rsidP="00D2472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D24721" w:rsidRDefault="00D24721" w:rsidP="00D2472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D24721" w:rsidRDefault="00D24721" w:rsidP="00D2472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D24721" w:rsidRDefault="00D24721" w:rsidP="00D2472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D24721" w:rsidRDefault="00D24721" w:rsidP="00D2472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D24721" w:rsidRDefault="00D24721" w:rsidP="00D2472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D24721" w:rsidRDefault="00D24721" w:rsidP="00D2472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D24721" w:rsidRDefault="00D24721" w:rsidP="00D2472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D24721" w:rsidRDefault="00D24721" w:rsidP="00D2472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продолжение таблицы 3 на 2022-2024 года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134"/>
        <w:gridCol w:w="1134"/>
        <w:gridCol w:w="1134"/>
        <w:gridCol w:w="850"/>
        <w:gridCol w:w="1087"/>
        <w:gridCol w:w="1087"/>
        <w:gridCol w:w="1087"/>
        <w:gridCol w:w="850"/>
        <w:gridCol w:w="1134"/>
        <w:gridCol w:w="1134"/>
        <w:gridCol w:w="1134"/>
      </w:tblGrid>
      <w:tr w:rsidR="00D24721" w:rsidRPr="00455DC6" w:rsidTr="00E92866">
        <w:trPr>
          <w:trHeight w:val="54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Наименование поселения </w:t>
            </w:r>
          </w:p>
          <w:p w:rsidR="00D24721" w:rsidRPr="00455DC6" w:rsidRDefault="00D24721" w:rsidP="00E92866">
            <w:pPr>
              <w:jc w:val="center"/>
              <w:rPr>
                <w:bCs/>
              </w:rPr>
            </w:pPr>
            <w:proofErr w:type="spellStart"/>
            <w:r w:rsidRPr="00455DC6">
              <w:rPr>
                <w:bCs/>
              </w:rPr>
              <w:t>Белокалитвинского</w:t>
            </w:r>
            <w:proofErr w:type="spellEnd"/>
            <w:r w:rsidRPr="00455DC6">
              <w:rPr>
                <w:bCs/>
              </w:rPr>
              <w:t xml:space="preserve"> района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2022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2023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2024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2693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261" w:type="dxa"/>
            <w:gridSpan w:val="3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</w:tr>
      <w:tr w:rsidR="00D24721" w:rsidRPr="00455DC6" w:rsidTr="00E92866">
        <w:trPr>
          <w:trHeight w:val="1965"/>
          <w:jc w:val="center"/>
        </w:trPr>
        <w:tc>
          <w:tcPr>
            <w:tcW w:w="568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2693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>
              <w:rPr>
                <w:bCs/>
              </w:rPr>
              <w:t>за счет средств федерального бюджета,</w:t>
            </w:r>
          </w:p>
          <w:p w:rsidR="00D24721" w:rsidRPr="00455DC6" w:rsidRDefault="004C5086" w:rsidP="00E92866">
            <w:pPr>
              <w:jc w:val="center"/>
              <w:rPr>
                <w:bCs/>
              </w:rPr>
            </w:pPr>
            <w:hyperlink w:anchor="Par866" w:history="1">
              <w:r w:rsidR="00D24721" w:rsidRPr="00455DC6">
                <w:rPr>
                  <w:bCs/>
                </w:rPr>
                <w:t>&lt;2&gt;</w:t>
              </w:r>
            </w:hyperlink>
          </w:p>
        </w:tc>
        <w:tc>
          <w:tcPr>
            <w:tcW w:w="1134" w:type="dxa"/>
            <w:shd w:val="clear" w:color="auto" w:fill="auto"/>
            <w:hideMark/>
          </w:tcPr>
          <w:p w:rsidR="00D24721" w:rsidRPr="00455DC6" w:rsidRDefault="00D24721" w:rsidP="00E92866">
            <w:pPr>
              <w:ind w:left="-94"/>
              <w:jc w:val="center"/>
              <w:rPr>
                <w:bCs/>
              </w:rPr>
            </w:pPr>
            <w:r>
              <w:rPr>
                <w:bCs/>
              </w:rPr>
              <w:t>за счет средств област</w:t>
            </w:r>
            <w:r w:rsidRPr="00455DC6">
              <w:rPr>
                <w:bCs/>
              </w:rPr>
              <w:t>ного бюджета,</w:t>
            </w:r>
          </w:p>
          <w:p w:rsidR="00D24721" w:rsidRPr="00455DC6" w:rsidRDefault="004C5086" w:rsidP="00E92866">
            <w:pPr>
              <w:ind w:left="-94"/>
              <w:jc w:val="center"/>
              <w:rPr>
                <w:bCs/>
              </w:rPr>
            </w:pPr>
            <w:hyperlink w:anchor="Par866" w:history="1">
              <w:r w:rsidR="00D24721" w:rsidRPr="00455DC6">
                <w:rPr>
                  <w:bCs/>
                </w:rPr>
                <w:t>&lt;2&gt;</w:t>
              </w:r>
            </w:hyperlink>
          </w:p>
        </w:tc>
        <w:tc>
          <w:tcPr>
            <w:tcW w:w="850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1087" w:type="dxa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1087" w:type="dxa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>
              <w:rPr>
                <w:bCs/>
              </w:rPr>
              <w:t>за счет средств феде</w:t>
            </w:r>
            <w:r w:rsidRPr="00455DC6">
              <w:rPr>
                <w:bCs/>
              </w:rPr>
              <w:t>рального бюджета,</w:t>
            </w:r>
          </w:p>
          <w:p w:rsidR="00D24721" w:rsidRPr="00455DC6" w:rsidRDefault="004C5086" w:rsidP="00E92866">
            <w:pPr>
              <w:jc w:val="center"/>
              <w:rPr>
                <w:bCs/>
              </w:rPr>
            </w:pPr>
            <w:hyperlink w:anchor="Par866" w:history="1">
              <w:r w:rsidR="00D24721" w:rsidRPr="00455DC6">
                <w:rPr>
                  <w:bCs/>
                </w:rPr>
                <w:t>&lt;2&gt;</w:t>
              </w:r>
            </w:hyperlink>
          </w:p>
        </w:tc>
        <w:tc>
          <w:tcPr>
            <w:tcW w:w="1087" w:type="dxa"/>
            <w:shd w:val="clear" w:color="auto" w:fill="auto"/>
            <w:hideMark/>
          </w:tcPr>
          <w:p w:rsidR="00D24721" w:rsidRPr="00455DC6" w:rsidRDefault="00D24721" w:rsidP="00E92866">
            <w:pPr>
              <w:ind w:left="-94"/>
              <w:jc w:val="center"/>
              <w:rPr>
                <w:bCs/>
              </w:rPr>
            </w:pPr>
            <w:r>
              <w:rPr>
                <w:bCs/>
              </w:rPr>
              <w:t>за счет средств област</w:t>
            </w:r>
            <w:r w:rsidRPr="00455DC6">
              <w:rPr>
                <w:bCs/>
              </w:rPr>
              <w:t>ного бюджета,</w:t>
            </w:r>
          </w:p>
          <w:p w:rsidR="00D24721" w:rsidRPr="00455DC6" w:rsidRDefault="004C5086" w:rsidP="00E92866">
            <w:pPr>
              <w:ind w:left="-94"/>
              <w:jc w:val="center"/>
              <w:rPr>
                <w:bCs/>
              </w:rPr>
            </w:pPr>
            <w:hyperlink w:anchor="Par866" w:history="1">
              <w:r w:rsidR="00D24721" w:rsidRPr="00455DC6">
                <w:rPr>
                  <w:bCs/>
                </w:rPr>
                <w:t>&lt;2&gt;</w:t>
              </w:r>
            </w:hyperlink>
          </w:p>
        </w:tc>
        <w:tc>
          <w:tcPr>
            <w:tcW w:w="850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D24721" w:rsidRPr="00455DC6" w:rsidRDefault="00D24721" w:rsidP="00E92866">
            <w:pPr>
              <w:jc w:val="center"/>
              <w:rPr>
                <w:bCs/>
              </w:rPr>
            </w:pPr>
            <w:r>
              <w:rPr>
                <w:bCs/>
              </w:rPr>
              <w:t>местно</w:t>
            </w:r>
            <w:r w:rsidRPr="00455DC6">
              <w:rPr>
                <w:bCs/>
              </w:rPr>
              <w:t>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>
              <w:rPr>
                <w:bCs/>
              </w:rPr>
              <w:t>за счет средств федераль</w:t>
            </w:r>
            <w:r w:rsidRPr="00455DC6">
              <w:rPr>
                <w:bCs/>
              </w:rPr>
              <w:t>ного бюджета,</w:t>
            </w:r>
          </w:p>
          <w:p w:rsidR="00D24721" w:rsidRPr="00455DC6" w:rsidRDefault="004C5086" w:rsidP="00E92866">
            <w:pPr>
              <w:jc w:val="center"/>
              <w:rPr>
                <w:bCs/>
              </w:rPr>
            </w:pPr>
            <w:hyperlink w:anchor="Par866" w:history="1">
              <w:r w:rsidR="00D24721" w:rsidRPr="00455DC6">
                <w:rPr>
                  <w:bCs/>
                </w:rPr>
                <w:t>&lt;2&gt;</w:t>
              </w:r>
            </w:hyperlink>
          </w:p>
        </w:tc>
        <w:tc>
          <w:tcPr>
            <w:tcW w:w="1134" w:type="dxa"/>
            <w:shd w:val="clear" w:color="auto" w:fill="auto"/>
            <w:hideMark/>
          </w:tcPr>
          <w:p w:rsidR="00D24721" w:rsidRPr="00455DC6" w:rsidRDefault="00D24721" w:rsidP="00E92866">
            <w:pPr>
              <w:ind w:left="-94"/>
              <w:jc w:val="center"/>
              <w:rPr>
                <w:bCs/>
              </w:rPr>
            </w:pPr>
            <w:r>
              <w:rPr>
                <w:bCs/>
              </w:rPr>
              <w:t>за счет средств област</w:t>
            </w:r>
            <w:r w:rsidRPr="00455DC6">
              <w:rPr>
                <w:bCs/>
              </w:rPr>
              <w:t>ного бюджета,</w:t>
            </w:r>
          </w:p>
          <w:p w:rsidR="00D24721" w:rsidRPr="00455DC6" w:rsidRDefault="004C5086" w:rsidP="00E92866">
            <w:pPr>
              <w:ind w:left="-94"/>
              <w:jc w:val="center"/>
              <w:rPr>
                <w:bCs/>
              </w:rPr>
            </w:pPr>
            <w:hyperlink w:anchor="Par866" w:history="1">
              <w:r w:rsidR="00D24721" w:rsidRPr="00455DC6">
                <w:rPr>
                  <w:bCs/>
                </w:rPr>
                <w:t>&lt;2&gt;</w:t>
              </w:r>
            </w:hyperlink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t>2</w:t>
            </w:r>
          </w:p>
        </w:tc>
        <w:tc>
          <w:tcPr>
            <w:tcW w:w="851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15</w:t>
            </w:r>
          </w:p>
        </w:tc>
        <w:tc>
          <w:tcPr>
            <w:tcW w:w="1134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16</w:t>
            </w:r>
          </w:p>
        </w:tc>
        <w:tc>
          <w:tcPr>
            <w:tcW w:w="1134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17</w:t>
            </w:r>
          </w:p>
        </w:tc>
        <w:tc>
          <w:tcPr>
            <w:tcW w:w="1134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18</w:t>
            </w:r>
          </w:p>
        </w:tc>
        <w:tc>
          <w:tcPr>
            <w:tcW w:w="850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19</w:t>
            </w:r>
          </w:p>
        </w:tc>
        <w:tc>
          <w:tcPr>
            <w:tcW w:w="1087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20</w:t>
            </w:r>
          </w:p>
        </w:tc>
        <w:tc>
          <w:tcPr>
            <w:tcW w:w="1087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21</w:t>
            </w:r>
          </w:p>
        </w:tc>
        <w:tc>
          <w:tcPr>
            <w:tcW w:w="1087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22</w:t>
            </w:r>
          </w:p>
        </w:tc>
        <w:tc>
          <w:tcPr>
            <w:tcW w:w="850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23</w:t>
            </w:r>
          </w:p>
        </w:tc>
        <w:tc>
          <w:tcPr>
            <w:tcW w:w="1134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25</w:t>
            </w:r>
          </w:p>
        </w:tc>
        <w:tc>
          <w:tcPr>
            <w:tcW w:w="1134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26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15877" w:type="dxa"/>
            <w:gridSpan w:val="14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 «Развитие транспортной системы» 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Белокалитвинское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г.п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2</w:t>
            </w:r>
          </w:p>
        </w:tc>
        <w:tc>
          <w:tcPr>
            <w:tcW w:w="2693" w:type="dxa"/>
            <w:shd w:val="clear" w:color="auto" w:fill="auto"/>
          </w:tcPr>
          <w:p w:rsidR="00D24721" w:rsidRPr="00455DC6" w:rsidRDefault="00D24721" w:rsidP="00E92866">
            <w:proofErr w:type="spellStart"/>
            <w:r>
              <w:rPr>
                <w:color w:val="000000"/>
              </w:rPr>
              <w:t>Богураевс</w:t>
            </w:r>
            <w:r w:rsidRPr="00455DC6">
              <w:rPr>
                <w:color w:val="000000"/>
              </w:rPr>
              <w:t>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3</w:t>
            </w:r>
          </w:p>
        </w:tc>
        <w:tc>
          <w:tcPr>
            <w:tcW w:w="2693" w:type="dxa"/>
            <w:shd w:val="clear" w:color="auto" w:fill="auto"/>
          </w:tcPr>
          <w:p w:rsidR="00D24721" w:rsidRPr="00455DC6" w:rsidRDefault="00D24721" w:rsidP="00E92866">
            <w:r w:rsidRPr="00455DC6">
              <w:rPr>
                <w:color w:val="000000"/>
              </w:rPr>
              <w:t xml:space="preserve">Горняцкое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4</w:t>
            </w:r>
          </w:p>
        </w:tc>
        <w:tc>
          <w:tcPr>
            <w:tcW w:w="2693" w:type="dxa"/>
            <w:shd w:val="clear" w:color="auto" w:fill="auto"/>
          </w:tcPr>
          <w:p w:rsidR="00D24721" w:rsidRPr="00455DC6" w:rsidRDefault="00D24721" w:rsidP="00E92866">
            <w:r>
              <w:rPr>
                <w:color w:val="000000"/>
              </w:rPr>
              <w:t xml:space="preserve">Грушево-Дубовское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5</w:t>
            </w:r>
          </w:p>
        </w:tc>
        <w:tc>
          <w:tcPr>
            <w:tcW w:w="2693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Ильинское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6</w:t>
            </w:r>
          </w:p>
        </w:tc>
        <w:tc>
          <w:tcPr>
            <w:tcW w:w="2693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Коксовское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bCs/>
                <w:color w:val="000000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Краснодонецкое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8</w:t>
            </w:r>
          </w:p>
        </w:tc>
        <w:tc>
          <w:tcPr>
            <w:tcW w:w="2693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Литвиновское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D24721" w:rsidRPr="00455DC6" w:rsidRDefault="00D24721" w:rsidP="00E92866">
            <w:proofErr w:type="spellStart"/>
            <w:r>
              <w:rPr>
                <w:color w:val="000000"/>
              </w:rPr>
              <w:t>Нижнепо</w:t>
            </w:r>
            <w:r w:rsidRPr="00455DC6">
              <w:rPr>
                <w:color w:val="000000"/>
              </w:rPr>
              <w:t>повское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Рудаковское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Синегорское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:rsidR="00D24721" w:rsidRPr="00455DC6" w:rsidRDefault="00D24721" w:rsidP="00E92866">
            <w:r>
              <w:rPr>
                <w:color w:val="000000"/>
              </w:rPr>
              <w:t xml:space="preserve">Шолоховское </w:t>
            </w:r>
            <w:proofErr w:type="spellStart"/>
            <w:r>
              <w:rPr>
                <w:color w:val="000000"/>
              </w:rPr>
              <w:t>г</w:t>
            </w:r>
            <w:r w:rsidRPr="00455DC6">
              <w:rPr>
                <w:color w:val="000000"/>
              </w:rPr>
              <w:t>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638"/>
          <w:jc w:val="center"/>
        </w:trPr>
        <w:tc>
          <w:tcPr>
            <w:tcW w:w="3261" w:type="dxa"/>
            <w:gridSpan w:val="2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Итого: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</w:tbl>
    <w:p w:rsidR="00D24721" w:rsidRDefault="00D24721" w:rsidP="00D24721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D24721" w:rsidRDefault="00D24721" w:rsidP="00D2472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D24721" w:rsidRDefault="00D24721" w:rsidP="00D2472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продолжение таблицы 3 на 2025-2027 года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850"/>
        <w:gridCol w:w="992"/>
        <w:gridCol w:w="992"/>
        <w:gridCol w:w="993"/>
        <w:gridCol w:w="992"/>
        <w:gridCol w:w="1113"/>
        <w:gridCol w:w="21"/>
        <w:gridCol w:w="1093"/>
        <w:gridCol w:w="41"/>
        <w:gridCol w:w="1073"/>
        <w:gridCol w:w="61"/>
        <w:gridCol w:w="992"/>
        <w:gridCol w:w="60"/>
        <w:gridCol w:w="1074"/>
        <w:gridCol w:w="40"/>
        <w:gridCol w:w="1094"/>
        <w:gridCol w:w="20"/>
        <w:gridCol w:w="1114"/>
      </w:tblGrid>
      <w:tr w:rsidR="00D24721" w:rsidRPr="00455DC6" w:rsidTr="00E92866">
        <w:trPr>
          <w:trHeight w:val="54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Наименование поселения </w:t>
            </w:r>
          </w:p>
          <w:p w:rsidR="00D24721" w:rsidRPr="00455DC6" w:rsidRDefault="00D24721" w:rsidP="00E92866">
            <w:pPr>
              <w:jc w:val="center"/>
              <w:rPr>
                <w:bCs/>
              </w:rPr>
            </w:pPr>
            <w:proofErr w:type="spellStart"/>
            <w:r w:rsidRPr="00455DC6">
              <w:rPr>
                <w:bCs/>
              </w:rPr>
              <w:t>Белокалитвинского</w:t>
            </w:r>
            <w:proofErr w:type="spellEnd"/>
            <w:r w:rsidRPr="00455DC6">
              <w:rPr>
                <w:bCs/>
              </w:rPr>
              <w:t xml:space="preserve"> района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2025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</w:tcBorders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2026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</w:tcBorders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2027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2552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2977" w:type="dxa"/>
            <w:gridSpan w:val="3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402" w:type="dxa"/>
            <w:gridSpan w:val="6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402" w:type="dxa"/>
            <w:gridSpan w:val="6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</w:tr>
      <w:tr w:rsidR="00D24721" w:rsidRPr="00455DC6" w:rsidTr="00E92866">
        <w:trPr>
          <w:trHeight w:val="1965"/>
          <w:jc w:val="center"/>
        </w:trPr>
        <w:tc>
          <w:tcPr>
            <w:tcW w:w="568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2552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федераль-ного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D24721" w:rsidRPr="00455DC6" w:rsidRDefault="004C5086" w:rsidP="00E92866">
            <w:pPr>
              <w:jc w:val="center"/>
              <w:rPr>
                <w:bCs/>
              </w:rPr>
            </w:pPr>
            <w:hyperlink w:anchor="Par866" w:history="1">
              <w:r w:rsidR="00D24721" w:rsidRPr="00455DC6">
                <w:rPr>
                  <w:bCs/>
                </w:rPr>
                <w:t>&lt;2&gt;</w:t>
              </w:r>
            </w:hyperlink>
          </w:p>
        </w:tc>
        <w:tc>
          <w:tcPr>
            <w:tcW w:w="993" w:type="dxa"/>
            <w:shd w:val="clear" w:color="auto" w:fill="auto"/>
            <w:hideMark/>
          </w:tcPr>
          <w:p w:rsidR="00D24721" w:rsidRPr="00455DC6" w:rsidRDefault="00D24721" w:rsidP="00E92866">
            <w:pPr>
              <w:ind w:left="-94"/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област-ного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D24721" w:rsidRPr="00455DC6" w:rsidRDefault="004C5086" w:rsidP="00E92866">
            <w:pPr>
              <w:ind w:left="-94"/>
              <w:jc w:val="center"/>
              <w:rPr>
                <w:bCs/>
              </w:rPr>
            </w:pPr>
            <w:hyperlink w:anchor="Par866" w:history="1">
              <w:r w:rsidR="00D24721" w:rsidRPr="00455DC6">
                <w:rPr>
                  <w:bCs/>
                </w:rPr>
                <w:t>&lt;2&gt;</w:t>
              </w:r>
            </w:hyperlink>
          </w:p>
        </w:tc>
        <w:tc>
          <w:tcPr>
            <w:tcW w:w="992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феде-рального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D24721" w:rsidRPr="00455DC6" w:rsidRDefault="004C5086" w:rsidP="00E92866">
            <w:pPr>
              <w:jc w:val="center"/>
              <w:rPr>
                <w:bCs/>
              </w:rPr>
            </w:pPr>
            <w:hyperlink w:anchor="Par866" w:history="1">
              <w:r w:rsidR="00D24721" w:rsidRPr="00455DC6">
                <w:rPr>
                  <w:bCs/>
                </w:rPr>
                <w:t>&lt;2&gt;</w:t>
              </w:r>
            </w:hyperlink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24721" w:rsidRPr="00455DC6" w:rsidRDefault="00D24721" w:rsidP="00E92866">
            <w:pPr>
              <w:ind w:left="-94"/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област-ного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D24721" w:rsidRPr="00455DC6" w:rsidRDefault="004C5086" w:rsidP="00E92866">
            <w:pPr>
              <w:ind w:left="-94"/>
              <w:jc w:val="center"/>
              <w:rPr>
                <w:bCs/>
              </w:rPr>
            </w:pPr>
            <w:hyperlink w:anchor="Par866" w:history="1">
              <w:r w:rsidR="00D24721" w:rsidRPr="00455DC6">
                <w:rPr>
                  <w:bCs/>
                </w:rPr>
                <w:t>&lt;2&gt;</w:t>
              </w:r>
            </w:hyperlink>
          </w:p>
        </w:tc>
        <w:tc>
          <w:tcPr>
            <w:tcW w:w="992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местно-</w:t>
            </w:r>
            <w:proofErr w:type="spellStart"/>
            <w:r w:rsidRPr="00455DC6">
              <w:rPr>
                <w:bCs/>
              </w:rPr>
              <w:t>го</w:t>
            </w:r>
            <w:proofErr w:type="spellEnd"/>
            <w:r w:rsidRPr="00455DC6">
              <w:rPr>
                <w:bCs/>
              </w:rPr>
              <w:t xml:space="preserve"> бюджета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r w:rsidRPr="00455DC6">
              <w:rPr>
                <w:bCs/>
              </w:rPr>
              <w:t>феде-раль-ного</w:t>
            </w:r>
            <w:proofErr w:type="spellEnd"/>
            <w:r w:rsidRPr="00455DC6">
              <w:rPr>
                <w:bCs/>
              </w:rPr>
              <w:t xml:space="preserve"> бюджета,</w:t>
            </w:r>
          </w:p>
          <w:p w:rsidR="00D24721" w:rsidRPr="00455DC6" w:rsidRDefault="004C5086" w:rsidP="00E92866">
            <w:pPr>
              <w:jc w:val="center"/>
              <w:rPr>
                <w:bCs/>
              </w:rPr>
            </w:pPr>
            <w:hyperlink w:anchor="Par866" w:history="1">
              <w:r w:rsidR="00D24721" w:rsidRPr="00455DC6">
                <w:rPr>
                  <w:bCs/>
                </w:rPr>
                <w:t>&lt;2&gt;</w:t>
              </w:r>
            </w:hyperlink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24721" w:rsidRPr="00455DC6" w:rsidRDefault="00D24721" w:rsidP="00E92866">
            <w:pPr>
              <w:ind w:left="-94"/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област-ного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D24721" w:rsidRPr="00455DC6" w:rsidRDefault="004C5086" w:rsidP="00E92866">
            <w:pPr>
              <w:ind w:left="-94"/>
              <w:jc w:val="center"/>
              <w:rPr>
                <w:bCs/>
              </w:rPr>
            </w:pPr>
            <w:hyperlink w:anchor="Par866" w:history="1">
              <w:r w:rsidR="00D24721" w:rsidRPr="00455DC6">
                <w:rPr>
                  <w:bCs/>
                </w:rPr>
                <w:t>&lt;2&gt;</w:t>
              </w:r>
            </w:hyperlink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t>1</w:t>
            </w:r>
          </w:p>
        </w:tc>
        <w:tc>
          <w:tcPr>
            <w:tcW w:w="2552" w:type="dxa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t>2</w:t>
            </w:r>
          </w:p>
        </w:tc>
        <w:tc>
          <w:tcPr>
            <w:tcW w:w="850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27</w:t>
            </w:r>
          </w:p>
        </w:tc>
        <w:tc>
          <w:tcPr>
            <w:tcW w:w="992" w:type="dxa"/>
            <w:shd w:val="clear" w:color="auto" w:fill="auto"/>
          </w:tcPr>
          <w:p w:rsidR="00D24721" w:rsidRPr="00455DC6" w:rsidRDefault="00D24721" w:rsidP="00E92866">
            <w:r>
              <w:t>28</w:t>
            </w:r>
          </w:p>
        </w:tc>
        <w:tc>
          <w:tcPr>
            <w:tcW w:w="992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29</w:t>
            </w:r>
          </w:p>
        </w:tc>
        <w:tc>
          <w:tcPr>
            <w:tcW w:w="993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30</w:t>
            </w:r>
          </w:p>
        </w:tc>
        <w:tc>
          <w:tcPr>
            <w:tcW w:w="992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31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32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33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34</w:t>
            </w:r>
          </w:p>
        </w:tc>
        <w:tc>
          <w:tcPr>
            <w:tcW w:w="992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35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36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37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38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15735" w:type="dxa"/>
            <w:gridSpan w:val="20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 «Развитие транспортной системы» 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</w:t>
            </w:r>
          </w:p>
        </w:tc>
        <w:tc>
          <w:tcPr>
            <w:tcW w:w="2552" w:type="dxa"/>
            <w:shd w:val="clear" w:color="auto" w:fill="auto"/>
            <w:hideMark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Белокалитвинское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г.п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2</w:t>
            </w:r>
          </w:p>
        </w:tc>
        <w:tc>
          <w:tcPr>
            <w:tcW w:w="2552" w:type="dxa"/>
            <w:shd w:val="clear" w:color="auto" w:fill="auto"/>
          </w:tcPr>
          <w:p w:rsidR="00D24721" w:rsidRPr="00455DC6" w:rsidRDefault="00D24721" w:rsidP="00E92866">
            <w:proofErr w:type="spellStart"/>
            <w:r>
              <w:rPr>
                <w:color w:val="000000"/>
              </w:rPr>
              <w:t>Богураевс</w:t>
            </w:r>
            <w:r w:rsidRPr="00455DC6">
              <w:rPr>
                <w:color w:val="000000"/>
              </w:rPr>
              <w:t>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3</w:t>
            </w:r>
          </w:p>
        </w:tc>
        <w:tc>
          <w:tcPr>
            <w:tcW w:w="2552" w:type="dxa"/>
            <w:shd w:val="clear" w:color="auto" w:fill="auto"/>
          </w:tcPr>
          <w:p w:rsidR="00D24721" w:rsidRPr="00455DC6" w:rsidRDefault="00D24721" w:rsidP="00E92866">
            <w:r w:rsidRPr="00455DC6">
              <w:rPr>
                <w:color w:val="000000"/>
              </w:rPr>
              <w:t xml:space="preserve">Горняцкое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4</w:t>
            </w:r>
          </w:p>
        </w:tc>
        <w:tc>
          <w:tcPr>
            <w:tcW w:w="2552" w:type="dxa"/>
            <w:shd w:val="clear" w:color="auto" w:fill="auto"/>
          </w:tcPr>
          <w:p w:rsidR="00D24721" w:rsidRPr="00455DC6" w:rsidRDefault="00D24721" w:rsidP="00E92866">
            <w:r w:rsidRPr="00455DC6">
              <w:rPr>
                <w:color w:val="000000"/>
              </w:rPr>
              <w:t xml:space="preserve">Грушево-Дубовское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5</w:t>
            </w:r>
          </w:p>
        </w:tc>
        <w:tc>
          <w:tcPr>
            <w:tcW w:w="2552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Ильинское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6</w:t>
            </w:r>
          </w:p>
        </w:tc>
        <w:tc>
          <w:tcPr>
            <w:tcW w:w="2552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Коксовское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Краснодонецкое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8</w:t>
            </w:r>
          </w:p>
        </w:tc>
        <w:tc>
          <w:tcPr>
            <w:tcW w:w="2552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Литвиновское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D24721" w:rsidRPr="00455DC6" w:rsidRDefault="00D24721" w:rsidP="00E92866">
            <w:proofErr w:type="spellStart"/>
            <w:r>
              <w:rPr>
                <w:color w:val="000000"/>
              </w:rPr>
              <w:t>Нижнепо</w:t>
            </w:r>
            <w:r w:rsidRPr="00455DC6">
              <w:rPr>
                <w:color w:val="000000"/>
              </w:rPr>
              <w:t>повское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Рудаковское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Синегорское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D24721" w:rsidRPr="00455DC6" w:rsidRDefault="00D24721" w:rsidP="00E92866">
            <w:r>
              <w:rPr>
                <w:color w:val="000000"/>
              </w:rPr>
              <w:t xml:space="preserve">Шолоховское </w:t>
            </w:r>
            <w:proofErr w:type="spellStart"/>
            <w:r>
              <w:rPr>
                <w:color w:val="000000"/>
              </w:rPr>
              <w:t>г</w:t>
            </w:r>
            <w:r w:rsidRPr="00455DC6">
              <w:rPr>
                <w:color w:val="000000"/>
              </w:rPr>
              <w:t>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557"/>
          <w:jc w:val="center"/>
        </w:trPr>
        <w:tc>
          <w:tcPr>
            <w:tcW w:w="3120" w:type="dxa"/>
            <w:gridSpan w:val="2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Итого: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</w:tbl>
    <w:p w:rsidR="00D24721" w:rsidRDefault="00D24721" w:rsidP="00D24721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lastRenderedPageBreak/>
        <w:t>продолжение таблицы 3 на 2028-2030 года</w:t>
      </w:r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851"/>
        <w:gridCol w:w="1134"/>
        <w:gridCol w:w="1134"/>
        <w:gridCol w:w="1134"/>
        <w:gridCol w:w="992"/>
        <w:gridCol w:w="1134"/>
        <w:gridCol w:w="1134"/>
        <w:gridCol w:w="1134"/>
        <w:gridCol w:w="992"/>
        <w:gridCol w:w="1087"/>
        <w:gridCol w:w="1087"/>
        <w:gridCol w:w="1087"/>
      </w:tblGrid>
      <w:tr w:rsidR="00D24721" w:rsidRPr="00455DC6" w:rsidTr="00E92866">
        <w:trPr>
          <w:trHeight w:val="54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Наименование поселения </w:t>
            </w:r>
          </w:p>
          <w:p w:rsidR="00D24721" w:rsidRPr="00455DC6" w:rsidRDefault="00D24721" w:rsidP="00E92866">
            <w:pPr>
              <w:jc w:val="center"/>
              <w:rPr>
                <w:bCs/>
              </w:rPr>
            </w:pPr>
            <w:proofErr w:type="spellStart"/>
            <w:r w:rsidRPr="00455DC6">
              <w:rPr>
                <w:bCs/>
              </w:rPr>
              <w:t>Белокалитвинского</w:t>
            </w:r>
            <w:proofErr w:type="spellEnd"/>
            <w:r w:rsidRPr="00455DC6">
              <w:rPr>
                <w:bCs/>
              </w:rPr>
              <w:t xml:space="preserve"> района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2028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2029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2030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261" w:type="dxa"/>
            <w:gridSpan w:val="3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</w:tr>
      <w:tr w:rsidR="00D24721" w:rsidRPr="00455DC6" w:rsidTr="00E92866">
        <w:trPr>
          <w:trHeight w:val="1781"/>
          <w:jc w:val="center"/>
        </w:trPr>
        <w:tc>
          <w:tcPr>
            <w:tcW w:w="568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федераль-ного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D24721" w:rsidRPr="00455DC6" w:rsidRDefault="004C5086" w:rsidP="00E92866">
            <w:pPr>
              <w:jc w:val="center"/>
              <w:rPr>
                <w:bCs/>
              </w:rPr>
            </w:pPr>
            <w:hyperlink w:anchor="Par866" w:history="1">
              <w:r w:rsidR="00D24721" w:rsidRPr="00455DC6">
                <w:rPr>
                  <w:bCs/>
                </w:rPr>
                <w:t>&lt;2&gt;</w:t>
              </w:r>
            </w:hyperlink>
          </w:p>
        </w:tc>
        <w:tc>
          <w:tcPr>
            <w:tcW w:w="1134" w:type="dxa"/>
            <w:shd w:val="clear" w:color="auto" w:fill="auto"/>
            <w:hideMark/>
          </w:tcPr>
          <w:p w:rsidR="00D24721" w:rsidRPr="00455DC6" w:rsidRDefault="00D24721" w:rsidP="00E92866">
            <w:pPr>
              <w:ind w:left="-94"/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област-ного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D24721" w:rsidRPr="00455DC6" w:rsidRDefault="004C5086" w:rsidP="00E92866">
            <w:pPr>
              <w:ind w:left="-94"/>
              <w:jc w:val="center"/>
              <w:rPr>
                <w:bCs/>
              </w:rPr>
            </w:pPr>
            <w:hyperlink w:anchor="Par866" w:history="1">
              <w:r w:rsidR="00D24721" w:rsidRPr="00455DC6">
                <w:rPr>
                  <w:bCs/>
                </w:rPr>
                <w:t>&lt;2&gt;</w:t>
              </w:r>
            </w:hyperlink>
          </w:p>
        </w:tc>
        <w:tc>
          <w:tcPr>
            <w:tcW w:w="992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феде-рального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D24721" w:rsidRPr="00455DC6" w:rsidRDefault="004C5086" w:rsidP="00E92866">
            <w:pPr>
              <w:jc w:val="center"/>
              <w:rPr>
                <w:bCs/>
              </w:rPr>
            </w:pPr>
            <w:hyperlink w:anchor="Par866" w:history="1">
              <w:r w:rsidR="00D24721" w:rsidRPr="00455DC6">
                <w:rPr>
                  <w:bCs/>
                </w:rPr>
                <w:t>&lt;2&gt;</w:t>
              </w:r>
            </w:hyperlink>
          </w:p>
        </w:tc>
        <w:tc>
          <w:tcPr>
            <w:tcW w:w="1134" w:type="dxa"/>
            <w:shd w:val="clear" w:color="auto" w:fill="auto"/>
            <w:hideMark/>
          </w:tcPr>
          <w:p w:rsidR="00D24721" w:rsidRPr="00455DC6" w:rsidRDefault="00D24721" w:rsidP="00E92866">
            <w:pPr>
              <w:ind w:left="-94"/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област-ного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D24721" w:rsidRPr="00455DC6" w:rsidRDefault="004C5086" w:rsidP="00E92866">
            <w:pPr>
              <w:ind w:left="-94"/>
              <w:jc w:val="center"/>
              <w:rPr>
                <w:bCs/>
              </w:rPr>
            </w:pPr>
            <w:hyperlink w:anchor="Par866" w:history="1">
              <w:r w:rsidR="00D24721" w:rsidRPr="00455DC6">
                <w:rPr>
                  <w:bCs/>
                </w:rPr>
                <w:t>&lt;2&gt;</w:t>
              </w:r>
            </w:hyperlink>
          </w:p>
        </w:tc>
        <w:tc>
          <w:tcPr>
            <w:tcW w:w="992" w:type="dxa"/>
            <w:vMerge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</w:p>
        </w:tc>
        <w:tc>
          <w:tcPr>
            <w:tcW w:w="1087" w:type="dxa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местно-</w:t>
            </w:r>
            <w:proofErr w:type="spellStart"/>
            <w:r w:rsidRPr="00455DC6">
              <w:rPr>
                <w:bCs/>
              </w:rPr>
              <w:t>го</w:t>
            </w:r>
            <w:proofErr w:type="spellEnd"/>
            <w:r w:rsidRPr="00455DC6">
              <w:rPr>
                <w:bCs/>
              </w:rPr>
              <w:t xml:space="preserve"> бюджета</w:t>
            </w:r>
          </w:p>
        </w:tc>
        <w:tc>
          <w:tcPr>
            <w:tcW w:w="1087" w:type="dxa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r w:rsidRPr="00455DC6">
              <w:rPr>
                <w:bCs/>
              </w:rPr>
              <w:t>феде-раль-ного</w:t>
            </w:r>
            <w:proofErr w:type="spellEnd"/>
            <w:r w:rsidRPr="00455DC6">
              <w:rPr>
                <w:bCs/>
              </w:rPr>
              <w:t xml:space="preserve"> бюджета,</w:t>
            </w:r>
          </w:p>
          <w:p w:rsidR="00D24721" w:rsidRPr="00455DC6" w:rsidRDefault="004C5086" w:rsidP="00E92866">
            <w:pPr>
              <w:jc w:val="center"/>
              <w:rPr>
                <w:bCs/>
              </w:rPr>
            </w:pPr>
            <w:hyperlink w:anchor="Par866" w:history="1">
              <w:r w:rsidR="00D24721" w:rsidRPr="00455DC6">
                <w:rPr>
                  <w:bCs/>
                </w:rPr>
                <w:t>&lt;2&gt;</w:t>
              </w:r>
            </w:hyperlink>
          </w:p>
        </w:tc>
        <w:tc>
          <w:tcPr>
            <w:tcW w:w="1087" w:type="dxa"/>
            <w:shd w:val="clear" w:color="auto" w:fill="auto"/>
            <w:hideMark/>
          </w:tcPr>
          <w:p w:rsidR="00D24721" w:rsidRPr="00455DC6" w:rsidRDefault="00D24721" w:rsidP="00E92866">
            <w:pPr>
              <w:ind w:left="-94"/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за счет средств </w:t>
            </w:r>
            <w:proofErr w:type="spellStart"/>
            <w:proofErr w:type="gramStart"/>
            <w:r w:rsidRPr="00455DC6">
              <w:rPr>
                <w:bCs/>
              </w:rPr>
              <w:t>област-ного</w:t>
            </w:r>
            <w:proofErr w:type="spellEnd"/>
            <w:proofErr w:type="gramEnd"/>
            <w:r w:rsidRPr="00455DC6">
              <w:rPr>
                <w:bCs/>
              </w:rPr>
              <w:t xml:space="preserve"> бюджета,</w:t>
            </w:r>
          </w:p>
          <w:p w:rsidR="00D24721" w:rsidRPr="00455DC6" w:rsidRDefault="004C5086" w:rsidP="00E92866">
            <w:pPr>
              <w:ind w:left="-94"/>
              <w:jc w:val="center"/>
              <w:rPr>
                <w:bCs/>
              </w:rPr>
            </w:pPr>
            <w:hyperlink w:anchor="Par866" w:history="1">
              <w:r w:rsidR="00D24721" w:rsidRPr="00455DC6">
                <w:rPr>
                  <w:bCs/>
                </w:rPr>
                <w:t>&lt;2&gt;</w:t>
              </w:r>
            </w:hyperlink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t>2</w:t>
            </w:r>
          </w:p>
        </w:tc>
        <w:tc>
          <w:tcPr>
            <w:tcW w:w="851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39</w:t>
            </w:r>
          </w:p>
        </w:tc>
        <w:tc>
          <w:tcPr>
            <w:tcW w:w="1134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40</w:t>
            </w:r>
          </w:p>
        </w:tc>
        <w:tc>
          <w:tcPr>
            <w:tcW w:w="1134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41</w:t>
            </w:r>
          </w:p>
        </w:tc>
        <w:tc>
          <w:tcPr>
            <w:tcW w:w="1134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42</w:t>
            </w:r>
          </w:p>
        </w:tc>
        <w:tc>
          <w:tcPr>
            <w:tcW w:w="992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43</w:t>
            </w:r>
          </w:p>
        </w:tc>
        <w:tc>
          <w:tcPr>
            <w:tcW w:w="1134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44</w:t>
            </w:r>
          </w:p>
        </w:tc>
        <w:tc>
          <w:tcPr>
            <w:tcW w:w="1134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45</w:t>
            </w:r>
          </w:p>
        </w:tc>
        <w:tc>
          <w:tcPr>
            <w:tcW w:w="1134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45</w:t>
            </w:r>
          </w:p>
        </w:tc>
        <w:tc>
          <w:tcPr>
            <w:tcW w:w="992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46</w:t>
            </w:r>
          </w:p>
        </w:tc>
        <w:tc>
          <w:tcPr>
            <w:tcW w:w="1087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47</w:t>
            </w:r>
          </w:p>
        </w:tc>
        <w:tc>
          <w:tcPr>
            <w:tcW w:w="1087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48</w:t>
            </w:r>
          </w:p>
        </w:tc>
        <w:tc>
          <w:tcPr>
            <w:tcW w:w="1087" w:type="dxa"/>
            <w:shd w:val="clear" w:color="auto" w:fill="auto"/>
          </w:tcPr>
          <w:p w:rsidR="00D24721" w:rsidRPr="00455DC6" w:rsidRDefault="00D24721" w:rsidP="00E92866">
            <w:pPr>
              <w:jc w:val="center"/>
            </w:pPr>
            <w:r>
              <w:t>49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15594" w:type="dxa"/>
            <w:gridSpan w:val="14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 «Развитие транспортной системы» 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Белокалитвинское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г.п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2</w:t>
            </w:r>
          </w:p>
        </w:tc>
        <w:tc>
          <w:tcPr>
            <w:tcW w:w="2126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Богураевское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3</w:t>
            </w:r>
          </w:p>
        </w:tc>
        <w:tc>
          <w:tcPr>
            <w:tcW w:w="2126" w:type="dxa"/>
            <w:shd w:val="clear" w:color="auto" w:fill="auto"/>
          </w:tcPr>
          <w:p w:rsidR="00D24721" w:rsidRPr="00455DC6" w:rsidRDefault="00D24721" w:rsidP="00E92866">
            <w:r w:rsidRPr="00455DC6">
              <w:rPr>
                <w:color w:val="000000"/>
              </w:rPr>
              <w:t xml:space="preserve">Горняцкое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4</w:t>
            </w:r>
          </w:p>
        </w:tc>
        <w:tc>
          <w:tcPr>
            <w:tcW w:w="2126" w:type="dxa"/>
            <w:shd w:val="clear" w:color="auto" w:fill="auto"/>
          </w:tcPr>
          <w:p w:rsidR="00D24721" w:rsidRPr="00455DC6" w:rsidRDefault="00D24721" w:rsidP="00E92866">
            <w:r w:rsidRPr="00455DC6">
              <w:rPr>
                <w:color w:val="000000"/>
              </w:rPr>
              <w:t xml:space="preserve">Грушево-Дубовское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5</w:t>
            </w:r>
          </w:p>
        </w:tc>
        <w:tc>
          <w:tcPr>
            <w:tcW w:w="2126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Ильинское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6</w:t>
            </w:r>
          </w:p>
        </w:tc>
        <w:tc>
          <w:tcPr>
            <w:tcW w:w="2126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Коксовское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bCs/>
                <w:color w:val="000000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Краснодонецкое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t>8</w:t>
            </w:r>
          </w:p>
        </w:tc>
        <w:tc>
          <w:tcPr>
            <w:tcW w:w="2126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Литвиновское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Нижнепоповское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Рудаковское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D24721" w:rsidRPr="00455DC6" w:rsidRDefault="00D24721" w:rsidP="00E92866">
            <w:proofErr w:type="spellStart"/>
            <w:r w:rsidRPr="00455DC6">
              <w:rPr>
                <w:color w:val="000000"/>
              </w:rPr>
              <w:t>Синегорское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D24721" w:rsidRPr="00455DC6" w:rsidRDefault="00D24721" w:rsidP="00E92866">
            <w:r w:rsidRPr="00455DC6">
              <w:rPr>
                <w:color w:val="000000"/>
              </w:rPr>
              <w:t>Шолоховское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 w:rsidRPr="00455DC6">
              <w:rPr>
                <w:color w:val="000000"/>
              </w:rPr>
              <w:t>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D24721" w:rsidRPr="00455DC6" w:rsidTr="00E92866">
        <w:trPr>
          <w:trHeight w:val="550"/>
          <w:jc w:val="center"/>
        </w:trPr>
        <w:tc>
          <w:tcPr>
            <w:tcW w:w="2694" w:type="dxa"/>
            <w:gridSpan w:val="2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Итого: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</w:tbl>
    <w:p w:rsidR="00D24721" w:rsidRPr="00455DC6" w:rsidRDefault="00D24721" w:rsidP="00D24721">
      <w:pPr>
        <w:contextualSpacing/>
      </w:pPr>
    </w:p>
    <w:p w:rsidR="00D24721" w:rsidRDefault="00D24721" w:rsidP="00D24721">
      <w:pPr>
        <w:widowControl w:val="0"/>
        <w:autoSpaceDE w:val="0"/>
        <w:autoSpaceDN w:val="0"/>
        <w:adjustRightInd w:val="0"/>
        <w:outlineLvl w:val="2"/>
      </w:pP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t>Приложение № 4</w:t>
      </w: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t xml:space="preserve">к муниципальной программе </w:t>
      </w: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455DC6">
        <w:t>Белокалитвинского</w:t>
      </w:r>
      <w:proofErr w:type="spellEnd"/>
      <w:r w:rsidRPr="00455DC6">
        <w:t xml:space="preserve"> района </w:t>
      </w: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t>«Развитие транспортной системы»</w:t>
      </w:r>
    </w:p>
    <w:p w:rsidR="00D24721" w:rsidRPr="00455DC6" w:rsidRDefault="00D24721" w:rsidP="00D24721">
      <w:pPr>
        <w:widowControl w:val="0"/>
        <w:tabs>
          <w:tab w:val="left" w:pos="9781"/>
        </w:tabs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Таблица 4</w:t>
      </w: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center"/>
      </w:pPr>
      <w:r w:rsidRPr="00455DC6">
        <w:t>ПЕРЕЧЕНЬ</w:t>
      </w: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center"/>
      </w:pPr>
      <w:r w:rsidRPr="00455DC6">
        <w:t xml:space="preserve">инвестиционных проектов (объектов капитального строительства, реконструкции и капитального ремонта, </w:t>
      </w:r>
    </w:p>
    <w:p w:rsidR="00D24721" w:rsidRPr="00455DC6" w:rsidRDefault="00D24721" w:rsidP="00D24721">
      <w:pPr>
        <w:widowControl w:val="0"/>
        <w:autoSpaceDE w:val="0"/>
        <w:autoSpaceDN w:val="0"/>
        <w:adjustRightInd w:val="0"/>
        <w:jc w:val="center"/>
      </w:pPr>
      <w:r w:rsidRPr="00455DC6">
        <w:t xml:space="preserve">находящихся в </w:t>
      </w:r>
      <w:r w:rsidRPr="00455DC6">
        <w:rPr>
          <w:rFonts w:eastAsia="Calibri"/>
          <w:lang w:eastAsia="en-US"/>
        </w:rPr>
        <w:t>муниципальной</w:t>
      </w:r>
      <w:r w:rsidRPr="00455DC6">
        <w:t xml:space="preserve"> собственности </w:t>
      </w:r>
      <w:proofErr w:type="spellStart"/>
      <w:r w:rsidRPr="00455DC6">
        <w:t>Белокалитвинского</w:t>
      </w:r>
      <w:proofErr w:type="spellEnd"/>
      <w:r w:rsidRPr="00455DC6">
        <w:t xml:space="preserve"> района) </w:t>
      </w:r>
      <w:r w:rsidRPr="00455DC6">
        <w:rPr>
          <w:b/>
        </w:rPr>
        <w:t>&lt;</w:t>
      </w:r>
      <w:r w:rsidRPr="00455DC6">
        <w:t>1&gt;</w:t>
      </w:r>
    </w:p>
    <w:tbl>
      <w:tblPr>
        <w:tblW w:w="1616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1"/>
        <w:gridCol w:w="18"/>
        <w:gridCol w:w="2563"/>
        <w:gridCol w:w="2102"/>
        <w:gridCol w:w="10"/>
        <w:gridCol w:w="1839"/>
        <w:gridCol w:w="11"/>
        <w:gridCol w:w="1488"/>
        <w:gridCol w:w="1635"/>
        <w:gridCol w:w="1089"/>
        <w:gridCol w:w="15"/>
        <w:gridCol w:w="24"/>
        <w:gridCol w:w="1188"/>
        <w:gridCol w:w="1089"/>
        <w:gridCol w:w="953"/>
        <w:gridCol w:w="818"/>
        <w:gridCol w:w="19"/>
        <w:gridCol w:w="748"/>
      </w:tblGrid>
      <w:tr w:rsidR="00D24721" w:rsidRPr="00455DC6" w:rsidTr="00E92866">
        <w:trPr>
          <w:trHeight w:val="596"/>
          <w:tblCellSpacing w:w="5" w:type="nil"/>
        </w:trPr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5DC6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Наименование инвестиционного проекта</w:t>
            </w:r>
          </w:p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455DC6">
              <w:t>Ответственный исполнитель, соисполнитель, участник</w:t>
            </w:r>
          </w:p>
        </w:tc>
        <w:tc>
          <w:tcPr>
            <w:tcW w:w="1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455DC6">
              <w:t xml:space="preserve">Номер и дата положительного заключения государственной (негосударственной) экспертизы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Источники</w:t>
            </w:r>
          </w:p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финансирования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721" w:rsidRDefault="00D24721" w:rsidP="00E92866">
            <w:pPr>
              <w:widowControl w:val="0"/>
              <w:tabs>
                <w:tab w:val="left" w:pos="1497"/>
              </w:tabs>
              <w:autoSpaceDE w:val="0"/>
              <w:autoSpaceDN w:val="0"/>
              <w:adjustRightInd w:val="0"/>
              <w:jc w:val="center"/>
            </w:pPr>
            <w:r w:rsidRPr="00455DC6">
              <w:t>Сметная стоимость в ценах соответствую</w:t>
            </w:r>
          </w:p>
          <w:p w:rsidR="00D24721" w:rsidRPr="00455DC6" w:rsidRDefault="00D24721" w:rsidP="00E92866">
            <w:pPr>
              <w:widowControl w:val="0"/>
              <w:tabs>
                <w:tab w:val="left" w:pos="1497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455DC6">
              <w:t>щих</w:t>
            </w:r>
            <w:proofErr w:type="spellEnd"/>
            <w:r w:rsidRPr="00455DC6">
              <w:t xml:space="preserve"> лет, тыс. рублей </w:t>
            </w:r>
          </w:p>
        </w:tc>
        <w:tc>
          <w:tcPr>
            <w:tcW w:w="59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 xml:space="preserve">объем бюджетных ассигнований по годам реализации </w:t>
            </w:r>
            <w:r w:rsidRPr="00455DC6">
              <w:rPr>
                <w:rFonts w:eastAsia="Calibri"/>
                <w:lang w:eastAsia="en-US"/>
              </w:rPr>
              <w:t>муниципальной</w:t>
            </w:r>
            <w:r w:rsidRPr="00455DC6">
              <w:t xml:space="preserve"> программы</w:t>
            </w:r>
          </w:p>
        </w:tc>
      </w:tr>
      <w:tr w:rsidR="00D24721" w:rsidRPr="00455DC6" w:rsidTr="00E92866">
        <w:trPr>
          <w:cantSplit/>
          <w:trHeight w:val="1187"/>
          <w:tblCellSpacing w:w="5" w:type="nil"/>
        </w:trPr>
        <w:tc>
          <w:tcPr>
            <w:tcW w:w="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ind w:left="-108" w:righ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2019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2023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2024</w:t>
            </w:r>
          </w:p>
        </w:tc>
      </w:tr>
      <w:tr w:rsidR="00D24721" w:rsidRPr="00455DC6" w:rsidTr="00E92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  <w:tblHeader/>
          <w:tblCellSpacing w:w="5" w:type="nil"/>
        </w:trPr>
        <w:tc>
          <w:tcPr>
            <w:tcW w:w="551" w:type="dxa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</w:t>
            </w:r>
          </w:p>
        </w:tc>
        <w:tc>
          <w:tcPr>
            <w:tcW w:w="2581" w:type="dxa"/>
            <w:gridSpan w:val="2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2</w:t>
            </w:r>
          </w:p>
        </w:tc>
        <w:tc>
          <w:tcPr>
            <w:tcW w:w="2112" w:type="dxa"/>
            <w:gridSpan w:val="2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</w:t>
            </w:r>
          </w:p>
        </w:tc>
        <w:tc>
          <w:tcPr>
            <w:tcW w:w="1839" w:type="dxa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4</w:t>
            </w:r>
          </w:p>
        </w:tc>
        <w:tc>
          <w:tcPr>
            <w:tcW w:w="1499" w:type="dxa"/>
            <w:gridSpan w:val="2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5</w:t>
            </w:r>
          </w:p>
        </w:tc>
        <w:tc>
          <w:tcPr>
            <w:tcW w:w="1635" w:type="dxa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6</w:t>
            </w:r>
          </w:p>
        </w:tc>
        <w:tc>
          <w:tcPr>
            <w:tcW w:w="1104" w:type="dxa"/>
            <w:gridSpan w:val="2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7</w:t>
            </w:r>
          </w:p>
        </w:tc>
        <w:tc>
          <w:tcPr>
            <w:tcW w:w="1212" w:type="dxa"/>
            <w:gridSpan w:val="2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8</w:t>
            </w:r>
          </w:p>
        </w:tc>
        <w:tc>
          <w:tcPr>
            <w:tcW w:w="1089" w:type="dxa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</w:t>
            </w:r>
          </w:p>
        </w:tc>
        <w:tc>
          <w:tcPr>
            <w:tcW w:w="953" w:type="dxa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10</w:t>
            </w:r>
          </w:p>
        </w:tc>
        <w:tc>
          <w:tcPr>
            <w:tcW w:w="818" w:type="dxa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11</w:t>
            </w:r>
          </w:p>
        </w:tc>
        <w:tc>
          <w:tcPr>
            <w:tcW w:w="767" w:type="dxa"/>
            <w:gridSpan w:val="2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12</w:t>
            </w:r>
          </w:p>
        </w:tc>
      </w:tr>
      <w:tr w:rsidR="00D24721" w:rsidRPr="00455DC6" w:rsidTr="00E92866">
        <w:trPr>
          <w:trHeight w:val="477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Х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248B2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286 417,3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248B2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48B2">
              <w:t>85 018,1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248B2" w:rsidRDefault="00D24721" w:rsidP="00E92866">
            <w:pPr>
              <w:jc w:val="center"/>
            </w:pPr>
            <w:r>
              <w:t>138 124,8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248B2" w:rsidRDefault="00D24721" w:rsidP="00E92866">
            <w:pPr>
              <w:jc w:val="center"/>
            </w:pPr>
            <w:r w:rsidRPr="004248B2">
              <w:t>63 274,4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</w:tr>
      <w:tr w:rsidR="00D24721" w:rsidRPr="00455DC6" w:rsidTr="00E92866">
        <w:trPr>
          <w:trHeight w:val="413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5DC6">
              <w:t>местный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248B2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48B2">
              <w:t>2</w:t>
            </w:r>
            <w:r>
              <w:t> 914,0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248B2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48B2">
              <w:t>899,8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248B2" w:rsidRDefault="00D24721" w:rsidP="00E92866">
            <w:pPr>
              <w:jc w:val="center"/>
            </w:pPr>
            <w:r>
              <w:t>1 381,4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248B2" w:rsidRDefault="00D24721" w:rsidP="00E92866">
            <w:pPr>
              <w:jc w:val="center"/>
            </w:pPr>
            <w:r w:rsidRPr="004248B2">
              <w:t>632,8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</w:tr>
      <w:tr w:rsidR="00D24721" w:rsidRPr="00455DC6" w:rsidTr="00E92866">
        <w:trPr>
          <w:trHeight w:val="314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5DC6"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248B2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283 503,3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248B2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48B2">
              <w:t>84 118,3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248B2" w:rsidRDefault="00D24721" w:rsidP="00E92866">
            <w:pPr>
              <w:jc w:val="center"/>
            </w:pPr>
            <w:r>
              <w:t>136 743,4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248B2" w:rsidRDefault="00D24721" w:rsidP="00E92866">
            <w:pPr>
              <w:jc w:val="center"/>
            </w:pPr>
            <w:r w:rsidRPr="004248B2">
              <w:t>62 641,6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</w:tr>
      <w:tr w:rsidR="00D24721" w:rsidRPr="00455DC6" w:rsidTr="00E92866">
        <w:trPr>
          <w:trHeight w:val="543"/>
          <w:tblCellSpacing w:w="5" w:type="nil"/>
        </w:trPr>
        <w:tc>
          <w:tcPr>
            <w:tcW w:w="161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 xml:space="preserve">Подпрограмма 1.   </w:t>
            </w:r>
            <w:r w:rsidRPr="00455DC6">
              <w:rPr>
                <w:color w:val="000000"/>
              </w:rPr>
              <w:t xml:space="preserve">Развитие транспортной инфраструктуры на территории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</w:t>
            </w:r>
          </w:p>
        </w:tc>
      </w:tr>
      <w:tr w:rsidR="00D24721" w:rsidRPr="00455DC6" w:rsidTr="00E92866">
        <w:trPr>
          <w:trHeight w:val="1202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1.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spacing w:before="20" w:after="20"/>
              <w:ind w:left="30" w:right="30"/>
            </w:pPr>
            <w:r>
              <w:t xml:space="preserve">«Капитальный ремонт </w:t>
            </w:r>
            <w:proofErr w:type="spellStart"/>
            <w:r>
              <w:t>внутрипосел</w:t>
            </w:r>
            <w:r w:rsidRPr="00455DC6">
              <w:t>ковой</w:t>
            </w:r>
            <w:proofErr w:type="spellEnd"/>
            <w:r w:rsidRPr="00455DC6">
              <w:t xml:space="preserve"> дороги по ул. Совхозная, ул. 60 лет Октября, ул. 50 лет СССР от д. №1                    до кольцевой развязки по ул. Буденного, </w:t>
            </w:r>
            <w:proofErr w:type="spellStart"/>
            <w:r>
              <w:lastRenderedPageBreak/>
              <w:t>ул.Заречная</w:t>
            </w:r>
            <w:proofErr w:type="spellEnd"/>
            <w:r>
              <w:t xml:space="preserve"> до границы моста через р. Калитва в </w:t>
            </w:r>
            <w:proofErr w:type="spellStart"/>
            <w:r>
              <w:t>п.Сосны</w:t>
            </w:r>
            <w:proofErr w:type="spellEnd"/>
            <w:r>
              <w:t xml:space="preserve">, </w:t>
            </w:r>
            <w:proofErr w:type="spellStart"/>
            <w:r w:rsidRPr="00455DC6">
              <w:t>Белокалитвинского</w:t>
            </w:r>
            <w:proofErr w:type="spellEnd"/>
            <w:r w:rsidRPr="00455DC6">
              <w:t xml:space="preserve"> района»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  <w:r w:rsidRPr="00455DC6"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  <w:r w:rsidRPr="00455DC6">
              <w:t>№ 61-1-5-0370-13 от 07.03.2013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48 495,4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48 495,4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</w:tr>
      <w:tr w:rsidR="00D24721" w:rsidRPr="00455DC6" w:rsidTr="00E92866">
        <w:trPr>
          <w:trHeight w:val="1203"/>
          <w:tblCellSpacing w:w="5" w:type="nil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местный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534,5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534,5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</w:tr>
      <w:tr w:rsidR="00D24721" w:rsidRPr="00455DC6" w:rsidTr="00E92866">
        <w:trPr>
          <w:trHeight w:val="1203"/>
          <w:tblCellSpacing w:w="5" w:type="nil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47 960,9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47 960,9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</w:tr>
      <w:tr w:rsidR="00D24721" w:rsidRPr="00455DC6" w:rsidTr="00E92866">
        <w:trPr>
          <w:trHeight w:val="622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  <w:r w:rsidRPr="00455DC6">
              <w:lastRenderedPageBreak/>
              <w:t>2.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721" w:rsidRDefault="00D24721" w:rsidP="00E92866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Капитальный ремонт автомобильной дороги                      </w:t>
            </w:r>
            <w:r>
              <w:t xml:space="preserve">        по ул. Заводской  </w:t>
            </w:r>
          </w:p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  <w:r>
              <w:t xml:space="preserve"> в </w:t>
            </w:r>
            <w:r w:rsidRPr="00455DC6">
              <w:t>г. Белая Калитва (участок № 3,4)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  <w:r w:rsidRPr="00455DC6">
              <w:t>№ 61-1-1-3-0063-16 от 15.04.2016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36 522,7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36522,7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</w:tr>
      <w:tr w:rsidR="00D24721" w:rsidRPr="00455DC6" w:rsidTr="00E92866">
        <w:trPr>
          <w:trHeight w:val="622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местный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365,3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365,3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</w:tr>
      <w:tr w:rsidR="00D24721" w:rsidRPr="00455DC6" w:rsidTr="00E92866">
        <w:trPr>
          <w:trHeight w:val="622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36 157,4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36157,4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</w:tr>
      <w:tr w:rsidR="00D24721" w:rsidRPr="00455DC6" w:rsidTr="00E92866">
        <w:trPr>
          <w:trHeight w:val="622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  <w:r w:rsidRPr="00455DC6">
              <w:t>3.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  <w:r w:rsidRPr="00455DC6">
              <w:t>Строительство подъезда к</w:t>
            </w:r>
            <w:r>
              <w:t xml:space="preserve"> </w:t>
            </w:r>
            <w:r w:rsidRPr="00455DC6">
              <w:t xml:space="preserve">х. </w:t>
            </w:r>
            <w:proofErr w:type="spellStart"/>
            <w:r w:rsidRPr="00455DC6">
              <w:t>Мечетный</w:t>
            </w:r>
            <w:proofErr w:type="spellEnd"/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Отдел </w:t>
            </w:r>
            <w:r>
              <w:t>строительства, промышленности</w:t>
            </w:r>
            <w:r w:rsidRPr="00455DC6">
              <w:t>, транспорта, связи Администрации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  <w:r w:rsidRPr="00455DC6">
              <w:t>№ 61-1-</w:t>
            </w:r>
            <w:r>
              <w:t>5</w:t>
            </w:r>
            <w:r w:rsidRPr="00455DC6">
              <w:t>-0</w:t>
            </w:r>
            <w:r>
              <w:t>200</w:t>
            </w:r>
            <w:r w:rsidRPr="00455DC6">
              <w:t>-</w:t>
            </w:r>
            <w:r>
              <w:t>14</w:t>
            </w:r>
            <w:r w:rsidRPr="00455DC6">
              <w:t xml:space="preserve"> от </w:t>
            </w:r>
            <w:r>
              <w:t>19</w:t>
            </w:r>
            <w:r w:rsidRPr="00455DC6">
              <w:t>.0</w:t>
            </w:r>
            <w:r>
              <w:t>5</w:t>
            </w:r>
            <w:r w:rsidRPr="00455DC6">
              <w:t>.201</w:t>
            </w:r>
            <w:r>
              <w:t>4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186 588,1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0,0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123 313,7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63 274,4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</w:tr>
      <w:tr w:rsidR="00D24721" w:rsidRPr="00455DC6" w:rsidTr="00E92866">
        <w:trPr>
          <w:trHeight w:val="622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местный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1 866,0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0,0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DA450C" w:rsidRDefault="00D24721" w:rsidP="00E92866">
            <w:pPr>
              <w:jc w:val="center"/>
            </w:pPr>
            <w:r w:rsidRPr="00DA450C">
              <w:t>1 233,2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632,8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</w:tr>
      <w:tr w:rsidR="00D24721" w:rsidRPr="00455DC6" w:rsidTr="00E92866">
        <w:trPr>
          <w:trHeight w:val="622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184 722,1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0,0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DA450C" w:rsidRDefault="00D24721" w:rsidP="00E92866">
            <w:pPr>
              <w:jc w:val="center"/>
            </w:pPr>
            <w:r w:rsidRPr="00DA450C">
              <w:t>122 080,5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62 641,6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</w:tr>
      <w:tr w:rsidR="00D24721" w:rsidRPr="00455DC6" w:rsidTr="00E92866">
        <w:trPr>
          <w:trHeight w:val="617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Pr="00455DC6">
              <w:t>.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Default="00D24721" w:rsidP="00E92866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Капитальный ремонт автомобильной дороги                              по ул. Заводской  </w:t>
            </w:r>
          </w:p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в г. Белая Калитва (участок № </w:t>
            </w:r>
            <w:r>
              <w:t>5</w:t>
            </w:r>
            <w:r w:rsidRPr="00455DC6">
              <w:t>,</w:t>
            </w:r>
            <w:r>
              <w:t>6</w:t>
            </w:r>
            <w:r w:rsidRPr="00455DC6">
              <w:t>)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городского поселения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  <w:r w:rsidRPr="00455DC6">
              <w:t>№ 61-1-1-3-0063-16 от 15.04.2016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14 811,1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DA450C" w:rsidRDefault="00D24721" w:rsidP="00E92866">
            <w:pPr>
              <w:jc w:val="center"/>
            </w:pPr>
            <w:r w:rsidRPr="00DA450C">
              <w:t>14 811,1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</w:tr>
      <w:tr w:rsidR="00D24721" w:rsidRPr="00455DC6" w:rsidTr="00E92866">
        <w:trPr>
          <w:trHeight w:val="698"/>
          <w:tblCellSpacing w:w="5" w:type="nil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местный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148,2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DA450C" w:rsidRDefault="00D24721" w:rsidP="00E92866">
            <w:pPr>
              <w:jc w:val="center"/>
            </w:pPr>
            <w:r w:rsidRPr="00DA450C">
              <w:t>148,2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</w:tr>
      <w:tr w:rsidR="00D24721" w:rsidRPr="00455DC6" w:rsidTr="00E92866">
        <w:trPr>
          <w:trHeight w:val="283"/>
          <w:tblCellSpacing w:w="5" w:type="nil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14 662,9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DA450C" w:rsidRDefault="00D24721" w:rsidP="00E92866">
            <w:pPr>
              <w:jc w:val="center"/>
            </w:pPr>
            <w:r w:rsidRPr="00DA450C">
              <w:t>14 662,9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4721" w:rsidRPr="00455DC6" w:rsidRDefault="00D24721" w:rsidP="00E92866">
            <w:pPr>
              <w:jc w:val="center"/>
            </w:pPr>
            <w:r w:rsidRPr="00455DC6">
              <w:t>-</w:t>
            </w:r>
          </w:p>
        </w:tc>
      </w:tr>
    </w:tbl>
    <w:p w:rsidR="00D24721" w:rsidRDefault="00D24721" w:rsidP="00D24721">
      <w:pPr>
        <w:contextualSpacing/>
        <w:rPr>
          <w:sz w:val="28"/>
          <w:szCs w:val="28"/>
        </w:rPr>
      </w:pPr>
    </w:p>
    <w:p w:rsidR="00D24721" w:rsidRDefault="00D24721" w:rsidP="00872883">
      <w:pPr>
        <w:rPr>
          <w:sz w:val="28"/>
        </w:rPr>
      </w:pPr>
    </w:p>
    <w:p w:rsidR="00BB02FF" w:rsidRDefault="00BB02FF" w:rsidP="00872883">
      <w:pPr>
        <w:rPr>
          <w:sz w:val="28"/>
        </w:rPr>
      </w:pPr>
    </w:p>
    <w:p w:rsidR="00BB02FF" w:rsidRDefault="00BB02FF" w:rsidP="00BB02FF">
      <w:pPr>
        <w:jc w:val="center"/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sectPr w:rsidR="00BB02FF" w:rsidSect="00261A59">
      <w:footerReference w:type="default" r:id="rId12"/>
      <w:pgSz w:w="16839" w:h="11907" w:orient="landscape" w:code="9"/>
      <w:pgMar w:top="284" w:right="720" w:bottom="720" w:left="72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086" w:rsidRDefault="004C5086">
      <w:r>
        <w:separator/>
      </w:r>
    </w:p>
  </w:endnote>
  <w:endnote w:type="continuationSeparator" w:id="0">
    <w:p w:rsidR="004C5086" w:rsidRDefault="004C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B02FF" w:rsidRPr="00BB02F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B02FF">
      <w:rPr>
        <w:noProof/>
        <w:sz w:val="14"/>
        <w:lang w:val="en-US"/>
      </w:rPr>
      <w:t>C:\Users\eio3\Documents\Постановления\изм_2086-август2020.docx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4781B" w:rsidRPr="00A4781B">
      <w:rPr>
        <w:noProof/>
        <w:sz w:val="14"/>
      </w:rPr>
      <w:t>9/2/2020 3:53:00</w:t>
    </w:r>
    <w:r w:rsidR="00A4781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A4781B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4781B">
      <w:rPr>
        <w:noProof/>
        <w:sz w:val="14"/>
      </w:rPr>
      <w:t>33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B02FF" w:rsidRPr="00BB02F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B02FF">
      <w:rPr>
        <w:noProof/>
        <w:sz w:val="14"/>
        <w:lang w:val="en-US"/>
      </w:rPr>
      <w:t>C:\Users\eio3\Documents\Постановления\изм_2086-август2020.docx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4781B" w:rsidRPr="00A4781B">
      <w:rPr>
        <w:noProof/>
        <w:sz w:val="14"/>
      </w:rPr>
      <w:t>9/2/2020 3:53:00</w:t>
    </w:r>
    <w:r w:rsidR="00A4781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11" w:rsidRPr="00844AAA" w:rsidRDefault="00980C84">
    <w:pPr>
      <w:pStyle w:val="a6"/>
      <w:rPr>
        <w:sz w:val="14"/>
      </w:rPr>
    </w:pPr>
    <w:r w:rsidRPr="00844AAA">
      <w:rPr>
        <w:sz w:val="14"/>
      </w:rPr>
      <w:tab/>
    </w:r>
  </w:p>
  <w:p w:rsidR="001E3511" w:rsidRDefault="00980C84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2311A1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A4781B">
      <w:rPr>
        <w:noProof/>
        <w:sz w:val="14"/>
        <w:lang w:val="en-US"/>
      </w:rPr>
      <w:t>12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4781B">
      <w:rPr>
        <w:noProof/>
        <w:sz w:val="14"/>
      </w:rPr>
      <w:t>33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086" w:rsidRDefault="004C5086">
      <w:r>
        <w:separator/>
      </w:r>
    </w:p>
  </w:footnote>
  <w:footnote w:type="continuationSeparator" w:id="0">
    <w:p w:rsidR="004C5086" w:rsidRDefault="004C5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81B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9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color w:val="000000"/>
        <w:sz w:val="28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23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9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6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85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9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  <w:rPr>
        <w:rFonts w:cs="Times New Roman"/>
      </w:rPr>
    </w:lvl>
  </w:abstractNum>
  <w:abstractNum w:abstractNumId="7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D32EA5"/>
    <w:multiLevelType w:val="hybridMultilevel"/>
    <w:tmpl w:val="9AB0D9F2"/>
    <w:lvl w:ilvl="0" w:tplc="39FAB7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4C5086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6D0D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80C84"/>
    <w:rsid w:val="009B4219"/>
    <w:rsid w:val="009F792E"/>
    <w:rsid w:val="00A05C6B"/>
    <w:rsid w:val="00A31066"/>
    <w:rsid w:val="00A40C35"/>
    <w:rsid w:val="00A4781B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94E9B"/>
    <w:rsid w:val="00BA3F31"/>
    <w:rsid w:val="00BB02FF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4721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D2472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rsid w:val="00D24721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10">
    <w:name w:val="Заголовок 1 Знак"/>
    <w:basedOn w:val="a0"/>
    <w:link w:val="1"/>
    <w:rsid w:val="00D24721"/>
    <w:rPr>
      <w:sz w:val="44"/>
    </w:rPr>
  </w:style>
  <w:style w:type="character" w:customStyle="1" w:styleId="20">
    <w:name w:val="Заголовок 2 Знак"/>
    <w:basedOn w:val="a0"/>
    <w:link w:val="2"/>
    <w:rsid w:val="00D24721"/>
    <w:rPr>
      <w:b/>
      <w:sz w:val="28"/>
    </w:rPr>
  </w:style>
  <w:style w:type="paragraph" w:customStyle="1" w:styleId="23">
    <w:name w:val="Основной текст 23"/>
    <w:basedOn w:val="a"/>
    <w:rsid w:val="00D24721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D24721"/>
    <w:pPr>
      <w:ind w:firstLine="720"/>
    </w:pPr>
    <w:rPr>
      <w:szCs w:val="20"/>
    </w:rPr>
  </w:style>
  <w:style w:type="character" w:customStyle="1" w:styleId="a7">
    <w:name w:val="Нижний колонтитул Знак"/>
    <w:basedOn w:val="a0"/>
    <w:link w:val="a6"/>
    <w:rsid w:val="00D24721"/>
    <w:rPr>
      <w:sz w:val="24"/>
      <w:szCs w:val="24"/>
    </w:rPr>
  </w:style>
  <w:style w:type="character" w:styleId="ae">
    <w:name w:val="page number"/>
    <w:rsid w:val="00D24721"/>
    <w:rPr>
      <w:rFonts w:cs="Times New Roman"/>
    </w:rPr>
  </w:style>
  <w:style w:type="paragraph" w:styleId="af">
    <w:name w:val="Body Text Indent"/>
    <w:basedOn w:val="a"/>
    <w:link w:val="af0"/>
    <w:rsid w:val="00D24721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24721"/>
    <w:rPr>
      <w:sz w:val="28"/>
      <w:lang w:val="x-none" w:eastAsia="x-none"/>
    </w:rPr>
  </w:style>
  <w:style w:type="paragraph" w:customStyle="1" w:styleId="Postan">
    <w:name w:val="Postan"/>
    <w:basedOn w:val="a"/>
    <w:rsid w:val="00D24721"/>
    <w:pPr>
      <w:jc w:val="center"/>
    </w:pPr>
    <w:rPr>
      <w:sz w:val="28"/>
      <w:szCs w:val="20"/>
    </w:rPr>
  </w:style>
  <w:style w:type="character" w:styleId="af1">
    <w:name w:val="Hyperlink"/>
    <w:rsid w:val="00D24721"/>
    <w:rPr>
      <w:rFonts w:cs="Times New Roman"/>
      <w:color w:val="0000FF"/>
      <w:u w:val="single"/>
    </w:rPr>
  </w:style>
  <w:style w:type="character" w:styleId="af2">
    <w:name w:val="FollowedHyperlink"/>
    <w:rsid w:val="00D24721"/>
    <w:rPr>
      <w:rFonts w:cs="Times New Roman"/>
      <w:color w:val="800080"/>
      <w:u w:val="single"/>
    </w:rPr>
  </w:style>
  <w:style w:type="paragraph" w:customStyle="1" w:styleId="af3">
    <w:basedOn w:val="a"/>
    <w:next w:val="af4"/>
    <w:link w:val="af5"/>
    <w:qFormat/>
    <w:rsid w:val="00D24721"/>
    <w:pPr>
      <w:jc w:val="center"/>
    </w:pPr>
    <w:rPr>
      <w:lang w:val="x-none" w:eastAsia="x-none"/>
    </w:rPr>
  </w:style>
  <w:style w:type="character" w:customStyle="1" w:styleId="af5">
    <w:name w:val="Название Знак"/>
    <w:link w:val="af3"/>
    <w:locked/>
    <w:rsid w:val="00D24721"/>
    <w:rPr>
      <w:sz w:val="24"/>
      <w:szCs w:val="24"/>
      <w:lang w:val="x-none" w:eastAsia="x-none" w:bidi="ar-SA"/>
    </w:rPr>
  </w:style>
  <w:style w:type="paragraph" w:styleId="24">
    <w:name w:val="Body Text 2"/>
    <w:basedOn w:val="a"/>
    <w:link w:val="25"/>
    <w:rsid w:val="00D24721"/>
    <w:pPr>
      <w:autoSpaceDE w:val="0"/>
      <w:autoSpaceDN w:val="0"/>
      <w:adjustRightInd w:val="0"/>
      <w:jc w:val="both"/>
    </w:pPr>
    <w:rPr>
      <w:color w:val="FF000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D24721"/>
    <w:rPr>
      <w:color w:val="FF0000"/>
      <w:sz w:val="24"/>
      <w:szCs w:val="24"/>
      <w:lang w:val="x-none" w:eastAsia="x-none"/>
    </w:rPr>
  </w:style>
  <w:style w:type="paragraph" w:styleId="32">
    <w:name w:val="Body Text 3"/>
    <w:basedOn w:val="a"/>
    <w:link w:val="33"/>
    <w:rsid w:val="00D24721"/>
    <w:pPr>
      <w:jc w:val="center"/>
    </w:pPr>
    <w:rPr>
      <w:sz w:val="28"/>
      <w:szCs w:val="28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D24721"/>
    <w:rPr>
      <w:sz w:val="28"/>
      <w:szCs w:val="28"/>
      <w:lang w:val="x-none" w:eastAsia="x-none"/>
    </w:rPr>
  </w:style>
  <w:style w:type="paragraph" w:styleId="26">
    <w:name w:val="Body Text Indent 2"/>
    <w:basedOn w:val="a"/>
    <w:link w:val="27"/>
    <w:rsid w:val="00D24721"/>
    <w:pPr>
      <w:ind w:firstLine="709"/>
      <w:jc w:val="both"/>
    </w:pPr>
    <w:rPr>
      <w:rFonts w:ascii="Calibri" w:hAnsi="Calibri"/>
      <w:sz w:val="28"/>
      <w:szCs w:val="28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D24721"/>
    <w:rPr>
      <w:rFonts w:ascii="Calibri" w:hAnsi="Calibri"/>
      <w:sz w:val="28"/>
      <w:szCs w:val="28"/>
      <w:lang w:val="x-none" w:eastAsia="x-none"/>
    </w:rPr>
  </w:style>
  <w:style w:type="paragraph" w:styleId="34">
    <w:name w:val="Body Text Indent 3"/>
    <w:basedOn w:val="a"/>
    <w:link w:val="35"/>
    <w:rsid w:val="00D2472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D24721"/>
    <w:rPr>
      <w:sz w:val="16"/>
      <w:szCs w:val="16"/>
      <w:lang w:val="x-none" w:eastAsia="x-none"/>
    </w:rPr>
  </w:style>
  <w:style w:type="paragraph" w:styleId="af6">
    <w:name w:val="No Spacing"/>
    <w:qFormat/>
    <w:rsid w:val="00D24721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247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247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247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2472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rsid w:val="00D247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D247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D2472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xl65">
    <w:name w:val="xl65"/>
    <w:basedOn w:val="a"/>
    <w:rsid w:val="00D2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D2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D24721"/>
    <w:pPr>
      <w:spacing w:before="100" w:beforeAutospacing="1" w:after="100" w:afterAutospacing="1"/>
    </w:pPr>
  </w:style>
  <w:style w:type="paragraph" w:customStyle="1" w:styleId="xl68">
    <w:name w:val="xl68"/>
    <w:basedOn w:val="a"/>
    <w:rsid w:val="00D2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D24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D24721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D2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D2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D2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D2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D2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D24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D24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D24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D24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D247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D247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D247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f8">
    <w:name w:val="Гипертекстовая ссылка"/>
    <w:rsid w:val="00D24721"/>
    <w:rPr>
      <w:color w:val="106BBE"/>
      <w:sz w:val="26"/>
    </w:rPr>
  </w:style>
  <w:style w:type="table" w:styleId="af9">
    <w:name w:val="Table Grid"/>
    <w:basedOn w:val="a1"/>
    <w:rsid w:val="00D24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Стиль1"/>
    <w:rsid w:val="00D24721"/>
    <w:pPr>
      <w:widowControl w:val="0"/>
      <w:suppressAutoHyphens/>
    </w:pPr>
    <w:rPr>
      <w:rFonts w:eastAsia="Arial"/>
      <w:sz w:val="28"/>
      <w:lang w:eastAsia="ar-SA"/>
    </w:rPr>
  </w:style>
  <w:style w:type="paragraph" w:styleId="af4">
    <w:name w:val="Title"/>
    <w:basedOn w:val="a"/>
    <w:next w:val="a"/>
    <w:link w:val="afa"/>
    <w:uiPriority w:val="10"/>
    <w:qFormat/>
    <w:rsid w:val="00D247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f4"/>
    <w:uiPriority w:val="10"/>
    <w:rsid w:val="00D2472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1F560-85B8-42C9-8CF7-FDB961A6B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6330</Words>
  <Characters>36087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2020-08-20T14:13:00Z</cp:lastPrinted>
  <dcterms:created xsi:type="dcterms:W3CDTF">2020-08-20T14:07:00Z</dcterms:created>
  <dcterms:modified xsi:type="dcterms:W3CDTF">2020-09-29T14:51:00Z</dcterms:modified>
</cp:coreProperties>
</file>