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3433" w:rsidRDefault="00475850" w:rsidP="0080575D">
      <w:pPr>
        <w:tabs>
          <w:tab w:val="left" w:pos="3261"/>
          <w:tab w:val="left" w:pos="5387"/>
        </w:tabs>
        <w:spacing w:before="120"/>
        <w:jc w:val="center"/>
        <w:rPr>
          <w:b/>
        </w:rPr>
      </w:pPr>
      <w:r>
        <w:rPr>
          <w:noProof/>
          <w:sz w:val="20"/>
        </w:rPr>
        <w:drawing>
          <wp:inline distT="0" distB="0" distL="0" distR="0">
            <wp:extent cx="571500" cy="723900"/>
            <wp:effectExtent l="0" t="0" r="0" b="0"/>
            <wp:docPr id="1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bookmarkStart w:id="0" w:name="Дата"/>
      <w:bookmarkEnd w:id="0"/>
      <w:proofErr w:type="gramStart"/>
      <w:r w:rsidRPr="00040C21">
        <w:rPr>
          <w:b w:val="0"/>
          <w:szCs w:val="28"/>
        </w:rPr>
        <w:t>РОССИЙСКАЯ  ФЕДЕРАЦИЯ</w:t>
      </w:r>
      <w:proofErr w:type="gramEnd"/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РОСТОВСКАЯ ОБЛАСТЬ</w:t>
      </w:r>
    </w:p>
    <w:p w:rsidR="00872883" w:rsidRPr="00040C21" w:rsidRDefault="00872883" w:rsidP="005A2D86">
      <w:pPr>
        <w:pStyle w:val="2"/>
        <w:tabs>
          <w:tab w:val="left" w:pos="4253"/>
        </w:tabs>
        <w:jc w:val="center"/>
        <w:rPr>
          <w:b w:val="0"/>
          <w:szCs w:val="28"/>
        </w:rPr>
      </w:pPr>
      <w:r w:rsidRPr="00040C21">
        <w:rPr>
          <w:b w:val="0"/>
          <w:szCs w:val="28"/>
        </w:rPr>
        <w:t>МУНИЦИПАЛЬНОЕ ОБРАЗОВАНИЕ «БЕЛОКАЛИТВИНСКИЙ РАЙОН»</w:t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АДМИНИСТРАЦИЯ БЕЛОКАЛИТВИНСКОГО РАЙОНА</w:t>
      </w:r>
    </w:p>
    <w:p w:rsidR="00872883" w:rsidRPr="00D6716F" w:rsidRDefault="00872883" w:rsidP="00872883">
      <w:pPr>
        <w:pStyle w:val="1"/>
        <w:spacing w:before="120"/>
        <w:rPr>
          <w:b/>
          <w:sz w:val="28"/>
          <w:szCs w:val="28"/>
        </w:rPr>
      </w:pPr>
      <w:r w:rsidRPr="00D6716F">
        <w:rPr>
          <w:b/>
          <w:sz w:val="28"/>
          <w:szCs w:val="28"/>
        </w:rPr>
        <w:t xml:space="preserve"> </w:t>
      </w:r>
      <w:r w:rsidR="00F239EE" w:rsidRPr="00D6716F">
        <w:rPr>
          <w:b/>
          <w:sz w:val="28"/>
          <w:szCs w:val="28"/>
        </w:rPr>
        <w:t>ПОСТАНОВЛЕНИЕ</w:t>
      </w:r>
    </w:p>
    <w:p w:rsidR="00D6716F" w:rsidRDefault="00D6716F" w:rsidP="00D6716F">
      <w:pPr>
        <w:spacing w:before="120"/>
        <w:jc w:val="center"/>
        <w:rPr>
          <w:sz w:val="28"/>
        </w:rPr>
      </w:pPr>
      <w:r>
        <w:rPr>
          <w:sz w:val="28"/>
        </w:rPr>
        <w:t xml:space="preserve">от </w:t>
      </w:r>
      <w:proofErr w:type="gramStart"/>
      <w:r w:rsidR="00E641DA">
        <w:rPr>
          <w:sz w:val="28"/>
        </w:rPr>
        <w:t>23</w:t>
      </w:r>
      <w:r w:rsidR="00C70947">
        <w:rPr>
          <w:sz w:val="28"/>
        </w:rPr>
        <w:t>.</w:t>
      </w:r>
      <w:r w:rsidR="00FC4071">
        <w:rPr>
          <w:sz w:val="28"/>
        </w:rPr>
        <w:t>04</w:t>
      </w:r>
      <w:r w:rsidR="000D47D1">
        <w:rPr>
          <w:sz w:val="28"/>
        </w:rPr>
        <w:t>.</w:t>
      </w:r>
      <w:r w:rsidR="00872883" w:rsidRPr="00C96E82">
        <w:rPr>
          <w:sz w:val="28"/>
        </w:rPr>
        <w:t>20</w:t>
      </w:r>
      <w:r w:rsidR="00FC4071">
        <w:rPr>
          <w:sz w:val="28"/>
        </w:rPr>
        <w:t>21</w:t>
      </w:r>
      <w:r w:rsidR="00A76FEC">
        <w:rPr>
          <w:sz w:val="28"/>
        </w:rPr>
        <w:t xml:space="preserve"> </w:t>
      </w:r>
      <w:r w:rsidR="00872883" w:rsidRPr="00C96E82">
        <w:rPr>
          <w:sz w:val="28"/>
        </w:rPr>
        <w:t xml:space="preserve"> №</w:t>
      </w:r>
      <w:proofErr w:type="gramEnd"/>
      <w:r w:rsidR="00872883" w:rsidRPr="00C96E82">
        <w:rPr>
          <w:sz w:val="28"/>
        </w:rPr>
        <w:t xml:space="preserve"> </w:t>
      </w:r>
      <w:bookmarkStart w:id="1" w:name="Номер"/>
      <w:bookmarkEnd w:id="1"/>
      <w:r w:rsidR="00E641DA">
        <w:rPr>
          <w:sz w:val="28"/>
        </w:rPr>
        <w:t>621</w:t>
      </w:r>
    </w:p>
    <w:p w:rsidR="00B56369" w:rsidRPr="00B56369" w:rsidRDefault="00B56369" w:rsidP="00B56369">
      <w:pPr>
        <w:jc w:val="center"/>
        <w:rPr>
          <w:sz w:val="26"/>
          <w:szCs w:val="26"/>
        </w:rPr>
      </w:pPr>
    </w:p>
    <w:p w:rsidR="00872883" w:rsidRPr="00C96E82" w:rsidRDefault="00872883" w:rsidP="00B56369">
      <w:pPr>
        <w:jc w:val="center"/>
        <w:rPr>
          <w:sz w:val="28"/>
        </w:rPr>
      </w:pPr>
      <w:r w:rsidRPr="00C96E82">
        <w:rPr>
          <w:sz w:val="28"/>
        </w:rPr>
        <w:t>г.  Белая Калитва</w:t>
      </w:r>
    </w:p>
    <w:p w:rsidR="00872883" w:rsidRDefault="00872883" w:rsidP="00872883">
      <w:pPr>
        <w:rPr>
          <w:b/>
          <w:sz w:val="28"/>
        </w:rPr>
      </w:pPr>
    </w:p>
    <w:p w:rsidR="00EF0E2D" w:rsidRPr="00AA528D" w:rsidRDefault="00EF0E2D" w:rsidP="00EF0E2D">
      <w:pPr>
        <w:jc w:val="center"/>
        <w:rPr>
          <w:b/>
          <w:sz w:val="28"/>
          <w:szCs w:val="28"/>
        </w:rPr>
      </w:pPr>
      <w:bookmarkStart w:id="2" w:name="_GoBack"/>
      <w:r w:rsidRPr="00AA528D">
        <w:rPr>
          <w:b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Pr="00AA528D">
        <w:rPr>
          <w:b/>
          <w:sz w:val="28"/>
          <w:szCs w:val="28"/>
        </w:rPr>
        <w:t>Белокалитвинского</w:t>
      </w:r>
      <w:proofErr w:type="spellEnd"/>
      <w:r w:rsidRPr="00AA528D">
        <w:rPr>
          <w:b/>
          <w:sz w:val="28"/>
          <w:szCs w:val="28"/>
        </w:rPr>
        <w:t xml:space="preserve"> района от 09.12.2019 № 2021</w:t>
      </w:r>
    </w:p>
    <w:bookmarkEnd w:id="2"/>
    <w:p w:rsidR="00EF0E2D" w:rsidRPr="00AE0AC9" w:rsidRDefault="00EF0E2D" w:rsidP="00EF0E2D">
      <w:pPr>
        <w:pStyle w:val="ConsNormal"/>
        <w:widowControl/>
        <w:tabs>
          <w:tab w:val="left" w:pos="1440"/>
        </w:tabs>
        <w:ind w:right="0"/>
        <w:jc w:val="both"/>
        <w:rPr>
          <w:rFonts w:ascii="Times New Roman" w:hAnsi="Times New Roman"/>
          <w:sz w:val="20"/>
          <w:szCs w:val="20"/>
        </w:rPr>
      </w:pPr>
    </w:p>
    <w:p w:rsidR="00E641DA" w:rsidRDefault="00E641DA" w:rsidP="00EF0E2D">
      <w:pPr>
        <w:pStyle w:val="ConsNormal"/>
        <w:widowControl/>
        <w:tabs>
          <w:tab w:val="left" w:pos="1440"/>
        </w:tabs>
        <w:ind w:right="0" w:firstLine="851"/>
        <w:jc w:val="both"/>
        <w:rPr>
          <w:rFonts w:ascii="Times New Roman" w:hAnsi="Times New Roman"/>
          <w:sz w:val="28"/>
          <w:szCs w:val="28"/>
        </w:rPr>
      </w:pPr>
    </w:p>
    <w:p w:rsidR="00EF0E2D" w:rsidRDefault="00EF0E2D" w:rsidP="00E641DA">
      <w:pPr>
        <w:pStyle w:val="ConsNormal"/>
        <w:widowControl/>
        <w:tabs>
          <w:tab w:val="left" w:pos="1440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3C19">
        <w:rPr>
          <w:rFonts w:ascii="Times New Roman" w:hAnsi="Times New Roman"/>
          <w:sz w:val="28"/>
          <w:szCs w:val="28"/>
        </w:rPr>
        <w:t xml:space="preserve">В целях </w:t>
      </w:r>
      <w:r>
        <w:rPr>
          <w:rFonts w:ascii="Times New Roman" w:hAnsi="Times New Roman"/>
          <w:sz w:val="28"/>
          <w:szCs w:val="28"/>
        </w:rPr>
        <w:t>корректировки</w:t>
      </w:r>
      <w:r w:rsidRPr="005E3C19">
        <w:rPr>
          <w:rFonts w:ascii="Times New Roman" w:hAnsi="Times New Roman"/>
          <w:sz w:val="28"/>
          <w:szCs w:val="28"/>
        </w:rPr>
        <w:t xml:space="preserve"> объемов финансирования</w:t>
      </w:r>
      <w:r w:rsidRPr="005E3C19">
        <w:rPr>
          <w:rFonts w:ascii="Times New Roman" w:hAnsi="Times New Roman" w:cs="Times New Roman"/>
          <w:sz w:val="28"/>
          <w:szCs w:val="28"/>
        </w:rPr>
        <w:t xml:space="preserve"> муниципальной программы </w:t>
      </w:r>
      <w:proofErr w:type="spellStart"/>
      <w:r w:rsidRPr="005E3C19">
        <w:rPr>
          <w:rFonts w:ascii="Times New Roman" w:hAnsi="Times New Roman"/>
          <w:sz w:val="28"/>
          <w:szCs w:val="28"/>
        </w:rPr>
        <w:t>Белокалитвинского</w:t>
      </w:r>
      <w:proofErr w:type="spellEnd"/>
      <w:r w:rsidRPr="005E3C19">
        <w:rPr>
          <w:rFonts w:ascii="Times New Roman" w:hAnsi="Times New Roman"/>
          <w:sz w:val="28"/>
          <w:szCs w:val="28"/>
        </w:rPr>
        <w:t xml:space="preserve"> района «</w:t>
      </w:r>
      <w:r>
        <w:rPr>
          <w:rFonts w:ascii="Times New Roman" w:hAnsi="Times New Roman"/>
          <w:sz w:val="28"/>
          <w:szCs w:val="28"/>
        </w:rPr>
        <w:t>Комплексное развитие сельских территорий</w:t>
      </w:r>
      <w:r w:rsidRPr="005E3C19">
        <w:rPr>
          <w:rFonts w:ascii="Times New Roman" w:hAnsi="Times New Roman" w:cs="Times New Roman"/>
          <w:sz w:val="28"/>
          <w:szCs w:val="28"/>
        </w:rPr>
        <w:t>»</w:t>
      </w:r>
      <w:r w:rsidR="00E641D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Белокалитвинского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13403E">
        <w:rPr>
          <w:rFonts w:ascii="Times New Roman" w:hAnsi="Times New Roman" w:cs="Times New Roman"/>
          <w:b/>
          <w:spacing w:val="60"/>
          <w:sz w:val="28"/>
          <w:szCs w:val="28"/>
        </w:rPr>
        <w:t>постановляет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6716F" w:rsidRDefault="00D6716F" w:rsidP="00E641DA">
      <w:pPr>
        <w:ind w:firstLine="709"/>
        <w:rPr>
          <w:b/>
          <w:sz w:val="28"/>
        </w:rPr>
      </w:pPr>
    </w:p>
    <w:p w:rsidR="00EF0E2D" w:rsidRDefault="00EF0E2D" w:rsidP="00E641DA">
      <w:pPr>
        <w:pStyle w:val="ConsNormal"/>
        <w:numPr>
          <w:ilvl w:val="0"/>
          <w:numId w:val="9"/>
        </w:numPr>
        <w:tabs>
          <w:tab w:val="left" w:pos="1440"/>
        </w:tabs>
        <w:suppressAutoHyphens w:val="0"/>
        <w:autoSpaceDN w:val="0"/>
        <w:adjustRightInd w:val="0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3C19">
        <w:rPr>
          <w:rFonts w:ascii="Times New Roman" w:hAnsi="Times New Roman" w:cs="Times New Roman"/>
          <w:sz w:val="28"/>
          <w:szCs w:val="28"/>
        </w:rPr>
        <w:t xml:space="preserve">Внести в приложение к постановлению Администрации </w:t>
      </w:r>
      <w:proofErr w:type="spellStart"/>
      <w:r w:rsidRPr="005E3C19">
        <w:rPr>
          <w:rFonts w:ascii="Times New Roman" w:hAnsi="Times New Roman" w:cs="Times New Roman"/>
          <w:sz w:val="28"/>
          <w:szCs w:val="28"/>
        </w:rPr>
        <w:t>Белокалитвинского</w:t>
      </w:r>
      <w:proofErr w:type="spellEnd"/>
      <w:r w:rsidRPr="005E3C19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5E3C19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09</w:t>
      </w:r>
      <w:r w:rsidRPr="005E3C1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12</w:t>
      </w:r>
      <w:r w:rsidRPr="005E3C19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>9 №</w:t>
      </w:r>
      <w:r w:rsidR="00E641D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2021</w:t>
      </w:r>
      <w:r w:rsidRPr="005E3C19">
        <w:rPr>
          <w:rFonts w:ascii="Times New Roman" w:hAnsi="Times New Roman" w:cs="Times New Roman"/>
          <w:sz w:val="28"/>
          <w:szCs w:val="28"/>
        </w:rPr>
        <w:t xml:space="preserve"> «Об утверждении муниципальной программы </w:t>
      </w:r>
      <w:proofErr w:type="spellStart"/>
      <w:r w:rsidRPr="005E3C19">
        <w:rPr>
          <w:rFonts w:ascii="Times New Roman" w:hAnsi="Times New Roman"/>
          <w:sz w:val="28"/>
          <w:szCs w:val="28"/>
        </w:rPr>
        <w:t>Белокалитвинского</w:t>
      </w:r>
      <w:proofErr w:type="spellEnd"/>
      <w:r w:rsidRPr="005E3C19">
        <w:rPr>
          <w:rFonts w:ascii="Times New Roman" w:hAnsi="Times New Roman"/>
          <w:sz w:val="28"/>
          <w:szCs w:val="28"/>
        </w:rPr>
        <w:t xml:space="preserve"> района «</w:t>
      </w:r>
      <w:r>
        <w:rPr>
          <w:rFonts w:ascii="Times New Roman" w:hAnsi="Times New Roman"/>
          <w:sz w:val="28"/>
          <w:szCs w:val="28"/>
        </w:rPr>
        <w:t>Комплексное развитие сельских территорий</w:t>
      </w:r>
      <w:r w:rsidRPr="005E3C19">
        <w:rPr>
          <w:rFonts w:ascii="Times New Roman" w:hAnsi="Times New Roman" w:cs="Times New Roman"/>
          <w:sz w:val="28"/>
          <w:szCs w:val="28"/>
        </w:rPr>
        <w:t xml:space="preserve">» изменения согласно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приложению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3C19">
        <w:rPr>
          <w:rFonts w:ascii="Times New Roman" w:hAnsi="Times New Roman" w:cs="Times New Roman"/>
          <w:sz w:val="28"/>
          <w:szCs w:val="28"/>
        </w:rPr>
        <w:t>к настоящему постановлению.</w:t>
      </w:r>
    </w:p>
    <w:p w:rsidR="00EF0E2D" w:rsidRDefault="00EF0E2D" w:rsidP="00E641DA">
      <w:pPr>
        <w:numPr>
          <w:ilvl w:val="0"/>
          <w:numId w:val="9"/>
        </w:numPr>
        <w:tabs>
          <w:tab w:val="left" w:pos="1440"/>
        </w:tabs>
        <w:ind w:left="0" w:firstLine="709"/>
        <w:jc w:val="both"/>
        <w:rPr>
          <w:sz w:val="28"/>
          <w:szCs w:val="28"/>
        </w:rPr>
      </w:pPr>
      <w:r w:rsidRPr="0013403E">
        <w:rPr>
          <w:sz w:val="28"/>
          <w:szCs w:val="28"/>
        </w:rPr>
        <w:t xml:space="preserve">Настоящее постановление вступает в силу со дня </w:t>
      </w:r>
      <w:r>
        <w:rPr>
          <w:sz w:val="28"/>
          <w:szCs w:val="28"/>
        </w:rPr>
        <w:t>его официального опубликования.</w:t>
      </w:r>
    </w:p>
    <w:p w:rsidR="00EF0E2D" w:rsidRPr="0013403E" w:rsidRDefault="00EF0E2D" w:rsidP="00E641DA">
      <w:pPr>
        <w:tabs>
          <w:tab w:val="left" w:pos="1440"/>
        </w:tabs>
        <w:ind w:firstLine="709"/>
        <w:jc w:val="both"/>
        <w:rPr>
          <w:sz w:val="28"/>
          <w:szCs w:val="28"/>
        </w:rPr>
      </w:pPr>
      <w:r w:rsidRPr="0013403E">
        <w:rPr>
          <w:sz w:val="28"/>
          <w:szCs w:val="28"/>
        </w:rPr>
        <w:t xml:space="preserve">3. Контроль за выполнением постановления возложить на первого заместителя главы Администрации </w:t>
      </w:r>
      <w:proofErr w:type="spellStart"/>
      <w:r w:rsidRPr="0013403E">
        <w:rPr>
          <w:sz w:val="28"/>
          <w:szCs w:val="28"/>
        </w:rPr>
        <w:t>Белокалитвинского</w:t>
      </w:r>
      <w:proofErr w:type="spellEnd"/>
      <w:r w:rsidRPr="0013403E">
        <w:rPr>
          <w:sz w:val="28"/>
          <w:szCs w:val="28"/>
        </w:rPr>
        <w:t xml:space="preserve"> района по экономическому развитию, инвестиционной политике и местному самоуправлению Устименко Д.Ю. </w:t>
      </w:r>
    </w:p>
    <w:p w:rsidR="00D6716F" w:rsidRDefault="00D6716F" w:rsidP="00D6716F">
      <w:pPr>
        <w:jc w:val="center"/>
        <w:rPr>
          <w:sz w:val="28"/>
        </w:rPr>
      </w:pPr>
    </w:p>
    <w:p w:rsidR="00D6716F" w:rsidRPr="00D6716F" w:rsidRDefault="00D6716F" w:rsidP="00D6716F">
      <w:pPr>
        <w:jc w:val="center"/>
        <w:rPr>
          <w:sz w:val="28"/>
        </w:rPr>
      </w:pPr>
    </w:p>
    <w:p w:rsidR="00D6716F" w:rsidRDefault="00FC4071" w:rsidP="003818F3">
      <w:pPr>
        <w:pStyle w:val="2"/>
        <w:rPr>
          <w:b w:val="0"/>
        </w:rPr>
      </w:pPr>
      <w:bookmarkStart w:id="3" w:name="Наименование"/>
      <w:bookmarkEnd w:id="3"/>
      <w:proofErr w:type="spellStart"/>
      <w:r>
        <w:rPr>
          <w:b w:val="0"/>
        </w:rPr>
        <w:t>И.о</w:t>
      </w:r>
      <w:proofErr w:type="spellEnd"/>
      <w:r>
        <w:rPr>
          <w:b w:val="0"/>
        </w:rPr>
        <w:t>. г</w:t>
      </w:r>
      <w:r w:rsidR="00872883" w:rsidRPr="00C96E82">
        <w:rPr>
          <w:b w:val="0"/>
        </w:rPr>
        <w:t>лав</w:t>
      </w:r>
      <w:r>
        <w:rPr>
          <w:b w:val="0"/>
        </w:rPr>
        <w:t>ы</w:t>
      </w:r>
      <w:r w:rsidR="000C6CE8">
        <w:rPr>
          <w:b w:val="0"/>
        </w:rPr>
        <w:t xml:space="preserve"> Администрации</w:t>
      </w:r>
      <w:r w:rsidR="00F4755E">
        <w:rPr>
          <w:b w:val="0"/>
        </w:rPr>
        <w:t xml:space="preserve"> </w:t>
      </w:r>
      <w:r w:rsidR="00872883" w:rsidRPr="00C96E82">
        <w:rPr>
          <w:b w:val="0"/>
        </w:rPr>
        <w:t xml:space="preserve"> </w:t>
      </w:r>
    </w:p>
    <w:p w:rsidR="00872883" w:rsidRPr="00C96E82" w:rsidRDefault="00D6716F" w:rsidP="00D6716F">
      <w:pPr>
        <w:pStyle w:val="2"/>
        <w:rPr>
          <w:b w:val="0"/>
        </w:rPr>
      </w:pPr>
      <w:proofErr w:type="spellStart"/>
      <w:r>
        <w:rPr>
          <w:b w:val="0"/>
        </w:rPr>
        <w:t>Белокалитвинского</w:t>
      </w:r>
      <w:proofErr w:type="spellEnd"/>
      <w:r>
        <w:rPr>
          <w:b w:val="0"/>
        </w:rPr>
        <w:t xml:space="preserve"> </w:t>
      </w:r>
      <w:r w:rsidR="00872883" w:rsidRPr="00C96E82">
        <w:rPr>
          <w:b w:val="0"/>
        </w:rPr>
        <w:t>района</w:t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>
        <w:rPr>
          <w:b w:val="0"/>
        </w:rPr>
        <w:tab/>
      </w:r>
      <w:r w:rsidR="00161763">
        <w:rPr>
          <w:b w:val="0"/>
        </w:rPr>
        <w:tab/>
      </w:r>
      <w:r w:rsidR="00FC4071">
        <w:rPr>
          <w:b w:val="0"/>
        </w:rPr>
        <w:t>Д.Ю. Устименко</w:t>
      </w:r>
    </w:p>
    <w:p w:rsidR="00872883" w:rsidRDefault="00872883" w:rsidP="00872883">
      <w:pPr>
        <w:rPr>
          <w:sz w:val="28"/>
        </w:rPr>
      </w:pPr>
    </w:p>
    <w:p w:rsidR="00EF0E2D" w:rsidRDefault="00EF0E2D" w:rsidP="00872883">
      <w:pPr>
        <w:rPr>
          <w:sz w:val="28"/>
        </w:rPr>
      </w:pPr>
    </w:p>
    <w:p w:rsidR="00EF0E2D" w:rsidRDefault="00EF0E2D" w:rsidP="00872883">
      <w:pPr>
        <w:rPr>
          <w:sz w:val="28"/>
        </w:rPr>
      </w:pPr>
    </w:p>
    <w:p w:rsidR="00EF0E2D" w:rsidRDefault="00EF0E2D" w:rsidP="00872883">
      <w:pPr>
        <w:rPr>
          <w:sz w:val="28"/>
        </w:rPr>
      </w:pPr>
    </w:p>
    <w:p w:rsidR="00EF0E2D" w:rsidRDefault="00EF0E2D" w:rsidP="00872883">
      <w:pPr>
        <w:rPr>
          <w:sz w:val="28"/>
        </w:rPr>
      </w:pPr>
    </w:p>
    <w:p w:rsidR="00EF0E2D" w:rsidRDefault="00EF0E2D" w:rsidP="00872883">
      <w:pPr>
        <w:rPr>
          <w:sz w:val="28"/>
        </w:rPr>
      </w:pPr>
    </w:p>
    <w:p w:rsidR="00EF0E2D" w:rsidRDefault="00EF0E2D" w:rsidP="00872883">
      <w:pPr>
        <w:rPr>
          <w:sz w:val="28"/>
        </w:rPr>
      </w:pPr>
    </w:p>
    <w:p w:rsidR="00EF0E2D" w:rsidRDefault="00EF0E2D" w:rsidP="00872883">
      <w:pPr>
        <w:rPr>
          <w:sz w:val="28"/>
        </w:rPr>
      </w:pPr>
    </w:p>
    <w:p w:rsidR="00EF0E2D" w:rsidRDefault="00EF0E2D" w:rsidP="00872883">
      <w:pPr>
        <w:rPr>
          <w:sz w:val="28"/>
        </w:rPr>
      </w:pPr>
    </w:p>
    <w:p w:rsidR="00EF0E2D" w:rsidRPr="00EF0E2D" w:rsidRDefault="00EF0E2D" w:rsidP="00EF0E2D">
      <w:pPr>
        <w:pStyle w:val="3"/>
        <w:keepNext w:val="0"/>
        <w:widowControl w:val="0"/>
        <w:spacing w:before="0"/>
        <w:jc w:val="center"/>
        <w:rPr>
          <w:rFonts w:ascii="Times New Roman" w:hAnsi="Times New Roman"/>
          <w:color w:val="auto"/>
          <w:sz w:val="28"/>
          <w:szCs w:val="28"/>
        </w:rPr>
      </w:pPr>
      <w:r w:rsidRPr="00EF0E2D">
        <w:rPr>
          <w:rFonts w:ascii="Times New Roman" w:hAnsi="Times New Roman"/>
          <w:color w:val="auto"/>
          <w:sz w:val="28"/>
          <w:szCs w:val="28"/>
        </w:rPr>
        <w:t xml:space="preserve">                                                                                           Приложение</w:t>
      </w:r>
    </w:p>
    <w:p w:rsidR="00EF0E2D" w:rsidRPr="00EF0E2D" w:rsidRDefault="00EF0E2D" w:rsidP="00EF0E2D">
      <w:pPr>
        <w:pStyle w:val="23"/>
        <w:widowControl w:val="0"/>
        <w:ind w:firstLine="0"/>
        <w:jc w:val="center"/>
        <w:rPr>
          <w:sz w:val="28"/>
          <w:szCs w:val="28"/>
        </w:rPr>
      </w:pPr>
      <w:r w:rsidRPr="00EF0E2D">
        <w:rPr>
          <w:sz w:val="28"/>
          <w:szCs w:val="28"/>
        </w:rPr>
        <w:t xml:space="preserve">                                                                                          к постановлению </w:t>
      </w:r>
    </w:p>
    <w:p w:rsidR="00EF0E2D" w:rsidRPr="005E3C19" w:rsidRDefault="00EF0E2D" w:rsidP="00EF0E2D">
      <w:pPr>
        <w:pStyle w:val="23"/>
        <w:widowControl w:val="0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</w:t>
      </w:r>
      <w:r w:rsidRPr="005E3C19">
        <w:rPr>
          <w:sz w:val="28"/>
          <w:szCs w:val="28"/>
        </w:rPr>
        <w:t>Администрации</w:t>
      </w:r>
    </w:p>
    <w:p w:rsidR="00EF0E2D" w:rsidRPr="005E3C19" w:rsidRDefault="00EF0E2D" w:rsidP="00EF0E2D">
      <w:pPr>
        <w:pStyle w:val="23"/>
        <w:widowControl w:val="0"/>
        <w:ind w:firstLine="0"/>
        <w:jc w:val="right"/>
        <w:rPr>
          <w:sz w:val="28"/>
          <w:szCs w:val="28"/>
        </w:rPr>
      </w:pPr>
      <w:proofErr w:type="spellStart"/>
      <w:r w:rsidRPr="005E3C19">
        <w:rPr>
          <w:sz w:val="28"/>
          <w:szCs w:val="28"/>
        </w:rPr>
        <w:t>Белокалитвинского</w:t>
      </w:r>
      <w:proofErr w:type="spellEnd"/>
      <w:r w:rsidRPr="005E3C19">
        <w:rPr>
          <w:sz w:val="28"/>
          <w:szCs w:val="28"/>
        </w:rPr>
        <w:t xml:space="preserve"> района</w:t>
      </w:r>
    </w:p>
    <w:p w:rsidR="00EF0E2D" w:rsidRPr="005E3C19" w:rsidRDefault="00EF0E2D" w:rsidP="00EF0E2D">
      <w:pPr>
        <w:pStyle w:val="23"/>
        <w:widowControl w:val="0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</w:t>
      </w:r>
      <w:r w:rsidRPr="005E3C19">
        <w:rPr>
          <w:sz w:val="28"/>
          <w:szCs w:val="28"/>
        </w:rPr>
        <w:t xml:space="preserve">от </w:t>
      </w:r>
      <w:r w:rsidR="00E641DA">
        <w:rPr>
          <w:sz w:val="28"/>
          <w:szCs w:val="28"/>
        </w:rPr>
        <w:t>23.04</w:t>
      </w:r>
      <w:r>
        <w:rPr>
          <w:sz w:val="28"/>
          <w:szCs w:val="28"/>
        </w:rPr>
        <w:t>.2021</w:t>
      </w:r>
      <w:r w:rsidRPr="005E3C19">
        <w:rPr>
          <w:sz w:val="28"/>
          <w:szCs w:val="28"/>
        </w:rPr>
        <w:t xml:space="preserve"> № </w:t>
      </w:r>
      <w:r w:rsidR="00E641DA">
        <w:rPr>
          <w:sz w:val="28"/>
          <w:szCs w:val="28"/>
        </w:rPr>
        <w:t>621</w:t>
      </w:r>
    </w:p>
    <w:p w:rsidR="00EF0E2D" w:rsidRDefault="00EF0E2D" w:rsidP="00EF0E2D">
      <w:pPr>
        <w:pStyle w:val="23"/>
        <w:ind w:firstLine="0"/>
        <w:jc w:val="center"/>
        <w:rPr>
          <w:sz w:val="28"/>
          <w:szCs w:val="28"/>
        </w:rPr>
      </w:pPr>
    </w:p>
    <w:p w:rsidR="00EF0E2D" w:rsidRPr="005E3C19" w:rsidRDefault="00EF0E2D" w:rsidP="00EF0E2D">
      <w:pPr>
        <w:pStyle w:val="23"/>
        <w:ind w:firstLine="0"/>
        <w:jc w:val="center"/>
        <w:rPr>
          <w:sz w:val="28"/>
          <w:szCs w:val="28"/>
        </w:rPr>
      </w:pPr>
      <w:r w:rsidRPr="005E3C19">
        <w:rPr>
          <w:sz w:val="28"/>
          <w:szCs w:val="28"/>
        </w:rPr>
        <w:t>ИЗМЕНЕНИЯ,</w:t>
      </w:r>
    </w:p>
    <w:p w:rsidR="00EF0E2D" w:rsidRDefault="00EF0E2D" w:rsidP="00EF0E2D">
      <w:pPr>
        <w:pStyle w:val="23"/>
        <w:ind w:firstLine="0"/>
        <w:jc w:val="center"/>
        <w:rPr>
          <w:sz w:val="28"/>
          <w:szCs w:val="28"/>
        </w:rPr>
      </w:pPr>
      <w:r w:rsidRPr="005E3C19">
        <w:rPr>
          <w:sz w:val="28"/>
          <w:szCs w:val="28"/>
        </w:rPr>
        <w:t xml:space="preserve">вносимые в приложение к </w:t>
      </w:r>
      <w:r>
        <w:rPr>
          <w:sz w:val="28"/>
          <w:szCs w:val="28"/>
        </w:rPr>
        <w:t>п</w:t>
      </w:r>
      <w:r w:rsidRPr="005E3C19">
        <w:rPr>
          <w:sz w:val="28"/>
          <w:szCs w:val="28"/>
        </w:rPr>
        <w:t xml:space="preserve">остановлению Администрации </w:t>
      </w:r>
      <w:proofErr w:type="spellStart"/>
      <w:r w:rsidRPr="005E3C19">
        <w:rPr>
          <w:sz w:val="28"/>
          <w:szCs w:val="28"/>
        </w:rPr>
        <w:t>Белокалитвинского</w:t>
      </w:r>
      <w:proofErr w:type="spellEnd"/>
      <w:r w:rsidRPr="005E3C19">
        <w:rPr>
          <w:sz w:val="28"/>
          <w:szCs w:val="28"/>
        </w:rPr>
        <w:t xml:space="preserve"> района от </w:t>
      </w:r>
      <w:r>
        <w:rPr>
          <w:sz w:val="28"/>
          <w:szCs w:val="28"/>
        </w:rPr>
        <w:t>09</w:t>
      </w:r>
      <w:r w:rsidRPr="005E3C19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Pr="005E3C19">
        <w:rPr>
          <w:sz w:val="28"/>
          <w:szCs w:val="28"/>
        </w:rPr>
        <w:t>.201</w:t>
      </w:r>
      <w:r>
        <w:rPr>
          <w:sz w:val="28"/>
          <w:szCs w:val="28"/>
        </w:rPr>
        <w:t>9</w:t>
      </w:r>
      <w:r w:rsidRPr="005E3C19">
        <w:rPr>
          <w:sz w:val="28"/>
          <w:szCs w:val="28"/>
        </w:rPr>
        <w:t xml:space="preserve"> №</w:t>
      </w:r>
      <w:r w:rsidR="00E641DA">
        <w:rPr>
          <w:sz w:val="28"/>
          <w:szCs w:val="28"/>
        </w:rPr>
        <w:t xml:space="preserve"> </w:t>
      </w:r>
      <w:r>
        <w:rPr>
          <w:sz w:val="28"/>
          <w:szCs w:val="28"/>
        </w:rPr>
        <w:t>2021</w:t>
      </w:r>
      <w:r w:rsidRPr="005E3C19">
        <w:rPr>
          <w:sz w:val="28"/>
          <w:szCs w:val="28"/>
        </w:rPr>
        <w:t xml:space="preserve"> «Об утверждении муниципальной программы </w:t>
      </w:r>
      <w:proofErr w:type="spellStart"/>
      <w:r w:rsidRPr="005E3C19">
        <w:rPr>
          <w:sz w:val="28"/>
          <w:szCs w:val="28"/>
        </w:rPr>
        <w:t>Белокалитвинского</w:t>
      </w:r>
      <w:proofErr w:type="spellEnd"/>
      <w:r w:rsidRPr="005E3C19">
        <w:rPr>
          <w:sz w:val="28"/>
          <w:szCs w:val="28"/>
        </w:rPr>
        <w:t xml:space="preserve"> района «</w:t>
      </w:r>
      <w:r>
        <w:rPr>
          <w:sz w:val="28"/>
          <w:szCs w:val="28"/>
        </w:rPr>
        <w:t>Комплексное развитие сельских территорий</w:t>
      </w:r>
      <w:r w:rsidRPr="005E3C19">
        <w:rPr>
          <w:sz w:val="28"/>
          <w:szCs w:val="28"/>
        </w:rPr>
        <w:t>»</w:t>
      </w:r>
    </w:p>
    <w:p w:rsidR="00EF0E2D" w:rsidRPr="005E3C19" w:rsidRDefault="00EF0E2D" w:rsidP="00EF0E2D">
      <w:pPr>
        <w:pStyle w:val="23"/>
        <w:ind w:firstLine="0"/>
        <w:jc w:val="center"/>
        <w:rPr>
          <w:sz w:val="28"/>
          <w:szCs w:val="28"/>
        </w:rPr>
      </w:pPr>
    </w:p>
    <w:tbl>
      <w:tblPr>
        <w:tblW w:w="9879" w:type="dxa"/>
        <w:tblInd w:w="10" w:type="dxa"/>
        <w:tblLayout w:type="fixed"/>
        <w:tblLook w:val="0000" w:firstRow="0" w:lastRow="0" w:firstColumn="0" w:lastColumn="0" w:noHBand="0" w:noVBand="0"/>
      </w:tblPr>
      <w:tblGrid>
        <w:gridCol w:w="9879"/>
      </w:tblGrid>
      <w:tr w:rsidR="00EF0E2D" w:rsidRPr="002E286A" w:rsidTr="005D6CFE">
        <w:trPr>
          <w:trHeight w:val="1560"/>
        </w:trPr>
        <w:tc>
          <w:tcPr>
            <w:tcW w:w="9879" w:type="dxa"/>
            <w:tcBorders>
              <w:top w:val="nil"/>
              <w:left w:val="nil"/>
              <w:bottom w:val="nil"/>
              <w:right w:val="nil"/>
            </w:tcBorders>
          </w:tcPr>
          <w:p w:rsidR="00EF0E2D" w:rsidRDefault="00EF0E2D" w:rsidP="005D6CFE">
            <w:pPr>
              <w:pStyle w:val="23"/>
              <w:ind w:firstLine="7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2E286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Подраздел «Ресурсное обеспечение муниципальной п</w:t>
            </w:r>
            <w:r w:rsidRPr="002E286A">
              <w:rPr>
                <w:sz w:val="28"/>
                <w:szCs w:val="28"/>
              </w:rPr>
              <w:t>рограммы»</w:t>
            </w:r>
            <w:r>
              <w:rPr>
                <w:sz w:val="28"/>
                <w:szCs w:val="28"/>
              </w:rPr>
              <w:t xml:space="preserve"> раздела</w:t>
            </w:r>
            <w:r w:rsidRPr="002E286A">
              <w:rPr>
                <w:sz w:val="28"/>
                <w:szCs w:val="28"/>
              </w:rPr>
              <w:t xml:space="preserve"> «Паспорт муниципальной программы </w:t>
            </w:r>
            <w:proofErr w:type="spellStart"/>
            <w:r w:rsidRPr="002E286A">
              <w:rPr>
                <w:sz w:val="28"/>
                <w:szCs w:val="28"/>
              </w:rPr>
              <w:t>Белокалитвинского</w:t>
            </w:r>
            <w:proofErr w:type="spellEnd"/>
            <w:r w:rsidRPr="002E286A">
              <w:rPr>
                <w:sz w:val="28"/>
                <w:szCs w:val="28"/>
              </w:rPr>
              <w:t xml:space="preserve"> района «</w:t>
            </w:r>
            <w:r>
              <w:rPr>
                <w:sz w:val="28"/>
                <w:szCs w:val="28"/>
              </w:rPr>
              <w:t>Комплексное развитие сельских территорий</w:t>
            </w:r>
            <w:r w:rsidRPr="002E286A">
              <w:rPr>
                <w:sz w:val="28"/>
                <w:szCs w:val="28"/>
              </w:rPr>
              <w:t xml:space="preserve">» </w:t>
            </w:r>
            <w:r w:rsidRPr="00955B25">
              <w:rPr>
                <w:sz w:val="28"/>
                <w:szCs w:val="28"/>
              </w:rPr>
              <w:t>изложить в редакции:</w:t>
            </w:r>
          </w:p>
          <w:tbl>
            <w:tblPr>
              <w:tblW w:w="9629" w:type="dxa"/>
              <w:tblInd w:w="10" w:type="dxa"/>
              <w:tblLayout w:type="fixed"/>
              <w:tblLook w:val="0000" w:firstRow="0" w:lastRow="0" w:firstColumn="0" w:lastColumn="0" w:noHBand="0" w:noVBand="0"/>
            </w:tblPr>
            <w:tblGrid>
              <w:gridCol w:w="2330"/>
              <w:gridCol w:w="288"/>
              <w:gridCol w:w="7011"/>
            </w:tblGrid>
            <w:tr w:rsidR="00EF0E2D" w:rsidRPr="009A13EA" w:rsidTr="005D6CFE">
              <w:trPr>
                <w:trHeight w:val="4807"/>
              </w:trPr>
              <w:tc>
                <w:tcPr>
                  <w:tcW w:w="2330" w:type="dxa"/>
                  <w:tcBorders>
                    <w:top w:val="nil"/>
                    <w:left w:val="nil"/>
                    <w:right w:val="nil"/>
                  </w:tcBorders>
                </w:tcPr>
                <w:p w:rsidR="00EF0E2D" w:rsidRPr="009A13EA" w:rsidRDefault="00EF0E2D" w:rsidP="005D6CFE">
                  <w:pPr>
                    <w:pStyle w:val="23"/>
                    <w:ind w:firstLine="0"/>
                    <w:rPr>
                      <w:sz w:val="28"/>
                      <w:szCs w:val="28"/>
                    </w:rPr>
                  </w:pPr>
                  <w:r w:rsidRPr="009A13EA">
                    <w:rPr>
                      <w:sz w:val="28"/>
                      <w:szCs w:val="28"/>
                    </w:rPr>
                    <w:t>Ресурсное обеспечение</w:t>
                  </w:r>
                  <w:r>
                    <w:rPr>
                      <w:sz w:val="28"/>
                      <w:szCs w:val="28"/>
                    </w:rPr>
                    <w:t xml:space="preserve"> муниципальной</w:t>
                  </w:r>
                  <w:r w:rsidRPr="009A13EA">
                    <w:rPr>
                      <w:sz w:val="28"/>
                      <w:szCs w:val="28"/>
                    </w:rPr>
                    <w:t xml:space="preserve"> Программы</w:t>
                  </w:r>
                </w:p>
                <w:p w:rsidR="00EF0E2D" w:rsidRPr="009A13EA" w:rsidRDefault="00EF0E2D" w:rsidP="005D6CFE">
                  <w:pPr>
                    <w:pStyle w:val="23"/>
                    <w:ind w:firstLine="0"/>
                    <w:rPr>
                      <w:sz w:val="28"/>
                      <w:szCs w:val="28"/>
                    </w:rPr>
                  </w:pPr>
                </w:p>
                <w:p w:rsidR="00EF0E2D" w:rsidRPr="009A13EA" w:rsidRDefault="00EF0E2D" w:rsidP="005D6CFE">
                  <w:pPr>
                    <w:pStyle w:val="23"/>
                    <w:ind w:firstLine="0"/>
                    <w:rPr>
                      <w:sz w:val="28"/>
                      <w:szCs w:val="28"/>
                    </w:rPr>
                  </w:pPr>
                </w:p>
                <w:p w:rsidR="00EF0E2D" w:rsidRPr="009A13EA" w:rsidRDefault="00EF0E2D" w:rsidP="005D6CFE">
                  <w:pPr>
                    <w:pStyle w:val="23"/>
                    <w:ind w:firstLine="0"/>
                    <w:rPr>
                      <w:sz w:val="28"/>
                      <w:szCs w:val="28"/>
                    </w:rPr>
                  </w:pPr>
                </w:p>
                <w:p w:rsidR="00EF0E2D" w:rsidRPr="009A13EA" w:rsidRDefault="00EF0E2D" w:rsidP="005D6CFE">
                  <w:pPr>
                    <w:pStyle w:val="23"/>
                    <w:ind w:firstLine="0"/>
                    <w:rPr>
                      <w:sz w:val="28"/>
                      <w:szCs w:val="28"/>
                    </w:rPr>
                  </w:pPr>
                </w:p>
                <w:p w:rsidR="00EF0E2D" w:rsidRPr="009A13EA" w:rsidRDefault="00EF0E2D" w:rsidP="005D6CFE">
                  <w:pPr>
                    <w:pStyle w:val="23"/>
                    <w:ind w:firstLine="0"/>
                    <w:rPr>
                      <w:sz w:val="28"/>
                      <w:szCs w:val="28"/>
                    </w:rPr>
                  </w:pPr>
                </w:p>
                <w:p w:rsidR="00EF0E2D" w:rsidRPr="009A13EA" w:rsidRDefault="00EF0E2D" w:rsidP="005D6CFE">
                  <w:pPr>
                    <w:pStyle w:val="23"/>
                    <w:ind w:firstLine="0"/>
                    <w:rPr>
                      <w:sz w:val="28"/>
                      <w:szCs w:val="28"/>
                    </w:rPr>
                  </w:pPr>
                </w:p>
                <w:p w:rsidR="00EF0E2D" w:rsidRPr="009A13EA" w:rsidRDefault="00EF0E2D" w:rsidP="005D6CFE">
                  <w:pPr>
                    <w:pStyle w:val="23"/>
                    <w:ind w:firstLine="0"/>
                    <w:rPr>
                      <w:sz w:val="28"/>
                      <w:szCs w:val="28"/>
                    </w:rPr>
                  </w:pPr>
                </w:p>
                <w:p w:rsidR="00EF0E2D" w:rsidRPr="009A13EA" w:rsidRDefault="00EF0E2D" w:rsidP="005D6CFE">
                  <w:pPr>
                    <w:pStyle w:val="23"/>
                    <w:ind w:firstLine="0"/>
                    <w:rPr>
                      <w:sz w:val="28"/>
                      <w:szCs w:val="28"/>
                    </w:rPr>
                  </w:pPr>
                </w:p>
                <w:p w:rsidR="00EF0E2D" w:rsidRPr="009A13EA" w:rsidRDefault="00EF0E2D" w:rsidP="005D6CFE">
                  <w:pPr>
                    <w:pStyle w:val="23"/>
                    <w:ind w:firstLine="0"/>
                    <w:rPr>
                      <w:sz w:val="28"/>
                      <w:szCs w:val="28"/>
                    </w:rPr>
                  </w:pPr>
                </w:p>
                <w:p w:rsidR="00EF0E2D" w:rsidRPr="009A13EA" w:rsidRDefault="00EF0E2D" w:rsidP="005D6CFE">
                  <w:pPr>
                    <w:pStyle w:val="23"/>
                    <w:ind w:firstLine="0"/>
                    <w:rPr>
                      <w:sz w:val="28"/>
                      <w:szCs w:val="28"/>
                    </w:rPr>
                  </w:pPr>
                </w:p>
                <w:p w:rsidR="00EF0E2D" w:rsidRDefault="00EF0E2D" w:rsidP="005D6CFE">
                  <w:pPr>
                    <w:pStyle w:val="23"/>
                    <w:ind w:firstLine="0"/>
                    <w:rPr>
                      <w:sz w:val="28"/>
                      <w:szCs w:val="28"/>
                    </w:rPr>
                  </w:pPr>
                </w:p>
                <w:p w:rsidR="00EF0E2D" w:rsidRPr="00162C28" w:rsidRDefault="00EF0E2D" w:rsidP="005D6CFE"/>
                <w:p w:rsidR="00EF0E2D" w:rsidRPr="00162C28" w:rsidRDefault="00EF0E2D" w:rsidP="005D6CFE"/>
                <w:p w:rsidR="00EF0E2D" w:rsidRPr="00162C28" w:rsidRDefault="00EF0E2D" w:rsidP="005D6CFE"/>
                <w:p w:rsidR="00EF0E2D" w:rsidRDefault="00EF0E2D" w:rsidP="005D6CFE"/>
                <w:p w:rsidR="00EF0E2D" w:rsidRPr="00162C28" w:rsidRDefault="00EF0E2D" w:rsidP="005D6CFE">
                  <w:pPr>
                    <w:ind w:firstLine="708"/>
                  </w:pPr>
                </w:p>
              </w:tc>
              <w:tc>
                <w:tcPr>
                  <w:tcW w:w="288" w:type="dxa"/>
                  <w:tcBorders>
                    <w:top w:val="nil"/>
                    <w:left w:val="nil"/>
                    <w:right w:val="nil"/>
                  </w:tcBorders>
                </w:tcPr>
                <w:p w:rsidR="00EF0E2D" w:rsidRPr="009A13EA" w:rsidRDefault="00EF0E2D" w:rsidP="005D6CFE">
                  <w:pPr>
                    <w:pStyle w:val="23"/>
                    <w:ind w:firstLine="0"/>
                    <w:jc w:val="center"/>
                    <w:rPr>
                      <w:sz w:val="28"/>
                      <w:szCs w:val="28"/>
                    </w:rPr>
                  </w:pPr>
                  <w:r w:rsidRPr="009A13EA">
                    <w:rPr>
                      <w:sz w:val="28"/>
                      <w:szCs w:val="28"/>
                    </w:rPr>
                    <w:t>-</w:t>
                  </w:r>
                </w:p>
                <w:p w:rsidR="00EF0E2D" w:rsidRPr="009A13EA" w:rsidRDefault="00EF0E2D" w:rsidP="005D6CFE">
                  <w:pPr>
                    <w:widowControl w:val="0"/>
                    <w:jc w:val="center"/>
                    <w:rPr>
                      <w:sz w:val="28"/>
                      <w:szCs w:val="28"/>
                    </w:rPr>
                  </w:pPr>
                </w:p>
                <w:p w:rsidR="00EF0E2D" w:rsidRPr="009A13EA" w:rsidRDefault="00EF0E2D" w:rsidP="005D6CFE">
                  <w:pPr>
                    <w:pStyle w:val="23"/>
                    <w:ind w:firstLine="0"/>
                    <w:jc w:val="center"/>
                    <w:rPr>
                      <w:sz w:val="28"/>
                      <w:szCs w:val="28"/>
                    </w:rPr>
                  </w:pPr>
                </w:p>
                <w:p w:rsidR="00EF0E2D" w:rsidRPr="009A13EA" w:rsidRDefault="00EF0E2D" w:rsidP="005D6CFE">
                  <w:pPr>
                    <w:pStyle w:val="23"/>
                    <w:ind w:firstLine="0"/>
                    <w:jc w:val="center"/>
                    <w:rPr>
                      <w:sz w:val="28"/>
                      <w:szCs w:val="28"/>
                    </w:rPr>
                  </w:pPr>
                </w:p>
                <w:p w:rsidR="00EF0E2D" w:rsidRPr="009A13EA" w:rsidRDefault="00EF0E2D" w:rsidP="005D6CFE">
                  <w:pPr>
                    <w:pStyle w:val="23"/>
                    <w:ind w:firstLine="0"/>
                    <w:jc w:val="center"/>
                    <w:rPr>
                      <w:sz w:val="28"/>
                      <w:szCs w:val="28"/>
                    </w:rPr>
                  </w:pPr>
                </w:p>
                <w:p w:rsidR="00EF0E2D" w:rsidRPr="009A13EA" w:rsidRDefault="00EF0E2D" w:rsidP="005D6CFE">
                  <w:pPr>
                    <w:pStyle w:val="23"/>
                    <w:ind w:firstLine="0"/>
                    <w:jc w:val="center"/>
                    <w:rPr>
                      <w:sz w:val="28"/>
                      <w:szCs w:val="28"/>
                    </w:rPr>
                  </w:pPr>
                </w:p>
                <w:p w:rsidR="00EF0E2D" w:rsidRPr="009A13EA" w:rsidRDefault="00EF0E2D" w:rsidP="005D6CFE">
                  <w:pPr>
                    <w:pStyle w:val="23"/>
                    <w:ind w:firstLine="0"/>
                    <w:jc w:val="center"/>
                    <w:rPr>
                      <w:sz w:val="28"/>
                      <w:szCs w:val="28"/>
                    </w:rPr>
                  </w:pPr>
                </w:p>
                <w:p w:rsidR="00EF0E2D" w:rsidRPr="009A13EA" w:rsidRDefault="00EF0E2D" w:rsidP="005D6CFE">
                  <w:pPr>
                    <w:pStyle w:val="23"/>
                    <w:ind w:firstLine="0"/>
                    <w:jc w:val="center"/>
                    <w:rPr>
                      <w:sz w:val="28"/>
                      <w:szCs w:val="28"/>
                    </w:rPr>
                  </w:pPr>
                </w:p>
                <w:p w:rsidR="00EF0E2D" w:rsidRPr="009A13EA" w:rsidRDefault="00EF0E2D" w:rsidP="005D6CFE">
                  <w:pPr>
                    <w:pStyle w:val="23"/>
                    <w:ind w:firstLine="0"/>
                    <w:jc w:val="center"/>
                    <w:rPr>
                      <w:sz w:val="28"/>
                      <w:szCs w:val="28"/>
                    </w:rPr>
                  </w:pPr>
                </w:p>
                <w:p w:rsidR="00EF0E2D" w:rsidRPr="009A13EA" w:rsidRDefault="00EF0E2D" w:rsidP="005D6CFE">
                  <w:pPr>
                    <w:pStyle w:val="23"/>
                    <w:ind w:firstLine="0"/>
                    <w:jc w:val="center"/>
                    <w:rPr>
                      <w:sz w:val="28"/>
                      <w:szCs w:val="28"/>
                    </w:rPr>
                  </w:pPr>
                </w:p>
                <w:p w:rsidR="00EF0E2D" w:rsidRPr="009A13EA" w:rsidRDefault="00EF0E2D" w:rsidP="005D6CFE">
                  <w:pPr>
                    <w:pStyle w:val="23"/>
                    <w:ind w:firstLine="0"/>
                    <w:jc w:val="center"/>
                    <w:rPr>
                      <w:sz w:val="28"/>
                      <w:szCs w:val="28"/>
                    </w:rPr>
                  </w:pPr>
                </w:p>
                <w:p w:rsidR="00EF0E2D" w:rsidRPr="009A13EA" w:rsidRDefault="00EF0E2D" w:rsidP="005D6CFE">
                  <w:pPr>
                    <w:pStyle w:val="23"/>
                    <w:ind w:firstLine="0"/>
                    <w:jc w:val="center"/>
                    <w:rPr>
                      <w:sz w:val="28"/>
                      <w:szCs w:val="28"/>
                    </w:rPr>
                  </w:pPr>
                </w:p>
                <w:p w:rsidR="00EF0E2D" w:rsidRPr="009A13EA" w:rsidRDefault="00EF0E2D" w:rsidP="005D6CFE">
                  <w:pPr>
                    <w:pStyle w:val="23"/>
                    <w:ind w:firstLine="0"/>
                    <w:jc w:val="center"/>
                    <w:rPr>
                      <w:sz w:val="28"/>
                      <w:szCs w:val="28"/>
                    </w:rPr>
                  </w:pPr>
                </w:p>
                <w:p w:rsidR="00EF0E2D" w:rsidRPr="009A13EA" w:rsidRDefault="00EF0E2D" w:rsidP="005D6CFE">
                  <w:pPr>
                    <w:pStyle w:val="23"/>
                    <w:ind w:firstLine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011" w:type="dxa"/>
                  <w:tcBorders>
                    <w:top w:val="nil"/>
                    <w:left w:val="nil"/>
                    <w:right w:val="nil"/>
                  </w:tcBorders>
                </w:tcPr>
                <w:p w:rsidR="00EF0E2D" w:rsidRPr="009A13EA" w:rsidRDefault="00EF0E2D" w:rsidP="005D6CFE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TimesNewRoman"/>
                      <w:sz w:val="28"/>
                      <w:szCs w:val="28"/>
                    </w:rPr>
                  </w:pPr>
                  <w:r w:rsidRPr="009A13EA">
                    <w:rPr>
                      <w:rFonts w:eastAsia="TimesNewRoman"/>
                      <w:sz w:val="28"/>
                      <w:szCs w:val="28"/>
                    </w:rPr>
                    <w:t xml:space="preserve">Общий объем финансирования Программы составляет </w:t>
                  </w:r>
                  <w:r>
                    <w:rPr>
                      <w:rFonts w:eastAsia="TimesNewRoman"/>
                      <w:sz w:val="28"/>
                      <w:szCs w:val="28"/>
                    </w:rPr>
                    <w:t>93 377,0</w:t>
                  </w:r>
                  <w:r w:rsidRPr="009A13EA">
                    <w:rPr>
                      <w:bCs/>
                      <w:sz w:val="28"/>
                      <w:szCs w:val="28"/>
                    </w:rPr>
                    <w:t xml:space="preserve"> </w:t>
                  </w:r>
                  <w:r w:rsidRPr="009A13EA">
                    <w:rPr>
                      <w:rFonts w:eastAsia="TimesNewRoman"/>
                      <w:sz w:val="28"/>
                      <w:szCs w:val="28"/>
                    </w:rPr>
                    <w:t>тыс. рублей, в том числе:</w:t>
                  </w:r>
                </w:p>
                <w:p w:rsidR="00EF0E2D" w:rsidRPr="009A13EA" w:rsidRDefault="00EF0E2D" w:rsidP="005D6CFE">
                  <w:pPr>
                    <w:widowControl w:val="0"/>
                    <w:jc w:val="both"/>
                    <w:rPr>
                      <w:sz w:val="28"/>
                      <w:szCs w:val="28"/>
                    </w:rPr>
                  </w:pPr>
                  <w:r w:rsidRPr="009A13EA">
                    <w:rPr>
                      <w:sz w:val="28"/>
                      <w:szCs w:val="28"/>
                    </w:rPr>
                    <w:t xml:space="preserve">за счет средств областного бюджета – </w:t>
                  </w:r>
                  <w:r>
                    <w:rPr>
                      <w:bCs/>
                      <w:sz w:val="28"/>
                      <w:szCs w:val="28"/>
                    </w:rPr>
                    <w:t>68 586,4</w:t>
                  </w:r>
                  <w:r w:rsidRPr="009A13EA">
                    <w:rPr>
                      <w:bCs/>
                      <w:sz w:val="28"/>
                      <w:szCs w:val="28"/>
                    </w:rPr>
                    <w:t xml:space="preserve"> </w:t>
                  </w:r>
                  <w:r w:rsidRPr="009A13EA">
                    <w:rPr>
                      <w:sz w:val="28"/>
                      <w:szCs w:val="28"/>
                    </w:rPr>
                    <w:t>тыс. рублей, в том числе:</w:t>
                  </w:r>
                </w:p>
                <w:p w:rsidR="00EF0E2D" w:rsidRDefault="00EF0E2D" w:rsidP="005D6CFE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в 2020 году – 18 291,6 тыс. рублей;</w:t>
                  </w:r>
                </w:p>
                <w:p w:rsidR="00EF0E2D" w:rsidRDefault="00EF0E2D" w:rsidP="005D6CFE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в 2021 году – 34,5 тыс. рублей;</w:t>
                  </w:r>
                </w:p>
                <w:p w:rsidR="00EF0E2D" w:rsidRDefault="00EF0E2D" w:rsidP="005D6CFE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в 2022 году – 50 260,3 тыс. рублей.</w:t>
                  </w:r>
                </w:p>
                <w:p w:rsidR="00EF0E2D" w:rsidRDefault="00EF0E2D" w:rsidP="005D6CFE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 счет средств федерального бюджета – 15 826,9 тыс. рублей, в том числе:</w:t>
                  </w:r>
                </w:p>
                <w:p w:rsidR="00EF0E2D" w:rsidRDefault="00EF0E2D" w:rsidP="005D6CFE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в 2020 году – 14 137,5 тыс. рублей;</w:t>
                  </w:r>
                </w:p>
                <w:p w:rsidR="00EF0E2D" w:rsidRDefault="00EF0E2D" w:rsidP="005D6CFE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в 2021 году – 1 689,4 тыс. рублей.</w:t>
                  </w:r>
                </w:p>
                <w:p w:rsidR="00EF0E2D" w:rsidRPr="009A13EA" w:rsidRDefault="00EF0E2D" w:rsidP="005D6CFE">
                  <w:pPr>
                    <w:widowControl w:val="0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</w:t>
                  </w:r>
                  <w:r w:rsidRPr="009A13EA">
                    <w:rPr>
                      <w:sz w:val="28"/>
                      <w:szCs w:val="28"/>
                    </w:rPr>
                    <w:t xml:space="preserve">а счет средств местных бюджетов – </w:t>
                  </w:r>
                  <w:r>
                    <w:rPr>
                      <w:sz w:val="28"/>
                      <w:szCs w:val="28"/>
                    </w:rPr>
                    <w:t xml:space="preserve">8 963,7 </w:t>
                  </w:r>
                  <w:r w:rsidRPr="009A13EA">
                    <w:rPr>
                      <w:sz w:val="28"/>
                      <w:szCs w:val="28"/>
                    </w:rPr>
                    <w:t>тыс. рублей, в том числе:</w:t>
                  </w:r>
                </w:p>
                <w:p w:rsidR="00EF0E2D" w:rsidRDefault="00EF0E2D" w:rsidP="005D6CFE">
                  <w:pPr>
                    <w:widowControl w:val="0"/>
                    <w:jc w:val="both"/>
                    <w:rPr>
                      <w:sz w:val="28"/>
                      <w:szCs w:val="28"/>
                    </w:rPr>
                  </w:pPr>
                  <w:r w:rsidRPr="009A13EA">
                    <w:rPr>
                      <w:sz w:val="28"/>
                      <w:szCs w:val="28"/>
                    </w:rPr>
                    <w:t>в 20</w:t>
                  </w:r>
                  <w:r>
                    <w:rPr>
                      <w:sz w:val="28"/>
                      <w:szCs w:val="28"/>
                    </w:rPr>
                    <w:t>20</w:t>
                  </w:r>
                  <w:r w:rsidRPr="009A13EA">
                    <w:rPr>
                      <w:sz w:val="28"/>
                      <w:szCs w:val="28"/>
                    </w:rPr>
                    <w:t xml:space="preserve"> году – </w:t>
                  </w:r>
                  <w:r>
                    <w:rPr>
                      <w:sz w:val="28"/>
                      <w:szCs w:val="28"/>
                    </w:rPr>
                    <w:t>2 511,3 тыс. рублей;</w:t>
                  </w:r>
                </w:p>
                <w:p w:rsidR="00EF0E2D" w:rsidRDefault="00EF0E2D" w:rsidP="005D6CFE">
                  <w:pPr>
                    <w:widowControl w:val="0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в 2021 году – 3 495,3 тыс. рублей;</w:t>
                  </w:r>
                </w:p>
                <w:p w:rsidR="00EF0E2D" w:rsidRDefault="00EF0E2D" w:rsidP="005D6CFE">
                  <w:pPr>
                    <w:widowControl w:val="0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в 2022 году – 2 857,1 тыс. рублей;</w:t>
                  </w:r>
                </w:p>
                <w:p w:rsidR="00EF0E2D" w:rsidRPr="009A13EA" w:rsidRDefault="00EF0E2D" w:rsidP="005D6CFE">
                  <w:pPr>
                    <w:widowControl w:val="0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в 2023 году – 100,0 тыс. рублей.</w:t>
                  </w:r>
                </w:p>
                <w:p w:rsidR="00EF0E2D" w:rsidRDefault="00EF0E2D" w:rsidP="005D6CFE">
                  <w:pPr>
                    <w:pStyle w:val="23"/>
                    <w:ind w:firstLine="0"/>
                    <w:rPr>
                      <w:sz w:val="28"/>
                      <w:szCs w:val="28"/>
                    </w:rPr>
                  </w:pPr>
                  <w:r w:rsidRPr="009A13EA">
                    <w:rPr>
                      <w:sz w:val="28"/>
                      <w:szCs w:val="28"/>
                    </w:rPr>
                    <w:t>Объемы финансирования Программы носят прогнозный характер и п</w:t>
                  </w:r>
                  <w:r>
                    <w:rPr>
                      <w:sz w:val="28"/>
                      <w:szCs w:val="28"/>
                    </w:rPr>
                    <w:t>о</w:t>
                  </w:r>
                  <w:r w:rsidRPr="009A13EA">
                    <w:rPr>
                      <w:sz w:val="28"/>
                      <w:szCs w:val="28"/>
                    </w:rPr>
                    <w:t>длежат уточнению в установленном порядке.</w:t>
                  </w:r>
                </w:p>
                <w:p w:rsidR="00EF0E2D" w:rsidRPr="009A13EA" w:rsidRDefault="00EF0E2D" w:rsidP="005D6CFE">
                  <w:pPr>
                    <w:pStyle w:val="23"/>
                    <w:ind w:firstLine="0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EF0E2D" w:rsidRPr="00976DAF" w:rsidRDefault="00EF0E2D" w:rsidP="005D6CFE">
            <w:pPr>
              <w:ind w:firstLine="699"/>
              <w:jc w:val="both"/>
              <w:rPr>
                <w:rFonts w:cs="Arial"/>
                <w:sz w:val="28"/>
                <w:szCs w:val="28"/>
              </w:rPr>
            </w:pPr>
          </w:p>
        </w:tc>
      </w:tr>
    </w:tbl>
    <w:p w:rsidR="00EF0E2D" w:rsidRDefault="00EF0E2D" w:rsidP="00EF0E2D">
      <w:pPr>
        <w:numPr>
          <w:ilvl w:val="0"/>
          <w:numId w:val="10"/>
        </w:numPr>
        <w:ind w:left="0" w:firstLine="720"/>
        <w:jc w:val="both"/>
        <w:rPr>
          <w:rFonts w:cs="Arial"/>
          <w:sz w:val="28"/>
          <w:szCs w:val="28"/>
        </w:rPr>
      </w:pPr>
      <w:proofErr w:type="gramStart"/>
      <w:r>
        <w:rPr>
          <w:sz w:val="28"/>
          <w:szCs w:val="28"/>
        </w:rPr>
        <w:t>Подраздел  «</w:t>
      </w:r>
      <w:proofErr w:type="gramEnd"/>
      <w:r>
        <w:rPr>
          <w:sz w:val="28"/>
          <w:szCs w:val="28"/>
        </w:rPr>
        <w:t xml:space="preserve">Ресурсное обеспечение подпрограммы муниципальной программы» </w:t>
      </w:r>
      <w:r w:rsidRPr="00976DAF">
        <w:rPr>
          <w:sz w:val="28"/>
          <w:szCs w:val="28"/>
        </w:rPr>
        <w:t>раздел</w:t>
      </w:r>
      <w:r>
        <w:rPr>
          <w:sz w:val="28"/>
          <w:szCs w:val="28"/>
        </w:rPr>
        <w:t xml:space="preserve">а </w:t>
      </w:r>
      <w:r w:rsidRPr="00976DAF">
        <w:rPr>
          <w:sz w:val="28"/>
          <w:szCs w:val="28"/>
        </w:rPr>
        <w:t xml:space="preserve"> «Паспорт подпрограммы»  подпрограммы «</w:t>
      </w:r>
      <w:r>
        <w:rPr>
          <w:sz w:val="28"/>
          <w:szCs w:val="28"/>
        </w:rPr>
        <w:t>Создание и развитие инфраструктуры на сельских территориях</w:t>
      </w:r>
      <w:r w:rsidRPr="00976DAF">
        <w:rPr>
          <w:rFonts w:cs="Arial"/>
          <w:sz w:val="28"/>
          <w:szCs w:val="28"/>
        </w:rPr>
        <w:t>»</w:t>
      </w:r>
      <w:r>
        <w:rPr>
          <w:rFonts w:cs="Arial"/>
          <w:sz w:val="28"/>
          <w:szCs w:val="28"/>
        </w:rPr>
        <w:t xml:space="preserve"> изложить в следующей редакции:</w:t>
      </w:r>
    </w:p>
    <w:tbl>
      <w:tblPr>
        <w:tblW w:w="9629" w:type="dxa"/>
        <w:tblInd w:w="10" w:type="dxa"/>
        <w:tblLayout w:type="fixed"/>
        <w:tblLook w:val="0000" w:firstRow="0" w:lastRow="0" w:firstColumn="0" w:lastColumn="0" w:noHBand="0" w:noVBand="0"/>
      </w:tblPr>
      <w:tblGrid>
        <w:gridCol w:w="2330"/>
        <w:gridCol w:w="288"/>
        <w:gridCol w:w="7011"/>
      </w:tblGrid>
      <w:tr w:rsidR="00EF0E2D" w:rsidRPr="009A13EA" w:rsidTr="00E641DA">
        <w:trPr>
          <w:trHeight w:val="2698"/>
        </w:trPr>
        <w:tc>
          <w:tcPr>
            <w:tcW w:w="2330" w:type="dxa"/>
            <w:tcBorders>
              <w:top w:val="nil"/>
              <w:left w:val="nil"/>
              <w:right w:val="nil"/>
            </w:tcBorders>
          </w:tcPr>
          <w:p w:rsidR="00EF0E2D" w:rsidRPr="009A13EA" w:rsidRDefault="00EF0E2D" w:rsidP="005D6C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Ресурсное обеспечение</w:t>
            </w:r>
          </w:p>
          <w:p w:rsidR="00EF0E2D" w:rsidRDefault="00EF0E2D" w:rsidP="005D6CFE">
            <w:pPr>
              <w:pStyle w:val="23"/>
              <w:ind w:firstLine="0"/>
            </w:pPr>
            <w:r w:rsidRPr="009A13EA">
              <w:rPr>
                <w:sz w:val="28"/>
                <w:szCs w:val="28"/>
              </w:rPr>
              <w:t xml:space="preserve">подпрограммы </w:t>
            </w:r>
            <w:r>
              <w:rPr>
                <w:sz w:val="28"/>
                <w:szCs w:val="28"/>
              </w:rPr>
              <w:t>муниципальной программы</w:t>
            </w:r>
          </w:p>
          <w:p w:rsidR="00EF0E2D" w:rsidRPr="00D045AB" w:rsidRDefault="00EF0E2D" w:rsidP="005D6CFE"/>
        </w:tc>
        <w:tc>
          <w:tcPr>
            <w:tcW w:w="288" w:type="dxa"/>
            <w:tcBorders>
              <w:top w:val="nil"/>
              <w:left w:val="nil"/>
              <w:right w:val="nil"/>
            </w:tcBorders>
          </w:tcPr>
          <w:p w:rsidR="00EF0E2D" w:rsidRPr="00993040" w:rsidRDefault="00EF0E2D" w:rsidP="005D6CFE">
            <w:pPr>
              <w:pStyle w:val="23"/>
              <w:ind w:firstLine="0"/>
              <w:jc w:val="center"/>
              <w:rPr>
                <w:sz w:val="28"/>
                <w:szCs w:val="28"/>
              </w:rPr>
            </w:pPr>
          </w:p>
          <w:p w:rsidR="00EF0E2D" w:rsidRPr="00993040" w:rsidRDefault="00EF0E2D" w:rsidP="005D6CFE">
            <w:pPr>
              <w:pStyle w:val="23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7011" w:type="dxa"/>
            <w:tcBorders>
              <w:top w:val="nil"/>
              <w:left w:val="nil"/>
              <w:right w:val="nil"/>
            </w:tcBorders>
          </w:tcPr>
          <w:p w:rsidR="00EF0E2D" w:rsidRDefault="00EF0E2D" w:rsidP="005D6CFE">
            <w:pPr>
              <w:widowControl w:val="0"/>
              <w:autoSpaceDE w:val="0"/>
              <w:jc w:val="both"/>
              <w:rPr>
                <w:rFonts w:eastAsia="TimesNewRoman"/>
                <w:sz w:val="28"/>
                <w:szCs w:val="28"/>
              </w:rPr>
            </w:pPr>
            <w:r>
              <w:rPr>
                <w:rFonts w:eastAsia="TimesNewRoman"/>
                <w:sz w:val="28"/>
                <w:szCs w:val="28"/>
              </w:rPr>
              <w:t xml:space="preserve">Объем финансирования подпрограммы </w:t>
            </w:r>
            <w:proofErr w:type="gramStart"/>
            <w:r>
              <w:rPr>
                <w:rFonts w:eastAsia="TimesNewRoman"/>
                <w:sz w:val="28"/>
                <w:szCs w:val="28"/>
              </w:rPr>
              <w:t xml:space="preserve">составляет </w:t>
            </w:r>
            <w:r>
              <w:rPr>
                <w:sz w:val="28"/>
                <w:szCs w:val="28"/>
              </w:rPr>
              <w:t xml:space="preserve"> 92</w:t>
            </w:r>
            <w:proofErr w:type="gramEnd"/>
            <w:r>
              <w:rPr>
                <w:sz w:val="28"/>
                <w:szCs w:val="28"/>
              </w:rPr>
              <w:t xml:space="preserve"> 977,0  </w:t>
            </w:r>
            <w:r>
              <w:rPr>
                <w:rFonts w:eastAsia="TimesNewRoman"/>
                <w:sz w:val="28"/>
                <w:szCs w:val="28"/>
              </w:rPr>
              <w:t>тыс. рублей, в том числе:</w:t>
            </w:r>
          </w:p>
          <w:p w:rsidR="00EF0E2D" w:rsidRDefault="00EF0E2D" w:rsidP="005D6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2020 году – 34 840,4 тыс. рублей;</w:t>
            </w:r>
          </w:p>
          <w:p w:rsidR="00EF0E2D" w:rsidRDefault="00EF0E2D" w:rsidP="005D6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2021 году – 5119,2 тыс. рублей;</w:t>
            </w:r>
          </w:p>
          <w:p w:rsidR="00EF0E2D" w:rsidRDefault="00EF0E2D" w:rsidP="005D6C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2022 году – 53 017,4 тыс. рублей.</w:t>
            </w:r>
          </w:p>
          <w:p w:rsidR="00EF0E2D" w:rsidRPr="00993040" w:rsidRDefault="00EF0E2D" w:rsidP="005D6CFE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Объемы финансирования подпрограммы носят прогнозный характер и подлежат уточнению в установленном порядке.</w:t>
            </w:r>
          </w:p>
        </w:tc>
      </w:tr>
    </w:tbl>
    <w:p w:rsidR="00EF0E2D" w:rsidRDefault="00EF0E2D" w:rsidP="00872883">
      <w:pPr>
        <w:rPr>
          <w:sz w:val="28"/>
        </w:rPr>
        <w:sectPr w:rsidR="00EF0E2D" w:rsidSect="00DA368D">
          <w:headerReference w:type="default" r:id="rId9"/>
          <w:footerReference w:type="default" r:id="rId10"/>
          <w:footerReference w:type="first" r:id="rId11"/>
          <w:pgSz w:w="11906" w:h="16838" w:code="9"/>
          <w:pgMar w:top="1134" w:right="567" w:bottom="1134" w:left="1701" w:header="397" w:footer="567" w:gutter="0"/>
          <w:cols w:space="708"/>
          <w:titlePg/>
          <w:docGrid w:linePitch="360"/>
        </w:sectPr>
      </w:pPr>
    </w:p>
    <w:p w:rsidR="00EF0E2D" w:rsidRPr="00EF0E2D" w:rsidRDefault="00EF0E2D" w:rsidP="00EF0E2D">
      <w:pPr>
        <w:jc w:val="both"/>
        <w:rPr>
          <w:sz w:val="28"/>
        </w:rPr>
      </w:pPr>
      <w:r w:rsidRPr="00EF0E2D">
        <w:rPr>
          <w:sz w:val="28"/>
        </w:rPr>
        <w:lastRenderedPageBreak/>
        <w:t>Приложение №</w:t>
      </w:r>
      <w:r w:rsidR="00E641DA">
        <w:rPr>
          <w:sz w:val="28"/>
        </w:rPr>
        <w:t xml:space="preserve"> </w:t>
      </w:r>
      <w:r w:rsidRPr="00EF0E2D">
        <w:rPr>
          <w:sz w:val="28"/>
        </w:rPr>
        <w:t xml:space="preserve">2 к муниципальной программе </w:t>
      </w:r>
      <w:proofErr w:type="spellStart"/>
      <w:r w:rsidRPr="00EF0E2D">
        <w:rPr>
          <w:sz w:val="28"/>
        </w:rPr>
        <w:t>Белокалитвинского</w:t>
      </w:r>
      <w:proofErr w:type="spellEnd"/>
      <w:r w:rsidRPr="00EF0E2D">
        <w:rPr>
          <w:sz w:val="28"/>
        </w:rPr>
        <w:t xml:space="preserve"> района «Комплексное развитие сельских территорий» изложить в следующей редакции:</w:t>
      </w:r>
    </w:p>
    <w:p w:rsidR="00EF0E2D" w:rsidRPr="00EF0E2D" w:rsidRDefault="00EF0E2D" w:rsidP="00EF0E2D">
      <w:pPr>
        <w:rPr>
          <w:sz w:val="28"/>
        </w:rPr>
      </w:pPr>
    </w:p>
    <w:p w:rsidR="00EF0E2D" w:rsidRPr="00EF0E2D" w:rsidRDefault="00EF0E2D" w:rsidP="00EF0E2D">
      <w:pPr>
        <w:jc w:val="right"/>
        <w:rPr>
          <w:sz w:val="28"/>
        </w:rPr>
      </w:pPr>
      <w:r w:rsidRPr="00EF0E2D">
        <w:rPr>
          <w:sz w:val="28"/>
        </w:rPr>
        <w:t xml:space="preserve">Приложение № 2 </w:t>
      </w:r>
    </w:p>
    <w:p w:rsidR="00EF0E2D" w:rsidRPr="00EF0E2D" w:rsidRDefault="00EF0E2D" w:rsidP="00EF0E2D">
      <w:pPr>
        <w:jc w:val="right"/>
        <w:rPr>
          <w:sz w:val="28"/>
        </w:rPr>
      </w:pPr>
      <w:r w:rsidRPr="00EF0E2D">
        <w:rPr>
          <w:sz w:val="28"/>
        </w:rPr>
        <w:t xml:space="preserve">к муниципальной программе </w:t>
      </w:r>
      <w:proofErr w:type="spellStart"/>
      <w:r w:rsidRPr="00EF0E2D">
        <w:rPr>
          <w:sz w:val="28"/>
        </w:rPr>
        <w:t>Белокалитвинского</w:t>
      </w:r>
      <w:proofErr w:type="spellEnd"/>
    </w:p>
    <w:p w:rsidR="00EF0E2D" w:rsidRPr="00EF0E2D" w:rsidRDefault="00EF0E2D" w:rsidP="00EF0E2D">
      <w:pPr>
        <w:jc w:val="right"/>
        <w:rPr>
          <w:sz w:val="28"/>
        </w:rPr>
      </w:pPr>
      <w:r w:rsidRPr="00EF0E2D">
        <w:rPr>
          <w:sz w:val="28"/>
        </w:rPr>
        <w:t xml:space="preserve"> района «Комплексное развитие сельских территорий»</w:t>
      </w:r>
    </w:p>
    <w:p w:rsidR="00EF0E2D" w:rsidRPr="00EF0E2D" w:rsidRDefault="00EF0E2D" w:rsidP="00EF0E2D">
      <w:pPr>
        <w:rPr>
          <w:sz w:val="28"/>
        </w:rPr>
      </w:pPr>
      <w:r w:rsidRPr="00EF0E2D">
        <w:rPr>
          <w:sz w:val="28"/>
        </w:rPr>
        <w:tab/>
      </w:r>
    </w:p>
    <w:p w:rsidR="00EF0E2D" w:rsidRPr="00EF0E2D" w:rsidRDefault="00EF0E2D" w:rsidP="00EF0E2D">
      <w:pPr>
        <w:rPr>
          <w:sz w:val="28"/>
        </w:rPr>
      </w:pPr>
      <w:r w:rsidRPr="00EF0E2D">
        <w:rPr>
          <w:sz w:val="28"/>
        </w:rPr>
        <w:t>Перечень</w:t>
      </w:r>
    </w:p>
    <w:p w:rsidR="00EF0E2D" w:rsidRPr="00EF0E2D" w:rsidRDefault="00EF0E2D" w:rsidP="00EF0E2D">
      <w:pPr>
        <w:rPr>
          <w:sz w:val="28"/>
        </w:rPr>
      </w:pPr>
      <w:r w:rsidRPr="00EF0E2D">
        <w:rPr>
          <w:sz w:val="28"/>
        </w:rPr>
        <w:t xml:space="preserve">подпрограмм, основных мероприятий муниципальной программы </w:t>
      </w:r>
      <w:proofErr w:type="spellStart"/>
      <w:r w:rsidRPr="00EF0E2D">
        <w:rPr>
          <w:sz w:val="28"/>
        </w:rPr>
        <w:t>Белокалитвинского</w:t>
      </w:r>
      <w:proofErr w:type="spellEnd"/>
      <w:r w:rsidRPr="00EF0E2D">
        <w:rPr>
          <w:sz w:val="28"/>
        </w:rPr>
        <w:t xml:space="preserve"> района «Комплексное развитие сельских территорий»</w:t>
      </w:r>
    </w:p>
    <w:p w:rsidR="00EF0E2D" w:rsidRPr="00EF0E2D" w:rsidRDefault="00EF0E2D" w:rsidP="00EF0E2D">
      <w:r w:rsidRPr="00EF0E2D">
        <w:tab/>
      </w:r>
      <w:r w:rsidRPr="00EF0E2D">
        <w:tab/>
      </w:r>
    </w:p>
    <w:tbl>
      <w:tblPr>
        <w:tblW w:w="15613" w:type="dxa"/>
        <w:tblInd w:w="-21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8"/>
        <w:gridCol w:w="2551"/>
        <w:gridCol w:w="142"/>
        <w:gridCol w:w="1418"/>
        <w:gridCol w:w="992"/>
        <w:gridCol w:w="992"/>
        <w:gridCol w:w="3402"/>
        <w:gridCol w:w="2977"/>
        <w:gridCol w:w="2571"/>
      </w:tblGrid>
      <w:tr w:rsidR="00EF0E2D" w:rsidRPr="00EF0E2D" w:rsidTr="005D6CFE"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0E2D" w:rsidRPr="00EF0E2D" w:rsidRDefault="00EF0E2D" w:rsidP="00EF0E2D">
            <w:r w:rsidRPr="00EF0E2D">
              <w:t>№</w:t>
            </w:r>
            <w:r w:rsidRPr="00EF0E2D">
              <w:br/>
              <w:t>п/п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0E2D" w:rsidRPr="00EF0E2D" w:rsidRDefault="00EF0E2D" w:rsidP="00EF0E2D">
            <w:r w:rsidRPr="00EF0E2D">
              <w:t>Номер и наименование основного мероприятия Программы</w:t>
            </w:r>
          </w:p>
          <w:p w:rsidR="00EF0E2D" w:rsidRPr="00EF0E2D" w:rsidRDefault="00EF0E2D" w:rsidP="00EF0E2D"/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0E2D" w:rsidRPr="00EF0E2D" w:rsidRDefault="00EF0E2D" w:rsidP="00EF0E2D">
            <w:r w:rsidRPr="00EF0E2D">
              <w:t>Участник, ответственный за исполнение основного мероприятия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0E2D" w:rsidRPr="00EF0E2D" w:rsidRDefault="00EF0E2D" w:rsidP="00EF0E2D">
            <w:r w:rsidRPr="00EF0E2D">
              <w:t>Срок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0E2D" w:rsidRPr="00EF0E2D" w:rsidRDefault="00EF0E2D" w:rsidP="00EF0E2D">
            <w:r w:rsidRPr="00EF0E2D">
              <w:t xml:space="preserve">Ожидаемый     </w:t>
            </w:r>
            <w:r w:rsidRPr="00EF0E2D">
              <w:br/>
              <w:t xml:space="preserve">непосредственный </w:t>
            </w:r>
            <w:r w:rsidRPr="00EF0E2D">
              <w:br/>
              <w:t xml:space="preserve">результат     </w:t>
            </w:r>
            <w:r w:rsidRPr="00EF0E2D">
              <w:br/>
              <w:t>(краткое описание)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0E2D" w:rsidRPr="00EF0E2D" w:rsidRDefault="00EF0E2D" w:rsidP="00EF0E2D">
            <w:r w:rsidRPr="00EF0E2D">
              <w:t xml:space="preserve">Последствия </w:t>
            </w:r>
            <w:r w:rsidRPr="00EF0E2D">
              <w:br/>
            </w:r>
            <w:proofErr w:type="spellStart"/>
            <w:r w:rsidRPr="00EF0E2D">
              <w:t>нереализации</w:t>
            </w:r>
            <w:proofErr w:type="spellEnd"/>
            <w:r w:rsidRPr="00EF0E2D">
              <w:t xml:space="preserve"> основного мероприятия Программы</w:t>
            </w:r>
          </w:p>
        </w:tc>
        <w:tc>
          <w:tcPr>
            <w:tcW w:w="25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0E2D" w:rsidRPr="00EF0E2D" w:rsidRDefault="00EF0E2D" w:rsidP="00EF0E2D">
            <w:r w:rsidRPr="00EF0E2D">
              <w:t xml:space="preserve">Связь с </w:t>
            </w:r>
            <w:r w:rsidRPr="00EF0E2D">
              <w:br/>
              <w:t xml:space="preserve">показателями Программы    </w:t>
            </w:r>
            <w:r w:rsidRPr="00EF0E2D">
              <w:br/>
              <w:t>(подпрограммы)</w:t>
            </w:r>
          </w:p>
        </w:tc>
      </w:tr>
      <w:tr w:rsidR="00EF0E2D" w:rsidRPr="00EF0E2D" w:rsidTr="005D6CFE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0E2D" w:rsidRPr="00EF0E2D" w:rsidRDefault="00EF0E2D" w:rsidP="00EF0E2D"/>
        </w:tc>
        <w:tc>
          <w:tcPr>
            <w:tcW w:w="26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0E2D" w:rsidRPr="00EF0E2D" w:rsidRDefault="00EF0E2D" w:rsidP="00EF0E2D"/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0E2D" w:rsidRPr="00EF0E2D" w:rsidRDefault="00EF0E2D" w:rsidP="00EF0E2D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0E2D" w:rsidRPr="00EF0E2D" w:rsidRDefault="00EF0E2D" w:rsidP="00EF0E2D">
            <w:r w:rsidRPr="00EF0E2D">
              <w:t xml:space="preserve">начала  </w:t>
            </w:r>
            <w:r w:rsidRPr="00EF0E2D">
              <w:br/>
              <w:t>реализации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0E2D" w:rsidRPr="00EF0E2D" w:rsidRDefault="00EF0E2D" w:rsidP="00EF0E2D">
            <w:r w:rsidRPr="00EF0E2D">
              <w:t xml:space="preserve">окончания </w:t>
            </w:r>
            <w:r w:rsidRPr="00EF0E2D">
              <w:br/>
              <w:t>реализации</w:t>
            </w: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0E2D" w:rsidRPr="00EF0E2D" w:rsidRDefault="00EF0E2D" w:rsidP="00EF0E2D"/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0E2D" w:rsidRPr="00EF0E2D" w:rsidRDefault="00EF0E2D" w:rsidP="00EF0E2D"/>
        </w:tc>
        <w:tc>
          <w:tcPr>
            <w:tcW w:w="2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0E2D" w:rsidRPr="00EF0E2D" w:rsidRDefault="00EF0E2D" w:rsidP="00EF0E2D"/>
        </w:tc>
      </w:tr>
      <w:tr w:rsidR="00EF0E2D" w:rsidRPr="00EF0E2D" w:rsidTr="005D6CF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0E2D" w:rsidRPr="00EF0E2D" w:rsidRDefault="00EF0E2D" w:rsidP="00EF0E2D">
            <w:r w:rsidRPr="00EF0E2D">
              <w:t>1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0E2D" w:rsidRPr="00EF0E2D" w:rsidRDefault="00EF0E2D" w:rsidP="00EF0E2D">
            <w:r w:rsidRPr="00EF0E2D"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0E2D" w:rsidRPr="00EF0E2D" w:rsidRDefault="00EF0E2D" w:rsidP="00EF0E2D">
            <w:r w:rsidRPr="00EF0E2D"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0E2D" w:rsidRPr="00EF0E2D" w:rsidRDefault="00EF0E2D" w:rsidP="00EF0E2D">
            <w:r w:rsidRPr="00EF0E2D"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0E2D" w:rsidRPr="00EF0E2D" w:rsidRDefault="00EF0E2D" w:rsidP="00EF0E2D">
            <w:r w:rsidRPr="00EF0E2D">
              <w:t>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0E2D" w:rsidRPr="00EF0E2D" w:rsidRDefault="00EF0E2D" w:rsidP="00EF0E2D">
            <w:r w:rsidRPr="00EF0E2D">
              <w:t>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0E2D" w:rsidRPr="00EF0E2D" w:rsidRDefault="00EF0E2D" w:rsidP="00EF0E2D">
            <w:r w:rsidRPr="00EF0E2D">
              <w:t>7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0E2D" w:rsidRPr="00EF0E2D" w:rsidRDefault="00EF0E2D" w:rsidP="00EF0E2D">
            <w:r w:rsidRPr="00EF0E2D">
              <w:t>8</w:t>
            </w:r>
          </w:p>
        </w:tc>
      </w:tr>
      <w:tr w:rsidR="00EF0E2D" w:rsidRPr="00EF0E2D" w:rsidTr="005D6CFE">
        <w:tc>
          <w:tcPr>
            <w:tcW w:w="1561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0E2D" w:rsidRPr="00EF0E2D" w:rsidRDefault="00EF0E2D" w:rsidP="00EF0E2D">
            <w:r w:rsidRPr="00EF0E2D">
              <w:t>Подпрограмма 1 «Создание условий для обеспечения доступным и комфортным жильем</w:t>
            </w:r>
          </w:p>
          <w:p w:rsidR="00EF0E2D" w:rsidRPr="00EF0E2D" w:rsidRDefault="00EF0E2D" w:rsidP="00EF0E2D">
            <w:r w:rsidRPr="00EF0E2D">
              <w:t>сельского населения и развитие рынка труда (кадрового потенциала) на сельских территориях»</w:t>
            </w:r>
          </w:p>
        </w:tc>
      </w:tr>
      <w:tr w:rsidR="00EF0E2D" w:rsidRPr="00EF0E2D" w:rsidTr="005D6CFE">
        <w:tc>
          <w:tcPr>
            <w:tcW w:w="1561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0E2D" w:rsidRPr="00EF0E2D" w:rsidRDefault="00EF0E2D" w:rsidP="00EF0E2D">
            <w:r w:rsidRPr="00EF0E2D">
              <w:t xml:space="preserve">Цель подпрограммы 1 «Содействие улучшению жилищных условий </w:t>
            </w:r>
          </w:p>
          <w:p w:rsidR="00EF0E2D" w:rsidRPr="00EF0E2D" w:rsidRDefault="00EF0E2D" w:rsidP="00EF0E2D">
            <w:r w:rsidRPr="00EF0E2D">
              <w:t>граждан, проживающих в сельской местности, и развитию рынка труда на селе»</w:t>
            </w:r>
          </w:p>
        </w:tc>
      </w:tr>
      <w:tr w:rsidR="00EF0E2D" w:rsidRPr="00EF0E2D" w:rsidTr="005D6CFE">
        <w:tc>
          <w:tcPr>
            <w:tcW w:w="1561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0E2D" w:rsidRPr="00EF0E2D" w:rsidRDefault="00EF0E2D" w:rsidP="00EF0E2D">
            <w:r w:rsidRPr="00EF0E2D">
              <w:t xml:space="preserve">Задача 1 </w:t>
            </w:r>
            <w:proofErr w:type="spellStart"/>
            <w:r w:rsidRPr="00EF0E2D">
              <w:t>подрограммы</w:t>
            </w:r>
            <w:proofErr w:type="spellEnd"/>
            <w:r w:rsidRPr="00EF0E2D">
              <w:t xml:space="preserve"> 1 «Обеспечение жильем семей, проживающих и работающих в сельской местности»</w:t>
            </w:r>
          </w:p>
        </w:tc>
      </w:tr>
      <w:tr w:rsidR="00EF0E2D" w:rsidRPr="00EF0E2D" w:rsidTr="005D6CF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0E2D" w:rsidRPr="00EF0E2D" w:rsidRDefault="00EF0E2D" w:rsidP="00EF0E2D">
            <w:r w:rsidRPr="00EF0E2D">
              <w:t>1.1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0E2D" w:rsidRPr="00EF0E2D" w:rsidRDefault="00EF0E2D" w:rsidP="00EF0E2D">
            <w:r w:rsidRPr="00EF0E2D">
              <w:t xml:space="preserve">Основное </w:t>
            </w:r>
          </w:p>
          <w:p w:rsidR="00EF0E2D" w:rsidRPr="00EF0E2D" w:rsidRDefault="00EF0E2D" w:rsidP="00EF0E2D">
            <w:r w:rsidRPr="00EF0E2D">
              <w:t>Мероприятие 1.1.</w:t>
            </w:r>
          </w:p>
          <w:p w:rsidR="00EF0E2D" w:rsidRPr="00EF0E2D" w:rsidRDefault="00EF0E2D" w:rsidP="00EF0E2D">
            <w:r w:rsidRPr="00EF0E2D">
              <w:t>«Обеспечение жильем граждан, проживающих в сельской местности»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0E2D" w:rsidRPr="00EF0E2D" w:rsidRDefault="00EF0E2D" w:rsidP="00EF0E2D">
            <w:r w:rsidRPr="00EF0E2D">
              <w:t xml:space="preserve">служба реализации жилищных программ Администрации </w:t>
            </w:r>
            <w:proofErr w:type="spellStart"/>
            <w:r w:rsidRPr="00EF0E2D">
              <w:t>Белокалитви</w:t>
            </w:r>
            <w:r w:rsidRPr="00EF0E2D">
              <w:lastRenderedPageBreak/>
              <w:t>нского</w:t>
            </w:r>
            <w:proofErr w:type="spellEnd"/>
            <w:r w:rsidRPr="00EF0E2D">
              <w:t xml:space="preserve"> района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0E2D" w:rsidRPr="00EF0E2D" w:rsidRDefault="00EF0E2D" w:rsidP="00EF0E2D">
            <w:r w:rsidRPr="00EF0E2D">
              <w:lastRenderedPageBreak/>
              <w:t>2020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0E2D" w:rsidRPr="00EF0E2D" w:rsidRDefault="00EF0E2D" w:rsidP="00EF0E2D">
            <w:r w:rsidRPr="00EF0E2D">
              <w:t>2030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0E2D" w:rsidRPr="00EF0E2D" w:rsidRDefault="00EF0E2D" w:rsidP="00EF0E2D">
            <w:r w:rsidRPr="00EF0E2D">
              <w:t>содействие стабилизации демографической ситуа</w:t>
            </w:r>
            <w:r w:rsidRPr="00EF0E2D">
              <w:softHyphen/>
              <w:t>ции в сельской местно</w:t>
            </w:r>
            <w:r w:rsidRPr="00EF0E2D">
              <w:softHyphen/>
              <w:t>сти.</w:t>
            </w:r>
          </w:p>
          <w:p w:rsidR="00EF0E2D" w:rsidRPr="00EF0E2D" w:rsidRDefault="00EF0E2D" w:rsidP="00EF0E2D">
            <w:r w:rsidRPr="00EF0E2D">
              <w:t xml:space="preserve">Сокращение потребности организаций агропромышленного комплекса и социальной сферы </w:t>
            </w:r>
            <w:r w:rsidRPr="00EF0E2D">
              <w:lastRenderedPageBreak/>
              <w:t>села в квалифици</w:t>
            </w:r>
            <w:r w:rsidRPr="00EF0E2D">
              <w:softHyphen/>
              <w:t>рованных специалистах за счет улучшения жи</w:t>
            </w:r>
            <w:r w:rsidRPr="00EF0E2D">
              <w:softHyphen/>
              <w:t>лищных условий граждан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0E2D" w:rsidRPr="00EF0E2D" w:rsidRDefault="00EF0E2D" w:rsidP="00EF0E2D">
            <w:r w:rsidRPr="00EF0E2D">
              <w:lastRenderedPageBreak/>
              <w:t>ухудшение демогра</w:t>
            </w:r>
            <w:r w:rsidRPr="00EF0E2D">
              <w:softHyphen/>
              <w:t>фической ситуации, усиление оттока тру</w:t>
            </w:r>
            <w:r w:rsidRPr="00EF0E2D">
              <w:softHyphen/>
              <w:t>довых ресурсов, что негативно повлияет на формирование трудо</w:t>
            </w:r>
            <w:r w:rsidRPr="00EF0E2D">
              <w:softHyphen/>
              <w:t xml:space="preserve">вого потенциала в сельской местности </w:t>
            </w:r>
          </w:p>
          <w:p w:rsidR="00EF0E2D" w:rsidRPr="00EF0E2D" w:rsidRDefault="00EF0E2D" w:rsidP="00EF0E2D"/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0E2D" w:rsidRPr="00EF0E2D" w:rsidRDefault="00EF0E2D" w:rsidP="00EF0E2D">
            <w:r w:rsidRPr="00EF0E2D">
              <w:lastRenderedPageBreak/>
              <w:t>показатель 1;</w:t>
            </w:r>
          </w:p>
          <w:p w:rsidR="00EF0E2D" w:rsidRPr="00EF0E2D" w:rsidRDefault="00EF0E2D" w:rsidP="00EF0E2D">
            <w:r w:rsidRPr="00EF0E2D">
              <w:t>показатель 3;</w:t>
            </w:r>
          </w:p>
          <w:p w:rsidR="00EF0E2D" w:rsidRPr="00EF0E2D" w:rsidRDefault="00EF0E2D" w:rsidP="00EF0E2D">
            <w:r w:rsidRPr="00EF0E2D">
              <w:t>показатель 1.1</w:t>
            </w:r>
          </w:p>
          <w:p w:rsidR="00EF0E2D" w:rsidRPr="00EF0E2D" w:rsidRDefault="00EF0E2D" w:rsidP="00EF0E2D"/>
        </w:tc>
      </w:tr>
      <w:tr w:rsidR="00EF0E2D" w:rsidRPr="00EF0E2D" w:rsidTr="005D6CF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0E2D" w:rsidRPr="00EF0E2D" w:rsidRDefault="00EF0E2D" w:rsidP="00EF0E2D">
            <w:r w:rsidRPr="00EF0E2D">
              <w:lastRenderedPageBreak/>
              <w:t>1.2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0E2D" w:rsidRPr="00EF0E2D" w:rsidRDefault="00EF0E2D" w:rsidP="00EF0E2D">
            <w:r w:rsidRPr="00EF0E2D">
              <w:t xml:space="preserve">Основное мероприятие 1.2. </w:t>
            </w:r>
          </w:p>
          <w:p w:rsidR="00EF0E2D" w:rsidRPr="00EF0E2D" w:rsidRDefault="00EF0E2D" w:rsidP="00EF0E2D">
            <w:r w:rsidRPr="00EF0E2D">
              <w:t xml:space="preserve">«Содействие занятости сельского населения» 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0E2D" w:rsidRPr="00EF0E2D" w:rsidRDefault="00EF0E2D" w:rsidP="00EF0E2D">
            <w:r w:rsidRPr="00EF0E2D">
              <w:t xml:space="preserve">отдел сельского хозяйства, продовольствия и защиты окружающей среды Администрации </w:t>
            </w:r>
            <w:proofErr w:type="spellStart"/>
            <w:r w:rsidRPr="00EF0E2D">
              <w:t>Белокалитвинского</w:t>
            </w:r>
            <w:proofErr w:type="spellEnd"/>
            <w:r w:rsidRPr="00EF0E2D">
              <w:t xml:space="preserve"> района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0E2D" w:rsidRPr="00EF0E2D" w:rsidRDefault="00EF0E2D" w:rsidP="00EF0E2D">
            <w:r w:rsidRPr="00EF0E2D">
              <w:t>2020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0E2D" w:rsidRPr="00EF0E2D" w:rsidRDefault="00EF0E2D" w:rsidP="00EF0E2D">
            <w:r w:rsidRPr="00EF0E2D">
              <w:t>2030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0E2D" w:rsidRPr="00EF0E2D" w:rsidRDefault="00EF0E2D" w:rsidP="00EF0E2D">
            <w:r w:rsidRPr="00EF0E2D">
              <w:t>снижение кадрового дефицита на селе, приток квалифицированных работников в сельскую местность</w:t>
            </w:r>
          </w:p>
          <w:p w:rsidR="00EF0E2D" w:rsidRPr="00EF0E2D" w:rsidRDefault="00EF0E2D" w:rsidP="00EF0E2D"/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0E2D" w:rsidRPr="00EF0E2D" w:rsidRDefault="00EF0E2D" w:rsidP="00EF0E2D">
            <w:r w:rsidRPr="00EF0E2D">
              <w:t>нехватка квалифицированных кадров в агропромышленном комплексе и социальной сфере в сельской местности</w:t>
            </w:r>
          </w:p>
          <w:p w:rsidR="00EF0E2D" w:rsidRPr="00EF0E2D" w:rsidRDefault="00EF0E2D" w:rsidP="00EF0E2D"/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0E2D" w:rsidRPr="00EF0E2D" w:rsidRDefault="00EF0E2D" w:rsidP="00EF0E2D">
            <w:r w:rsidRPr="00EF0E2D">
              <w:t>показатель 2;</w:t>
            </w:r>
          </w:p>
          <w:p w:rsidR="00EF0E2D" w:rsidRPr="00EF0E2D" w:rsidRDefault="00EF0E2D" w:rsidP="00EF0E2D">
            <w:r w:rsidRPr="00EF0E2D">
              <w:t>показатель 1.2</w:t>
            </w:r>
          </w:p>
        </w:tc>
      </w:tr>
      <w:tr w:rsidR="00EF0E2D" w:rsidRPr="00EF0E2D" w:rsidTr="005D6CFE">
        <w:tc>
          <w:tcPr>
            <w:tcW w:w="1561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0E2D" w:rsidRPr="00EF0E2D" w:rsidRDefault="00EF0E2D" w:rsidP="00EF0E2D">
            <w:r w:rsidRPr="00EF0E2D">
              <w:t>Подпрограмма 2. «Создание и развитие инфраструктуры на сельских территориях»</w:t>
            </w:r>
          </w:p>
        </w:tc>
      </w:tr>
      <w:tr w:rsidR="00EF0E2D" w:rsidRPr="00EF0E2D" w:rsidTr="005D6CFE">
        <w:tc>
          <w:tcPr>
            <w:tcW w:w="1561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0E2D" w:rsidRPr="00EF0E2D" w:rsidRDefault="00EF0E2D" w:rsidP="00EF0E2D">
            <w:r w:rsidRPr="00EF0E2D">
              <w:t xml:space="preserve">Цель подпрограммы 2 «Повышение качества жизни сельского населения </w:t>
            </w:r>
          </w:p>
          <w:p w:rsidR="00EF0E2D" w:rsidRPr="00EF0E2D" w:rsidRDefault="00EF0E2D" w:rsidP="00EF0E2D">
            <w:r w:rsidRPr="00EF0E2D">
              <w:t xml:space="preserve">посредством улучшения инфраструктурного обустройства сельских территорий </w:t>
            </w:r>
            <w:proofErr w:type="spellStart"/>
            <w:r w:rsidRPr="00EF0E2D">
              <w:t>Белокалитвинского</w:t>
            </w:r>
            <w:proofErr w:type="spellEnd"/>
            <w:r w:rsidRPr="00EF0E2D">
              <w:t xml:space="preserve"> района»</w:t>
            </w:r>
          </w:p>
        </w:tc>
      </w:tr>
      <w:tr w:rsidR="00EF0E2D" w:rsidRPr="00EF0E2D" w:rsidTr="005D6CFE">
        <w:tc>
          <w:tcPr>
            <w:tcW w:w="1561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0E2D" w:rsidRPr="00EF0E2D" w:rsidRDefault="00EF0E2D" w:rsidP="00EF0E2D">
            <w:r w:rsidRPr="00EF0E2D">
              <w:t xml:space="preserve">Задача 1 подпрограммы 2 «Повышение уровня комплексного обустройства </w:t>
            </w:r>
          </w:p>
          <w:p w:rsidR="00EF0E2D" w:rsidRPr="00EF0E2D" w:rsidRDefault="00EF0E2D" w:rsidP="00EF0E2D">
            <w:r w:rsidRPr="00EF0E2D">
              <w:t>объектами социальной, инженерной и транспортной инфраструктуры сельских территорий»</w:t>
            </w:r>
          </w:p>
        </w:tc>
      </w:tr>
      <w:tr w:rsidR="00EF0E2D" w:rsidRPr="00EF0E2D" w:rsidTr="005D6CF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0E2D" w:rsidRPr="00EF0E2D" w:rsidRDefault="00EF0E2D" w:rsidP="00EF0E2D">
            <w:r w:rsidRPr="00EF0E2D">
              <w:t>2.1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0E2D" w:rsidRPr="00EF0E2D" w:rsidRDefault="00EF0E2D" w:rsidP="00EF0E2D">
            <w:r w:rsidRPr="00EF0E2D">
              <w:t>Основное мероприятие 2.1 «Развитие инженерной и транспортной инфраструктуры на сельских территориях»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0E2D" w:rsidRPr="00EF0E2D" w:rsidRDefault="00EF0E2D" w:rsidP="00EF0E2D">
            <w:r w:rsidRPr="00EF0E2D">
              <w:t xml:space="preserve">отдел строительства, промышленности, транспорта, связи Администрации </w:t>
            </w:r>
            <w:proofErr w:type="spellStart"/>
            <w:r w:rsidRPr="00EF0E2D">
              <w:t>Белокалитвинского</w:t>
            </w:r>
            <w:proofErr w:type="spellEnd"/>
            <w:r w:rsidRPr="00EF0E2D">
              <w:t xml:space="preserve"> района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0E2D" w:rsidRPr="00EF0E2D" w:rsidRDefault="00EF0E2D" w:rsidP="00EF0E2D">
            <w:r w:rsidRPr="00EF0E2D">
              <w:t>2020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0E2D" w:rsidRPr="00EF0E2D" w:rsidRDefault="00EF0E2D" w:rsidP="00EF0E2D">
            <w:r w:rsidRPr="00EF0E2D">
              <w:t>2030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0E2D" w:rsidRPr="00EF0E2D" w:rsidRDefault="00EF0E2D" w:rsidP="00EF0E2D">
            <w:r w:rsidRPr="00EF0E2D">
              <w:t>создание благоприятных условий для жизнедея</w:t>
            </w:r>
            <w:r w:rsidRPr="00EF0E2D">
              <w:softHyphen/>
              <w:t>тельности сельского насе</w:t>
            </w:r>
            <w:r w:rsidRPr="00EF0E2D">
              <w:softHyphen/>
              <w:t>ления.</w:t>
            </w:r>
          </w:p>
          <w:p w:rsidR="00EF0E2D" w:rsidRPr="00EF0E2D" w:rsidRDefault="00EF0E2D" w:rsidP="00EF0E2D">
            <w:r w:rsidRPr="00EF0E2D">
              <w:t>Повышение уровня социально-инженерного обустройства в сельской местности, в том числе обеспеченности газом и водой, а также развитие современной и эффектив</w:t>
            </w:r>
            <w:r w:rsidRPr="00EF0E2D">
              <w:softHyphen/>
              <w:t>ной транспортной инфраструктуры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0E2D" w:rsidRPr="00EF0E2D" w:rsidRDefault="00EF0E2D" w:rsidP="00EF0E2D">
            <w:r w:rsidRPr="00EF0E2D">
              <w:t>ухудшение условий жизни сельского населения. Рост миграционных настроений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0E2D" w:rsidRPr="00EF0E2D" w:rsidRDefault="00EF0E2D" w:rsidP="00EF0E2D">
            <w:r w:rsidRPr="00EF0E2D">
              <w:t xml:space="preserve">показатель 3; </w:t>
            </w:r>
          </w:p>
          <w:p w:rsidR="00EF0E2D" w:rsidRPr="00EF0E2D" w:rsidRDefault="00EF0E2D" w:rsidP="00EF0E2D">
            <w:r w:rsidRPr="00EF0E2D">
              <w:t>показатель 2.1</w:t>
            </w:r>
          </w:p>
        </w:tc>
      </w:tr>
      <w:tr w:rsidR="00EF0E2D" w:rsidRPr="00EF0E2D" w:rsidTr="005D6CF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0E2D" w:rsidRPr="00EF0E2D" w:rsidRDefault="00EF0E2D" w:rsidP="00EF0E2D">
            <w:r w:rsidRPr="00EF0E2D">
              <w:lastRenderedPageBreak/>
              <w:t>2.2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0E2D" w:rsidRPr="00EF0E2D" w:rsidRDefault="00EF0E2D" w:rsidP="00EF0E2D">
            <w:r w:rsidRPr="00EF0E2D">
              <w:t>Основное мероприятие 2.2 «Расходы на строительство объектов газификации» (Бюджетные инвестиции)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0E2D" w:rsidRPr="00EF0E2D" w:rsidRDefault="00EF0E2D" w:rsidP="00EF0E2D">
            <w:r w:rsidRPr="00EF0E2D">
              <w:t xml:space="preserve">отдел строительства, промышленности, транспорта, связи Администрации </w:t>
            </w:r>
            <w:proofErr w:type="spellStart"/>
            <w:r w:rsidRPr="00EF0E2D">
              <w:t>Белокалитвинского</w:t>
            </w:r>
            <w:proofErr w:type="spellEnd"/>
            <w:r w:rsidRPr="00EF0E2D">
              <w:t xml:space="preserve"> района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0E2D" w:rsidRPr="00EF0E2D" w:rsidRDefault="00EF0E2D" w:rsidP="00EF0E2D">
            <w:r w:rsidRPr="00EF0E2D">
              <w:t>2020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0E2D" w:rsidRPr="00EF0E2D" w:rsidRDefault="00EF0E2D" w:rsidP="00EF0E2D">
            <w:r w:rsidRPr="00EF0E2D">
              <w:t>2030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0E2D" w:rsidRPr="00EF0E2D" w:rsidRDefault="00EF0E2D" w:rsidP="00EF0E2D">
            <w:r w:rsidRPr="00EF0E2D">
              <w:t>создание благоприятных условий для жизнедея</w:t>
            </w:r>
            <w:r w:rsidRPr="00EF0E2D">
              <w:softHyphen/>
              <w:t>тельности сельского насе</w:t>
            </w:r>
            <w:r w:rsidRPr="00EF0E2D">
              <w:softHyphen/>
              <w:t>ления.</w:t>
            </w:r>
          </w:p>
          <w:p w:rsidR="00EF0E2D" w:rsidRPr="00EF0E2D" w:rsidRDefault="00EF0E2D" w:rsidP="00EF0E2D">
            <w:r w:rsidRPr="00EF0E2D">
              <w:t>Повышение уровня социально-инженерного обустройства в сельской местности, в том числе обеспеченности газом и водой, а также развитие современной и эффектив</w:t>
            </w:r>
            <w:r w:rsidRPr="00EF0E2D">
              <w:softHyphen/>
              <w:t>ной транспортной инфраструктуры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0E2D" w:rsidRPr="00EF0E2D" w:rsidRDefault="00EF0E2D" w:rsidP="00EF0E2D">
            <w:r w:rsidRPr="00EF0E2D">
              <w:t>ухудшение условий жизни сельского населения. Рост миграционных настроений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0E2D" w:rsidRPr="00EF0E2D" w:rsidRDefault="00EF0E2D" w:rsidP="00EF0E2D">
            <w:r w:rsidRPr="00EF0E2D">
              <w:t xml:space="preserve">показатель 3; </w:t>
            </w:r>
          </w:p>
          <w:p w:rsidR="00EF0E2D" w:rsidRPr="00EF0E2D" w:rsidRDefault="00EF0E2D" w:rsidP="00EF0E2D">
            <w:r w:rsidRPr="00EF0E2D">
              <w:t>показатель 2.1</w:t>
            </w:r>
          </w:p>
        </w:tc>
      </w:tr>
      <w:tr w:rsidR="00EF0E2D" w:rsidRPr="00EF0E2D" w:rsidTr="005D6CF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0E2D" w:rsidRPr="00EF0E2D" w:rsidRDefault="00EF0E2D" w:rsidP="00EF0E2D">
            <w:r w:rsidRPr="00EF0E2D">
              <w:t>2.3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0E2D" w:rsidRPr="00EF0E2D" w:rsidRDefault="00EF0E2D" w:rsidP="00EF0E2D">
            <w:r w:rsidRPr="00EF0E2D">
              <w:t>Основное мероприятие 2.3 «Иные межбюджетные трансферты на развитие и благоустройство территорий поселений»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0E2D" w:rsidRPr="00EF0E2D" w:rsidRDefault="00EF0E2D" w:rsidP="00EF0E2D">
            <w:r w:rsidRPr="00EF0E2D">
              <w:t xml:space="preserve">отдел строительства, промышленности, транспорта, связи Администрации </w:t>
            </w:r>
            <w:proofErr w:type="spellStart"/>
            <w:r w:rsidRPr="00EF0E2D">
              <w:t>Белокалитвинского</w:t>
            </w:r>
            <w:proofErr w:type="spellEnd"/>
            <w:r w:rsidRPr="00EF0E2D">
              <w:t xml:space="preserve"> района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0E2D" w:rsidRPr="00EF0E2D" w:rsidRDefault="00EF0E2D" w:rsidP="00EF0E2D">
            <w:r w:rsidRPr="00EF0E2D">
              <w:t>2020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0E2D" w:rsidRPr="00EF0E2D" w:rsidRDefault="00EF0E2D" w:rsidP="00EF0E2D">
            <w:r w:rsidRPr="00EF0E2D">
              <w:t>2030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0E2D" w:rsidRPr="00EF0E2D" w:rsidRDefault="00EF0E2D" w:rsidP="00EF0E2D">
            <w:r w:rsidRPr="00EF0E2D">
              <w:t>создание благоприятных условий для жизнедея</w:t>
            </w:r>
            <w:r w:rsidRPr="00EF0E2D">
              <w:softHyphen/>
              <w:t>тельности сельского насе</w:t>
            </w:r>
            <w:r w:rsidRPr="00EF0E2D">
              <w:softHyphen/>
              <w:t>ления.</w:t>
            </w:r>
          </w:p>
          <w:p w:rsidR="00EF0E2D" w:rsidRPr="00EF0E2D" w:rsidRDefault="00EF0E2D" w:rsidP="00EF0E2D">
            <w:r w:rsidRPr="00EF0E2D">
              <w:t>Повышение уровня благоустройства территорий в сельской местности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0E2D" w:rsidRPr="00EF0E2D" w:rsidRDefault="00EF0E2D" w:rsidP="00EF0E2D">
            <w:r w:rsidRPr="00EF0E2D">
              <w:t>ухудшение условий жизни сельского населения. Рост миграционных настроений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0E2D" w:rsidRPr="00EF0E2D" w:rsidRDefault="00EF0E2D" w:rsidP="00EF0E2D">
            <w:r w:rsidRPr="00EF0E2D">
              <w:t>показатель 1</w:t>
            </w:r>
          </w:p>
          <w:p w:rsidR="00EF0E2D" w:rsidRPr="00EF0E2D" w:rsidRDefault="00EF0E2D" w:rsidP="00EF0E2D"/>
          <w:p w:rsidR="00EF0E2D" w:rsidRPr="00EF0E2D" w:rsidRDefault="00EF0E2D" w:rsidP="00EF0E2D"/>
        </w:tc>
      </w:tr>
      <w:tr w:rsidR="00EF0E2D" w:rsidRPr="00EF0E2D" w:rsidTr="005D6CF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0E2D" w:rsidRPr="00EF0E2D" w:rsidRDefault="00EF0E2D" w:rsidP="00EF0E2D">
            <w:r w:rsidRPr="00EF0E2D">
              <w:t>2.4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0E2D" w:rsidRPr="00EF0E2D" w:rsidRDefault="00EF0E2D" w:rsidP="00EF0E2D">
            <w:r w:rsidRPr="00EF0E2D">
              <w:t>Основное мероприятие 2.5 «Иные межбюджетные трансферты на разработку проектной документации на строительство объектов газификации»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0E2D" w:rsidRPr="00EF0E2D" w:rsidRDefault="00EF0E2D" w:rsidP="00EF0E2D">
            <w:r w:rsidRPr="00EF0E2D">
              <w:t xml:space="preserve">отдел строительства, промышленности, транспорта, связи Администрации </w:t>
            </w:r>
            <w:proofErr w:type="spellStart"/>
            <w:r w:rsidRPr="00EF0E2D">
              <w:t>Белокалитви</w:t>
            </w:r>
            <w:r w:rsidRPr="00EF0E2D">
              <w:lastRenderedPageBreak/>
              <w:t>нского</w:t>
            </w:r>
            <w:proofErr w:type="spellEnd"/>
            <w:r w:rsidRPr="00EF0E2D">
              <w:t xml:space="preserve"> района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0E2D" w:rsidRPr="00EF0E2D" w:rsidRDefault="00EF0E2D" w:rsidP="00EF0E2D">
            <w:r w:rsidRPr="00EF0E2D">
              <w:lastRenderedPageBreak/>
              <w:t>2020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0E2D" w:rsidRPr="00EF0E2D" w:rsidRDefault="00EF0E2D" w:rsidP="00EF0E2D">
            <w:r w:rsidRPr="00EF0E2D">
              <w:t>2030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0E2D" w:rsidRPr="00EF0E2D" w:rsidRDefault="00EF0E2D" w:rsidP="00EF0E2D">
            <w:r w:rsidRPr="00EF0E2D">
              <w:t>создание благоприятных условий для жизнедея</w:t>
            </w:r>
            <w:r w:rsidRPr="00EF0E2D">
              <w:softHyphen/>
              <w:t>тельности сельского насе</w:t>
            </w:r>
            <w:r w:rsidRPr="00EF0E2D">
              <w:softHyphen/>
              <w:t>ления.</w:t>
            </w:r>
          </w:p>
          <w:p w:rsidR="00EF0E2D" w:rsidRPr="00EF0E2D" w:rsidRDefault="00EF0E2D" w:rsidP="00EF0E2D">
            <w:r w:rsidRPr="00EF0E2D">
              <w:t xml:space="preserve">Повышение уровня социально-инженерного обустройства в сельской местности, в том числе обеспеченности газом и водой, а также развитие </w:t>
            </w:r>
            <w:r w:rsidRPr="00EF0E2D">
              <w:lastRenderedPageBreak/>
              <w:t>современной и эффектив</w:t>
            </w:r>
            <w:r w:rsidRPr="00EF0E2D">
              <w:softHyphen/>
              <w:t>ной транспортной инфраструктуры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0E2D" w:rsidRPr="00EF0E2D" w:rsidRDefault="00EF0E2D" w:rsidP="00EF0E2D">
            <w:r w:rsidRPr="00EF0E2D">
              <w:lastRenderedPageBreak/>
              <w:t>ухудшение условий жизни сельского населения. Рост миграционных настроений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0E2D" w:rsidRPr="00EF0E2D" w:rsidRDefault="00EF0E2D" w:rsidP="00EF0E2D">
            <w:r w:rsidRPr="00EF0E2D">
              <w:t xml:space="preserve">показатель 3; </w:t>
            </w:r>
          </w:p>
          <w:p w:rsidR="00EF0E2D" w:rsidRPr="00EF0E2D" w:rsidRDefault="00EF0E2D" w:rsidP="00EF0E2D">
            <w:r w:rsidRPr="00EF0E2D">
              <w:t>показатель 2.1</w:t>
            </w:r>
          </w:p>
        </w:tc>
      </w:tr>
      <w:tr w:rsidR="00EF0E2D" w:rsidRPr="00EF0E2D" w:rsidTr="005D6CF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0E2D" w:rsidRPr="00EF0E2D" w:rsidRDefault="00EF0E2D" w:rsidP="00EF0E2D">
            <w:r w:rsidRPr="00EF0E2D">
              <w:lastRenderedPageBreak/>
              <w:t>2.5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0E2D" w:rsidRPr="00EF0E2D" w:rsidRDefault="00EF0E2D" w:rsidP="00EF0E2D">
            <w:r w:rsidRPr="00EF0E2D">
              <w:t>Основное мероприятие 2.5 «Расходы на обеспечение комплексного развития сельских территорий (Субсидия на обеспечение комплексного развития сельских территорий на реализацию общественно значимых проектов по благоустройству сельских территорий)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0E2D" w:rsidRPr="00EF0E2D" w:rsidRDefault="00EF0E2D" w:rsidP="00EF0E2D">
            <w:r w:rsidRPr="00EF0E2D">
              <w:t xml:space="preserve">отдел культуры Администрации </w:t>
            </w:r>
            <w:proofErr w:type="spellStart"/>
            <w:r w:rsidRPr="00EF0E2D">
              <w:t>Белокалитвинского</w:t>
            </w:r>
            <w:proofErr w:type="spellEnd"/>
            <w:r w:rsidRPr="00EF0E2D">
              <w:t xml:space="preserve"> района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0E2D" w:rsidRPr="00EF0E2D" w:rsidRDefault="00EF0E2D" w:rsidP="00EF0E2D">
            <w:r w:rsidRPr="00EF0E2D">
              <w:t>2020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0E2D" w:rsidRPr="00EF0E2D" w:rsidRDefault="00EF0E2D" w:rsidP="00EF0E2D">
            <w:r w:rsidRPr="00EF0E2D">
              <w:t>2030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0E2D" w:rsidRPr="00EF0E2D" w:rsidRDefault="00EF0E2D" w:rsidP="00EF0E2D">
            <w:r w:rsidRPr="00EF0E2D">
              <w:t>создание благоприятных условий для жизнедея</w:t>
            </w:r>
            <w:r w:rsidRPr="00EF0E2D">
              <w:softHyphen/>
              <w:t>тельности сельского насе</w:t>
            </w:r>
            <w:r w:rsidRPr="00EF0E2D">
              <w:softHyphen/>
              <w:t>ления.</w:t>
            </w:r>
          </w:p>
          <w:p w:rsidR="00EF0E2D" w:rsidRPr="00EF0E2D" w:rsidRDefault="00EF0E2D" w:rsidP="00EF0E2D">
            <w:r w:rsidRPr="00EF0E2D">
              <w:t>Повышение уровня благоустройства территорий в сельской местности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0E2D" w:rsidRPr="00EF0E2D" w:rsidRDefault="00EF0E2D" w:rsidP="00EF0E2D">
            <w:r w:rsidRPr="00EF0E2D">
              <w:t>ухудшение условий жизни сельского населения. Рост миграционных настроений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0E2D" w:rsidRPr="00EF0E2D" w:rsidRDefault="00EF0E2D" w:rsidP="00EF0E2D">
            <w:r w:rsidRPr="00EF0E2D">
              <w:t>показатель 1;</w:t>
            </w:r>
          </w:p>
          <w:p w:rsidR="00EF0E2D" w:rsidRPr="00EF0E2D" w:rsidRDefault="00EF0E2D" w:rsidP="00EF0E2D">
            <w:r w:rsidRPr="00EF0E2D">
              <w:t>показатель 2.2</w:t>
            </w:r>
          </w:p>
        </w:tc>
      </w:tr>
    </w:tbl>
    <w:p w:rsidR="00EF0E2D" w:rsidRPr="00EF0E2D" w:rsidRDefault="00EF0E2D" w:rsidP="00EF0E2D"/>
    <w:p w:rsidR="00EF0E2D" w:rsidRPr="00EF0E2D" w:rsidRDefault="00EF0E2D" w:rsidP="00EF0E2D"/>
    <w:p w:rsidR="00EF0E2D" w:rsidRPr="00EF0E2D" w:rsidRDefault="00EF0E2D" w:rsidP="00EF0E2D"/>
    <w:p w:rsidR="00EF0E2D" w:rsidRPr="00EF0E2D" w:rsidRDefault="00EF0E2D" w:rsidP="00EF0E2D"/>
    <w:p w:rsidR="00EF0E2D" w:rsidRPr="00EF0E2D" w:rsidRDefault="00EF0E2D" w:rsidP="00EF0E2D"/>
    <w:p w:rsidR="00EF0E2D" w:rsidRPr="00EF0E2D" w:rsidRDefault="00EF0E2D" w:rsidP="00EF0E2D"/>
    <w:p w:rsidR="00EF0E2D" w:rsidRPr="00EF0E2D" w:rsidRDefault="00EF0E2D" w:rsidP="00EF0E2D"/>
    <w:p w:rsidR="00EF0E2D" w:rsidRPr="00EF0E2D" w:rsidRDefault="00EF0E2D" w:rsidP="00EF0E2D"/>
    <w:p w:rsidR="00EF0E2D" w:rsidRPr="00EF0E2D" w:rsidRDefault="00EF0E2D" w:rsidP="00EF0E2D"/>
    <w:p w:rsidR="00EF0E2D" w:rsidRPr="00EF0E2D" w:rsidRDefault="00EF0E2D" w:rsidP="00EF0E2D"/>
    <w:p w:rsidR="00EF0E2D" w:rsidRPr="00EF0E2D" w:rsidRDefault="00EF0E2D" w:rsidP="00EF0E2D"/>
    <w:p w:rsidR="00EF0E2D" w:rsidRPr="00EF0E2D" w:rsidRDefault="00EF0E2D" w:rsidP="00EF0E2D"/>
    <w:p w:rsidR="00EF0E2D" w:rsidRPr="00EF0E2D" w:rsidRDefault="00EF0E2D" w:rsidP="00EF0E2D"/>
    <w:p w:rsidR="00EF0E2D" w:rsidRPr="00EF0E2D" w:rsidRDefault="00EF0E2D" w:rsidP="00EF0E2D"/>
    <w:p w:rsidR="00EF0E2D" w:rsidRPr="00EF0E2D" w:rsidRDefault="00EF0E2D" w:rsidP="00EF0E2D"/>
    <w:p w:rsidR="00EF0E2D" w:rsidRPr="00EF0E2D" w:rsidRDefault="00EF0E2D" w:rsidP="00EF0E2D"/>
    <w:p w:rsidR="00EF0E2D" w:rsidRPr="00EF0E2D" w:rsidRDefault="00EF0E2D" w:rsidP="00EF0E2D">
      <w:pPr>
        <w:jc w:val="both"/>
        <w:rPr>
          <w:sz w:val="28"/>
        </w:rPr>
      </w:pPr>
      <w:r w:rsidRPr="00EF0E2D">
        <w:rPr>
          <w:sz w:val="28"/>
        </w:rPr>
        <w:lastRenderedPageBreak/>
        <w:t>4.</w:t>
      </w:r>
      <w:r w:rsidRPr="00EF0E2D">
        <w:rPr>
          <w:sz w:val="28"/>
        </w:rPr>
        <w:tab/>
        <w:t>Приложение №</w:t>
      </w:r>
      <w:r w:rsidR="00E641DA">
        <w:rPr>
          <w:sz w:val="28"/>
        </w:rPr>
        <w:t xml:space="preserve"> </w:t>
      </w:r>
      <w:r w:rsidRPr="00EF0E2D">
        <w:rPr>
          <w:sz w:val="28"/>
        </w:rPr>
        <w:t xml:space="preserve">3 к муниципальной программе </w:t>
      </w:r>
      <w:proofErr w:type="spellStart"/>
      <w:r w:rsidRPr="00EF0E2D">
        <w:rPr>
          <w:sz w:val="28"/>
        </w:rPr>
        <w:t>Белокалитвинского</w:t>
      </w:r>
      <w:proofErr w:type="spellEnd"/>
      <w:r w:rsidRPr="00EF0E2D">
        <w:rPr>
          <w:sz w:val="28"/>
        </w:rPr>
        <w:t xml:space="preserve"> района «Комплексное развитие сельских территорий» изложить в следующей редакции:</w:t>
      </w:r>
    </w:p>
    <w:p w:rsidR="00EF0E2D" w:rsidRPr="00EF0E2D" w:rsidRDefault="00EF0E2D" w:rsidP="00EF0E2D">
      <w:pPr>
        <w:rPr>
          <w:sz w:val="28"/>
        </w:rPr>
      </w:pPr>
    </w:p>
    <w:p w:rsidR="00EF0E2D" w:rsidRPr="00EF0E2D" w:rsidRDefault="00EF0E2D" w:rsidP="00EF0E2D">
      <w:pPr>
        <w:jc w:val="right"/>
        <w:rPr>
          <w:sz w:val="28"/>
        </w:rPr>
      </w:pPr>
      <w:r w:rsidRPr="00EF0E2D">
        <w:rPr>
          <w:sz w:val="28"/>
        </w:rPr>
        <w:t xml:space="preserve">Приложение № 3 </w:t>
      </w:r>
    </w:p>
    <w:p w:rsidR="00EF0E2D" w:rsidRPr="00EF0E2D" w:rsidRDefault="00EF0E2D" w:rsidP="00EF0E2D">
      <w:pPr>
        <w:jc w:val="right"/>
        <w:rPr>
          <w:sz w:val="28"/>
        </w:rPr>
      </w:pPr>
      <w:r w:rsidRPr="00EF0E2D">
        <w:rPr>
          <w:sz w:val="28"/>
        </w:rPr>
        <w:t xml:space="preserve">к муниципальной программе </w:t>
      </w:r>
      <w:proofErr w:type="spellStart"/>
      <w:r w:rsidRPr="00EF0E2D">
        <w:rPr>
          <w:sz w:val="28"/>
        </w:rPr>
        <w:t>Белокалитвинского</w:t>
      </w:r>
      <w:proofErr w:type="spellEnd"/>
    </w:p>
    <w:p w:rsidR="00EF0E2D" w:rsidRPr="00EF0E2D" w:rsidRDefault="00EF0E2D" w:rsidP="00EF0E2D">
      <w:pPr>
        <w:jc w:val="right"/>
        <w:rPr>
          <w:sz w:val="28"/>
        </w:rPr>
      </w:pPr>
      <w:r w:rsidRPr="00EF0E2D">
        <w:rPr>
          <w:sz w:val="28"/>
        </w:rPr>
        <w:t xml:space="preserve"> района «Комплексное развитие сельских территорий»</w:t>
      </w:r>
    </w:p>
    <w:p w:rsidR="00EF0E2D" w:rsidRPr="00EF0E2D" w:rsidRDefault="00EF0E2D" w:rsidP="00EF0E2D">
      <w:pPr>
        <w:rPr>
          <w:sz w:val="28"/>
        </w:rPr>
      </w:pPr>
    </w:p>
    <w:p w:rsidR="00EF0E2D" w:rsidRPr="00EF0E2D" w:rsidRDefault="00EF0E2D" w:rsidP="00E641DA">
      <w:pPr>
        <w:jc w:val="center"/>
        <w:rPr>
          <w:sz w:val="28"/>
        </w:rPr>
      </w:pPr>
      <w:r w:rsidRPr="00EF0E2D">
        <w:rPr>
          <w:sz w:val="28"/>
        </w:rPr>
        <w:t>Расходы бюджета на реализацию</w:t>
      </w:r>
    </w:p>
    <w:p w:rsidR="00EF0E2D" w:rsidRPr="00EF0E2D" w:rsidRDefault="00EF0E2D" w:rsidP="00E641DA">
      <w:pPr>
        <w:jc w:val="center"/>
        <w:rPr>
          <w:sz w:val="28"/>
        </w:rPr>
      </w:pPr>
      <w:r w:rsidRPr="00EF0E2D">
        <w:rPr>
          <w:sz w:val="28"/>
        </w:rPr>
        <w:t xml:space="preserve">муниципальной программы </w:t>
      </w:r>
      <w:proofErr w:type="spellStart"/>
      <w:r w:rsidRPr="00EF0E2D">
        <w:rPr>
          <w:sz w:val="28"/>
        </w:rPr>
        <w:t>Белокалитвинского</w:t>
      </w:r>
      <w:proofErr w:type="spellEnd"/>
      <w:r w:rsidRPr="00EF0E2D">
        <w:rPr>
          <w:sz w:val="28"/>
        </w:rPr>
        <w:t xml:space="preserve"> района «Комплексное развитие сельских территорий»</w:t>
      </w:r>
    </w:p>
    <w:tbl>
      <w:tblPr>
        <w:tblW w:w="485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679"/>
        <w:gridCol w:w="1221"/>
        <w:gridCol w:w="549"/>
        <w:gridCol w:w="550"/>
        <w:gridCol w:w="1188"/>
        <w:gridCol w:w="551"/>
        <w:gridCol w:w="9"/>
        <w:gridCol w:w="728"/>
        <w:gridCol w:w="9"/>
        <w:gridCol w:w="892"/>
        <w:gridCol w:w="774"/>
        <w:gridCol w:w="777"/>
        <w:gridCol w:w="685"/>
        <w:gridCol w:w="685"/>
        <w:gridCol w:w="551"/>
        <w:gridCol w:w="551"/>
        <w:gridCol w:w="685"/>
        <w:gridCol w:w="685"/>
        <w:gridCol w:w="685"/>
        <w:gridCol w:w="666"/>
        <w:gridCol w:w="9"/>
      </w:tblGrid>
      <w:tr w:rsidR="00EF0E2D" w:rsidRPr="00EF0E2D" w:rsidTr="005D6CFE">
        <w:trPr>
          <w:trHeight w:val="462"/>
          <w:tblHeader/>
        </w:trPr>
        <w:tc>
          <w:tcPr>
            <w:tcW w:w="1766" w:type="dxa"/>
            <w:vMerge w:val="restart"/>
            <w:hideMark/>
          </w:tcPr>
          <w:p w:rsidR="00EF0E2D" w:rsidRPr="00EF0E2D" w:rsidRDefault="00EF0E2D" w:rsidP="00EF0E2D">
            <w:r w:rsidRPr="00EF0E2D">
              <w:t xml:space="preserve">Номер и наименование </w:t>
            </w:r>
            <w:r w:rsidRPr="00EF0E2D">
              <w:br/>
              <w:t>подпрограммы, основного мероприятия подпрограммы</w:t>
            </w:r>
          </w:p>
        </w:tc>
        <w:tc>
          <w:tcPr>
            <w:tcW w:w="1283" w:type="dxa"/>
            <w:vMerge w:val="restart"/>
            <w:hideMark/>
          </w:tcPr>
          <w:p w:rsidR="00EF0E2D" w:rsidRPr="00EF0E2D" w:rsidRDefault="00EF0E2D" w:rsidP="00EF0E2D">
            <w:r w:rsidRPr="00EF0E2D">
              <w:t xml:space="preserve">Ответственный </w:t>
            </w:r>
            <w:r w:rsidRPr="00EF0E2D">
              <w:br/>
              <w:t xml:space="preserve">исполнитель, </w:t>
            </w:r>
            <w:r w:rsidRPr="00EF0E2D">
              <w:br/>
              <w:t xml:space="preserve">соисполнитель, </w:t>
            </w:r>
            <w:r w:rsidRPr="00EF0E2D">
              <w:br/>
              <w:t xml:space="preserve"> участник</w:t>
            </w:r>
          </w:p>
        </w:tc>
        <w:tc>
          <w:tcPr>
            <w:tcW w:w="2979" w:type="dxa"/>
            <w:gridSpan w:val="5"/>
            <w:hideMark/>
          </w:tcPr>
          <w:p w:rsidR="00EF0E2D" w:rsidRPr="00EF0E2D" w:rsidRDefault="00EF0E2D" w:rsidP="00EF0E2D">
            <w:r w:rsidRPr="00EF0E2D">
              <w:t xml:space="preserve">Код бюджетной </w:t>
            </w:r>
            <w:r w:rsidRPr="00EF0E2D">
              <w:br/>
              <w:t>классификации расходов</w:t>
            </w:r>
          </w:p>
        </w:tc>
        <w:tc>
          <w:tcPr>
            <w:tcW w:w="771" w:type="dxa"/>
            <w:gridSpan w:val="2"/>
            <w:hideMark/>
          </w:tcPr>
          <w:p w:rsidR="00EF0E2D" w:rsidRPr="00EF0E2D" w:rsidRDefault="00EF0E2D" w:rsidP="00EF0E2D">
            <w:r w:rsidRPr="00EF0E2D">
              <w:t xml:space="preserve">Объем расходов, всего </w:t>
            </w:r>
          </w:p>
          <w:p w:rsidR="00EF0E2D" w:rsidRPr="00EF0E2D" w:rsidRDefault="00EF0E2D" w:rsidP="00EF0E2D">
            <w:r w:rsidRPr="00EF0E2D">
              <w:t>(тыс. рублей)*</w:t>
            </w:r>
          </w:p>
        </w:tc>
        <w:tc>
          <w:tcPr>
            <w:tcW w:w="8000" w:type="dxa"/>
            <w:gridSpan w:val="12"/>
            <w:hideMark/>
          </w:tcPr>
          <w:p w:rsidR="00EF0E2D" w:rsidRPr="00EF0E2D" w:rsidRDefault="00EF0E2D" w:rsidP="00EF0E2D">
            <w:r w:rsidRPr="00EF0E2D">
              <w:t>В том числе по годам реализации</w:t>
            </w:r>
          </w:p>
          <w:p w:rsidR="00EF0E2D" w:rsidRPr="00EF0E2D" w:rsidRDefault="00EF0E2D" w:rsidP="00EF0E2D">
            <w:r w:rsidRPr="00EF0E2D">
              <w:t>муниципальной программы (тыс. рублей)*</w:t>
            </w:r>
          </w:p>
        </w:tc>
      </w:tr>
      <w:tr w:rsidR="00EF0E2D" w:rsidRPr="00EF0E2D" w:rsidTr="005D6CFE">
        <w:trPr>
          <w:gridAfter w:val="1"/>
          <w:wAfter w:w="9" w:type="dxa"/>
          <w:trHeight w:val="147"/>
          <w:tblHeader/>
        </w:trPr>
        <w:tc>
          <w:tcPr>
            <w:tcW w:w="1766" w:type="dxa"/>
            <w:vMerge/>
            <w:vAlign w:val="center"/>
            <w:hideMark/>
          </w:tcPr>
          <w:p w:rsidR="00EF0E2D" w:rsidRPr="00EF0E2D" w:rsidRDefault="00EF0E2D" w:rsidP="00EF0E2D"/>
        </w:tc>
        <w:tc>
          <w:tcPr>
            <w:tcW w:w="1283" w:type="dxa"/>
            <w:vMerge/>
            <w:vAlign w:val="center"/>
            <w:hideMark/>
          </w:tcPr>
          <w:p w:rsidR="00EF0E2D" w:rsidRPr="00EF0E2D" w:rsidRDefault="00EF0E2D" w:rsidP="00EF0E2D"/>
        </w:tc>
        <w:tc>
          <w:tcPr>
            <w:tcW w:w="573" w:type="dxa"/>
            <w:hideMark/>
          </w:tcPr>
          <w:p w:rsidR="00EF0E2D" w:rsidRPr="00EF0E2D" w:rsidRDefault="00EF0E2D" w:rsidP="00EF0E2D">
            <w:r w:rsidRPr="00EF0E2D">
              <w:t>ГРБС</w:t>
            </w:r>
          </w:p>
        </w:tc>
        <w:tc>
          <w:tcPr>
            <w:tcW w:w="574" w:type="dxa"/>
            <w:hideMark/>
          </w:tcPr>
          <w:p w:rsidR="00EF0E2D" w:rsidRPr="00EF0E2D" w:rsidRDefault="00EF0E2D" w:rsidP="00EF0E2D">
            <w:proofErr w:type="spellStart"/>
            <w:r w:rsidRPr="00EF0E2D">
              <w:t>РзПр</w:t>
            </w:r>
            <w:proofErr w:type="spellEnd"/>
          </w:p>
        </w:tc>
        <w:tc>
          <w:tcPr>
            <w:tcW w:w="1248" w:type="dxa"/>
            <w:hideMark/>
          </w:tcPr>
          <w:p w:rsidR="00EF0E2D" w:rsidRPr="00EF0E2D" w:rsidRDefault="00EF0E2D" w:rsidP="00EF0E2D">
            <w:r w:rsidRPr="00EF0E2D">
              <w:t>ЦСР</w:t>
            </w:r>
          </w:p>
        </w:tc>
        <w:tc>
          <w:tcPr>
            <w:tcW w:w="575" w:type="dxa"/>
            <w:hideMark/>
          </w:tcPr>
          <w:p w:rsidR="00EF0E2D" w:rsidRPr="00EF0E2D" w:rsidRDefault="00EF0E2D" w:rsidP="00EF0E2D">
            <w:r w:rsidRPr="00EF0E2D">
              <w:t>ВР</w:t>
            </w:r>
          </w:p>
        </w:tc>
        <w:tc>
          <w:tcPr>
            <w:tcW w:w="771" w:type="dxa"/>
            <w:gridSpan w:val="2"/>
            <w:vAlign w:val="center"/>
            <w:hideMark/>
          </w:tcPr>
          <w:p w:rsidR="00EF0E2D" w:rsidRPr="00EF0E2D" w:rsidRDefault="00EF0E2D" w:rsidP="00EF0E2D"/>
        </w:tc>
        <w:tc>
          <w:tcPr>
            <w:tcW w:w="945" w:type="dxa"/>
            <w:gridSpan w:val="2"/>
            <w:hideMark/>
          </w:tcPr>
          <w:p w:rsidR="00EF0E2D" w:rsidRPr="00EF0E2D" w:rsidRDefault="00EF0E2D" w:rsidP="00EF0E2D">
            <w:r w:rsidRPr="00EF0E2D">
              <w:t xml:space="preserve">2020 </w:t>
            </w:r>
          </w:p>
        </w:tc>
        <w:tc>
          <w:tcPr>
            <w:tcW w:w="811" w:type="dxa"/>
            <w:hideMark/>
          </w:tcPr>
          <w:p w:rsidR="00EF0E2D" w:rsidRPr="00EF0E2D" w:rsidRDefault="00EF0E2D" w:rsidP="00EF0E2D">
            <w:r w:rsidRPr="00EF0E2D">
              <w:t>2021</w:t>
            </w:r>
          </w:p>
        </w:tc>
        <w:tc>
          <w:tcPr>
            <w:tcW w:w="814" w:type="dxa"/>
            <w:hideMark/>
          </w:tcPr>
          <w:p w:rsidR="00EF0E2D" w:rsidRPr="00EF0E2D" w:rsidRDefault="00EF0E2D" w:rsidP="00EF0E2D">
            <w:r w:rsidRPr="00EF0E2D">
              <w:t>2022</w:t>
            </w:r>
          </w:p>
        </w:tc>
        <w:tc>
          <w:tcPr>
            <w:tcW w:w="717" w:type="dxa"/>
            <w:hideMark/>
          </w:tcPr>
          <w:p w:rsidR="00EF0E2D" w:rsidRPr="00EF0E2D" w:rsidRDefault="00EF0E2D" w:rsidP="00EF0E2D">
            <w:r w:rsidRPr="00EF0E2D">
              <w:t xml:space="preserve">2023 </w:t>
            </w:r>
          </w:p>
        </w:tc>
        <w:tc>
          <w:tcPr>
            <w:tcW w:w="717" w:type="dxa"/>
            <w:hideMark/>
          </w:tcPr>
          <w:p w:rsidR="00EF0E2D" w:rsidRPr="00EF0E2D" w:rsidRDefault="00EF0E2D" w:rsidP="00EF0E2D">
            <w:r w:rsidRPr="00EF0E2D">
              <w:t xml:space="preserve">2024 </w:t>
            </w:r>
          </w:p>
        </w:tc>
        <w:tc>
          <w:tcPr>
            <w:tcW w:w="575" w:type="dxa"/>
            <w:hideMark/>
          </w:tcPr>
          <w:p w:rsidR="00EF0E2D" w:rsidRPr="00EF0E2D" w:rsidRDefault="00EF0E2D" w:rsidP="00EF0E2D">
            <w:r w:rsidRPr="00EF0E2D">
              <w:t xml:space="preserve">2025 </w:t>
            </w:r>
          </w:p>
        </w:tc>
        <w:tc>
          <w:tcPr>
            <w:tcW w:w="575" w:type="dxa"/>
          </w:tcPr>
          <w:p w:rsidR="00EF0E2D" w:rsidRPr="00EF0E2D" w:rsidRDefault="00EF0E2D" w:rsidP="00EF0E2D">
            <w:r w:rsidRPr="00EF0E2D">
              <w:t>2026</w:t>
            </w:r>
          </w:p>
        </w:tc>
        <w:tc>
          <w:tcPr>
            <w:tcW w:w="717" w:type="dxa"/>
          </w:tcPr>
          <w:p w:rsidR="00EF0E2D" w:rsidRPr="00EF0E2D" w:rsidRDefault="00EF0E2D" w:rsidP="00EF0E2D">
            <w:r w:rsidRPr="00EF0E2D">
              <w:t>2027</w:t>
            </w:r>
          </w:p>
        </w:tc>
        <w:tc>
          <w:tcPr>
            <w:tcW w:w="716" w:type="dxa"/>
          </w:tcPr>
          <w:p w:rsidR="00EF0E2D" w:rsidRPr="00EF0E2D" w:rsidRDefault="00EF0E2D" w:rsidP="00EF0E2D">
            <w:r w:rsidRPr="00EF0E2D">
              <w:t>2028</w:t>
            </w:r>
          </w:p>
        </w:tc>
        <w:tc>
          <w:tcPr>
            <w:tcW w:w="717" w:type="dxa"/>
          </w:tcPr>
          <w:p w:rsidR="00EF0E2D" w:rsidRPr="00EF0E2D" w:rsidRDefault="00EF0E2D" w:rsidP="00EF0E2D">
            <w:r w:rsidRPr="00EF0E2D">
              <w:t>2029</w:t>
            </w:r>
          </w:p>
        </w:tc>
        <w:tc>
          <w:tcPr>
            <w:tcW w:w="696" w:type="dxa"/>
          </w:tcPr>
          <w:p w:rsidR="00EF0E2D" w:rsidRPr="00EF0E2D" w:rsidRDefault="00EF0E2D" w:rsidP="00EF0E2D">
            <w:r w:rsidRPr="00EF0E2D">
              <w:t>2030</w:t>
            </w:r>
          </w:p>
        </w:tc>
      </w:tr>
    </w:tbl>
    <w:p w:rsidR="00EF0E2D" w:rsidRPr="00EF0E2D" w:rsidRDefault="00EF0E2D" w:rsidP="00EF0E2D"/>
    <w:tbl>
      <w:tblPr>
        <w:tblW w:w="485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665"/>
        <w:gridCol w:w="1216"/>
        <w:gridCol w:w="545"/>
        <w:gridCol w:w="546"/>
        <w:gridCol w:w="1214"/>
        <w:gridCol w:w="546"/>
        <w:gridCol w:w="778"/>
        <w:gridCol w:w="902"/>
        <w:gridCol w:w="774"/>
        <w:gridCol w:w="776"/>
        <w:gridCol w:w="681"/>
        <w:gridCol w:w="681"/>
        <w:gridCol w:w="546"/>
        <w:gridCol w:w="546"/>
        <w:gridCol w:w="681"/>
        <w:gridCol w:w="680"/>
        <w:gridCol w:w="681"/>
        <w:gridCol w:w="680"/>
      </w:tblGrid>
      <w:tr w:rsidR="00EF0E2D" w:rsidRPr="00EF0E2D" w:rsidTr="00EF0E2D">
        <w:trPr>
          <w:trHeight w:val="148"/>
          <w:tblHeader/>
        </w:trPr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E2D" w:rsidRPr="00EF0E2D" w:rsidRDefault="00EF0E2D" w:rsidP="00EF0E2D">
            <w:r w:rsidRPr="00EF0E2D">
              <w:lastRenderedPageBreak/>
              <w:t>1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E2D" w:rsidRPr="00EF0E2D" w:rsidRDefault="00EF0E2D" w:rsidP="00EF0E2D">
            <w:r w:rsidRPr="00EF0E2D">
              <w:t>2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E2D" w:rsidRPr="00EF0E2D" w:rsidRDefault="00EF0E2D" w:rsidP="00EF0E2D">
            <w:r w:rsidRPr="00EF0E2D">
              <w:t>3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E2D" w:rsidRPr="00EF0E2D" w:rsidRDefault="00EF0E2D" w:rsidP="00EF0E2D">
            <w:r w:rsidRPr="00EF0E2D">
              <w:t>4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E2D" w:rsidRPr="00EF0E2D" w:rsidRDefault="00EF0E2D" w:rsidP="00EF0E2D">
            <w:r w:rsidRPr="00EF0E2D">
              <w:t>5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E2D" w:rsidRPr="00EF0E2D" w:rsidRDefault="00EF0E2D" w:rsidP="00EF0E2D">
            <w:r w:rsidRPr="00EF0E2D">
              <w:t>6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E2D" w:rsidRPr="00EF0E2D" w:rsidRDefault="00EF0E2D" w:rsidP="00EF0E2D">
            <w:r w:rsidRPr="00EF0E2D">
              <w:t>7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E2D" w:rsidRPr="00EF0E2D" w:rsidRDefault="00EF0E2D" w:rsidP="00EF0E2D">
            <w:r w:rsidRPr="00EF0E2D">
              <w:t>8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E2D" w:rsidRPr="00EF0E2D" w:rsidRDefault="00EF0E2D" w:rsidP="00EF0E2D">
            <w:r w:rsidRPr="00EF0E2D">
              <w:t>9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E2D" w:rsidRPr="00EF0E2D" w:rsidRDefault="00EF0E2D" w:rsidP="00EF0E2D">
            <w:r w:rsidRPr="00EF0E2D">
              <w:t>10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E2D" w:rsidRPr="00EF0E2D" w:rsidRDefault="00EF0E2D" w:rsidP="00EF0E2D">
            <w:r w:rsidRPr="00EF0E2D">
              <w:t>11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E2D" w:rsidRPr="00EF0E2D" w:rsidRDefault="00EF0E2D" w:rsidP="00EF0E2D">
            <w:r w:rsidRPr="00EF0E2D">
              <w:t>12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E2D" w:rsidRPr="00EF0E2D" w:rsidRDefault="00EF0E2D" w:rsidP="00EF0E2D">
            <w:r w:rsidRPr="00EF0E2D">
              <w:t>13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2D" w:rsidRPr="00EF0E2D" w:rsidRDefault="00EF0E2D" w:rsidP="00EF0E2D">
            <w:r w:rsidRPr="00EF0E2D">
              <w:t>14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2D" w:rsidRPr="00EF0E2D" w:rsidRDefault="00EF0E2D" w:rsidP="00EF0E2D">
            <w:r w:rsidRPr="00EF0E2D">
              <w:t>15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2D" w:rsidRPr="00EF0E2D" w:rsidRDefault="00EF0E2D" w:rsidP="00EF0E2D">
            <w:r w:rsidRPr="00EF0E2D">
              <w:t>16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2D" w:rsidRPr="00EF0E2D" w:rsidRDefault="00EF0E2D" w:rsidP="00EF0E2D">
            <w:r w:rsidRPr="00EF0E2D">
              <w:t>17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2D" w:rsidRPr="00EF0E2D" w:rsidRDefault="00EF0E2D" w:rsidP="00EF0E2D">
            <w:r w:rsidRPr="00EF0E2D">
              <w:t>18</w:t>
            </w:r>
          </w:p>
        </w:tc>
      </w:tr>
      <w:tr w:rsidR="00EF0E2D" w:rsidRPr="00EF0E2D" w:rsidTr="00EF0E2D">
        <w:trPr>
          <w:trHeight w:val="2908"/>
          <w:tblHeader/>
        </w:trPr>
        <w:tc>
          <w:tcPr>
            <w:tcW w:w="1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0E2D" w:rsidRPr="00EF0E2D" w:rsidRDefault="00EF0E2D" w:rsidP="00EF0E2D">
            <w:r w:rsidRPr="00EF0E2D">
              <w:t xml:space="preserve">Муниципальная программа </w:t>
            </w:r>
            <w:proofErr w:type="spellStart"/>
            <w:r w:rsidRPr="00EF0E2D">
              <w:t>Белокалитвинского</w:t>
            </w:r>
            <w:proofErr w:type="spellEnd"/>
            <w:r w:rsidRPr="00EF0E2D">
              <w:t xml:space="preserve"> района «Комплексное развитие сельских территорий»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2D" w:rsidRPr="00EF0E2D" w:rsidRDefault="00EF0E2D" w:rsidP="00EF0E2D">
            <w:r w:rsidRPr="00EF0E2D">
              <w:t>всего, в том числе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2D" w:rsidRPr="00EF0E2D" w:rsidRDefault="00EF0E2D" w:rsidP="00EF0E2D">
            <w:r w:rsidRPr="00EF0E2D">
              <w:t>х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2D" w:rsidRPr="00EF0E2D" w:rsidRDefault="00EF0E2D" w:rsidP="00EF0E2D">
            <w:r w:rsidRPr="00EF0E2D">
              <w:t>х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2D" w:rsidRPr="00EF0E2D" w:rsidRDefault="00EF0E2D" w:rsidP="00EF0E2D">
            <w:r w:rsidRPr="00EF0E2D">
              <w:t>х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2D" w:rsidRPr="00EF0E2D" w:rsidRDefault="00EF0E2D" w:rsidP="00EF0E2D">
            <w:r w:rsidRPr="00EF0E2D">
              <w:t>х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2D" w:rsidRPr="00EF0E2D" w:rsidRDefault="00EF0E2D" w:rsidP="00EF0E2D">
            <w:r w:rsidRPr="00EF0E2D">
              <w:t>93 377,0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2D" w:rsidRPr="00EF0E2D" w:rsidRDefault="00EF0E2D" w:rsidP="00EF0E2D">
            <w:r w:rsidRPr="00EF0E2D">
              <w:t>34940,4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2D" w:rsidRPr="00EF0E2D" w:rsidRDefault="00EF0E2D" w:rsidP="00EF0E2D">
            <w:r w:rsidRPr="00EF0E2D">
              <w:t>5219,2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2D" w:rsidRPr="00EF0E2D" w:rsidRDefault="00EF0E2D" w:rsidP="00EF0E2D">
            <w:r w:rsidRPr="00EF0E2D">
              <w:t>53117,4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2D" w:rsidRPr="00EF0E2D" w:rsidRDefault="00EF0E2D" w:rsidP="00EF0E2D">
            <w:r w:rsidRPr="00EF0E2D">
              <w:t>100,0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2D" w:rsidRPr="00EF0E2D" w:rsidRDefault="00EF0E2D" w:rsidP="00EF0E2D">
            <w:r w:rsidRPr="00EF0E2D">
              <w:t>–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2D" w:rsidRPr="00EF0E2D" w:rsidRDefault="00EF0E2D" w:rsidP="00EF0E2D">
            <w:r w:rsidRPr="00EF0E2D">
              <w:t>–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2D" w:rsidRPr="00EF0E2D" w:rsidRDefault="00EF0E2D" w:rsidP="00EF0E2D">
            <w:r w:rsidRPr="00EF0E2D">
              <w:t>–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2D" w:rsidRPr="00EF0E2D" w:rsidRDefault="00EF0E2D" w:rsidP="00EF0E2D">
            <w:r w:rsidRPr="00EF0E2D">
              <w:t>–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2D" w:rsidRPr="00EF0E2D" w:rsidRDefault="00EF0E2D" w:rsidP="00EF0E2D">
            <w:r w:rsidRPr="00EF0E2D">
              <w:t>–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2D" w:rsidRPr="00EF0E2D" w:rsidRDefault="00EF0E2D" w:rsidP="00EF0E2D">
            <w:r w:rsidRPr="00EF0E2D">
              <w:t>–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2D" w:rsidRPr="00EF0E2D" w:rsidRDefault="00EF0E2D" w:rsidP="00EF0E2D">
            <w:r w:rsidRPr="00EF0E2D">
              <w:t>–</w:t>
            </w:r>
          </w:p>
        </w:tc>
      </w:tr>
      <w:tr w:rsidR="00EF0E2D" w:rsidRPr="00EF0E2D" w:rsidTr="00EF0E2D">
        <w:trPr>
          <w:trHeight w:val="284"/>
          <w:tblHeader/>
        </w:trPr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2D" w:rsidRPr="00EF0E2D" w:rsidRDefault="00EF0E2D" w:rsidP="00EF0E2D">
            <w:r w:rsidRPr="00EF0E2D">
              <w:t>1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2D" w:rsidRPr="00EF0E2D" w:rsidRDefault="00EF0E2D" w:rsidP="00EF0E2D">
            <w:r w:rsidRPr="00EF0E2D">
              <w:t>2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2D" w:rsidRPr="00EF0E2D" w:rsidRDefault="00EF0E2D" w:rsidP="00EF0E2D">
            <w:r w:rsidRPr="00EF0E2D">
              <w:t>3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2D" w:rsidRPr="00EF0E2D" w:rsidRDefault="00EF0E2D" w:rsidP="00EF0E2D">
            <w:r w:rsidRPr="00EF0E2D">
              <w:t>4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2D" w:rsidRPr="00EF0E2D" w:rsidRDefault="00EF0E2D" w:rsidP="00EF0E2D">
            <w:r w:rsidRPr="00EF0E2D">
              <w:t>5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2D" w:rsidRPr="00EF0E2D" w:rsidRDefault="00EF0E2D" w:rsidP="00EF0E2D">
            <w:r w:rsidRPr="00EF0E2D">
              <w:t>6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2D" w:rsidRPr="00EF0E2D" w:rsidRDefault="00EF0E2D" w:rsidP="00EF0E2D">
            <w:r w:rsidRPr="00EF0E2D">
              <w:t>7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2D" w:rsidRPr="00EF0E2D" w:rsidRDefault="00EF0E2D" w:rsidP="00EF0E2D">
            <w:r w:rsidRPr="00EF0E2D">
              <w:t>8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2D" w:rsidRPr="00EF0E2D" w:rsidRDefault="00EF0E2D" w:rsidP="00EF0E2D">
            <w:r w:rsidRPr="00EF0E2D">
              <w:t>9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2D" w:rsidRPr="00EF0E2D" w:rsidRDefault="00EF0E2D" w:rsidP="00EF0E2D">
            <w:r w:rsidRPr="00EF0E2D">
              <w:t>10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2D" w:rsidRPr="00EF0E2D" w:rsidRDefault="00EF0E2D" w:rsidP="00EF0E2D">
            <w:r w:rsidRPr="00EF0E2D">
              <w:t>11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2D" w:rsidRPr="00EF0E2D" w:rsidRDefault="00EF0E2D" w:rsidP="00EF0E2D">
            <w:r w:rsidRPr="00EF0E2D">
              <w:t>12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2D" w:rsidRPr="00EF0E2D" w:rsidRDefault="00EF0E2D" w:rsidP="00EF0E2D">
            <w:r w:rsidRPr="00EF0E2D">
              <w:t>13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2D" w:rsidRPr="00EF0E2D" w:rsidRDefault="00EF0E2D" w:rsidP="00EF0E2D">
            <w:r w:rsidRPr="00EF0E2D">
              <w:t>14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2D" w:rsidRPr="00EF0E2D" w:rsidRDefault="00EF0E2D" w:rsidP="00EF0E2D">
            <w:r w:rsidRPr="00EF0E2D">
              <w:t>15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2D" w:rsidRPr="00EF0E2D" w:rsidRDefault="00EF0E2D" w:rsidP="00EF0E2D">
            <w:r w:rsidRPr="00EF0E2D">
              <w:t>16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2D" w:rsidRPr="00EF0E2D" w:rsidRDefault="00EF0E2D" w:rsidP="00EF0E2D">
            <w:r w:rsidRPr="00EF0E2D">
              <w:t>17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2D" w:rsidRPr="00EF0E2D" w:rsidRDefault="00EF0E2D" w:rsidP="00EF0E2D">
            <w:r w:rsidRPr="00EF0E2D">
              <w:t>18</w:t>
            </w:r>
          </w:p>
        </w:tc>
      </w:tr>
      <w:tr w:rsidR="00EF0E2D" w:rsidRPr="00EF0E2D" w:rsidTr="00EF0E2D">
        <w:trPr>
          <w:trHeight w:val="3425"/>
          <w:tblHeader/>
        </w:trPr>
        <w:tc>
          <w:tcPr>
            <w:tcW w:w="16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F0E2D" w:rsidRPr="00EF0E2D" w:rsidRDefault="00EF0E2D" w:rsidP="00EF0E2D"/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2D" w:rsidRPr="00EF0E2D" w:rsidRDefault="00EF0E2D" w:rsidP="00EF0E2D">
            <w:r w:rsidRPr="00EF0E2D">
              <w:t xml:space="preserve">служба реализации жилищных программ Администрации </w:t>
            </w:r>
            <w:proofErr w:type="spellStart"/>
            <w:r w:rsidRPr="00EF0E2D">
              <w:t>Белокалитвинского</w:t>
            </w:r>
            <w:proofErr w:type="spellEnd"/>
            <w:r w:rsidRPr="00EF0E2D">
              <w:t xml:space="preserve"> района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2D" w:rsidRPr="00EF0E2D" w:rsidRDefault="00EF0E2D" w:rsidP="00EF0E2D">
            <w:r w:rsidRPr="00EF0E2D">
              <w:t>902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2D" w:rsidRPr="00EF0E2D" w:rsidRDefault="00EF0E2D" w:rsidP="00EF0E2D">
            <w:r w:rsidRPr="00EF0E2D">
              <w:t>х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2D" w:rsidRPr="00EF0E2D" w:rsidRDefault="00EF0E2D" w:rsidP="00EF0E2D">
            <w:r w:rsidRPr="00EF0E2D">
              <w:t>х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2D" w:rsidRPr="00EF0E2D" w:rsidRDefault="00EF0E2D" w:rsidP="00EF0E2D">
            <w:r w:rsidRPr="00EF0E2D">
              <w:t>х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2D" w:rsidRPr="00EF0E2D" w:rsidRDefault="00EF0E2D" w:rsidP="00EF0E2D">
            <w:r w:rsidRPr="00EF0E2D">
              <w:t>400,0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2D" w:rsidRPr="00EF0E2D" w:rsidRDefault="00EF0E2D" w:rsidP="00EF0E2D">
            <w:r w:rsidRPr="00EF0E2D">
              <w:t>100,0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2D" w:rsidRPr="00EF0E2D" w:rsidRDefault="00EF0E2D" w:rsidP="00EF0E2D">
            <w:r w:rsidRPr="00EF0E2D">
              <w:t>100,0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2D" w:rsidRPr="00EF0E2D" w:rsidRDefault="00EF0E2D" w:rsidP="00EF0E2D">
            <w:r w:rsidRPr="00EF0E2D">
              <w:t>100,0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2D" w:rsidRPr="00EF0E2D" w:rsidRDefault="00EF0E2D" w:rsidP="00EF0E2D">
            <w:r w:rsidRPr="00EF0E2D">
              <w:t>100,0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2D" w:rsidRPr="00EF0E2D" w:rsidRDefault="00EF0E2D" w:rsidP="00EF0E2D">
            <w:r w:rsidRPr="00EF0E2D">
              <w:t>–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2D" w:rsidRPr="00EF0E2D" w:rsidRDefault="00EF0E2D" w:rsidP="00EF0E2D">
            <w:r w:rsidRPr="00EF0E2D">
              <w:t>–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2D" w:rsidRPr="00EF0E2D" w:rsidRDefault="00EF0E2D" w:rsidP="00EF0E2D">
            <w:r w:rsidRPr="00EF0E2D">
              <w:t>–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2D" w:rsidRPr="00EF0E2D" w:rsidRDefault="00EF0E2D" w:rsidP="00EF0E2D">
            <w:r w:rsidRPr="00EF0E2D">
              <w:t>–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2D" w:rsidRPr="00EF0E2D" w:rsidRDefault="00EF0E2D" w:rsidP="00EF0E2D">
            <w:r w:rsidRPr="00EF0E2D">
              <w:t>–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2D" w:rsidRPr="00EF0E2D" w:rsidRDefault="00EF0E2D" w:rsidP="00EF0E2D">
            <w:r w:rsidRPr="00EF0E2D">
              <w:t>–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2D" w:rsidRPr="00EF0E2D" w:rsidRDefault="00EF0E2D" w:rsidP="00EF0E2D">
            <w:r w:rsidRPr="00EF0E2D">
              <w:t>–</w:t>
            </w:r>
          </w:p>
        </w:tc>
      </w:tr>
      <w:tr w:rsidR="00EF0E2D" w:rsidRPr="00EF0E2D" w:rsidTr="00EF0E2D">
        <w:trPr>
          <w:trHeight w:val="2729"/>
          <w:tblHeader/>
        </w:trPr>
        <w:tc>
          <w:tcPr>
            <w:tcW w:w="16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0E2D" w:rsidRPr="00EF0E2D" w:rsidRDefault="00EF0E2D" w:rsidP="00EF0E2D"/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2D" w:rsidRPr="00EF0E2D" w:rsidRDefault="00EF0E2D" w:rsidP="00EF0E2D">
            <w:r w:rsidRPr="00EF0E2D">
              <w:t xml:space="preserve">отдел строительства, промышленности, транспорта, связи Администрации </w:t>
            </w:r>
            <w:proofErr w:type="spellStart"/>
            <w:r w:rsidRPr="00EF0E2D">
              <w:t>Белокалитвинского</w:t>
            </w:r>
            <w:proofErr w:type="spellEnd"/>
            <w:r w:rsidRPr="00EF0E2D">
              <w:t xml:space="preserve"> района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2D" w:rsidRPr="00EF0E2D" w:rsidRDefault="00EF0E2D" w:rsidP="00EF0E2D">
            <w:r w:rsidRPr="00EF0E2D">
              <w:t>902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2D" w:rsidRPr="00EF0E2D" w:rsidRDefault="00EF0E2D" w:rsidP="00EF0E2D">
            <w:r w:rsidRPr="00EF0E2D">
              <w:t>х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2D" w:rsidRPr="00EF0E2D" w:rsidRDefault="00EF0E2D" w:rsidP="00EF0E2D">
            <w:r w:rsidRPr="00EF0E2D">
              <w:t>х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2D" w:rsidRPr="00EF0E2D" w:rsidRDefault="00EF0E2D" w:rsidP="00EF0E2D">
            <w:r w:rsidRPr="00EF0E2D">
              <w:t>х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2D" w:rsidRPr="00EF0E2D" w:rsidRDefault="00EF0E2D" w:rsidP="00EF0E2D">
            <w:r w:rsidRPr="00EF0E2D">
              <w:t>91253,1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2D" w:rsidRPr="00EF0E2D" w:rsidRDefault="00EF0E2D" w:rsidP="00EF0E2D">
            <w:r w:rsidRPr="00EF0E2D">
              <w:t>34840,4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2D" w:rsidRPr="00EF0E2D" w:rsidRDefault="00EF0E2D" w:rsidP="00EF0E2D">
            <w:r w:rsidRPr="00EF0E2D">
              <w:t>3395,3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2D" w:rsidRPr="00EF0E2D" w:rsidRDefault="00EF0E2D" w:rsidP="00EF0E2D">
            <w:r w:rsidRPr="00EF0E2D">
              <w:t>53017,4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2D" w:rsidRPr="00EF0E2D" w:rsidRDefault="00EF0E2D" w:rsidP="00EF0E2D">
            <w:r w:rsidRPr="00EF0E2D">
              <w:t>–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2D" w:rsidRPr="00EF0E2D" w:rsidRDefault="00EF0E2D" w:rsidP="00EF0E2D">
            <w:r w:rsidRPr="00EF0E2D">
              <w:t>–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2D" w:rsidRPr="00EF0E2D" w:rsidRDefault="00EF0E2D" w:rsidP="00EF0E2D">
            <w:r w:rsidRPr="00EF0E2D">
              <w:t>–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2D" w:rsidRPr="00EF0E2D" w:rsidRDefault="00EF0E2D" w:rsidP="00EF0E2D">
            <w:r w:rsidRPr="00EF0E2D">
              <w:t>–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2D" w:rsidRPr="00EF0E2D" w:rsidRDefault="00EF0E2D" w:rsidP="00EF0E2D">
            <w:r w:rsidRPr="00EF0E2D">
              <w:t>–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2D" w:rsidRPr="00EF0E2D" w:rsidRDefault="00EF0E2D" w:rsidP="00EF0E2D">
            <w:r w:rsidRPr="00EF0E2D">
              <w:t>–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2D" w:rsidRPr="00EF0E2D" w:rsidRDefault="00EF0E2D" w:rsidP="00EF0E2D">
            <w:r w:rsidRPr="00EF0E2D">
              <w:t>–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2D" w:rsidRPr="00EF0E2D" w:rsidRDefault="00EF0E2D" w:rsidP="00EF0E2D">
            <w:r w:rsidRPr="00EF0E2D">
              <w:t>–</w:t>
            </w:r>
          </w:p>
        </w:tc>
      </w:tr>
      <w:tr w:rsidR="00EF0E2D" w:rsidRPr="00EF0E2D" w:rsidTr="00EF0E2D">
        <w:trPr>
          <w:trHeight w:val="2729"/>
          <w:tblHeader/>
        </w:trPr>
        <w:tc>
          <w:tcPr>
            <w:tcW w:w="1665" w:type="dxa"/>
            <w:tcBorders>
              <w:left w:val="single" w:sz="4" w:space="0" w:color="auto"/>
              <w:right w:val="single" w:sz="4" w:space="0" w:color="auto"/>
            </w:tcBorders>
          </w:tcPr>
          <w:p w:rsidR="00EF0E2D" w:rsidRPr="00EF0E2D" w:rsidRDefault="00EF0E2D" w:rsidP="00EF0E2D"/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2D" w:rsidRPr="00EF0E2D" w:rsidRDefault="00EF0E2D" w:rsidP="00EF0E2D">
            <w:r w:rsidRPr="00EF0E2D">
              <w:t xml:space="preserve">отдел культуры Администрации </w:t>
            </w:r>
            <w:proofErr w:type="spellStart"/>
            <w:r w:rsidRPr="00EF0E2D">
              <w:t>Белокалитвинского</w:t>
            </w:r>
            <w:proofErr w:type="spellEnd"/>
            <w:r w:rsidRPr="00EF0E2D">
              <w:t xml:space="preserve"> района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2D" w:rsidRPr="00EF0E2D" w:rsidRDefault="00EF0E2D" w:rsidP="00EF0E2D">
            <w:r w:rsidRPr="00EF0E2D">
              <w:t>906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2D" w:rsidRPr="00EF0E2D" w:rsidRDefault="00EF0E2D" w:rsidP="00EF0E2D">
            <w:r w:rsidRPr="00EF0E2D">
              <w:t>х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2D" w:rsidRPr="00EF0E2D" w:rsidRDefault="00EF0E2D" w:rsidP="00EF0E2D">
            <w:r w:rsidRPr="00EF0E2D">
              <w:t>х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2D" w:rsidRPr="00EF0E2D" w:rsidRDefault="00EF0E2D" w:rsidP="00EF0E2D">
            <w:r w:rsidRPr="00EF0E2D">
              <w:t>х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2D" w:rsidRPr="00EF0E2D" w:rsidRDefault="00EF0E2D" w:rsidP="00EF0E2D">
            <w:r w:rsidRPr="00EF0E2D">
              <w:t>1723,9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2D" w:rsidRPr="00EF0E2D" w:rsidRDefault="00EF0E2D" w:rsidP="00EF0E2D">
            <w:r w:rsidRPr="00EF0E2D">
              <w:t>–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2D" w:rsidRPr="00EF0E2D" w:rsidRDefault="00EF0E2D" w:rsidP="00EF0E2D">
            <w:r w:rsidRPr="00EF0E2D">
              <w:t>1723,9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2D" w:rsidRPr="00EF0E2D" w:rsidRDefault="00EF0E2D" w:rsidP="00EF0E2D">
            <w:r w:rsidRPr="00EF0E2D">
              <w:t>–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2D" w:rsidRPr="00EF0E2D" w:rsidRDefault="00EF0E2D" w:rsidP="00EF0E2D">
            <w:r w:rsidRPr="00EF0E2D">
              <w:t>–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2D" w:rsidRPr="00EF0E2D" w:rsidRDefault="00EF0E2D" w:rsidP="00EF0E2D">
            <w:r w:rsidRPr="00EF0E2D">
              <w:t>–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2D" w:rsidRPr="00EF0E2D" w:rsidRDefault="00EF0E2D" w:rsidP="00EF0E2D">
            <w:r w:rsidRPr="00EF0E2D">
              <w:t>–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2D" w:rsidRPr="00EF0E2D" w:rsidRDefault="00EF0E2D" w:rsidP="00EF0E2D">
            <w:r w:rsidRPr="00EF0E2D">
              <w:t>–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2D" w:rsidRPr="00EF0E2D" w:rsidRDefault="00EF0E2D" w:rsidP="00EF0E2D">
            <w:r w:rsidRPr="00EF0E2D">
              <w:t>–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2D" w:rsidRPr="00EF0E2D" w:rsidRDefault="00EF0E2D" w:rsidP="00EF0E2D">
            <w:r w:rsidRPr="00EF0E2D">
              <w:t>–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2D" w:rsidRPr="00EF0E2D" w:rsidRDefault="00EF0E2D" w:rsidP="00EF0E2D">
            <w:r w:rsidRPr="00EF0E2D">
              <w:t>–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2D" w:rsidRPr="00EF0E2D" w:rsidRDefault="00EF0E2D" w:rsidP="00EF0E2D">
            <w:r w:rsidRPr="00EF0E2D">
              <w:t>–</w:t>
            </w:r>
          </w:p>
        </w:tc>
      </w:tr>
    </w:tbl>
    <w:p w:rsidR="00EF0E2D" w:rsidRPr="00EF0E2D" w:rsidRDefault="00EF0E2D" w:rsidP="00EF0E2D">
      <w:r w:rsidRPr="00EF0E2D">
        <w:br w:type="page"/>
      </w:r>
    </w:p>
    <w:tbl>
      <w:tblPr>
        <w:tblW w:w="485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665"/>
        <w:gridCol w:w="1216"/>
        <w:gridCol w:w="545"/>
        <w:gridCol w:w="546"/>
        <w:gridCol w:w="1214"/>
        <w:gridCol w:w="546"/>
        <w:gridCol w:w="778"/>
        <w:gridCol w:w="902"/>
        <w:gridCol w:w="774"/>
        <w:gridCol w:w="776"/>
        <w:gridCol w:w="681"/>
        <w:gridCol w:w="681"/>
        <w:gridCol w:w="546"/>
        <w:gridCol w:w="546"/>
        <w:gridCol w:w="681"/>
        <w:gridCol w:w="680"/>
        <w:gridCol w:w="681"/>
        <w:gridCol w:w="680"/>
      </w:tblGrid>
      <w:tr w:rsidR="00EF0E2D" w:rsidRPr="00EF0E2D" w:rsidTr="005D6CFE">
        <w:trPr>
          <w:trHeight w:val="284"/>
          <w:tblHeader/>
        </w:trPr>
        <w:tc>
          <w:tcPr>
            <w:tcW w:w="17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2D" w:rsidRPr="00EF0E2D" w:rsidRDefault="00EF0E2D" w:rsidP="00EF0E2D">
            <w:r w:rsidRPr="00EF0E2D">
              <w:lastRenderedPageBreak/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2D" w:rsidRPr="00EF0E2D" w:rsidRDefault="00EF0E2D" w:rsidP="00EF0E2D">
            <w:r w:rsidRPr="00EF0E2D">
              <w:t>2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2D" w:rsidRPr="00EF0E2D" w:rsidRDefault="00EF0E2D" w:rsidP="00EF0E2D">
            <w:r w:rsidRPr="00EF0E2D">
              <w:t>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2D" w:rsidRPr="00EF0E2D" w:rsidRDefault="00EF0E2D" w:rsidP="00EF0E2D">
            <w:r w:rsidRPr="00EF0E2D"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2D" w:rsidRPr="00EF0E2D" w:rsidRDefault="00EF0E2D" w:rsidP="00EF0E2D">
            <w:r w:rsidRPr="00EF0E2D">
              <w:t>5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2D" w:rsidRPr="00EF0E2D" w:rsidRDefault="00EF0E2D" w:rsidP="00EF0E2D">
            <w:r w:rsidRPr="00EF0E2D">
              <w:t>6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2D" w:rsidRPr="00EF0E2D" w:rsidRDefault="00EF0E2D" w:rsidP="00EF0E2D">
            <w:r w:rsidRPr="00EF0E2D">
              <w:t>7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2D" w:rsidRPr="00EF0E2D" w:rsidRDefault="00EF0E2D" w:rsidP="00EF0E2D">
            <w:r w:rsidRPr="00EF0E2D">
              <w:t>8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2D" w:rsidRPr="00EF0E2D" w:rsidRDefault="00EF0E2D" w:rsidP="00EF0E2D">
            <w:r w:rsidRPr="00EF0E2D">
              <w:t>9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2D" w:rsidRPr="00EF0E2D" w:rsidRDefault="00EF0E2D" w:rsidP="00EF0E2D">
            <w:r w:rsidRPr="00EF0E2D">
              <w:t>10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2D" w:rsidRPr="00EF0E2D" w:rsidRDefault="00EF0E2D" w:rsidP="00EF0E2D">
            <w:r w:rsidRPr="00EF0E2D">
              <w:t>11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2D" w:rsidRPr="00EF0E2D" w:rsidRDefault="00EF0E2D" w:rsidP="00EF0E2D">
            <w:r w:rsidRPr="00EF0E2D">
              <w:t>12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2D" w:rsidRPr="00EF0E2D" w:rsidRDefault="00EF0E2D" w:rsidP="00EF0E2D">
            <w:r w:rsidRPr="00EF0E2D">
              <w:t>13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2D" w:rsidRPr="00EF0E2D" w:rsidRDefault="00EF0E2D" w:rsidP="00EF0E2D">
            <w:r w:rsidRPr="00EF0E2D">
              <w:t>14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2D" w:rsidRPr="00EF0E2D" w:rsidRDefault="00EF0E2D" w:rsidP="00EF0E2D">
            <w:r w:rsidRPr="00EF0E2D">
              <w:t>15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2D" w:rsidRPr="00EF0E2D" w:rsidRDefault="00EF0E2D" w:rsidP="00EF0E2D">
            <w:r w:rsidRPr="00EF0E2D">
              <w:t>16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2D" w:rsidRPr="00EF0E2D" w:rsidRDefault="00EF0E2D" w:rsidP="00EF0E2D">
            <w:r w:rsidRPr="00EF0E2D">
              <w:t>17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2D" w:rsidRPr="00EF0E2D" w:rsidRDefault="00EF0E2D" w:rsidP="00EF0E2D">
            <w:r w:rsidRPr="00EF0E2D">
              <w:t>18</w:t>
            </w:r>
          </w:p>
        </w:tc>
      </w:tr>
      <w:tr w:rsidR="00EF0E2D" w:rsidRPr="00EF0E2D" w:rsidTr="005D6CFE">
        <w:trPr>
          <w:trHeight w:val="854"/>
          <w:tblHeader/>
        </w:trPr>
        <w:tc>
          <w:tcPr>
            <w:tcW w:w="17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F0E2D" w:rsidRPr="00EF0E2D" w:rsidRDefault="00EF0E2D" w:rsidP="00EF0E2D">
            <w:r w:rsidRPr="00EF0E2D">
              <w:t>Подпрограмма 1</w:t>
            </w:r>
          </w:p>
          <w:p w:rsidR="00EF0E2D" w:rsidRPr="00EF0E2D" w:rsidRDefault="00EF0E2D" w:rsidP="00EF0E2D">
            <w:r w:rsidRPr="00EF0E2D">
              <w:t>«Создание условий для обеспечения доступным и комфортным жильем</w:t>
            </w:r>
          </w:p>
          <w:p w:rsidR="00EF0E2D" w:rsidRPr="00EF0E2D" w:rsidRDefault="00EF0E2D" w:rsidP="00EF0E2D">
            <w:r w:rsidRPr="00EF0E2D">
              <w:t>сельского населения и развитие рынка труда (кадрового потенциала) на сельских территориях»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2D" w:rsidRPr="00EF0E2D" w:rsidRDefault="00EF0E2D" w:rsidP="00EF0E2D">
            <w:r w:rsidRPr="00EF0E2D">
              <w:t>всего, в том числе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2D" w:rsidRPr="00EF0E2D" w:rsidRDefault="00EF0E2D" w:rsidP="00EF0E2D">
            <w:r w:rsidRPr="00EF0E2D">
              <w:t>х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2D" w:rsidRPr="00EF0E2D" w:rsidRDefault="00EF0E2D" w:rsidP="00EF0E2D">
            <w:r w:rsidRPr="00EF0E2D"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2D" w:rsidRPr="00EF0E2D" w:rsidRDefault="00EF0E2D" w:rsidP="00EF0E2D">
            <w:r w:rsidRPr="00EF0E2D">
              <w:t>х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2D" w:rsidRPr="00EF0E2D" w:rsidRDefault="00EF0E2D" w:rsidP="00EF0E2D">
            <w:r w:rsidRPr="00EF0E2D">
              <w:t>х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2D" w:rsidRPr="00EF0E2D" w:rsidRDefault="00EF0E2D" w:rsidP="00EF0E2D">
            <w:r w:rsidRPr="00EF0E2D">
              <w:t>400,0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2D" w:rsidRPr="00EF0E2D" w:rsidRDefault="00EF0E2D" w:rsidP="00EF0E2D">
            <w:r w:rsidRPr="00EF0E2D">
              <w:t>100,0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2D" w:rsidRPr="00EF0E2D" w:rsidRDefault="00EF0E2D" w:rsidP="00EF0E2D">
            <w:r w:rsidRPr="00EF0E2D">
              <w:t>100,0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2D" w:rsidRPr="00EF0E2D" w:rsidRDefault="00EF0E2D" w:rsidP="00EF0E2D">
            <w:r w:rsidRPr="00EF0E2D">
              <w:t>100,0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2D" w:rsidRPr="00EF0E2D" w:rsidRDefault="00EF0E2D" w:rsidP="00EF0E2D">
            <w:r w:rsidRPr="00EF0E2D">
              <w:t>100,0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2D" w:rsidRPr="00EF0E2D" w:rsidRDefault="00EF0E2D" w:rsidP="00EF0E2D">
            <w:r w:rsidRPr="00EF0E2D">
              <w:t>–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2D" w:rsidRPr="00EF0E2D" w:rsidRDefault="00EF0E2D" w:rsidP="00EF0E2D">
            <w:r w:rsidRPr="00EF0E2D">
              <w:t>–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2D" w:rsidRPr="00EF0E2D" w:rsidRDefault="00EF0E2D" w:rsidP="00EF0E2D">
            <w:r w:rsidRPr="00EF0E2D">
              <w:t>–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2D" w:rsidRPr="00EF0E2D" w:rsidRDefault="00EF0E2D" w:rsidP="00EF0E2D">
            <w:r w:rsidRPr="00EF0E2D">
              <w:t>–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2D" w:rsidRPr="00EF0E2D" w:rsidRDefault="00EF0E2D" w:rsidP="00EF0E2D">
            <w:r w:rsidRPr="00EF0E2D">
              <w:t>–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2D" w:rsidRPr="00EF0E2D" w:rsidRDefault="00EF0E2D" w:rsidP="00EF0E2D">
            <w:r w:rsidRPr="00EF0E2D">
              <w:t>–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2D" w:rsidRPr="00EF0E2D" w:rsidRDefault="00EF0E2D" w:rsidP="00EF0E2D">
            <w:r w:rsidRPr="00EF0E2D">
              <w:t>–</w:t>
            </w:r>
          </w:p>
        </w:tc>
      </w:tr>
      <w:tr w:rsidR="00EF0E2D" w:rsidRPr="00EF0E2D" w:rsidTr="005D6CFE">
        <w:trPr>
          <w:trHeight w:val="1710"/>
          <w:tblHeader/>
        </w:trPr>
        <w:tc>
          <w:tcPr>
            <w:tcW w:w="17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0E2D" w:rsidRPr="00EF0E2D" w:rsidRDefault="00EF0E2D" w:rsidP="00EF0E2D"/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2D" w:rsidRPr="00EF0E2D" w:rsidRDefault="00EF0E2D" w:rsidP="00EF0E2D">
            <w:r w:rsidRPr="00EF0E2D">
              <w:t xml:space="preserve">служба реализации жилищных программ Администрации </w:t>
            </w:r>
            <w:proofErr w:type="spellStart"/>
            <w:r w:rsidRPr="00EF0E2D">
              <w:t>Белокалитвинского</w:t>
            </w:r>
            <w:proofErr w:type="spellEnd"/>
            <w:r w:rsidRPr="00EF0E2D">
              <w:t xml:space="preserve"> района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2D" w:rsidRPr="00EF0E2D" w:rsidRDefault="00EF0E2D" w:rsidP="00EF0E2D">
            <w:r w:rsidRPr="00EF0E2D">
              <w:t>902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2D" w:rsidRPr="00EF0E2D" w:rsidRDefault="00EF0E2D" w:rsidP="00EF0E2D">
            <w:r w:rsidRPr="00EF0E2D"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2D" w:rsidRPr="00EF0E2D" w:rsidRDefault="00EF0E2D" w:rsidP="00EF0E2D">
            <w:r w:rsidRPr="00EF0E2D">
              <w:t>х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2D" w:rsidRPr="00EF0E2D" w:rsidRDefault="00EF0E2D" w:rsidP="00EF0E2D">
            <w:r w:rsidRPr="00EF0E2D">
              <w:t>х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2D" w:rsidRPr="00EF0E2D" w:rsidRDefault="00EF0E2D" w:rsidP="00EF0E2D">
            <w:r w:rsidRPr="00EF0E2D">
              <w:t>400,0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2D" w:rsidRPr="00EF0E2D" w:rsidRDefault="00EF0E2D" w:rsidP="00EF0E2D">
            <w:r w:rsidRPr="00EF0E2D">
              <w:t>100,0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2D" w:rsidRPr="00EF0E2D" w:rsidRDefault="00EF0E2D" w:rsidP="00EF0E2D">
            <w:r w:rsidRPr="00EF0E2D">
              <w:t>100,0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2D" w:rsidRPr="00EF0E2D" w:rsidRDefault="00EF0E2D" w:rsidP="00EF0E2D">
            <w:r w:rsidRPr="00EF0E2D">
              <w:t>100,0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2D" w:rsidRPr="00EF0E2D" w:rsidRDefault="00EF0E2D" w:rsidP="00EF0E2D">
            <w:r w:rsidRPr="00EF0E2D">
              <w:t>100,0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2D" w:rsidRPr="00EF0E2D" w:rsidRDefault="00EF0E2D" w:rsidP="00EF0E2D">
            <w:r w:rsidRPr="00EF0E2D">
              <w:t>–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2D" w:rsidRPr="00EF0E2D" w:rsidRDefault="00EF0E2D" w:rsidP="00EF0E2D">
            <w:r w:rsidRPr="00EF0E2D">
              <w:t>–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2D" w:rsidRPr="00EF0E2D" w:rsidRDefault="00EF0E2D" w:rsidP="00EF0E2D">
            <w:r w:rsidRPr="00EF0E2D">
              <w:t>–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2D" w:rsidRPr="00EF0E2D" w:rsidRDefault="00EF0E2D" w:rsidP="00EF0E2D">
            <w:r w:rsidRPr="00EF0E2D">
              <w:t>–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2D" w:rsidRPr="00EF0E2D" w:rsidRDefault="00EF0E2D" w:rsidP="00EF0E2D">
            <w:r w:rsidRPr="00EF0E2D">
              <w:t>–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2D" w:rsidRPr="00EF0E2D" w:rsidRDefault="00EF0E2D" w:rsidP="00EF0E2D">
            <w:r w:rsidRPr="00EF0E2D">
              <w:t>–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2D" w:rsidRPr="00EF0E2D" w:rsidRDefault="00EF0E2D" w:rsidP="00EF0E2D">
            <w:r w:rsidRPr="00EF0E2D">
              <w:t>–</w:t>
            </w:r>
          </w:p>
        </w:tc>
      </w:tr>
      <w:tr w:rsidR="00EF0E2D" w:rsidRPr="00EF0E2D" w:rsidTr="005D6CFE">
        <w:trPr>
          <w:trHeight w:val="932"/>
          <w:tblHeader/>
        </w:trPr>
        <w:tc>
          <w:tcPr>
            <w:tcW w:w="17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F0E2D" w:rsidRPr="00EF0E2D" w:rsidRDefault="00EF0E2D" w:rsidP="00EF0E2D">
            <w:r w:rsidRPr="00EF0E2D">
              <w:t>Основное мероприятие 1.1</w:t>
            </w:r>
          </w:p>
          <w:p w:rsidR="00EF0E2D" w:rsidRPr="00EF0E2D" w:rsidRDefault="00EF0E2D" w:rsidP="00EF0E2D">
            <w:r w:rsidRPr="00EF0E2D">
              <w:t>«Обеспечение жильем граждан, проживающих в сельской местности»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0E2D" w:rsidRPr="00EF0E2D" w:rsidRDefault="00EF0E2D" w:rsidP="00EF0E2D">
            <w:r w:rsidRPr="00EF0E2D">
              <w:t xml:space="preserve">служба реализации жилищных программ Администрации </w:t>
            </w:r>
            <w:proofErr w:type="spellStart"/>
            <w:r w:rsidRPr="00EF0E2D">
              <w:t>Белокалитвинского</w:t>
            </w:r>
            <w:proofErr w:type="spellEnd"/>
            <w:r w:rsidRPr="00EF0E2D">
              <w:t xml:space="preserve"> района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2D" w:rsidRPr="00EF0E2D" w:rsidRDefault="00EF0E2D" w:rsidP="00EF0E2D">
            <w:r w:rsidRPr="00EF0E2D">
              <w:t>902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2D" w:rsidRPr="00EF0E2D" w:rsidRDefault="00EF0E2D" w:rsidP="00EF0E2D">
            <w:r w:rsidRPr="00EF0E2D"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2D" w:rsidRPr="00EF0E2D" w:rsidRDefault="00EF0E2D" w:rsidP="00EF0E2D">
            <w:r w:rsidRPr="00EF0E2D">
              <w:t>х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2D" w:rsidRPr="00EF0E2D" w:rsidRDefault="00EF0E2D" w:rsidP="00EF0E2D">
            <w:r w:rsidRPr="00EF0E2D">
              <w:t>х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2D" w:rsidRPr="00EF0E2D" w:rsidRDefault="00EF0E2D" w:rsidP="00EF0E2D">
            <w:r w:rsidRPr="00EF0E2D">
              <w:t>400,0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2D" w:rsidRPr="00EF0E2D" w:rsidRDefault="00EF0E2D" w:rsidP="00EF0E2D">
            <w:r w:rsidRPr="00EF0E2D">
              <w:t>100,0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2D" w:rsidRPr="00EF0E2D" w:rsidRDefault="00EF0E2D" w:rsidP="00EF0E2D">
            <w:r w:rsidRPr="00EF0E2D">
              <w:t>100,0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2D" w:rsidRPr="00EF0E2D" w:rsidRDefault="00EF0E2D" w:rsidP="00EF0E2D">
            <w:r w:rsidRPr="00EF0E2D">
              <w:t>100,0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2D" w:rsidRPr="00EF0E2D" w:rsidRDefault="00EF0E2D" w:rsidP="00EF0E2D">
            <w:r w:rsidRPr="00EF0E2D">
              <w:t>100,0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2D" w:rsidRPr="00EF0E2D" w:rsidRDefault="00EF0E2D" w:rsidP="00EF0E2D">
            <w:r w:rsidRPr="00EF0E2D">
              <w:t>–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2D" w:rsidRPr="00EF0E2D" w:rsidRDefault="00EF0E2D" w:rsidP="00EF0E2D">
            <w:r w:rsidRPr="00EF0E2D">
              <w:t>–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2D" w:rsidRPr="00EF0E2D" w:rsidRDefault="00EF0E2D" w:rsidP="00EF0E2D">
            <w:r w:rsidRPr="00EF0E2D">
              <w:t>–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2D" w:rsidRPr="00EF0E2D" w:rsidRDefault="00EF0E2D" w:rsidP="00EF0E2D">
            <w:r w:rsidRPr="00EF0E2D">
              <w:t>–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2D" w:rsidRPr="00EF0E2D" w:rsidRDefault="00EF0E2D" w:rsidP="00EF0E2D">
            <w:r w:rsidRPr="00EF0E2D">
              <w:t>–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2D" w:rsidRPr="00EF0E2D" w:rsidRDefault="00EF0E2D" w:rsidP="00EF0E2D">
            <w:r w:rsidRPr="00EF0E2D">
              <w:t>–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2D" w:rsidRPr="00EF0E2D" w:rsidRDefault="00EF0E2D" w:rsidP="00EF0E2D">
            <w:r w:rsidRPr="00EF0E2D">
              <w:t>–</w:t>
            </w:r>
          </w:p>
        </w:tc>
      </w:tr>
      <w:tr w:rsidR="00EF0E2D" w:rsidRPr="00EF0E2D" w:rsidTr="005D6CFE">
        <w:trPr>
          <w:trHeight w:val="932"/>
          <w:tblHeader/>
        </w:trPr>
        <w:tc>
          <w:tcPr>
            <w:tcW w:w="17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0E2D" w:rsidRPr="00EF0E2D" w:rsidRDefault="00EF0E2D" w:rsidP="00EF0E2D"/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0E2D" w:rsidRPr="00EF0E2D" w:rsidRDefault="00EF0E2D" w:rsidP="00EF0E2D"/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2D" w:rsidRPr="00EF0E2D" w:rsidRDefault="00EF0E2D" w:rsidP="00EF0E2D">
            <w:r w:rsidRPr="00EF0E2D">
              <w:t>902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2D" w:rsidRPr="00EF0E2D" w:rsidRDefault="00EF0E2D" w:rsidP="00EF0E2D">
            <w:r w:rsidRPr="00EF0E2D">
              <w:t>10 03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2D" w:rsidRPr="00EF0E2D" w:rsidRDefault="00EF0E2D" w:rsidP="00EF0E2D">
            <w:r w:rsidRPr="00EF0E2D">
              <w:t>23 1 00 29010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2D" w:rsidRPr="00EF0E2D" w:rsidRDefault="00EF0E2D" w:rsidP="00EF0E2D">
            <w:r w:rsidRPr="00EF0E2D">
              <w:t>320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2D" w:rsidRPr="00EF0E2D" w:rsidRDefault="00EF0E2D" w:rsidP="00EF0E2D"/>
          <w:p w:rsidR="00EF0E2D" w:rsidRPr="00EF0E2D" w:rsidRDefault="00EF0E2D" w:rsidP="00EF0E2D">
            <w:r w:rsidRPr="00EF0E2D">
              <w:t>400,0</w:t>
            </w:r>
          </w:p>
          <w:p w:rsidR="00EF0E2D" w:rsidRPr="00EF0E2D" w:rsidRDefault="00EF0E2D" w:rsidP="00EF0E2D"/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2D" w:rsidRPr="00EF0E2D" w:rsidRDefault="00EF0E2D" w:rsidP="00EF0E2D">
            <w:r w:rsidRPr="00EF0E2D">
              <w:t>100,0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2D" w:rsidRPr="00EF0E2D" w:rsidRDefault="00EF0E2D" w:rsidP="00EF0E2D">
            <w:r w:rsidRPr="00EF0E2D">
              <w:t>100,0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2D" w:rsidRPr="00EF0E2D" w:rsidRDefault="00EF0E2D" w:rsidP="00EF0E2D">
            <w:r w:rsidRPr="00EF0E2D">
              <w:t>100,0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2D" w:rsidRPr="00EF0E2D" w:rsidRDefault="00EF0E2D" w:rsidP="00EF0E2D">
            <w:r w:rsidRPr="00EF0E2D">
              <w:t>100,0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2D" w:rsidRPr="00EF0E2D" w:rsidRDefault="00EF0E2D" w:rsidP="00EF0E2D">
            <w:r w:rsidRPr="00EF0E2D">
              <w:t>–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2D" w:rsidRPr="00EF0E2D" w:rsidRDefault="00EF0E2D" w:rsidP="00EF0E2D">
            <w:r w:rsidRPr="00EF0E2D">
              <w:t>–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2D" w:rsidRPr="00EF0E2D" w:rsidRDefault="00EF0E2D" w:rsidP="00EF0E2D">
            <w:r w:rsidRPr="00EF0E2D">
              <w:t>–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2D" w:rsidRPr="00EF0E2D" w:rsidRDefault="00EF0E2D" w:rsidP="00EF0E2D">
            <w:r w:rsidRPr="00EF0E2D">
              <w:t>–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2D" w:rsidRPr="00EF0E2D" w:rsidRDefault="00EF0E2D" w:rsidP="00EF0E2D">
            <w:r w:rsidRPr="00EF0E2D">
              <w:t>–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2D" w:rsidRPr="00EF0E2D" w:rsidRDefault="00EF0E2D" w:rsidP="00EF0E2D">
            <w:r w:rsidRPr="00EF0E2D">
              <w:t>–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2D" w:rsidRPr="00EF0E2D" w:rsidRDefault="00EF0E2D" w:rsidP="00EF0E2D">
            <w:r w:rsidRPr="00EF0E2D">
              <w:t>–</w:t>
            </w:r>
          </w:p>
        </w:tc>
      </w:tr>
      <w:tr w:rsidR="00EF0E2D" w:rsidRPr="00EF0E2D" w:rsidTr="005D6CFE">
        <w:trPr>
          <w:trHeight w:val="797"/>
          <w:tblHeader/>
        </w:trPr>
        <w:tc>
          <w:tcPr>
            <w:tcW w:w="17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0E2D" w:rsidRPr="00EF0E2D" w:rsidRDefault="00EF0E2D" w:rsidP="00EF0E2D"/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2D" w:rsidRPr="00EF0E2D" w:rsidRDefault="00EF0E2D" w:rsidP="00EF0E2D"/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2D" w:rsidRPr="00EF0E2D" w:rsidRDefault="00EF0E2D" w:rsidP="00EF0E2D">
            <w:r w:rsidRPr="00EF0E2D">
              <w:t>902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2D" w:rsidRPr="00EF0E2D" w:rsidRDefault="00EF0E2D" w:rsidP="00EF0E2D">
            <w:r w:rsidRPr="00EF0E2D">
              <w:t>10 03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2D" w:rsidRPr="00EF0E2D" w:rsidRDefault="00EF0E2D" w:rsidP="00EF0E2D">
            <w:r w:rsidRPr="00EF0E2D">
              <w:t>23 1 00 29220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2D" w:rsidRPr="00EF0E2D" w:rsidRDefault="00EF0E2D" w:rsidP="00EF0E2D">
            <w:r w:rsidRPr="00EF0E2D">
              <w:t>320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2D" w:rsidRPr="00EF0E2D" w:rsidRDefault="00EF0E2D" w:rsidP="00EF0E2D"/>
          <w:p w:rsidR="00EF0E2D" w:rsidRPr="00EF0E2D" w:rsidRDefault="00EF0E2D" w:rsidP="00EF0E2D">
            <w:r w:rsidRPr="00EF0E2D">
              <w:t>–</w:t>
            </w:r>
          </w:p>
          <w:p w:rsidR="00EF0E2D" w:rsidRPr="00EF0E2D" w:rsidRDefault="00EF0E2D" w:rsidP="00EF0E2D"/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2D" w:rsidRPr="00EF0E2D" w:rsidRDefault="00EF0E2D" w:rsidP="00EF0E2D">
            <w:r w:rsidRPr="00EF0E2D">
              <w:t>–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2D" w:rsidRPr="00EF0E2D" w:rsidRDefault="00EF0E2D" w:rsidP="00EF0E2D">
            <w:r w:rsidRPr="00EF0E2D">
              <w:t>–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2D" w:rsidRPr="00EF0E2D" w:rsidRDefault="00EF0E2D" w:rsidP="00EF0E2D">
            <w:r w:rsidRPr="00EF0E2D">
              <w:t>–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2D" w:rsidRPr="00EF0E2D" w:rsidRDefault="00EF0E2D" w:rsidP="00EF0E2D">
            <w:r w:rsidRPr="00EF0E2D">
              <w:t>–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2D" w:rsidRPr="00EF0E2D" w:rsidRDefault="00EF0E2D" w:rsidP="00EF0E2D">
            <w:r w:rsidRPr="00EF0E2D">
              <w:t>–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2D" w:rsidRPr="00EF0E2D" w:rsidRDefault="00EF0E2D" w:rsidP="00EF0E2D">
            <w:r w:rsidRPr="00EF0E2D">
              <w:t>–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2D" w:rsidRPr="00EF0E2D" w:rsidRDefault="00EF0E2D" w:rsidP="00EF0E2D">
            <w:r w:rsidRPr="00EF0E2D">
              <w:t>–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2D" w:rsidRPr="00EF0E2D" w:rsidRDefault="00EF0E2D" w:rsidP="00EF0E2D">
            <w:r w:rsidRPr="00EF0E2D">
              <w:t>–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2D" w:rsidRPr="00EF0E2D" w:rsidRDefault="00EF0E2D" w:rsidP="00EF0E2D">
            <w:r w:rsidRPr="00EF0E2D">
              <w:t>–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2D" w:rsidRPr="00EF0E2D" w:rsidRDefault="00EF0E2D" w:rsidP="00EF0E2D">
            <w:r w:rsidRPr="00EF0E2D">
              <w:t>–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2D" w:rsidRPr="00EF0E2D" w:rsidRDefault="00EF0E2D" w:rsidP="00EF0E2D">
            <w:r w:rsidRPr="00EF0E2D">
              <w:t>–</w:t>
            </w:r>
          </w:p>
        </w:tc>
      </w:tr>
      <w:tr w:rsidR="00EF0E2D" w:rsidRPr="00EF0E2D" w:rsidTr="005D6CFE">
        <w:trPr>
          <w:trHeight w:val="1012"/>
          <w:tblHeader/>
        </w:trPr>
        <w:tc>
          <w:tcPr>
            <w:tcW w:w="1752" w:type="dxa"/>
            <w:tcBorders>
              <w:left w:val="single" w:sz="4" w:space="0" w:color="auto"/>
              <w:right w:val="single" w:sz="4" w:space="0" w:color="auto"/>
            </w:tcBorders>
          </w:tcPr>
          <w:p w:rsidR="00EF0E2D" w:rsidRPr="00EF0E2D" w:rsidRDefault="00EF0E2D" w:rsidP="00EF0E2D">
            <w:r w:rsidRPr="00EF0E2D">
              <w:lastRenderedPageBreak/>
              <w:t>Подпрограмма 2</w:t>
            </w:r>
          </w:p>
          <w:p w:rsidR="00EF0E2D" w:rsidRPr="00EF0E2D" w:rsidRDefault="00EF0E2D" w:rsidP="00EF0E2D">
            <w:r w:rsidRPr="00EF0E2D">
              <w:t>«Создание и развитие инфраструктуры на сельских территориях»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2D" w:rsidRPr="00EF0E2D" w:rsidRDefault="00EF0E2D" w:rsidP="00EF0E2D">
            <w:r w:rsidRPr="00EF0E2D">
              <w:t>Всего, в том числе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2D" w:rsidRPr="00EF0E2D" w:rsidRDefault="00EF0E2D" w:rsidP="00EF0E2D">
            <w:r w:rsidRPr="00EF0E2D">
              <w:t>х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2D" w:rsidRPr="00EF0E2D" w:rsidRDefault="00EF0E2D" w:rsidP="00EF0E2D">
            <w:r w:rsidRPr="00EF0E2D"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2D" w:rsidRPr="00EF0E2D" w:rsidRDefault="00EF0E2D" w:rsidP="00EF0E2D">
            <w:r w:rsidRPr="00EF0E2D">
              <w:t>х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2D" w:rsidRPr="00EF0E2D" w:rsidRDefault="00EF0E2D" w:rsidP="00EF0E2D">
            <w:r w:rsidRPr="00EF0E2D">
              <w:t>х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2D" w:rsidRPr="00EF0E2D" w:rsidRDefault="00EF0E2D" w:rsidP="00EF0E2D">
            <w:r w:rsidRPr="00EF0E2D">
              <w:t>92977,0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2D" w:rsidRPr="00EF0E2D" w:rsidRDefault="00EF0E2D" w:rsidP="00EF0E2D">
            <w:r w:rsidRPr="00EF0E2D">
              <w:t>34840,4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2D" w:rsidRPr="00EF0E2D" w:rsidRDefault="00EF0E2D" w:rsidP="00EF0E2D">
            <w:r w:rsidRPr="00EF0E2D">
              <w:t>5119,2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2D" w:rsidRPr="00EF0E2D" w:rsidRDefault="00EF0E2D" w:rsidP="00EF0E2D">
            <w:r w:rsidRPr="00EF0E2D">
              <w:t>53017,4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2D" w:rsidRPr="00EF0E2D" w:rsidRDefault="00EF0E2D" w:rsidP="00EF0E2D">
            <w:r w:rsidRPr="00EF0E2D">
              <w:t>–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2D" w:rsidRPr="00EF0E2D" w:rsidRDefault="00EF0E2D" w:rsidP="00EF0E2D">
            <w:r w:rsidRPr="00EF0E2D">
              <w:t>–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2D" w:rsidRPr="00EF0E2D" w:rsidRDefault="00EF0E2D" w:rsidP="00EF0E2D">
            <w:r w:rsidRPr="00EF0E2D">
              <w:t>–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2D" w:rsidRPr="00EF0E2D" w:rsidRDefault="00EF0E2D" w:rsidP="00EF0E2D">
            <w:r w:rsidRPr="00EF0E2D">
              <w:t>–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2D" w:rsidRPr="00EF0E2D" w:rsidRDefault="00EF0E2D" w:rsidP="00EF0E2D">
            <w:r w:rsidRPr="00EF0E2D">
              <w:t>–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2D" w:rsidRPr="00EF0E2D" w:rsidRDefault="00EF0E2D" w:rsidP="00EF0E2D">
            <w:r w:rsidRPr="00EF0E2D">
              <w:t>–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2D" w:rsidRPr="00EF0E2D" w:rsidRDefault="00EF0E2D" w:rsidP="00EF0E2D">
            <w:r w:rsidRPr="00EF0E2D">
              <w:t>–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2D" w:rsidRPr="00EF0E2D" w:rsidRDefault="00EF0E2D" w:rsidP="00EF0E2D">
            <w:r w:rsidRPr="00EF0E2D">
              <w:t>–</w:t>
            </w:r>
          </w:p>
        </w:tc>
      </w:tr>
    </w:tbl>
    <w:p w:rsidR="00EF0E2D" w:rsidRPr="00EF0E2D" w:rsidRDefault="00EF0E2D" w:rsidP="00EF0E2D">
      <w:r w:rsidRPr="00EF0E2D">
        <w:br w:type="page"/>
      </w:r>
    </w:p>
    <w:tbl>
      <w:tblPr>
        <w:tblW w:w="485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665"/>
        <w:gridCol w:w="1216"/>
        <w:gridCol w:w="545"/>
        <w:gridCol w:w="546"/>
        <w:gridCol w:w="1214"/>
        <w:gridCol w:w="546"/>
        <w:gridCol w:w="778"/>
        <w:gridCol w:w="902"/>
        <w:gridCol w:w="774"/>
        <w:gridCol w:w="776"/>
        <w:gridCol w:w="681"/>
        <w:gridCol w:w="681"/>
        <w:gridCol w:w="546"/>
        <w:gridCol w:w="546"/>
        <w:gridCol w:w="681"/>
        <w:gridCol w:w="680"/>
        <w:gridCol w:w="681"/>
        <w:gridCol w:w="680"/>
      </w:tblGrid>
      <w:tr w:rsidR="00EF0E2D" w:rsidRPr="00EF0E2D" w:rsidTr="005D6CFE">
        <w:trPr>
          <w:trHeight w:val="284"/>
          <w:tblHeader/>
        </w:trPr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2D" w:rsidRPr="00EF0E2D" w:rsidRDefault="00EF0E2D" w:rsidP="00EF0E2D">
            <w:r w:rsidRPr="00EF0E2D">
              <w:lastRenderedPageBreak/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2D" w:rsidRPr="00EF0E2D" w:rsidRDefault="00EF0E2D" w:rsidP="00EF0E2D">
            <w:r w:rsidRPr="00EF0E2D">
              <w:t>2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2D" w:rsidRPr="00EF0E2D" w:rsidRDefault="00EF0E2D" w:rsidP="00EF0E2D">
            <w:r w:rsidRPr="00EF0E2D">
              <w:t>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2D" w:rsidRPr="00EF0E2D" w:rsidRDefault="00EF0E2D" w:rsidP="00EF0E2D">
            <w:r w:rsidRPr="00EF0E2D"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2D" w:rsidRPr="00EF0E2D" w:rsidRDefault="00EF0E2D" w:rsidP="00EF0E2D">
            <w:r w:rsidRPr="00EF0E2D">
              <w:t>5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2D" w:rsidRPr="00EF0E2D" w:rsidRDefault="00EF0E2D" w:rsidP="00EF0E2D">
            <w:r w:rsidRPr="00EF0E2D">
              <w:t>6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2D" w:rsidRPr="00EF0E2D" w:rsidRDefault="00EF0E2D" w:rsidP="00EF0E2D">
            <w:r w:rsidRPr="00EF0E2D">
              <w:t>7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2D" w:rsidRPr="00EF0E2D" w:rsidRDefault="00EF0E2D" w:rsidP="00EF0E2D">
            <w:r w:rsidRPr="00EF0E2D">
              <w:t>8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2D" w:rsidRPr="00EF0E2D" w:rsidRDefault="00EF0E2D" w:rsidP="00EF0E2D">
            <w:r w:rsidRPr="00EF0E2D">
              <w:t>9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2D" w:rsidRPr="00EF0E2D" w:rsidRDefault="00EF0E2D" w:rsidP="00EF0E2D">
            <w:r w:rsidRPr="00EF0E2D">
              <w:t>10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2D" w:rsidRPr="00EF0E2D" w:rsidRDefault="00EF0E2D" w:rsidP="00EF0E2D">
            <w:r w:rsidRPr="00EF0E2D">
              <w:t>11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2D" w:rsidRPr="00EF0E2D" w:rsidRDefault="00EF0E2D" w:rsidP="00EF0E2D">
            <w:r w:rsidRPr="00EF0E2D">
              <w:t>12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2D" w:rsidRPr="00EF0E2D" w:rsidRDefault="00EF0E2D" w:rsidP="00EF0E2D">
            <w:r w:rsidRPr="00EF0E2D">
              <w:t>13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2D" w:rsidRPr="00EF0E2D" w:rsidRDefault="00EF0E2D" w:rsidP="00EF0E2D">
            <w:r w:rsidRPr="00EF0E2D">
              <w:t>14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2D" w:rsidRPr="00EF0E2D" w:rsidRDefault="00EF0E2D" w:rsidP="00EF0E2D">
            <w:r w:rsidRPr="00EF0E2D">
              <w:t>15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2D" w:rsidRPr="00EF0E2D" w:rsidRDefault="00EF0E2D" w:rsidP="00EF0E2D">
            <w:r w:rsidRPr="00EF0E2D">
              <w:t>16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2D" w:rsidRPr="00EF0E2D" w:rsidRDefault="00EF0E2D" w:rsidP="00EF0E2D">
            <w:r w:rsidRPr="00EF0E2D">
              <w:t>17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2D" w:rsidRPr="00EF0E2D" w:rsidRDefault="00EF0E2D" w:rsidP="00EF0E2D">
            <w:r w:rsidRPr="00EF0E2D">
              <w:t>18</w:t>
            </w:r>
          </w:p>
        </w:tc>
      </w:tr>
      <w:tr w:rsidR="00EF0E2D" w:rsidRPr="00EF0E2D" w:rsidTr="005D6CFE">
        <w:trPr>
          <w:trHeight w:val="1710"/>
          <w:tblHeader/>
        </w:trPr>
        <w:tc>
          <w:tcPr>
            <w:tcW w:w="1752" w:type="dxa"/>
            <w:tcBorders>
              <w:left w:val="single" w:sz="4" w:space="0" w:color="auto"/>
              <w:right w:val="single" w:sz="4" w:space="0" w:color="auto"/>
            </w:tcBorders>
          </w:tcPr>
          <w:p w:rsidR="00EF0E2D" w:rsidRPr="00EF0E2D" w:rsidRDefault="00EF0E2D" w:rsidP="00EF0E2D"/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2D" w:rsidRPr="00EF0E2D" w:rsidRDefault="00EF0E2D" w:rsidP="00EF0E2D">
            <w:r w:rsidRPr="00EF0E2D">
              <w:t xml:space="preserve">отдел строительства, промышленности, транспорта, связи Администрации </w:t>
            </w:r>
            <w:proofErr w:type="spellStart"/>
            <w:r w:rsidRPr="00EF0E2D">
              <w:t>Белокалитвинского</w:t>
            </w:r>
            <w:proofErr w:type="spellEnd"/>
            <w:r w:rsidRPr="00EF0E2D">
              <w:t xml:space="preserve"> района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2D" w:rsidRPr="00EF0E2D" w:rsidRDefault="00EF0E2D" w:rsidP="00EF0E2D">
            <w:r w:rsidRPr="00EF0E2D">
              <w:t>902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2D" w:rsidRPr="00EF0E2D" w:rsidRDefault="00EF0E2D" w:rsidP="00EF0E2D">
            <w:r w:rsidRPr="00EF0E2D"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2D" w:rsidRPr="00EF0E2D" w:rsidRDefault="00EF0E2D" w:rsidP="00EF0E2D">
            <w:r w:rsidRPr="00EF0E2D">
              <w:t>х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2D" w:rsidRPr="00EF0E2D" w:rsidRDefault="00EF0E2D" w:rsidP="00EF0E2D">
            <w:r w:rsidRPr="00EF0E2D">
              <w:t>х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2D" w:rsidRPr="00EF0E2D" w:rsidRDefault="00EF0E2D" w:rsidP="00EF0E2D">
            <w:r w:rsidRPr="00EF0E2D">
              <w:t>91253,1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2D" w:rsidRPr="00EF0E2D" w:rsidRDefault="00EF0E2D" w:rsidP="00EF0E2D">
            <w:r w:rsidRPr="00EF0E2D">
              <w:t>34840,4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2D" w:rsidRPr="00EF0E2D" w:rsidRDefault="00EF0E2D" w:rsidP="00EF0E2D">
            <w:r w:rsidRPr="00EF0E2D">
              <w:t>3395,3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2D" w:rsidRPr="00EF0E2D" w:rsidRDefault="00EF0E2D" w:rsidP="00EF0E2D">
            <w:r w:rsidRPr="00EF0E2D">
              <w:t>53017,4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2D" w:rsidRPr="00EF0E2D" w:rsidRDefault="00EF0E2D" w:rsidP="00EF0E2D">
            <w:r w:rsidRPr="00EF0E2D">
              <w:t>–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2D" w:rsidRPr="00EF0E2D" w:rsidRDefault="00EF0E2D" w:rsidP="00EF0E2D">
            <w:r w:rsidRPr="00EF0E2D">
              <w:t>–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2D" w:rsidRPr="00EF0E2D" w:rsidRDefault="00EF0E2D" w:rsidP="00EF0E2D">
            <w:r w:rsidRPr="00EF0E2D">
              <w:t>–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2D" w:rsidRPr="00EF0E2D" w:rsidRDefault="00EF0E2D" w:rsidP="00EF0E2D">
            <w:r w:rsidRPr="00EF0E2D">
              <w:t>–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2D" w:rsidRPr="00EF0E2D" w:rsidRDefault="00EF0E2D" w:rsidP="00EF0E2D">
            <w:r w:rsidRPr="00EF0E2D">
              <w:t>–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2D" w:rsidRPr="00EF0E2D" w:rsidRDefault="00EF0E2D" w:rsidP="00EF0E2D">
            <w:r w:rsidRPr="00EF0E2D">
              <w:t>–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2D" w:rsidRPr="00EF0E2D" w:rsidRDefault="00EF0E2D" w:rsidP="00EF0E2D">
            <w:r w:rsidRPr="00EF0E2D">
              <w:t>–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2D" w:rsidRPr="00EF0E2D" w:rsidRDefault="00EF0E2D" w:rsidP="00EF0E2D">
            <w:r w:rsidRPr="00EF0E2D">
              <w:t>–</w:t>
            </w:r>
          </w:p>
        </w:tc>
      </w:tr>
      <w:tr w:rsidR="00EF0E2D" w:rsidRPr="00EF0E2D" w:rsidTr="005D6CFE">
        <w:trPr>
          <w:trHeight w:val="1710"/>
          <w:tblHeader/>
        </w:trPr>
        <w:tc>
          <w:tcPr>
            <w:tcW w:w="1752" w:type="dxa"/>
            <w:tcBorders>
              <w:left w:val="single" w:sz="4" w:space="0" w:color="auto"/>
              <w:right w:val="single" w:sz="4" w:space="0" w:color="auto"/>
            </w:tcBorders>
          </w:tcPr>
          <w:p w:rsidR="00EF0E2D" w:rsidRPr="00EF0E2D" w:rsidRDefault="00EF0E2D" w:rsidP="00EF0E2D"/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2D" w:rsidRPr="00EF0E2D" w:rsidRDefault="00EF0E2D" w:rsidP="00EF0E2D">
            <w:r w:rsidRPr="00EF0E2D">
              <w:t xml:space="preserve">Отдел культуры Администрации </w:t>
            </w:r>
            <w:proofErr w:type="spellStart"/>
            <w:r w:rsidRPr="00EF0E2D">
              <w:t>Белокалитвинского</w:t>
            </w:r>
            <w:proofErr w:type="spellEnd"/>
            <w:r w:rsidRPr="00EF0E2D">
              <w:t xml:space="preserve"> района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2D" w:rsidRPr="00EF0E2D" w:rsidRDefault="00EF0E2D" w:rsidP="00EF0E2D">
            <w:r w:rsidRPr="00EF0E2D">
              <w:t>906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2D" w:rsidRPr="00EF0E2D" w:rsidRDefault="00EF0E2D" w:rsidP="00EF0E2D">
            <w:r w:rsidRPr="00EF0E2D"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2D" w:rsidRPr="00EF0E2D" w:rsidRDefault="00EF0E2D" w:rsidP="00EF0E2D">
            <w:r w:rsidRPr="00EF0E2D">
              <w:t>х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2D" w:rsidRPr="00EF0E2D" w:rsidRDefault="00EF0E2D" w:rsidP="00EF0E2D">
            <w:r w:rsidRPr="00EF0E2D">
              <w:t>х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2D" w:rsidRPr="00EF0E2D" w:rsidRDefault="00EF0E2D" w:rsidP="00EF0E2D">
            <w:r w:rsidRPr="00EF0E2D">
              <w:t>1723,9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2D" w:rsidRPr="00EF0E2D" w:rsidRDefault="00EF0E2D" w:rsidP="00EF0E2D">
            <w:r w:rsidRPr="00EF0E2D">
              <w:t>–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2D" w:rsidRPr="00EF0E2D" w:rsidRDefault="00EF0E2D" w:rsidP="00EF0E2D">
            <w:r w:rsidRPr="00EF0E2D">
              <w:t>1723,9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2D" w:rsidRPr="00EF0E2D" w:rsidRDefault="00EF0E2D" w:rsidP="00EF0E2D">
            <w:r w:rsidRPr="00EF0E2D">
              <w:t>–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2D" w:rsidRPr="00EF0E2D" w:rsidRDefault="00EF0E2D" w:rsidP="00EF0E2D">
            <w:r w:rsidRPr="00EF0E2D">
              <w:t>–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2D" w:rsidRPr="00EF0E2D" w:rsidRDefault="00EF0E2D" w:rsidP="00EF0E2D">
            <w:r w:rsidRPr="00EF0E2D">
              <w:t>–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2D" w:rsidRPr="00EF0E2D" w:rsidRDefault="00EF0E2D" w:rsidP="00EF0E2D">
            <w:r w:rsidRPr="00EF0E2D">
              <w:t>–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2D" w:rsidRPr="00EF0E2D" w:rsidRDefault="00EF0E2D" w:rsidP="00EF0E2D">
            <w:r w:rsidRPr="00EF0E2D">
              <w:t>–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2D" w:rsidRPr="00EF0E2D" w:rsidRDefault="00EF0E2D" w:rsidP="00EF0E2D">
            <w:r w:rsidRPr="00EF0E2D">
              <w:t>–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2D" w:rsidRPr="00EF0E2D" w:rsidRDefault="00EF0E2D" w:rsidP="00EF0E2D">
            <w:r w:rsidRPr="00EF0E2D">
              <w:t>–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2D" w:rsidRPr="00EF0E2D" w:rsidRDefault="00EF0E2D" w:rsidP="00EF0E2D">
            <w:r w:rsidRPr="00EF0E2D">
              <w:t>–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2D" w:rsidRPr="00EF0E2D" w:rsidRDefault="00EF0E2D" w:rsidP="00EF0E2D">
            <w:r w:rsidRPr="00EF0E2D">
              <w:t>–</w:t>
            </w:r>
          </w:p>
        </w:tc>
      </w:tr>
      <w:tr w:rsidR="00EF0E2D" w:rsidRPr="00EF0E2D" w:rsidTr="005D6CFE">
        <w:trPr>
          <w:trHeight w:val="1187"/>
          <w:tblHeader/>
        </w:trPr>
        <w:tc>
          <w:tcPr>
            <w:tcW w:w="17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F0E2D" w:rsidRPr="00EF0E2D" w:rsidRDefault="00EF0E2D" w:rsidP="00EF0E2D">
            <w:r w:rsidRPr="00EF0E2D">
              <w:t>Основное мероприятие 2.1</w:t>
            </w:r>
          </w:p>
          <w:p w:rsidR="00EF0E2D" w:rsidRPr="00EF0E2D" w:rsidRDefault="00EF0E2D" w:rsidP="00EF0E2D">
            <w:r w:rsidRPr="00EF0E2D">
              <w:t>«Развитие инженерной и транспортной инфраструктуры на сельских территориях»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0E2D" w:rsidRPr="00EF0E2D" w:rsidRDefault="00EF0E2D" w:rsidP="00EF0E2D">
            <w:r w:rsidRPr="00EF0E2D">
              <w:t xml:space="preserve">отдел строительства, промышленности, транспорта, связи Администрации </w:t>
            </w:r>
            <w:proofErr w:type="spellStart"/>
            <w:r w:rsidRPr="00EF0E2D">
              <w:t>Белокалитвинского</w:t>
            </w:r>
            <w:proofErr w:type="spellEnd"/>
            <w:r w:rsidRPr="00EF0E2D">
              <w:t xml:space="preserve"> района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2D" w:rsidRPr="00EF0E2D" w:rsidRDefault="00EF0E2D" w:rsidP="00EF0E2D">
            <w:r w:rsidRPr="00EF0E2D">
              <w:t>902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2D" w:rsidRPr="00EF0E2D" w:rsidRDefault="00EF0E2D" w:rsidP="00EF0E2D">
            <w:r w:rsidRPr="00EF0E2D"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2D" w:rsidRPr="00EF0E2D" w:rsidRDefault="00EF0E2D" w:rsidP="00EF0E2D">
            <w:r w:rsidRPr="00EF0E2D">
              <w:t>х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2D" w:rsidRPr="00EF0E2D" w:rsidRDefault="00EF0E2D" w:rsidP="00EF0E2D">
            <w:r w:rsidRPr="00EF0E2D">
              <w:t>х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2D" w:rsidRPr="00EF0E2D" w:rsidRDefault="00EF0E2D" w:rsidP="00EF0E2D">
            <w:r w:rsidRPr="00EF0E2D">
              <w:t>87301,4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2D" w:rsidRPr="00EF0E2D" w:rsidRDefault="00EF0E2D" w:rsidP="00EF0E2D">
            <w:r w:rsidRPr="00EF0E2D">
              <w:t>34284,0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2D" w:rsidRPr="00EF0E2D" w:rsidRDefault="00EF0E2D" w:rsidP="00EF0E2D">
            <w:r w:rsidRPr="00EF0E2D">
              <w:t>–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2D" w:rsidRPr="00EF0E2D" w:rsidRDefault="00EF0E2D" w:rsidP="00EF0E2D">
            <w:r w:rsidRPr="00EF0E2D">
              <w:t>53017,4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2D" w:rsidRPr="00EF0E2D" w:rsidRDefault="00EF0E2D" w:rsidP="00EF0E2D">
            <w:r w:rsidRPr="00EF0E2D">
              <w:t>–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2D" w:rsidRPr="00EF0E2D" w:rsidRDefault="00EF0E2D" w:rsidP="00EF0E2D">
            <w:r w:rsidRPr="00EF0E2D">
              <w:t>–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2D" w:rsidRPr="00EF0E2D" w:rsidRDefault="00EF0E2D" w:rsidP="00EF0E2D">
            <w:r w:rsidRPr="00EF0E2D">
              <w:t>–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2D" w:rsidRPr="00EF0E2D" w:rsidRDefault="00EF0E2D" w:rsidP="00EF0E2D">
            <w:r w:rsidRPr="00EF0E2D">
              <w:t>–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2D" w:rsidRPr="00EF0E2D" w:rsidRDefault="00EF0E2D" w:rsidP="00EF0E2D">
            <w:r w:rsidRPr="00EF0E2D">
              <w:t>–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2D" w:rsidRPr="00EF0E2D" w:rsidRDefault="00EF0E2D" w:rsidP="00EF0E2D">
            <w:r w:rsidRPr="00EF0E2D">
              <w:t>–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2D" w:rsidRPr="00EF0E2D" w:rsidRDefault="00EF0E2D" w:rsidP="00EF0E2D">
            <w:r w:rsidRPr="00EF0E2D">
              <w:t>–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2D" w:rsidRPr="00EF0E2D" w:rsidRDefault="00EF0E2D" w:rsidP="00EF0E2D">
            <w:r w:rsidRPr="00EF0E2D">
              <w:t>–</w:t>
            </w:r>
          </w:p>
        </w:tc>
      </w:tr>
      <w:tr w:rsidR="00EF0E2D" w:rsidRPr="00EF0E2D" w:rsidTr="005D6CFE">
        <w:trPr>
          <w:trHeight w:val="1132"/>
          <w:tblHeader/>
        </w:trPr>
        <w:tc>
          <w:tcPr>
            <w:tcW w:w="17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0E2D" w:rsidRPr="00EF0E2D" w:rsidRDefault="00EF0E2D" w:rsidP="00EF0E2D"/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0E2D" w:rsidRPr="00EF0E2D" w:rsidRDefault="00EF0E2D" w:rsidP="00EF0E2D"/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2D" w:rsidRPr="00EF0E2D" w:rsidRDefault="00EF0E2D" w:rsidP="00EF0E2D">
            <w:r w:rsidRPr="00EF0E2D">
              <w:t>902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2D" w:rsidRPr="00EF0E2D" w:rsidRDefault="00EF0E2D" w:rsidP="00EF0E2D">
            <w:r w:rsidRPr="00EF0E2D">
              <w:t>05 02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2D" w:rsidRPr="00EF0E2D" w:rsidRDefault="00EF0E2D" w:rsidP="00EF0E2D">
            <w:r w:rsidRPr="00EF0E2D">
              <w:t>23 2 00 L5764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2D" w:rsidRPr="00EF0E2D" w:rsidRDefault="00EF0E2D" w:rsidP="00EF0E2D">
            <w:r w:rsidRPr="00EF0E2D">
              <w:t>410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2D" w:rsidRPr="00EF0E2D" w:rsidRDefault="00EF0E2D" w:rsidP="00EF0E2D">
            <w:r w:rsidRPr="00EF0E2D">
              <w:t>17141,4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2D" w:rsidRPr="00EF0E2D" w:rsidRDefault="00EF0E2D" w:rsidP="00EF0E2D">
            <w:r w:rsidRPr="00EF0E2D">
              <w:t>17141,4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2D" w:rsidRPr="00EF0E2D" w:rsidRDefault="00EF0E2D" w:rsidP="00EF0E2D">
            <w:r w:rsidRPr="00EF0E2D">
              <w:t>–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2D" w:rsidRPr="00EF0E2D" w:rsidRDefault="00EF0E2D" w:rsidP="00EF0E2D">
            <w:r w:rsidRPr="00EF0E2D">
              <w:t>–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2D" w:rsidRPr="00EF0E2D" w:rsidRDefault="00EF0E2D" w:rsidP="00EF0E2D">
            <w:r w:rsidRPr="00EF0E2D">
              <w:t>–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2D" w:rsidRPr="00EF0E2D" w:rsidRDefault="00EF0E2D" w:rsidP="00EF0E2D">
            <w:r w:rsidRPr="00EF0E2D">
              <w:t>–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2D" w:rsidRPr="00EF0E2D" w:rsidRDefault="00EF0E2D" w:rsidP="00EF0E2D">
            <w:r w:rsidRPr="00EF0E2D">
              <w:t>–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2D" w:rsidRPr="00EF0E2D" w:rsidRDefault="00EF0E2D" w:rsidP="00EF0E2D">
            <w:r w:rsidRPr="00EF0E2D">
              <w:t>–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2D" w:rsidRPr="00EF0E2D" w:rsidRDefault="00EF0E2D" w:rsidP="00EF0E2D">
            <w:r w:rsidRPr="00EF0E2D">
              <w:t>–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2D" w:rsidRPr="00EF0E2D" w:rsidRDefault="00EF0E2D" w:rsidP="00EF0E2D">
            <w:r w:rsidRPr="00EF0E2D">
              <w:t>–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2D" w:rsidRPr="00EF0E2D" w:rsidRDefault="00EF0E2D" w:rsidP="00EF0E2D">
            <w:r w:rsidRPr="00EF0E2D">
              <w:t>–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2D" w:rsidRPr="00EF0E2D" w:rsidRDefault="00EF0E2D" w:rsidP="00EF0E2D">
            <w:r w:rsidRPr="00EF0E2D">
              <w:t>–</w:t>
            </w:r>
          </w:p>
        </w:tc>
      </w:tr>
      <w:tr w:rsidR="00EF0E2D" w:rsidRPr="00EF0E2D" w:rsidTr="005D6CFE">
        <w:trPr>
          <w:trHeight w:val="841"/>
          <w:tblHeader/>
        </w:trPr>
        <w:tc>
          <w:tcPr>
            <w:tcW w:w="17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0E2D" w:rsidRPr="00EF0E2D" w:rsidRDefault="00EF0E2D" w:rsidP="00EF0E2D"/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2D" w:rsidRPr="00EF0E2D" w:rsidRDefault="00EF0E2D" w:rsidP="00EF0E2D"/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2D" w:rsidRPr="00EF0E2D" w:rsidRDefault="00EF0E2D" w:rsidP="00EF0E2D">
            <w:r w:rsidRPr="00EF0E2D">
              <w:t>902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2D" w:rsidRPr="00EF0E2D" w:rsidRDefault="00EF0E2D" w:rsidP="00EF0E2D">
            <w:r w:rsidRPr="00EF0E2D">
              <w:t>05 02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2D" w:rsidRPr="00EF0E2D" w:rsidRDefault="00EF0E2D" w:rsidP="00EF0E2D">
            <w:r w:rsidRPr="00EF0E2D">
              <w:t>23 2 00 S3550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2D" w:rsidRPr="00EF0E2D" w:rsidRDefault="00EF0E2D" w:rsidP="00EF0E2D">
            <w:r w:rsidRPr="00EF0E2D">
              <w:t>410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2D" w:rsidRPr="00EF0E2D" w:rsidRDefault="00EF0E2D" w:rsidP="00EF0E2D">
            <w:r w:rsidRPr="00EF0E2D">
              <w:t>70160,0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2D" w:rsidRPr="00EF0E2D" w:rsidRDefault="00EF0E2D" w:rsidP="00EF0E2D">
            <w:r w:rsidRPr="00EF0E2D">
              <w:t>17142,6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2D" w:rsidRPr="00EF0E2D" w:rsidRDefault="00EF0E2D" w:rsidP="00EF0E2D">
            <w:r w:rsidRPr="00EF0E2D">
              <w:t>–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2D" w:rsidRPr="00EF0E2D" w:rsidRDefault="00EF0E2D" w:rsidP="00EF0E2D">
            <w:r w:rsidRPr="00EF0E2D">
              <w:t>53017,4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2D" w:rsidRPr="00EF0E2D" w:rsidRDefault="00EF0E2D" w:rsidP="00EF0E2D">
            <w:r w:rsidRPr="00EF0E2D">
              <w:t>–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2D" w:rsidRPr="00EF0E2D" w:rsidRDefault="00EF0E2D" w:rsidP="00EF0E2D">
            <w:r w:rsidRPr="00EF0E2D">
              <w:t>–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2D" w:rsidRPr="00EF0E2D" w:rsidRDefault="00EF0E2D" w:rsidP="00EF0E2D">
            <w:r w:rsidRPr="00EF0E2D">
              <w:t>–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2D" w:rsidRPr="00EF0E2D" w:rsidRDefault="00EF0E2D" w:rsidP="00EF0E2D">
            <w:r w:rsidRPr="00EF0E2D">
              <w:t>–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2D" w:rsidRPr="00EF0E2D" w:rsidRDefault="00EF0E2D" w:rsidP="00EF0E2D">
            <w:r w:rsidRPr="00EF0E2D">
              <w:t>–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2D" w:rsidRPr="00EF0E2D" w:rsidRDefault="00EF0E2D" w:rsidP="00EF0E2D">
            <w:r w:rsidRPr="00EF0E2D">
              <w:t>–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2D" w:rsidRPr="00EF0E2D" w:rsidRDefault="00EF0E2D" w:rsidP="00EF0E2D">
            <w:r w:rsidRPr="00EF0E2D">
              <w:t>–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2D" w:rsidRPr="00EF0E2D" w:rsidRDefault="00EF0E2D" w:rsidP="00EF0E2D">
            <w:r w:rsidRPr="00EF0E2D">
              <w:t>–</w:t>
            </w:r>
          </w:p>
        </w:tc>
      </w:tr>
    </w:tbl>
    <w:p w:rsidR="00EF0E2D" w:rsidRPr="00EF0E2D" w:rsidRDefault="00EF0E2D" w:rsidP="00EF0E2D">
      <w:r w:rsidRPr="00EF0E2D">
        <w:br w:type="page"/>
      </w:r>
    </w:p>
    <w:tbl>
      <w:tblPr>
        <w:tblW w:w="485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665"/>
        <w:gridCol w:w="1216"/>
        <w:gridCol w:w="545"/>
        <w:gridCol w:w="546"/>
        <w:gridCol w:w="1214"/>
        <w:gridCol w:w="546"/>
        <w:gridCol w:w="778"/>
        <w:gridCol w:w="902"/>
        <w:gridCol w:w="774"/>
        <w:gridCol w:w="776"/>
        <w:gridCol w:w="681"/>
        <w:gridCol w:w="681"/>
        <w:gridCol w:w="546"/>
        <w:gridCol w:w="546"/>
        <w:gridCol w:w="681"/>
        <w:gridCol w:w="680"/>
        <w:gridCol w:w="681"/>
        <w:gridCol w:w="680"/>
      </w:tblGrid>
      <w:tr w:rsidR="00EF0E2D" w:rsidRPr="00EF0E2D" w:rsidTr="005D6CFE">
        <w:trPr>
          <w:trHeight w:val="284"/>
          <w:tblHeader/>
        </w:trPr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2D" w:rsidRPr="00EF0E2D" w:rsidRDefault="00EF0E2D" w:rsidP="00EF0E2D">
            <w:r w:rsidRPr="00EF0E2D">
              <w:lastRenderedPageBreak/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2D" w:rsidRPr="00EF0E2D" w:rsidRDefault="00EF0E2D" w:rsidP="00EF0E2D">
            <w:r w:rsidRPr="00EF0E2D">
              <w:t>2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2D" w:rsidRPr="00EF0E2D" w:rsidRDefault="00EF0E2D" w:rsidP="00EF0E2D">
            <w:r w:rsidRPr="00EF0E2D">
              <w:t>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2D" w:rsidRPr="00EF0E2D" w:rsidRDefault="00EF0E2D" w:rsidP="00EF0E2D">
            <w:r w:rsidRPr="00EF0E2D"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2D" w:rsidRPr="00EF0E2D" w:rsidRDefault="00EF0E2D" w:rsidP="00EF0E2D">
            <w:r w:rsidRPr="00EF0E2D">
              <w:t>5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2D" w:rsidRPr="00EF0E2D" w:rsidRDefault="00EF0E2D" w:rsidP="00EF0E2D">
            <w:r w:rsidRPr="00EF0E2D">
              <w:t>6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2D" w:rsidRPr="00EF0E2D" w:rsidRDefault="00EF0E2D" w:rsidP="00EF0E2D">
            <w:r w:rsidRPr="00EF0E2D">
              <w:t>7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2D" w:rsidRPr="00EF0E2D" w:rsidRDefault="00EF0E2D" w:rsidP="00EF0E2D">
            <w:r w:rsidRPr="00EF0E2D">
              <w:t>8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2D" w:rsidRPr="00EF0E2D" w:rsidRDefault="00EF0E2D" w:rsidP="00EF0E2D">
            <w:r w:rsidRPr="00EF0E2D">
              <w:t>9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2D" w:rsidRPr="00EF0E2D" w:rsidRDefault="00EF0E2D" w:rsidP="00EF0E2D">
            <w:r w:rsidRPr="00EF0E2D">
              <w:t>10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2D" w:rsidRPr="00EF0E2D" w:rsidRDefault="00EF0E2D" w:rsidP="00EF0E2D">
            <w:r w:rsidRPr="00EF0E2D">
              <w:t>11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2D" w:rsidRPr="00EF0E2D" w:rsidRDefault="00EF0E2D" w:rsidP="00EF0E2D">
            <w:r w:rsidRPr="00EF0E2D">
              <w:t>12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2D" w:rsidRPr="00EF0E2D" w:rsidRDefault="00EF0E2D" w:rsidP="00EF0E2D">
            <w:r w:rsidRPr="00EF0E2D">
              <w:t>13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2D" w:rsidRPr="00EF0E2D" w:rsidRDefault="00EF0E2D" w:rsidP="00EF0E2D">
            <w:r w:rsidRPr="00EF0E2D">
              <w:t>14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2D" w:rsidRPr="00EF0E2D" w:rsidRDefault="00EF0E2D" w:rsidP="00EF0E2D">
            <w:r w:rsidRPr="00EF0E2D">
              <w:t>15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2D" w:rsidRPr="00EF0E2D" w:rsidRDefault="00EF0E2D" w:rsidP="00EF0E2D">
            <w:r w:rsidRPr="00EF0E2D">
              <w:t>16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2D" w:rsidRPr="00EF0E2D" w:rsidRDefault="00EF0E2D" w:rsidP="00EF0E2D">
            <w:r w:rsidRPr="00EF0E2D">
              <w:t>17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2D" w:rsidRPr="00EF0E2D" w:rsidRDefault="00EF0E2D" w:rsidP="00EF0E2D">
            <w:r w:rsidRPr="00EF0E2D">
              <w:t>18</w:t>
            </w:r>
          </w:p>
        </w:tc>
      </w:tr>
      <w:tr w:rsidR="00EF0E2D" w:rsidRPr="00EF0E2D" w:rsidTr="005D6CFE">
        <w:trPr>
          <w:trHeight w:val="1710"/>
          <w:tblHeader/>
        </w:trPr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2D" w:rsidRPr="00EF0E2D" w:rsidRDefault="00EF0E2D" w:rsidP="00EF0E2D">
            <w:r w:rsidRPr="00EF0E2D">
              <w:t>Основное мероприятие 2.2</w:t>
            </w:r>
          </w:p>
          <w:p w:rsidR="00EF0E2D" w:rsidRPr="00EF0E2D" w:rsidRDefault="00EF0E2D" w:rsidP="00EF0E2D">
            <w:r w:rsidRPr="00EF0E2D">
              <w:t>«Расходы на строительство объектов газификации» (Бюджетные инвестиции)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2D" w:rsidRPr="00EF0E2D" w:rsidRDefault="00EF0E2D" w:rsidP="00EF0E2D">
            <w:r w:rsidRPr="00EF0E2D">
              <w:t xml:space="preserve">отдел строительства, промышленности, транспорта, связи Администрации </w:t>
            </w:r>
            <w:proofErr w:type="spellStart"/>
            <w:r w:rsidRPr="00EF0E2D">
              <w:t>Белокалитвинского</w:t>
            </w:r>
            <w:proofErr w:type="spellEnd"/>
            <w:r w:rsidRPr="00EF0E2D">
              <w:t xml:space="preserve"> района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2D" w:rsidRPr="00EF0E2D" w:rsidRDefault="00EF0E2D" w:rsidP="00EF0E2D">
            <w:r w:rsidRPr="00EF0E2D">
              <w:t>902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2D" w:rsidRPr="00EF0E2D" w:rsidRDefault="00EF0E2D" w:rsidP="00EF0E2D">
            <w:r w:rsidRPr="00EF0E2D">
              <w:t>05 02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2D" w:rsidRPr="00EF0E2D" w:rsidRDefault="00EF0E2D" w:rsidP="00EF0E2D">
            <w:r w:rsidRPr="00EF0E2D">
              <w:t>23 2 00 29880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2D" w:rsidRPr="00EF0E2D" w:rsidRDefault="00EF0E2D" w:rsidP="00EF0E2D">
            <w:r w:rsidRPr="00EF0E2D">
              <w:t>410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2D" w:rsidRPr="00EF0E2D" w:rsidRDefault="00EF0E2D" w:rsidP="00EF0E2D">
            <w:r w:rsidRPr="00EF0E2D">
              <w:t>3336,8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2D" w:rsidRPr="00EF0E2D" w:rsidRDefault="00EF0E2D" w:rsidP="00EF0E2D">
            <w:r w:rsidRPr="00EF0E2D">
              <w:t>556,4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2D" w:rsidRPr="00EF0E2D" w:rsidRDefault="00EF0E2D" w:rsidP="00EF0E2D">
            <w:r w:rsidRPr="00EF0E2D">
              <w:t>2780,4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2D" w:rsidRPr="00EF0E2D" w:rsidRDefault="00EF0E2D" w:rsidP="00EF0E2D">
            <w:r w:rsidRPr="00EF0E2D">
              <w:t>–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2D" w:rsidRPr="00EF0E2D" w:rsidRDefault="00EF0E2D" w:rsidP="00EF0E2D">
            <w:r w:rsidRPr="00EF0E2D">
              <w:t>–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2D" w:rsidRPr="00EF0E2D" w:rsidRDefault="00EF0E2D" w:rsidP="00EF0E2D">
            <w:r w:rsidRPr="00EF0E2D">
              <w:t>–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2D" w:rsidRPr="00EF0E2D" w:rsidRDefault="00EF0E2D" w:rsidP="00EF0E2D">
            <w:r w:rsidRPr="00EF0E2D">
              <w:t>–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2D" w:rsidRPr="00EF0E2D" w:rsidRDefault="00EF0E2D" w:rsidP="00EF0E2D">
            <w:r w:rsidRPr="00EF0E2D">
              <w:t>–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2D" w:rsidRPr="00EF0E2D" w:rsidRDefault="00EF0E2D" w:rsidP="00EF0E2D">
            <w:r w:rsidRPr="00EF0E2D">
              <w:t>–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2D" w:rsidRPr="00EF0E2D" w:rsidRDefault="00EF0E2D" w:rsidP="00EF0E2D">
            <w:r w:rsidRPr="00EF0E2D">
              <w:t>–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2D" w:rsidRPr="00EF0E2D" w:rsidRDefault="00EF0E2D" w:rsidP="00EF0E2D">
            <w:r w:rsidRPr="00EF0E2D">
              <w:t>–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2D" w:rsidRPr="00EF0E2D" w:rsidRDefault="00EF0E2D" w:rsidP="00EF0E2D">
            <w:r w:rsidRPr="00EF0E2D">
              <w:t>–</w:t>
            </w:r>
          </w:p>
        </w:tc>
      </w:tr>
      <w:tr w:rsidR="00EF0E2D" w:rsidRPr="00EF0E2D" w:rsidTr="005D6CFE">
        <w:trPr>
          <w:trHeight w:val="1710"/>
          <w:tblHeader/>
        </w:trPr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2D" w:rsidRPr="00EF0E2D" w:rsidRDefault="00EF0E2D" w:rsidP="00EF0E2D">
            <w:r w:rsidRPr="00EF0E2D">
              <w:t>Основное мероприятие 2.3 «Иные межбюджетные трансферты на развитие и благоустройство территории поселений»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2D" w:rsidRPr="00EF0E2D" w:rsidRDefault="00EF0E2D" w:rsidP="00EF0E2D">
            <w:r w:rsidRPr="00EF0E2D">
              <w:t xml:space="preserve">отдел строительства, промышленности, транспорта, связи Администрации </w:t>
            </w:r>
            <w:proofErr w:type="spellStart"/>
            <w:r w:rsidRPr="00EF0E2D">
              <w:t>Белокалитвинского</w:t>
            </w:r>
            <w:proofErr w:type="spellEnd"/>
            <w:r w:rsidRPr="00EF0E2D">
              <w:t xml:space="preserve"> района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2D" w:rsidRPr="00EF0E2D" w:rsidRDefault="00EF0E2D" w:rsidP="00EF0E2D">
            <w:r w:rsidRPr="00EF0E2D">
              <w:t>902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2D" w:rsidRPr="00EF0E2D" w:rsidRDefault="00EF0E2D" w:rsidP="00EF0E2D">
            <w:r w:rsidRPr="00EF0E2D">
              <w:t>05 03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2D" w:rsidRPr="00EF0E2D" w:rsidRDefault="00EF0E2D" w:rsidP="00EF0E2D">
            <w:r w:rsidRPr="00EF0E2D">
              <w:t>23 2 00 86310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2D" w:rsidRPr="00EF0E2D" w:rsidRDefault="00EF0E2D" w:rsidP="00EF0E2D">
            <w:r w:rsidRPr="00EF0E2D">
              <w:t>540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2D" w:rsidRPr="00EF0E2D" w:rsidRDefault="00EF0E2D" w:rsidP="00EF0E2D">
            <w:r w:rsidRPr="00EF0E2D">
              <w:t>414,9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2D" w:rsidRPr="00EF0E2D" w:rsidRDefault="00EF0E2D" w:rsidP="00EF0E2D">
            <w:r w:rsidRPr="00EF0E2D">
              <w:t>–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2D" w:rsidRPr="00EF0E2D" w:rsidRDefault="00EF0E2D" w:rsidP="00EF0E2D">
            <w:r w:rsidRPr="00EF0E2D">
              <w:t>414,9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2D" w:rsidRPr="00EF0E2D" w:rsidRDefault="00EF0E2D" w:rsidP="00EF0E2D">
            <w:r w:rsidRPr="00EF0E2D">
              <w:t>–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2D" w:rsidRPr="00EF0E2D" w:rsidRDefault="00EF0E2D" w:rsidP="00EF0E2D">
            <w:r w:rsidRPr="00EF0E2D">
              <w:t>–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2D" w:rsidRPr="00EF0E2D" w:rsidRDefault="00EF0E2D" w:rsidP="00EF0E2D">
            <w:r w:rsidRPr="00EF0E2D">
              <w:t>–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2D" w:rsidRPr="00EF0E2D" w:rsidRDefault="00EF0E2D" w:rsidP="00EF0E2D">
            <w:r w:rsidRPr="00EF0E2D">
              <w:t>–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2D" w:rsidRPr="00EF0E2D" w:rsidRDefault="00EF0E2D" w:rsidP="00EF0E2D">
            <w:r w:rsidRPr="00EF0E2D">
              <w:t>–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2D" w:rsidRPr="00EF0E2D" w:rsidRDefault="00EF0E2D" w:rsidP="00EF0E2D">
            <w:r w:rsidRPr="00EF0E2D">
              <w:t>–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2D" w:rsidRPr="00EF0E2D" w:rsidRDefault="00EF0E2D" w:rsidP="00EF0E2D">
            <w:r w:rsidRPr="00EF0E2D">
              <w:t>–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2D" w:rsidRPr="00EF0E2D" w:rsidRDefault="00EF0E2D" w:rsidP="00EF0E2D">
            <w:r w:rsidRPr="00EF0E2D">
              <w:t>–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2D" w:rsidRPr="00EF0E2D" w:rsidRDefault="00EF0E2D" w:rsidP="00EF0E2D">
            <w:r w:rsidRPr="00EF0E2D">
              <w:t>–</w:t>
            </w:r>
          </w:p>
        </w:tc>
      </w:tr>
      <w:tr w:rsidR="00EF0E2D" w:rsidRPr="00EF0E2D" w:rsidTr="005D6CFE">
        <w:trPr>
          <w:trHeight w:val="1710"/>
          <w:tblHeader/>
        </w:trPr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2D" w:rsidRPr="00EF0E2D" w:rsidRDefault="00EF0E2D" w:rsidP="00EF0E2D">
            <w:r w:rsidRPr="00EF0E2D">
              <w:lastRenderedPageBreak/>
              <w:t>Основное мероприятие 2.4 «Иные межбюджетные трансферты на разработку проектной документации на строительство объектов газификации»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2D" w:rsidRPr="00EF0E2D" w:rsidRDefault="00EF0E2D" w:rsidP="00EF0E2D">
            <w:r w:rsidRPr="00EF0E2D">
              <w:t xml:space="preserve">отдел строительства, промышленности, транспорта, связи Администрации </w:t>
            </w:r>
            <w:proofErr w:type="spellStart"/>
            <w:r w:rsidRPr="00EF0E2D">
              <w:t>Белокалитвинского</w:t>
            </w:r>
            <w:proofErr w:type="spellEnd"/>
            <w:r w:rsidRPr="00EF0E2D">
              <w:t xml:space="preserve"> района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2D" w:rsidRPr="00EF0E2D" w:rsidRDefault="00EF0E2D" w:rsidP="00EF0E2D">
            <w:r w:rsidRPr="00EF0E2D">
              <w:t>902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2D" w:rsidRPr="00EF0E2D" w:rsidRDefault="00EF0E2D" w:rsidP="00EF0E2D">
            <w:r w:rsidRPr="00EF0E2D">
              <w:t>05 02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2D" w:rsidRPr="00EF0E2D" w:rsidRDefault="00EF0E2D" w:rsidP="00EF0E2D">
            <w:r w:rsidRPr="00EF0E2D">
              <w:t>23 2 00 86000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2D" w:rsidRPr="00EF0E2D" w:rsidRDefault="00EF0E2D" w:rsidP="00EF0E2D">
            <w:r w:rsidRPr="00EF0E2D">
              <w:t>540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2D" w:rsidRPr="00EF0E2D" w:rsidRDefault="00EF0E2D" w:rsidP="00EF0E2D">
            <w:r w:rsidRPr="00EF0E2D">
              <w:t>200,0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2D" w:rsidRPr="00EF0E2D" w:rsidRDefault="00EF0E2D" w:rsidP="00EF0E2D">
            <w:r w:rsidRPr="00EF0E2D">
              <w:t>--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2D" w:rsidRPr="00EF0E2D" w:rsidRDefault="00EF0E2D" w:rsidP="00EF0E2D">
            <w:r w:rsidRPr="00EF0E2D">
              <w:t>200,0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2D" w:rsidRPr="00EF0E2D" w:rsidRDefault="00EF0E2D" w:rsidP="00EF0E2D"/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2D" w:rsidRPr="00EF0E2D" w:rsidRDefault="00EF0E2D" w:rsidP="00EF0E2D"/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2D" w:rsidRPr="00EF0E2D" w:rsidRDefault="00EF0E2D" w:rsidP="00EF0E2D"/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2D" w:rsidRPr="00EF0E2D" w:rsidRDefault="00EF0E2D" w:rsidP="00EF0E2D"/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2D" w:rsidRPr="00EF0E2D" w:rsidRDefault="00EF0E2D" w:rsidP="00EF0E2D"/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2D" w:rsidRPr="00EF0E2D" w:rsidRDefault="00EF0E2D" w:rsidP="00EF0E2D"/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2D" w:rsidRPr="00EF0E2D" w:rsidRDefault="00EF0E2D" w:rsidP="00EF0E2D"/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2D" w:rsidRPr="00EF0E2D" w:rsidRDefault="00EF0E2D" w:rsidP="00EF0E2D"/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2D" w:rsidRPr="00EF0E2D" w:rsidRDefault="00EF0E2D" w:rsidP="00EF0E2D"/>
        </w:tc>
      </w:tr>
      <w:tr w:rsidR="00EF0E2D" w:rsidRPr="00EF0E2D" w:rsidTr="005D6CFE">
        <w:trPr>
          <w:trHeight w:val="1710"/>
          <w:tblHeader/>
        </w:trPr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2D" w:rsidRPr="00EF0E2D" w:rsidRDefault="00EF0E2D" w:rsidP="00EF0E2D">
            <w:r w:rsidRPr="00EF0E2D">
              <w:t>Основное мероприятие 2.5  «Расходы на обеспечение комплексного развития сельских территорий (Субсидия на обеспечение комплексного развития сельских территорий на реализацию общественно значимых проектов по благоустройству сельских территорий)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2D" w:rsidRPr="00EF0E2D" w:rsidRDefault="00EF0E2D" w:rsidP="00EF0E2D">
            <w:r w:rsidRPr="00EF0E2D">
              <w:t xml:space="preserve">отдел культуры Администрации </w:t>
            </w:r>
            <w:proofErr w:type="spellStart"/>
            <w:r w:rsidRPr="00EF0E2D">
              <w:t>Белокалитвинского</w:t>
            </w:r>
            <w:proofErr w:type="spellEnd"/>
            <w:r w:rsidRPr="00EF0E2D">
              <w:t xml:space="preserve"> района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2D" w:rsidRPr="00EF0E2D" w:rsidRDefault="00EF0E2D" w:rsidP="00EF0E2D">
            <w:r w:rsidRPr="00EF0E2D">
              <w:t>906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2D" w:rsidRPr="00EF0E2D" w:rsidRDefault="00EF0E2D" w:rsidP="00EF0E2D">
            <w:r w:rsidRPr="00EF0E2D">
              <w:t>08 01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2D" w:rsidRPr="00EF0E2D" w:rsidRDefault="00EF0E2D" w:rsidP="00EF0E2D">
            <w:r w:rsidRPr="00EF0E2D">
              <w:t>23 2 00 L5762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2D" w:rsidRPr="00EF0E2D" w:rsidRDefault="00EF0E2D" w:rsidP="00EF0E2D">
            <w:r w:rsidRPr="00EF0E2D">
              <w:t>540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2D" w:rsidRPr="00EF0E2D" w:rsidRDefault="00EF0E2D" w:rsidP="00EF0E2D">
            <w:r w:rsidRPr="00EF0E2D">
              <w:t>–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2D" w:rsidRPr="00EF0E2D" w:rsidRDefault="00EF0E2D" w:rsidP="00EF0E2D">
            <w:r w:rsidRPr="00EF0E2D">
              <w:t>–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2D" w:rsidRPr="00EF0E2D" w:rsidRDefault="00EF0E2D" w:rsidP="00EF0E2D">
            <w:r w:rsidRPr="00EF0E2D">
              <w:t>1723,9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2D" w:rsidRPr="00EF0E2D" w:rsidRDefault="00EF0E2D" w:rsidP="00EF0E2D">
            <w:r w:rsidRPr="00EF0E2D">
              <w:t>–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2D" w:rsidRPr="00EF0E2D" w:rsidRDefault="00EF0E2D" w:rsidP="00EF0E2D">
            <w:r w:rsidRPr="00EF0E2D">
              <w:t>–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2D" w:rsidRPr="00EF0E2D" w:rsidRDefault="00EF0E2D" w:rsidP="00EF0E2D">
            <w:r w:rsidRPr="00EF0E2D">
              <w:t>–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2D" w:rsidRPr="00EF0E2D" w:rsidRDefault="00EF0E2D" w:rsidP="00EF0E2D">
            <w:r w:rsidRPr="00EF0E2D">
              <w:t>–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2D" w:rsidRPr="00EF0E2D" w:rsidRDefault="00EF0E2D" w:rsidP="00EF0E2D">
            <w:r w:rsidRPr="00EF0E2D">
              <w:t>–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2D" w:rsidRPr="00EF0E2D" w:rsidRDefault="00EF0E2D" w:rsidP="00EF0E2D">
            <w:r w:rsidRPr="00EF0E2D">
              <w:t>–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2D" w:rsidRPr="00EF0E2D" w:rsidRDefault="00EF0E2D" w:rsidP="00EF0E2D">
            <w:r w:rsidRPr="00EF0E2D">
              <w:t>–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2D" w:rsidRPr="00EF0E2D" w:rsidRDefault="00EF0E2D" w:rsidP="00EF0E2D">
            <w:r w:rsidRPr="00EF0E2D">
              <w:t>–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2D" w:rsidRPr="00EF0E2D" w:rsidRDefault="00EF0E2D" w:rsidP="00EF0E2D">
            <w:r w:rsidRPr="00EF0E2D">
              <w:t>–</w:t>
            </w:r>
          </w:p>
        </w:tc>
      </w:tr>
    </w:tbl>
    <w:p w:rsidR="00EF0E2D" w:rsidRPr="00EF0E2D" w:rsidRDefault="00EF0E2D" w:rsidP="00EF0E2D"/>
    <w:p w:rsidR="00EF0E2D" w:rsidRPr="00EF0E2D" w:rsidRDefault="00EF0E2D" w:rsidP="00EF0E2D">
      <w:pPr>
        <w:jc w:val="both"/>
        <w:rPr>
          <w:sz w:val="28"/>
        </w:rPr>
      </w:pPr>
      <w:r w:rsidRPr="00EF0E2D">
        <w:br w:type="page"/>
      </w:r>
      <w:r w:rsidRPr="00EF0E2D">
        <w:rPr>
          <w:sz w:val="28"/>
        </w:rPr>
        <w:lastRenderedPageBreak/>
        <w:t xml:space="preserve">5. </w:t>
      </w:r>
      <w:r w:rsidRPr="00EF0E2D">
        <w:rPr>
          <w:sz w:val="28"/>
        </w:rPr>
        <w:tab/>
        <w:t>Приложение №</w:t>
      </w:r>
      <w:r w:rsidR="00E641DA">
        <w:rPr>
          <w:sz w:val="28"/>
        </w:rPr>
        <w:t xml:space="preserve"> </w:t>
      </w:r>
      <w:r w:rsidRPr="00EF0E2D">
        <w:rPr>
          <w:sz w:val="28"/>
        </w:rPr>
        <w:t xml:space="preserve">4 к муниципальной программе </w:t>
      </w:r>
      <w:proofErr w:type="spellStart"/>
      <w:r w:rsidRPr="00EF0E2D">
        <w:rPr>
          <w:sz w:val="28"/>
        </w:rPr>
        <w:t>Белокалитвинского</w:t>
      </w:r>
      <w:proofErr w:type="spellEnd"/>
      <w:r w:rsidRPr="00EF0E2D">
        <w:rPr>
          <w:sz w:val="28"/>
        </w:rPr>
        <w:t xml:space="preserve"> района «Комплексное развитие сельских территорий» изложить в следующей редакции:</w:t>
      </w:r>
    </w:p>
    <w:p w:rsidR="00EF0E2D" w:rsidRPr="00EF0E2D" w:rsidRDefault="00EF0E2D" w:rsidP="00EF0E2D">
      <w:pPr>
        <w:jc w:val="right"/>
        <w:rPr>
          <w:sz w:val="28"/>
        </w:rPr>
      </w:pPr>
    </w:p>
    <w:p w:rsidR="00EF0E2D" w:rsidRPr="00EF0E2D" w:rsidRDefault="00EF0E2D" w:rsidP="00EF0E2D">
      <w:pPr>
        <w:jc w:val="right"/>
        <w:rPr>
          <w:sz w:val="28"/>
        </w:rPr>
      </w:pPr>
      <w:r w:rsidRPr="00EF0E2D">
        <w:rPr>
          <w:sz w:val="28"/>
        </w:rPr>
        <w:t xml:space="preserve">Приложение № 4 </w:t>
      </w:r>
    </w:p>
    <w:p w:rsidR="00EF0E2D" w:rsidRPr="00EF0E2D" w:rsidRDefault="00EF0E2D" w:rsidP="00EF0E2D">
      <w:pPr>
        <w:jc w:val="right"/>
        <w:rPr>
          <w:sz w:val="28"/>
        </w:rPr>
      </w:pPr>
      <w:r w:rsidRPr="00EF0E2D">
        <w:rPr>
          <w:sz w:val="28"/>
        </w:rPr>
        <w:t xml:space="preserve">к муниципальной программе </w:t>
      </w:r>
      <w:proofErr w:type="spellStart"/>
      <w:r w:rsidRPr="00EF0E2D">
        <w:rPr>
          <w:sz w:val="28"/>
        </w:rPr>
        <w:t>Белокалитвинского</w:t>
      </w:r>
      <w:proofErr w:type="spellEnd"/>
    </w:p>
    <w:p w:rsidR="00EF0E2D" w:rsidRPr="00EF0E2D" w:rsidRDefault="00EF0E2D" w:rsidP="00EF0E2D">
      <w:pPr>
        <w:jc w:val="right"/>
        <w:rPr>
          <w:sz w:val="28"/>
        </w:rPr>
      </w:pPr>
      <w:r w:rsidRPr="00EF0E2D">
        <w:rPr>
          <w:sz w:val="28"/>
        </w:rPr>
        <w:t xml:space="preserve"> района «Комплексное развитие сельских территорий»</w:t>
      </w:r>
    </w:p>
    <w:p w:rsidR="00EF0E2D" w:rsidRPr="00EF0E2D" w:rsidRDefault="00EF0E2D" w:rsidP="00EF0E2D">
      <w:pPr>
        <w:rPr>
          <w:sz w:val="28"/>
        </w:rPr>
      </w:pPr>
    </w:p>
    <w:p w:rsidR="00EF0E2D" w:rsidRPr="00EF0E2D" w:rsidRDefault="00EF0E2D" w:rsidP="00EF0E2D">
      <w:pPr>
        <w:rPr>
          <w:sz w:val="28"/>
        </w:rPr>
      </w:pPr>
      <w:r w:rsidRPr="00EF0E2D">
        <w:rPr>
          <w:sz w:val="28"/>
        </w:rPr>
        <w:t>Расходы</w:t>
      </w:r>
    </w:p>
    <w:p w:rsidR="00EF0E2D" w:rsidRPr="00EF0E2D" w:rsidRDefault="00EF0E2D" w:rsidP="00EF0E2D">
      <w:pPr>
        <w:rPr>
          <w:sz w:val="28"/>
        </w:rPr>
      </w:pPr>
      <w:r w:rsidRPr="00EF0E2D">
        <w:rPr>
          <w:sz w:val="28"/>
        </w:rPr>
        <w:t xml:space="preserve">на </w:t>
      </w:r>
      <w:proofErr w:type="gramStart"/>
      <w:r w:rsidRPr="00EF0E2D">
        <w:rPr>
          <w:sz w:val="28"/>
        </w:rPr>
        <w:t>реализацию  муниципальной</w:t>
      </w:r>
      <w:proofErr w:type="gramEnd"/>
      <w:r w:rsidRPr="00EF0E2D">
        <w:rPr>
          <w:sz w:val="28"/>
        </w:rPr>
        <w:t xml:space="preserve"> программы </w:t>
      </w:r>
      <w:proofErr w:type="spellStart"/>
      <w:r w:rsidRPr="00EF0E2D">
        <w:rPr>
          <w:sz w:val="28"/>
        </w:rPr>
        <w:t>Белокалитвинского</w:t>
      </w:r>
      <w:proofErr w:type="spellEnd"/>
      <w:r w:rsidRPr="00EF0E2D">
        <w:rPr>
          <w:sz w:val="28"/>
        </w:rPr>
        <w:t xml:space="preserve"> района «Комплексное развитие сельских территорий»</w:t>
      </w:r>
    </w:p>
    <w:tbl>
      <w:tblPr>
        <w:tblW w:w="14834" w:type="dxa"/>
        <w:tblInd w:w="-10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350"/>
        <w:gridCol w:w="1842"/>
        <w:gridCol w:w="930"/>
        <w:gridCol w:w="978"/>
        <w:gridCol w:w="933"/>
        <w:gridCol w:w="992"/>
        <w:gridCol w:w="851"/>
        <w:gridCol w:w="851"/>
        <w:gridCol w:w="957"/>
        <w:gridCol w:w="957"/>
        <w:gridCol w:w="779"/>
        <w:gridCol w:w="709"/>
        <w:gridCol w:w="851"/>
        <w:gridCol w:w="847"/>
        <w:gridCol w:w="7"/>
      </w:tblGrid>
      <w:tr w:rsidR="00EF0E2D" w:rsidRPr="00EF0E2D" w:rsidTr="005D6CFE">
        <w:trPr>
          <w:gridAfter w:val="1"/>
          <w:wAfter w:w="7" w:type="dxa"/>
        </w:trPr>
        <w:tc>
          <w:tcPr>
            <w:tcW w:w="235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F0E2D" w:rsidRPr="00EF0E2D" w:rsidRDefault="00EF0E2D" w:rsidP="00EF0E2D">
            <w:proofErr w:type="spellStart"/>
            <w:r w:rsidRPr="00EF0E2D">
              <w:t>Наименоваие</w:t>
            </w:r>
            <w:proofErr w:type="spellEnd"/>
            <w:r w:rsidRPr="00EF0E2D">
              <w:t xml:space="preserve"> муниципальной программы, номер и наименование подпрограммы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0E2D" w:rsidRPr="00EF0E2D" w:rsidRDefault="00EF0E2D" w:rsidP="00EF0E2D">
            <w:r w:rsidRPr="00EF0E2D">
              <w:t>Источники финансирования</w:t>
            </w:r>
            <w:r w:rsidRPr="00EF0E2D">
              <w:br/>
            </w:r>
          </w:p>
        </w:tc>
        <w:tc>
          <w:tcPr>
            <w:tcW w:w="93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EF0E2D" w:rsidRPr="00EF0E2D" w:rsidRDefault="00EF0E2D" w:rsidP="00EF0E2D">
            <w:r w:rsidRPr="00EF0E2D">
              <w:t xml:space="preserve">Объем </w:t>
            </w:r>
            <w:proofErr w:type="spellStart"/>
            <w:r w:rsidRPr="00EF0E2D">
              <w:t>расходоввсего</w:t>
            </w:r>
            <w:proofErr w:type="spellEnd"/>
            <w:r w:rsidRPr="00EF0E2D">
              <w:t xml:space="preserve"> (тыс. рублей)</w:t>
            </w:r>
          </w:p>
        </w:tc>
        <w:tc>
          <w:tcPr>
            <w:tcW w:w="970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E2D" w:rsidRPr="00EF0E2D" w:rsidRDefault="00EF0E2D" w:rsidP="00EF0E2D">
            <w:r w:rsidRPr="00EF0E2D">
              <w:t xml:space="preserve"> в том числе по годам реализации муниципальной программы, (тыс. руб.)</w:t>
            </w:r>
          </w:p>
        </w:tc>
      </w:tr>
      <w:tr w:rsidR="00EF0E2D" w:rsidRPr="00EF0E2D" w:rsidTr="005D6CFE">
        <w:tc>
          <w:tcPr>
            <w:tcW w:w="235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0E2D" w:rsidRPr="00EF0E2D" w:rsidRDefault="00EF0E2D" w:rsidP="00EF0E2D"/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0E2D" w:rsidRPr="00EF0E2D" w:rsidRDefault="00EF0E2D" w:rsidP="00EF0E2D"/>
        </w:tc>
        <w:tc>
          <w:tcPr>
            <w:tcW w:w="9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0E2D" w:rsidRPr="00EF0E2D" w:rsidRDefault="00EF0E2D" w:rsidP="00EF0E2D"/>
        </w:tc>
        <w:tc>
          <w:tcPr>
            <w:tcW w:w="9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F0E2D" w:rsidRPr="00EF0E2D" w:rsidRDefault="00EF0E2D" w:rsidP="00EF0E2D">
            <w:r w:rsidRPr="00EF0E2D">
              <w:t>2020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0E2D" w:rsidRPr="00EF0E2D" w:rsidRDefault="00EF0E2D" w:rsidP="00EF0E2D">
            <w:r w:rsidRPr="00EF0E2D">
              <w:t>2021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0E2D" w:rsidRPr="00EF0E2D" w:rsidRDefault="00EF0E2D" w:rsidP="00EF0E2D">
            <w:r w:rsidRPr="00EF0E2D">
              <w:t>2022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0E2D" w:rsidRPr="00EF0E2D" w:rsidRDefault="00EF0E2D" w:rsidP="00EF0E2D">
            <w:r w:rsidRPr="00EF0E2D">
              <w:t>2023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0E2D" w:rsidRPr="00EF0E2D" w:rsidRDefault="00EF0E2D" w:rsidP="00EF0E2D">
            <w:r w:rsidRPr="00EF0E2D">
              <w:t>2024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0E2D" w:rsidRPr="00EF0E2D" w:rsidRDefault="00EF0E2D" w:rsidP="00EF0E2D">
            <w:r w:rsidRPr="00EF0E2D">
              <w:t>2025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0E2D" w:rsidRPr="00EF0E2D" w:rsidRDefault="00EF0E2D" w:rsidP="00EF0E2D">
            <w:r w:rsidRPr="00EF0E2D">
              <w:t>2026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0E2D" w:rsidRPr="00EF0E2D" w:rsidRDefault="00EF0E2D" w:rsidP="00EF0E2D">
            <w:r w:rsidRPr="00EF0E2D">
              <w:t>2027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0E2D" w:rsidRPr="00EF0E2D" w:rsidRDefault="00EF0E2D" w:rsidP="00EF0E2D">
            <w:r w:rsidRPr="00EF0E2D">
              <w:t>2028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0E2D" w:rsidRPr="00EF0E2D" w:rsidRDefault="00EF0E2D" w:rsidP="00EF0E2D">
            <w:r w:rsidRPr="00EF0E2D">
              <w:t>2029</w:t>
            </w:r>
          </w:p>
        </w:tc>
        <w:tc>
          <w:tcPr>
            <w:tcW w:w="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0E2D" w:rsidRPr="00EF0E2D" w:rsidRDefault="00EF0E2D" w:rsidP="00EF0E2D">
            <w:r w:rsidRPr="00EF0E2D">
              <w:t>2030</w:t>
            </w:r>
          </w:p>
        </w:tc>
      </w:tr>
      <w:tr w:rsidR="00EF0E2D" w:rsidRPr="00EF0E2D" w:rsidTr="005D6CFE">
        <w:trPr>
          <w:trHeight w:val="284"/>
        </w:trPr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0E2D" w:rsidRPr="00EF0E2D" w:rsidRDefault="00EF0E2D" w:rsidP="00EF0E2D">
            <w:r w:rsidRPr="00EF0E2D"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0E2D" w:rsidRPr="00EF0E2D" w:rsidRDefault="00EF0E2D" w:rsidP="00EF0E2D">
            <w:r w:rsidRPr="00EF0E2D">
              <w:t>2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E2D" w:rsidRPr="00EF0E2D" w:rsidRDefault="00EF0E2D" w:rsidP="00EF0E2D">
            <w:r w:rsidRPr="00EF0E2D">
              <w:t>3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0E2D" w:rsidRPr="00EF0E2D" w:rsidRDefault="00EF0E2D" w:rsidP="00EF0E2D">
            <w:r w:rsidRPr="00EF0E2D">
              <w:t>4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0E2D" w:rsidRPr="00EF0E2D" w:rsidRDefault="00EF0E2D" w:rsidP="00EF0E2D">
            <w:r w:rsidRPr="00EF0E2D"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0E2D" w:rsidRPr="00EF0E2D" w:rsidRDefault="00EF0E2D" w:rsidP="00EF0E2D">
            <w:r w:rsidRPr="00EF0E2D"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0E2D" w:rsidRPr="00EF0E2D" w:rsidRDefault="00EF0E2D" w:rsidP="00EF0E2D">
            <w:r w:rsidRPr="00EF0E2D"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0E2D" w:rsidRPr="00EF0E2D" w:rsidRDefault="00EF0E2D" w:rsidP="00EF0E2D">
            <w:r w:rsidRPr="00EF0E2D">
              <w:t>8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0E2D" w:rsidRPr="00EF0E2D" w:rsidRDefault="00EF0E2D" w:rsidP="00EF0E2D">
            <w:r w:rsidRPr="00EF0E2D">
              <w:t>9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0E2D" w:rsidRPr="00EF0E2D" w:rsidRDefault="00EF0E2D" w:rsidP="00EF0E2D">
            <w:r w:rsidRPr="00EF0E2D">
              <w:t>10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0E2D" w:rsidRPr="00EF0E2D" w:rsidRDefault="00EF0E2D" w:rsidP="00EF0E2D">
            <w:r w:rsidRPr="00EF0E2D"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0E2D" w:rsidRPr="00EF0E2D" w:rsidRDefault="00EF0E2D" w:rsidP="00EF0E2D">
            <w:r w:rsidRPr="00EF0E2D">
              <w:t>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0E2D" w:rsidRPr="00EF0E2D" w:rsidRDefault="00EF0E2D" w:rsidP="00EF0E2D">
            <w:r w:rsidRPr="00EF0E2D">
              <w:t>13</w:t>
            </w:r>
          </w:p>
        </w:tc>
        <w:tc>
          <w:tcPr>
            <w:tcW w:w="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0E2D" w:rsidRPr="00EF0E2D" w:rsidRDefault="00EF0E2D" w:rsidP="00EF0E2D">
            <w:r w:rsidRPr="00EF0E2D">
              <w:t>14</w:t>
            </w:r>
          </w:p>
        </w:tc>
      </w:tr>
      <w:tr w:rsidR="00EF0E2D" w:rsidRPr="00EF0E2D" w:rsidTr="005D6CFE">
        <w:trPr>
          <w:trHeight w:val="284"/>
        </w:trPr>
        <w:tc>
          <w:tcPr>
            <w:tcW w:w="235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F0E2D" w:rsidRPr="00EF0E2D" w:rsidRDefault="00EF0E2D" w:rsidP="00EF0E2D">
            <w:r w:rsidRPr="00EF0E2D">
              <w:t xml:space="preserve">Муниципальная программа </w:t>
            </w:r>
            <w:proofErr w:type="spellStart"/>
            <w:r w:rsidRPr="00EF0E2D">
              <w:t>Белокалитвинского</w:t>
            </w:r>
            <w:proofErr w:type="spellEnd"/>
            <w:r w:rsidRPr="00EF0E2D">
              <w:t xml:space="preserve"> района       </w:t>
            </w:r>
          </w:p>
          <w:p w:rsidR="00EF0E2D" w:rsidRPr="00EF0E2D" w:rsidRDefault="00EF0E2D" w:rsidP="00EF0E2D">
            <w:r w:rsidRPr="00EF0E2D">
              <w:t>«Комплексное развитие сельских территорий»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0E2D" w:rsidRPr="00EF0E2D" w:rsidRDefault="00EF0E2D" w:rsidP="00EF0E2D">
            <w:r w:rsidRPr="00EF0E2D">
              <w:t>всего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E2D" w:rsidRPr="00EF0E2D" w:rsidRDefault="00EF0E2D" w:rsidP="00EF0E2D">
            <w:r w:rsidRPr="00EF0E2D">
              <w:t>93377,0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0E2D" w:rsidRPr="00EF0E2D" w:rsidRDefault="00EF0E2D" w:rsidP="00EF0E2D">
            <w:r w:rsidRPr="00EF0E2D">
              <w:t>34940,4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0E2D" w:rsidRPr="00EF0E2D" w:rsidRDefault="00EF0E2D" w:rsidP="00EF0E2D">
            <w:r w:rsidRPr="00EF0E2D">
              <w:t>5219,2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0E2D" w:rsidRPr="00EF0E2D" w:rsidRDefault="00EF0E2D" w:rsidP="00EF0E2D">
            <w:r w:rsidRPr="00EF0E2D">
              <w:t>53117,4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0E2D" w:rsidRPr="00EF0E2D" w:rsidRDefault="00EF0E2D" w:rsidP="00EF0E2D">
            <w:r w:rsidRPr="00EF0E2D">
              <w:t>100,0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0E2D" w:rsidRPr="00EF0E2D" w:rsidRDefault="00EF0E2D" w:rsidP="00EF0E2D">
            <w:r w:rsidRPr="00EF0E2D">
              <w:t>–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0E2D" w:rsidRPr="00EF0E2D" w:rsidRDefault="00EF0E2D" w:rsidP="00EF0E2D">
            <w:r w:rsidRPr="00EF0E2D">
              <w:t>–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0E2D" w:rsidRPr="00EF0E2D" w:rsidRDefault="00EF0E2D" w:rsidP="00EF0E2D">
            <w:r w:rsidRPr="00EF0E2D">
              <w:t>–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0E2D" w:rsidRPr="00EF0E2D" w:rsidRDefault="00EF0E2D" w:rsidP="00EF0E2D">
            <w:r w:rsidRPr="00EF0E2D"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0E2D" w:rsidRPr="00EF0E2D" w:rsidRDefault="00EF0E2D" w:rsidP="00EF0E2D">
            <w:r w:rsidRPr="00EF0E2D"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0E2D" w:rsidRPr="00EF0E2D" w:rsidRDefault="00EF0E2D" w:rsidP="00EF0E2D">
            <w:r w:rsidRPr="00EF0E2D">
              <w:t>–</w:t>
            </w:r>
          </w:p>
        </w:tc>
        <w:tc>
          <w:tcPr>
            <w:tcW w:w="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0E2D" w:rsidRPr="00EF0E2D" w:rsidRDefault="00EF0E2D" w:rsidP="00EF0E2D">
            <w:r w:rsidRPr="00EF0E2D">
              <w:t>–</w:t>
            </w:r>
          </w:p>
        </w:tc>
      </w:tr>
      <w:tr w:rsidR="00EF0E2D" w:rsidRPr="00EF0E2D" w:rsidTr="005D6CFE">
        <w:trPr>
          <w:trHeight w:val="284"/>
        </w:trPr>
        <w:tc>
          <w:tcPr>
            <w:tcW w:w="235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F0E2D" w:rsidRPr="00EF0E2D" w:rsidRDefault="00EF0E2D" w:rsidP="00EF0E2D"/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0E2D" w:rsidRPr="00EF0E2D" w:rsidRDefault="00EF0E2D" w:rsidP="00EF0E2D">
            <w:r w:rsidRPr="00EF0E2D">
              <w:t xml:space="preserve">областной бюджет  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E2D" w:rsidRPr="00EF0E2D" w:rsidRDefault="00EF0E2D" w:rsidP="00EF0E2D">
            <w:r w:rsidRPr="00EF0E2D">
              <w:t>68586,4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0E2D" w:rsidRPr="00EF0E2D" w:rsidRDefault="00EF0E2D" w:rsidP="00EF0E2D">
            <w:r w:rsidRPr="00EF0E2D">
              <w:t>18291,6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0E2D" w:rsidRPr="00EF0E2D" w:rsidRDefault="00EF0E2D" w:rsidP="00EF0E2D">
            <w:r w:rsidRPr="00EF0E2D">
              <w:t>34,5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0E2D" w:rsidRPr="00EF0E2D" w:rsidRDefault="00EF0E2D" w:rsidP="00EF0E2D">
            <w:r w:rsidRPr="00EF0E2D">
              <w:t>50260,3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0E2D" w:rsidRPr="00EF0E2D" w:rsidRDefault="00EF0E2D" w:rsidP="00EF0E2D">
            <w:r w:rsidRPr="00EF0E2D"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0E2D" w:rsidRPr="00EF0E2D" w:rsidRDefault="00EF0E2D" w:rsidP="00EF0E2D">
            <w:r w:rsidRPr="00EF0E2D">
              <w:t>–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0E2D" w:rsidRPr="00EF0E2D" w:rsidRDefault="00EF0E2D" w:rsidP="00EF0E2D">
            <w:r w:rsidRPr="00EF0E2D">
              <w:t>–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0E2D" w:rsidRPr="00EF0E2D" w:rsidRDefault="00EF0E2D" w:rsidP="00EF0E2D">
            <w:r w:rsidRPr="00EF0E2D">
              <w:t>–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0E2D" w:rsidRPr="00EF0E2D" w:rsidRDefault="00EF0E2D" w:rsidP="00EF0E2D">
            <w:r w:rsidRPr="00EF0E2D"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0E2D" w:rsidRPr="00EF0E2D" w:rsidRDefault="00EF0E2D" w:rsidP="00EF0E2D">
            <w:r w:rsidRPr="00EF0E2D"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0E2D" w:rsidRPr="00EF0E2D" w:rsidRDefault="00EF0E2D" w:rsidP="00EF0E2D">
            <w:r w:rsidRPr="00EF0E2D">
              <w:t>–</w:t>
            </w:r>
          </w:p>
        </w:tc>
        <w:tc>
          <w:tcPr>
            <w:tcW w:w="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0E2D" w:rsidRPr="00EF0E2D" w:rsidRDefault="00EF0E2D" w:rsidP="00EF0E2D">
            <w:r w:rsidRPr="00EF0E2D">
              <w:t>–</w:t>
            </w:r>
          </w:p>
        </w:tc>
      </w:tr>
      <w:tr w:rsidR="00EF0E2D" w:rsidRPr="00EF0E2D" w:rsidTr="005D6CFE">
        <w:trPr>
          <w:trHeight w:val="284"/>
        </w:trPr>
        <w:tc>
          <w:tcPr>
            <w:tcW w:w="235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F0E2D" w:rsidRPr="00EF0E2D" w:rsidRDefault="00EF0E2D" w:rsidP="00EF0E2D"/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0E2D" w:rsidRPr="00EF0E2D" w:rsidRDefault="00EF0E2D" w:rsidP="00EF0E2D">
            <w:r w:rsidRPr="00EF0E2D">
              <w:t>федеральный бюджет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E2D" w:rsidRPr="00EF0E2D" w:rsidRDefault="00EF0E2D" w:rsidP="00EF0E2D">
            <w:r w:rsidRPr="00EF0E2D">
              <w:t>15826,9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0E2D" w:rsidRPr="00EF0E2D" w:rsidRDefault="00EF0E2D" w:rsidP="00EF0E2D">
            <w:r w:rsidRPr="00EF0E2D">
              <w:t>14137,5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0E2D" w:rsidRPr="00EF0E2D" w:rsidRDefault="00EF0E2D" w:rsidP="00EF0E2D">
            <w:r w:rsidRPr="00EF0E2D">
              <w:t>1689,4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0E2D" w:rsidRPr="00EF0E2D" w:rsidRDefault="00EF0E2D" w:rsidP="00EF0E2D">
            <w:r w:rsidRPr="00EF0E2D"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0E2D" w:rsidRPr="00EF0E2D" w:rsidRDefault="00EF0E2D" w:rsidP="00EF0E2D">
            <w:r w:rsidRPr="00EF0E2D"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0E2D" w:rsidRPr="00EF0E2D" w:rsidRDefault="00EF0E2D" w:rsidP="00EF0E2D">
            <w:r w:rsidRPr="00EF0E2D">
              <w:t>–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0E2D" w:rsidRPr="00EF0E2D" w:rsidRDefault="00EF0E2D" w:rsidP="00EF0E2D">
            <w:r w:rsidRPr="00EF0E2D">
              <w:t>–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0E2D" w:rsidRPr="00EF0E2D" w:rsidRDefault="00EF0E2D" w:rsidP="00EF0E2D">
            <w:r w:rsidRPr="00EF0E2D">
              <w:t>–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0E2D" w:rsidRPr="00EF0E2D" w:rsidRDefault="00EF0E2D" w:rsidP="00EF0E2D">
            <w:r w:rsidRPr="00EF0E2D"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0E2D" w:rsidRPr="00EF0E2D" w:rsidRDefault="00EF0E2D" w:rsidP="00EF0E2D">
            <w:r w:rsidRPr="00EF0E2D"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0E2D" w:rsidRPr="00EF0E2D" w:rsidRDefault="00EF0E2D" w:rsidP="00EF0E2D">
            <w:r w:rsidRPr="00EF0E2D">
              <w:t>–</w:t>
            </w:r>
          </w:p>
        </w:tc>
        <w:tc>
          <w:tcPr>
            <w:tcW w:w="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0E2D" w:rsidRPr="00EF0E2D" w:rsidRDefault="00EF0E2D" w:rsidP="00EF0E2D">
            <w:r w:rsidRPr="00EF0E2D">
              <w:t>–</w:t>
            </w:r>
          </w:p>
        </w:tc>
      </w:tr>
      <w:tr w:rsidR="00EF0E2D" w:rsidRPr="00EF0E2D" w:rsidTr="005D6CFE">
        <w:trPr>
          <w:trHeight w:val="284"/>
        </w:trPr>
        <w:tc>
          <w:tcPr>
            <w:tcW w:w="235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F0E2D" w:rsidRPr="00EF0E2D" w:rsidRDefault="00EF0E2D" w:rsidP="00EF0E2D"/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0E2D" w:rsidRPr="00EF0E2D" w:rsidRDefault="00EF0E2D" w:rsidP="00EF0E2D">
            <w:r w:rsidRPr="00EF0E2D">
              <w:t>местный бюджет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E2D" w:rsidRPr="00EF0E2D" w:rsidRDefault="00EF0E2D" w:rsidP="00EF0E2D">
            <w:r w:rsidRPr="00EF0E2D">
              <w:t>8963,7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0E2D" w:rsidRPr="00EF0E2D" w:rsidRDefault="00EF0E2D" w:rsidP="00EF0E2D">
            <w:r w:rsidRPr="00EF0E2D">
              <w:t>2511,3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0E2D" w:rsidRPr="00EF0E2D" w:rsidRDefault="00EF0E2D" w:rsidP="00EF0E2D">
            <w:r w:rsidRPr="00EF0E2D">
              <w:t>3495,3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0E2D" w:rsidRPr="00EF0E2D" w:rsidRDefault="00EF0E2D" w:rsidP="00EF0E2D">
            <w:r w:rsidRPr="00EF0E2D">
              <w:t>2857,1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0E2D" w:rsidRPr="00EF0E2D" w:rsidRDefault="00EF0E2D" w:rsidP="00EF0E2D">
            <w:r w:rsidRPr="00EF0E2D">
              <w:t>100,0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0E2D" w:rsidRPr="00EF0E2D" w:rsidRDefault="00EF0E2D" w:rsidP="00EF0E2D">
            <w:r w:rsidRPr="00EF0E2D">
              <w:t>–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0E2D" w:rsidRPr="00EF0E2D" w:rsidRDefault="00EF0E2D" w:rsidP="00EF0E2D">
            <w:r w:rsidRPr="00EF0E2D">
              <w:t>–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0E2D" w:rsidRPr="00EF0E2D" w:rsidRDefault="00EF0E2D" w:rsidP="00EF0E2D">
            <w:r w:rsidRPr="00EF0E2D">
              <w:t>–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0E2D" w:rsidRPr="00EF0E2D" w:rsidRDefault="00EF0E2D" w:rsidP="00EF0E2D">
            <w:r w:rsidRPr="00EF0E2D"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0E2D" w:rsidRPr="00EF0E2D" w:rsidRDefault="00EF0E2D" w:rsidP="00EF0E2D">
            <w:r w:rsidRPr="00EF0E2D"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0E2D" w:rsidRPr="00EF0E2D" w:rsidRDefault="00EF0E2D" w:rsidP="00EF0E2D">
            <w:r w:rsidRPr="00EF0E2D">
              <w:t>–</w:t>
            </w:r>
          </w:p>
        </w:tc>
        <w:tc>
          <w:tcPr>
            <w:tcW w:w="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0E2D" w:rsidRPr="00EF0E2D" w:rsidRDefault="00EF0E2D" w:rsidP="00EF0E2D">
            <w:r w:rsidRPr="00EF0E2D">
              <w:t>–</w:t>
            </w:r>
          </w:p>
        </w:tc>
      </w:tr>
      <w:tr w:rsidR="00EF0E2D" w:rsidRPr="00EF0E2D" w:rsidTr="005D6CFE">
        <w:trPr>
          <w:trHeight w:val="284"/>
        </w:trPr>
        <w:tc>
          <w:tcPr>
            <w:tcW w:w="235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0E2D" w:rsidRPr="00EF0E2D" w:rsidRDefault="00EF0E2D" w:rsidP="00EF0E2D"/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0E2D" w:rsidRPr="00EF0E2D" w:rsidRDefault="00EF0E2D" w:rsidP="00EF0E2D">
            <w:r w:rsidRPr="00EF0E2D">
              <w:t>внебюджетные источники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E2D" w:rsidRPr="00EF0E2D" w:rsidRDefault="00EF0E2D" w:rsidP="00EF0E2D">
            <w:r w:rsidRPr="00EF0E2D">
              <w:t>–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0E2D" w:rsidRPr="00EF0E2D" w:rsidRDefault="00EF0E2D" w:rsidP="00EF0E2D">
            <w:r w:rsidRPr="00EF0E2D">
              <w:t>–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0E2D" w:rsidRPr="00EF0E2D" w:rsidRDefault="00EF0E2D" w:rsidP="00EF0E2D">
            <w:r w:rsidRPr="00EF0E2D">
              <w:t>–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0E2D" w:rsidRPr="00EF0E2D" w:rsidRDefault="00EF0E2D" w:rsidP="00EF0E2D">
            <w:r w:rsidRPr="00EF0E2D"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0E2D" w:rsidRPr="00EF0E2D" w:rsidRDefault="00EF0E2D" w:rsidP="00EF0E2D">
            <w:r w:rsidRPr="00EF0E2D"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0E2D" w:rsidRPr="00EF0E2D" w:rsidRDefault="00EF0E2D" w:rsidP="00EF0E2D">
            <w:r w:rsidRPr="00EF0E2D">
              <w:t>–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0E2D" w:rsidRPr="00EF0E2D" w:rsidRDefault="00EF0E2D" w:rsidP="00EF0E2D">
            <w:r w:rsidRPr="00EF0E2D">
              <w:t>–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0E2D" w:rsidRPr="00EF0E2D" w:rsidRDefault="00EF0E2D" w:rsidP="00EF0E2D">
            <w:r w:rsidRPr="00EF0E2D">
              <w:t>–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0E2D" w:rsidRPr="00EF0E2D" w:rsidRDefault="00EF0E2D" w:rsidP="00EF0E2D">
            <w:r w:rsidRPr="00EF0E2D"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0E2D" w:rsidRPr="00EF0E2D" w:rsidRDefault="00EF0E2D" w:rsidP="00EF0E2D">
            <w:r w:rsidRPr="00EF0E2D"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0E2D" w:rsidRPr="00EF0E2D" w:rsidRDefault="00EF0E2D" w:rsidP="00EF0E2D">
            <w:r w:rsidRPr="00EF0E2D">
              <w:t>–</w:t>
            </w:r>
          </w:p>
        </w:tc>
        <w:tc>
          <w:tcPr>
            <w:tcW w:w="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0E2D" w:rsidRPr="00EF0E2D" w:rsidRDefault="00EF0E2D" w:rsidP="00EF0E2D">
            <w:r w:rsidRPr="00EF0E2D">
              <w:t>–</w:t>
            </w:r>
          </w:p>
        </w:tc>
      </w:tr>
      <w:tr w:rsidR="00EF0E2D" w:rsidRPr="00EF0E2D" w:rsidTr="005D6CFE">
        <w:trPr>
          <w:trHeight w:val="284"/>
        </w:trPr>
        <w:tc>
          <w:tcPr>
            <w:tcW w:w="235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F0E2D" w:rsidRPr="00EF0E2D" w:rsidRDefault="00EF0E2D" w:rsidP="00EF0E2D">
            <w:r w:rsidRPr="00EF0E2D">
              <w:t>Подпрограмма 1</w:t>
            </w:r>
          </w:p>
          <w:p w:rsidR="00EF0E2D" w:rsidRPr="00EF0E2D" w:rsidRDefault="00EF0E2D" w:rsidP="00EF0E2D">
            <w:r w:rsidRPr="00EF0E2D">
              <w:t>«Создание условий для обеспечения доступным и комфортным жильем</w:t>
            </w:r>
          </w:p>
          <w:p w:rsidR="00EF0E2D" w:rsidRPr="00EF0E2D" w:rsidRDefault="00EF0E2D" w:rsidP="00EF0E2D">
            <w:r w:rsidRPr="00EF0E2D">
              <w:t xml:space="preserve">сельского населения и развитие рынка </w:t>
            </w:r>
            <w:r w:rsidRPr="00EF0E2D">
              <w:lastRenderedPageBreak/>
              <w:t>труда (кадрового потенциала) на сельских территориях»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0E2D" w:rsidRPr="00EF0E2D" w:rsidRDefault="00EF0E2D" w:rsidP="00EF0E2D">
            <w:r w:rsidRPr="00EF0E2D">
              <w:lastRenderedPageBreak/>
              <w:t>всего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E2D" w:rsidRPr="00EF0E2D" w:rsidRDefault="00EF0E2D" w:rsidP="00EF0E2D">
            <w:r w:rsidRPr="00EF0E2D">
              <w:t>400,0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0E2D" w:rsidRPr="00EF0E2D" w:rsidRDefault="00EF0E2D" w:rsidP="00EF0E2D">
            <w:r w:rsidRPr="00EF0E2D">
              <w:t>100,0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0E2D" w:rsidRPr="00EF0E2D" w:rsidRDefault="00EF0E2D" w:rsidP="00EF0E2D">
            <w:r w:rsidRPr="00EF0E2D">
              <w:t>100,0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0E2D" w:rsidRPr="00EF0E2D" w:rsidRDefault="00EF0E2D" w:rsidP="00EF0E2D">
            <w:r w:rsidRPr="00EF0E2D">
              <w:t>100,0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0E2D" w:rsidRPr="00EF0E2D" w:rsidRDefault="00EF0E2D" w:rsidP="00EF0E2D">
            <w:r w:rsidRPr="00EF0E2D">
              <w:t>100,0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0E2D" w:rsidRPr="00EF0E2D" w:rsidRDefault="00EF0E2D" w:rsidP="00EF0E2D">
            <w:r w:rsidRPr="00EF0E2D">
              <w:t>–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0E2D" w:rsidRPr="00EF0E2D" w:rsidRDefault="00EF0E2D" w:rsidP="00EF0E2D">
            <w:r w:rsidRPr="00EF0E2D">
              <w:t>–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0E2D" w:rsidRPr="00EF0E2D" w:rsidRDefault="00EF0E2D" w:rsidP="00EF0E2D">
            <w:r w:rsidRPr="00EF0E2D">
              <w:t>–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0E2D" w:rsidRPr="00EF0E2D" w:rsidRDefault="00EF0E2D" w:rsidP="00EF0E2D">
            <w:r w:rsidRPr="00EF0E2D"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0E2D" w:rsidRPr="00EF0E2D" w:rsidRDefault="00EF0E2D" w:rsidP="00EF0E2D">
            <w:r w:rsidRPr="00EF0E2D"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0E2D" w:rsidRPr="00EF0E2D" w:rsidRDefault="00EF0E2D" w:rsidP="00EF0E2D">
            <w:r w:rsidRPr="00EF0E2D">
              <w:t>–</w:t>
            </w:r>
          </w:p>
        </w:tc>
        <w:tc>
          <w:tcPr>
            <w:tcW w:w="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0E2D" w:rsidRPr="00EF0E2D" w:rsidRDefault="00EF0E2D" w:rsidP="00EF0E2D">
            <w:r w:rsidRPr="00EF0E2D">
              <w:t>–</w:t>
            </w:r>
          </w:p>
        </w:tc>
      </w:tr>
      <w:tr w:rsidR="00EF0E2D" w:rsidRPr="00EF0E2D" w:rsidTr="005D6CFE">
        <w:trPr>
          <w:trHeight w:val="284"/>
        </w:trPr>
        <w:tc>
          <w:tcPr>
            <w:tcW w:w="235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F0E2D" w:rsidRPr="00EF0E2D" w:rsidRDefault="00EF0E2D" w:rsidP="00EF0E2D"/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0E2D" w:rsidRPr="00EF0E2D" w:rsidRDefault="00EF0E2D" w:rsidP="00EF0E2D">
            <w:r w:rsidRPr="00EF0E2D">
              <w:t xml:space="preserve">областной бюджет  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E2D" w:rsidRPr="00EF0E2D" w:rsidRDefault="00EF0E2D" w:rsidP="00EF0E2D">
            <w:r w:rsidRPr="00EF0E2D">
              <w:t>–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0E2D" w:rsidRPr="00EF0E2D" w:rsidRDefault="00EF0E2D" w:rsidP="00EF0E2D">
            <w:r w:rsidRPr="00EF0E2D">
              <w:t>–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0E2D" w:rsidRPr="00EF0E2D" w:rsidRDefault="00EF0E2D" w:rsidP="00EF0E2D">
            <w:r w:rsidRPr="00EF0E2D">
              <w:t>–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0E2D" w:rsidRPr="00EF0E2D" w:rsidRDefault="00EF0E2D" w:rsidP="00EF0E2D">
            <w:r w:rsidRPr="00EF0E2D"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0E2D" w:rsidRPr="00EF0E2D" w:rsidRDefault="00EF0E2D" w:rsidP="00EF0E2D">
            <w:r w:rsidRPr="00EF0E2D"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0E2D" w:rsidRPr="00EF0E2D" w:rsidRDefault="00EF0E2D" w:rsidP="00EF0E2D">
            <w:r w:rsidRPr="00EF0E2D">
              <w:t>–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0E2D" w:rsidRPr="00EF0E2D" w:rsidRDefault="00EF0E2D" w:rsidP="00EF0E2D">
            <w:r w:rsidRPr="00EF0E2D">
              <w:t>–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0E2D" w:rsidRPr="00EF0E2D" w:rsidRDefault="00EF0E2D" w:rsidP="00EF0E2D">
            <w:r w:rsidRPr="00EF0E2D">
              <w:t>–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0E2D" w:rsidRPr="00EF0E2D" w:rsidRDefault="00EF0E2D" w:rsidP="00EF0E2D">
            <w:r w:rsidRPr="00EF0E2D"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0E2D" w:rsidRPr="00EF0E2D" w:rsidRDefault="00EF0E2D" w:rsidP="00EF0E2D">
            <w:r w:rsidRPr="00EF0E2D"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0E2D" w:rsidRPr="00EF0E2D" w:rsidRDefault="00EF0E2D" w:rsidP="00EF0E2D">
            <w:r w:rsidRPr="00EF0E2D">
              <w:t>–</w:t>
            </w:r>
          </w:p>
        </w:tc>
        <w:tc>
          <w:tcPr>
            <w:tcW w:w="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0E2D" w:rsidRPr="00EF0E2D" w:rsidRDefault="00EF0E2D" w:rsidP="00EF0E2D">
            <w:r w:rsidRPr="00EF0E2D">
              <w:t>–</w:t>
            </w:r>
          </w:p>
        </w:tc>
      </w:tr>
      <w:tr w:rsidR="00EF0E2D" w:rsidRPr="00EF0E2D" w:rsidTr="005D6CFE">
        <w:trPr>
          <w:trHeight w:val="284"/>
        </w:trPr>
        <w:tc>
          <w:tcPr>
            <w:tcW w:w="235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F0E2D" w:rsidRPr="00EF0E2D" w:rsidRDefault="00EF0E2D" w:rsidP="00EF0E2D"/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0E2D" w:rsidRPr="00EF0E2D" w:rsidRDefault="00EF0E2D" w:rsidP="00EF0E2D">
            <w:r w:rsidRPr="00EF0E2D">
              <w:t>федеральный бюджет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E2D" w:rsidRPr="00EF0E2D" w:rsidRDefault="00EF0E2D" w:rsidP="00EF0E2D">
            <w:r w:rsidRPr="00EF0E2D">
              <w:t>–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0E2D" w:rsidRPr="00EF0E2D" w:rsidRDefault="00EF0E2D" w:rsidP="00EF0E2D">
            <w:r w:rsidRPr="00EF0E2D">
              <w:t>–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0E2D" w:rsidRPr="00EF0E2D" w:rsidRDefault="00EF0E2D" w:rsidP="00EF0E2D">
            <w:r w:rsidRPr="00EF0E2D">
              <w:t>–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0E2D" w:rsidRPr="00EF0E2D" w:rsidRDefault="00EF0E2D" w:rsidP="00EF0E2D">
            <w:r w:rsidRPr="00EF0E2D"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0E2D" w:rsidRPr="00EF0E2D" w:rsidRDefault="00EF0E2D" w:rsidP="00EF0E2D">
            <w:r w:rsidRPr="00EF0E2D"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0E2D" w:rsidRPr="00EF0E2D" w:rsidRDefault="00EF0E2D" w:rsidP="00EF0E2D">
            <w:r w:rsidRPr="00EF0E2D">
              <w:t>–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0E2D" w:rsidRPr="00EF0E2D" w:rsidRDefault="00EF0E2D" w:rsidP="00EF0E2D">
            <w:r w:rsidRPr="00EF0E2D">
              <w:t>–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0E2D" w:rsidRPr="00EF0E2D" w:rsidRDefault="00EF0E2D" w:rsidP="00EF0E2D">
            <w:r w:rsidRPr="00EF0E2D">
              <w:t>–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0E2D" w:rsidRPr="00EF0E2D" w:rsidRDefault="00EF0E2D" w:rsidP="00EF0E2D">
            <w:r w:rsidRPr="00EF0E2D"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0E2D" w:rsidRPr="00EF0E2D" w:rsidRDefault="00EF0E2D" w:rsidP="00EF0E2D">
            <w:r w:rsidRPr="00EF0E2D"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0E2D" w:rsidRPr="00EF0E2D" w:rsidRDefault="00EF0E2D" w:rsidP="00EF0E2D">
            <w:r w:rsidRPr="00EF0E2D">
              <w:t>–</w:t>
            </w:r>
          </w:p>
        </w:tc>
        <w:tc>
          <w:tcPr>
            <w:tcW w:w="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0E2D" w:rsidRPr="00EF0E2D" w:rsidRDefault="00EF0E2D" w:rsidP="00EF0E2D">
            <w:r w:rsidRPr="00EF0E2D">
              <w:t>–</w:t>
            </w:r>
          </w:p>
        </w:tc>
      </w:tr>
      <w:tr w:rsidR="00EF0E2D" w:rsidRPr="00EF0E2D" w:rsidTr="005D6CFE">
        <w:trPr>
          <w:trHeight w:val="284"/>
        </w:trPr>
        <w:tc>
          <w:tcPr>
            <w:tcW w:w="235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F0E2D" w:rsidRPr="00EF0E2D" w:rsidRDefault="00EF0E2D" w:rsidP="00EF0E2D"/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0E2D" w:rsidRPr="00EF0E2D" w:rsidRDefault="00EF0E2D" w:rsidP="00EF0E2D">
            <w:r w:rsidRPr="00EF0E2D">
              <w:t>местный бюджет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E2D" w:rsidRPr="00EF0E2D" w:rsidRDefault="00EF0E2D" w:rsidP="00EF0E2D">
            <w:r w:rsidRPr="00EF0E2D">
              <w:t>400,0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0E2D" w:rsidRPr="00EF0E2D" w:rsidRDefault="00EF0E2D" w:rsidP="00EF0E2D">
            <w:r w:rsidRPr="00EF0E2D">
              <w:t>100,0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0E2D" w:rsidRPr="00EF0E2D" w:rsidRDefault="00EF0E2D" w:rsidP="00EF0E2D">
            <w:r w:rsidRPr="00EF0E2D">
              <w:t>100,0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0E2D" w:rsidRPr="00EF0E2D" w:rsidRDefault="00EF0E2D" w:rsidP="00EF0E2D">
            <w:r w:rsidRPr="00EF0E2D">
              <w:t>100,0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0E2D" w:rsidRPr="00EF0E2D" w:rsidRDefault="00EF0E2D" w:rsidP="00EF0E2D">
            <w:r w:rsidRPr="00EF0E2D">
              <w:t>100,0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0E2D" w:rsidRPr="00EF0E2D" w:rsidRDefault="00EF0E2D" w:rsidP="00EF0E2D">
            <w:r w:rsidRPr="00EF0E2D">
              <w:t>–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0E2D" w:rsidRPr="00EF0E2D" w:rsidRDefault="00EF0E2D" w:rsidP="00EF0E2D">
            <w:r w:rsidRPr="00EF0E2D">
              <w:t>–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0E2D" w:rsidRPr="00EF0E2D" w:rsidRDefault="00EF0E2D" w:rsidP="00EF0E2D">
            <w:r w:rsidRPr="00EF0E2D">
              <w:t>–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0E2D" w:rsidRPr="00EF0E2D" w:rsidRDefault="00EF0E2D" w:rsidP="00EF0E2D">
            <w:r w:rsidRPr="00EF0E2D"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0E2D" w:rsidRPr="00EF0E2D" w:rsidRDefault="00EF0E2D" w:rsidP="00EF0E2D">
            <w:r w:rsidRPr="00EF0E2D"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0E2D" w:rsidRPr="00EF0E2D" w:rsidRDefault="00EF0E2D" w:rsidP="00EF0E2D">
            <w:r w:rsidRPr="00EF0E2D">
              <w:t>–</w:t>
            </w:r>
          </w:p>
        </w:tc>
        <w:tc>
          <w:tcPr>
            <w:tcW w:w="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0E2D" w:rsidRPr="00EF0E2D" w:rsidRDefault="00EF0E2D" w:rsidP="00EF0E2D">
            <w:r w:rsidRPr="00EF0E2D">
              <w:t>–</w:t>
            </w:r>
          </w:p>
        </w:tc>
      </w:tr>
      <w:tr w:rsidR="00EF0E2D" w:rsidRPr="00EF0E2D" w:rsidTr="005D6CFE">
        <w:trPr>
          <w:trHeight w:val="284"/>
        </w:trPr>
        <w:tc>
          <w:tcPr>
            <w:tcW w:w="235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0E2D" w:rsidRPr="00EF0E2D" w:rsidRDefault="00EF0E2D" w:rsidP="00EF0E2D"/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0E2D" w:rsidRPr="00EF0E2D" w:rsidRDefault="00EF0E2D" w:rsidP="00EF0E2D">
            <w:r w:rsidRPr="00EF0E2D">
              <w:t>внебюджетные источники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E2D" w:rsidRPr="00EF0E2D" w:rsidRDefault="00EF0E2D" w:rsidP="00EF0E2D">
            <w:r w:rsidRPr="00EF0E2D">
              <w:t>–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0E2D" w:rsidRPr="00EF0E2D" w:rsidRDefault="00EF0E2D" w:rsidP="00EF0E2D">
            <w:r w:rsidRPr="00EF0E2D">
              <w:t>–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0E2D" w:rsidRPr="00EF0E2D" w:rsidRDefault="00EF0E2D" w:rsidP="00EF0E2D">
            <w:r w:rsidRPr="00EF0E2D">
              <w:t>–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0E2D" w:rsidRPr="00EF0E2D" w:rsidRDefault="00EF0E2D" w:rsidP="00EF0E2D">
            <w:r w:rsidRPr="00EF0E2D"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0E2D" w:rsidRPr="00EF0E2D" w:rsidRDefault="00EF0E2D" w:rsidP="00EF0E2D">
            <w:r w:rsidRPr="00EF0E2D"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0E2D" w:rsidRPr="00EF0E2D" w:rsidRDefault="00EF0E2D" w:rsidP="00EF0E2D">
            <w:r w:rsidRPr="00EF0E2D">
              <w:t>–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0E2D" w:rsidRPr="00EF0E2D" w:rsidRDefault="00EF0E2D" w:rsidP="00EF0E2D">
            <w:r w:rsidRPr="00EF0E2D">
              <w:t>–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0E2D" w:rsidRPr="00EF0E2D" w:rsidRDefault="00EF0E2D" w:rsidP="00EF0E2D">
            <w:r w:rsidRPr="00EF0E2D">
              <w:t>–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0E2D" w:rsidRPr="00EF0E2D" w:rsidRDefault="00EF0E2D" w:rsidP="00EF0E2D">
            <w:r w:rsidRPr="00EF0E2D"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0E2D" w:rsidRPr="00EF0E2D" w:rsidRDefault="00EF0E2D" w:rsidP="00EF0E2D">
            <w:r w:rsidRPr="00EF0E2D"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0E2D" w:rsidRPr="00EF0E2D" w:rsidRDefault="00EF0E2D" w:rsidP="00EF0E2D">
            <w:r w:rsidRPr="00EF0E2D">
              <w:t>–</w:t>
            </w:r>
          </w:p>
        </w:tc>
        <w:tc>
          <w:tcPr>
            <w:tcW w:w="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0E2D" w:rsidRPr="00EF0E2D" w:rsidRDefault="00EF0E2D" w:rsidP="00EF0E2D">
            <w:r w:rsidRPr="00EF0E2D">
              <w:t>–</w:t>
            </w:r>
          </w:p>
        </w:tc>
      </w:tr>
    </w:tbl>
    <w:p w:rsidR="00EF0E2D" w:rsidRPr="00EF0E2D" w:rsidRDefault="00EF0E2D" w:rsidP="00EF0E2D"/>
    <w:p w:rsidR="00EF0E2D" w:rsidRPr="00EF0E2D" w:rsidRDefault="00EF0E2D" w:rsidP="00EF0E2D">
      <w:r w:rsidRPr="00EF0E2D">
        <w:br w:type="page"/>
      </w:r>
    </w:p>
    <w:tbl>
      <w:tblPr>
        <w:tblW w:w="14834" w:type="dxa"/>
        <w:tblInd w:w="-10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350"/>
        <w:gridCol w:w="1842"/>
        <w:gridCol w:w="930"/>
        <w:gridCol w:w="978"/>
        <w:gridCol w:w="933"/>
        <w:gridCol w:w="992"/>
        <w:gridCol w:w="851"/>
        <w:gridCol w:w="851"/>
        <w:gridCol w:w="957"/>
        <w:gridCol w:w="957"/>
        <w:gridCol w:w="779"/>
        <w:gridCol w:w="709"/>
        <w:gridCol w:w="851"/>
        <w:gridCol w:w="854"/>
      </w:tblGrid>
      <w:tr w:rsidR="00EF0E2D" w:rsidRPr="00EF0E2D" w:rsidTr="005D6CFE">
        <w:trPr>
          <w:trHeight w:val="328"/>
        </w:trPr>
        <w:tc>
          <w:tcPr>
            <w:tcW w:w="235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F0E2D" w:rsidRPr="00EF0E2D" w:rsidRDefault="00EF0E2D" w:rsidP="00EF0E2D">
            <w:r w:rsidRPr="00EF0E2D">
              <w:lastRenderedPageBreak/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0E2D" w:rsidRPr="00EF0E2D" w:rsidRDefault="00EF0E2D" w:rsidP="00EF0E2D">
            <w:r w:rsidRPr="00EF0E2D">
              <w:t>2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E2D" w:rsidRPr="00EF0E2D" w:rsidRDefault="00EF0E2D" w:rsidP="00EF0E2D">
            <w:r w:rsidRPr="00EF0E2D">
              <w:t>3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0E2D" w:rsidRPr="00EF0E2D" w:rsidRDefault="00EF0E2D" w:rsidP="00EF0E2D">
            <w:r w:rsidRPr="00EF0E2D">
              <w:t>4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0E2D" w:rsidRPr="00EF0E2D" w:rsidRDefault="00EF0E2D" w:rsidP="00EF0E2D">
            <w:r w:rsidRPr="00EF0E2D"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0E2D" w:rsidRPr="00EF0E2D" w:rsidRDefault="00EF0E2D" w:rsidP="00EF0E2D">
            <w:r w:rsidRPr="00EF0E2D"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0E2D" w:rsidRPr="00EF0E2D" w:rsidRDefault="00EF0E2D" w:rsidP="00EF0E2D">
            <w:r w:rsidRPr="00EF0E2D"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0E2D" w:rsidRPr="00EF0E2D" w:rsidRDefault="00EF0E2D" w:rsidP="00EF0E2D">
            <w:r w:rsidRPr="00EF0E2D">
              <w:t>8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0E2D" w:rsidRPr="00EF0E2D" w:rsidRDefault="00EF0E2D" w:rsidP="00EF0E2D">
            <w:r w:rsidRPr="00EF0E2D">
              <w:t>9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0E2D" w:rsidRPr="00EF0E2D" w:rsidRDefault="00EF0E2D" w:rsidP="00EF0E2D">
            <w:r w:rsidRPr="00EF0E2D">
              <w:t>10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0E2D" w:rsidRPr="00EF0E2D" w:rsidRDefault="00EF0E2D" w:rsidP="00EF0E2D">
            <w:r w:rsidRPr="00EF0E2D"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0E2D" w:rsidRPr="00EF0E2D" w:rsidRDefault="00EF0E2D" w:rsidP="00EF0E2D">
            <w:r w:rsidRPr="00EF0E2D">
              <w:t>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0E2D" w:rsidRPr="00EF0E2D" w:rsidRDefault="00EF0E2D" w:rsidP="00EF0E2D">
            <w:r w:rsidRPr="00EF0E2D">
              <w:t>13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E2D" w:rsidRPr="00EF0E2D" w:rsidRDefault="00EF0E2D" w:rsidP="00EF0E2D">
            <w:r w:rsidRPr="00EF0E2D">
              <w:t>14</w:t>
            </w:r>
          </w:p>
        </w:tc>
      </w:tr>
      <w:tr w:rsidR="00EF0E2D" w:rsidRPr="00EF0E2D" w:rsidTr="005D6CFE">
        <w:tc>
          <w:tcPr>
            <w:tcW w:w="235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F0E2D" w:rsidRPr="00EF0E2D" w:rsidRDefault="00EF0E2D" w:rsidP="00EF0E2D">
            <w:r w:rsidRPr="00EF0E2D">
              <w:t xml:space="preserve">в том числе   </w:t>
            </w:r>
          </w:p>
          <w:p w:rsidR="00EF0E2D" w:rsidRPr="00EF0E2D" w:rsidRDefault="00EF0E2D" w:rsidP="00EF0E2D">
            <w:r w:rsidRPr="00EF0E2D">
              <w:t>обеспечение жильем граждан, проживающих в сельской местности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0E2D" w:rsidRPr="00EF0E2D" w:rsidRDefault="00EF0E2D" w:rsidP="00EF0E2D">
            <w:r w:rsidRPr="00EF0E2D">
              <w:t>всего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E2D" w:rsidRPr="00EF0E2D" w:rsidRDefault="00EF0E2D" w:rsidP="00EF0E2D">
            <w:r w:rsidRPr="00EF0E2D">
              <w:t>400,0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0E2D" w:rsidRPr="00EF0E2D" w:rsidRDefault="00EF0E2D" w:rsidP="00EF0E2D">
            <w:r w:rsidRPr="00EF0E2D">
              <w:t>100,0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0E2D" w:rsidRPr="00EF0E2D" w:rsidRDefault="00EF0E2D" w:rsidP="00EF0E2D">
            <w:r w:rsidRPr="00EF0E2D">
              <w:t>100,0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0E2D" w:rsidRPr="00EF0E2D" w:rsidRDefault="00EF0E2D" w:rsidP="00EF0E2D">
            <w:r w:rsidRPr="00EF0E2D">
              <w:t>100,0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0E2D" w:rsidRPr="00EF0E2D" w:rsidRDefault="00EF0E2D" w:rsidP="00EF0E2D">
            <w:r w:rsidRPr="00EF0E2D">
              <w:t>100,0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0E2D" w:rsidRPr="00EF0E2D" w:rsidRDefault="00EF0E2D" w:rsidP="00EF0E2D">
            <w:r w:rsidRPr="00EF0E2D">
              <w:t>–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0E2D" w:rsidRPr="00EF0E2D" w:rsidRDefault="00EF0E2D" w:rsidP="00EF0E2D">
            <w:r w:rsidRPr="00EF0E2D">
              <w:t>–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0E2D" w:rsidRPr="00EF0E2D" w:rsidRDefault="00EF0E2D" w:rsidP="00EF0E2D">
            <w:r w:rsidRPr="00EF0E2D">
              <w:t>–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0E2D" w:rsidRPr="00EF0E2D" w:rsidRDefault="00EF0E2D" w:rsidP="00EF0E2D">
            <w:r w:rsidRPr="00EF0E2D"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0E2D" w:rsidRPr="00EF0E2D" w:rsidRDefault="00EF0E2D" w:rsidP="00EF0E2D">
            <w:r w:rsidRPr="00EF0E2D"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0E2D" w:rsidRPr="00EF0E2D" w:rsidRDefault="00EF0E2D" w:rsidP="00EF0E2D">
            <w:r w:rsidRPr="00EF0E2D">
              <w:t>–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E2D" w:rsidRPr="00EF0E2D" w:rsidRDefault="00EF0E2D" w:rsidP="00EF0E2D">
            <w:r w:rsidRPr="00EF0E2D">
              <w:t>–</w:t>
            </w:r>
          </w:p>
        </w:tc>
      </w:tr>
      <w:tr w:rsidR="00EF0E2D" w:rsidRPr="00EF0E2D" w:rsidTr="005D6CFE">
        <w:tc>
          <w:tcPr>
            <w:tcW w:w="235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F0E2D" w:rsidRPr="00EF0E2D" w:rsidRDefault="00EF0E2D" w:rsidP="00EF0E2D"/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0E2D" w:rsidRPr="00EF0E2D" w:rsidRDefault="00EF0E2D" w:rsidP="00EF0E2D">
            <w:r w:rsidRPr="00EF0E2D">
              <w:t xml:space="preserve">областной бюджет  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E2D" w:rsidRPr="00EF0E2D" w:rsidRDefault="00EF0E2D" w:rsidP="00EF0E2D">
            <w:r w:rsidRPr="00EF0E2D">
              <w:t>–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0E2D" w:rsidRPr="00EF0E2D" w:rsidRDefault="00EF0E2D" w:rsidP="00EF0E2D">
            <w:r w:rsidRPr="00EF0E2D">
              <w:t>–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0E2D" w:rsidRPr="00EF0E2D" w:rsidRDefault="00EF0E2D" w:rsidP="00EF0E2D">
            <w:r w:rsidRPr="00EF0E2D">
              <w:t>–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0E2D" w:rsidRPr="00EF0E2D" w:rsidRDefault="00EF0E2D" w:rsidP="00EF0E2D">
            <w:r w:rsidRPr="00EF0E2D"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0E2D" w:rsidRPr="00EF0E2D" w:rsidRDefault="00EF0E2D" w:rsidP="00EF0E2D">
            <w:r w:rsidRPr="00EF0E2D"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0E2D" w:rsidRPr="00EF0E2D" w:rsidRDefault="00EF0E2D" w:rsidP="00EF0E2D">
            <w:r w:rsidRPr="00EF0E2D">
              <w:t>–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0E2D" w:rsidRPr="00EF0E2D" w:rsidRDefault="00EF0E2D" w:rsidP="00EF0E2D">
            <w:r w:rsidRPr="00EF0E2D">
              <w:t>–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0E2D" w:rsidRPr="00EF0E2D" w:rsidRDefault="00EF0E2D" w:rsidP="00EF0E2D">
            <w:r w:rsidRPr="00EF0E2D">
              <w:t>–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0E2D" w:rsidRPr="00EF0E2D" w:rsidRDefault="00EF0E2D" w:rsidP="00EF0E2D">
            <w:r w:rsidRPr="00EF0E2D"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0E2D" w:rsidRPr="00EF0E2D" w:rsidRDefault="00EF0E2D" w:rsidP="00EF0E2D">
            <w:r w:rsidRPr="00EF0E2D"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0E2D" w:rsidRPr="00EF0E2D" w:rsidRDefault="00EF0E2D" w:rsidP="00EF0E2D">
            <w:r w:rsidRPr="00EF0E2D">
              <w:t>–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E2D" w:rsidRPr="00EF0E2D" w:rsidRDefault="00EF0E2D" w:rsidP="00EF0E2D">
            <w:r w:rsidRPr="00EF0E2D">
              <w:t>–</w:t>
            </w:r>
          </w:p>
        </w:tc>
      </w:tr>
      <w:tr w:rsidR="00EF0E2D" w:rsidRPr="00EF0E2D" w:rsidTr="005D6CFE">
        <w:tc>
          <w:tcPr>
            <w:tcW w:w="235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F0E2D" w:rsidRPr="00EF0E2D" w:rsidRDefault="00EF0E2D" w:rsidP="00EF0E2D"/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0E2D" w:rsidRPr="00EF0E2D" w:rsidRDefault="00EF0E2D" w:rsidP="00EF0E2D">
            <w:r w:rsidRPr="00EF0E2D">
              <w:t>федеральный бюджет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E2D" w:rsidRPr="00EF0E2D" w:rsidRDefault="00EF0E2D" w:rsidP="00EF0E2D">
            <w:r w:rsidRPr="00EF0E2D">
              <w:t>–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0E2D" w:rsidRPr="00EF0E2D" w:rsidRDefault="00EF0E2D" w:rsidP="00EF0E2D">
            <w:r w:rsidRPr="00EF0E2D">
              <w:t>–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0E2D" w:rsidRPr="00EF0E2D" w:rsidRDefault="00EF0E2D" w:rsidP="00EF0E2D">
            <w:r w:rsidRPr="00EF0E2D">
              <w:t>–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0E2D" w:rsidRPr="00EF0E2D" w:rsidRDefault="00EF0E2D" w:rsidP="00EF0E2D">
            <w:r w:rsidRPr="00EF0E2D"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0E2D" w:rsidRPr="00EF0E2D" w:rsidRDefault="00EF0E2D" w:rsidP="00EF0E2D">
            <w:r w:rsidRPr="00EF0E2D"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0E2D" w:rsidRPr="00EF0E2D" w:rsidRDefault="00EF0E2D" w:rsidP="00EF0E2D">
            <w:r w:rsidRPr="00EF0E2D">
              <w:t>–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0E2D" w:rsidRPr="00EF0E2D" w:rsidRDefault="00EF0E2D" w:rsidP="00EF0E2D">
            <w:r w:rsidRPr="00EF0E2D">
              <w:t>–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0E2D" w:rsidRPr="00EF0E2D" w:rsidRDefault="00EF0E2D" w:rsidP="00EF0E2D">
            <w:r w:rsidRPr="00EF0E2D">
              <w:t>–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0E2D" w:rsidRPr="00EF0E2D" w:rsidRDefault="00EF0E2D" w:rsidP="00EF0E2D">
            <w:r w:rsidRPr="00EF0E2D"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0E2D" w:rsidRPr="00EF0E2D" w:rsidRDefault="00EF0E2D" w:rsidP="00EF0E2D">
            <w:r w:rsidRPr="00EF0E2D"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0E2D" w:rsidRPr="00EF0E2D" w:rsidRDefault="00EF0E2D" w:rsidP="00EF0E2D">
            <w:r w:rsidRPr="00EF0E2D">
              <w:t>–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E2D" w:rsidRPr="00EF0E2D" w:rsidRDefault="00EF0E2D" w:rsidP="00EF0E2D">
            <w:r w:rsidRPr="00EF0E2D">
              <w:t>–</w:t>
            </w:r>
          </w:p>
        </w:tc>
      </w:tr>
      <w:tr w:rsidR="00EF0E2D" w:rsidRPr="00EF0E2D" w:rsidTr="005D6CFE">
        <w:tc>
          <w:tcPr>
            <w:tcW w:w="235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F0E2D" w:rsidRPr="00EF0E2D" w:rsidRDefault="00EF0E2D" w:rsidP="00EF0E2D"/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0E2D" w:rsidRPr="00EF0E2D" w:rsidRDefault="00EF0E2D" w:rsidP="00EF0E2D">
            <w:r w:rsidRPr="00EF0E2D">
              <w:t>местный бюджет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E2D" w:rsidRPr="00EF0E2D" w:rsidRDefault="00EF0E2D" w:rsidP="00EF0E2D">
            <w:r w:rsidRPr="00EF0E2D">
              <w:t>400,0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0E2D" w:rsidRPr="00EF0E2D" w:rsidRDefault="00EF0E2D" w:rsidP="00EF0E2D">
            <w:r w:rsidRPr="00EF0E2D">
              <w:t>100,0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0E2D" w:rsidRPr="00EF0E2D" w:rsidRDefault="00EF0E2D" w:rsidP="00EF0E2D">
            <w:r w:rsidRPr="00EF0E2D">
              <w:t>100,0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0E2D" w:rsidRPr="00EF0E2D" w:rsidRDefault="00EF0E2D" w:rsidP="00EF0E2D">
            <w:r w:rsidRPr="00EF0E2D">
              <w:t>100,0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0E2D" w:rsidRPr="00EF0E2D" w:rsidRDefault="00EF0E2D" w:rsidP="00EF0E2D">
            <w:r w:rsidRPr="00EF0E2D">
              <w:t>100,0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0E2D" w:rsidRPr="00EF0E2D" w:rsidRDefault="00EF0E2D" w:rsidP="00EF0E2D">
            <w:r w:rsidRPr="00EF0E2D">
              <w:t>–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0E2D" w:rsidRPr="00EF0E2D" w:rsidRDefault="00EF0E2D" w:rsidP="00EF0E2D">
            <w:r w:rsidRPr="00EF0E2D">
              <w:t>–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0E2D" w:rsidRPr="00EF0E2D" w:rsidRDefault="00EF0E2D" w:rsidP="00EF0E2D">
            <w:r w:rsidRPr="00EF0E2D">
              <w:t>–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0E2D" w:rsidRPr="00EF0E2D" w:rsidRDefault="00EF0E2D" w:rsidP="00EF0E2D">
            <w:r w:rsidRPr="00EF0E2D"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0E2D" w:rsidRPr="00EF0E2D" w:rsidRDefault="00EF0E2D" w:rsidP="00EF0E2D">
            <w:r w:rsidRPr="00EF0E2D"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0E2D" w:rsidRPr="00EF0E2D" w:rsidRDefault="00EF0E2D" w:rsidP="00EF0E2D">
            <w:r w:rsidRPr="00EF0E2D">
              <w:t>–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E2D" w:rsidRPr="00EF0E2D" w:rsidRDefault="00EF0E2D" w:rsidP="00EF0E2D">
            <w:r w:rsidRPr="00EF0E2D">
              <w:t>–</w:t>
            </w:r>
          </w:p>
        </w:tc>
      </w:tr>
      <w:tr w:rsidR="00EF0E2D" w:rsidRPr="00EF0E2D" w:rsidTr="005D6CFE">
        <w:tc>
          <w:tcPr>
            <w:tcW w:w="235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0E2D" w:rsidRPr="00EF0E2D" w:rsidRDefault="00EF0E2D" w:rsidP="00EF0E2D"/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0E2D" w:rsidRPr="00EF0E2D" w:rsidRDefault="00EF0E2D" w:rsidP="00EF0E2D">
            <w:r w:rsidRPr="00EF0E2D">
              <w:t>внебюджетные источники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E2D" w:rsidRPr="00EF0E2D" w:rsidRDefault="00EF0E2D" w:rsidP="00EF0E2D">
            <w:r w:rsidRPr="00EF0E2D">
              <w:t>–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0E2D" w:rsidRPr="00EF0E2D" w:rsidRDefault="00EF0E2D" w:rsidP="00EF0E2D">
            <w:r w:rsidRPr="00EF0E2D">
              <w:t>–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0E2D" w:rsidRPr="00EF0E2D" w:rsidRDefault="00EF0E2D" w:rsidP="00EF0E2D">
            <w:r w:rsidRPr="00EF0E2D">
              <w:t>–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0E2D" w:rsidRPr="00EF0E2D" w:rsidRDefault="00EF0E2D" w:rsidP="00EF0E2D">
            <w:r w:rsidRPr="00EF0E2D"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0E2D" w:rsidRPr="00EF0E2D" w:rsidRDefault="00EF0E2D" w:rsidP="00EF0E2D">
            <w:r w:rsidRPr="00EF0E2D"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0E2D" w:rsidRPr="00EF0E2D" w:rsidRDefault="00EF0E2D" w:rsidP="00EF0E2D">
            <w:r w:rsidRPr="00EF0E2D">
              <w:t>–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0E2D" w:rsidRPr="00EF0E2D" w:rsidRDefault="00EF0E2D" w:rsidP="00EF0E2D">
            <w:r w:rsidRPr="00EF0E2D">
              <w:t>–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0E2D" w:rsidRPr="00EF0E2D" w:rsidRDefault="00EF0E2D" w:rsidP="00EF0E2D">
            <w:r w:rsidRPr="00EF0E2D">
              <w:t>–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0E2D" w:rsidRPr="00EF0E2D" w:rsidRDefault="00EF0E2D" w:rsidP="00EF0E2D">
            <w:r w:rsidRPr="00EF0E2D"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0E2D" w:rsidRPr="00EF0E2D" w:rsidRDefault="00EF0E2D" w:rsidP="00EF0E2D">
            <w:r w:rsidRPr="00EF0E2D"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0E2D" w:rsidRPr="00EF0E2D" w:rsidRDefault="00EF0E2D" w:rsidP="00EF0E2D">
            <w:r w:rsidRPr="00EF0E2D">
              <w:t>–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E2D" w:rsidRPr="00EF0E2D" w:rsidRDefault="00EF0E2D" w:rsidP="00EF0E2D">
            <w:r w:rsidRPr="00EF0E2D">
              <w:t>–</w:t>
            </w:r>
          </w:p>
        </w:tc>
      </w:tr>
      <w:tr w:rsidR="00EF0E2D" w:rsidRPr="00EF0E2D" w:rsidTr="005D6CFE">
        <w:tc>
          <w:tcPr>
            <w:tcW w:w="235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F0E2D" w:rsidRPr="00EF0E2D" w:rsidRDefault="00EF0E2D" w:rsidP="00EF0E2D"/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0E2D" w:rsidRPr="00EF0E2D" w:rsidRDefault="00EF0E2D" w:rsidP="00EF0E2D">
            <w:r w:rsidRPr="00EF0E2D">
              <w:t>местный бюджет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E2D" w:rsidRPr="00EF0E2D" w:rsidRDefault="00EF0E2D" w:rsidP="00EF0E2D">
            <w:r w:rsidRPr="00EF0E2D">
              <w:t>–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0E2D" w:rsidRPr="00EF0E2D" w:rsidRDefault="00EF0E2D" w:rsidP="00EF0E2D">
            <w:r w:rsidRPr="00EF0E2D">
              <w:t>–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0E2D" w:rsidRPr="00EF0E2D" w:rsidRDefault="00EF0E2D" w:rsidP="00EF0E2D">
            <w:r w:rsidRPr="00EF0E2D">
              <w:t>–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0E2D" w:rsidRPr="00EF0E2D" w:rsidRDefault="00EF0E2D" w:rsidP="00EF0E2D">
            <w:r w:rsidRPr="00EF0E2D"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0E2D" w:rsidRPr="00EF0E2D" w:rsidRDefault="00EF0E2D" w:rsidP="00EF0E2D">
            <w:r w:rsidRPr="00EF0E2D"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0E2D" w:rsidRPr="00EF0E2D" w:rsidRDefault="00EF0E2D" w:rsidP="00EF0E2D">
            <w:r w:rsidRPr="00EF0E2D">
              <w:t>–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0E2D" w:rsidRPr="00EF0E2D" w:rsidRDefault="00EF0E2D" w:rsidP="00EF0E2D">
            <w:r w:rsidRPr="00EF0E2D">
              <w:t>–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0E2D" w:rsidRPr="00EF0E2D" w:rsidRDefault="00EF0E2D" w:rsidP="00EF0E2D">
            <w:r w:rsidRPr="00EF0E2D">
              <w:t>–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0E2D" w:rsidRPr="00EF0E2D" w:rsidRDefault="00EF0E2D" w:rsidP="00EF0E2D">
            <w:r w:rsidRPr="00EF0E2D"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0E2D" w:rsidRPr="00EF0E2D" w:rsidRDefault="00EF0E2D" w:rsidP="00EF0E2D">
            <w:r w:rsidRPr="00EF0E2D"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0E2D" w:rsidRPr="00EF0E2D" w:rsidRDefault="00EF0E2D" w:rsidP="00EF0E2D">
            <w:r w:rsidRPr="00EF0E2D">
              <w:t>–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E2D" w:rsidRPr="00EF0E2D" w:rsidRDefault="00EF0E2D" w:rsidP="00EF0E2D">
            <w:r w:rsidRPr="00EF0E2D">
              <w:t>–</w:t>
            </w:r>
          </w:p>
        </w:tc>
      </w:tr>
      <w:tr w:rsidR="00EF0E2D" w:rsidRPr="00EF0E2D" w:rsidTr="005D6CFE">
        <w:tc>
          <w:tcPr>
            <w:tcW w:w="235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0E2D" w:rsidRPr="00EF0E2D" w:rsidRDefault="00EF0E2D" w:rsidP="00EF0E2D"/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0E2D" w:rsidRPr="00EF0E2D" w:rsidRDefault="00EF0E2D" w:rsidP="00EF0E2D">
            <w:r w:rsidRPr="00EF0E2D">
              <w:t>внебюджетные источники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E2D" w:rsidRPr="00EF0E2D" w:rsidRDefault="00EF0E2D" w:rsidP="00EF0E2D">
            <w:r w:rsidRPr="00EF0E2D">
              <w:t>–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0E2D" w:rsidRPr="00EF0E2D" w:rsidRDefault="00EF0E2D" w:rsidP="00EF0E2D">
            <w:r w:rsidRPr="00EF0E2D">
              <w:t>–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0E2D" w:rsidRPr="00EF0E2D" w:rsidRDefault="00EF0E2D" w:rsidP="00EF0E2D">
            <w:r w:rsidRPr="00EF0E2D">
              <w:t>–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0E2D" w:rsidRPr="00EF0E2D" w:rsidRDefault="00EF0E2D" w:rsidP="00EF0E2D">
            <w:r w:rsidRPr="00EF0E2D"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0E2D" w:rsidRPr="00EF0E2D" w:rsidRDefault="00EF0E2D" w:rsidP="00EF0E2D">
            <w:r w:rsidRPr="00EF0E2D"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0E2D" w:rsidRPr="00EF0E2D" w:rsidRDefault="00EF0E2D" w:rsidP="00EF0E2D">
            <w:r w:rsidRPr="00EF0E2D">
              <w:t>–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0E2D" w:rsidRPr="00EF0E2D" w:rsidRDefault="00EF0E2D" w:rsidP="00EF0E2D">
            <w:r w:rsidRPr="00EF0E2D">
              <w:t>–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0E2D" w:rsidRPr="00EF0E2D" w:rsidRDefault="00EF0E2D" w:rsidP="00EF0E2D">
            <w:r w:rsidRPr="00EF0E2D">
              <w:t>–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0E2D" w:rsidRPr="00EF0E2D" w:rsidRDefault="00EF0E2D" w:rsidP="00EF0E2D">
            <w:r w:rsidRPr="00EF0E2D">
              <w:t>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0E2D" w:rsidRPr="00EF0E2D" w:rsidRDefault="00EF0E2D" w:rsidP="00EF0E2D">
            <w:r w:rsidRPr="00EF0E2D"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0E2D" w:rsidRPr="00EF0E2D" w:rsidRDefault="00EF0E2D" w:rsidP="00EF0E2D">
            <w:r w:rsidRPr="00EF0E2D">
              <w:t>–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E2D" w:rsidRPr="00EF0E2D" w:rsidRDefault="00EF0E2D" w:rsidP="00EF0E2D">
            <w:r w:rsidRPr="00EF0E2D">
              <w:t>–</w:t>
            </w:r>
          </w:p>
        </w:tc>
      </w:tr>
      <w:tr w:rsidR="00EF0E2D" w:rsidRPr="00EF0E2D" w:rsidTr="005D6C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cantSplit/>
          <w:trHeight w:val="203"/>
        </w:trPr>
        <w:tc>
          <w:tcPr>
            <w:tcW w:w="2350" w:type="dxa"/>
            <w:vMerge w:val="restart"/>
          </w:tcPr>
          <w:p w:rsidR="00EF0E2D" w:rsidRPr="00EF0E2D" w:rsidRDefault="00EF0E2D" w:rsidP="00EF0E2D">
            <w:r w:rsidRPr="00EF0E2D">
              <w:t>Подпрограмма 2</w:t>
            </w:r>
          </w:p>
          <w:p w:rsidR="00EF0E2D" w:rsidRPr="00EF0E2D" w:rsidRDefault="00EF0E2D" w:rsidP="00EF0E2D">
            <w:r w:rsidRPr="00EF0E2D">
              <w:t>«Создание и развитие инфраструктуры на сельских территориях»</w:t>
            </w:r>
          </w:p>
        </w:tc>
        <w:tc>
          <w:tcPr>
            <w:tcW w:w="1842" w:type="dxa"/>
            <w:vAlign w:val="center"/>
          </w:tcPr>
          <w:p w:rsidR="00EF0E2D" w:rsidRPr="00EF0E2D" w:rsidRDefault="00EF0E2D" w:rsidP="00EF0E2D">
            <w:r w:rsidRPr="00EF0E2D">
              <w:t>всего</w:t>
            </w:r>
          </w:p>
        </w:tc>
        <w:tc>
          <w:tcPr>
            <w:tcW w:w="930" w:type="dxa"/>
            <w:vAlign w:val="center"/>
          </w:tcPr>
          <w:p w:rsidR="00EF0E2D" w:rsidRPr="00EF0E2D" w:rsidRDefault="00EF0E2D" w:rsidP="00EF0E2D">
            <w:r w:rsidRPr="00EF0E2D">
              <w:t>92977,0</w:t>
            </w:r>
          </w:p>
        </w:tc>
        <w:tc>
          <w:tcPr>
            <w:tcW w:w="978" w:type="dxa"/>
            <w:vAlign w:val="center"/>
          </w:tcPr>
          <w:p w:rsidR="00EF0E2D" w:rsidRPr="00EF0E2D" w:rsidRDefault="00EF0E2D" w:rsidP="00EF0E2D">
            <w:r w:rsidRPr="00EF0E2D">
              <w:t>34840,4</w:t>
            </w:r>
          </w:p>
        </w:tc>
        <w:tc>
          <w:tcPr>
            <w:tcW w:w="933" w:type="dxa"/>
            <w:vAlign w:val="center"/>
          </w:tcPr>
          <w:p w:rsidR="00EF0E2D" w:rsidRPr="00EF0E2D" w:rsidRDefault="00EF0E2D" w:rsidP="00EF0E2D">
            <w:r w:rsidRPr="00EF0E2D">
              <w:t>5119,2</w:t>
            </w:r>
          </w:p>
        </w:tc>
        <w:tc>
          <w:tcPr>
            <w:tcW w:w="992" w:type="dxa"/>
            <w:vAlign w:val="center"/>
          </w:tcPr>
          <w:p w:rsidR="00EF0E2D" w:rsidRPr="00EF0E2D" w:rsidRDefault="00EF0E2D" w:rsidP="00EF0E2D">
            <w:r w:rsidRPr="00EF0E2D">
              <w:t>53017,4</w:t>
            </w:r>
          </w:p>
        </w:tc>
        <w:tc>
          <w:tcPr>
            <w:tcW w:w="851" w:type="dxa"/>
            <w:vAlign w:val="center"/>
          </w:tcPr>
          <w:p w:rsidR="00EF0E2D" w:rsidRPr="00EF0E2D" w:rsidRDefault="00EF0E2D" w:rsidP="00EF0E2D">
            <w:r w:rsidRPr="00EF0E2D">
              <w:t>–</w:t>
            </w:r>
          </w:p>
        </w:tc>
        <w:tc>
          <w:tcPr>
            <w:tcW w:w="851" w:type="dxa"/>
            <w:vAlign w:val="center"/>
          </w:tcPr>
          <w:p w:rsidR="00EF0E2D" w:rsidRPr="00EF0E2D" w:rsidRDefault="00EF0E2D" w:rsidP="00EF0E2D">
            <w:r w:rsidRPr="00EF0E2D">
              <w:t>–</w:t>
            </w:r>
          </w:p>
        </w:tc>
        <w:tc>
          <w:tcPr>
            <w:tcW w:w="957" w:type="dxa"/>
            <w:vAlign w:val="center"/>
          </w:tcPr>
          <w:p w:rsidR="00EF0E2D" w:rsidRPr="00EF0E2D" w:rsidRDefault="00EF0E2D" w:rsidP="00EF0E2D">
            <w:r w:rsidRPr="00EF0E2D">
              <w:t>–</w:t>
            </w:r>
          </w:p>
        </w:tc>
        <w:tc>
          <w:tcPr>
            <w:tcW w:w="957" w:type="dxa"/>
            <w:vAlign w:val="center"/>
          </w:tcPr>
          <w:p w:rsidR="00EF0E2D" w:rsidRPr="00EF0E2D" w:rsidRDefault="00EF0E2D" w:rsidP="00EF0E2D">
            <w:r w:rsidRPr="00EF0E2D">
              <w:t>–</w:t>
            </w:r>
          </w:p>
        </w:tc>
        <w:tc>
          <w:tcPr>
            <w:tcW w:w="779" w:type="dxa"/>
            <w:vAlign w:val="center"/>
          </w:tcPr>
          <w:p w:rsidR="00EF0E2D" w:rsidRPr="00EF0E2D" w:rsidRDefault="00EF0E2D" w:rsidP="00EF0E2D">
            <w:r w:rsidRPr="00EF0E2D">
              <w:t>–</w:t>
            </w:r>
          </w:p>
        </w:tc>
        <w:tc>
          <w:tcPr>
            <w:tcW w:w="709" w:type="dxa"/>
            <w:vAlign w:val="center"/>
          </w:tcPr>
          <w:p w:rsidR="00EF0E2D" w:rsidRPr="00EF0E2D" w:rsidRDefault="00EF0E2D" w:rsidP="00EF0E2D">
            <w:r w:rsidRPr="00EF0E2D">
              <w:t>–</w:t>
            </w:r>
          </w:p>
        </w:tc>
        <w:tc>
          <w:tcPr>
            <w:tcW w:w="851" w:type="dxa"/>
            <w:vAlign w:val="center"/>
          </w:tcPr>
          <w:p w:rsidR="00EF0E2D" w:rsidRPr="00EF0E2D" w:rsidRDefault="00EF0E2D" w:rsidP="00EF0E2D">
            <w:r w:rsidRPr="00EF0E2D">
              <w:t>–</w:t>
            </w:r>
          </w:p>
        </w:tc>
        <w:tc>
          <w:tcPr>
            <w:tcW w:w="854" w:type="dxa"/>
            <w:vAlign w:val="center"/>
          </w:tcPr>
          <w:p w:rsidR="00EF0E2D" w:rsidRPr="00EF0E2D" w:rsidRDefault="00EF0E2D" w:rsidP="00EF0E2D">
            <w:r w:rsidRPr="00EF0E2D">
              <w:t>–</w:t>
            </w:r>
          </w:p>
        </w:tc>
      </w:tr>
      <w:tr w:rsidR="00EF0E2D" w:rsidRPr="00EF0E2D" w:rsidTr="005D6C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2350" w:type="dxa"/>
            <w:vMerge/>
            <w:vAlign w:val="center"/>
          </w:tcPr>
          <w:p w:rsidR="00EF0E2D" w:rsidRPr="00EF0E2D" w:rsidRDefault="00EF0E2D" w:rsidP="00EF0E2D"/>
        </w:tc>
        <w:tc>
          <w:tcPr>
            <w:tcW w:w="1842" w:type="dxa"/>
          </w:tcPr>
          <w:p w:rsidR="00EF0E2D" w:rsidRPr="00EF0E2D" w:rsidRDefault="00EF0E2D" w:rsidP="00EF0E2D">
            <w:r w:rsidRPr="00EF0E2D">
              <w:t>областной бюджет</w:t>
            </w:r>
          </w:p>
        </w:tc>
        <w:tc>
          <w:tcPr>
            <w:tcW w:w="930" w:type="dxa"/>
            <w:vAlign w:val="center"/>
          </w:tcPr>
          <w:p w:rsidR="00EF0E2D" w:rsidRPr="00EF0E2D" w:rsidRDefault="00EF0E2D" w:rsidP="00EF0E2D">
            <w:r w:rsidRPr="00EF0E2D">
              <w:t>68586,4</w:t>
            </w:r>
          </w:p>
        </w:tc>
        <w:tc>
          <w:tcPr>
            <w:tcW w:w="978" w:type="dxa"/>
            <w:vAlign w:val="center"/>
          </w:tcPr>
          <w:p w:rsidR="00EF0E2D" w:rsidRPr="00EF0E2D" w:rsidRDefault="00EF0E2D" w:rsidP="00EF0E2D">
            <w:r w:rsidRPr="00EF0E2D">
              <w:t>18291,6</w:t>
            </w:r>
          </w:p>
        </w:tc>
        <w:tc>
          <w:tcPr>
            <w:tcW w:w="933" w:type="dxa"/>
            <w:vAlign w:val="center"/>
          </w:tcPr>
          <w:p w:rsidR="00EF0E2D" w:rsidRPr="00EF0E2D" w:rsidRDefault="00EF0E2D" w:rsidP="00EF0E2D">
            <w:r w:rsidRPr="00EF0E2D">
              <w:t>34,5</w:t>
            </w:r>
          </w:p>
        </w:tc>
        <w:tc>
          <w:tcPr>
            <w:tcW w:w="992" w:type="dxa"/>
            <w:vAlign w:val="center"/>
          </w:tcPr>
          <w:p w:rsidR="00EF0E2D" w:rsidRPr="00EF0E2D" w:rsidRDefault="00EF0E2D" w:rsidP="00EF0E2D">
            <w:r w:rsidRPr="00EF0E2D">
              <w:t>50260,3</w:t>
            </w:r>
          </w:p>
        </w:tc>
        <w:tc>
          <w:tcPr>
            <w:tcW w:w="851" w:type="dxa"/>
            <w:vAlign w:val="center"/>
          </w:tcPr>
          <w:p w:rsidR="00EF0E2D" w:rsidRPr="00EF0E2D" w:rsidRDefault="00EF0E2D" w:rsidP="00EF0E2D">
            <w:r w:rsidRPr="00EF0E2D">
              <w:t>–</w:t>
            </w:r>
          </w:p>
        </w:tc>
        <w:tc>
          <w:tcPr>
            <w:tcW w:w="851" w:type="dxa"/>
            <w:vAlign w:val="center"/>
          </w:tcPr>
          <w:p w:rsidR="00EF0E2D" w:rsidRPr="00EF0E2D" w:rsidRDefault="00EF0E2D" w:rsidP="00EF0E2D">
            <w:r w:rsidRPr="00EF0E2D">
              <w:t>–</w:t>
            </w:r>
          </w:p>
        </w:tc>
        <w:tc>
          <w:tcPr>
            <w:tcW w:w="957" w:type="dxa"/>
            <w:vAlign w:val="center"/>
          </w:tcPr>
          <w:p w:rsidR="00EF0E2D" w:rsidRPr="00EF0E2D" w:rsidRDefault="00EF0E2D" w:rsidP="00EF0E2D">
            <w:r w:rsidRPr="00EF0E2D">
              <w:t>–</w:t>
            </w:r>
          </w:p>
        </w:tc>
        <w:tc>
          <w:tcPr>
            <w:tcW w:w="957" w:type="dxa"/>
            <w:vAlign w:val="center"/>
          </w:tcPr>
          <w:p w:rsidR="00EF0E2D" w:rsidRPr="00EF0E2D" w:rsidRDefault="00EF0E2D" w:rsidP="00EF0E2D">
            <w:r w:rsidRPr="00EF0E2D">
              <w:t>–</w:t>
            </w:r>
          </w:p>
        </w:tc>
        <w:tc>
          <w:tcPr>
            <w:tcW w:w="779" w:type="dxa"/>
            <w:vAlign w:val="center"/>
          </w:tcPr>
          <w:p w:rsidR="00EF0E2D" w:rsidRPr="00EF0E2D" w:rsidRDefault="00EF0E2D" w:rsidP="00EF0E2D">
            <w:r w:rsidRPr="00EF0E2D">
              <w:t>–</w:t>
            </w:r>
          </w:p>
        </w:tc>
        <w:tc>
          <w:tcPr>
            <w:tcW w:w="709" w:type="dxa"/>
            <w:vAlign w:val="center"/>
          </w:tcPr>
          <w:p w:rsidR="00EF0E2D" w:rsidRPr="00EF0E2D" w:rsidRDefault="00EF0E2D" w:rsidP="00EF0E2D">
            <w:r w:rsidRPr="00EF0E2D">
              <w:t>–</w:t>
            </w:r>
          </w:p>
        </w:tc>
        <w:tc>
          <w:tcPr>
            <w:tcW w:w="851" w:type="dxa"/>
            <w:vAlign w:val="center"/>
          </w:tcPr>
          <w:p w:rsidR="00EF0E2D" w:rsidRPr="00EF0E2D" w:rsidRDefault="00EF0E2D" w:rsidP="00EF0E2D">
            <w:r w:rsidRPr="00EF0E2D">
              <w:t>–</w:t>
            </w:r>
          </w:p>
        </w:tc>
        <w:tc>
          <w:tcPr>
            <w:tcW w:w="854" w:type="dxa"/>
            <w:vAlign w:val="center"/>
          </w:tcPr>
          <w:p w:rsidR="00EF0E2D" w:rsidRPr="00EF0E2D" w:rsidRDefault="00EF0E2D" w:rsidP="00EF0E2D">
            <w:r w:rsidRPr="00EF0E2D">
              <w:t>–</w:t>
            </w:r>
          </w:p>
        </w:tc>
      </w:tr>
      <w:tr w:rsidR="00EF0E2D" w:rsidRPr="00EF0E2D" w:rsidTr="005D6C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cantSplit/>
          <w:trHeight w:val="372"/>
        </w:trPr>
        <w:tc>
          <w:tcPr>
            <w:tcW w:w="2350" w:type="dxa"/>
            <w:vMerge/>
            <w:vAlign w:val="center"/>
          </w:tcPr>
          <w:p w:rsidR="00EF0E2D" w:rsidRPr="00EF0E2D" w:rsidRDefault="00EF0E2D" w:rsidP="00EF0E2D"/>
        </w:tc>
        <w:tc>
          <w:tcPr>
            <w:tcW w:w="1842" w:type="dxa"/>
          </w:tcPr>
          <w:p w:rsidR="00EF0E2D" w:rsidRPr="00EF0E2D" w:rsidRDefault="00EF0E2D" w:rsidP="00EF0E2D">
            <w:r w:rsidRPr="00EF0E2D">
              <w:t>федеральный бюджет</w:t>
            </w:r>
          </w:p>
        </w:tc>
        <w:tc>
          <w:tcPr>
            <w:tcW w:w="930" w:type="dxa"/>
            <w:vAlign w:val="center"/>
          </w:tcPr>
          <w:p w:rsidR="00EF0E2D" w:rsidRPr="00EF0E2D" w:rsidRDefault="00EF0E2D" w:rsidP="00EF0E2D">
            <w:r w:rsidRPr="00EF0E2D">
              <w:t>15826,9</w:t>
            </w:r>
          </w:p>
        </w:tc>
        <w:tc>
          <w:tcPr>
            <w:tcW w:w="978" w:type="dxa"/>
            <w:vAlign w:val="center"/>
          </w:tcPr>
          <w:p w:rsidR="00EF0E2D" w:rsidRPr="00EF0E2D" w:rsidRDefault="00EF0E2D" w:rsidP="00EF0E2D">
            <w:r w:rsidRPr="00EF0E2D">
              <w:t>14137,5</w:t>
            </w:r>
          </w:p>
        </w:tc>
        <w:tc>
          <w:tcPr>
            <w:tcW w:w="933" w:type="dxa"/>
            <w:vAlign w:val="center"/>
          </w:tcPr>
          <w:p w:rsidR="00EF0E2D" w:rsidRPr="00EF0E2D" w:rsidRDefault="00EF0E2D" w:rsidP="00EF0E2D">
            <w:r w:rsidRPr="00EF0E2D">
              <w:t>1689,4</w:t>
            </w:r>
          </w:p>
        </w:tc>
        <w:tc>
          <w:tcPr>
            <w:tcW w:w="992" w:type="dxa"/>
            <w:vAlign w:val="center"/>
          </w:tcPr>
          <w:p w:rsidR="00EF0E2D" w:rsidRPr="00EF0E2D" w:rsidRDefault="00EF0E2D" w:rsidP="00EF0E2D">
            <w:r w:rsidRPr="00EF0E2D">
              <w:t>–</w:t>
            </w:r>
          </w:p>
        </w:tc>
        <w:tc>
          <w:tcPr>
            <w:tcW w:w="851" w:type="dxa"/>
            <w:vAlign w:val="center"/>
          </w:tcPr>
          <w:p w:rsidR="00EF0E2D" w:rsidRPr="00EF0E2D" w:rsidRDefault="00EF0E2D" w:rsidP="00EF0E2D">
            <w:r w:rsidRPr="00EF0E2D">
              <w:t>–</w:t>
            </w:r>
          </w:p>
        </w:tc>
        <w:tc>
          <w:tcPr>
            <w:tcW w:w="851" w:type="dxa"/>
            <w:vAlign w:val="center"/>
          </w:tcPr>
          <w:p w:rsidR="00EF0E2D" w:rsidRPr="00EF0E2D" w:rsidRDefault="00EF0E2D" w:rsidP="00EF0E2D">
            <w:r w:rsidRPr="00EF0E2D">
              <w:t>–</w:t>
            </w:r>
          </w:p>
        </w:tc>
        <w:tc>
          <w:tcPr>
            <w:tcW w:w="957" w:type="dxa"/>
            <w:vAlign w:val="center"/>
          </w:tcPr>
          <w:p w:rsidR="00EF0E2D" w:rsidRPr="00EF0E2D" w:rsidRDefault="00EF0E2D" w:rsidP="00EF0E2D">
            <w:r w:rsidRPr="00EF0E2D">
              <w:t>–</w:t>
            </w:r>
          </w:p>
        </w:tc>
        <w:tc>
          <w:tcPr>
            <w:tcW w:w="957" w:type="dxa"/>
            <w:vAlign w:val="center"/>
          </w:tcPr>
          <w:p w:rsidR="00EF0E2D" w:rsidRPr="00EF0E2D" w:rsidRDefault="00EF0E2D" w:rsidP="00EF0E2D">
            <w:r w:rsidRPr="00EF0E2D">
              <w:t>–</w:t>
            </w:r>
          </w:p>
        </w:tc>
        <w:tc>
          <w:tcPr>
            <w:tcW w:w="779" w:type="dxa"/>
            <w:vAlign w:val="center"/>
          </w:tcPr>
          <w:p w:rsidR="00EF0E2D" w:rsidRPr="00EF0E2D" w:rsidRDefault="00EF0E2D" w:rsidP="00EF0E2D">
            <w:r w:rsidRPr="00EF0E2D">
              <w:t>–</w:t>
            </w:r>
          </w:p>
        </w:tc>
        <w:tc>
          <w:tcPr>
            <w:tcW w:w="709" w:type="dxa"/>
            <w:vAlign w:val="center"/>
          </w:tcPr>
          <w:p w:rsidR="00EF0E2D" w:rsidRPr="00EF0E2D" w:rsidRDefault="00EF0E2D" w:rsidP="00EF0E2D">
            <w:r w:rsidRPr="00EF0E2D">
              <w:t>–</w:t>
            </w:r>
          </w:p>
        </w:tc>
        <w:tc>
          <w:tcPr>
            <w:tcW w:w="851" w:type="dxa"/>
            <w:vAlign w:val="center"/>
          </w:tcPr>
          <w:p w:rsidR="00EF0E2D" w:rsidRPr="00EF0E2D" w:rsidRDefault="00EF0E2D" w:rsidP="00EF0E2D">
            <w:r w:rsidRPr="00EF0E2D">
              <w:t>–</w:t>
            </w:r>
          </w:p>
        </w:tc>
        <w:tc>
          <w:tcPr>
            <w:tcW w:w="854" w:type="dxa"/>
            <w:vAlign w:val="center"/>
          </w:tcPr>
          <w:p w:rsidR="00EF0E2D" w:rsidRPr="00EF0E2D" w:rsidRDefault="00EF0E2D" w:rsidP="00EF0E2D">
            <w:r w:rsidRPr="00EF0E2D">
              <w:t>–</w:t>
            </w:r>
          </w:p>
        </w:tc>
      </w:tr>
      <w:tr w:rsidR="00EF0E2D" w:rsidRPr="00EF0E2D" w:rsidTr="005D6C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2350" w:type="dxa"/>
            <w:vMerge/>
            <w:vAlign w:val="center"/>
          </w:tcPr>
          <w:p w:rsidR="00EF0E2D" w:rsidRPr="00EF0E2D" w:rsidRDefault="00EF0E2D" w:rsidP="00EF0E2D"/>
        </w:tc>
        <w:tc>
          <w:tcPr>
            <w:tcW w:w="1842" w:type="dxa"/>
          </w:tcPr>
          <w:p w:rsidR="00EF0E2D" w:rsidRPr="00EF0E2D" w:rsidRDefault="00EF0E2D" w:rsidP="00EF0E2D">
            <w:r w:rsidRPr="00EF0E2D">
              <w:t>местный бюджет</w:t>
            </w:r>
          </w:p>
        </w:tc>
        <w:tc>
          <w:tcPr>
            <w:tcW w:w="930" w:type="dxa"/>
            <w:vAlign w:val="center"/>
          </w:tcPr>
          <w:p w:rsidR="00EF0E2D" w:rsidRPr="00EF0E2D" w:rsidRDefault="00EF0E2D" w:rsidP="00EF0E2D">
            <w:r w:rsidRPr="00EF0E2D">
              <w:t>8563,7</w:t>
            </w:r>
          </w:p>
        </w:tc>
        <w:tc>
          <w:tcPr>
            <w:tcW w:w="978" w:type="dxa"/>
            <w:vAlign w:val="center"/>
          </w:tcPr>
          <w:p w:rsidR="00EF0E2D" w:rsidRPr="00EF0E2D" w:rsidRDefault="00EF0E2D" w:rsidP="00EF0E2D">
            <w:r w:rsidRPr="00EF0E2D">
              <w:t>2411,3</w:t>
            </w:r>
          </w:p>
        </w:tc>
        <w:tc>
          <w:tcPr>
            <w:tcW w:w="933" w:type="dxa"/>
            <w:vAlign w:val="center"/>
          </w:tcPr>
          <w:p w:rsidR="00EF0E2D" w:rsidRPr="00EF0E2D" w:rsidRDefault="00EF0E2D" w:rsidP="00EF0E2D">
            <w:r w:rsidRPr="00EF0E2D">
              <w:t>3395,3</w:t>
            </w:r>
          </w:p>
        </w:tc>
        <w:tc>
          <w:tcPr>
            <w:tcW w:w="992" w:type="dxa"/>
            <w:vAlign w:val="center"/>
          </w:tcPr>
          <w:p w:rsidR="00EF0E2D" w:rsidRPr="00EF0E2D" w:rsidRDefault="00EF0E2D" w:rsidP="00EF0E2D">
            <w:r w:rsidRPr="00EF0E2D">
              <w:t>2757,1</w:t>
            </w:r>
          </w:p>
        </w:tc>
        <w:tc>
          <w:tcPr>
            <w:tcW w:w="851" w:type="dxa"/>
            <w:vAlign w:val="center"/>
          </w:tcPr>
          <w:p w:rsidR="00EF0E2D" w:rsidRPr="00EF0E2D" w:rsidRDefault="00EF0E2D" w:rsidP="00EF0E2D">
            <w:r w:rsidRPr="00EF0E2D">
              <w:t>–</w:t>
            </w:r>
          </w:p>
        </w:tc>
        <w:tc>
          <w:tcPr>
            <w:tcW w:w="851" w:type="dxa"/>
            <w:vAlign w:val="center"/>
          </w:tcPr>
          <w:p w:rsidR="00EF0E2D" w:rsidRPr="00EF0E2D" w:rsidRDefault="00EF0E2D" w:rsidP="00EF0E2D">
            <w:r w:rsidRPr="00EF0E2D">
              <w:t>–</w:t>
            </w:r>
          </w:p>
        </w:tc>
        <w:tc>
          <w:tcPr>
            <w:tcW w:w="957" w:type="dxa"/>
            <w:vAlign w:val="center"/>
          </w:tcPr>
          <w:p w:rsidR="00EF0E2D" w:rsidRPr="00EF0E2D" w:rsidRDefault="00EF0E2D" w:rsidP="00EF0E2D">
            <w:r w:rsidRPr="00EF0E2D">
              <w:t>–</w:t>
            </w:r>
          </w:p>
        </w:tc>
        <w:tc>
          <w:tcPr>
            <w:tcW w:w="957" w:type="dxa"/>
            <w:vAlign w:val="center"/>
          </w:tcPr>
          <w:p w:rsidR="00EF0E2D" w:rsidRPr="00EF0E2D" w:rsidRDefault="00EF0E2D" w:rsidP="00EF0E2D">
            <w:r w:rsidRPr="00EF0E2D">
              <w:t>–</w:t>
            </w:r>
          </w:p>
        </w:tc>
        <w:tc>
          <w:tcPr>
            <w:tcW w:w="779" w:type="dxa"/>
            <w:vAlign w:val="center"/>
          </w:tcPr>
          <w:p w:rsidR="00EF0E2D" w:rsidRPr="00EF0E2D" w:rsidRDefault="00EF0E2D" w:rsidP="00EF0E2D">
            <w:r w:rsidRPr="00EF0E2D">
              <w:t>–</w:t>
            </w:r>
          </w:p>
        </w:tc>
        <w:tc>
          <w:tcPr>
            <w:tcW w:w="709" w:type="dxa"/>
            <w:vAlign w:val="center"/>
          </w:tcPr>
          <w:p w:rsidR="00EF0E2D" w:rsidRPr="00EF0E2D" w:rsidRDefault="00EF0E2D" w:rsidP="00EF0E2D">
            <w:r w:rsidRPr="00EF0E2D">
              <w:t>–</w:t>
            </w:r>
          </w:p>
        </w:tc>
        <w:tc>
          <w:tcPr>
            <w:tcW w:w="851" w:type="dxa"/>
            <w:vAlign w:val="center"/>
          </w:tcPr>
          <w:p w:rsidR="00EF0E2D" w:rsidRPr="00EF0E2D" w:rsidRDefault="00EF0E2D" w:rsidP="00EF0E2D">
            <w:r w:rsidRPr="00EF0E2D">
              <w:t>–</w:t>
            </w:r>
          </w:p>
        </w:tc>
        <w:tc>
          <w:tcPr>
            <w:tcW w:w="854" w:type="dxa"/>
            <w:vAlign w:val="center"/>
          </w:tcPr>
          <w:p w:rsidR="00EF0E2D" w:rsidRPr="00EF0E2D" w:rsidRDefault="00EF0E2D" w:rsidP="00EF0E2D">
            <w:r w:rsidRPr="00EF0E2D">
              <w:t>–</w:t>
            </w:r>
          </w:p>
        </w:tc>
      </w:tr>
      <w:tr w:rsidR="00EF0E2D" w:rsidRPr="00EF0E2D" w:rsidTr="005D6C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2350" w:type="dxa"/>
            <w:vMerge/>
            <w:vAlign w:val="center"/>
          </w:tcPr>
          <w:p w:rsidR="00EF0E2D" w:rsidRPr="00EF0E2D" w:rsidRDefault="00EF0E2D" w:rsidP="00EF0E2D"/>
        </w:tc>
        <w:tc>
          <w:tcPr>
            <w:tcW w:w="1842" w:type="dxa"/>
          </w:tcPr>
          <w:p w:rsidR="00EF0E2D" w:rsidRPr="00EF0E2D" w:rsidRDefault="00EF0E2D" w:rsidP="00EF0E2D">
            <w:r w:rsidRPr="00EF0E2D">
              <w:t>внебюджетные источники</w:t>
            </w:r>
          </w:p>
        </w:tc>
        <w:tc>
          <w:tcPr>
            <w:tcW w:w="930" w:type="dxa"/>
            <w:vAlign w:val="center"/>
          </w:tcPr>
          <w:p w:rsidR="00EF0E2D" w:rsidRPr="00EF0E2D" w:rsidRDefault="00EF0E2D" w:rsidP="00EF0E2D">
            <w:r w:rsidRPr="00EF0E2D">
              <w:t>–</w:t>
            </w:r>
          </w:p>
        </w:tc>
        <w:tc>
          <w:tcPr>
            <w:tcW w:w="978" w:type="dxa"/>
            <w:vAlign w:val="center"/>
          </w:tcPr>
          <w:p w:rsidR="00EF0E2D" w:rsidRPr="00EF0E2D" w:rsidRDefault="00EF0E2D" w:rsidP="00EF0E2D">
            <w:r w:rsidRPr="00EF0E2D">
              <w:t>–</w:t>
            </w:r>
          </w:p>
        </w:tc>
        <w:tc>
          <w:tcPr>
            <w:tcW w:w="933" w:type="dxa"/>
            <w:vAlign w:val="center"/>
          </w:tcPr>
          <w:p w:rsidR="00EF0E2D" w:rsidRPr="00EF0E2D" w:rsidRDefault="00EF0E2D" w:rsidP="00EF0E2D">
            <w:r w:rsidRPr="00EF0E2D">
              <w:t>–</w:t>
            </w:r>
          </w:p>
        </w:tc>
        <w:tc>
          <w:tcPr>
            <w:tcW w:w="992" w:type="dxa"/>
            <w:vAlign w:val="center"/>
          </w:tcPr>
          <w:p w:rsidR="00EF0E2D" w:rsidRPr="00EF0E2D" w:rsidRDefault="00EF0E2D" w:rsidP="00EF0E2D">
            <w:r w:rsidRPr="00EF0E2D">
              <w:t>–</w:t>
            </w:r>
          </w:p>
        </w:tc>
        <w:tc>
          <w:tcPr>
            <w:tcW w:w="851" w:type="dxa"/>
            <w:vAlign w:val="center"/>
          </w:tcPr>
          <w:p w:rsidR="00EF0E2D" w:rsidRPr="00EF0E2D" w:rsidRDefault="00EF0E2D" w:rsidP="00EF0E2D">
            <w:r w:rsidRPr="00EF0E2D">
              <w:t>–</w:t>
            </w:r>
          </w:p>
        </w:tc>
        <w:tc>
          <w:tcPr>
            <w:tcW w:w="851" w:type="dxa"/>
            <w:vAlign w:val="center"/>
          </w:tcPr>
          <w:p w:rsidR="00EF0E2D" w:rsidRPr="00EF0E2D" w:rsidRDefault="00EF0E2D" w:rsidP="00EF0E2D">
            <w:r w:rsidRPr="00EF0E2D">
              <w:t>–</w:t>
            </w:r>
          </w:p>
        </w:tc>
        <w:tc>
          <w:tcPr>
            <w:tcW w:w="957" w:type="dxa"/>
            <w:vAlign w:val="center"/>
          </w:tcPr>
          <w:p w:rsidR="00EF0E2D" w:rsidRPr="00EF0E2D" w:rsidRDefault="00EF0E2D" w:rsidP="00EF0E2D">
            <w:r w:rsidRPr="00EF0E2D">
              <w:t>–</w:t>
            </w:r>
          </w:p>
        </w:tc>
        <w:tc>
          <w:tcPr>
            <w:tcW w:w="957" w:type="dxa"/>
            <w:vAlign w:val="center"/>
          </w:tcPr>
          <w:p w:rsidR="00EF0E2D" w:rsidRPr="00EF0E2D" w:rsidRDefault="00EF0E2D" w:rsidP="00EF0E2D">
            <w:r w:rsidRPr="00EF0E2D">
              <w:t>–</w:t>
            </w:r>
          </w:p>
        </w:tc>
        <w:tc>
          <w:tcPr>
            <w:tcW w:w="779" w:type="dxa"/>
            <w:vAlign w:val="center"/>
          </w:tcPr>
          <w:p w:rsidR="00EF0E2D" w:rsidRPr="00EF0E2D" w:rsidRDefault="00EF0E2D" w:rsidP="00EF0E2D">
            <w:r w:rsidRPr="00EF0E2D">
              <w:t>–</w:t>
            </w:r>
          </w:p>
        </w:tc>
        <w:tc>
          <w:tcPr>
            <w:tcW w:w="709" w:type="dxa"/>
            <w:vAlign w:val="center"/>
          </w:tcPr>
          <w:p w:rsidR="00EF0E2D" w:rsidRPr="00EF0E2D" w:rsidRDefault="00EF0E2D" w:rsidP="00EF0E2D">
            <w:r w:rsidRPr="00EF0E2D">
              <w:t>–</w:t>
            </w:r>
          </w:p>
        </w:tc>
        <w:tc>
          <w:tcPr>
            <w:tcW w:w="851" w:type="dxa"/>
            <w:vAlign w:val="center"/>
          </w:tcPr>
          <w:p w:rsidR="00EF0E2D" w:rsidRPr="00EF0E2D" w:rsidRDefault="00EF0E2D" w:rsidP="00EF0E2D">
            <w:r w:rsidRPr="00EF0E2D">
              <w:t>–</w:t>
            </w:r>
          </w:p>
        </w:tc>
        <w:tc>
          <w:tcPr>
            <w:tcW w:w="854" w:type="dxa"/>
            <w:vAlign w:val="center"/>
          </w:tcPr>
          <w:p w:rsidR="00EF0E2D" w:rsidRPr="00EF0E2D" w:rsidRDefault="00EF0E2D" w:rsidP="00EF0E2D">
            <w:r w:rsidRPr="00EF0E2D">
              <w:t>–</w:t>
            </w:r>
          </w:p>
        </w:tc>
      </w:tr>
      <w:tr w:rsidR="00EF0E2D" w:rsidRPr="00EF0E2D" w:rsidTr="005D6C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2350" w:type="dxa"/>
            <w:vMerge w:val="restart"/>
          </w:tcPr>
          <w:p w:rsidR="00EF0E2D" w:rsidRPr="00EF0E2D" w:rsidRDefault="00EF0E2D" w:rsidP="00EF0E2D">
            <w:r w:rsidRPr="00EF0E2D">
              <w:t xml:space="preserve">в том числе   </w:t>
            </w:r>
          </w:p>
          <w:p w:rsidR="00EF0E2D" w:rsidRPr="00EF0E2D" w:rsidRDefault="00EF0E2D" w:rsidP="00EF0E2D">
            <w:r w:rsidRPr="00EF0E2D">
              <w:t>развитие инженерной и транспортной инфраструктуры на сельских территориях</w:t>
            </w:r>
          </w:p>
        </w:tc>
        <w:tc>
          <w:tcPr>
            <w:tcW w:w="1842" w:type="dxa"/>
          </w:tcPr>
          <w:p w:rsidR="00EF0E2D" w:rsidRPr="00EF0E2D" w:rsidRDefault="00EF0E2D" w:rsidP="00EF0E2D">
            <w:r w:rsidRPr="00EF0E2D">
              <w:t>всего</w:t>
            </w:r>
          </w:p>
        </w:tc>
        <w:tc>
          <w:tcPr>
            <w:tcW w:w="930" w:type="dxa"/>
            <w:vAlign w:val="center"/>
          </w:tcPr>
          <w:p w:rsidR="00EF0E2D" w:rsidRPr="00EF0E2D" w:rsidRDefault="00EF0E2D" w:rsidP="00EF0E2D">
            <w:r w:rsidRPr="00EF0E2D">
              <w:t>87301,4</w:t>
            </w:r>
          </w:p>
        </w:tc>
        <w:tc>
          <w:tcPr>
            <w:tcW w:w="978" w:type="dxa"/>
            <w:vAlign w:val="center"/>
          </w:tcPr>
          <w:p w:rsidR="00EF0E2D" w:rsidRPr="00EF0E2D" w:rsidRDefault="00EF0E2D" w:rsidP="00EF0E2D">
            <w:r w:rsidRPr="00EF0E2D">
              <w:t>34284,0</w:t>
            </w:r>
          </w:p>
        </w:tc>
        <w:tc>
          <w:tcPr>
            <w:tcW w:w="933" w:type="dxa"/>
            <w:vAlign w:val="center"/>
          </w:tcPr>
          <w:p w:rsidR="00EF0E2D" w:rsidRPr="00EF0E2D" w:rsidRDefault="00EF0E2D" w:rsidP="00EF0E2D">
            <w:r w:rsidRPr="00EF0E2D">
              <w:t>–</w:t>
            </w:r>
          </w:p>
        </w:tc>
        <w:tc>
          <w:tcPr>
            <w:tcW w:w="992" w:type="dxa"/>
            <w:vAlign w:val="center"/>
          </w:tcPr>
          <w:p w:rsidR="00EF0E2D" w:rsidRPr="00EF0E2D" w:rsidRDefault="00EF0E2D" w:rsidP="00EF0E2D">
            <w:r w:rsidRPr="00EF0E2D">
              <w:t>53017,4</w:t>
            </w:r>
          </w:p>
        </w:tc>
        <w:tc>
          <w:tcPr>
            <w:tcW w:w="851" w:type="dxa"/>
            <w:vAlign w:val="center"/>
          </w:tcPr>
          <w:p w:rsidR="00EF0E2D" w:rsidRPr="00EF0E2D" w:rsidRDefault="00EF0E2D" w:rsidP="00EF0E2D">
            <w:r w:rsidRPr="00EF0E2D">
              <w:t>–</w:t>
            </w:r>
          </w:p>
        </w:tc>
        <w:tc>
          <w:tcPr>
            <w:tcW w:w="851" w:type="dxa"/>
            <w:vAlign w:val="center"/>
          </w:tcPr>
          <w:p w:rsidR="00EF0E2D" w:rsidRPr="00EF0E2D" w:rsidRDefault="00EF0E2D" w:rsidP="00EF0E2D">
            <w:r w:rsidRPr="00EF0E2D">
              <w:t>–</w:t>
            </w:r>
          </w:p>
        </w:tc>
        <w:tc>
          <w:tcPr>
            <w:tcW w:w="957" w:type="dxa"/>
            <w:vAlign w:val="center"/>
          </w:tcPr>
          <w:p w:rsidR="00EF0E2D" w:rsidRPr="00EF0E2D" w:rsidRDefault="00EF0E2D" w:rsidP="00EF0E2D">
            <w:r w:rsidRPr="00EF0E2D">
              <w:t>–</w:t>
            </w:r>
          </w:p>
        </w:tc>
        <w:tc>
          <w:tcPr>
            <w:tcW w:w="957" w:type="dxa"/>
            <w:vAlign w:val="center"/>
          </w:tcPr>
          <w:p w:rsidR="00EF0E2D" w:rsidRPr="00EF0E2D" w:rsidRDefault="00EF0E2D" w:rsidP="00EF0E2D">
            <w:r w:rsidRPr="00EF0E2D">
              <w:t>–</w:t>
            </w:r>
          </w:p>
        </w:tc>
        <w:tc>
          <w:tcPr>
            <w:tcW w:w="779" w:type="dxa"/>
            <w:vAlign w:val="center"/>
          </w:tcPr>
          <w:p w:rsidR="00EF0E2D" w:rsidRPr="00EF0E2D" w:rsidRDefault="00EF0E2D" w:rsidP="00EF0E2D">
            <w:r w:rsidRPr="00EF0E2D">
              <w:t>–</w:t>
            </w:r>
          </w:p>
        </w:tc>
        <w:tc>
          <w:tcPr>
            <w:tcW w:w="709" w:type="dxa"/>
            <w:vAlign w:val="center"/>
          </w:tcPr>
          <w:p w:rsidR="00EF0E2D" w:rsidRPr="00EF0E2D" w:rsidRDefault="00EF0E2D" w:rsidP="00EF0E2D">
            <w:r w:rsidRPr="00EF0E2D">
              <w:t>–</w:t>
            </w:r>
          </w:p>
        </w:tc>
        <w:tc>
          <w:tcPr>
            <w:tcW w:w="851" w:type="dxa"/>
            <w:vAlign w:val="center"/>
          </w:tcPr>
          <w:p w:rsidR="00EF0E2D" w:rsidRPr="00EF0E2D" w:rsidRDefault="00EF0E2D" w:rsidP="00EF0E2D">
            <w:r w:rsidRPr="00EF0E2D">
              <w:t>–</w:t>
            </w:r>
          </w:p>
        </w:tc>
        <w:tc>
          <w:tcPr>
            <w:tcW w:w="854" w:type="dxa"/>
            <w:vAlign w:val="center"/>
          </w:tcPr>
          <w:p w:rsidR="00EF0E2D" w:rsidRPr="00EF0E2D" w:rsidRDefault="00EF0E2D" w:rsidP="00EF0E2D">
            <w:r w:rsidRPr="00EF0E2D">
              <w:t>–</w:t>
            </w:r>
          </w:p>
        </w:tc>
      </w:tr>
      <w:tr w:rsidR="00EF0E2D" w:rsidRPr="00EF0E2D" w:rsidTr="005D6C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2350" w:type="dxa"/>
            <w:vMerge/>
            <w:vAlign w:val="center"/>
          </w:tcPr>
          <w:p w:rsidR="00EF0E2D" w:rsidRPr="00EF0E2D" w:rsidRDefault="00EF0E2D" w:rsidP="00EF0E2D"/>
        </w:tc>
        <w:tc>
          <w:tcPr>
            <w:tcW w:w="1842" w:type="dxa"/>
          </w:tcPr>
          <w:p w:rsidR="00EF0E2D" w:rsidRPr="00EF0E2D" w:rsidRDefault="00EF0E2D" w:rsidP="00EF0E2D">
            <w:r w:rsidRPr="00EF0E2D">
              <w:t>областной бюджет</w:t>
            </w:r>
          </w:p>
        </w:tc>
        <w:tc>
          <w:tcPr>
            <w:tcW w:w="930" w:type="dxa"/>
            <w:vAlign w:val="center"/>
          </w:tcPr>
          <w:p w:rsidR="00EF0E2D" w:rsidRPr="00EF0E2D" w:rsidRDefault="00EF0E2D" w:rsidP="00EF0E2D">
            <w:r w:rsidRPr="00EF0E2D">
              <w:t>68551,9</w:t>
            </w:r>
          </w:p>
        </w:tc>
        <w:tc>
          <w:tcPr>
            <w:tcW w:w="978" w:type="dxa"/>
            <w:vAlign w:val="center"/>
          </w:tcPr>
          <w:p w:rsidR="00EF0E2D" w:rsidRPr="00EF0E2D" w:rsidRDefault="00EF0E2D" w:rsidP="00EF0E2D">
            <w:r w:rsidRPr="00EF0E2D">
              <w:t>18291,6</w:t>
            </w:r>
          </w:p>
        </w:tc>
        <w:tc>
          <w:tcPr>
            <w:tcW w:w="933" w:type="dxa"/>
            <w:vAlign w:val="center"/>
          </w:tcPr>
          <w:p w:rsidR="00EF0E2D" w:rsidRPr="00EF0E2D" w:rsidRDefault="00EF0E2D" w:rsidP="00EF0E2D">
            <w:r w:rsidRPr="00EF0E2D">
              <w:t>–</w:t>
            </w:r>
          </w:p>
        </w:tc>
        <w:tc>
          <w:tcPr>
            <w:tcW w:w="992" w:type="dxa"/>
            <w:vAlign w:val="center"/>
          </w:tcPr>
          <w:p w:rsidR="00EF0E2D" w:rsidRPr="00EF0E2D" w:rsidRDefault="00EF0E2D" w:rsidP="00EF0E2D">
            <w:r w:rsidRPr="00EF0E2D">
              <w:t>50260,3</w:t>
            </w:r>
          </w:p>
        </w:tc>
        <w:tc>
          <w:tcPr>
            <w:tcW w:w="851" w:type="dxa"/>
            <w:vAlign w:val="center"/>
          </w:tcPr>
          <w:p w:rsidR="00EF0E2D" w:rsidRPr="00EF0E2D" w:rsidRDefault="00EF0E2D" w:rsidP="00EF0E2D">
            <w:r w:rsidRPr="00EF0E2D">
              <w:t>–</w:t>
            </w:r>
          </w:p>
        </w:tc>
        <w:tc>
          <w:tcPr>
            <w:tcW w:w="851" w:type="dxa"/>
            <w:vAlign w:val="center"/>
          </w:tcPr>
          <w:p w:rsidR="00EF0E2D" w:rsidRPr="00EF0E2D" w:rsidRDefault="00EF0E2D" w:rsidP="00EF0E2D">
            <w:r w:rsidRPr="00EF0E2D">
              <w:t>–</w:t>
            </w:r>
          </w:p>
        </w:tc>
        <w:tc>
          <w:tcPr>
            <w:tcW w:w="957" w:type="dxa"/>
            <w:vAlign w:val="center"/>
          </w:tcPr>
          <w:p w:rsidR="00EF0E2D" w:rsidRPr="00EF0E2D" w:rsidRDefault="00EF0E2D" w:rsidP="00EF0E2D">
            <w:r w:rsidRPr="00EF0E2D">
              <w:t>–</w:t>
            </w:r>
          </w:p>
        </w:tc>
        <w:tc>
          <w:tcPr>
            <w:tcW w:w="957" w:type="dxa"/>
            <w:vAlign w:val="center"/>
          </w:tcPr>
          <w:p w:rsidR="00EF0E2D" w:rsidRPr="00EF0E2D" w:rsidRDefault="00EF0E2D" w:rsidP="00EF0E2D">
            <w:r w:rsidRPr="00EF0E2D">
              <w:t>–</w:t>
            </w:r>
          </w:p>
        </w:tc>
        <w:tc>
          <w:tcPr>
            <w:tcW w:w="779" w:type="dxa"/>
            <w:vAlign w:val="center"/>
          </w:tcPr>
          <w:p w:rsidR="00EF0E2D" w:rsidRPr="00EF0E2D" w:rsidRDefault="00EF0E2D" w:rsidP="00EF0E2D">
            <w:r w:rsidRPr="00EF0E2D">
              <w:t>–</w:t>
            </w:r>
          </w:p>
        </w:tc>
        <w:tc>
          <w:tcPr>
            <w:tcW w:w="709" w:type="dxa"/>
            <w:vAlign w:val="center"/>
          </w:tcPr>
          <w:p w:rsidR="00EF0E2D" w:rsidRPr="00EF0E2D" w:rsidRDefault="00EF0E2D" w:rsidP="00EF0E2D">
            <w:r w:rsidRPr="00EF0E2D">
              <w:t>–</w:t>
            </w:r>
          </w:p>
        </w:tc>
        <w:tc>
          <w:tcPr>
            <w:tcW w:w="851" w:type="dxa"/>
            <w:vAlign w:val="center"/>
          </w:tcPr>
          <w:p w:rsidR="00EF0E2D" w:rsidRPr="00EF0E2D" w:rsidRDefault="00EF0E2D" w:rsidP="00EF0E2D">
            <w:r w:rsidRPr="00EF0E2D">
              <w:t>–</w:t>
            </w:r>
          </w:p>
        </w:tc>
        <w:tc>
          <w:tcPr>
            <w:tcW w:w="854" w:type="dxa"/>
            <w:vAlign w:val="center"/>
          </w:tcPr>
          <w:p w:rsidR="00EF0E2D" w:rsidRPr="00EF0E2D" w:rsidRDefault="00EF0E2D" w:rsidP="00EF0E2D">
            <w:r w:rsidRPr="00EF0E2D">
              <w:t>–</w:t>
            </w:r>
          </w:p>
        </w:tc>
      </w:tr>
      <w:tr w:rsidR="00EF0E2D" w:rsidRPr="00EF0E2D" w:rsidTr="005D6C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2350" w:type="dxa"/>
            <w:vMerge/>
            <w:vAlign w:val="center"/>
          </w:tcPr>
          <w:p w:rsidR="00EF0E2D" w:rsidRPr="00EF0E2D" w:rsidRDefault="00EF0E2D" w:rsidP="00EF0E2D"/>
        </w:tc>
        <w:tc>
          <w:tcPr>
            <w:tcW w:w="1842" w:type="dxa"/>
          </w:tcPr>
          <w:p w:rsidR="00EF0E2D" w:rsidRPr="00EF0E2D" w:rsidRDefault="00EF0E2D" w:rsidP="00EF0E2D">
            <w:r w:rsidRPr="00EF0E2D">
              <w:t>федеральный бюджет</w:t>
            </w:r>
          </w:p>
        </w:tc>
        <w:tc>
          <w:tcPr>
            <w:tcW w:w="930" w:type="dxa"/>
            <w:vAlign w:val="center"/>
          </w:tcPr>
          <w:p w:rsidR="00EF0E2D" w:rsidRPr="00EF0E2D" w:rsidRDefault="00EF0E2D" w:rsidP="00EF0E2D">
            <w:r w:rsidRPr="00EF0E2D">
              <w:t>14137,5</w:t>
            </w:r>
          </w:p>
        </w:tc>
        <w:tc>
          <w:tcPr>
            <w:tcW w:w="978" w:type="dxa"/>
            <w:vAlign w:val="center"/>
          </w:tcPr>
          <w:p w:rsidR="00EF0E2D" w:rsidRPr="00EF0E2D" w:rsidRDefault="00EF0E2D" w:rsidP="00EF0E2D">
            <w:r w:rsidRPr="00EF0E2D">
              <w:t>14137,5</w:t>
            </w:r>
          </w:p>
        </w:tc>
        <w:tc>
          <w:tcPr>
            <w:tcW w:w="933" w:type="dxa"/>
            <w:vAlign w:val="center"/>
          </w:tcPr>
          <w:p w:rsidR="00EF0E2D" w:rsidRPr="00EF0E2D" w:rsidRDefault="00EF0E2D" w:rsidP="00EF0E2D">
            <w:r w:rsidRPr="00EF0E2D">
              <w:t>–</w:t>
            </w:r>
          </w:p>
        </w:tc>
        <w:tc>
          <w:tcPr>
            <w:tcW w:w="992" w:type="dxa"/>
            <w:vAlign w:val="center"/>
          </w:tcPr>
          <w:p w:rsidR="00EF0E2D" w:rsidRPr="00EF0E2D" w:rsidRDefault="00EF0E2D" w:rsidP="00EF0E2D">
            <w:r w:rsidRPr="00EF0E2D">
              <w:t>–</w:t>
            </w:r>
          </w:p>
        </w:tc>
        <w:tc>
          <w:tcPr>
            <w:tcW w:w="851" w:type="dxa"/>
            <w:vAlign w:val="center"/>
          </w:tcPr>
          <w:p w:rsidR="00EF0E2D" w:rsidRPr="00EF0E2D" w:rsidRDefault="00EF0E2D" w:rsidP="00EF0E2D">
            <w:r w:rsidRPr="00EF0E2D">
              <w:t>–</w:t>
            </w:r>
          </w:p>
        </w:tc>
        <w:tc>
          <w:tcPr>
            <w:tcW w:w="851" w:type="dxa"/>
            <w:vAlign w:val="center"/>
          </w:tcPr>
          <w:p w:rsidR="00EF0E2D" w:rsidRPr="00EF0E2D" w:rsidRDefault="00EF0E2D" w:rsidP="00EF0E2D">
            <w:r w:rsidRPr="00EF0E2D">
              <w:t>–</w:t>
            </w:r>
          </w:p>
        </w:tc>
        <w:tc>
          <w:tcPr>
            <w:tcW w:w="957" w:type="dxa"/>
            <w:vAlign w:val="center"/>
          </w:tcPr>
          <w:p w:rsidR="00EF0E2D" w:rsidRPr="00EF0E2D" w:rsidRDefault="00EF0E2D" w:rsidP="00EF0E2D">
            <w:r w:rsidRPr="00EF0E2D">
              <w:t>–</w:t>
            </w:r>
          </w:p>
        </w:tc>
        <w:tc>
          <w:tcPr>
            <w:tcW w:w="957" w:type="dxa"/>
            <w:vAlign w:val="center"/>
          </w:tcPr>
          <w:p w:rsidR="00EF0E2D" w:rsidRPr="00EF0E2D" w:rsidRDefault="00EF0E2D" w:rsidP="00EF0E2D">
            <w:r w:rsidRPr="00EF0E2D">
              <w:t>–</w:t>
            </w:r>
          </w:p>
        </w:tc>
        <w:tc>
          <w:tcPr>
            <w:tcW w:w="779" w:type="dxa"/>
            <w:vAlign w:val="center"/>
          </w:tcPr>
          <w:p w:rsidR="00EF0E2D" w:rsidRPr="00EF0E2D" w:rsidRDefault="00EF0E2D" w:rsidP="00EF0E2D">
            <w:r w:rsidRPr="00EF0E2D">
              <w:t>–</w:t>
            </w:r>
          </w:p>
        </w:tc>
        <w:tc>
          <w:tcPr>
            <w:tcW w:w="709" w:type="dxa"/>
            <w:vAlign w:val="center"/>
          </w:tcPr>
          <w:p w:rsidR="00EF0E2D" w:rsidRPr="00EF0E2D" w:rsidRDefault="00EF0E2D" w:rsidP="00EF0E2D">
            <w:r w:rsidRPr="00EF0E2D">
              <w:t>–</w:t>
            </w:r>
          </w:p>
        </w:tc>
        <w:tc>
          <w:tcPr>
            <w:tcW w:w="851" w:type="dxa"/>
            <w:vAlign w:val="center"/>
          </w:tcPr>
          <w:p w:rsidR="00EF0E2D" w:rsidRPr="00EF0E2D" w:rsidRDefault="00EF0E2D" w:rsidP="00EF0E2D">
            <w:r w:rsidRPr="00EF0E2D">
              <w:t>–</w:t>
            </w:r>
          </w:p>
        </w:tc>
        <w:tc>
          <w:tcPr>
            <w:tcW w:w="854" w:type="dxa"/>
            <w:vAlign w:val="center"/>
          </w:tcPr>
          <w:p w:rsidR="00EF0E2D" w:rsidRPr="00EF0E2D" w:rsidRDefault="00EF0E2D" w:rsidP="00EF0E2D">
            <w:r w:rsidRPr="00EF0E2D">
              <w:t>–</w:t>
            </w:r>
          </w:p>
        </w:tc>
      </w:tr>
      <w:tr w:rsidR="00EF0E2D" w:rsidRPr="00EF0E2D" w:rsidTr="005D6C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2350" w:type="dxa"/>
            <w:vMerge/>
            <w:vAlign w:val="center"/>
          </w:tcPr>
          <w:p w:rsidR="00EF0E2D" w:rsidRPr="00EF0E2D" w:rsidRDefault="00EF0E2D" w:rsidP="00EF0E2D"/>
        </w:tc>
        <w:tc>
          <w:tcPr>
            <w:tcW w:w="1842" w:type="dxa"/>
          </w:tcPr>
          <w:p w:rsidR="00EF0E2D" w:rsidRPr="00EF0E2D" w:rsidRDefault="00EF0E2D" w:rsidP="00EF0E2D">
            <w:r w:rsidRPr="00EF0E2D">
              <w:t>местный бюджет</w:t>
            </w:r>
          </w:p>
        </w:tc>
        <w:tc>
          <w:tcPr>
            <w:tcW w:w="930" w:type="dxa"/>
            <w:vAlign w:val="center"/>
          </w:tcPr>
          <w:p w:rsidR="00EF0E2D" w:rsidRPr="00EF0E2D" w:rsidRDefault="00EF0E2D" w:rsidP="00EF0E2D">
            <w:r w:rsidRPr="00EF0E2D">
              <w:t>4612,0</w:t>
            </w:r>
          </w:p>
        </w:tc>
        <w:tc>
          <w:tcPr>
            <w:tcW w:w="978" w:type="dxa"/>
            <w:vAlign w:val="center"/>
          </w:tcPr>
          <w:p w:rsidR="00EF0E2D" w:rsidRPr="00EF0E2D" w:rsidRDefault="00EF0E2D" w:rsidP="00EF0E2D">
            <w:r w:rsidRPr="00EF0E2D">
              <w:t>1854,9</w:t>
            </w:r>
          </w:p>
        </w:tc>
        <w:tc>
          <w:tcPr>
            <w:tcW w:w="933" w:type="dxa"/>
            <w:vAlign w:val="center"/>
          </w:tcPr>
          <w:p w:rsidR="00EF0E2D" w:rsidRPr="00EF0E2D" w:rsidRDefault="00EF0E2D" w:rsidP="00EF0E2D">
            <w:r w:rsidRPr="00EF0E2D">
              <w:t>–</w:t>
            </w:r>
          </w:p>
        </w:tc>
        <w:tc>
          <w:tcPr>
            <w:tcW w:w="992" w:type="dxa"/>
            <w:vAlign w:val="center"/>
          </w:tcPr>
          <w:p w:rsidR="00EF0E2D" w:rsidRPr="00EF0E2D" w:rsidRDefault="00EF0E2D" w:rsidP="00EF0E2D">
            <w:r w:rsidRPr="00EF0E2D">
              <w:t>2757,1</w:t>
            </w:r>
          </w:p>
        </w:tc>
        <w:tc>
          <w:tcPr>
            <w:tcW w:w="851" w:type="dxa"/>
            <w:vAlign w:val="center"/>
          </w:tcPr>
          <w:p w:rsidR="00EF0E2D" w:rsidRPr="00EF0E2D" w:rsidRDefault="00EF0E2D" w:rsidP="00EF0E2D">
            <w:r w:rsidRPr="00EF0E2D">
              <w:t>–</w:t>
            </w:r>
          </w:p>
        </w:tc>
        <w:tc>
          <w:tcPr>
            <w:tcW w:w="851" w:type="dxa"/>
            <w:vAlign w:val="center"/>
          </w:tcPr>
          <w:p w:rsidR="00EF0E2D" w:rsidRPr="00EF0E2D" w:rsidRDefault="00EF0E2D" w:rsidP="00EF0E2D">
            <w:r w:rsidRPr="00EF0E2D">
              <w:t>–</w:t>
            </w:r>
          </w:p>
        </w:tc>
        <w:tc>
          <w:tcPr>
            <w:tcW w:w="957" w:type="dxa"/>
            <w:vAlign w:val="center"/>
          </w:tcPr>
          <w:p w:rsidR="00EF0E2D" w:rsidRPr="00EF0E2D" w:rsidRDefault="00EF0E2D" w:rsidP="00EF0E2D">
            <w:r w:rsidRPr="00EF0E2D">
              <w:t>–</w:t>
            </w:r>
          </w:p>
        </w:tc>
        <w:tc>
          <w:tcPr>
            <w:tcW w:w="957" w:type="dxa"/>
            <w:vAlign w:val="center"/>
          </w:tcPr>
          <w:p w:rsidR="00EF0E2D" w:rsidRPr="00EF0E2D" w:rsidRDefault="00EF0E2D" w:rsidP="00EF0E2D">
            <w:r w:rsidRPr="00EF0E2D">
              <w:t>–</w:t>
            </w:r>
          </w:p>
        </w:tc>
        <w:tc>
          <w:tcPr>
            <w:tcW w:w="779" w:type="dxa"/>
            <w:vAlign w:val="center"/>
          </w:tcPr>
          <w:p w:rsidR="00EF0E2D" w:rsidRPr="00EF0E2D" w:rsidRDefault="00EF0E2D" w:rsidP="00EF0E2D">
            <w:r w:rsidRPr="00EF0E2D">
              <w:t>–</w:t>
            </w:r>
          </w:p>
        </w:tc>
        <w:tc>
          <w:tcPr>
            <w:tcW w:w="709" w:type="dxa"/>
            <w:vAlign w:val="center"/>
          </w:tcPr>
          <w:p w:rsidR="00EF0E2D" w:rsidRPr="00EF0E2D" w:rsidRDefault="00EF0E2D" w:rsidP="00EF0E2D">
            <w:r w:rsidRPr="00EF0E2D">
              <w:t>–</w:t>
            </w:r>
          </w:p>
        </w:tc>
        <w:tc>
          <w:tcPr>
            <w:tcW w:w="851" w:type="dxa"/>
            <w:vAlign w:val="center"/>
          </w:tcPr>
          <w:p w:rsidR="00EF0E2D" w:rsidRPr="00EF0E2D" w:rsidRDefault="00EF0E2D" w:rsidP="00EF0E2D">
            <w:r w:rsidRPr="00EF0E2D">
              <w:t>–</w:t>
            </w:r>
          </w:p>
        </w:tc>
        <w:tc>
          <w:tcPr>
            <w:tcW w:w="854" w:type="dxa"/>
            <w:vAlign w:val="center"/>
          </w:tcPr>
          <w:p w:rsidR="00EF0E2D" w:rsidRPr="00EF0E2D" w:rsidRDefault="00EF0E2D" w:rsidP="00EF0E2D">
            <w:r w:rsidRPr="00EF0E2D">
              <w:t>–</w:t>
            </w:r>
          </w:p>
        </w:tc>
      </w:tr>
      <w:tr w:rsidR="00EF0E2D" w:rsidRPr="00EF0E2D" w:rsidTr="005D6C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tcW w:w="2350" w:type="dxa"/>
            <w:vMerge/>
            <w:vAlign w:val="center"/>
          </w:tcPr>
          <w:p w:rsidR="00EF0E2D" w:rsidRPr="00EF0E2D" w:rsidRDefault="00EF0E2D" w:rsidP="00EF0E2D"/>
        </w:tc>
        <w:tc>
          <w:tcPr>
            <w:tcW w:w="1842" w:type="dxa"/>
          </w:tcPr>
          <w:p w:rsidR="00EF0E2D" w:rsidRPr="00EF0E2D" w:rsidRDefault="00EF0E2D" w:rsidP="00EF0E2D">
            <w:r w:rsidRPr="00EF0E2D">
              <w:t>внебюджетные источники</w:t>
            </w:r>
          </w:p>
        </w:tc>
        <w:tc>
          <w:tcPr>
            <w:tcW w:w="930" w:type="dxa"/>
            <w:vAlign w:val="center"/>
          </w:tcPr>
          <w:p w:rsidR="00EF0E2D" w:rsidRPr="00EF0E2D" w:rsidRDefault="00EF0E2D" w:rsidP="00EF0E2D">
            <w:r w:rsidRPr="00EF0E2D">
              <w:t>–</w:t>
            </w:r>
          </w:p>
        </w:tc>
        <w:tc>
          <w:tcPr>
            <w:tcW w:w="978" w:type="dxa"/>
            <w:vAlign w:val="center"/>
          </w:tcPr>
          <w:p w:rsidR="00EF0E2D" w:rsidRPr="00EF0E2D" w:rsidRDefault="00EF0E2D" w:rsidP="00EF0E2D">
            <w:r w:rsidRPr="00EF0E2D">
              <w:t>–</w:t>
            </w:r>
          </w:p>
        </w:tc>
        <w:tc>
          <w:tcPr>
            <w:tcW w:w="933" w:type="dxa"/>
            <w:vAlign w:val="center"/>
          </w:tcPr>
          <w:p w:rsidR="00EF0E2D" w:rsidRPr="00EF0E2D" w:rsidRDefault="00EF0E2D" w:rsidP="00EF0E2D">
            <w:r w:rsidRPr="00EF0E2D">
              <w:t>–</w:t>
            </w:r>
          </w:p>
        </w:tc>
        <w:tc>
          <w:tcPr>
            <w:tcW w:w="992" w:type="dxa"/>
            <w:vAlign w:val="center"/>
          </w:tcPr>
          <w:p w:rsidR="00EF0E2D" w:rsidRPr="00EF0E2D" w:rsidRDefault="00EF0E2D" w:rsidP="00EF0E2D">
            <w:r w:rsidRPr="00EF0E2D">
              <w:t>–</w:t>
            </w:r>
          </w:p>
        </w:tc>
        <w:tc>
          <w:tcPr>
            <w:tcW w:w="851" w:type="dxa"/>
            <w:vAlign w:val="center"/>
          </w:tcPr>
          <w:p w:rsidR="00EF0E2D" w:rsidRPr="00EF0E2D" w:rsidRDefault="00EF0E2D" w:rsidP="00EF0E2D">
            <w:r w:rsidRPr="00EF0E2D">
              <w:t>–</w:t>
            </w:r>
          </w:p>
        </w:tc>
        <w:tc>
          <w:tcPr>
            <w:tcW w:w="851" w:type="dxa"/>
            <w:vAlign w:val="center"/>
          </w:tcPr>
          <w:p w:rsidR="00EF0E2D" w:rsidRPr="00EF0E2D" w:rsidRDefault="00EF0E2D" w:rsidP="00EF0E2D">
            <w:r w:rsidRPr="00EF0E2D">
              <w:t>–</w:t>
            </w:r>
          </w:p>
        </w:tc>
        <w:tc>
          <w:tcPr>
            <w:tcW w:w="957" w:type="dxa"/>
            <w:vAlign w:val="center"/>
          </w:tcPr>
          <w:p w:rsidR="00EF0E2D" w:rsidRPr="00EF0E2D" w:rsidRDefault="00EF0E2D" w:rsidP="00EF0E2D">
            <w:r w:rsidRPr="00EF0E2D">
              <w:t>–</w:t>
            </w:r>
          </w:p>
        </w:tc>
        <w:tc>
          <w:tcPr>
            <w:tcW w:w="957" w:type="dxa"/>
            <w:vAlign w:val="center"/>
          </w:tcPr>
          <w:p w:rsidR="00EF0E2D" w:rsidRPr="00EF0E2D" w:rsidRDefault="00EF0E2D" w:rsidP="00EF0E2D">
            <w:r w:rsidRPr="00EF0E2D">
              <w:t>–</w:t>
            </w:r>
          </w:p>
        </w:tc>
        <w:tc>
          <w:tcPr>
            <w:tcW w:w="779" w:type="dxa"/>
            <w:vAlign w:val="center"/>
          </w:tcPr>
          <w:p w:rsidR="00EF0E2D" w:rsidRPr="00EF0E2D" w:rsidRDefault="00EF0E2D" w:rsidP="00EF0E2D">
            <w:r w:rsidRPr="00EF0E2D">
              <w:t>–</w:t>
            </w:r>
          </w:p>
        </w:tc>
        <w:tc>
          <w:tcPr>
            <w:tcW w:w="709" w:type="dxa"/>
            <w:vAlign w:val="center"/>
          </w:tcPr>
          <w:p w:rsidR="00EF0E2D" w:rsidRPr="00EF0E2D" w:rsidRDefault="00EF0E2D" w:rsidP="00EF0E2D">
            <w:r w:rsidRPr="00EF0E2D">
              <w:t>–</w:t>
            </w:r>
          </w:p>
        </w:tc>
        <w:tc>
          <w:tcPr>
            <w:tcW w:w="851" w:type="dxa"/>
            <w:vAlign w:val="center"/>
          </w:tcPr>
          <w:p w:rsidR="00EF0E2D" w:rsidRPr="00EF0E2D" w:rsidRDefault="00EF0E2D" w:rsidP="00EF0E2D">
            <w:r w:rsidRPr="00EF0E2D">
              <w:t>–</w:t>
            </w:r>
          </w:p>
        </w:tc>
        <w:tc>
          <w:tcPr>
            <w:tcW w:w="854" w:type="dxa"/>
            <w:vAlign w:val="center"/>
          </w:tcPr>
          <w:p w:rsidR="00EF0E2D" w:rsidRPr="00EF0E2D" w:rsidRDefault="00EF0E2D" w:rsidP="00EF0E2D">
            <w:r w:rsidRPr="00EF0E2D">
              <w:t>–</w:t>
            </w:r>
          </w:p>
        </w:tc>
      </w:tr>
    </w:tbl>
    <w:p w:rsidR="00EF0E2D" w:rsidRPr="00EF0E2D" w:rsidRDefault="00EF0E2D" w:rsidP="00EF0E2D"/>
    <w:tbl>
      <w:tblPr>
        <w:tblW w:w="14834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350"/>
        <w:gridCol w:w="1842"/>
        <w:gridCol w:w="930"/>
        <w:gridCol w:w="978"/>
        <w:gridCol w:w="933"/>
        <w:gridCol w:w="992"/>
        <w:gridCol w:w="851"/>
        <w:gridCol w:w="851"/>
        <w:gridCol w:w="957"/>
        <w:gridCol w:w="957"/>
        <w:gridCol w:w="779"/>
        <w:gridCol w:w="709"/>
        <w:gridCol w:w="851"/>
        <w:gridCol w:w="854"/>
      </w:tblGrid>
      <w:tr w:rsidR="00EF0E2D" w:rsidRPr="00EF0E2D" w:rsidTr="005D6CFE">
        <w:trPr>
          <w:cantSplit/>
          <w:trHeight w:val="284"/>
        </w:trPr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2D" w:rsidRPr="00EF0E2D" w:rsidRDefault="00EF0E2D" w:rsidP="00EF0E2D">
            <w:r w:rsidRPr="00EF0E2D">
              <w:lastRenderedPageBreak/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2D" w:rsidRPr="00EF0E2D" w:rsidRDefault="00EF0E2D" w:rsidP="00EF0E2D">
            <w:r w:rsidRPr="00EF0E2D">
              <w:t>2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2D" w:rsidRPr="00EF0E2D" w:rsidRDefault="00EF0E2D" w:rsidP="00EF0E2D">
            <w:r w:rsidRPr="00EF0E2D">
              <w:t>3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2D" w:rsidRPr="00EF0E2D" w:rsidRDefault="00EF0E2D" w:rsidP="00EF0E2D">
            <w:r w:rsidRPr="00EF0E2D">
              <w:t>4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2D" w:rsidRPr="00EF0E2D" w:rsidRDefault="00EF0E2D" w:rsidP="00EF0E2D">
            <w:r w:rsidRPr="00EF0E2D"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2D" w:rsidRPr="00EF0E2D" w:rsidRDefault="00EF0E2D" w:rsidP="00EF0E2D">
            <w:r w:rsidRPr="00EF0E2D"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2D" w:rsidRPr="00EF0E2D" w:rsidRDefault="00EF0E2D" w:rsidP="00EF0E2D">
            <w:r w:rsidRPr="00EF0E2D"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2D" w:rsidRPr="00EF0E2D" w:rsidRDefault="00EF0E2D" w:rsidP="00EF0E2D">
            <w:r w:rsidRPr="00EF0E2D">
              <w:t>8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2D" w:rsidRPr="00EF0E2D" w:rsidRDefault="00EF0E2D" w:rsidP="00EF0E2D">
            <w:r w:rsidRPr="00EF0E2D">
              <w:t>9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2D" w:rsidRPr="00EF0E2D" w:rsidRDefault="00EF0E2D" w:rsidP="00EF0E2D">
            <w:r w:rsidRPr="00EF0E2D">
              <w:t>10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2D" w:rsidRPr="00EF0E2D" w:rsidRDefault="00EF0E2D" w:rsidP="00EF0E2D">
            <w:r w:rsidRPr="00EF0E2D"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2D" w:rsidRPr="00EF0E2D" w:rsidRDefault="00EF0E2D" w:rsidP="00EF0E2D">
            <w:r w:rsidRPr="00EF0E2D"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2D" w:rsidRPr="00EF0E2D" w:rsidRDefault="00EF0E2D" w:rsidP="00EF0E2D">
            <w:r w:rsidRPr="00EF0E2D">
              <w:t>13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E2D" w:rsidRPr="00EF0E2D" w:rsidRDefault="00EF0E2D" w:rsidP="00EF0E2D">
            <w:r w:rsidRPr="00EF0E2D">
              <w:t>14</w:t>
            </w:r>
          </w:p>
        </w:tc>
      </w:tr>
      <w:tr w:rsidR="00EF0E2D" w:rsidRPr="00EF0E2D" w:rsidTr="005D6CFE">
        <w:trPr>
          <w:cantSplit/>
        </w:trPr>
        <w:tc>
          <w:tcPr>
            <w:tcW w:w="2350" w:type="dxa"/>
            <w:vMerge w:val="restart"/>
          </w:tcPr>
          <w:p w:rsidR="00EF0E2D" w:rsidRPr="00EF0E2D" w:rsidRDefault="00EF0E2D" w:rsidP="00EF0E2D">
            <w:r w:rsidRPr="00EF0E2D">
              <w:t>Расходы на строительство объектов газификации</w:t>
            </w:r>
          </w:p>
        </w:tc>
        <w:tc>
          <w:tcPr>
            <w:tcW w:w="1842" w:type="dxa"/>
          </w:tcPr>
          <w:p w:rsidR="00EF0E2D" w:rsidRPr="00EF0E2D" w:rsidRDefault="00EF0E2D" w:rsidP="00EF0E2D">
            <w:r w:rsidRPr="00EF0E2D">
              <w:t>всего</w:t>
            </w:r>
          </w:p>
        </w:tc>
        <w:tc>
          <w:tcPr>
            <w:tcW w:w="930" w:type="dxa"/>
            <w:vAlign w:val="center"/>
          </w:tcPr>
          <w:p w:rsidR="00EF0E2D" w:rsidRPr="00EF0E2D" w:rsidRDefault="00EF0E2D" w:rsidP="00EF0E2D">
            <w:r w:rsidRPr="00EF0E2D">
              <w:t>3336,8</w:t>
            </w:r>
          </w:p>
        </w:tc>
        <w:tc>
          <w:tcPr>
            <w:tcW w:w="978" w:type="dxa"/>
            <w:vAlign w:val="center"/>
          </w:tcPr>
          <w:p w:rsidR="00EF0E2D" w:rsidRPr="00EF0E2D" w:rsidRDefault="00EF0E2D" w:rsidP="00EF0E2D">
            <w:r w:rsidRPr="00EF0E2D">
              <w:t>556,4</w:t>
            </w:r>
          </w:p>
        </w:tc>
        <w:tc>
          <w:tcPr>
            <w:tcW w:w="933" w:type="dxa"/>
            <w:vAlign w:val="center"/>
          </w:tcPr>
          <w:p w:rsidR="00EF0E2D" w:rsidRPr="00EF0E2D" w:rsidRDefault="00EF0E2D" w:rsidP="00EF0E2D">
            <w:r w:rsidRPr="00EF0E2D">
              <w:t>2780,4</w:t>
            </w:r>
          </w:p>
        </w:tc>
        <w:tc>
          <w:tcPr>
            <w:tcW w:w="992" w:type="dxa"/>
            <w:vAlign w:val="center"/>
          </w:tcPr>
          <w:p w:rsidR="00EF0E2D" w:rsidRPr="00EF0E2D" w:rsidRDefault="00EF0E2D" w:rsidP="00EF0E2D">
            <w:r w:rsidRPr="00EF0E2D">
              <w:t>–</w:t>
            </w:r>
          </w:p>
        </w:tc>
        <w:tc>
          <w:tcPr>
            <w:tcW w:w="851" w:type="dxa"/>
            <w:vAlign w:val="center"/>
          </w:tcPr>
          <w:p w:rsidR="00EF0E2D" w:rsidRPr="00EF0E2D" w:rsidRDefault="00EF0E2D" w:rsidP="00EF0E2D">
            <w:r w:rsidRPr="00EF0E2D">
              <w:t>–</w:t>
            </w:r>
          </w:p>
        </w:tc>
        <w:tc>
          <w:tcPr>
            <w:tcW w:w="851" w:type="dxa"/>
            <w:vAlign w:val="center"/>
          </w:tcPr>
          <w:p w:rsidR="00EF0E2D" w:rsidRPr="00EF0E2D" w:rsidRDefault="00EF0E2D" w:rsidP="00EF0E2D">
            <w:r w:rsidRPr="00EF0E2D">
              <w:t>–</w:t>
            </w:r>
          </w:p>
        </w:tc>
        <w:tc>
          <w:tcPr>
            <w:tcW w:w="957" w:type="dxa"/>
            <w:vAlign w:val="center"/>
          </w:tcPr>
          <w:p w:rsidR="00EF0E2D" w:rsidRPr="00EF0E2D" w:rsidRDefault="00EF0E2D" w:rsidP="00EF0E2D">
            <w:r w:rsidRPr="00EF0E2D">
              <w:t>–</w:t>
            </w:r>
          </w:p>
        </w:tc>
        <w:tc>
          <w:tcPr>
            <w:tcW w:w="957" w:type="dxa"/>
            <w:vAlign w:val="center"/>
          </w:tcPr>
          <w:p w:rsidR="00EF0E2D" w:rsidRPr="00EF0E2D" w:rsidRDefault="00EF0E2D" w:rsidP="00EF0E2D">
            <w:r w:rsidRPr="00EF0E2D">
              <w:t>–</w:t>
            </w:r>
          </w:p>
        </w:tc>
        <w:tc>
          <w:tcPr>
            <w:tcW w:w="779" w:type="dxa"/>
            <w:vAlign w:val="center"/>
          </w:tcPr>
          <w:p w:rsidR="00EF0E2D" w:rsidRPr="00EF0E2D" w:rsidRDefault="00EF0E2D" w:rsidP="00EF0E2D">
            <w:r w:rsidRPr="00EF0E2D">
              <w:t>–</w:t>
            </w:r>
          </w:p>
        </w:tc>
        <w:tc>
          <w:tcPr>
            <w:tcW w:w="709" w:type="dxa"/>
            <w:vAlign w:val="center"/>
          </w:tcPr>
          <w:p w:rsidR="00EF0E2D" w:rsidRPr="00EF0E2D" w:rsidRDefault="00EF0E2D" w:rsidP="00EF0E2D">
            <w:r w:rsidRPr="00EF0E2D">
              <w:t>–</w:t>
            </w:r>
          </w:p>
        </w:tc>
        <w:tc>
          <w:tcPr>
            <w:tcW w:w="851" w:type="dxa"/>
            <w:vAlign w:val="center"/>
          </w:tcPr>
          <w:p w:rsidR="00EF0E2D" w:rsidRPr="00EF0E2D" w:rsidRDefault="00EF0E2D" w:rsidP="00EF0E2D">
            <w:r w:rsidRPr="00EF0E2D">
              <w:t>–</w:t>
            </w:r>
          </w:p>
        </w:tc>
        <w:tc>
          <w:tcPr>
            <w:tcW w:w="854" w:type="dxa"/>
            <w:vAlign w:val="center"/>
          </w:tcPr>
          <w:p w:rsidR="00EF0E2D" w:rsidRPr="00EF0E2D" w:rsidRDefault="00EF0E2D" w:rsidP="00EF0E2D">
            <w:r w:rsidRPr="00EF0E2D">
              <w:t>–</w:t>
            </w:r>
          </w:p>
        </w:tc>
      </w:tr>
      <w:tr w:rsidR="00EF0E2D" w:rsidRPr="00EF0E2D" w:rsidTr="005D6CFE">
        <w:trPr>
          <w:cantSplit/>
        </w:trPr>
        <w:tc>
          <w:tcPr>
            <w:tcW w:w="2350" w:type="dxa"/>
            <w:vMerge/>
            <w:vAlign w:val="center"/>
          </w:tcPr>
          <w:p w:rsidR="00EF0E2D" w:rsidRPr="00EF0E2D" w:rsidRDefault="00EF0E2D" w:rsidP="00EF0E2D"/>
        </w:tc>
        <w:tc>
          <w:tcPr>
            <w:tcW w:w="1842" w:type="dxa"/>
          </w:tcPr>
          <w:p w:rsidR="00EF0E2D" w:rsidRPr="00EF0E2D" w:rsidRDefault="00EF0E2D" w:rsidP="00EF0E2D">
            <w:r w:rsidRPr="00EF0E2D">
              <w:t>областной бюджет</w:t>
            </w:r>
          </w:p>
        </w:tc>
        <w:tc>
          <w:tcPr>
            <w:tcW w:w="930" w:type="dxa"/>
            <w:vAlign w:val="center"/>
          </w:tcPr>
          <w:p w:rsidR="00EF0E2D" w:rsidRPr="00EF0E2D" w:rsidRDefault="00EF0E2D" w:rsidP="00EF0E2D">
            <w:r w:rsidRPr="00EF0E2D">
              <w:t>–</w:t>
            </w:r>
          </w:p>
        </w:tc>
        <w:tc>
          <w:tcPr>
            <w:tcW w:w="978" w:type="dxa"/>
            <w:vAlign w:val="center"/>
          </w:tcPr>
          <w:p w:rsidR="00EF0E2D" w:rsidRPr="00EF0E2D" w:rsidRDefault="00EF0E2D" w:rsidP="00EF0E2D">
            <w:r w:rsidRPr="00EF0E2D">
              <w:t>–</w:t>
            </w:r>
          </w:p>
        </w:tc>
        <w:tc>
          <w:tcPr>
            <w:tcW w:w="933" w:type="dxa"/>
            <w:vAlign w:val="center"/>
          </w:tcPr>
          <w:p w:rsidR="00EF0E2D" w:rsidRPr="00EF0E2D" w:rsidRDefault="00EF0E2D" w:rsidP="00EF0E2D">
            <w:r w:rsidRPr="00EF0E2D">
              <w:t>–</w:t>
            </w:r>
          </w:p>
        </w:tc>
        <w:tc>
          <w:tcPr>
            <w:tcW w:w="992" w:type="dxa"/>
            <w:vAlign w:val="center"/>
          </w:tcPr>
          <w:p w:rsidR="00EF0E2D" w:rsidRPr="00EF0E2D" w:rsidRDefault="00EF0E2D" w:rsidP="00EF0E2D">
            <w:r w:rsidRPr="00EF0E2D">
              <w:t>–</w:t>
            </w:r>
          </w:p>
        </w:tc>
        <w:tc>
          <w:tcPr>
            <w:tcW w:w="851" w:type="dxa"/>
            <w:vAlign w:val="center"/>
          </w:tcPr>
          <w:p w:rsidR="00EF0E2D" w:rsidRPr="00EF0E2D" w:rsidRDefault="00EF0E2D" w:rsidP="00EF0E2D">
            <w:r w:rsidRPr="00EF0E2D">
              <w:t>–</w:t>
            </w:r>
          </w:p>
        </w:tc>
        <w:tc>
          <w:tcPr>
            <w:tcW w:w="851" w:type="dxa"/>
            <w:vAlign w:val="center"/>
          </w:tcPr>
          <w:p w:rsidR="00EF0E2D" w:rsidRPr="00EF0E2D" w:rsidRDefault="00EF0E2D" w:rsidP="00EF0E2D">
            <w:r w:rsidRPr="00EF0E2D">
              <w:t>–</w:t>
            </w:r>
          </w:p>
        </w:tc>
        <w:tc>
          <w:tcPr>
            <w:tcW w:w="957" w:type="dxa"/>
            <w:vAlign w:val="center"/>
          </w:tcPr>
          <w:p w:rsidR="00EF0E2D" w:rsidRPr="00EF0E2D" w:rsidRDefault="00EF0E2D" w:rsidP="00EF0E2D">
            <w:r w:rsidRPr="00EF0E2D">
              <w:t>–</w:t>
            </w:r>
          </w:p>
        </w:tc>
        <w:tc>
          <w:tcPr>
            <w:tcW w:w="957" w:type="dxa"/>
            <w:vAlign w:val="center"/>
          </w:tcPr>
          <w:p w:rsidR="00EF0E2D" w:rsidRPr="00EF0E2D" w:rsidRDefault="00EF0E2D" w:rsidP="00EF0E2D">
            <w:r w:rsidRPr="00EF0E2D">
              <w:t>–</w:t>
            </w:r>
          </w:p>
        </w:tc>
        <w:tc>
          <w:tcPr>
            <w:tcW w:w="779" w:type="dxa"/>
            <w:vAlign w:val="center"/>
          </w:tcPr>
          <w:p w:rsidR="00EF0E2D" w:rsidRPr="00EF0E2D" w:rsidRDefault="00EF0E2D" w:rsidP="00EF0E2D">
            <w:r w:rsidRPr="00EF0E2D">
              <w:t>–</w:t>
            </w:r>
          </w:p>
        </w:tc>
        <w:tc>
          <w:tcPr>
            <w:tcW w:w="709" w:type="dxa"/>
            <w:vAlign w:val="center"/>
          </w:tcPr>
          <w:p w:rsidR="00EF0E2D" w:rsidRPr="00EF0E2D" w:rsidRDefault="00EF0E2D" w:rsidP="00EF0E2D">
            <w:r w:rsidRPr="00EF0E2D">
              <w:t>–</w:t>
            </w:r>
          </w:p>
        </w:tc>
        <w:tc>
          <w:tcPr>
            <w:tcW w:w="851" w:type="dxa"/>
            <w:vAlign w:val="center"/>
          </w:tcPr>
          <w:p w:rsidR="00EF0E2D" w:rsidRPr="00EF0E2D" w:rsidRDefault="00EF0E2D" w:rsidP="00EF0E2D">
            <w:r w:rsidRPr="00EF0E2D">
              <w:t>–</w:t>
            </w:r>
          </w:p>
        </w:tc>
        <w:tc>
          <w:tcPr>
            <w:tcW w:w="854" w:type="dxa"/>
            <w:vAlign w:val="center"/>
          </w:tcPr>
          <w:p w:rsidR="00EF0E2D" w:rsidRPr="00EF0E2D" w:rsidRDefault="00EF0E2D" w:rsidP="00EF0E2D">
            <w:r w:rsidRPr="00EF0E2D">
              <w:t>–</w:t>
            </w:r>
          </w:p>
        </w:tc>
      </w:tr>
      <w:tr w:rsidR="00EF0E2D" w:rsidRPr="00EF0E2D" w:rsidTr="005D6CFE">
        <w:trPr>
          <w:cantSplit/>
        </w:trPr>
        <w:tc>
          <w:tcPr>
            <w:tcW w:w="2350" w:type="dxa"/>
            <w:vMerge/>
            <w:vAlign w:val="center"/>
          </w:tcPr>
          <w:p w:rsidR="00EF0E2D" w:rsidRPr="00EF0E2D" w:rsidRDefault="00EF0E2D" w:rsidP="00EF0E2D"/>
        </w:tc>
        <w:tc>
          <w:tcPr>
            <w:tcW w:w="1842" w:type="dxa"/>
          </w:tcPr>
          <w:p w:rsidR="00EF0E2D" w:rsidRPr="00EF0E2D" w:rsidRDefault="00EF0E2D" w:rsidP="00EF0E2D">
            <w:r w:rsidRPr="00EF0E2D">
              <w:t>федеральный бюджет</w:t>
            </w:r>
          </w:p>
        </w:tc>
        <w:tc>
          <w:tcPr>
            <w:tcW w:w="930" w:type="dxa"/>
            <w:vAlign w:val="center"/>
          </w:tcPr>
          <w:p w:rsidR="00EF0E2D" w:rsidRPr="00EF0E2D" w:rsidRDefault="00EF0E2D" w:rsidP="00EF0E2D">
            <w:r w:rsidRPr="00EF0E2D">
              <w:t>–</w:t>
            </w:r>
          </w:p>
        </w:tc>
        <w:tc>
          <w:tcPr>
            <w:tcW w:w="978" w:type="dxa"/>
            <w:vAlign w:val="center"/>
          </w:tcPr>
          <w:p w:rsidR="00EF0E2D" w:rsidRPr="00EF0E2D" w:rsidRDefault="00EF0E2D" w:rsidP="00EF0E2D">
            <w:r w:rsidRPr="00EF0E2D">
              <w:t>–</w:t>
            </w:r>
          </w:p>
        </w:tc>
        <w:tc>
          <w:tcPr>
            <w:tcW w:w="933" w:type="dxa"/>
            <w:vAlign w:val="center"/>
          </w:tcPr>
          <w:p w:rsidR="00EF0E2D" w:rsidRPr="00EF0E2D" w:rsidRDefault="00EF0E2D" w:rsidP="00EF0E2D">
            <w:r w:rsidRPr="00EF0E2D">
              <w:t>–</w:t>
            </w:r>
          </w:p>
        </w:tc>
        <w:tc>
          <w:tcPr>
            <w:tcW w:w="992" w:type="dxa"/>
            <w:vAlign w:val="center"/>
          </w:tcPr>
          <w:p w:rsidR="00EF0E2D" w:rsidRPr="00EF0E2D" w:rsidRDefault="00EF0E2D" w:rsidP="00EF0E2D">
            <w:r w:rsidRPr="00EF0E2D">
              <w:t>–</w:t>
            </w:r>
          </w:p>
        </w:tc>
        <w:tc>
          <w:tcPr>
            <w:tcW w:w="851" w:type="dxa"/>
            <w:vAlign w:val="center"/>
          </w:tcPr>
          <w:p w:rsidR="00EF0E2D" w:rsidRPr="00EF0E2D" w:rsidRDefault="00EF0E2D" w:rsidP="00EF0E2D">
            <w:r w:rsidRPr="00EF0E2D">
              <w:t>–</w:t>
            </w:r>
          </w:p>
        </w:tc>
        <w:tc>
          <w:tcPr>
            <w:tcW w:w="851" w:type="dxa"/>
            <w:vAlign w:val="center"/>
          </w:tcPr>
          <w:p w:rsidR="00EF0E2D" w:rsidRPr="00EF0E2D" w:rsidRDefault="00EF0E2D" w:rsidP="00EF0E2D">
            <w:r w:rsidRPr="00EF0E2D">
              <w:t>–</w:t>
            </w:r>
          </w:p>
        </w:tc>
        <w:tc>
          <w:tcPr>
            <w:tcW w:w="957" w:type="dxa"/>
            <w:vAlign w:val="center"/>
          </w:tcPr>
          <w:p w:rsidR="00EF0E2D" w:rsidRPr="00EF0E2D" w:rsidRDefault="00EF0E2D" w:rsidP="00EF0E2D">
            <w:r w:rsidRPr="00EF0E2D">
              <w:t>–</w:t>
            </w:r>
          </w:p>
        </w:tc>
        <w:tc>
          <w:tcPr>
            <w:tcW w:w="957" w:type="dxa"/>
            <w:vAlign w:val="center"/>
          </w:tcPr>
          <w:p w:rsidR="00EF0E2D" w:rsidRPr="00EF0E2D" w:rsidRDefault="00EF0E2D" w:rsidP="00EF0E2D">
            <w:r w:rsidRPr="00EF0E2D">
              <w:t>–</w:t>
            </w:r>
          </w:p>
        </w:tc>
        <w:tc>
          <w:tcPr>
            <w:tcW w:w="779" w:type="dxa"/>
            <w:vAlign w:val="center"/>
          </w:tcPr>
          <w:p w:rsidR="00EF0E2D" w:rsidRPr="00EF0E2D" w:rsidRDefault="00EF0E2D" w:rsidP="00EF0E2D">
            <w:r w:rsidRPr="00EF0E2D">
              <w:t>–</w:t>
            </w:r>
          </w:p>
        </w:tc>
        <w:tc>
          <w:tcPr>
            <w:tcW w:w="709" w:type="dxa"/>
            <w:vAlign w:val="center"/>
          </w:tcPr>
          <w:p w:rsidR="00EF0E2D" w:rsidRPr="00EF0E2D" w:rsidRDefault="00EF0E2D" w:rsidP="00EF0E2D">
            <w:r w:rsidRPr="00EF0E2D">
              <w:t>–</w:t>
            </w:r>
          </w:p>
        </w:tc>
        <w:tc>
          <w:tcPr>
            <w:tcW w:w="851" w:type="dxa"/>
            <w:vAlign w:val="center"/>
          </w:tcPr>
          <w:p w:rsidR="00EF0E2D" w:rsidRPr="00EF0E2D" w:rsidRDefault="00EF0E2D" w:rsidP="00EF0E2D">
            <w:r w:rsidRPr="00EF0E2D">
              <w:t>–</w:t>
            </w:r>
          </w:p>
        </w:tc>
        <w:tc>
          <w:tcPr>
            <w:tcW w:w="854" w:type="dxa"/>
            <w:vAlign w:val="center"/>
          </w:tcPr>
          <w:p w:rsidR="00EF0E2D" w:rsidRPr="00EF0E2D" w:rsidRDefault="00EF0E2D" w:rsidP="00EF0E2D">
            <w:r w:rsidRPr="00EF0E2D">
              <w:t>–</w:t>
            </w:r>
          </w:p>
        </w:tc>
      </w:tr>
      <w:tr w:rsidR="00EF0E2D" w:rsidRPr="00EF0E2D" w:rsidTr="005D6CFE">
        <w:trPr>
          <w:cantSplit/>
        </w:trPr>
        <w:tc>
          <w:tcPr>
            <w:tcW w:w="2350" w:type="dxa"/>
            <w:vMerge/>
            <w:vAlign w:val="center"/>
          </w:tcPr>
          <w:p w:rsidR="00EF0E2D" w:rsidRPr="00EF0E2D" w:rsidRDefault="00EF0E2D" w:rsidP="00EF0E2D"/>
        </w:tc>
        <w:tc>
          <w:tcPr>
            <w:tcW w:w="1842" w:type="dxa"/>
          </w:tcPr>
          <w:p w:rsidR="00EF0E2D" w:rsidRPr="00EF0E2D" w:rsidRDefault="00EF0E2D" w:rsidP="00EF0E2D">
            <w:r w:rsidRPr="00EF0E2D">
              <w:t>местный бюджет</w:t>
            </w:r>
          </w:p>
        </w:tc>
        <w:tc>
          <w:tcPr>
            <w:tcW w:w="930" w:type="dxa"/>
            <w:vAlign w:val="center"/>
          </w:tcPr>
          <w:p w:rsidR="00EF0E2D" w:rsidRPr="00EF0E2D" w:rsidRDefault="00EF0E2D" w:rsidP="00EF0E2D">
            <w:r w:rsidRPr="00EF0E2D">
              <w:t>3336,8</w:t>
            </w:r>
          </w:p>
        </w:tc>
        <w:tc>
          <w:tcPr>
            <w:tcW w:w="978" w:type="dxa"/>
            <w:vAlign w:val="center"/>
          </w:tcPr>
          <w:p w:rsidR="00EF0E2D" w:rsidRPr="00EF0E2D" w:rsidRDefault="00EF0E2D" w:rsidP="00EF0E2D">
            <w:r w:rsidRPr="00EF0E2D">
              <w:t>556,4</w:t>
            </w:r>
          </w:p>
        </w:tc>
        <w:tc>
          <w:tcPr>
            <w:tcW w:w="933" w:type="dxa"/>
            <w:vAlign w:val="center"/>
          </w:tcPr>
          <w:p w:rsidR="00EF0E2D" w:rsidRPr="00EF0E2D" w:rsidRDefault="00EF0E2D" w:rsidP="00EF0E2D">
            <w:r w:rsidRPr="00EF0E2D">
              <w:t>2780,4</w:t>
            </w:r>
          </w:p>
        </w:tc>
        <w:tc>
          <w:tcPr>
            <w:tcW w:w="992" w:type="dxa"/>
            <w:vAlign w:val="center"/>
          </w:tcPr>
          <w:p w:rsidR="00EF0E2D" w:rsidRPr="00EF0E2D" w:rsidRDefault="00EF0E2D" w:rsidP="00EF0E2D">
            <w:r w:rsidRPr="00EF0E2D">
              <w:t>–</w:t>
            </w:r>
          </w:p>
        </w:tc>
        <w:tc>
          <w:tcPr>
            <w:tcW w:w="851" w:type="dxa"/>
            <w:vAlign w:val="center"/>
          </w:tcPr>
          <w:p w:rsidR="00EF0E2D" w:rsidRPr="00EF0E2D" w:rsidRDefault="00EF0E2D" w:rsidP="00EF0E2D">
            <w:r w:rsidRPr="00EF0E2D">
              <w:t>–</w:t>
            </w:r>
          </w:p>
        </w:tc>
        <w:tc>
          <w:tcPr>
            <w:tcW w:w="851" w:type="dxa"/>
            <w:vAlign w:val="center"/>
          </w:tcPr>
          <w:p w:rsidR="00EF0E2D" w:rsidRPr="00EF0E2D" w:rsidRDefault="00EF0E2D" w:rsidP="00EF0E2D">
            <w:r w:rsidRPr="00EF0E2D">
              <w:t>–</w:t>
            </w:r>
          </w:p>
        </w:tc>
        <w:tc>
          <w:tcPr>
            <w:tcW w:w="957" w:type="dxa"/>
            <w:vAlign w:val="center"/>
          </w:tcPr>
          <w:p w:rsidR="00EF0E2D" w:rsidRPr="00EF0E2D" w:rsidRDefault="00EF0E2D" w:rsidP="00EF0E2D">
            <w:r w:rsidRPr="00EF0E2D">
              <w:t>–</w:t>
            </w:r>
          </w:p>
        </w:tc>
        <w:tc>
          <w:tcPr>
            <w:tcW w:w="957" w:type="dxa"/>
            <w:vAlign w:val="center"/>
          </w:tcPr>
          <w:p w:rsidR="00EF0E2D" w:rsidRPr="00EF0E2D" w:rsidRDefault="00EF0E2D" w:rsidP="00EF0E2D">
            <w:r w:rsidRPr="00EF0E2D">
              <w:t>–</w:t>
            </w:r>
          </w:p>
        </w:tc>
        <w:tc>
          <w:tcPr>
            <w:tcW w:w="779" w:type="dxa"/>
            <w:vAlign w:val="center"/>
          </w:tcPr>
          <w:p w:rsidR="00EF0E2D" w:rsidRPr="00EF0E2D" w:rsidRDefault="00EF0E2D" w:rsidP="00EF0E2D">
            <w:r w:rsidRPr="00EF0E2D">
              <w:t>–</w:t>
            </w:r>
          </w:p>
        </w:tc>
        <w:tc>
          <w:tcPr>
            <w:tcW w:w="709" w:type="dxa"/>
            <w:vAlign w:val="center"/>
          </w:tcPr>
          <w:p w:rsidR="00EF0E2D" w:rsidRPr="00EF0E2D" w:rsidRDefault="00EF0E2D" w:rsidP="00EF0E2D">
            <w:r w:rsidRPr="00EF0E2D">
              <w:t>–</w:t>
            </w:r>
          </w:p>
        </w:tc>
        <w:tc>
          <w:tcPr>
            <w:tcW w:w="851" w:type="dxa"/>
            <w:vAlign w:val="center"/>
          </w:tcPr>
          <w:p w:rsidR="00EF0E2D" w:rsidRPr="00EF0E2D" w:rsidRDefault="00EF0E2D" w:rsidP="00EF0E2D">
            <w:r w:rsidRPr="00EF0E2D">
              <w:t>–</w:t>
            </w:r>
          </w:p>
        </w:tc>
        <w:tc>
          <w:tcPr>
            <w:tcW w:w="854" w:type="dxa"/>
            <w:vAlign w:val="center"/>
          </w:tcPr>
          <w:p w:rsidR="00EF0E2D" w:rsidRPr="00EF0E2D" w:rsidRDefault="00EF0E2D" w:rsidP="00EF0E2D">
            <w:r w:rsidRPr="00EF0E2D">
              <w:t>–</w:t>
            </w:r>
          </w:p>
        </w:tc>
      </w:tr>
      <w:tr w:rsidR="00EF0E2D" w:rsidRPr="00EF0E2D" w:rsidTr="005D6CFE">
        <w:trPr>
          <w:cantSplit/>
        </w:trPr>
        <w:tc>
          <w:tcPr>
            <w:tcW w:w="2350" w:type="dxa"/>
            <w:vMerge/>
            <w:vAlign w:val="center"/>
          </w:tcPr>
          <w:p w:rsidR="00EF0E2D" w:rsidRPr="00EF0E2D" w:rsidRDefault="00EF0E2D" w:rsidP="00EF0E2D"/>
        </w:tc>
        <w:tc>
          <w:tcPr>
            <w:tcW w:w="1842" w:type="dxa"/>
          </w:tcPr>
          <w:p w:rsidR="00EF0E2D" w:rsidRPr="00EF0E2D" w:rsidRDefault="00EF0E2D" w:rsidP="00EF0E2D">
            <w:r w:rsidRPr="00EF0E2D">
              <w:t>внебюджетные источники</w:t>
            </w:r>
          </w:p>
        </w:tc>
        <w:tc>
          <w:tcPr>
            <w:tcW w:w="930" w:type="dxa"/>
            <w:vAlign w:val="center"/>
          </w:tcPr>
          <w:p w:rsidR="00EF0E2D" w:rsidRPr="00EF0E2D" w:rsidRDefault="00EF0E2D" w:rsidP="00EF0E2D">
            <w:r w:rsidRPr="00EF0E2D">
              <w:t>–</w:t>
            </w:r>
          </w:p>
        </w:tc>
        <w:tc>
          <w:tcPr>
            <w:tcW w:w="978" w:type="dxa"/>
            <w:vAlign w:val="center"/>
          </w:tcPr>
          <w:p w:rsidR="00EF0E2D" w:rsidRPr="00EF0E2D" w:rsidRDefault="00EF0E2D" w:rsidP="00EF0E2D">
            <w:r w:rsidRPr="00EF0E2D">
              <w:t>–</w:t>
            </w:r>
          </w:p>
        </w:tc>
        <w:tc>
          <w:tcPr>
            <w:tcW w:w="933" w:type="dxa"/>
            <w:vAlign w:val="center"/>
          </w:tcPr>
          <w:p w:rsidR="00EF0E2D" w:rsidRPr="00EF0E2D" w:rsidRDefault="00EF0E2D" w:rsidP="00EF0E2D">
            <w:r w:rsidRPr="00EF0E2D">
              <w:t>–</w:t>
            </w:r>
          </w:p>
        </w:tc>
        <w:tc>
          <w:tcPr>
            <w:tcW w:w="992" w:type="dxa"/>
            <w:vAlign w:val="center"/>
          </w:tcPr>
          <w:p w:rsidR="00EF0E2D" w:rsidRPr="00EF0E2D" w:rsidRDefault="00EF0E2D" w:rsidP="00EF0E2D">
            <w:r w:rsidRPr="00EF0E2D">
              <w:t>–</w:t>
            </w:r>
          </w:p>
        </w:tc>
        <w:tc>
          <w:tcPr>
            <w:tcW w:w="851" w:type="dxa"/>
            <w:vAlign w:val="center"/>
          </w:tcPr>
          <w:p w:rsidR="00EF0E2D" w:rsidRPr="00EF0E2D" w:rsidRDefault="00EF0E2D" w:rsidP="00EF0E2D">
            <w:r w:rsidRPr="00EF0E2D">
              <w:t>–</w:t>
            </w:r>
          </w:p>
        </w:tc>
        <w:tc>
          <w:tcPr>
            <w:tcW w:w="851" w:type="dxa"/>
            <w:vAlign w:val="center"/>
          </w:tcPr>
          <w:p w:rsidR="00EF0E2D" w:rsidRPr="00EF0E2D" w:rsidRDefault="00EF0E2D" w:rsidP="00EF0E2D">
            <w:r w:rsidRPr="00EF0E2D">
              <w:t>–</w:t>
            </w:r>
          </w:p>
        </w:tc>
        <w:tc>
          <w:tcPr>
            <w:tcW w:w="957" w:type="dxa"/>
            <w:vAlign w:val="center"/>
          </w:tcPr>
          <w:p w:rsidR="00EF0E2D" w:rsidRPr="00EF0E2D" w:rsidRDefault="00EF0E2D" w:rsidP="00EF0E2D">
            <w:r w:rsidRPr="00EF0E2D">
              <w:t>–</w:t>
            </w:r>
          </w:p>
        </w:tc>
        <w:tc>
          <w:tcPr>
            <w:tcW w:w="957" w:type="dxa"/>
            <w:vAlign w:val="center"/>
          </w:tcPr>
          <w:p w:rsidR="00EF0E2D" w:rsidRPr="00EF0E2D" w:rsidRDefault="00EF0E2D" w:rsidP="00EF0E2D">
            <w:r w:rsidRPr="00EF0E2D">
              <w:t>–</w:t>
            </w:r>
          </w:p>
        </w:tc>
        <w:tc>
          <w:tcPr>
            <w:tcW w:w="779" w:type="dxa"/>
            <w:vAlign w:val="center"/>
          </w:tcPr>
          <w:p w:rsidR="00EF0E2D" w:rsidRPr="00EF0E2D" w:rsidRDefault="00EF0E2D" w:rsidP="00EF0E2D">
            <w:r w:rsidRPr="00EF0E2D">
              <w:t>–</w:t>
            </w:r>
          </w:p>
        </w:tc>
        <w:tc>
          <w:tcPr>
            <w:tcW w:w="709" w:type="dxa"/>
            <w:vAlign w:val="center"/>
          </w:tcPr>
          <w:p w:rsidR="00EF0E2D" w:rsidRPr="00EF0E2D" w:rsidRDefault="00EF0E2D" w:rsidP="00EF0E2D">
            <w:r w:rsidRPr="00EF0E2D">
              <w:t>–</w:t>
            </w:r>
          </w:p>
        </w:tc>
        <w:tc>
          <w:tcPr>
            <w:tcW w:w="851" w:type="dxa"/>
            <w:vAlign w:val="center"/>
          </w:tcPr>
          <w:p w:rsidR="00EF0E2D" w:rsidRPr="00EF0E2D" w:rsidRDefault="00EF0E2D" w:rsidP="00EF0E2D">
            <w:r w:rsidRPr="00EF0E2D">
              <w:t>–</w:t>
            </w:r>
          </w:p>
        </w:tc>
        <w:tc>
          <w:tcPr>
            <w:tcW w:w="854" w:type="dxa"/>
            <w:vAlign w:val="center"/>
          </w:tcPr>
          <w:p w:rsidR="00EF0E2D" w:rsidRPr="00EF0E2D" w:rsidRDefault="00EF0E2D" w:rsidP="00EF0E2D">
            <w:r w:rsidRPr="00EF0E2D">
              <w:t>–</w:t>
            </w:r>
          </w:p>
        </w:tc>
      </w:tr>
      <w:tr w:rsidR="00EF0E2D" w:rsidRPr="00EF0E2D" w:rsidTr="005D6CFE">
        <w:trPr>
          <w:cantSplit/>
        </w:trPr>
        <w:tc>
          <w:tcPr>
            <w:tcW w:w="2350" w:type="dxa"/>
            <w:vMerge w:val="restart"/>
          </w:tcPr>
          <w:p w:rsidR="00EF0E2D" w:rsidRPr="00EF0E2D" w:rsidRDefault="00EF0E2D" w:rsidP="00EF0E2D">
            <w:r w:rsidRPr="00EF0E2D">
              <w:t>Иные межбюджетные трансферты на развитие и благоустройство территорий поселений</w:t>
            </w:r>
          </w:p>
        </w:tc>
        <w:tc>
          <w:tcPr>
            <w:tcW w:w="1842" w:type="dxa"/>
          </w:tcPr>
          <w:p w:rsidR="00EF0E2D" w:rsidRPr="00EF0E2D" w:rsidRDefault="00EF0E2D" w:rsidP="00EF0E2D">
            <w:r w:rsidRPr="00EF0E2D">
              <w:t>всего</w:t>
            </w:r>
          </w:p>
        </w:tc>
        <w:tc>
          <w:tcPr>
            <w:tcW w:w="930" w:type="dxa"/>
            <w:vAlign w:val="center"/>
          </w:tcPr>
          <w:p w:rsidR="00EF0E2D" w:rsidRPr="00EF0E2D" w:rsidRDefault="00EF0E2D" w:rsidP="00EF0E2D">
            <w:r w:rsidRPr="00EF0E2D">
              <w:t>414,9</w:t>
            </w:r>
          </w:p>
        </w:tc>
        <w:tc>
          <w:tcPr>
            <w:tcW w:w="978" w:type="dxa"/>
            <w:vAlign w:val="center"/>
          </w:tcPr>
          <w:p w:rsidR="00EF0E2D" w:rsidRPr="00EF0E2D" w:rsidRDefault="00EF0E2D" w:rsidP="00EF0E2D">
            <w:r w:rsidRPr="00EF0E2D">
              <w:t>–</w:t>
            </w:r>
          </w:p>
        </w:tc>
        <w:tc>
          <w:tcPr>
            <w:tcW w:w="933" w:type="dxa"/>
            <w:vAlign w:val="center"/>
          </w:tcPr>
          <w:p w:rsidR="00EF0E2D" w:rsidRPr="00EF0E2D" w:rsidRDefault="00EF0E2D" w:rsidP="00EF0E2D">
            <w:r w:rsidRPr="00EF0E2D">
              <w:t>414,9</w:t>
            </w:r>
          </w:p>
        </w:tc>
        <w:tc>
          <w:tcPr>
            <w:tcW w:w="992" w:type="dxa"/>
            <w:vAlign w:val="center"/>
          </w:tcPr>
          <w:p w:rsidR="00EF0E2D" w:rsidRPr="00EF0E2D" w:rsidRDefault="00EF0E2D" w:rsidP="00EF0E2D">
            <w:r w:rsidRPr="00EF0E2D">
              <w:t>–</w:t>
            </w:r>
          </w:p>
        </w:tc>
        <w:tc>
          <w:tcPr>
            <w:tcW w:w="851" w:type="dxa"/>
            <w:vAlign w:val="center"/>
          </w:tcPr>
          <w:p w:rsidR="00EF0E2D" w:rsidRPr="00EF0E2D" w:rsidRDefault="00EF0E2D" w:rsidP="00EF0E2D">
            <w:r w:rsidRPr="00EF0E2D">
              <w:t>–</w:t>
            </w:r>
          </w:p>
        </w:tc>
        <w:tc>
          <w:tcPr>
            <w:tcW w:w="851" w:type="dxa"/>
            <w:vAlign w:val="center"/>
          </w:tcPr>
          <w:p w:rsidR="00EF0E2D" w:rsidRPr="00EF0E2D" w:rsidRDefault="00EF0E2D" w:rsidP="00EF0E2D">
            <w:r w:rsidRPr="00EF0E2D">
              <w:t>–</w:t>
            </w:r>
          </w:p>
        </w:tc>
        <w:tc>
          <w:tcPr>
            <w:tcW w:w="957" w:type="dxa"/>
            <w:vAlign w:val="center"/>
          </w:tcPr>
          <w:p w:rsidR="00EF0E2D" w:rsidRPr="00EF0E2D" w:rsidRDefault="00EF0E2D" w:rsidP="00EF0E2D">
            <w:r w:rsidRPr="00EF0E2D">
              <w:t>–</w:t>
            </w:r>
          </w:p>
        </w:tc>
        <w:tc>
          <w:tcPr>
            <w:tcW w:w="957" w:type="dxa"/>
            <w:vAlign w:val="center"/>
          </w:tcPr>
          <w:p w:rsidR="00EF0E2D" w:rsidRPr="00EF0E2D" w:rsidRDefault="00EF0E2D" w:rsidP="00EF0E2D">
            <w:r w:rsidRPr="00EF0E2D">
              <w:t>–</w:t>
            </w:r>
          </w:p>
        </w:tc>
        <w:tc>
          <w:tcPr>
            <w:tcW w:w="779" w:type="dxa"/>
            <w:vAlign w:val="center"/>
          </w:tcPr>
          <w:p w:rsidR="00EF0E2D" w:rsidRPr="00EF0E2D" w:rsidRDefault="00EF0E2D" w:rsidP="00EF0E2D">
            <w:r w:rsidRPr="00EF0E2D">
              <w:t>–</w:t>
            </w:r>
          </w:p>
        </w:tc>
        <w:tc>
          <w:tcPr>
            <w:tcW w:w="709" w:type="dxa"/>
            <w:vAlign w:val="center"/>
          </w:tcPr>
          <w:p w:rsidR="00EF0E2D" w:rsidRPr="00EF0E2D" w:rsidRDefault="00EF0E2D" w:rsidP="00EF0E2D">
            <w:r w:rsidRPr="00EF0E2D">
              <w:t>–</w:t>
            </w:r>
          </w:p>
        </w:tc>
        <w:tc>
          <w:tcPr>
            <w:tcW w:w="851" w:type="dxa"/>
            <w:vAlign w:val="center"/>
          </w:tcPr>
          <w:p w:rsidR="00EF0E2D" w:rsidRPr="00EF0E2D" w:rsidRDefault="00EF0E2D" w:rsidP="00EF0E2D">
            <w:r w:rsidRPr="00EF0E2D">
              <w:t>–</w:t>
            </w:r>
          </w:p>
        </w:tc>
        <w:tc>
          <w:tcPr>
            <w:tcW w:w="854" w:type="dxa"/>
            <w:vAlign w:val="center"/>
          </w:tcPr>
          <w:p w:rsidR="00EF0E2D" w:rsidRPr="00EF0E2D" w:rsidRDefault="00EF0E2D" w:rsidP="00EF0E2D">
            <w:r w:rsidRPr="00EF0E2D">
              <w:t>–</w:t>
            </w:r>
          </w:p>
        </w:tc>
      </w:tr>
      <w:tr w:rsidR="00EF0E2D" w:rsidRPr="00EF0E2D" w:rsidTr="005D6CFE">
        <w:trPr>
          <w:cantSplit/>
        </w:trPr>
        <w:tc>
          <w:tcPr>
            <w:tcW w:w="2350" w:type="dxa"/>
            <w:vMerge/>
            <w:vAlign w:val="center"/>
          </w:tcPr>
          <w:p w:rsidR="00EF0E2D" w:rsidRPr="00EF0E2D" w:rsidRDefault="00EF0E2D" w:rsidP="00EF0E2D"/>
        </w:tc>
        <w:tc>
          <w:tcPr>
            <w:tcW w:w="1842" w:type="dxa"/>
          </w:tcPr>
          <w:p w:rsidR="00EF0E2D" w:rsidRPr="00EF0E2D" w:rsidRDefault="00EF0E2D" w:rsidP="00EF0E2D">
            <w:r w:rsidRPr="00EF0E2D">
              <w:t>областной бюджет</w:t>
            </w:r>
          </w:p>
        </w:tc>
        <w:tc>
          <w:tcPr>
            <w:tcW w:w="930" w:type="dxa"/>
            <w:vAlign w:val="center"/>
          </w:tcPr>
          <w:p w:rsidR="00EF0E2D" w:rsidRPr="00EF0E2D" w:rsidRDefault="00EF0E2D" w:rsidP="00EF0E2D">
            <w:r w:rsidRPr="00EF0E2D">
              <w:t>–</w:t>
            </w:r>
          </w:p>
        </w:tc>
        <w:tc>
          <w:tcPr>
            <w:tcW w:w="978" w:type="dxa"/>
            <w:vAlign w:val="center"/>
          </w:tcPr>
          <w:p w:rsidR="00EF0E2D" w:rsidRPr="00EF0E2D" w:rsidRDefault="00EF0E2D" w:rsidP="00EF0E2D">
            <w:r w:rsidRPr="00EF0E2D">
              <w:t>–</w:t>
            </w:r>
          </w:p>
        </w:tc>
        <w:tc>
          <w:tcPr>
            <w:tcW w:w="933" w:type="dxa"/>
            <w:vAlign w:val="center"/>
          </w:tcPr>
          <w:p w:rsidR="00EF0E2D" w:rsidRPr="00EF0E2D" w:rsidRDefault="00EF0E2D" w:rsidP="00EF0E2D">
            <w:r w:rsidRPr="00EF0E2D">
              <w:t>–</w:t>
            </w:r>
          </w:p>
        </w:tc>
        <w:tc>
          <w:tcPr>
            <w:tcW w:w="992" w:type="dxa"/>
            <w:vAlign w:val="center"/>
          </w:tcPr>
          <w:p w:rsidR="00EF0E2D" w:rsidRPr="00EF0E2D" w:rsidRDefault="00EF0E2D" w:rsidP="00EF0E2D">
            <w:r w:rsidRPr="00EF0E2D">
              <w:t>–</w:t>
            </w:r>
          </w:p>
        </w:tc>
        <w:tc>
          <w:tcPr>
            <w:tcW w:w="851" w:type="dxa"/>
            <w:vAlign w:val="center"/>
          </w:tcPr>
          <w:p w:rsidR="00EF0E2D" w:rsidRPr="00EF0E2D" w:rsidRDefault="00EF0E2D" w:rsidP="00EF0E2D">
            <w:r w:rsidRPr="00EF0E2D">
              <w:t>–</w:t>
            </w:r>
          </w:p>
        </w:tc>
        <w:tc>
          <w:tcPr>
            <w:tcW w:w="851" w:type="dxa"/>
            <w:vAlign w:val="center"/>
          </w:tcPr>
          <w:p w:rsidR="00EF0E2D" w:rsidRPr="00EF0E2D" w:rsidRDefault="00EF0E2D" w:rsidP="00EF0E2D">
            <w:r w:rsidRPr="00EF0E2D">
              <w:t>–</w:t>
            </w:r>
          </w:p>
        </w:tc>
        <w:tc>
          <w:tcPr>
            <w:tcW w:w="957" w:type="dxa"/>
            <w:vAlign w:val="center"/>
          </w:tcPr>
          <w:p w:rsidR="00EF0E2D" w:rsidRPr="00EF0E2D" w:rsidRDefault="00EF0E2D" w:rsidP="00EF0E2D">
            <w:r w:rsidRPr="00EF0E2D">
              <w:t>–</w:t>
            </w:r>
          </w:p>
        </w:tc>
        <w:tc>
          <w:tcPr>
            <w:tcW w:w="957" w:type="dxa"/>
            <w:vAlign w:val="center"/>
          </w:tcPr>
          <w:p w:rsidR="00EF0E2D" w:rsidRPr="00EF0E2D" w:rsidRDefault="00EF0E2D" w:rsidP="00EF0E2D">
            <w:r w:rsidRPr="00EF0E2D">
              <w:t>–</w:t>
            </w:r>
          </w:p>
        </w:tc>
        <w:tc>
          <w:tcPr>
            <w:tcW w:w="779" w:type="dxa"/>
            <w:vAlign w:val="center"/>
          </w:tcPr>
          <w:p w:rsidR="00EF0E2D" w:rsidRPr="00EF0E2D" w:rsidRDefault="00EF0E2D" w:rsidP="00EF0E2D">
            <w:r w:rsidRPr="00EF0E2D">
              <w:t>–</w:t>
            </w:r>
          </w:p>
        </w:tc>
        <w:tc>
          <w:tcPr>
            <w:tcW w:w="709" w:type="dxa"/>
            <w:vAlign w:val="center"/>
          </w:tcPr>
          <w:p w:rsidR="00EF0E2D" w:rsidRPr="00EF0E2D" w:rsidRDefault="00EF0E2D" w:rsidP="00EF0E2D">
            <w:r w:rsidRPr="00EF0E2D">
              <w:t>–</w:t>
            </w:r>
          </w:p>
        </w:tc>
        <w:tc>
          <w:tcPr>
            <w:tcW w:w="851" w:type="dxa"/>
            <w:vAlign w:val="center"/>
          </w:tcPr>
          <w:p w:rsidR="00EF0E2D" w:rsidRPr="00EF0E2D" w:rsidRDefault="00EF0E2D" w:rsidP="00EF0E2D">
            <w:r w:rsidRPr="00EF0E2D">
              <w:t>–</w:t>
            </w:r>
          </w:p>
        </w:tc>
        <w:tc>
          <w:tcPr>
            <w:tcW w:w="854" w:type="dxa"/>
            <w:vAlign w:val="center"/>
          </w:tcPr>
          <w:p w:rsidR="00EF0E2D" w:rsidRPr="00EF0E2D" w:rsidRDefault="00EF0E2D" w:rsidP="00EF0E2D">
            <w:r w:rsidRPr="00EF0E2D">
              <w:t>–</w:t>
            </w:r>
          </w:p>
        </w:tc>
      </w:tr>
      <w:tr w:rsidR="00EF0E2D" w:rsidRPr="00EF0E2D" w:rsidTr="005D6CFE">
        <w:trPr>
          <w:cantSplit/>
        </w:trPr>
        <w:tc>
          <w:tcPr>
            <w:tcW w:w="2350" w:type="dxa"/>
            <w:vMerge/>
            <w:vAlign w:val="center"/>
          </w:tcPr>
          <w:p w:rsidR="00EF0E2D" w:rsidRPr="00EF0E2D" w:rsidRDefault="00EF0E2D" w:rsidP="00EF0E2D"/>
        </w:tc>
        <w:tc>
          <w:tcPr>
            <w:tcW w:w="1842" w:type="dxa"/>
          </w:tcPr>
          <w:p w:rsidR="00EF0E2D" w:rsidRPr="00EF0E2D" w:rsidRDefault="00EF0E2D" w:rsidP="00EF0E2D">
            <w:r w:rsidRPr="00EF0E2D">
              <w:t>федеральный бюджет</w:t>
            </w:r>
          </w:p>
        </w:tc>
        <w:tc>
          <w:tcPr>
            <w:tcW w:w="930" w:type="dxa"/>
            <w:vAlign w:val="center"/>
          </w:tcPr>
          <w:p w:rsidR="00EF0E2D" w:rsidRPr="00EF0E2D" w:rsidRDefault="00EF0E2D" w:rsidP="00EF0E2D">
            <w:r w:rsidRPr="00EF0E2D">
              <w:t>–</w:t>
            </w:r>
          </w:p>
        </w:tc>
        <w:tc>
          <w:tcPr>
            <w:tcW w:w="978" w:type="dxa"/>
            <w:vAlign w:val="center"/>
          </w:tcPr>
          <w:p w:rsidR="00EF0E2D" w:rsidRPr="00EF0E2D" w:rsidRDefault="00EF0E2D" w:rsidP="00EF0E2D">
            <w:r w:rsidRPr="00EF0E2D">
              <w:t>–</w:t>
            </w:r>
          </w:p>
        </w:tc>
        <w:tc>
          <w:tcPr>
            <w:tcW w:w="933" w:type="dxa"/>
            <w:vAlign w:val="center"/>
          </w:tcPr>
          <w:p w:rsidR="00EF0E2D" w:rsidRPr="00EF0E2D" w:rsidRDefault="00EF0E2D" w:rsidP="00EF0E2D">
            <w:r w:rsidRPr="00EF0E2D">
              <w:t>–</w:t>
            </w:r>
          </w:p>
        </w:tc>
        <w:tc>
          <w:tcPr>
            <w:tcW w:w="992" w:type="dxa"/>
            <w:vAlign w:val="center"/>
          </w:tcPr>
          <w:p w:rsidR="00EF0E2D" w:rsidRPr="00EF0E2D" w:rsidRDefault="00EF0E2D" w:rsidP="00EF0E2D">
            <w:r w:rsidRPr="00EF0E2D">
              <w:t>–</w:t>
            </w:r>
          </w:p>
        </w:tc>
        <w:tc>
          <w:tcPr>
            <w:tcW w:w="851" w:type="dxa"/>
            <w:vAlign w:val="center"/>
          </w:tcPr>
          <w:p w:rsidR="00EF0E2D" w:rsidRPr="00EF0E2D" w:rsidRDefault="00EF0E2D" w:rsidP="00EF0E2D">
            <w:r w:rsidRPr="00EF0E2D">
              <w:t>–</w:t>
            </w:r>
          </w:p>
        </w:tc>
        <w:tc>
          <w:tcPr>
            <w:tcW w:w="851" w:type="dxa"/>
            <w:vAlign w:val="center"/>
          </w:tcPr>
          <w:p w:rsidR="00EF0E2D" w:rsidRPr="00EF0E2D" w:rsidRDefault="00EF0E2D" w:rsidP="00EF0E2D">
            <w:r w:rsidRPr="00EF0E2D">
              <w:t>–</w:t>
            </w:r>
          </w:p>
        </w:tc>
        <w:tc>
          <w:tcPr>
            <w:tcW w:w="957" w:type="dxa"/>
            <w:vAlign w:val="center"/>
          </w:tcPr>
          <w:p w:rsidR="00EF0E2D" w:rsidRPr="00EF0E2D" w:rsidRDefault="00EF0E2D" w:rsidP="00EF0E2D">
            <w:r w:rsidRPr="00EF0E2D">
              <w:t>–</w:t>
            </w:r>
          </w:p>
        </w:tc>
        <w:tc>
          <w:tcPr>
            <w:tcW w:w="957" w:type="dxa"/>
            <w:vAlign w:val="center"/>
          </w:tcPr>
          <w:p w:rsidR="00EF0E2D" w:rsidRPr="00EF0E2D" w:rsidRDefault="00EF0E2D" w:rsidP="00EF0E2D">
            <w:r w:rsidRPr="00EF0E2D">
              <w:t>–</w:t>
            </w:r>
          </w:p>
        </w:tc>
        <w:tc>
          <w:tcPr>
            <w:tcW w:w="779" w:type="dxa"/>
            <w:vAlign w:val="center"/>
          </w:tcPr>
          <w:p w:rsidR="00EF0E2D" w:rsidRPr="00EF0E2D" w:rsidRDefault="00EF0E2D" w:rsidP="00EF0E2D">
            <w:r w:rsidRPr="00EF0E2D">
              <w:t>–</w:t>
            </w:r>
          </w:p>
        </w:tc>
        <w:tc>
          <w:tcPr>
            <w:tcW w:w="709" w:type="dxa"/>
            <w:vAlign w:val="center"/>
          </w:tcPr>
          <w:p w:rsidR="00EF0E2D" w:rsidRPr="00EF0E2D" w:rsidRDefault="00EF0E2D" w:rsidP="00EF0E2D">
            <w:r w:rsidRPr="00EF0E2D">
              <w:t>–</w:t>
            </w:r>
          </w:p>
        </w:tc>
        <w:tc>
          <w:tcPr>
            <w:tcW w:w="851" w:type="dxa"/>
            <w:vAlign w:val="center"/>
          </w:tcPr>
          <w:p w:rsidR="00EF0E2D" w:rsidRPr="00EF0E2D" w:rsidRDefault="00EF0E2D" w:rsidP="00EF0E2D">
            <w:r w:rsidRPr="00EF0E2D">
              <w:t>–</w:t>
            </w:r>
          </w:p>
        </w:tc>
        <w:tc>
          <w:tcPr>
            <w:tcW w:w="854" w:type="dxa"/>
            <w:vAlign w:val="center"/>
          </w:tcPr>
          <w:p w:rsidR="00EF0E2D" w:rsidRPr="00EF0E2D" w:rsidRDefault="00EF0E2D" w:rsidP="00EF0E2D">
            <w:r w:rsidRPr="00EF0E2D">
              <w:t>–</w:t>
            </w:r>
          </w:p>
        </w:tc>
      </w:tr>
      <w:tr w:rsidR="00EF0E2D" w:rsidRPr="00EF0E2D" w:rsidTr="005D6CFE">
        <w:trPr>
          <w:cantSplit/>
        </w:trPr>
        <w:tc>
          <w:tcPr>
            <w:tcW w:w="2350" w:type="dxa"/>
            <w:vMerge/>
            <w:vAlign w:val="center"/>
          </w:tcPr>
          <w:p w:rsidR="00EF0E2D" w:rsidRPr="00EF0E2D" w:rsidRDefault="00EF0E2D" w:rsidP="00EF0E2D"/>
        </w:tc>
        <w:tc>
          <w:tcPr>
            <w:tcW w:w="1842" w:type="dxa"/>
          </w:tcPr>
          <w:p w:rsidR="00EF0E2D" w:rsidRPr="00EF0E2D" w:rsidRDefault="00EF0E2D" w:rsidP="00EF0E2D">
            <w:r w:rsidRPr="00EF0E2D">
              <w:t>местный бюджет</w:t>
            </w:r>
          </w:p>
        </w:tc>
        <w:tc>
          <w:tcPr>
            <w:tcW w:w="930" w:type="dxa"/>
            <w:vAlign w:val="center"/>
          </w:tcPr>
          <w:p w:rsidR="00EF0E2D" w:rsidRPr="00EF0E2D" w:rsidRDefault="00EF0E2D" w:rsidP="00EF0E2D">
            <w:r w:rsidRPr="00EF0E2D">
              <w:t>414,9</w:t>
            </w:r>
          </w:p>
        </w:tc>
        <w:tc>
          <w:tcPr>
            <w:tcW w:w="978" w:type="dxa"/>
            <w:vAlign w:val="center"/>
          </w:tcPr>
          <w:p w:rsidR="00EF0E2D" w:rsidRPr="00EF0E2D" w:rsidRDefault="00EF0E2D" w:rsidP="00EF0E2D">
            <w:r w:rsidRPr="00EF0E2D">
              <w:t>–</w:t>
            </w:r>
          </w:p>
        </w:tc>
        <w:tc>
          <w:tcPr>
            <w:tcW w:w="933" w:type="dxa"/>
            <w:vAlign w:val="center"/>
          </w:tcPr>
          <w:p w:rsidR="00EF0E2D" w:rsidRPr="00EF0E2D" w:rsidRDefault="00EF0E2D" w:rsidP="00EF0E2D">
            <w:r w:rsidRPr="00EF0E2D">
              <w:t>414,9</w:t>
            </w:r>
          </w:p>
        </w:tc>
        <w:tc>
          <w:tcPr>
            <w:tcW w:w="992" w:type="dxa"/>
            <w:vAlign w:val="center"/>
          </w:tcPr>
          <w:p w:rsidR="00EF0E2D" w:rsidRPr="00EF0E2D" w:rsidRDefault="00EF0E2D" w:rsidP="00EF0E2D">
            <w:r w:rsidRPr="00EF0E2D">
              <w:t>–</w:t>
            </w:r>
          </w:p>
        </w:tc>
        <w:tc>
          <w:tcPr>
            <w:tcW w:w="851" w:type="dxa"/>
            <w:vAlign w:val="center"/>
          </w:tcPr>
          <w:p w:rsidR="00EF0E2D" w:rsidRPr="00EF0E2D" w:rsidRDefault="00EF0E2D" w:rsidP="00EF0E2D">
            <w:r w:rsidRPr="00EF0E2D">
              <w:t>–</w:t>
            </w:r>
          </w:p>
        </w:tc>
        <w:tc>
          <w:tcPr>
            <w:tcW w:w="851" w:type="dxa"/>
            <w:vAlign w:val="center"/>
          </w:tcPr>
          <w:p w:rsidR="00EF0E2D" w:rsidRPr="00EF0E2D" w:rsidRDefault="00EF0E2D" w:rsidP="00EF0E2D">
            <w:r w:rsidRPr="00EF0E2D">
              <w:t>–</w:t>
            </w:r>
          </w:p>
        </w:tc>
        <w:tc>
          <w:tcPr>
            <w:tcW w:w="957" w:type="dxa"/>
            <w:vAlign w:val="center"/>
          </w:tcPr>
          <w:p w:rsidR="00EF0E2D" w:rsidRPr="00EF0E2D" w:rsidRDefault="00EF0E2D" w:rsidP="00EF0E2D">
            <w:r w:rsidRPr="00EF0E2D">
              <w:t>–</w:t>
            </w:r>
          </w:p>
        </w:tc>
        <w:tc>
          <w:tcPr>
            <w:tcW w:w="957" w:type="dxa"/>
            <w:vAlign w:val="center"/>
          </w:tcPr>
          <w:p w:rsidR="00EF0E2D" w:rsidRPr="00EF0E2D" w:rsidRDefault="00EF0E2D" w:rsidP="00EF0E2D">
            <w:r w:rsidRPr="00EF0E2D">
              <w:t>–</w:t>
            </w:r>
          </w:p>
        </w:tc>
        <w:tc>
          <w:tcPr>
            <w:tcW w:w="779" w:type="dxa"/>
            <w:vAlign w:val="center"/>
          </w:tcPr>
          <w:p w:rsidR="00EF0E2D" w:rsidRPr="00EF0E2D" w:rsidRDefault="00EF0E2D" w:rsidP="00EF0E2D">
            <w:r w:rsidRPr="00EF0E2D">
              <w:t>–</w:t>
            </w:r>
          </w:p>
        </w:tc>
        <w:tc>
          <w:tcPr>
            <w:tcW w:w="709" w:type="dxa"/>
            <w:vAlign w:val="center"/>
          </w:tcPr>
          <w:p w:rsidR="00EF0E2D" w:rsidRPr="00EF0E2D" w:rsidRDefault="00EF0E2D" w:rsidP="00EF0E2D">
            <w:r w:rsidRPr="00EF0E2D">
              <w:t>–</w:t>
            </w:r>
          </w:p>
        </w:tc>
        <w:tc>
          <w:tcPr>
            <w:tcW w:w="851" w:type="dxa"/>
            <w:vAlign w:val="center"/>
          </w:tcPr>
          <w:p w:rsidR="00EF0E2D" w:rsidRPr="00EF0E2D" w:rsidRDefault="00EF0E2D" w:rsidP="00EF0E2D">
            <w:r w:rsidRPr="00EF0E2D">
              <w:t>–</w:t>
            </w:r>
          </w:p>
        </w:tc>
        <w:tc>
          <w:tcPr>
            <w:tcW w:w="854" w:type="dxa"/>
            <w:vAlign w:val="center"/>
          </w:tcPr>
          <w:p w:rsidR="00EF0E2D" w:rsidRPr="00EF0E2D" w:rsidRDefault="00EF0E2D" w:rsidP="00EF0E2D">
            <w:r w:rsidRPr="00EF0E2D">
              <w:t>–</w:t>
            </w:r>
          </w:p>
        </w:tc>
      </w:tr>
      <w:tr w:rsidR="00EF0E2D" w:rsidRPr="00EF0E2D" w:rsidTr="005D6CFE">
        <w:trPr>
          <w:cantSplit/>
        </w:trPr>
        <w:tc>
          <w:tcPr>
            <w:tcW w:w="2350" w:type="dxa"/>
            <w:vMerge/>
            <w:tcBorders>
              <w:bottom w:val="single" w:sz="4" w:space="0" w:color="auto"/>
            </w:tcBorders>
            <w:vAlign w:val="center"/>
          </w:tcPr>
          <w:p w:rsidR="00EF0E2D" w:rsidRPr="00EF0E2D" w:rsidRDefault="00EF0E2D" w:rsidP="00EF0E2D"/>
        </w:tc>
        <w:tc>
          <w:tcPr>
            <w:tcW w:w="1842" w:type="dxa"/>
          </w:tcPr>
          <w:p w:rsidR="00EF0E2D" w:rsidRPr="00EF0E2D" w:rsidRDefault="00EF0E2D" w:rsidP="00EF0E2D">
            <w:r w:rsidRPr="00EF0E2D">
              <w:t>внебюджетные источники</w:t>
            </w:r>
          </w:p>
        </w:tc>
        <w:tc>
          <w:tcPr>
            <w:tcW w:w="930" w:type="dxa"/>
            <w:vAlign w:val="center"/>
          </w:tcPr>
          <w:p w:rsidR="00EF0E2D" w:rsidRPr="00EF0E2D" w:rsidRDefault="00EF0E2D" w:rsidP="00EF0E2D">
            <w:r w:rsidRPr="00EF0E2D">
              <w:t>–</w:t>
            </w:r>
          </w:p>
        </w:tc>
        <w:tc>
          <w:tcPr>
            <w:tcW w:w="978" w:type="dxa"/>
            <w:vAlign w:val="center"/>
          </w:tcPr>
          <w:p w:rsidR="00EF0E2D" w:rsidRPr="00EF0E2D" w:rsidRDefault="00EF0E2D" w:rsidP="00EF0E2D">
            <w:r w:rsidRPr="00EF0E2D">
              <w:t>–</w:t>
            </w:r>
          </w:p>
        </w:tc>
        <w:tc>
          <w:tcPr>
            <w:tcW w:w="933" w:type="dxa"/>
            <w:vAlign w:val="center"/>
          </w:tcPr>
          <w:p w:rsidR="00EF0E2D" w:rsidRPr="00EF0E2D" w:rsidRDefault="00EF0E2D" w:rsidP="00EF0E2D">
            <w:r w:rsidRPr="00EF0E2D">
              <w:t>–</w:t>
            </w:r>
          </w:p>
        </w:tc>
        <w:tc>
          <w:tcPr>
            <w:tcW w:w="992" w:type="dxa"/>
            <w:vAlign w:val="center"/>
          </w:tcPr>
          <w:p w:rsidR="00EF0E2D" w:rsidRPr="00EF0E2D" w:rsidRDefault="00EF0E2D" w:rsidP="00EF0E2D">
            <w:r w:rsidRPr="00EF0E2D">
              <w:t>–</w:t>
            </w:r>
          </w:p>
        </w:tc>
        <w:tc>
          <w:tcPr>
            <w:tcW w:w="851" w:type="dxa"/>
            <w:vAlign w:val="center"/>
          </w:tcPr>
          <w:p w:rsidR="00EF0E2D" w:rsidRPr="00EF0E2D" w:rsidRDefault="00EF0E2D" w:rsidP="00EF0E2D">
            <w:r w:rsidRPr="00EF0E2D">
              <w:t>–</w:t>
            </w:r>
          </w:p>
        </w:tc>
        <w:tc>
          <w:tcPr>
            <w:tcW w:w="851" w:type="dxa"/>
            <w:vAlign w:val="center"/>
          </w:tcPr>
          <w:p w:rsidR="00EF0E2D" w:rsidRPr="00EF0E2D" w:rsidRDefault="00EF0E2D" w:rsidP="00EF0E2D">
            <w:r w:rsidRPr="00EF0E2D">
              <w:t>–</w:t>
            </w:r>
          </w:p>
        </w:tc>
        <w:tc>
          <w:tcPr>
            <w:tcW w:w="957" w:type="dxa"/>
            <w:vAlign w:val="center"/>
          </w:tcPr>
          <w:p w:rsidR="00EF0E2D" w:rsidRPr="00EF0E2D" w:rsidRDefault="00EF0E2D" w:rsidP="00EF0E2D">
            <w:r w:rsidRPr="00EF0E2D">
              <w:t>–</w:t>
            </w:r>
          </w:p>
        </w:tc>
        <w:tc>
          <w:tcPr>
            <w:tcW w:w="957" w:type="dxa"/>
            <w:vAlign w:val="center"/>
          </w:tcPr>
          <w:p w:rsidR="00EF0E2D" w:rsidRPr="00EF0E2D" w:rsidRDefault="00EF0E2D" w:rsidP="00EF0E2D">
            <w:r w:rsidRPr="00EF0E2D">
              <w:t>–</w:t>
            </w:r>
          </w:p>
        </w:tc>
        <w:tc>
          <w:tcPr>
            <w:tcW w:w="779" w:type="dxa"/>
            <w:vAlign w:val="center"/>
          </w:tcPr>
          <w:p w:rsidR="00EF0E2D" w:rsidRPr="00EF0E2D" w:rsidRDefault="00EF0E2D" w:rsidP="00EF0E2D">
            <w:r w:rsidRPr="00EF0E2D">
              <w:t>–</w:t>
            </w:r>
          </w:p>
        </w:tc>
        <w:tc>
          <w:tcPr>
            <w:tcW w:w="709" w:type="dxa"/>
            <w:vAlign w:val="center"/>
          </w:tcPr>
          <w:p w:rsidR="00EF0E2D" w:rsidRPr="00EF0E2D" w:rsidRDefault="00EF0E2D" w:rsidP="00EF0E2D">
            <w:r w:rsidRPr="00EF0E2D">
              <w:t>–</w:t>
            </w:r>
          </w:p>
        </w:tc>
        <w:tc>
          <w:tcPr>
            <w:tcW w:w="851" w:type="dxa"/>
            <w:vAlign w:val="center"/>
          </w:tcPr>
          <w:p w:rsidR="00EF0E2D" w:rsidRPr="00EF0E2D" w:rsidRDefault="00EF0E2D" w:rsidP="00EF0E2D">
            <w:r w:rsidRPr="00EF0E2D">
              <w:t>–</w:t>
            </w:r>
          </w:p>
        </w:tc>
        <w:tc>
          <w:tcPr>
            <w:tcW w:w="854" w:type="dxa"/>
            <w:vAlign w:val="center"/>
          </w:tcPr>
          <w:p w:rsidR="00EF0E2D" w:rsidRPr="00EF0E2D" w:rsidRDefault="00EF0E2D" w:rsidP="00EF0E2D">
            <w:r w:rsidRPr="00EF0E2D">
              <w:t>–</w:t>
            </w:r>
          </w:p>
        </w:tc>
      </w:tr>
      <w:tr w:rsidR="00EF0E2D" w:rsidRPr="00EF0E2D" w:rsidTr="005D6CFE">
        <w:trPr>
          <w:cantSplit/>
        </w:trPr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F0E2D" w:rsidRPr="00EF0E2D" w:rsidRDefault="00EF0E2D" w:rsidP="00EF0E2D">
            <w:r w:rsidRPr="00EF0E2D">
              <w:t>Иные межбюджетные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EF0E2D" w:rsidRPr="00EF0E2D" w:rsidRDefault="00EF0E2D" w:rsidP="00EF0E2D">
            <w:r w:rsidRPr="00EF0E2D">
              <w:t>всего</w:t>
            </w:r>
          </w:p>
        </w:tc>
        <w:tc>
          <w:tcPr>
            <w:tcW w:w="930" w:type="dxa"/>
            <w:vAlign w:val="center"/>
          </w:tcPr>
          <w:p w:rsidR="00EF0E2D" w:rsidRPr="00EF0E2D" w:rsidRDefault="00EF0E2D" w:rsidP="00EF0E2D">
            <w:r w:rsidRPr="00EF0E2D">
              <w:t>200,0</w:t>
            </w:r>
          </w:p>
        </w:tc>
        <w:tc>
          <w:tcPr>
            <w:tcW w:w="978" w:type="dxa"/>
            <w:vAlign w:val="center"/>
          </w:tcPr>
          <w:p w:rsidR="00EF0E2D" w:rsidRPr="00EF0E2D" w:rsidRDefault="00EF0E2D" w:rsidP="00EF0E2D"/>
        </w:tc>
        <w:tc>
          <w:tcPr>
            <w:tcW w:w="933" w:type="dxa"/>
            <w:vAlign w:val="center"/>
          </w:tcPr>
          <w:p w:rsidR="00EF0E2D" w:rsidRPr="00EF0E2D" w:rsidRDefault="00EF0E2D" w:rsidP="00EF0E2D">
            <w:r w:rsidRPr="00EF0E2D">
              <w:t>200,0</w:t>
            </w:r>
          </w:p>
        </w:tc>
        <w:tc>
          <w:tcPr>
            <w:tcW w:w="992" w:type="dxa"/>
            <w:vAlign w:val="center"/>
          </w:tcPr>
          <w:p w:rsidR="00EF0E2D" w:rsidRPr="00EF0E2D" w:rsidRDefault="00EF0E2D" w:rsidP="00EF0E2D"/>
        </w:tc>
        <w:tc>
          <w:tcPr>
            <w:tcW w:w="851" w:type="dxa"/>
            <w:vAlign w:val="center"/>
          </w:tcPr>
          <w:p w:rsidR="00EF0E2D" w:rsidRPr="00EF0E2D" w:rsidRDefault="00EF0E2D" w:rsidP="00EF0E2D"/>
        </w:tc>
        <w:tc>
          <w:tcPr>
            <w:tcW w:w="851" w:type="dxa"/>
            <w:vAlign w:val="center"/>
          </w:tcPr>
          <w:p w:rsidR="00EF0E2D" w:rsidRPr="00EF0E2D" w:rsidRDefault="00EF0E2D" w:rsidP="00EF0E2D"/>
        </w:tc>
        <w:tc>
          <w:tcPr>
            <w:tcW w:w="957" w:type="dxa"/>
            <w:vAlign w:val="center"/>
          </w:tcPr>
          <w:p w:rsidR="00EF0E2D" w:rsidRPr="00EF0E2D" w:rsidRDefault="00EF0E2D" w:rsidP="00EF0E2D"/>
        </w:tc>
        <w:tc>
          <w:tcPr>
            <w:tcW w:w="957" w:type="dxa"/>
            <w:vAlign w:val="center"/>
          </w:tcPr>
          <w:p w:rsidR="00EF0E2D" w:rsidRPr="00EF0E2D" w:rsidRDefault="00EF0E2D" w:rsidP="00EF0E2D"/>
        </w:tc>
        <w:tc>
          <w:tcPr>
            <w:tcW w:w="779" w:type="dxa"/>
            <w:vAlign w:val="center"/>
          </w:tcPr>
          <w:p w:rsidR="00EF0E2D" w:rsidRPr="00EF0E2D" w:rsidRDefault="00EF0E2D" w:rsidP="00EF0E2D"/>
        </w:tc>
        <w:tc>
          <w:tcPr>
            <w:tcW w:w="709" w:type="dxa"/>
            <w:vAlign w:val="center"/>
          </w:tcPr>
          <w:p w:rsidR="00EF0E2D" w:rsidRPr="00EF0E2D" w:rsidRDefault="00EF0E2D" w:rsidP="00EF0E2D"/>
        </w:tc>
        <w:tc>
          <w:tcPr>
            <w:tcW w:w="851" w:type="dxa"/>
            <w:vAlign w:val="center"/>
          </w:tcPr>
          <w:p w:rsidR="00EF0E2D" w:rsidRPr="00EF0E2D" w:rsidRDefault="00EF0E2D" w:rsidP="00EF0E2D"/>
        </w:tc>
        <w:tc>
          <w:tcPr>
            <w:tcW w:w="854" w:type="dxa"/>
            <w:vAlign w:val="center"/>
          </w:tcPr>
          <w:p w:rsidR="00EF0E2D" w:rsidRPr="00EF0E2D" w:rsidRDefault="00EF0E2D" w:rsidP="00EF0E2D"/>
        </w:tc>
      </w:tr>
      <w:tr w:rsidR="00EF0E2D" w:rsidRPr="00EF0E2D" w:rsidTr="005D6CFE">
        <w:trPr>
          <w:cantSplit/>
        </w:trPr>
        <w:tc>
          <w:tcPr>
            <w:tcW w:w="2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F0E2D" w:rsidRPr="00EF0E2D" w:rsidRDefault="00EF0E2D" w:rsidP="00EF0E2D">
            <w:r w:rsidRPr="00EF0E2D">
              <w:t>трансферы на разработку проектной документации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EF0E2D" w:rsidRPr="00EF0E2D" w:rsidRDefault="00EF0E2D" w:rsidP="00EF0E2D">
            <w:r w:rsidRPr="00EF0E2D">
              <w:t>областной бюджет</w:t>
            </w:r>
          </w:p>
        </w:tc>
        <w:tc>
          <w:tcPr>
            <w:tcW w:w="930" w:type="dxa"/>
            <w:vAlign w:val="center"/>
          </w:tcPr>
          <w:p w:rsidR="00EF0E2D" w:rsidRPr="00EF0E2D" w:rsidRDefault="00EF0E2D" w:rsidP="00EF0E2D">
            <w:r w:rsidRPr="00EF0E2D">
              <w:t>–</w:t>
            </w:r>
          </w:p>
        </w:tc>
        <w:tc>
          <w:tcPr>
            <w:tcW w:w="978" w:type="dxa"/>
            <w:vAlign w:val="center"/>
          </w:tcPr>
          <w:p w:rsidR="00EF0E2D" w:rsidRPr="00EF0E2D" w:rsidRDefault="00EF0E2D" w:rsidP="00EF0E2D">
            <w:r w:rsidRPr="00EF0E2D">
              <w:t>–</w:t>
            </w:r>
          </w:p>
        </w:tc>
        <w:tc>
          <w:tcPr>
            <w:tcW w:w="933" w:type="dxa"/>
            <w:vAlign w:val="center"/>
          </w:tcPr>
          <w:p w:rsidR="00EF0E2D" w:rsidRPr="00EF0E2D" w:rsidRDefault="00EF0E2D" w:rsidP="00EF0E2D">
            <w:r w:rsidRPr="00EF0E2D">
              <w:t>–</w:t>
            </w:r>
          </w:p>
        </w:tc>
        <w:tc>
          <w:tcPr>
            <w:tcW w:w="992" w:type="dxa"/>
            <w:vAlign w:val="center"/>
          </w:tcPr>
          <w:p w:rsidR="00EF0E2D" w:rsidRPr="00EF0E2D" w:rsidRDefault="00EF0E2D" w:rsidP="00EF0E2D">
            <w:r w:rsidRPr="00EF0E2D">
              <w:t>–</w:t>
            </w:r>
          </w:p>
        </w:tc>
        <w:tc>
          <w:tcPr>
            <w:tcW w:w="851" w:type="dxa"/>
            <w:vAlign w:val="center"/>
          </w:tcPr>
          <w:p w:rsidR="00EF0E2D" w:rsidRPr="00EF0E2D" w:rsidRDefault="00EF0E2D" w:rsidP="00EF0E2D">
            <w:r w:rsidRPr="00EF0E2D">
              <w:t>–</w:t>
            </w:r>
          </w:p>
        </w:tc>
        <w:tc>
          <w:tcPr>
            <w:tcW w:w="851" w:type="dxa"/>
            <w:vAlign w:val="center"/>
          </w:tcPr>
          <w:p w:rsidR="00EF0E2D" w:rsidRPr="00EF0E2D" w:rsidRDefault="00EF0E2D" w:rsidP="00EF0E2D">
            <w:r w:rsidRPr="00EF0E2D">
              <w:t>–</w:t>
            </w:r>
          </w:p>
        </w:tc>
        <w:tc>
          <w:tcPr>
            <w:tcW w:w="957" w:type="dxa"/>
            <w:vAlign w:val="center"/>
          </w:tcPr>
          <w:p w:rsidR="00EF0E2D" w:rsidRPr="00EF0E2D" w:rsidRDefault="00EF0E2D" w:rsidP="00EF0E2D">
            <w:r w:rsidRPr="00EF0E2D">
              <w:t>–</w:t>
            </w:r>
          </w:p>
        </w:tc>
        <w:tc>
          <w:tcPr>
            <w:tcW w:w="957" w:type="dxa"/>
            <w:vAlign w:val="center"/>
          </w:tcPr>
          <w:p w:rsidR="00EF0E2D" w:rsidRPr="00EF0E2D" w:rsidRDefault="00EF0E2D" w:rsidP="00EF0E2D">
            <w:r w:rsidRPr="00EF0E2D">
              <w:t>–</w:t>
            </w:r>
          </w:p>
        </w:tc>
        <w:tc>
          <w:tcPr>
            <w:tcW w:w="779" w:type="dxa"/>
            <w:vAlign w:val="center"/>
          </w:tcPr>
          <w:p w:rsidR="00EF0E2D" w:rsidRPr="00EF0E2D" w:rsidRDefault="00EF0E2D" w:rsidP="00EF0E2D">
            <w:r w:rsidRPr="00EF0E2D">
              <w:t>–</w:t>
            </w:r>
          </w:p>
        </w:tc>
        <w:tc>
          <w:tcPr>
            <w:tcW w:w="709" w:type="dxa"/>
            <w:vAlign w:val="center"/>
          </w:tcPr>
          <w:p w:rsidR="00EF0E2D" w:rsidRPr="00EF0E2D" w:rsidRDefault="00EF0E2D" w:rsidP="00EF0E2D">
            <w:r w:rsidRPr="00EF0E2D">
              <w:t>–</w:t>
            </w:r>
          </w:p>
        </w:tc>
        <w:tc>
          <w:tcPr>
            <w:tcW w:w="851" w:type="dxa"/>
            <w:vAlign w:val="center"/>
          </w:tcPr>
          <w:p w:rsidR="00EF0E2D" w:rsidRPr="00EF0E2D" w:rsidRDefault="00EF0E2D" w:rsidP="00EF0E2D">
            <w:r w:rsidRPr="00EF0E2D">
              <w:t>–</w:t>
            </w:r>
          </w:p>
        </w:tc>
        <w:tc>
          <w:tcPr>
            <w:tcW w:w="854" w:type="dxa"/>
            <w:vAlign w:val="center"/>
          </w:tcPr>
          <w:p w:rsidR="00EF0E2D" w:rsidRPr="00EF0E2D" w:rsidRDefault="00EF0E2D" w:rsidP="00EF0E2D">
            <w:r w:rsidRPr="00EF0E2D">
              <w:t>–</w:t>
            </w:r>
          </w:p>
        </w:tc>
      </w:tr>
      <w:tr w:rsidR="00EF0E2D" w:rsidRPr="00EF0E2D" w:rsidTr="005D6CFE">
        <w:trPr>
          <w:cantSplit/>
        </w:trPr>
        <w:tc>
          <w:tcPr>
            <w:tcW w:w="2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F0E2D" w:rsidRPr="00EF0E2D" w:rsidRDefault="00EF0E2D" w:rsidP="00EF0E2D">
            <w:r w:rsidRPr="00EF0E2D">
              <w:t>на строительство объектов газификации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EF0E2D" w:rsidRPr="00EF0E2D" w:rsidRDefault="00EF0E2D" w:rsidP="00EF0E2D">
            <w:r w:rsidRPr="00EF0E2D">
              <w:t>федеральный бюджет</w:t>
            </w:r>
          </w:p>
        </w:tc>
        <w:tc>
          <w:tcPr>
            <w:tcW w:w="930" w:type="dxa"/>
            <w:vAlign w:val="center"/>
          </w:tcPr>
          <w:p w:rsidR="00EF0E2D" w:rsidRPr="00EF0E2D" w:rsidRDefault="00EF0E2D" w:rsidP="00EF0E2D">
            <w:r w:rsidRPr="00EF0E2D">
              <w:t>–</w:t>
            </w:r>
          </w:p>
        </w:tc>
        <w:tc>
          <w:tcPr>
            <w:tcW w:w="978" w:type="dxa"/>
            <w:vAlign w:val="center"/>
          </w:tcPr>
          <w:p w:rsidR="00EF0E2D" w:rsidRPr="00EF0E2D" w:rsidRDefault="00EF0E2D" w:rsidP="00EF0E2D">
            <w:r w:rsidRPr="00EF0E2D">
              <w:t>–</w:t>
            </w:r>
          </w:p>
        </w:tc>
        <w:tc>
          <w:tcPr>
            <w:tcW w:w="933" w:type="dxa"/>
            <w:vAlign w:val="center"/>
          </w:tcPr>
          <w:p w:rsidR="00EF0E2D" w:rsidRPr="00EF0E2D" w:rsidRDefault="00EF0E2D" w:rsidP="00EF0E2D">
            <w:r w:rsidRPr="00EF0E2D">
              <w:t>–</w:t>
            </w:r>
          </w:p>
        </w:tc>
        <w:tc>
          <w:tcPr>
            <w:tcW w:w="992" w:type="dxa"/>
            <w:vAlign w:val="center"/>
          </w:tcPr>
          <w:p w:rsidR="00EF0E2D" w:rsidRPr="00EF0E2D" w:rsidRDefault="00EF0E2D" w:rsidP="00EF0E2D">
            <w:r w:rsidRPr="00EF0E2D">
              <w:t>–</w:t>
            </w:r>
          </w:p>
        </w:tc>
        <w:tc>
          <w:tcPr>
            <w:tcW w:w="851" w:type="dxa"/>
            <w:vAlign w:val="center"/>
          </w:tcPr>
          <w:p w:rsidR="00EF0E2D" w:rsidRPr="00EF0E2D" w:rsidRDefault="00EF0E2D" w:rsidP="00EF0E2D">
            <w:r w:rsidRPr="00EF0E2D">
              <w:t>–</w:t>
            </w:r>
          </w:p>
        </w:tc>
        <w:tc>
          <w:tcPr>
            <w:tcW w:w="851" w:type="dxa"/>
            <w:vAlign w:val="center"/>
          </w:tcPr>
          <w:p w:rsidR="00EF0E2D" w:rsidRPr="00EF0E2D" w:rsidRDefault="00EF0E2D" w:rsidP="00EF0E2D">
            <w:r w:rsidRPr="00EF0E2D">
              <w:t>–</w:t>
            </w:r>
          </w:p>
        </w:tc>
        <w:tc>
          <w:tcPr>
            <w:tcW w:w="957" w:type="dxa"/>
            <w:vAlign w:val="center"/>
          </w:tcPr>
          <w:p w:rsidR="00EF0E2D" w:rsidRPr="00EF0E2D" w:rsidRDefault="00EF0E2D" w:rsidP="00EF0E2D">
            <w:r w:rsidRPr="00EF0E2D">
              <w:t>–</w:t>
            </w:r>
          </w:p>
        </w:tc>
        <w:tc>
          <w:tcPr>
            <w:tcW w:w="957" w:type="dxa"/>
            <w:vAlign w:val="center"/>
          </w:tcPr>
          <w:p w:rsidR="00EF0E2D" w:rsidRPr="00EF0E2D" w:rsidRDefault="00EF0E2D" w:rsidP="00EF0E2D">
            <w:r w:rsidRPr="00EF0E2D">
              <w:t>–</w:t>
            </w:r>
          </w:p>
        </w:tc>
        <w:tc>
          <w:tcPr>
            <w:tcW w:w="779" w:type="dxa"/>
            <w:vAlign w:val="center"/>
          </w:tcPr>
          <w:p w:rsidR="00EF0E2D" w:rsidRPr="00EF0E2D" w:rsidRDefault="00EF0E2D" w:rsidP="00EF0E2D">
            <w:r w:rsidRPr="00EF0E2D">
              <w:t>–</w:t>
            </w:r>
          </w:p>
        </w:tc>
        <w:tc>
          <w:tcPr>
            <w:tcW w:w="709" w:type="dxa"/>
            <w:vAlign w:val="center"/>
          </w:tcPr>
          <w:p w:rsidR="00EF0E2D" w:rsidRPr="00EF0E2D" w:rsidRDefault="00EF0E2D" w:rsidP="00EF0E2D">
            <w:r w:rsidRPr="00EF0E2D">
              <w:t>–</w:t>
            </w:r>
          </w:p>
        </w:tc>
        <w:tc>
          <w:tcPr>
            <w:tcW w:w="851" w:type="dxa"/>
            <w:vAlign w:val="center"/>
          </w:tcPr>
          <w:p w:rsidR="00EF0E2D" w:rsidRPr="00EF0E2D" w:rsidRDefault="00EF0E2D" w:rsidP="00EF0E2D">
            <w:r w:rsidRPr="00EF0E2D">
              <w:t>–</w:t>
            </w:r>
          </w:p>
        </w:tc>
        <w:tc>
          <w:tcPr>
            <w:tcW w:w="854" w:type="dxa"/>
            <w:vAlign w:val="center"/>
          </w:tcPr>
          <w:p w:rsidR="00EF0E2D" w:rsidRPr="00EF0E2D" w:rsidRDefault="00EF0E2D" w:rsidP="00EF0E2D">
            <w:r w:rsidRPr="00EF0E2D">
              <w:t>–</w:t>
            </w:r>
          </w:p>
        </w:tc>
      </w:tr>
      <w:tr w:rsidR="00EF0E2D" w:rsidRPr="00EF0E2D" w:rsidTr="005D6CFE">
        <w:trPr>
          <w:cantSplit/>
        </w:trPr>
        <w:tc>
          <w:tcPr>
            <w:tcW w:w="2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F0E2D" w:rsidRPr="00EF0E2D" w:rsidRDefault="00EF0E2D" w:rsidP="00EF0E2D"/>
        </w:tc>
        <w:tc>
          <w:tcPr>
            <w:tcW w:w="1842" w:type="dxa"/>
            <w:tcBorders>
              <w:left w:val="single" w:sz="4" w:space="0" w:color="auto"/>
            </w:tcBorders>
          </w:tcPr>
          <w:p w:rsidR="00EF0E2D" w:rsidRPr="00EF0E2D" w:rsidRDefault="00EF0E2D" w:rsidP="00EF0E2D">
            <w:r w:rsidRPr="00EF0E2D">
              <w:t>местный бюджет</w:t>
            </w:r>
          </w:p>
        </w:tc>
        <w:tc>
          <w:tcPr>
            <w:tcW w:w="930" w:type="dxa"/>
            <w:vAlign w:val="center"/>
          </w:tcPr>
          <w:p w:rsidR="00EF0E2D" w:rsidRPr="00EF0E2D" w:rsidRDefault="00EF0E2D" w:rsidP="00EF0E2D">
            <w:r w:rsidRPr="00EF0E2D">
              <w:t>200,0</w:t>
            </w:r>
          </w:p>
        </w:tc>
        <w:tc>
          <w:tcPr>
            <w:tcW w:w="978" w:type="dxa"/>
            <w:vAlign w:val="center"/>
          </w:tcPr>
          <w:p w:rsidR="00EF0E2D" w:rsidRPr="00EF0E2D" w:rsidRDefault="00EF0E2D" w:rsidP="00EF0E2D">
            <w:r w:rsidRPr="00EF0E2D">
              <w:t>–</w:t>
            </w:r>
          </w:p>
        </w:tc>
        <w:tc>
          <w:tcPr>
            <w:tcW w:w="933" w:type="dxa"/>
            <w:vAlign w:val="center"/>
          </w:tcPr>
          <w:p w:rsidR="00EF0E2D" w:rsidRPr="00EF0E2D" w:rsidRDefault="00EF0E2D" w:rsidP="00EF0E2D">
            <w:r w:rsidRPr="00EF0E2D">
              <w:t>200,0</w:t>
            </w:r>
          </w:p>
        </w:tc>
        <w:tc>
          <w:tcPr>
            <w:tcW w:w="992" w:type="dxa"/>
            <w:vAlign w:val="center"/>
          </w:tcPr>
          <w:p w:rsidR="00EF0E2D" w:rsidRPr="00EF0E2D" w:rsidRDefault="00EF0E2D" w:rsidP="00EF0E2D">
            <w:r w:rsidRPr="00EF0E2D">
              <w:t>–</w:t>
            </w:r>
          </w:p>
        </w:tc>
        <w:tc>
          <w:tcPr>
            <w:tcW w:w="851" w:type="dxa"/>
            <w:vAlign w:val="center"/>
          </w:tcPr>
          <w:p w:rsidR="00EF0E2D" w:rsidRPr="00EF0E2D" w:rsidRDefault="00EF0E2D" w:rsidP="00EF0E2D">
            <w:r w:rsidRPr="00EF0E2D">
              <w:t>–</w:t>
            </w:r>
          </w:p>
        </w:tc>
        <w:tc>
          <w:tcPr>
            <w:tcW w:w="851" w:type="dxa"/>
            <w:vAlign w:val="center"/>
          </w:tcPr>
          <w:p w:rsidR="00EF0E2D" w:rsidRPr="00EF0E2D" w:rsidRDefault="00EF0E2D" w:rsidP="00EF0E2D">
            <w:r w:rsidRPr="00EF0E2D">
              <w:t>–</w:t>
            </w:r>
          </w:p>
        </w:tc>
        <w:tc>
          <w:tcPr>
            <w:tcW w:w="957" w:type="dxa"/>
            <w:vAlign w:val="center"/>
          </w:tcPr>
          <w:p w:rsidR="00EF0E2D" w:rsidRPr="00EF0E2D" w:rsidRDefault="00EF0E2D" w:rsidP="00EF0E2D">
            <w:r w:rsidRPr="00EF0E2D">
              <w:t>–</w:t>
            </w:r>
          </w:p>
        </w:tc>
        <w:tc>
          <w:tcPr>
            <w:tcW w:w="957" w:type="dxa"/>
            <w:vAlign w:val="center"/>
          </w:tcPr>
          <w:p w:rsidR="00EF0E2D" w:rsidRPr="00EF0E2D" w:rsidRDefault="00EF0E2D" w:rsidP="00EF0E2D">
            <w:r w:rsidRPr="00EF0E2D">
              <w:t>–</w:t>
            </w:r>
          </w:p>
        </w:tc>
        <w:tc>
          <w:tcPr>
            <w:tcW w:w="779" w:type="dxa"/>
            <w:vAlign w:val="center"/>
          </w:tcPr>
          <w:p w:rsidR="00EF0E2D" w:rsidRPr="00EF0E2D" w:rsidRDefault="00EF0E2D" w:rsidP="00EF0E2D">
            <w:r w:rsidRPr="00EF0E2D">
              <w:t>–</w:t>
            </w:r>
          </w:p>
        </w:tc>
        <w:tc>
          <w:tcPr>
            <w:tcW w:w="709" w:type="dxa"/>
            <w:vAlign w:val="center"/>
          </w:tcPr>
          <w:p w:rsidR="00EF0E2D" w:rsidRPr="00EF0E2D" w:rsidRDefault="00EF0E2D" w:rsidP="00EF0E2D">
            <w:r w:rsidRPr="00EF0E2D">
              <w:t>–</w:t>
            </w:r>
          </w:p>
        </w:tc>
        <w:tc>
          <w:tcPr>
            <w:tcW w:w="851" w:type="dxa"/>
            <w:vAlign w:val="center"/>
          </w:tcPr>
          <w:p w:rsidR="00EF0E2D" w:rsidRPr="00EF0E2D" w:rsidRDefault="00EF0E2D" w:rsidP="00EF0E2D">
            <w:r w:rsidRPr="00EF0E2D">
              <w:t>–</w:t>
            </w:r>
          </w:p>
        </w:tc>
        <w:tc>
          <w:tcPr>
            <w:tcW w:w="854" w:type="dxa"/>
            <w:vAlign w:val="center"/>
          </w:tcPr>
          <w:p w:rsidR="00EF0E2D" w:rsidRPr="00EF0E2D" w:rsidRDefault="00EF0E2D" w:rsidP="00EF0E2D">
            <w:r w:rsidRPr="00EF0E2D">
              <w:t>–</w:t>
            </w:r>
          </w:p>
        </w:tc>
      </w:tr>
      <w:tr w:rsidR="00EF0E2D" w:rsidRPr="00EF0E2D" w:rsidTr="005D6CFE">
        <w:trPr>
          <w:cantSplit/>
        </w:trPr>
        <w:tc>
          <w:tcPr>
            <w:tcW w:w="2350" w:type="dxa"/>
            <w:tcBorders>
              <w:top w:val="nil"/>
            </w:tcBorders>
            <w:vAlign w:val="center"/>
          </w:tcPr>
          <w:p w:rsidR="00EF0E2D" w:rsidRPr="00EF0E2D" w:rsidRDefault="00EF0E2D" w:rsidP="00EF0E2D"/>
        </w:tc>
        <w:tc>
          <w:tcPr>
            <w:tcW w:w="1842" w:type="dxa"/>
          </w:tcPr>
          <w:p w:rsidR="00EF0E2D" w:rsidRPr="00EF0E2D" w:rsidRDefault="00EF0E2D" w:rsidP="00EF0E2D">
            <w:r w:rsidRPr="00EF0E2D">
              <w:t>внебюджетные источники</w:t>
            </w:r>
          </w:p>
        </w:tc>
        <w:tc>
          <w:tcPr>
            <w:tcW w:w="930" w:type="dxa"/>
            <w:vAlign w:val="center"/>
          </w:tcPr>
          <w:p w:rsidR="00EF0E2D" w:rsidRPr="00EF0E2D" w:rsidRDefault="00EF0E2D" w:rsidP="00EF0E2D">
            <w:r w:rsidRPr="00EF0E2D">
              <w:t>–</w:t>
            </w:r>
          </w:p>
        </w:tc>
        <w:tc>
          <w:tcPr>
            <w:tcW w:w="978" w:type="dxa"/>
            <w:vAlign w:val="center"/>
          </w:tcPr>
          <w:p w:rsidR="00EF0E2D" w:rsidRPr="00EF0E2D" w:rsidRDefault="00EF0E2D" w:rsidP="00EF0E2D">
            <w:r w:rsidRPr="00EF0E2D">
              <w:t>–</w:t>
            </w:r>
          </w:p>
        </w:tc>
        <w:tc>
          <w:tcPr>
            <w:tcW w:w="933" w:type="dxa"/>
            <w:vAlign w:val="center"/>
          </w:tcPr>
          <w:p w:rsidR="00EF0E2D" w:rsidRPr="00EF0E2D" w:rsidRDefault="00EF0E2D" w:rsidP="00EF0E2D">
            <w:r w:rsidRPr="00EF0E2D">
              <w:t>–</w:t>
            </w:r>
          </w:p>
        </w:tc>
        <w:tc>
          <w:tcPr>
            <w:tcW w:w="992" w:type="dxa"/>
            <w:vAlign w:val="center"/>
          </w:tcPr>
          <w:p w:rsidR="00EF0E2D" w:rsidRPr="00EF0E2D" w:rsidRDefault="00EF0E2D" w:rsidP="00EF0E2D">
            <w:r w:rsidRPr="00EF0E2D">
              <w:t>–</w:t>
            </w:r>
          </w:p>
        </w:tc>
        <w:tc>
          <w:tcPr>
            <w:tcW w:w="851" w:type="dxa"/>
            <w:vAlign w:val="center"/>
          </w:tcPr>
          <w:p w:rsidR="00EF0E2D" w:rsidRPr="00EF0E2D" w:rsidRDefault="00EF0E2D" w:rsidP="00EF0E2D">
            <w:r w:rsidRPr="00EF0E2D">
              <w:t>–</w:t>
            </w:r>
          </w:p>
        </w:tc>
        <w:tc>
          <w:tcPr>
            <w:tcW w:w="851" w:type="dxa"/>
            <w:vAlign w:val="center"/>
          </w:tcPr>
          <w:p w:rsidR="00EF0E2D" w:rsidRPr="00EF0E2D" w:rsidRDefault="00EF0E2D" w:rsidP="00EF0E2D">
            <w:r w:rsidRPr="00EF0E2D">
              <w:t>–</w:t>
            </w:r>
          </w:p>
        </w:tc>
        <w:tc>
          <w:tcPr>
            <w:tcW w:w="957" w:type="dxa"/>
            <w:vAlign w:val="center"/>
          </w:tcPr>
          <w:p w:rsidR="00EF0E2D" w:rsidRPr="00EF0E2D" w:rsidRDefault="00EF0E2D" w:rsidP="00EF0E2D">
            <w:r w:rsidRPr="00EF0E2D">
              <w:t>–</w:t>
            </w:r>
          </w:p>
        </w:tc>
        <w:tc>
          <w:tcPr>
            <w:tcW w:w="957" w:type="dxa"/>
            <w:vAlign w:val="center"/>
          </w:tcPr>
          <w:p w:rsidR="00EF0E2D" w:rsidRPr="00EF0E2D" w:rsidRDefault="00EF0E2D" w:rsidP="00EF0E2D">
            <w:r w:rsidRPr="00EF0E2D">
              <w:t>–</w:t>
            </w:r>
          </w:p>
        </w:tc>
        <w:tc>
          <w:tcPr>
            <w:tcW w:w="779" w:type="dxa"/>
            <w:vAlign w:val="center"/>
          </w:tcPr>
          <w:p w:rsidR="00EF0E2D" w:rsidRPr="00EF0E2D" w:rsidRDefault="00EF0E2D" w:rsidP="00EF0E2D">
            <w:r w:rsidRPr="00EF0E2D">
              <w:t>–</w:t>
            </w:r>
          </w:p>
        </w:tc>
        <w:tc>
          <w:tcPr>
            <w:tcW w:w="709" w:type="dxa"/>
            <w:vAlign w:val="center"/>
          </w:tcPr>
          <w:p w:rsidR="00EF0E2D" w:rsidRPr="00EF0E2D" w:rsidRDefault="00EF0E2D" w:rsidP="00EF0E2D">
            <w:r w:rsidRPr="00EF0E2D">
              <w:t>–</w:t>
            </w:r>
          </w:p>
        </w:tc>
        <w:tc>
          <w:tcPr>
            <w:tcW w:w="851" w:type="dxa"/>
            <w:vAlign w:val="center"/>
          </w:tcPr>
          <w:p w:rsidR="00EF0E2D" w:rsidRPr="00EF0E2D" w:rsidRDefault="00EF0E2D" w:rsidP="00EF0E2D">
            <w:r w:rsidRPr="00EF0E2D">
              <w:t>–</w:t>
            </w:r>
          </w:p>
        </w:tc>
        <w:tc>
          <w:tcPr>
            <w:tcW w:w="854" w:type="dxa"/>
            <w:vAlign w:val="center"/>
          </w:tcPr>
          <w:p w:rsidR="00EF0E2D" w:rsidRPr="00EF0E2D" w:rsidRDefault="00EF0E2D" w:rsidP="00EF0E2D">
            <w:r w:rsidRPr="00EF0E2D">
              <w:t>–</w:t>
            </w:r>
          </w:p>
        </w:tc>
      </w:tr>
      <w:tr w:rsidR="00EF0E2D" w:rsidRPr="00EF0E2D" w:rsidTr="005D6CFE">
        <w:trPr>
          <w:cantSplit/>
        </w:trPr>
        <w:tc>
          <w:tcPr>
            <w:tcW w:w="2350" w:type="dxa"/>
            <w:vMerge w:val="restart"/>
            <w:vAlign w:val="center"/>
          </w:tcPr>
          <w:p w:rsidR="00EF0E2D" w:rsidRPr="00EF0E2D" w:rsidRDefault="00EF0E2D" w:rsidP="00EF0E2D">
            <w:r w:rsidRPr="00EF0E2D">
              <w:t>Расходы на обеспечение комплексного развития сельских территорий (Субсидия на обеспечение комплексного развития сельских территорий на реализацию общественно значимых проектов по благоустройству сельских территорий)</w:t>
            </w:r>
          </w:p>
        </w:tc>
        <w:tc>
          <w:tcPr>
            <w:tcW w:w="1842" w:type="dxa"/>
          </w:tcPr>
          <w:p w:rsidR="00EF0E2D" w:rsidRPr="00EF0E2D" w:rsidRDefault="00EF0E2D" w:rsidP="00EF0E2D">
            <w:r w:rsidRPr="00EF0E2D">
              <w:t>всего</w:t>
            </w:r>
          </w:p>
        </w:tc>
        <w:tc>
          <w:tcPr>
            <w:tcW w:w="930" w:type="dxa"/>
            <w:vAlign w:val="center"/>
          </w:tcPr>
          <w:p w:rsidR="00EF0E2D" w:rsidRPr="00EF0E2D" w:rsidRDefault="00EF0E2D" w:rsidP="00EF0E2D">
            <w:r w:rsidRPr="00EF0E2D">
              <w:t>–</w:t>
            </w:r>
          </w:p>
        </w:tc>
        <w:tc>
          <w:tcPr>
            <w:tcW w:w="978" w:type="dxa"/>
            <w:vAlign w:val="center"/>
          </w:tcPr>
          <w:p w:rsidR="00EF0E2D" w:rsidRPr="00EF0E2D" w:rsidRDefault="00EF0E2D" w:rsidP="00EF0E2D">
            <w:r w:rsidRPr="00EF0E2D">
              <w:t>–</w:t>
            </w:r>
          </w:p>
        </w:tc>
        <w:tc>
          <w:tcPr>
            <w:tcW w:w="933" w:type="dxa"/>
            <w:vAlign w:val="center"/>
          </w:tcPr>
          <w:p w:rsidR="00EF0E2D" w:rsidRPr="00EF0E2D" w:rsidRDefault="00EF0E2D" w:rsidP="00EF0E2D">
            <w:r w:rsidRPr="00EF0E2D">
              <w:t>1723,9</w:t>
            </w:r>
          </w:p>
        </w:tc>
        <w:tc>
          <w:tcPr>
            <w:tcW w:w="992" w:type="dxa"/>
            <w:vAlign w:val="center"/>
          </w:tcPr>
          <w:p w:rsidR="00EF0E2D" w:rsidRPr="00EF0E2D" w:rsidRDefault="00EF0E2D" w:rsidP="00EF0E2D">
            <w:r w:rsidRPr="00EF0E2D">
              <w:t>–</w:t>
            </w:r>
          </w:p>
        </w:tc>
        <w:tc>
          <w:tcPr>
            <w:tcW w:w="851" w:type="dxa"/>
            <w:vAlign w:val="center"/>
          </w:tcPr>
          <w:p w:rsidR="00EF0E2D" w:rsidRPr="00EF0E2D" w:rsidRDefault="00EF0E2D" w:rsidP="00EF0E2D">
            <w:r w:rsidRPr="00EF0E2D">
              <w:t>–</w:t>
            </w:r>
          </w:p>
        </w:tc>
        <w:tc>
          <w:tcPr>
            <w:tcW w:w="851" w:type="dxa"/>
            <w:vAlign w:val="center"/>
          </w:tcPr>
          <w:p w:rsidR="00EF0E2D" w:rsidRPr="00EF0E2D" w:rsidRDefault="00EF0E2D" w:rsidP="00EF0E2D">
            <w:r w:rsidRPr="00EF0E2D">
              <w:t>–</w:t>
            </w:r>
          </w:p>
        </w:tc>
        <w:tc>
          <w:tcPr>
            <w:tcW w:w="957" w:type="dxa"/>
            <w:vAlign w:val="center"/>
          </w:tcPr>
          <w:p w:rsidR="00EF0E2D" w:rsidRPr="00EF0E2D" w:rsidRDefault="00EF0E2D" w:rsidP="00EF0E2D">
            <w:r w:rsidRPr="00EF0E2D">
              <w:t>–</w:t>
            </w:r>
          </w:p>
        </w:tc>
        <w:tc>
          <w:tcPr>
            <w:tcW w:w="957" w:type="dxa"/>
            <w:vAlign w:val="center"/>
          </w:tcPr>
          <w:p w:rsidR="00EF0E2D" w:rsidRPr="00EF0E2D" w:rsidRDefault="00EF0E2D" w:rsidP="00EF0E2D">
            <w:r w:rsidRPr="00EF0E2D">
              <w:t>–</w:t>
            </w:r>
          </w:p>
        </w:tc>
        <w:tc>
          <w:tcPr>
            <w:tcW w:w="779" w:type="dxa"/>
            <w:vAlign w:val="center"/>
          </w:tcPr>
          <w:p w:rsidR="00EF0E2D" w:rsidRPr="00EF0E2D" w:rsidRDefault="00EF0E2D" w:rsidP="00EF0E2D">
            <w:r w:rsidRPr="00EF0E2D">
              <w:t>–</w:t>
            </w:r>
          </w:p>
        </w:tc>
        <w:tc>
          <w:tcPr>
            <w:tcW w:w="709" w:type="dxa"/>
            <w:vAlign w:val="center"/>
          </w:tcPr>
          <w:p w:rsidR="00EF0E2D" w:rsidRPr="00EF0E2D" w:rsidRDefault="00EF0E2D" w:rsidP="00EF0E2D">
            <w:r w:rsidRPr="00EF0E2D">
              <w:t>–</w:t>
            </w:r>
          </w:p>
        </w:tc>
        <w:tc>
          <w:tcPr>
            <w:tcW w:w="851" w:type="dxa"/>
            <w:vAlign w:val="center"/>
          </w:tcPr>
          <w:p w:rsidR="00EF0E2D" w:rsidRPr="00EF0E2D" w:rsidRDefault="00EF0E2D" w:rsidP="00EF0E2D">
            <w:r w:rsidRPr="00EF0E2D">
              <w:t>–</w:t>
            </w:r>
          </w:p>
        </w:tc>
        <w:tc>
          <w:tcPr>
            <w:tcW w:w="854" w:type="dxa"/>
            <w:vAlign w:val="center"/>
          </w:tcPr>
          <w:p w:rsidR="00EF0E2D" w:rsidRPr="00EF0E2D" w:rsidRDefault="00EF0E2D" w:rsidP="00EF0E2D">
            <w:r w:rsidRPr="00EF0E2D">
              <w:t>–</w:t>
            </w:r>
          </w:p>
        </w:tc>
      </w:tr>
      <w:tr w:rsidR="00EF0E2D" w:rsidRPr="00EF0E2D" w:rsidTr="005D6CFE">
        <w:trPr>
          <w:cantSplit/>
        </w:trPr>
        <w:tc>
          <w:tcPr>
            <w:tcW w:w="2350" w:type="dxa"/>
            <w:vMerge/>
            <w:vAlign w:val="center"/>
          </w:tcPr>
          <w:p w:rsidR="00EF0E2D" w:rsidRPr="00EF0E2D" w:rsidRDefault="00EF0E2D" w:rsidP="00EF0E2D"/>
        </w:tc>
        <w:tc>
          <w:tcPr>
            <w:tcW w:w="1842" w:type="dxa"/>
          </w:tcPr>
          <w:p w:rsidR="00EF0E2D" w:rsidRPr="00EF0E2D" w:rsidRDefault="00EF0E2D" w:rsidP="00EF0E2D">
            <w:r w:rsidRPr="00EF0E2D">
              <w:t>областной бюджет</w:t>
            </w:r>
          </w:p>
        </w:tc>
        <w:tc>
          <w:tcPr>
            <w:tcW w:w="930" w:type="dxa"/>
            <w:vAlign w:val="center"/>
          </w:tcPr>
          <w:p w:rsidR="00EF0E2D" w:rsidRPr="00EF0E2D" w:rsidRDefault="00EF0E2D" w:rsidP="00EF0E2D">
            <w:r w:rsidRPr="00EF0E2D">
              <w:t>–</w:t>
            </w:r>
          </w:p>
        </w:tc>
        <w:tc>
          <w:tcPr>
            <w:tcW w:w="978" w:type="dxa"/>
            <w:vAlign w:val="center"/>
          </w:tcPr>
          <w:p w:rsidR="00EF0E2D" w:rsidRPr="00EF0E2D" w:rsidRDefault="00EF0E2D" w:rsidP="00EF0E2D">
            <w:r w:rsidRPr="00EF0E2D">
              <w:t>–</w:t>
            </w:r>
          </w:p>
        </w:tc>
        <w:tc>
          <w:tcPr>
            <w:tcW w:w="933" w:type="dxa"/>
            <w:vAlign w:val="center"/>
          </w:tcPr>
          <w:p w:rsidR="00EF0E2D" w:rsidRPr="00EF0E2D" w:rsidRDefault="00EF0E2D" w:rsidP="00EF0E2D">
            <w:r w:rsidRPr="00EF0E2D">
              <w:t>34,5</w:t>
            </w:r>
          </w:p>
        </w:tc>
        <w:tc>
          <w:tcPr>
            <w:tcW w:w="992" w:type="dxa"/>
            <w:vAlign w:val="center"/>
          </w:tcPr>
          <w:p w:rsidR="00EF0E2D" w:rsidRPr="00EF0E2D" w:rsidRDefault="00EF0E2D" w:rsidP="00EF0E2D">
            <w:r w:rsidRPr="00EF0E2D">
              <w:t>–</w:t>
            </w:r>
          </w:p>
        </w:tc>
        <w:tc>
          <w:tcPr>
            <w:tcW w:w="851" w:type="dxa"/>
            <w:vAlign w:val="center"/>
          </w:tcPr>
          <w:p w:rsidR="00EF0E2D" w:rsidRPr="00EF0E2D" w:rsidRDefault="00EF0E2D" w:rsidP="00EF0E2D">
            <w:r w:rsidRPr="00EF0E2D">
              <w:t>–</w:t>
            </w:r>
          </w:p>
        </w:tc>
        <w:tc>
          <w:tcPr>
            <w:tcW w:w="851" w:type="dxa"/>
            <w:vAlign w:val="center"/>
          </w:tcPr>
          <w:p w:rsidR="00EF0E2D" w:rsidRPr="00EF0E2D" w:rsidRDefault="00EF0E2D" w:rsidP="00EF0E2D">
            <w:r w:rsidRPr="00EF0E2D">
              <w:t>–</w:t>
            </w:r>
          </w:p>
        </w:tc>
        <w:tc>
          <w:tcPr>
            <w:tcW w:w="957" w:type="dxa"/>
            <w:vAlign w:val="center"/>
          </w:tcPr>
          <w:p w:rsidR="00EF0E2D" w:rsidRPr="00EF0E2D" w:rsidRDefault="00EF0E2D" w:rsidP="00EF0E2D">
            <w:r w:rsidRPr="00EF0E2D">
              <w:t>–</w:t>
            </w:r>
          </w:p>
        </w:tc>
        <w:tc>
          <w:tcPr>
            <w:tcW w:w="957" w:type="dxa"/>
            <w:vAlign w:val="center"/>
          </w:tcPr>
          <w:p w:rsidR="00EF0E2D" w:rsidRPr="00EF0E2D" w:rsidRDefault="00EF0E2D" w:rsidP="00EF0E2D">
            <w:r w:rsidRPr="00EF0E2D">
              <w:t>–</w:t>
            </w:r>
          </w:p>
        </w:tc>
        <w:tc>
          <w:tcPr>
            <w:tcW w:w="779" w:type="dxa"/>
            <w:vAlign w:val="center"/>
          </w:tcPr>
          <w:p w:rsidR="00EF0E2D" w:rsidRPr="00EF0E2D" w:rsidRDefault="00EF0E2D" w:rsidP="00EF0E2D">
            <w:r w:rsidRPr="00EF0E2D">
              <w:t>–</w:t>
            </w:r>
          </w:p>
        </w:tc>
        <w:tc>
          <w:tcPr>
            <w:tcW w:w="709" w:type="dxa"/>
            <w:vAlign w:val="center"/>
          </w:tcPr>
          <w:p w:rsidR="00EF0E2D" w:rsidRPr="00EF0E2D" w:rsidRDefault="00EF0E2D" w:rsidP="00EF0E2D">
            <w:r w:rsidRPr="00EF0E2D">
              <w:t>–</w:t>
            </w:r>
          </w:p>
        </w:tc>
        <w:tc>
          <w:tcPr>
            <w:tcW w:w="851" w:type="dxa"/>
            <w:vAlign w:val="center"/>
          </w:tcPr>
          <w:p w:rsidR="00EF0E2D" w:rsidRPr="00EF0E2D" w:rsidRDefault="00EF0E2D" w:rsidP="00EF0E2D">
            <w:r w:rsidRPr="00EF0E2D">
              <w:t>–</w:t>
            </w:r>
          </w:p>
        </w:tc>
        <w:tc>
          <w:tcPr>
            <w:tcW w:w="854" w:type="dxa"/>
            <w:vAlign w:val="center"/>
          </w:tcPr>
          <w:p w:rsidR="00EF0E2D" w:rsidRPr="00EF0E2D" w:rsidRDefault="00EF0E2D" w:rsidP="00EF0E2D">
            <w:r w:rsidRPr="00EF0E2D">
              <w:t>–</w:t>
            </w:r>
          </w:p>
        </w:tc>
      </w:tr>
      <w:tr w:rsidR="00EF0E2D" w:rsidRPr="00EF0E2D" w:rsidTr="005D6CFE">
        <w:trPr>
          <w:cantSplit/>
        </w:trPr>
        <w:tc>
          <w:tcPr>
            <w:tcW w:w="2350" w:type="dxa"/>
            <w:vMerge/>
            <w:vAlign w:val="center"/>
          </w:tcPr>
          <w:p w:rsidR="00EF0E2D" w:rsidRPr="00EF0E2D" w:rsidRDefault="00EF0E2D" w:rsidP="00EF0E2D"/>
        </w:tc>
        <w:tc>
          <w:tcPr>
            <w:tcW w:w="1842" w:type="dxa"/>
          </w:tcPr>
          <w:p w:rsidR="00EF0E2D" w:rsidRPr="00EF0E2D" w:rsidRDefault="00EF0E2D" w:rsidP="00EF0E2D">
            <w:r w:rsidRPr="00EF0E2D">
              <w:t>федеральный бюджет</w:t>
            </w:r>
          </w:p>
        </w:tc>
        <w:tc>
          <w:tcPr>
            <w:tcW w:w="930" w:type="dxa"/>
            <w:vAlign w:val="center"/>
          </w:tcPr>
          <w:p w:rsidR="00EF0E2D" w:rsidRPr="00EF0E2D" w:rsidRDefault="00EF0E2D" w:rsidP="00EF0E2D">
            <w:r w:rsidRPr="00EF0E2D">
              <w:t>–</w:t>
            </w:r>
          </w:p>
        </w:tc>
        <w:tc>
          <w:tcPr>
            <w:tcW w:w="978" w:type="dxa"/>
            <w:vAlign w:val="center"/>
          </w:tcPr>
          <w:p w:rsidR="00EF0E2D" w:rsidRPr="00EF0E2D" w:rsidRDefault="00EF0E2D" w:rsidP="00EF0E2D">
            <w:r w:rsidRPr="00EF0E2D">
              <w:t>–</w:t>
            </w:r>
          </w:p>
        </w:tc>
        <w:tc>
          <w:tcPr>
            <w:tcW w:w="933" w:type="dxa"/>
            <w:vAlign w:val="center"/>
          </w:tcPr>
          <w:p w:rsidR="00EF0E2D" w:rsidRPr="00EF0E2D" w:rsidRDefault="00EF0E2D" w:rsidP="00EF0E2D">
            <w:r w:rsidRPr="00EF0E2D">
              <w:t>1689,4</w:t>
            </w:r>
          </w:p>
        </w:tc>
        <w:tc>
          <w:tcPr>
            <w:tcW w:w="992" w:type="dxa"/>
            <w:vAlign w:val="center"/>
          </w:tcPr>
          <w:p w:rsidR="00EF0E2D" w:rsidRPr="00EF0E2D" w:rsidRDefault="00EF0E2D" w:rsidP="00EF0E2D">
            <w:r w:rsidRPr="00EF0E2D">
              <w:t>–</w:t>
            </w:r>
          </w:p>
        </w:tc>
        <w:tc>
          <w:tcPr>
            <w:tcW w:w="851" w:type="dxa"/>
            <w:vAlign w:val="center"/>
          </w:tcPr>
          <w:p w:rsidR="00EF0E2D" w:rsidRPr="00EF0E2D" w:rsidRDefault="00EF0E2D" w:rsidP="00EF0E2D">
            <w:r w:rsidRPr="00EF0E2D">
              <w:t>–</w:t>
            </w:r>
          </w:p>
        </w:tc>
        <w:tc>
          <w:tcPr>
            <w:tcW w:w="851" w:type="dxa"/>
            <w:vAlign w:val="center"/>
          </w:tcPr>
          <w:p w:rsidR="00EF0E2D" w:rsidRPr="00EF0E2D" w:rsidRDefault="00EF0E2D" w:rsidP="00EF0E2D">
            <w:r w:rsidRPr="00EF0E2D">
              <w:t>–</w:t>
            </w:r>
          </w:p>
        </w:tc>
        <w:tc>
          <w:tcPr>
            <w:tcW w:w="957" w:type="dxa"/>
            <w:vAlign w:val="center"/>
          </w:tcPr>
          <w:p w:rsidR="00EF0E2D" w:rsidRPr="00EF0E2D" w:rsidRDefault="00EF0E2D" w:rsidP="00EF0E2D">
            <w:r w:rsidRPr="00EF0E2D">
              <w:t>–</w:t>
            </w:r>
          </w:p>
        </w:tc>
        <w:tc>
          <w:tcPr>
            <w:tcW w:w="957" w:type="dxa"/>
            <w:vAlign w:val="center"/>
          </w:tcPr>
          <w:p w:rsidR="00EF0E2D" w:rsidRPr="00EF0E2D" w:rsidRDefault="00EF0E2D" w:rsidP="00EF0E2D">
            <w:r w:rsidRPr="00EF0E2D">
              <w:t>–</w:t>
            </w:r>
          </w:p>
        </w:tc>
        <w:tc>
          <w:tcPr>
            <w:tcW w:w="779" w:type="dxa"/>
            <w:vAlign w:val="center"/>
          </w:tcPr>
          <w:p w:rsidR="00EF0E2D" w:rsidRPr="00EF0E2D" w:rsidRDefault="00EF0E2D" w:rsidP="00EF0E2D">
            <w:r w:rsidRPr="00EF0E2D">
              <w:t>–</w:t>
            </w:r>
          </w:p>
        </w:tc>
        <w:tc>
          <w:tcPr>
            <w:tcW w:w="709" w:type="dxa"/>
            <w:vAlign w:val="center"/>
          </w:tcPr>
          <w:p w:rsidR="00EF0E2D" w:rsidRPr="00EF0E2D" w:rsidRDefault="00EF0E2D" w:rsidP="00EF0E2D">
            <w:r w:rsidRPr="00EF0E2D">
              <w:t>–</w:t>
            </w:r>
          </w:p>
        </w:tc>
        <w:tc>
          <w:tcPr>
            <w:tcW w:w="851" w:type="dxa"/>
            <w:vAlign w:val="center"/>
          </w:tcPr>
          <w:p w:rsidR="00EF0E2D" w:rsidRPr="00EF0E2D" w:rsidRDefault="00EF0E2D" w:rsidP="00EF0E2D">
            <w:r w:rsidRPr="00EF0E2D">
              <w:t>–</w:t>
            </w:r>
          </w:p>
        </w:tc>
        <w:tc>
          <w:tcPr>
            <w:tcW w:w="854" w:type="dxa"/>
            <w:vAlign w:val="center"/>
          </w:tcPr>
          <w:p w:rsidR="00EF0E2D" w:rsidRPr="00EF0E2D" w:rsidRDefault="00EF0E2D" w:rsidP="00EF0E2D">
            <w:r w:rsidRPr="00EF0E2D">
              <w:t>–</w:t>
            </w:r>
          </w:p>
        </w:tc>
      </w:tr>
      <w:tr w:rsidR="00EF0E2D" w:rsidRPr="00EF0E2D" w:rsidTr="005D6CFE">
        <w:trPr>
          <w:cantSplit/>
        </w:trPr>
        <w:tc>
          <w:tcPr>
            <w:tcW w:w="2350" w:type="dxa"/>
            <w:vMerge/>
            <w:vAlign w:val="center"/>
          </w:tcPr>
          <w:p w:rsidR="00EF0E2D" w:rsidRPr="00EF0E2D" w:rsidRDefault="00EF0E2D" w:rsidP="00EF0E2D"/>
        </w:tc>
        <w:tc>
          <w:tcPr>
            <w:tcW w:w="1842" w:type="dxa"/>
          </w:tcPr>
          <w:p w:rsidR="00EF0E2D" w:rsidRPr="00EF0E2D" w:rsidRDefault="00EF0E2D" w:rsidP="00EF0E2D">
            <w:r w:rsidRPr="00EF0E2D">
              <w:t>местный бюджет</w:t>
            </w:r>
          </w:p>
        </w:tc>
        <w:tc>
          <w:tcPr>
            <w:tcW w:w="930" w:type="dxa"/>
            <w:vAlign w:val="center"/>
          </w:tcPr>
          <w:p w:rsidR="00EF0E2D" w:rsidRPr="00EF0E2D" w:rsidRDefault="00EF0E2D" w:rsidP="00EF0E2D">
            <w:r w:rsidRPr="00EF0E2D">
              <w:t>–</w:t>
            </w:r>
          </w:p>
        </w:tc>
        <w:tc>
          <w:tcPr>
            <w:tcW w:w="978" w:type="dxa"/>
            <w:vAlign w:val="center"/>
          </w:tcPr>
          <w:p w:rsidR="00EF0E2D" w:rsidRPr="00EF0E2D" w:rsidRDefault="00EF0E2D" w:rsidP="00EF0E2D">
            <w:r w:rsidRPr="00EF0E2D">
              <w:t>–</w:t>
            </w:r>
          </w:p>
        </w:tc>
        <w:tc>
          <w:tcPr>
            <w:tcW w:w="933" w:type="dxa"/>
            <w:vAlign w:val="center"/>
          </w:tcPr>
          <w:p w:rsidR="00EF0E2D" w:rsidRPr="00EF0E2D" w:rsidRDefault="00EF0E2D" w:rsidP="00EF0E2D">
            <w:r w:rsidRPr="00EF0E2D">
              <w:t>–</w:t>
            </w:r>
          </w:p>
        </w:tc>
        <w:tc>
          <w:tcPr>
            <w:tcW w:w="992" w:type="dxa"/>
            <w:vAlign w:val="center"/>
          </w:tcPr>
          <w:p w:rsidR="00EF0E2D" w:rsidRPr="00EF0E2D" w:rsidRDefault="00EF0E2D" w:rsidP="00EF0E2D">
            <w:r w:rsidRPr="00EF0E2D">
              <w:t>–</w:t>
            </w:r>
          </w:p>
        </w:tc>
        <w:tc>
          <w:tcPr>
            <w:tcW w:w="851" w:type="dxa"/>
            <w:vAlign w:val="center"/>
          </w:tcPr>
          <w:p w:rsidR="00EF0E2D" w:rsidRPr="00EF0E2D" w:rsidRDefault="00EF0E2D" w:rsidP="00EF0E2D">
            <w:r w:rsidRPr="00EF0E2D">
              <w:t>–</w:t>
            </w:r>
          </w:p>
        </w:tc>
        <w:tc>
          <w:tcPr>
            <w:tcW w:w="851" w:type="dxa"/>
            <w:vAlign w:val="center"/>
          </w:tcPr>
          <w:p w:rsidR="00EF0E2D" w:rsidRPr="00EF0E2D" w:rsidRDefault="00EF0E2D" w:rsidP="00EF0E2D">
            <w:r w:rsidRPr="00EF0E2D">
              <w:t>–</w:t>
            </w:r>
          </w:p>
        </w:tc>
        <w:tc>
          <w:tcPr>
            <w:tcW w:w="957" w:type="dxa"/>
            <w:vAlign w:val="center"/>
          </w:tcPr>
          <w:p w:rsidR="00EF0E2D" w:rsidRPr="00EF0E2D" w:rsidRDefault="00EF0E2D" w:rsidP="00EF0E2D">
            <w:r w:rsidRPr="00EF0E2D">
              <w:t>–</w:t>
            </w:r>
          </w:p>
        </w:tc>
        <w:tc>
          <w:tcPr>
            <w:tcW w:w="957" w:type="dxa"/>
            <w:vAlign w:val="center"/>
          </w:tcPr>
          <w:p w:rsidR="00EF0E2D" w:rsidRPr="00EF0E2D" w:rsidRDefault="00EF0E2D" w:rsidP="00EF0E2D">
            <w:r w:rsidRPr="00EF0E2D">
              <w:t>–</w:t>
            </w:r>
          </w:p>
        </w:tc>
        <w:tc>
          <w:tcPr>
            <w:tcW w:w="779" w:type="dxa"/>
            <w:vAlign w:val="center"/>
          </w:tcPr>
          <w:p w:rsidR="00EF0E2D" w:rsidRPr="00EF0E2D" w:rsidRDefault="00EF0E2D" w:rsidP="00EF0E2D">
            <w:r w:rsidRPr="00EF0E2D">
              <w:t>–</w:t>
            </w:r>
          </w:p>
        </w:tc>
        <w:tc>
          <w:tcPr>
            <w:tcW w:w="709" w:type="dxa"/>
            <w:vAlign w:val="center"/>
          </w:tcPr>
          <w:p w:rsidR="00EF0E2D" w:rsidRPr="00EF0E2D" w:rsidRDefault="00EF0E2D" w:rsidP="00EF0E2D">
            <w:r w:rsidRPr="00EF0E2D">
              <w:t>–</w:t>
            </w:r>
          </w:p>
        </w:tc>
        <w:tc>
          <w:tcPr>
            <w:tcW w:w="851" w:type="dxa"/>
            <w:vAlign w:val="center"/>
          </w:tcPr>
          <w:p w:rsidR="00EF0E2D" w:rsidRPr="00EF0E2D" w:rsidRDefault="00EF0E2D" w:rsidP="00EF0E2D">
            <w:r w:rsidRPr="00EF0E2D">
              <w:t>–</w:t>
            </w:r>
          </w:p>
        </w:tc>
        <w:tc>
          <w:tcPr>
            <w:tcW w:w="854" w:type="dxa"/>
            <w:vAlign w:val="center"/>
          </w:tcPr>
          <w:p w:rsidR="00EF0E2D" w:rsidRPr="00EF0E2D" w:rsidRDefault="00EF0E2D" w:rsidP="00EF0E2D">
            <w:r w:rsidRPr="00EF0E2D">
              <w:t>–</w:t>
            </w:r>
          </w:p>
        </w:tc>
      </w:tr>
      <w:tr w:rsidR="00EF0E2D" w:rsidRPr="00EF0E2D" w:rsidTr="005D6CFE">
        <w:trPr>
          <w:cantSplit/>
        </w:trPr>
        <w:tc>
          <w:tcPr>
            <w:tcW w:w="2350" w:type="dxa"/>
            <w:vMerge/>
            <w:vAlign w:val="center"/>
          </w:tcPr>
          <w:p w:rsidR="00EF0E2D" w:rsidRPr="00EF0E2D" w:rsidRDefault="00EF0E2D" w:rsidP="00EF0E2D"/>
        </w:tc>
        <w:tc>
          <w:tcPr>
            <w:tcW w:w="1842" w:type="dxa"/>
          </w:tcPr>
          <w:p w:rsidR="00EF0E2D" w:rsidRPr="00EF0E2D" w:rsidRDefault="00EF0E2D" w:rsidP="00EF0E2D">
            <w:r w:rsidRPr="00EF0E2D">
              <w:t>внебюджетные источники</w:t>
            </w:r>
          </w:p>
        </w:tc>
        <w:tc>
          <w:tcPr>
            <w:tcW w:w="930" w:type="dxa"/>
            <w:vAlign w:val="center"/>
          </w:tcPr>
          <w:p w:rsidR="00EF0E2D" w:rsidRPr="00EF0E2D" w:rsidRDefault="00EF0E2D" w:rsidP="00EF0E2D">
            <w:r w:rsidRPr="00EF0E2D">
              <w:t>–</w:t>
            </w:r>
          </w:p>
        </w:tc>
        <w:tc>
          <w:tcPr>
            <w:tcW w:w="978" w:type="dxa"/>
            <w:vAlign w:val="center"/>
          </w:tcPr>
          <w:p w:rsidR="00EF0E2D" w:rsidRPr="00EF0E2D" w:rsidRDefault="00EF0E2D" w:rsidP="00EF0E2D">
            <w:r w:rsidRPr="00EF0E2D">
              <w:t>–</w:t>
            </w:r>
          </w:p>
        </w:tc>
        <w:tc>
          <w:tcPr>
            <w:tcW w:w="933" w:type="dxa"/>
            <w:vAlign w:val="center"/>
          </w:tcPr>
          <w:p w:rsidR="00EF0E2D" w:rsidRPr="00EF0E2D" w:rsidRDefault="00EF0E2D" w:rsidP="00EF0E2D">
            <w:r w:rsidRPr="00EF0E2D">
              <w:t>–</w:t>
            </w:r>
          </w:p>
        </w:tc>
        <w:tc>
          <w:tcPr>
            <w:tcW w:w="992" w:type="dxa"/>
            <w:vAlign w:val="center"/>
          </w:tcPr>
          <w:p w:rsidR="00EF0E2D" w:rsidRPr="00EF0E2D" w:rsidRDefault="00EF0E2D" w:rsidP="00EF0E2D">
            <w:r w:rsidRPr="00EF0E2D">
              <w:t>–</w:t>
            </w:r>
          </w:p>
        </w:tc>
        <w:tc>
          <w:tcPr>
            <w:tcW w:w="851" w:type="dxa"/>
            <w:vAlign w:val="center"/>
          </w:tcPr>
          <w:p w:rsidR="00EF0E2D" w:rsidRPr="00EF0E2D" w:rsidRDefault="00EF0E2D" w:rsidP="00EF0E2D">
            <w:r w:rsidRPr="00EF0E2D">
              <w:t>–</w:t>
            </w:r>
          </w:p>
        </w:tc>
        <w:tc>
          <w:tcPr>
            <w:tcW w:w="851" w:type="dxa"/>
            <w:vAlign w:val="center"/>
          </w:tcPr>
          <w:p w:rsidR="00EF0E2D" w:rsidRPr="00EF0E2D" w:rsidRDefault="00EF0E2D" w:rsidP="00EF0E2D">
            <w:r w:rsidRPr="00EF0E2D">
              <w:t>–</w:t>
            </w:r>
          </w:p>
        </w:tc>
        <w:tc>
          <w:tcPr>
            <w:tcW w:w="957" w:type="dxa"/>
            <w:vAlign w:val="center"/>
          </w:tcPr>
          <w:p w:rsidR="00EF0E2D" w:rsidRPr="00EF0E2D" w:rsidRDefault="00EF0E2D" w:rsidP="00EF0E2D">
            <w:r w:rsidRPr="00EF0E2D">
              <w:t>–</w:t>
            </w:r>
          </w:p>
        </w:tc>
        <w:tc>
          <w:tcPr>
            <w:tcW w:w="957" w:type="dxa"/>
            <w:vAlign w:val="center"/>
          </w:tcPr>
          <w:p w:rsidR="00EF0E2D" w:rsidRPr="00EF0E2D" w:rsidRDefault="00EF0E2D" w:rsidP="00EF0E2D">
            <w:r w:rsidRPr="00EF0E2D">
              <w:t>–</w:t>
            </w:r>
          </w:p>
        </w:tc>
        <w:tc>
          <w:tcPr>
            <w:tcW w:w="779" w:type="dxa"/>
            <w:vAlign w:val="center"/>
          </w:tcPr>
          <w:p w:rsidR="00EF0E2D" w:rsidRPr="00EF0E2D" w:rsidRDefault="00EF0E2D" w:rsidP="00EF0E2D">
            <w:r w:rsidRPr="00EF0E2D">
              <w:t>–</w:t>
            </w:r>
          </w:p>
        </w:tc>
        <w:tc>
          <w:tcPr>
            <w:tcW w:w="709" w:type="dxa"/>
            <w:vAlign w:val="center"/>
          </w:tcPr>
          <w:p w:rsidR="00EF0E2D" w:rsidRPr="00EF0E2D" w:rsidRDefault="00EF0E2D" w:rsidP="00EF0E2D">
            <w:r w:rsidRPr="00EF0E2D">
              <w:t>–</w:t>
            </w:r>
          </w:p>
        </w:tc>
        <w:tc>
          <w:tcPr>
            <w:tcW w:w="851" w:type="dxa"/>
            <w:vAlign w:val="center"/>
          </w:tcPr>
          <w:p w:rsidR="00EF0E2D" w:rsidRPr="00EF0E2D" w:rsidRDefault="00EF0E2D" w:rsidP="00EF0E2D">
            <w:r w:rsidRPr="00EF0E2D">
              <w:t>–</w:t>
            </w:r>
          </w:p>
        </w:tc>
        <w:tc>
          <w:tcPr>
            <w:tcW w:w="854" w:type="dxa"/>
            <w:vAlign w:val="center"/>
          </w:tcPr>
          <w:p w:rsidR="00EF0E2D" w:rsidRPr="00EF0E2D" w:rsidRDefault="00EF0E2D" w:rsidP="00EF0E2D">
            <w:r w:rsidRPr="00EF0E2D">
              <w:t>–</w:t>
            </w:r>
          </w:p>
        </w:tc>
      </w:tr>
    </w:tbl>
    <w:p w:rsidR="00EF0E2D" w:rsidRPr="00EF0E2D" w:rsidRDefault="00EF0E2D" w:rsidP="00EF0E2D">
      <w:r w:rsidRPr="00EF0E2D">
        <w:t xml:space="preserve">* Средства </w:t>
      </w:r>
      <w:proofErr w:type="gramStart"/>
      <w:r w:rsidRPr="00EF0E2D">
        <w:t>федерального  и</w:t>
      </w:r>
      <w:proofErr w:type="gramEnd"/>
      <w:r w:rsidRPr="00EF0E2D">
        <w:t xml:space="preserve"> областного бюджетов включаются в подпрограмму при условии отражения их в федеральных и региональных нормативных правовых актах, Соглашениях между Минсельхозом России и </w:t>
      </w:r>
      <w:proofErr w:type="spellStart"/>
      <w:r w:rsidRPr="00EF0E2D">
        <w:t>минсельхозпродом</w:t>
      </w:r>
      <w:proofErr w:type="spellEnd"/>
      <w:r w:rsidRPr="00EF0E2D">
        <w:t xml:space="preserve"> области при предоставлении средств федерального бюджета на реализацию мероприятий подпрограммы. </w:t>
      </w:r>
    </w:p>
    <w:p w:rsidR="00EF0E2D" w:rsidRPr="00EF0E2D" w:rsidRDefault="00EF0E2D" w:rsidP="00EF0E2D"/>
    <w:p w:rsidR="00EF0E2D" w:rsidRPr="00EF0E2D" w:rsidRDefault="00EF0E2D" w:rsidP="00EF0E2D"/>
    <w:p w:rsidR="00EF0E2D" w:rsidRPr="00EF0E2D" w:rsidRDefault="00EF0E2D" w:rsidP="00EF0E2D">
      <w:pPr>
        <w:rPr>
          <w:sz w:val="28"/>
        </w:rPr>
      </w:pPr>
      <w:r w:rsidRPr="00EF0E2D">
        <w:rPr>
          <w:sz w:val="28"/>
        </w:rPr>
        <w:t>Управляющий делами</w:t>
      </w:r>
      <w:r w:rsidRPr="00EF0E2D">
        <w:rPr>
          <w:sz w:val="28"/>
        </w:rPr>
        <w:tab/>
      </w:r>
      <w:r w:rsidRPr="00EF0E2D">
        <w:rPr>
          <w:sz w:val="28"/>
        </w:rPr>
        <w:tab/>
      </w:r>
      <w:r>
        <w:rPr>
          <w:sz w:val="28"/>
        </w:rPr>
        <w:t xml:space="preserve">     </w:t>
      </w:r>
      <w:r w:rsidRPr="00EF0E2D">
        <w:rPr>
          <w:sz w:val="28"/>
        </w:rPr>
        <w:t xml:space="preserve">                                       Л.Г. Василенко</w:t>
      </w:r>
    </w:p>
    <w:p w:rsidR="00EF0E2D" w:rsidRDefault="00EF0E2D" w:rsidP="00872883">
      <w:pPr>
        <w:rPr>
          <w:sz w:val="28"/>
        </w:rPr>
      </w:pPr>
    </w:p>
    <w:sectPr w:rsidR="00EF0E2D" w:rsidSect="00E641DA">
      <w:pgSz w:w="16838" w:h="11906" w:orient="landscape" w:code="9"/>
      <w:pgMar w:top="1560" w:right="1134" w:bottom="567" w:left="1134" w:header="39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4BCD" w:rsidRDefault="00EE4BCD">
      <w:r>
        <w:separator/>
      </w:r>
    </w:p>
  </w:endnote>
  <w:endnote w:type="continuationSeparator" w:id="0">
    <w:p w:rsidR="00EE4BCD" w:rsidRDefault="00EE4B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6564" w:rsidRPr="00844AAA" w:rsidRDefault="00506564">
    <w:pPr>
      <w:pStyle w:val="a6"/>
      <w:rPr>
        <w:sz w:val="14"/>
      </w:rPr>
    </w:pP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USERINITIALS</w:instrText>
    </w:r>
    <w:r w:rsidRPr="00844AAA">
      <w:rPr>
        <w:sz w:val="14"/>
      </w:rPr>
      <w:instrText xml:space="preserve">  \* </w:instrText>
    </w:r>
    <w:r>
      <w:rPr>
        <w:sz w:val="14"/>
        <w:lang w:val="en-US"/>
      </w:rPr>
      <w:instrText>MERGEFORMAT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1B152D" w:rsidRPr="001B152D">
      <w:rPr>
        <w:noProof/>
        <w:sz w:val="14"/>
      </w:rPr>
      <w:t>ЛА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FILENAME</w:instrText>
    </w:r>
    <w:r w:rsidRPr="00844AAA">
      <w:rPr>
        <w:sz w:val="14"/>
      </w:rPr>
      <w:instrText xml:space="preserve"> \</w:instrText>
    </w:r>
    <w:r>
      <w:rPr>
        <w:sz w:val="14"/>
        <w:lang w:val="en-US"/>
      </w:rPr>
      <w:instrText>p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1B152D">
      <w:rPr>
        <w:noProof/>
        <w:sz w:val="14"/>
        <w:lang w:val="en-US"/>
      </w:rPr>
      <w:t>X</w:t>
    </w:r>
    <w:r w:rsidR="001B152D" w:rsidRPr="001B152D">
      <w:rPr>
        <w:noProof/>
        <w:sz w:val="14"/>
      </w:rPr>
      <w:t>:\Отдел электронно-информационного обеспечения\0.Алентьева\1\Шоблоны 2016\бланк постановления.</w:t>
    </w:r>
    <w:r w:rsidR="001B152D">
      <w:rPr>
        <w:noProof/>
        <w:sz w:val="14"/>
        <w:lang w:val="en-US"/>
      </w:rPr>
      <w:t>docx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  <w:lang w:val="en-US"/>
      </w:rPr>
      <w:fldChar w:fldCharType="begin"/>
    </w:r>
    <w:r>
      <w:rPr>
        <w:sz w:val="14"/>
        <w:lang w:val="en-US"/>
      </w:rPr>
      <w:instrText xml:space="preserve"> SAVEDATE  \* MERGEFORMAT </w:instrText>
    </w:r>
    <w:r>
      <w:rPr>
        <w:sz w:val="14"/>
        <w:lang w:val="en-US"/>
      </w:rPr>
      <w:fldChar w:fldCharType="separate"/>
    </w:r>
    <w:r w:rsidR="00E641DA" w:rsidRPr="00E641DA">
      <w:rPr>
        <w:noProof/>
        <w:sz w:val="14"/>
      </w:rPr>
      <w:t>4/22/2021 11:58:00</w:t>
    </w:r>
    <w:r w:rsidR="00E641DA">
      <w:rPr>
        <w:noProof/>
        <w:sz w:val="14"/>
        <w:lang w:val="en-US"/>
      </w:rPr>
      <w:t xml:space="preserve"> AM</w:t>
    </w:r>
    <w:r>
      <w:rPr>
        <w:sz w:val="14"/>
        <w:lang w:val="en-US"/>
      </w:rPr>
      <w:fldChar w:fldCharType="end"/>
    </w:r>
    <w:r w:rsidRPr="00844AAA">
      <w:rPr>
        <w:sz w:val="14"/>
      </w:rPr>
      <w:tab/>
    </w:r>
  </w:p>
  <w:p w:rsidR="00506564" w:rsidRPr="00F239EE" w:rsidRDefault="00506564">
    <w:pPr>
      <w:pStyle w:val="a6"/>
      <w:jc w:val="right"/>
      <w:rPr>
        <w:sz w:val="14"/>
      </w:rPr>
    </w:pPr>
    <w:r>
      <w:rPr>
        <w:sz w:val="14"/>
      </w:rPr>
      <w:t>стр</w:t>
    </w:r>
    <w:r w:rsidRPr="00F239EE">
      <w:rPr>
        <w:sz w:val="14"/>
      </w:rPr>
      <w:t xml:space="preserve">. </w:t>
    </w:r>
    <w:r>
      <w:rPr>
        <w:sz w:val="14"/>
      </w:rPr>
      <w:fldChar w:fldCharType="begin"/>
    </w:r>
    <w:r w:rsidRPr="00F239EE">
      <w:rPr>
        <w:sz w:val="14"/>
      </w:rPr>
      <w:instrText xml:space="preserve"> </w:instrText>
    </w:r>
    <w:r>
      <w:rPr>
        <w:sz w:val="14"/>
        <w:lang w:val="en-US"/>
      </w:rPr>
      <w:instrText>PAGE</w:instrText>
    </w:r>
    <w:r w:rsidRPr="00F239EE">
      <w:rPr>
        <w:sz w:val="14"/>
      </w:rPr>
      <w:instrText xml:space="preserve"> </w:instrText>
    </w:r>
    <w:r>
      <w:rPr>
        <w:sz w:val="14"/>
      </w:rPr>
      <w:fldChar w:fldCharType="separate"/>
    </w:r>
    <w:r w:rsidR="00E641DA">
      <w:rPr>
        <w:noProof/>
        <w:sz w:val="14"/>
        <w:lang w:val="en-US"/>
      </w:rPr>
      <w:t>2</w:t>
    </w:r>
    <w:r>
      <w:rPr>
        <w:sz w:val="14"/>
      </w:rPr>
      <w:fldChar w:fldCharType="end"/>
    </w:r>
    <w:r>
      <w:rPr>
        <w:sz w:val="14"/>
      </w:rPr>
      <w:t xml:space="preserve"> из </w:t>
    </w:r>
    <w:r>
      <w:rPr>
        <w:sz w:val="14"/>
      </w:rPr>
      <w:fldChar w:fldCharType="begin"/>
    </w:r>
    <w:r>
      <w:rPr>
        <w:sz w:val="14"/>
      </w:rPr>
      <w:instrText xml:space="preserve"> NUMPAGES </w:instrText>
    </w:r>
    <w:r>
      <w:rPr>
        <w:sz w:val="14"/>
      </w:rPr>
      <w:fldChar w:fldCharType="separate"/>
    </w:r>
    <w:r w:rsidR="00E641DA">
      <w:rPr>
        <w:noProof/>
        <w:sz w:val="14"/>
      </w:rPr>
      <w:t>21</w:t>
    </w:r>
    <w:r>
      <w:rPr>
        <w:sz w:val="14"/>
      </w:rPr>
      <w:fldChar w:fldCharType="end"/>
    </w:r>
    <w:r w:rsidRPr="00F239EE">
      <w:rPr>
        <w:sz w:val="14"/>
      </w:rPr>
      <w:t xml:space="preserve">  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368D" w:rsidRPr="00844AAA" w:rsidRDefault="00DA368D" w:rsidP="00DA368D">
    <w:pPr>
      <w:pStyle w:val="a6"/>
      <w:rPr>
        <w:sz w:val="14"/>
      </w:rPr>
    </w:pP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USERINITIALS</w:instrText>
    </w:r>
    <w:r w:rsidRPr="00844AAA">
      <w:rPr>
        <w:sz w:val="14"/>
      </w:rPr>
      <w:instrText xml:space="preserve">  \* </w:instrText>
    </w:r>
    <w:r>
      <w:rPr>
        <w:sz w:val="14"/>
        <w:lang w:val="en-US"/>
      </w:rPr>
      <w:instrText>MERGEFORMAT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Pr="001B152D">
      <w:rPr>
        <w:noProof/>
        <w:sz w:val="14"/>
      </w:rPr>
      <w:t>ЛА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FILENAME</w:instrText>
    </w:r>
    <w:r w:rsidRPr="00844AAA">
      <w:rPr>
        <w:sz w:val="14"/>
      </w:rPr>
      <w:instrText xml:space="preserve"> \</w:instrText>
    </w:r>
    <w:r>
      <w:rPr>
        <w:sz w:val="14"/>
        <w:lang w:val="en-US"/>
      </w:rPr>
      <w:instrText>p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>
      <w:rPr>
        <w:noProof/>
        <w:sz w:val="14"/>
        <w:lang w:val="en-US"/>
      </w:rPr>
      <w:t>X</w:t>
    </w:r>
    <w:r w:rsidRPr="001B152D">
      <w:rPr>
        <w:noProof/>
        <w:sz w:val="14"/>
      </w:rPr>
      <w:t>:\Отдел электронно-информационного обеспечения\0.Алентьева\1\Шоблоны 2016\бланк постановления.</w:t>
    </w:r>
    <w:r>
      <w:rPr>
        <w:noProof/>
        <w:sz w:val="14"/>
        <w:lang w:val="en-US"/>
      </w:rPr>
      <w:t>docx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  <w:lang w:val="en-US"/>
      </w:rPr>
      <w:fldChar w:fldCharType="begin"/>
    </w:r>
    <w:r>
      <w:rPr>
        <w:sz w:val="14"/>
        <w:lang w:val="en-US"/>
      </w:rPr>
      <w:instrText xml:space="preserve"> SAVEDATE  \* MERGEFORMAT </w:instrText>
    </w:r>
    <w:r>
      <w:rPr>
        <w:sz w:val="14"/>
        <w:lang w:val="en-US"/>
      </w:rPr>
      <w:fldChar w:fldCharType="separate"/>
    </w:r>
    <w:r w:rsidR="00E641DA" w:rsidRPr="00E641DA">
      <w:rPr>
        <w:noProof/>
        <w:sz w:val="14"/>
      </w:rPr>
      <w:t>4/22/2021 11:58:00</w:t>
    </w:r>
    <w:r w:rsidR="00E641DA">
      <w:rPr>
        <w:noProof/>
        <w:sz w:val="14"/>
        <w:lang w:val="en-US"/>
      </w:rPr>
      <w:t xml:space="preserve"> AM</w:t>
    </w:r>
    <w:r>
      <w:rPr>
        <w:sz w:val="14"/>
        <w:lang w:val="en-US"/>
      </w:rPr>
      <w:fldChar w:fldCharType="end"/>
    </w:r>
    <w:r w:rsidRPr="00844AAA">
      <w:rPr>
        <w:sz w:val="14"/>
      </w:rPr>
      <w:tab/>
    </w:r>
  </w:p>
  <w:p w:rsidR="00DA368D" w:rsidRDefault="00DA368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4BCD" w:rsidRDefault="00EE4BCD">
      <w:r>
        <w:separator/>
      </w:r>
    </w:p>
  </w:footnote>
  <w:footnote w:type="continuationSeparator" w:id="0">
    <w:p w:rsidR="00EE4BCD" w:rsidRDefault="00EE4B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06452188"/>
      <w:docPartObj>
        <w:docPartGallery w:val="Page Numbers (Top of Page)"/>
        <w:docPartUnique/>
      </w:docPartObj>
    </w:sdtPr>
    <w:sdtEndPr/>
    <w:sdtContent>
      <w:p w:rsidR="00DA368D" w:rsidRDefault="00DA368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41DA">
          <w:rPr>
            <w:noProof/>
          </w:rPr>
          <w:t>2</w:t>
        </w:r>
        <w:r>
          <w:fldChar w:fldCharType="end"/>
        </w:r>
      </w:p>
    </w:sdtContent>
  </w:sdt>
  <w:p w:rsidR="00DA368D" w:rsidRDefault="00DA368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E2FAA"/>
    <w:multiLevelType w:val="singleLevel"/>
    <w:tmpl w:val="90963838"/>
    <w:lvl w:ilvl="0">
      <w:start w:val="1"/>
      <w:numFmt w:val="decimal"/>
      <w:lvlText w:val="%1."/>
      <w:legacy w:legacy="1" w:legacySpace="0" w:legacyIndent="1211"/>
      <w:lvlJc w:val="left"/>
    </w:lvl>
  </w:abstractNum>
  <w:abstractNum w:abstractNumId="1" w15:restartNumberingAfterBreak="0">
    <w:nsid w:val="0761503E"/>
    <w:multiLevelType w:val="hybridMultilevel"/>
    <w:tmpl w:val="467A344A"/>
    <w:lvl w:ilvl="0" w:tplc="38E0324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37BC6E7C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11C87C24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1190FEA0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2083620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C5D65EB4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BE4E683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A87C2832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7E66A074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0B7C4E9F"/>
    <w:multiLevelType w:val="hybridMultilevel"/>
    <w:tmpl w:val="D41A81C2"/>
    <w:lvl w:ilvl="0" w:tplc="9E5009F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595485"/>
    <w:multiLevelType w:val="hybridMultilevel"/>
    <w:tmpl w:val="590A6E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9AECF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6230BA3"/>
    <w:multiLevelType w:val="hybridMultilevel"/>
    <w:tmpl w:val="17EE62EE"/>
    <w:lvl w:ilvl="0" w:tplc="9DDC8340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9DDC8340">
      <w:start w:val="1"/>
      <w:numFmt w:val="bullet"/>
      <w:lvlText w:val="-"/>
      <w:lvlJc w:val="left"/>
      <w:pPr>
        <w:ind w:left="1440" w:hanging="360"/>
      </w:pPr>
      <w:rPr>
        <w:rFonts w:ascii="Vrinda" w:hAnsi="Vrinda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92464C"/>
    <w:multiLevelType w:val="hybridMultilevel"/>
    <w:tmpl w:val="7B1E892A"/>
    <w:lvl w:ilvl="0" w:tplc="A108234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6" w15:restartNumberingAfterBreak="0">
    <w:nsid w:val="46AD1EA0"/>
    <w:multiLevelType w:val="hybridMultilevel"/>
    <w:tmpl w:val="3C946DB0"/>
    <w:lvl w:ilvl="0" w:tplc="7526C52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200CD518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7846B968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4E6862C4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5D761258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10A4A682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7DE2E16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23EC9F8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EDD0ED32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 w15:restartNumberingAfterBreak="0">
    <w:nsid w:val="6B4214BB"/>
    <w:multiLevelType w:val="hybridMultilevel"/>
    <w:tmpl w:val="90801090"/>
    <w:lvl w:ilvl="0" w:tplc="3C5E3A8E">
      <w:start w:val="1"/>
      <w:numFmt w:val="decimal"/>
      <w:lvlText w:val="%1."/>
      <w:lvlJc w:val="left"/>
      <w:pPr>
        <w:ind w:left="121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B8403CB"/>
    <w:multiLevelType w:val="hybridMultilevel"/>
    <w:tmpl w:val="0FEE9556"/>
    <w:lvl w:ilvl="0" w:tplc="1758F9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6ED8125F"/>
    <w:multiLevelType w:val="hybridMultilevel"/>
    <w:tmpl w:val="AF3E68A8"/>
    <w:lvl w:ilvl="0" w:tplc="8072F336">
      <w:start w:val="2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5"/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850"/>
    <w:rsid w:val="00004AED"/>
    <w:rsid w:val="000135FF"/>
    <w:rsid w:val="0002101A"/>
    <w:rsid w:val="00021347"/>
    <w:rsid w:val="00040C21"/>
    <w:rsid w:val="00042119"/>
    <w:rsid w:val="00056046"/>
    <w:rsid w:val="000637C3"/>
    <w:rsid w:val="00086B6A"/>
    <w:rsid w:val="00087E16"/>
    <w:rsid w:val="000A1BC8"/>
    <w:rsid w:val="000C6CE8"/>
    <w:rsid w:val="000D47D1"/>
    <w:rsid w:val="000D703B"/>
    <w:rsid w:val="00102528"/>
    <w:rsid w:val="0012279F"/>
    <w:rsid w:val="00130BA6"/>
    <w:rsid w:val="00144A39"/>
    <w:rsid w:val="00161763"/>
    <w:rsid w:val="00162686"/>
    <w:rsid w:val="001630AD"/>
    <w:rsid w:val="001643E9"/>
    <w:rsid w:val="00191DF6"/>
    <w:rsid w:val="001B152D"/>
    <w:rsid w:val="001C2CCF"/>
    <w:rsid w:val="001C731B"/>
    <w:rsid w:val="001D3A0E"/>
    <w:rsid w:val="001F0876"/>
    <w:rsid w:val="00215C76"/>
    <w:rsid w:val="00217475"/>
    <w:rsid w:val="00232CB2"/>
    <w:rsid w:val="00233190"/>
    <w:rsid w:val="00241D5F"/>
    <w:rsid w:val="00244BD2"/>
    <w:rsid w:val="002A35D4"/>
    <w:rsid w:val="002D2F0F"/>
    <w:rsid w:val="002D4093"/>
    <w:rsid w:val="002F52FA"/>
    <w:rsid w:val="00305CDC"/>
    <w:rsid w:val="00316A76"/>
    <w:rsid w:val="00320F99"/>
    <w:rsid w:val="00326F6E"/>
    <w:rsid w:val="00334D2B"/>
    <w:rsid w:val="00346A95"/>
    <w:rsid w:val="00354895"/>
    <w:rsid w:val="00373C03"/>
    <w:rsid w:val="0037568B"/>
    <w:rsid w:val="003818F3"/>
    <w:rsid w:val="003A39C2"/>
    <w:rsid w:val="003F3219"/>
    <w:rsid w:val="00405D8A"/>
    <w:rsid w:val="004148E7"/>
    <w:rsid w:val="00434945"/>
    <w:rsid w:val="00446556"/>
    <w:rsid w:val="00464534"/>
    <w:rsid w:val="00466AF2"/>
    <w:rsid w:val="00475850"/>
    <w:rsid w:val="00482BF6"/>
    <w:rsid w:val="004B2917"/>
    <w:rsid w:val="004B68CC"/>
    <w:rsid w:val="00505B80"/>
    <w:rsid w:val="00506564"/>
    <w:rsid w:val="00506965"/>
    <w:rsid w:val="00507DD5"/>
    <w:rsid w:val="00512FF0"/>
    <w:rsid w:val="005134A0"/>
    <w:rsid w:val="005162D6"/>
    <w:rsid w:val="005361B2"/>
    <w:rsid w:val="005555A7"/>
    <w:rsid w:val="00573433"/>
    <w:rsid w:val="005A2157"/>
    <w:rsid w:val="005A2D86"/>
    <w:rsid w:val="005C3032"/>
    <w:rsid w:val="005F1ED4"/>
    <w:rsid w:val="00625ACF"/>
    <w:rsid w:val="00627E89"/>
    <w:rsid w:val="00641F26"/>
    <w:rsid w:val="00667AD1"/>
    <w:rsid w:val="0069702D"/>
    <w:rsid w:val="006A4064"/>
    <w:rsid w:val="006C35C4"/>
    <w:rsid w:val="006E05D3"/>
    <w:rsid w:val="00715C8D"/>
    <w:rsid w:val="00724FEA"/>
    <w:rsid w:val="007427A1"/>
    <w:rsid w:val="007472E3"/>
    <w:rsid w:val="00767FC2"/>
    <w:rsid w:val="007A31B0"/>
    <w:rsid w:val="007C4781"/>
    <w:rsid w:val="007C732C"/>
    <w:rsid w:val="0080575D"/>
    <w:rsid w:val="008321BE"/>
    <w:rsid w:val="00835273"/>
    <w:rsid w:val="00841142"/>
    <w:rsid w:val="00844AAA"/>
    <w:rsid w:val="00855790"/>
    <w:rsid w:val="00872883"/>
    <w:rsid w:val="008739A9"/>
    <w:rsid w:val="00891465"/>
    <w:rsid w:val="008A14C2"/>
    <w:rsid w:val="008A734A"/>
    <w:rsid w:val="008D2786"/>
    <w:rsid w:val="008E2310"/>
    <w:rsid w:val="008F3620"/>
    <w:rsid w:val="008F6EA4"/>
    <w:rsid w:val="00943C43"/>
    <w:rsid w:val="00943E52"/>
    <w:rsid w:val="009469D2"/>
    <w:rsid w:val="009736B7"/>
    <w:rsid w:val="009B4219"/>
    <w:rsid w:val="009F792E"/>
    <w:rsid w:val="00A05C6B"/>
    <w:rsid w:val="00A40C35"/>
    <w:rsid w:val="00A7344C"/>
    <w:rsid w:val="00A76FEC"/>
    <w:rsid w:val="00A773B5"/>
    <w:rsid w:val="00A80C39"/>
    <w:rsid w:val="00A97205"/>
    <w:rsid w:val="00AB4651"/>
    <w:rsid w:val="00AB490E"/>
    <w:rsid w:val="00AD6CEA"/>
    <w:rsid w:val="00B1287C"/>
    <w:rsid w:val="00B36163"/>
    <w:rsid w:val="00B56369"/>
    <w:rsid w:val="00B64047"/>
    <w:rsid w:val="00BA3F31"/>
    <w:rsid w:val="00BB6ED2"/>
    <w:rsid w:val="00BC2D3A"/>
    <w:rsid w:val="00BD6F83"/>
    <w:rsid w:val="00BE2B9C"/>
    <w:rsid w:val="00C202E1"/>
    <w:rsid w:val="00C2049B"/>
    <w:rsid w:val="00C531D7"/>
    <w:rsid w:val="00C534ED"/>
    <w:rsid w:val="00C651E0"/>
    <w:rsid w:val="00C70947"/>
    <w:rsid w:val="00C77C43"/>
    <w:rsid w:val="00C90DAA"/>
    <w:rsid w:val="00CA0926"/>
    <w:rsid w:val="00CC3551"/>
    <w:rsid w:val="00CE740C"/>
    <w:rsid w:val="00CF6248"/>
    <w:rsid w:val="00D129B6"/>
    <w:rsid w:val="00D25DED"/>
    <w:rsid w:val="00D33728"/>
    <w:rsid w:val="00D41E71"/>
    <w:rsid w:val="00D46DAB"/>
    <w:rsid w:val="00D6716F"/>
    <w:rsid w:val="00DA2597"/>
    <w:rsid w:val="00DA368D"/>
    <w:rsid w:val="00DD1155"/>
    <w:rsid w:val="00DF1B73"/>
    <w:rsid w:val="00E46ED7"/>
    <w:rsid w:val="00E5204C"/>
    <w:rsid w:val="00E57C9A"/>
    <w:rsid w:val="00E6029D"/>
    <w:rsid w:val="00E641DA"/>
    <w:rsid w:val="00E76CBF"/>
    <w:rsid w:val="00E84D87"/>
    <w:rsid w:val="00E85F49"/>
    <w:rsid w:val="00E9655A"/>
    <w:rsid w:val="00EA0F1C"/>
    <w:rsid w:val="00EE1F7E"/>
    <w:rsid w:val="00EE4BCD"/>
    <w:rsid w:val="00EF0E2D"/>
    <w:rsid w:val="00F239EE"/>
    <w:rsid w:val="00F23EC9"/>
    <w:rsid w:val="00F4755E"/>
    <w:rsid w:val="00F76CA4"/>
    <w:rsid w:val="00FC4071"/>
    <w:rsid w:val="00FD1FD1"/>
    <w:rsid w:val="00FE7ADB"/>
    <w:rsid w:val="00FF40A7"/>
    <w:rsid w:val="00FF4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F4C5D5"/>
  <w15:docId w15:val="{003528A6-88EC-47DE-A7AD-200DCB334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44"/>
      <w:szCs w:val="20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EF0E2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536"/>
        <w:tab w:val="right" w:pos="9072"/>
      </w:tabs>
    </w:pPr>
    <w:rPr>
      <w:sz w:val="28"/>
      <w:szCs w:val="20"/>
    </w:rPr>
  </w:style>
  <w:style w:type="paragraph" w:customStyle="1" w:styleId="21">
    <w:name w:val="Основной текст 21"/>
    <w:basedOn w:val="a"/>
    <w:pPr>
      <w:ind w:firstLine="720"/>
      <w:jc w:val="both"/>
    </w:pPr>
    <w:rPr>
      <w:sz w:val="20"/>
      <w:szCs w:val="20"/>
    </w:rPr>
  </w:style>
  <w:style w:type="paragraph" w:customStyle="1" w:styleId="210">
    <w:name w:val="Основной текст с отступом 21"/>
    <w:basedOn w:val="a"/>
    <w:qFormat/>
    <w:pPr>
      <w:ind w:firstLine="720"/>
    </w:pPr>
    <w:rPr>
      <w:szCs w:val="20"/>
    </w:rPr>
  </w:style>
  <w:style w:type="paragraph" w:styleId="a5">
    <w:name w:val="caption"/>
    <w:basedOn w:val="a"/>
    <w:next w:val="a"/>
    <w:qFormat/>
    <w:pPr>
      <w:spacing w:before="120"/>
      <w:jc w:val="center"/>
    </w:pPr>
    <w:rPr>
      <w:b/>
      <w:sz w:val="28"/>
    </w:r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link w:val="a8"/>
    <w:rsid w:val="00BE2B9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BE2B9C"/>
    <w:rPr>
      <w:rFonts w:ascii="Tahoma" w:hAnsi="Tahoma" w:cs="Tahoma"/>
      <w:sz w:val="16"/>
      <w:szCs w:val="16"/>
    </w:rPr>
  </w:style>
  <w:style w:type="paragraph" w:customStyle="1" w:styleId="a9">
    <w:name w:val="Знак Знак Знак"/>
    <w:basedOn w:val="a"/>
    <w:rsid w:val="005C303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2">
    <w:name w:val="Основной текст 22"/>
    <w:basedOn w:val="a"/>
    <w:rsid w:val="005C3032"/>
    <w:pPr>
      <w:ind w:firstLine="720"/>
      <w:jc w:val="both"/>
    </w:pPr>
    <w:rPr>
      <w:sz w:val="20"/>
      <w:szCs w:val="20"/>
    </w:rPr>
  </w:style>
  <w:style w:type="paragraph" w:styleId="aa">
    <w:name w:val="Body Text"/>
    <w:basedOn w:val="a"/>
    <w:link w:val="ab"/>
    <w:rsid w:val="00C70947"/>
    <w:pPr>
      <w:tabs>
        <w:tab w:val="left" w:pos="540"/>
      </w:tabs>
      <w:jc w:val="both"/>
    </w:pPr>
    <w:rPr>
      <w:sz w:val="28"/>
      <w:lang w:val="x-none" w:eastAsia="x-none"/>
    </w:rPr>
  </w:style>
  <w:style w:type="character" w:customStyle="1" w:styleId="ab">
    <w:name w:val="Основной текст Знак"/>
    <w:basedOn w:val="a0"/>
    <w:link w:val="aa"/>
    <w:rsid w:val="00C70947"/>
    <w:rPr>
      <w:sz w:val="28"/>
      <w:szCs w:val="24"/>
      <w:lang w:val="x-none" w:eastAsia="x-none"/>
    </w:rPr>
  </w:style>
  <w:style w:type="paragraph" w:customStyle="1" w:styleId="ConsNormal">
    <w:name w:val="ConsNormal"/>
    <w:rsid w:val="003A39C2"/>
    <w:pPr>
      <w:widowControl w:val="0"/>
      <w:suppressAutoHyphens/>
      <w:autoSpaceDE w:val="0"/>
      <w:ind w:right="19772" w:firstLine="720"/>
    </w:pPr>
    <w:rPr>
      <w:rFonts w:ascii="Arial" w:hAnsi="Arial" w:cs="Arial"/>
      <w:sz w:val="22"/>
      <w:szCs w:val="22"/>
      <w:lang w:eastAsia="zh-CN"/>
    </w:rPr>
  </w:style>
  <w:style w:type="paragraph" w:customStyle="1" w:styleId="31">
    <w:name w:val="Основной текст с отступом 31"/>
    <w:basedOn w:val="a"/>
    <w:rsid w:val="000637C3"/>
    <w:pPr>
      <w:ind w:firstLine="720"/>
      <w:jc w:val="both"/>
    </w:pPr>
    <w:rPr>
      <w:color w:val="000000"/>
      <w:szCs w:val="20"/>
      <w:lang w:eastAsia="zh-CN"/>
    </w:rPr>
  </w:style>
  <w:style w:type="paragraph" w:styleId="ac">
    <w:name w:val="List Paragraph"/>
    <w:basedOn w:val="a"/>
    <w:uiPriority w:val="34"/>
    <w:qFormat/>
    <w:rsid w:val="00D6716F"/>
    <w:pPr>
      <w:ind w:left="720"/>
      <w:contextualSpacing/>
    </w:pPr>
  </w:style>
  <w:style w:type="character" w:customStyle="1" w:styleId="a4">
    <w:name w:val="Верхний колонтитул Знак"/>
    <w:basedOn w:val="a0"/>
    <w:link w:val="a3"/>
    <w:uiPriority w:val="99"/>
    <w:rsid w:val="00DA368D"/>
    <w:rPr>
      <w:sz w:val="28"/>
    </w:rPr>
  </w:style>
  <w:style w:type="character" w:customStyle="1" w:styleId="30">
    <w:name w:val="Заголовок 3 Знак"/>
    <w:basedOn w:val="a0"/>
    <w:link w:val="3"/>
    <w:semiHidden/>
    <w:rsid w:val="00EF0E2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23">
    <w:name w:val="Основной текст 23"/>
    <w:basedOn w:val="a"/>
    <w:rsid w:val="00EF0E2D"/>
    <w:pPr>
      <w:ind w:firstLine="720"/>
      <w:jc w:val="both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&#1054;&#1090;&#1076;&#1077;&#1083;%20&#1101;&#1083;&#1077;&#1082;&#1090;&#1088;&#1086;&#1085;&#1085;&#1086;-&#1080;&#1085;&#1092;&#1086;&#1088;&#1084;&#1072;&#1094;&#1080;&#1086;&#1085;&#1085;&#1086;&#1075;&#1086;%20&#1086;&#1073;&#1077;&#1089;&#1087;&#1077;&#1095;&#1077;&#1085;&#1080;&#1103;\0.&#1040;&#1083;&#1077;&#1085;&#1090;&#1100;&#1077;&#1074;&#1072;\1\&#1064;&#1086;&#1073;&#1083;&#1086;&#1085;&#1099;%202016\&#1055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4B72AB-6390-49B2-8AF9-8FA6A82B6E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5</TotalTime>
  <Pages>1</Pages>
  <Words>2590</Words>
  <Characters>14766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17322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Алентьева</dc:creator>
  <cp:keywords/>
  <dc:description/>
  <cp:lastModifiedBy>Любовь Алентьева</cp:lastModifiedBy>
  <cp:revision>5</cp:revision>
  <cp:lastPrinted>2019-10-03T08:59:00Z</cp:lastPrinted>
  <dcterms:created xsi:type="dcterms:W3CDTF">2021-04-22T08:58:00Z</dcterms:created>
  <dcterms:modified xsi:type="dcterms:W3CDTF">2021-05-19T13:05:00Z</dcterms:modified>
</cp:coreProperties>
</file>