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A7796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ED5446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A7796">
        <w:rPr>
          <w:sz w:val="28"/>
        </w:rPr>
        <w:t>1857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D5446" w:rsidRPr="009A3CBE" w:rsidRDefault="00ED5446" w:rsidP="00ED5446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«Комплексное развитие сельских территорий» на 2021 год</w:t>
      </w:r>
    </w:p>
    <w:bookmarkEnd w:id="2"/>
    <w:p w:rsidR="00ED5446" w:rsidRDefault="00ED5446" w:rsidP="00ED544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ED5446" w:rsidRDefault="00ED5446" w:rsidP="00ED544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E60A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E60A78">
        <w:rPr>
          <w:rFonts w:ascii="Times New Roman" w:hAnsi="Times New Roman"/>
          <w:sz w:val="28"/>
          <w:szCs w:val="28"/>
        </w:rPr>
        <w:t xml:space="preserve">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="00E60A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5446" w:rsidRPr="005E3C19" w:rsidRDefault="00ED5446" w:rsidP="00ED5446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D5446" w:rsidRPr="006570B7" w:rsidRDefault="00ED5446" w:rsidP="00ED5446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6570B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6570B7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6570B7">
        <w:rPr>
          <w:rFonts w:ascii="Times New Roman" w:hAnsi="Times New Roman"/>
          <w:sz w:val="28"/>
          <w:szCs w:val="28"/>
        </w:rPr>
        <w:t>» на 20</w:t>
      </w:r>
      <w:r>
        <w:rPr>
          <w:rFonts w:ascii="Times New Roman" w:hAnsi="Times New Roman"/>
          <w:sz w:val="28"/>
          <w:szCs w:val="28"/>
        </w:rPr>
        <w:t>21</w:t>
      </w:r>
      <w:r w:rsidRPr="006570B7">
        <w:rPr>
          <w:rFonts w:ascii="Times New Roman" w:hAnsi="Times New Roman"/>
          <w:sz w:val="28"/>
          <w:szCs w:val="28"/>
        </w:rPr>
        <w:t xml:space="preserve"> год согласно </w:t>
      </w:r>
      <w:proofErr w:type="gramStart"/>
      <w:r w:rsidRPr="006570B7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6570B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D5446" w:rsidRDefault="00ED5446" w:rsidP="00ED5446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 </w:t>
      </w:r>
      <w:r w:rsidR="00E60A7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января 2021 года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D5446" w:rsidRDefault="00ED5446" w:rsidP="00ED5446">
      <w:pPr>
        <w:pStyle w:val="Con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ED5446" w:rsidRDefault="00ED5446" w:rsidP="00835273">
      <w:pPr>
        <w:rPr>
          <w:sz w:val="28"/>
          <w:szCs w:val="28"/>
        </w:rPr>
        <w:sectPr w:rsidR="00ED54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D5446" w:rsidRPr="00E60A78" w:rsidRDefault="00ED5446" w:rsidP="00ED5446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0A78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:rsidR="00ED5446" w:rsidRDefault="00ED5446" w:rsidP="00ED5446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ED5446" w:rsidRPr="005E3C19" w:rsidRDefault="00ED5446" w:rsidP="00ED5446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ED5446" w:rsidRPr="005E3C19" w:rsidRDefault="00ED5446" w:rsidP="00ED5446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ED5446" w:rsidRPr="005E3C19" w:rsidRDefault="00ED5446" w:rsidP="00ED5446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5A7796">
        <w:rPr>
          <w:sz w:val="28"/>
          <w:szCs w:val="28"/>
        </w:rPr>
        <w:t>07</w:t>
      </w:r>
      <w:r w:rsidR="00E60A78">
        <w:rPr>
          <w:sz w:val="28"/>
          <w:szCs w:val="28"/>
        </w:rPr>
        <w:t>.12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5A7796">
        <w:rPr>
          <w:sz w:val="28"/>
          <w:szCs w:val="28"/>
        </w:rPr>
        <w:t>1857</w:t>
      </w:r>
    </w:p>
    <w:p w:rsidR="00ED5446" w:rsidRPr="003A4158" w:rsidRDefault="00ED5446" w:rsidP="00ED5446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ED5446" w:rsidRDefault="00ED5446" w:rsidP="00ED5446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ED5446" w:rsidRDefault="00ED5446" w:rsidP="00ED5446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ED5446" w:rsidRDefault="00ED5446" w:rsidP="00ED5446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D5446" w:rsidRPr="0001025D" w:rsidTr="005046F4">
        <w:tc>
          <w:tcPr>
            <w:tcW w:w="815" w:type="dxa"/>
            <w:vMerge w:val="restart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21 </w:t>
            </w:r>
            <w:r w:rsidRPr="0001025D">
              <w:t>год (тыс. руб.)</w:t>
            </w:r>
          </w:p>
        </w:tc>
      </w:tr>
      <w:tr w:rsidR="00ED5446" w:rsidRPr="0001025D" w:rsidTr="005046F4">
        <w:tc>
          <w:tcPr>
            <w:tcW w:w="815" w:type="dxa"/>
            <w:vMerge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ED5446" w:rsidRPr="0001025D" w:rsidTr="005046F4">
        <w:tc>
          <w:tcPr>
            <w:tcW w:w="815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D5446" w:rsidRPr="002329F8" w:rsidTr="005046F4">
        <w:tc>
          <w:tcPr>
            <w:tcW w:w="815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D5446" w:rsidRPr="0009562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ED5446" w:rsidRPr="0009562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Pr="002329F8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ED5446" w:rsidRPr="002329F8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ED5446" w:rsidRDefault="00ED5446" w:rsidP="00ED5446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D5446" w:rsidRPr="0001025D" w:rsidTr="005046F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2041F5" w:rsidRDefault="00ED5446" w:rsidP="005046F4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204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D5446" w:rsidRPr="002329F8" w:rsidTr="005046F4">
        <w:tc>
          <w:tcPr>
            <w:tcW w:w="815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Основное мероприятие 1.1.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2977" w:type="dxa"/>
          </w:tcPr>
          <w:p w:rsidR="00ED5446" w:rsidRPr="00DE15EA" w:rsidRDefault="00ED5446" w:rsidP="005046F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41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</w:t>
            </w:r>
            <w:r>
              <w:t>21</w:t>
            </w:r>
          </w:p>
        </w:tc>
        <w:tc>
          <w:tcPr>
            <w:tcW w:w="1134" w:type="dxa"/>
          </w:tcPr>
          <w:p w:rsidR="00ED5446" w:rsidRPr="0009562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ED5446" w:rsidRPr="0009562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Pr="002329F8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ED5446" w:rsidRPr="002329F8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D5446" w:rsidRPr="002329F8" w:rsidTr="005046F4">
        <w:tc>
          <w:tcPr>
            <w:tcW w:w="815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3195,3</w:t>
            </w:r>
          </w:p>
        </w:tc>
        <w:tc>
          <w:tcPr>
            <w:tcW w:w="1559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3195,3</w:t>
            </w:r>
          </w:p>
        </w:tc>
        <w:tc>
          <w:tcPr>
            <w:tcW w:w="1134" w:type="dxa"/>
          </w:tcPr>
          <w:p w:rsidR="00ED5446" w:rsidRPr="002329F8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D5446" w:rsidRPr="0027037A" w:rsidTr="005046F4">
        <w:tc>
          <w:tcPr>
            <w:tcW w:w="815" w:type="dxa"/>
          </w:tcPr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2.1 «Развитие инженерной и транспортной инфраструктуры на сельских территориях»</w:t>
            </w:r>
          </w:p>
        </w:tc>
        <w:tc>
          <w:tcPr>
            <w:tcW w:w="1842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ED5446" w:rsidRPr="00DE15EA" w:rsidRDefault="00ED5446" w:rsidP="005046F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21</w:t>
            </w:r>
          </w:p>
        </w:tc>
        <w:tc>
          <w:tcPr>
            <w:tcW w:w="1134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ED5446" w:rsidRPr="0027037A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ED5446" w:rsidRDefault="00ED5446" w:rsidP="00ED5446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D5446" w:rsidRPr="0001025D" w:rsidTr="005046F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2041F5" w:rsidRDefault="00ED5446" w:rsidP="005046F4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204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46" w:rsidRPr="0001025D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D5446" w:rsidRPr="0089641B" w:rsidTr="005046F4">
        <w:tc>
          <w:tcPr>
            <w:tcW w:w="815" w:type="dxa"/>
          </w:tcPr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ED5446" w:rsidRPr="00DE15EA" w:rsidRDefault="00ED5446" w:rsidP="005046F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ED5446" w:rsidRPr="005661B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21</w:t>
            </w:r>
          </w:p>
        </w:tc>
        <w:tc>
          <w:tcPr>
            <w:tcW w:w="1134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2780,4</w:t>
            </w:r>
          </w:p>
        </w:tc>
        <w:tc>
          <w:tcPr>
            <w:tcW w:w="1559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2780,4</w:t>
            </w:r>
          </w:p>
        </w:tc>
        <w:tc>
          <w:tcPr>
            <w:tcW w:w="1134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D5446" w:rsidRPr="0089641B" w:rsidTr="005046F4">
        <w:tc>
          <w:tcPr>
            <w:tcW w:w="815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2871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2.3 «Иные межбюджетные трансферты на развитие и благоустройство территорий поселений»</w:t>
            </w:r>
          </w:p>
        </w:tc>
        <w:tc>
          <w:tcPr>
            <w:tcW w:w="1842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ED5446" w:rsidRPr="00DE15EA" w:rsidRDefault="00ED5446" w:rsidP="005046F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ED5446" w:rsidRDefault="00ED5446" w:rsidP="005046F4">
            <w:pPr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 xml:space="preserve">Повышение уровня </w:t>
            </w:r>
            <w:r>
              <w:rPr>
                <w:spacing w:val="-4"/>
                <w:kern w:val="2"/>
              </w:rPr>
              <w:t>благоустройства территорий в сельской местности</w:t>
            </w:r>
          </w:p>
        </w:tc>
        <w:tc>
          <w:tcPr>
            <w:tcW w:w="1417" w:type="dxa"/>
          </w:tcPr>
          <w:p w:rsidR="00ED5446" w:rsidRPr="0089641B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31.12.2021</w:t>
            </w:r>
          </w:p>
        </w:tc>
        <w:tc>
          <w:tcPr>
            <w:tcW w:w="1134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414,9</w:t>
            </w:r>
          </w:p>
        </w:tc>
        <w:tc>
          <w:tcPr>
            <w:tcW w:w="1559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414,9</w:t>
            </w:r>
          </w:p>
        </w:tc>
        <w:tc>
          <w:tcPr>
            <w:tcW w:w="1134" w:type="dxa"/>
          </w:tcPr>
          <w:p w:rsidR="00ED5446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D5446" w:rsidRPr="007E5145" w:rsidTr="005046F4">
        <w:tc>
          <w:tcPr>
            <w:tcW w:w="815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D5446" w:rsidRPr="002651F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D5446" w:rsidRPr="007E514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3295,3</w:t>
            </w:r>
          </w:p>
        </w:tc>
        <w:tc>
          <w:tcPr>
            <w:tcW w:w="1559" w:type="dxa"/>
            <w:shd w:val="clear" w:color="auto" w:fill="auto"/>
          </w:tcPr>
          <w:p w:rsidR="00ED5446" w:rsidRPr="007E514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5446" w:rsidRPr="007E514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3295,3</w:t>
            </w:r>
          </w:p>
        </w:tc>
        <w:tc>
          <w:tcPr>
            <w:tcW w:w="1134" w:type="dxa"/>
            <w:shd w:val="clear" w:color="auto" w:fill="auto"/>
          </w:tcPr>
          <w:p w:rsidR="00ED5446" w:rsidRPr="007E5145" w:rsidRDefault="00ED5446" w:rsidP="005046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ED5446" w:rsidRDefault="00ED5446" w:rsidP="00ED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446" w:rsidRPr="00D73C55" w:rsidRDefault="00ED5446" w:rsidP="00ED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73C55">
        <w:rPr>
          <w:sz w:val="28"/>
          <w:szCs w:val="28"/>
        </w:rPr>
        <w:lastRenderedPageBreak/>
        <w:t xml:space="preserve">* Средства </w:t>
      </w:r>
      <w:proofErr w:type="gramStart"/>
      <w:r w:rsidRPr="00D73C55">
        <w:rPr>
          <w:sz w:val="28"/>
          <w:szCs w:val="28"/>
        </w:rPr>
        <w:t>федерального  и</w:t>
      </w:r>
      <w:proofErr w:type="gramEnd"/>
      <w:r w:rsidRPr="00D73C55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ED5446" w:rsidRDefault="00ED5446" w:rsidP="00ED544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0A78" w:rsidRDefault="00E60A78" w:rsidP="00ED544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D5446" w:rsidRPr="007D3956" w:rsidRDefault="00ED5446" w:rsidP="00ED5446">
      <w:pPr>
        <w:rPr>
          <w:lang w:eastAsia="x-none"/>
        </w:rPr>
      </w:pPr>
    </w:p>
    <w:p w:rsidR="00ED5446" w:rsidRPr="00E60A78" w:rsidRDefault="00ED5446" w:rsidP="00E60A7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0A78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E60A78">
        <w:rPr>
          <w:rFonts w:ascii="Times New Roman" w:hAnsi="Times New Roman"/>
          <w:color w:val="auto"/>
          <w:sz w:val="28"/>
          <w:szCs w:val="28"/>
        </w:rPr>
        <w:tab/>
      </w:r>
      <w:r w:rsidRPr="00E60A78">
        <w:rPr>
          <w:rFonts w:ascii="Times New Roman" w:hAnsi="Times New Roman"/>
          <w:color w:val="auto"/>
          <w:sz w:val="28"/>
          <w:szCs w:val="28"/>
        </w:rPr>
        <w:tab/>
      </w:r>
      <w:r w:rsidRPr="00E60A78">
        <w:rPr>
          <w:rFonts w:ascii="Times New Roman" w:hAnsi="Times New Roman"/>
          <w:color w:val="auto"/>
          <w:sz w:val="28"/>
          <w:szCs w:val="28"/>
        </w:rPr>
        <w:tab/>
      </w:r>
      <w:r w:rsidRPr="00E60A78">
        <w:rPr>
          <w:rFonts w:ascii="Times New Roman" w:hAnsi="Times New Roman"/>
          <w:color w:val="auto"/>
          <w:sz w:val="28"/>
          <w:szCs w:val="28"/>
        </w:rPr>
        <w:tab/>
      </w:r>
      <w:r w:rsidRPr="00E60A78">
        <w:rPr>
          <w:rFonts w:ascii="Times New Roman" w:hAnsi="Times New Roman"/>
          <w:color w:val="auto"/>
          <w:sz w:val="28"/>
          <w:szCs w:val="28"/>
        </w:rPr>
        <w:tab/>
      </w:r>
      <w:r w:rsidRPr="00E60A78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 Л.Г. Василенко</w:t>
      </w:r>
    </w:p>
    <w:p w:rsidR="00ED5446" w:rsidRPr="001B152D" w:rsidRDefault="00ED5446" w:rsidP="00835273">
      <w:pPr>
        <w:rPr>
          <w:sz w:val="28"/>
          <w:szCs w:val="28"/>
        </w:rPr>
      </w:pPr>
    </w:p>
    <w:sectPr w:rsidR="00ED5446" w:rsidRPr="001B152D" w:rsidSect="00E60A78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8C" w:rsidRDefault="00993F8C">
      <w:r>
        <w:separator/>
      </w:r>
    </w:p>
  </w:endnote>
  <w:endnote w:type="continuationSeparator" w:id="0">
    <w:p w:rsidR="00993F8C" w:rsidRDefault="0099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0A78" w:rsidRPr="00E60A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0A78">
      <w:rPr>
        <w:noProof/>
        <w:sz w:val="14"/>
        <w:lang w:val="en-US"/>
      </w:rPr>
      <w:t>C</w:t>
    </w:r>
    <w:r w:rsidR="00E60A78" w:rsidRPr="00E60A78">
      <w:rPr>
        <w:noProof/>
        <w:sz w:val="14"/>
      </w:rPr>
      <w:t>:\</w:t>
    </w:r>
    <w:r w:rsidR="00E60A78">
      <w:rPr>
        <w:noProof/>
        <w:sz w:val="14"/>
        <w:lang w:val="en-US"/>
      </w:rPr>
      <w:t>Users</w:t>
    </w:r>
    <w:r w:rsidR="00E60A78" w:rsidRPr="00E60A78">
      <w:rPr>
        <w:noProof/>
        <w:sz w:val="14"/>
      </w:rPr>
      <w:t>\</w:t>
    </w:r>
    <w:r w:rsidR="00E60A78">
      <w:rPr>
        <w:noProof/>
        <w:sz w:val="14"/>
        <w:lang w:val="en-US"/>
      </w:rPr>
      <w:t>eio</w:t>
    </w:r>
    <w:r w:rsidR="00E60A78" w:rsidRPr="00E60A78">
      <w:rPr>
        <w:noProof/>
        <w:sz w:val="14"/>
      </w:rPr>
      <w:t>3\</w:t>
    </w:r>
    <w:r w:rsidR="00E60A78">
      <w:rPr>
        <w:noProof/>
        <w:sz w:val="14"/>
        <w:lang w:val="en-US"/>
      </w:rPr>
      <w:t>Documents</w:t>
    </w:r>
    <w:r w:rsidR="00E60A78" w:rsidRPr="00E60A78">
      <w:rPr>
        <w:noProof/>
        <w:sz w:val="14"/>
      </w:rPr>
      <w:t>\Постановления\План_реал-Сел-тер-2021.</w:t>
    </w:r>
    <w:r w:rsidR="00E60A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7796" w:rsidRPr="005A7796">
      <w:rPr>
        <w:noProof/>
        <w:sz w:val="14"/>
      </w:rPr>
      <w:t>12/3/2020 4:52:00</w:t>
    </w:r>
    <w:r w:rsidR="005A779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A7796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7796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0A78" w:rsidRPr="00E60A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0A78">
      <w:rPr>
        <w:noProof/>
        <w:sz w:val="14"/>
        <w:lang w:val="en-US"/>
      </w:rPr>
      <w:t>C</w:t>
    </w:r>
    <w:r w:rsidR="00E60A78" w:rsidRPr="00E60A78">
      <w:rPr>
        <w:noProof/>
        <w:sz w:val="14"/>
      </w:rPr>
      <w:t>:\</w:t>
    </w:r>
    <w:r w:rsidR="00E60A78">
      <w:rPr>
        <w:noProof/>
        <w:sz w:val="14"/>
        <w:lang w:val="en-US"/>
      </w:rPr>
      <w:t>Users</w:t>
    </w:r>
    <w:r w:rsidR="00E60A78" w:rsidRPr="00E60A78">
      <w:rPr>
        <w:noProof/>
        <w:sz w:val="14"/>
      </w:rPr>
      <w:t>\</w:t>
    </w:r>
    <w:r w:rsidR="00E60A78">
      <w:rPr>
        <w:noProof/>
        <w:sz w:val="14"/>
        <w:lang w:val="en-US"/>
      </w:rPr>
      <w:t>eio</w:t>
    </w:r>
    <w:r w:rsidR="00E60A78" w:rsidRPr="00E60A78">
      <w:rPr>
        <w:noProof/>
        <w:sz w:val="14"/>
      </w:rPr>
      <w:t>3\</w:t>
    </w:r>
    <w:r w:rsidR="00E60A78">
      <w:rPr>
        <w:noProof/>
        <w:sz w:val="14"/>
        <w:lang w:val="en-US"/>
      </w:rPr>
      <w:t>Documents</w:t>
    </w:r>
    <w:r w:rsidR="00E60A78" w:rsidRPr="00E60A78">
      <w:rPr>
        <w:noProof/>
        <w:sz w:val="14"/>
      </w:rPr>
      <w:t>\Постановления\План_реал-Сел-тер-2021.</w:t>
    </w:r>
    <w:r w:rsidR="00E60A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7796" w:rsidRPr="005A7796">
      <w:rPr>
        <w:noProof/>
        <w:sz w:val="14"/>
      </w:rPr>
      <w:t>12/3/2020 4:52:00</w:t>
    </w:r>
    <w:r w:rsidR="005A779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8C" w:rsidRDefault="00993F8C">
      <w:r>
        <w:separator/>
      </w:r>
    </w:p>
  </w:footnote>
  <w:footnote w:type="continuationSeparator" w:id="0">
    <w:p w:rsidR="00993F8C" w:rsidRDefault="0099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796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8" w:rsidRDefault="00E60A78" w:rsidP="00E60A7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13459"/>
    <w:multiLevelType w:val="hybridMultilevel"/>
    <w:tmpl w:val="09CE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909F0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A779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93F8C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60A78"/>
    <w:rsid w:val="00E76CBF"/>
    <w:rsid w:val="00E84D87"/>
    <w:rsid w:val="00E9655A"/>
    <w:rsid w:val="00EA0F1C"/>
    <w:rsid w:val="00ED5446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E4F2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5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ED5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ED5446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3E59-C28D-4F67-9804-9BC2C569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2020-12-03T13:52:00Z</cp:lastPrinted>
  <dcterms:created xsi:type="dcterms:W3CDTF">2020-12-03T13:48:00Z</dcterms:created>
  <dcterms:modified xsi:type="dcterms:W3CDTF">2021-01-26T11:36:00Z</dcterms:modified>
</cp:coreProperties>
</file>