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A92FC7">
        <w:rPr>
          <w:sz w:val="28"/>
        </w:rPr>
        <w:t>14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A42FA6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92FC7">
        <w:rPr>
          <w:sz w:val="28"/>
        </w:rPr>
        <w:t>1932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42FA6" w:rsidRDefault="00A42FA6" w:rsidP="00A42FA6">
      <w:pPr>
        <w:tabs>
          <w:tab w:val="left" w:pos="709"/>
          <w:tab w:val="left" w:pos="4928"/>
        </w:tabs>
        <w:jc w:val="center"/>
      </w:pPr>
      <w:bookmarkStart w:id="2" w:name="_GoBack"/>
      <w:r w:rsidRPr="0052026F">
        <w:rPr>
          <w:b/>
          <w:sz w:val="28"/>
          <w:szCs w:val="28"/>
        </w:rPr>
        <w:t xml:space="preserve">Об утверждении плана реализации муниципальной программы </w:t>
      </w:r>
      <w:proofErr w:type="spellStart"/>
      <w:r w:rsidRPr="0052026F">
        <w:rPr>
          <w:b/>
          <w:sz w:val="28"/>
          <w:szCs w:val="28"/>
        </w:rPr>
        <w:t>Белокалитвинского</w:t>
      </w:r>
      <w:proofErr w:type="spellEnd"/>
      <w:r w:rsidRPr="0052026F">
        <w:rPr>
          <w:b/>
          <w:sz w:val="28"/>
          <w:szCs w:val="28"/>
        </w:rPr>
        <w:t xml:space="preserve"> района «</w:t>
      </w:r>
      <w:r>
        <w:rPr>
          <w:b/>
          <w:sz w:val="28"/>
          <w:szCs w:val="28"/>
        </w:rPr>
        <w:t>Информационное общество» на 2021</w:t>
      </w:r>
      <w:r w:rsidRPr="0052026F">
        <w:rPr>
          <w:b/>
          <w:sz w:val="28"/>
          <w:szCs w:val="28"/>
        </w:rPr>
        <w:t xml:space="preserve"> год</w:t>
      </w:r>
    </w:p>
    <w:bookmarkEnd w:id="2"/>
    <w:p w:rsidR="00A42FA6" w:rsidRDefault="00A42FA6" w:rsidP="00A42FA6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</w:p>
    <w:p w:rsidR="00E16A20" w:rsidRDefault="00E16A20" w:rsidP="00A42FA6">
      <w:pPr>
        <w:ind w:firstLine="709"/>
        <w:jc w:val="both"/>
        <w:rPr>
          <w:sz w:val="28"/>
          <w:szCs w:val="28"/>
        </w:rPr>
      </w:pPr>
    </w:p>
    <w:p w:rsidR="00A42FA6" w:rsidRDefault="00A42FA6" w:rsidP="00A42F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постановлениями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10.09.2013 </w:t>
      </w:r>
      <w:r w:rsidR="00E16A2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№ 1501 «Об утверждении методических рекомендаций по разработке и реализации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pacing w:val="60"/>
          <w:sz w:val="28"/>
          <w:szCs w:val="28"/>
        </w:rPr>
        <w:t>постановляет:</w:t>
      </w:r>
    </w:p>
    <w:p w:rsidR="00A42FA6" w:rsidRDefault="00A42FA6" w:rsidP="00A42FA6">
      <w:pPr>
        <w:jc w:val="both"/>
        <w:rPr>
          <w:sz w:val="28"/>
          <w:szCs w:val="28"/>
        </w:rPr>
      </w:pPr>
    </w:p>
    <w:p w:rsidR="00A42FA6" w:rsidRPr="0052026F" w:rsidRDefault="00A42FA6" w:rsidP="00A42FA6">
      <w:pPr>
        <w:ind w:firstLine="708"/>
        <w:jc w:val="both"/>
        <w:rPr>
          <w:spacing w:val="-8"/>
          <w:sz w:val="28"/>
          <w:szCs w:val="28"/>
        </w:rPr>
      </w:pPr>
      <w:r w:rsidRPr="0052026F">
        <w:rPr>
          <w:spacing w:val="-8"/>
          <w:sz w:val="28"/>
          <w:szCs w:val="28"/>
        </w:rPr>
        <w:t xml:space="preserve">1. Утвердить План реализации муниципальной программы </w:t>
      </w:r>
      <w:proofErr w:type="spellStart"/>
      <w:r w:rsidRPr="0052026F">
        <w:rPr>
          <w:spacing w:val="-8"/>
          <w:sz w:val="28"/>
          <w:szCs w:val="28"/>
        </w:rPr>
        <w:t>Белокалитвинского</w:t>
      </w:r>
      <w:proofErr w:type="spellEnd"/>
      <w:r w:rsidRPr="0052026F">
        <w:rPr>
          <w:spacing w:val="-8"/>
          <w:sz w:val="28"/>
          <w:szCs w:val="28"/>
        </w:rPr>
        <w:t xml:space="preserve"> района «</w:t>
      </w:r>
      <w:r>
        <w:rPr>
          <w:spacing w:val="-8"/>
          <w:sz w:val="28"/>
          <w:szCs w:val="28"/>
        </w:rPr>
        <w:t>Информационное общество» на 2021</w:t>
      </w:r>
      <w:r w:rsidRPr="0052026F">
        <w:rPr>
          <w:spacing w:val="-8"/>
          <w:sz w:val="28"/>
          <w:szCs w:val="28"/>
        </w:rPr>
        <w:t xml:space="preserve"> год согласно приложению.</w:t>
      </w:r>
    </w:p>
    <w:p w:rsidR="00A42FA6" w:rsidRPr="0052026F" w:rsidRDefault="00A42FA6" w:rsidP="00A42FA6">
      <w:pPr>
        <w:ind w:firstLine="708"/>
        <w:jc w:val="both"/>
        <w:rPr>
          <w:spacing w:val="-8"/>
          <w:sz w:val="28"/>
          <w:szCs w:val="28"/>
        </w:rPr>
      </w:pPr>
      <w:r w:rsidRPr="0052026F">
        <w:rPr>
          <w:spacing w:val="-8"/>
          <w:sz w:val="28"/>
          <w:szCs w:val="28"/>
        </w:rPr>
        <w:t>2. Настоящее постановление вступает в силу с 01.01.202</w:t>
      </w:r>
      <w:r>
        <w:rPr>
          <w:spacing w:val="-8"/>
          <w:sz w:val="28"/>
          <w:szCs w:val="28"/>
        </w:rPr>
        <w:t>1</w:t>
      </w:r>
      <w:r w:rsidRPr="0052026F">
        <w:rPr>
          <w:spacing w:val="-8"/>
          <w:sz w:val="28"/>
          <w:szCs w:val="28"/>
        </w:rPr>
        <w:t xml:space="preserve"> и подлежит размещению на официальном сайте Администрации </w:t>
      </w:r>
      <w:proofErr w:type="spellStart"/>
      <w:r w:rsidRPr="0052026F">
        <w:rPr>
          <w:spacing w:val="-8"/>
          <w:sz w:val="28"/>
          <w:szCs w:val="28"/>
        </w:rPr>
        <w:t>Белокалитвинского</w:t>
      </w:r>
      <w:proofErr w:type="spellEnd"/>
      <w:r w:rsidRPr="0052026F">
        <w:rPr>
          <w:spacing w:val="-8"/>
          <w:sz w:val="28"/>
          <w:szCs w:val="28"/>
        </w:rPr>
        <w:t xml:space="preserve"> района в информационно телекоммуникационной сети «Интернет».</w:t>
      </w:r>
    </w:p>
    <w:p w:rsidR="00A42FA6" w:rsidRDefault="00A42FA6" w:rsidP="00E16A20">
      <w:pPr>
        <w:ind w:firstLine="708"/>
        <w:jc w:val="both"/>
        <w:rPr>
          <w:b/>
          <w:spacing w:val="-8"/>
          <w:sz w:val="28"/>
          <w:szCs w:val="28"/>
        </w:rPr>
      </w:pPr>
      <w:r w:rsidRPr="0052026F">
        <w:rPr>
          <w:spacing w:val="-8"/>
          <w:sz w:val="28"/>
          <w:szCs w:val="28"/>
        </w:rPr>
        <w:t xml:space="preserve">3. Контроль за исполнением постановления возложить на управляющего делами Администрации </w:t>
      </w:r>
      <w:proofErr w:type="spellStart"/>
      <w:r w:rsidRPr="0052026F">
        <w:rPr>
          <w:spacing w:val="-8"/>
          <w:sz w:val="28"/>
          <w:szCs w:val="28"/>
        </w:rPr>
        <w:t>Белокалитвинского</w:t>
      </w:r>
      <w:proofErr w:type="spellEnd"/>
      <w:r w:rsidRPr="0052026F">
        <w:rPr>
          <w:spacing w:val="-8"/>
          <w:sz w:val="28"/>
          <w:szCs w:val="28"/>
        </w:rPr>
        <w:t xml:space="preserve"> района Василенко</w:t>
      </w:r>
      <w:r w:rsidR="00E16A20" w:rsidRPr="00E16A20">
        <w:rPr>
          <w:spacing w:val="-8"/>
          <w:sz w:val="28"/>
          <w:szCs w:val="28"/>
        </w:rPr>
        <w:t xml:space="preserve"> </w:t>
      </w:r>
      <w:r w:rsidR="00E16A20" w:rsidRPr="0052026F">
        <w:rPr>
          <w:spacing w:val="-8"/>
          <w:sz w:val="28"/>
          <w:szCs w:val="28"/>
        </w:rPr>
        <w:t>Л.Г.</w:t>
      </w:r>
    </w:p>
    <w:p w:rsidR="00D6716F" w:rsidRDefault="00D6716F" w:rsidP="00D6716F">
      <w:pPr>
        <w:jc w:val="center"/>
        <w:rPr>
          <w:sz w:val="28"/>
        </w:rPr>
      </w:pPr>
    </w:p>
    <w:p w:rsidR="00A42FA6" w:rsidRDefault="00A42FA6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16A20" w:rsidRDefault="00872883" w:rsidP="00872883">
      <w:pPr>
        <w:rPr>
          <w:color w:val="FFFFFF" w:themeColor="background1"/>
          <w:sz w:val="28"/>
        </w:rPr>
      </w:pPr>
      <w:r w:rsidRPr="00E16A20">
        <w:rPr>
          <w:color w:val="FFFFFF" w:themeColor="background1"/>
          <w:sz w:val="28"/>
        </w:rPr>
        <w:t>Верно:</w:t>
      </w:r>
    </w:p>
    <w:p w:rsidR="003A39C2" w:rsidRPr="00E16A20" w:rsidRDefault="00844DC4" w:rsidP="00835273">
      <w:pPr>
        <w:rPr>
          <w:color w:val="FFFFFF" w:themeColor="background1"/>
          <w:sz w:val="28"/>
        </w:rPr>
      </w:pPr>
      <w:proofErr w:type="gramStart"/>
      <w:r w:rsidRPr="00E16A20">
        <w:rPr>
          <w:color w:val="FFFFFF" w:themeColor="background1"/>
          <w:sz w:val="28"/>
        </w:rPr>
        <w:t>У</w:t>
      </w:r>
      <w:r w:rsidR="00715C8D" w:rsidRPr="00E16A20">
        <w:rPr>
          <w:color w:val="FFFFFF" w:themeColor="background1"/>
          <w:sz w:val="28"/>
        </w:rPr>
        <w:t>правляющ</w:t>
      </w:r>
      <w:r w:rsidRPr="00E16A20">
        <w:rPr>
          <w:color w:val="FFFFFF" w:themeColor="background1"/>
          <w:sz w:val="28"/>
        </w:rPr>
        <w:t>ий</w:t>
      </w:r>
      <w:r w:rsidR="00715C8D" w:rsidRPr="00E16A20">
        <w:rPr>
          <w:color w:val="FFFFFF" w:themeColor="background1"/>
          <w:sz w:val="28"/>
        </w:rPr>
        <w:t xml:space="preserve"> </w:t>
      </w:r>
      <w:r w:rsidR="00F4755E" w:rsidRPr="00E16A20">
        <w:rPr>
          <w:color w:val="FFFFFF" w:themeColor="background1"/>
          <w:sz w:val="28"/>
        </w:rPr>
        <w:t xml:space="preserve"> делами</w:t>
      </w:r>
      <w:proofErr w:type="gramEnd"/>
      <w:r w:rsidR="00F4755E" w:rsidRPr="00E16A20">
        <w:rPr>
          <w:color w:val="FFFFFF" w:themeColor="background1"/>
          <w:sz w:val="28"/>
        </w:rPr>
        <w:tab/>
      </w:r>
      <w:r w:rsidR="00F4755E" w:rsidRPr="00E16A20">
        <w:rPr>
          <w:color w:val="FFFFFF" w:themeColor="background1"/>
          <w:sz w:val="28"/>
        </w:rPr>
        <w:tab/>
      </w:r>
      <w:r w:rsidR="00F4755E" w:rsidRPr="00E16A20">
        <w:rPr>
          <w:color w:val="FFFFFF" w:themeColor="background1"/>
          <w:sz w:val="28"/>
        </w:rPr>
        <w:tab/>
      </w:r>
      <w:r w:rsidR="000C6CE8" w:rsidRPr="00E16A20">
        <w:rPr>
          <w:color w:val="FFFFFF" w:themeColor="background1"/>
          <w:sz w:val="28"/>
        </w:rPr>
        <w:tab/>
      </w:r>
      <w:r w:rsidR="0026772B" w:rsidRPr="00E16A20">
        <w:rPr>
          <w:color w:val="FFFFFF" w:themeColor="background1"/>
          <w:sz w:val="28"/>
        </w:rPr>
        <w:tab/>
      </w:r>
      <w:r w:rsidR="00F4755E" w:rsidRPr="00E16A20">
        <w:rPr>
          <w:color w:val="FFFFFF" w:themeColor="background1"/>
          <w:sz w:val="28"/>
        </w:rPr>
        <w:tab/>
      </w:r>
      <w:r w:rsidRPr="00E16A20">
        <w:rPr>
          <w:color w:val="FFFFFF" w:themeColor="background1"/>
          <w:sz w:val="28"/>
        </w:rPr>
        <w:tab/>
        <w:t>Л.Г. Василенко</w:t>
      </w:r>
    </w:p>
    <w:p w:rsidR="00A42FA6" w:rsidRDefault="00A42FA6" w:rsidP="00835273">
      <w:pPr>
        <w:rPr>
          <w:sz w:val="28"/>
        </w:rPr>
      </w:pPr>
    </w:p>
    <w:p w:rsidR="00A42FA6" w:rsidRDefault="00A42FA6" w:rsidP="00835273">
      <w:pPr>
        <w:rPr>
          <w:sz w:val="28"/>
          <w:szCs w:val="28"/>
        </w:rPr>
        <w:sectPr w:rsidR="00A42FA6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A42FA6" w:rsidRDefault="00A42FA6" w:rsidP="00A42FA6">
      <w:pPr>
        <w:widowControl w:val="0"/>
        <w:autoSpaceDE w:val="0"/>
        <w:ind w:left="10065"/>
        <w:jc w:val="center"/>
      </w:pPr>
      <w:r>
        <w:lastRenderedPageBreak/>
        <w:t xml:space="preserve">Приложение </w:t>
      </w:r>
    </w:p>
    <w:p w:rsidR="00E16A20" w:rsidRDefault="00A42FA6" w:rsidP="00A42FA6">
      <w:pPr>
        <w:widowControl w:val="0"/>
        <w:autoSpaceDE w:val="0"/>
        <w:ind w:left="10065"/>
        <w:jc w:val="center"/>
      </w:pPr>
      <w:r>
        <w:t xml:space="preserve">к постановлению </w:t>
      </w:r>
    </w:p>
    <w:p w:rsidR="00E16A20" w:rsidRDefault="00A42FA6" w:rsidP="00A42FA6">
      <w:pPr>
        <w:widowControl w:val="0"/>
        <w:autoSpaceDE w:val="0"/>
        <w:ind w:left="10065"/>
        <w:jc w:val="center"/>
      </w:pPr>
      <w:r>
        <w:t xml:space="preserve">Администрации </w:t>
      </w:r>
    </w:p>
    <w:p w:rsidR="00A42FA6" w:rsidRDefault="00A42FA6" w:rsidP="00A42FA6">
      <w:pPr>
        <w:widowControl w:val="0"/>
        <w:autoSpaceDE w:val="0"/>
        <w:ind w:left="10065"/>
        <w:jc w:val="center"/>
      </w:pPr>
      <w:proofErr w:type="spellStart"/>
      <w:r>
        <w:t>Белокалитвинского</w:t>
      </w:r>
      <w:proofErr w:type="spellEnd"/>
      <w:r>
        <w:t xml:space="preserve"> района</w:t>
      </w:r>
    </w:p>
    <w:p w:rsidR="00A42FA6" w:rsidRDefault="00A42FA6" w:rsidP="00A42FA6">
      <w:pPr>
        <w:widowControl w:val="0"/>
        <w:autoSpaceDE w:val="0"/>
        <w:ind w:left="10065"/>
        <w:jc w:val="center"/>
      </w:pPr>
      <w:r>
        <w:t xml:space="preserve">от </w:t>
      </w:r>
      <w:r w:rsidR="00A92FC7">
        <w:t>14</w:t>
      </w:r>
      <w:r w:rsidR="00E16A20">
        <w:t>.12</w:t>
      </w:r>
      <w:r>
        <w:t xml:space="preserve">.2020 № </w:t>
      </w:r>
      <w:r w:rsidR="00A92FC7">
        <w:t>1932</w:t>
      </w:r>
    </w:p>
    <w:p w:rsidR="00A42FA6" w:rsidRDefault="00A42FA6" w:rsidP="00A42FA6">
      <w:pPr>
        <w:widowControl w:val="0"/>
        <w:autoSpaceDE w:val="0"/>
        <w:jc w:val="center"/>
      </w:pPr>
      <w:r>
        <w:t>План</w:t>
      </w:r>
    </w:p>
    <w:p w:rsidR="00A42FA6" w:rsidRDefault="00A42FA6" w:rsidP="00A42FA6">
      <w:pPr>
        <w:widowControl w:val="0"/>
        <w:autoSpaceDE w:val="0"/>
        <w:jc w:val="center"/>
      </w:pPr>
      <w:r>
        <w:t xml:space="preserve">реализации муниципальной программы </w:t>
      </w:r>
      <w:proofErr w:type="spellStart"/>
      <w:r>
        <w:t>Белокалитвинского</w:t>
      </w:r>
      <w:proofErr w:type="spellEnd"/>
      <w:r>
        <w:t xml:space="preserve"> района «Информационное общество» на 2021 год</w:t>
      </w:r>
    </w:p>
    <w:p w:rsidR="00A42FA6" w:rsidRDefault="00A42FA6" w:rsidP="00A42FA6">
      <w:pPr>
        <w:widowControl w:val="0"/>
        <w:autoSpaceDE w:val="0"/>
        <w:jc w:val="center"/>
      </w:pPr>
    </w:p>
    <w:tbl>
      <w:tblPr>
        <w:tblW w:w="15441" w:type="dxa"/>
        <w:tblInd w:w="-22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2"/>
        <w:gridCol w:w="2884"/>
        <w:gridCol w:w="3029"/>
        <w:gridCol w:w="2163"/>
        <w:gridCol w:w="1138"/>
        <w:gridCol w:w="1186"/>
        <w:gridCol w:w="1560"/>
        <w:gridCol w:w="1586"/>
        <w:gridCol w:w="1303"/>
      </w:tblGrid>
      <w:tr w:rsidR="00A42FA6" w:rsidRPr="006F0189" w:rsidTr="00223CEC">
        <w:trPr>
          <w:trHeight w:val="259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Наименование подпрограммы,</w:t>
            </w:r>
          </w:p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основного мероприятия,</w:t>
            </w:r>
          </w:p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Ответственный </w:t>
            </w:r>
            <w:r w:rsidRPr="006F0189">
              <w:rPr>
                <w:rFonts w:ascii="Times New Roman" w:hAnsi="Times New Roman" w:cs="Times New Roman"/>
              </w:rPr>
              <w:br/>
              <w:t xml:space="preserve">исполнитель  </w:t>
            </w:r>
            <w:r w:rsidRPr="006F0189">
              <w:rPr>
                <w:rFonts w:ascii="Times New Roman" w:hAnsi="Times New Roman" w:cs="Times New Roman"/>
              </w:rPr>
              <w:br/>
              <w:t xml:space="preserve">  (ФИО)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Плановый </w:t>
            </w:r>
            <w:r w:rsidRPr="006F0189">
              <w:rPr>
                <w:rFonts w:ascii="Times New Roman" w:hAnsi="Times New Roman" w:cs="Times New Roman"/>
              </w:rPr>
              <w:t xml:space="preserve">срок    </w:t>
            </w:r>
            <w:r w:rsidRPr="006F018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6F018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A6" w:rsidRDefault="00A42FA6" w:rsidP="00223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расходов</w:t>
            </w:r>
          </w:p>
          <w:p w:rsidR="00A42FA6" w:rsidRPr="00832C13" w:rsidRDefault="00A42FA6" w:rsidP="00223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A42FA6" w:rsidRPr="006F0189" w:rsidTr="00223CEC">
        <w:trPr>
          <w:trHeight w:val="507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>
              <w:rPr>
                <w:rFonts w:ascii="Times New Roman" w:hAnsi="Times New Roman" w:cs="Times New Roman"/>
              </w:rPr>
              <w:br/>
              <w:t xml:space="preserve"> и федеральный бюджет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внебюджетные</w:t>
            </w:r>
            <w:r w:rsidRPr="006F0189">
              <w:rPr>
                <w:rFonts w:ascii="Times New Roman" w:hAnsi="Times New Roman" w:cs="Times New Roman"/>
              </w:rPr>
              <w:br/>
              <w:t>источники</w:t>
            </w:r>
          </w:p>
        </w:tc>
      </w:tr>
      <w:tr w:rsidR="00A42FA6" w:rsidRPr="006F0189" w:rsidTr="00E16A20">
        <w:trPr>
          <w:trHeight w:val="246"/>
        </w:trPr>
        <w:tc>
          <w:tcPr>
            <w:tcW w:w="5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10</w:t>
            </w:r>
          </w:p>
        </w:tc>
      </w:tr>
      <w:tr w:rsidR="00A42FA6" w:rsidRPr="006F0189" w:rsidTr="00E16A20">
        <w:trPr>
          <w:trHeight w:val="4243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BA303F" w:rsidRDefault="00A42FA6" w:rsidP="00223C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A303F">
              <w:rPr>
                <w:rFonts w:ascii="Times New Roman" w:hAnsi="Times New Roman" w:cs="Times New Roman"/>
                <w:sz w:val="24"/>
                <w:szCs w:val="24"/>
              </w:rPr>
              <w:t>Подпрограмма 1 «Развитие информационных технологий»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BA303F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3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BA303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BA303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A42FA6" w:rsidRPr="00BA303F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3F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proofErr w:type="spellStart"/>
            <w:r w:rsidRPr="00BA303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BA303F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A42FA6" w:rsidRPr="00BA303F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3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BA303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BA303F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A42FA6" w:rsidRPr="00BA303F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3F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proofErr w:type="spellStart"/>
            <w:r w:rsidRPr="00BA303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BA303F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A42FA6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3F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</w:t>
            </w:r>
          </w:p>
          <w:p w:rsidR="00A42FA6" w:rsidRPr="00D7379F" w:rsidRDefault="00A42FA6" w:rsidP="00E16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03F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BA303F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731B09" w:rsidRDefault="00A42FA6" w:rsidP="00223CEC">
            <w:pPr>
              <w:pStyle w:val="ad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5052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Наличие на территории </w:t>
            </w:r>
            <w:proofErr w:type="spellStart"/>
            <w:r w:rsidRPr="005052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Белокалитвинского</w:t>
            </w:r>
            <w:proofErr w:type="spellEnd"/>
            <w:r w:rsidRPr="005052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района современной и защищенной информационной  и телекоммуникационной инфраструктуры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6364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F36AE3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6364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</w:tbl>
    <w:p w:rsidR="00E16A20" w:rsidRDefault="00E16A20" w:rsidP="00223CEC">
      <w:pPr>
        <w:pStyle w:val="ad"/>
        <w:rPr>
          <w:rFonts w:ascii="Times New Roman" w:hAnsi="Times New Roman" w:cs="Times New Roman"/>
        </w:rPr>
        <w:sectPr w:rsidR="00E16A20" w:rsidSect="00E16A20">
          <w:headerReference w:type="first" r:id="rId12"/>
          <w:pgSz w:w="16838" w:h="11906" w:orient="landscape" w:code="9"/>
          <w:pgMar w:top="1135" w:right="1134" w:bottom="567" w:left="1134" w:header="397" w:footer="567" w:gutter="0"/>
          <w:cols w:space="708"/>
          <w:titlePg/>
          <w:docGrid w:linePitch="360"/>
        </w:sectPr>
      </w:pPr>
    </w:p>
    <w:tbl>
      <w:tblPr>
        <w:tblW w:w="15441" w:type="dxa"/>
        <w:tblInd w:w="-22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2"/>
        <w:gridCol w:w="2884"/>
        <w:gridCol w:w="3029"/>
        <w:gridCol w:w="2163"/>
        <w:gridCol w:w="1138"/>
        <w:gridCol w:w="1186"/>
        <w:gridCol w:w="1560"/>
        <w:gridCol w:w="1586"/>
        <w:gridCol w:w="1303"/>
      </w:tblGrid>
      <w:tr w:rsidR="00A42FA6" w:rsidRPr="006F0189" w:rsidTr="00223CEC">
        <w:trPr>
          <w:trHeight w:val="43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ad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42FA6" w:rsidRPr="00BA303F" w:rsidRDefault="00A42FA6" w:rsidP="00223C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A303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BA30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2FA6" w:rsidRPr="00BA303F" w:rsidRDefault="00A42FA6" w:rsidP="00223C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052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устойчивой и безопасной информационно-телекоммуникационной инфраструктуры на территории </w:t>
            </w:r>
            <w:proofErr w:type="spellStart"/>
            <w:r w:rsidRPr="005052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5052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BA303F" w:rsidRDefault="00A42FA6" w:rsidP="00223CEC">
            <w:pPr>
              <w:spacing w:line="220" w:lineRule="auto"/>
              <w:jc w:val="center"/>
            </w:pPr>
            <w:r w:rsidRPr="00BA303F">
              <w:t xml:space="preserve">Администрация </w:t>
            </w:r>
            <w:proofErr w:type="spellStart"/>
            <w:r w:rsidRPr="00BA303F">
              <w:t>Белокалитвинского</w:t>
            </w:r>
            <w:proofErr w:type="spellEnd"/>
            <w:r w:rsidRPr="00BA303F">
              <w:t xml:space="preserve"> района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42FA6" w:rsidRPr="00BA303F" w:rsidRDefault="00A42FA6" w:rsidP="00223CEC">
            <w:pPr>
              <w:pStyle w:val="ad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4149,5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A42FA6" w:rsidRPr="006F0189" w:rsidTr="00223CEC">
        <w:trPr>
          <w:trHeight w:val="646"/>
        </w:trPr>
        <w:tc>
          <w:tcPr>
            <w:tcW w:w="5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FA6" w:rsidRPr="00BA303F" w:rsidRDefault="00A42FA6" w:rsidP="00223C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BA303F" w:rsidRDefault="00A42FA6" w:rsidP="00223CEC">
            <w:pPr>
              <w:spacing w:line="220" w:lineRule="auto"/>
              <w:jc w:val="center"/>
            </w:pPr>
            <w:r w:rsidRPr="00BA303F">
              <w:t xml:space="preserve">Комитет по управлению имуществом Администрации </w:t>
            </w:r>
            <w:proofErr w:type="spellStart"/>
            <w:r w:rsidRPr="00BA303F">
              <w:t>Белокалитвинского</w:t>
            </w:r>
            <w:proofErr w:type="spellEnd"/>
            <w:r w:rsidRPr="00BA303F">
              <w:t xml:space="preserve"> района</w:t>
            </w:r>
          </w:p>
        </w:tc>
        <w:tc>
          <w:tcPr>
            <w:tcW w:w="21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FA6" w:rsidRPr="00BA303F" w:rsidRDefault="00A42FA6" w:rsidP="00223CEC">
            <w:pPr>
              <w:pStyle w:val="ad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A42FA6" w:rsidRPr="006F0189" w:rsidTr="00223CEC">
        <w:trPr>
          <w:trHeight w:val="692"/>
        </w:trPr>
        <w:tc>
          <w:tcPr>
            <w:tcW w:w="5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FA6" w:rsidRPr="00BA303F" w:rsidRDefault="00A42FA6" w:rsidP="00223C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BA303F" w:rsidRDefault="00A42FA6" w:rsidP="00223CEC">
            <w:pPr>
              <w:spacing w:line="220" w:lineRule="auto"/>
              <w:jc w:val="center"/>
            </w:pPr>
            <w:r w:rsidRPr="00BA303F">
              <w:t>Отдел образования</w:t>
            </w:r>
          </w:p>
          <w:p w:rsidR="00A42FA6" w:rsidRPr="00BA303F" w:rsidRDefault="00A42FA6" w:rsidP="00223CEC">
            <w:pPr>
              <w:spacing w:line="220" w:lineRule="auto"/>
              <w:jc w:val="center"/>
            </w:pPr>
            <w:r w:rsidRPr="00BA303F">
              <w:t xml:space="preserve">Администрации </w:t>
            </w:r>
            <w:proofErr w:type="spellStart"/>
            <w:r w:rsidRPr="00BA303F">
              <w:t>Белокалитвинского</w:t>
            </w:r>
            <w:proofErr w:type="spellEnd"/>
            <w:r w:rsidRPr="00BA303F">
              <w:t xml:space="preserve"> района</w:t>
            </w:r>
          </w:p>
        </w:tc>
        <w:tc>
          <w:tcPr>
            <w:tcW w:w="21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FA6" w:rsidRPr="00BA303F" w:rsidRDefault="00A42FA6" w:rsidP="00223CEC">
            <w:pPr>
              <w:pStyle w:val="ad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A42FA6" w:rsidRPr="006F0189" w:rsidTr="00223CEC">
        <w:trPr>
          <w:trHeight w:val="985"/>
        </w:trPr>
        <w:tc>
          <w:tcPr>
            <w:tcW w:w="5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FA6" w:rsidRPr="00BA303F" w:rsidRDefault="00A42FA6" w:rsidP="00223C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BA303F" w:rsidRDefault="00A42FA6" w:rsidP="00223CEC">
            <w:pPr>
              <w:spacing w:line="220" w:lineRule="auto"/>
              <w:jc w:val="center"/>
            </w:pPr>
            <w:r w:rsidRPr="00BA303F">
              <w:t xml:space="preserve">Отдел культуры Администрации </w:t>
            </w:r>
            <w:proofErr w:type="spellStart"/>
            <w:r w:rsidRPr="00BA303F">
              <w:t>Белокалитвинского</w:t>
            </w:r>
            <w:proofErr w:type="spellEnd"/>
            <w:r w:rsidRPr="00BA303F">
              <w:t xml:space="preserve"> района</w:t>
            </w:r>
          </w:p>
        </w:tc>
        <w:tc>
          <w:tcPr>
            <w:tcW w:w="21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FA6" w:rsidRPr="00BA303F" w:rsidRDefault="00A42FA6" w:rsidP="00223CEC">
            <w:pPr>
              <w:pStyle w:val="ad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A42FA6" w:rsidRPr="006F0189" w:rsidTr="00223CEC">
        <w:trPr>
          <w:trHeight w:val="812"/>
        </w:trPr>
        <w:tc>
          <w:tcPr>
            <w:tcW w:w="5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FA6" w:rsidRPr="00BA303F" w:rsidRDefault="00A42FA6" w:rsidP="00223C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BA303F" w:rsidRDefault="00A42FA6" w:rsidP="00223CEC">
            <w:pPr>
              <w:spacing w:line="220" w:lineRule="auto"/>
              <w:jc w:val="center"/>
            </w:pPr>
            <w:r w:rsidRPr="00BA303F">
              <w:t xml:space="preserve">Финансовое управление Администрации </w:t>
            </w:r>
            <w:proofErr w:type="spellStart"/>
            <w:r w:rsidRPr="00BA303F">
              <w:t>Белокалитвинского</w:t>
            </w:r>
            <w:proofErr w:type="spellEnd"/>
            <w:r w:rsidRPr="00BA303F">
              <w:t xml:space="preserve"> района</w:t>
            </w:r>
          </w:p>
        </w:tc>
        <w:tc>
          <w:tcPr>
            <w:tcW w:w="21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FA6" w:rsidRPr="00BA303F" w:rsidRDefault="00A42FA6" w:rsidP="00223CEC">
            <w:pPr>
              <w:pStyle w:val="ad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903,1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A42FA6" w:rsidRPr="006F0189" w:rsidTr="00223CEC">
        <w:trPr>
          <w:trHeight w:val="395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FA6" w:rsidRPr="00BA303F" w:rsidRDefault="00A42FA6" w:rsidP="00223CEC">
            <w:pPr>
              <w:pStyle w:val="ad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01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5052A1" w:rsidRDefault="00A42FA6" w:rsidP="00223C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A303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Pr="005052A1">
              <w:rPr>
                <w:rFonts w:ascii="Times New Roman" w:hAnsi="Times New Roman" w:cs="Times New Roman"/>
                <w:sz w:val="24"/>
                <w:szCs w:val="24"/>
              </w:rPr>
              <w:t>Оптимизация и повышение качества предоставления государственных и муниципальных услуг</w:t>
            </w:r>
          </w:p>
          <w:p w:rsidR="00A42FA6" w:rsidRPr="00BA303F" w:rsidRDefault="00A42FA6" w:rsidP="00223C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5052A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052A1">
              <w:rPr>
                <w:rFonts w:ascii="Times New Roman" w:hAnsi="Times New Roman" w:cs="Times New Roman"/>
                <w:sz w:val="24"/>
                <w:szCs w:val="24"/>
              </w:rPr>
              <w:t>Белокалитвинском</w:t>
            </w:r>
            <w:proofErr w:type="spellEnd"/>
            <w:r w:rsidRPr="005052A1">
              <w:rPr>
                <w:rFonts w:ascii="Times New Roman" w:hAnsi="Times New Roman" w:cs="Times New Roman"/>
                <w:sz w:val="24"/>
                <w:szCs w:val="24"/>
              </w:rPr>
              <w:t xml:space="preserve"> районе,  в том числе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5052A1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5052A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BA303F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A7">
              <w:rPr>
                <w:rFonts w:ascii="Times New Roman" w:hAnsi="Times New Roman" w:cs="Times New Roman"/>
                <w:sz w:val="24"/>
                <w:szCs w:val="24"/>
              </w:rPr>
              <w:t xml:space="preserve">МАУ МФЦ </w:t>
            </w:r>
            <w:proofErr w:type="spellStart"/>
            <w:r w:rsidRPr="006D66A7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D66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BA303F" w:rsidRDefault="00A42FA6" w:rsidP="00223CEC">
            <w:pPr>
              <w:pStyle w:val="ad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052A1">
              <w:rPr>
                <w:rFonts w:ascii="Times New Roman" w:hAnsi="Times New Roman" w:cs="Times New Roman"/>
                <w:sz w:val="24"/>
                <w:szCs w:val="24"/>
              </w:rPr>
              <w:t>асширение возможностей и повышение качества предоставления государственных и муниципальных услуг на базе многофункциональных центров предоставления государственных и муниципальных услуг Ростовской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BA303F" w:rsidRDefault="00A42FA6" w:rsidP="00223CEC">
            <w:pPr>
              <w:pStyle w:val="ad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BB783C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33 827 ,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BA303F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4397,8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3343A2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29 099,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A6" w:rsidRPr="00BA303F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</w:tr>
      <w:tr w:rsidR="00A42FA6" w:rsidRPr="006F0189" w:rsidTr="00223CEC">
        <w:trPr>
          <w:trHeight w:val="312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2D2170" w:rsidRDefault="00A42FA6" w:rsidP="00223C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2D217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D2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  <w:r w:rsidRPr="005052A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5052A1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5052A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66A7">
              <w:rPr>
                <w:rFonts w:ascii="Times New Roman" w:hAnsi="Times New Roman" w:cs="Times New Roman"/>
                <w:sz w:val="24"/>
                <w:szCs w:val="24"/>
              </w:rPr>
              <w:t xml:space="preserve">МАУ МФЦ </w:t>
            </w:r>
            <w:proofErr w:type="spellStart"/>
            <w:r w:rsidRPr="006D66A7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D66A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ad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BA303F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BB783C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33 827 ,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BA303F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4397,8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3343A2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29 099,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A6" w:rsidRPr="00BA303F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</w:tr>
      <w:tr w:rsidR="00A42FA6" w:rsidRPr="006F0189" w:rsidTr="00223CEC">
        <w:trPr>
          <w:trHeight w:val="261"/>
        </w:trPr>
        <w:tc>
          <w:tcPr>
            <w:tcW w:w="6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FA6" w:rsidRPr="0011725F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6F0189" w:rsidRDefault="00A42FA6" w:rsidP="00223CEC">
            <w:pPr>
              <w:pStyle w:val="ad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BA303F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40 191</w:t>
            </w:r>
            <w:r w:rsidRPr="00F9394F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  <w:r>
              <w:rPr>
                <w:rFonts w:ascii="Times New Roman" w:hAnsi="Times New Roman" w:cs="Times New Roman"/>
              </w:rPr>
              <w:t>97,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FA6" w:rsidRPr="0011725F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35464</w:t>
            </w:r>
            <w:r w:rsidRPr="00F9394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FA6" w:rsidRPr="0011725F" w:rsidRDefault="00A42FA6" w:rsidP="0022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</w:tr>
    </w:tbl>
    <w:p w:rsidR="00A42FA6" w:rsidRDefault="00A42FA6" w:rsidP="00A42FA6"/>
    <w:p w:rsidR="00A42FA6" w:rsidRDefault="00A42FA6" w:rsidP="00A42FA6"/>
    <w:p w:rsidR="00A42FA6" w:rsidRDefault="00A42FA6" w:rsidP="00A42FA6"/>
    <w:p w:rsidR="00A42FA6" w:rsidRPr="00B11FBA" w:rsidRDefault="00A42FA6" w:rsidP="00A42FA6">
      <w:pPr>
        <w:pStyle w:val="ad"/>
        <w:ind w:left="1560"/>
        <w:rPr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>Согласовано:</w:t>
      </w:r>
    </w:p>
    <w:p w:rsidR="00A42FA6" w:rsidRPr="00EB5D91" w:rsidRDefault="00A42FA6" w:rsidP="00A42FA6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A42FA6" w:rsidRPr="00EB5D91" w:rsidRDefault="00A42FA6" w:rsidP="00A42FA6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r w:rsidRPr="00EB5D91">
        <w:rPr>
          <w:sz w:val="28"/>
          <w:szCs w:val="28"/>
        </w:rPr>
        <w:t xml:space="preserve">                                   Управляющий делами                                                                          Л.Г. Василенко</w:t>
      </w:r>
    </w:p>
    <w:p w:rsidR="00A42FA6" w:rsidRPr="001B152D" w:rsidRDefault="00A42FA6" w:rsidP="00835273">
      <w:pPr>
        <w:rPr>
          <w:sz w:val="28"/>
          <w:szCs w:val="28"/>
        </w:rPr>
      </w:pPr>
    </w:p>
    <w:sectPr w:rsidR="00A42FA6" w:rsidRPr="001B152D" w:rsidSect="00E16A20">
      <w:headerReference w:type="first" r:id="rId13"/>
      <w:pgSz w:w="16838" w:h="11906" w:orient="landscape" w:code="9"/>
      <w:pgMar w:top="1135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4BC" w:rsidRDefault="00D034BC">
      <w:r>
        <w:separator/>
      </w:r>
    </w:p>
  </w:endnote>
  <w:endnote w:type="continuationSeparator" w:id="0">
    <w:p w:rsidR="00D034BC" w:rsidRDefault="00D0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16A20" w:rsidRPr="00E16A2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16A20">
      <w:rPr>
        <w:noProof/>
        <w:sz w:val="14"/>
        <w:lang w:val="en-US"/>
      </w:rPr>
      <w:t>C:\Users\eio3\Documents\Постановления\План_реализ-Инф-общ-2021.docx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92FC7" w:rsidRPr="00A92FC7">
      <w:rPr>
        <w:noProof/>
        <w:sz w:val="14"/>
      </w:rPr>
      <w:t>12/11/2020 9:02:00</w:t>
    </w:r>
    <w:r w:rsidR="00A92FC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A92FC7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92FC7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16A20" w:rsidRPr="00E16A2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16A20">
      <w:rPr>
        <w:noProof/>
        <w:sz w:val="14"/>
        <w:lang w:val="en-US"/>
      </w:rPr>
      <w:t>C:\Users\eio3\Documents\Постановления\План_реализ-Инф-общ-2021.docx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92FC7" w:rsidRPr="00A92FC7">
      <w:rPr>
        <w:noProof/>
        <w:sz w:val="14"/>
      </w:rPr>
      <w:t>12/11/2020 9:02:00</w:t>
    </w:r>
    <w:r w:rsidR="00A92FC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4BC" w:rsidRDefault="00D034BC">
      <w:r>
        <w:separator/>
      </w:r>
    </w:p>
  </w:footnote>
  <w:footnote w:type="continuationSeparator" w:id="0">
    <w:p w:rsidR="00D034BC" w:rsidRDefault="00D03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FC7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20" w:rsidRDefault="00E16A20" w:rsidP="00E16A20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20" w:rsidRDefault="00E16A20" w:rsidP="00E16A20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42FA6"/>
    <w:rsid w:val="00A7344C"/>
    <w:rsid w:val="00A76FEC"/>
    <w:rsid w:val="00A773B5"/>
    <w:rsid w:val="00A80C39"/>
    <w:rsid w:val="00A910D5"/>
    <w:rsid w:val="00A92FC7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034BC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16A20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C2A96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EF25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 Spacing"/>
    <w:qFormat/>
    <w:rsid w:val="00A42FA6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Cell">
    <w:name w:val="ConsPlusCell"/>
    <w:rsid w:val="00A42FA6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73422-0132-40B3-BA9C-7FEDD3E5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2020-12-11T06:01:00Z</cp:lastPrinted>
  <dcterms:created xsi:type="dcterms:W3CDTF">2020-12-11T05:57:00Z</dcterms:created>
  <dcterms:modified xsi:type="dcterms:W3CDTF">2021-02-03T12:26:00Z</dcterms:modified>
</cp:coreProperties>
</file>