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C2F12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0F6C9E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425BC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1425BC" w:rsidP="000F6C9E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755B9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55B98">
        <w:rPr>
          <w:sz w:val="28"/>
          <w:szCs w:val="28"/>
        </w:rPr>
        <w:t>Б</w:t>
      </w:r>
      <w:r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района от 07.12.2017</w:t>
      </w:r>
      <w:r w:rsidRPr="00755B98">
        <w:rPr>
          <w:sz w:val="28"/>
          <w:szCs w:val="28"/>
        </w:rPr>
        <w:t xml:space="preserve"> № 1</w:t>
      </w:r>
      <w:r>
        <w:rPr>
          <w:sz w:val="28"/>
          <w:szCs w:val="28"/>
        </w:rPr>
        <w:t>904</w:t>
      </w:r>
    </w:p>
    <w:p w:rsidR="001425BC" w:rsidRDefault="001425BC" w:rsidP="001425BC">
      <w:pPr>
        <w:ind w:right="6065"/>
        <w:jc w:val="both"/>
        <w:rPr>
          <w:sz w:val="28"/>
          <w:szCs w:val="28"/>
        </w:rPr>
      </w:pPr>
    </w:p>
    <w:p w:rsidR="000F6C9E" w:rsidRDefault="000F6C9E" w:rsidP="001425BC">
      <w:pPr>
        <w:ind w:firstLine="709"/>
        <w:jc w:val="both"/>
        <w:rPr>
          <w:sz w:val="28"/>
          <w:szCs w:val="28"/>
        </w:rPr>
      </w:pPr>
    </w:p>
    <w:p w:rsidR="001425BC" w:rsidRDefault="001425BC" w:rsidP="001425BC">
      <w:pPr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19.08.2013 № </w:t>
      </w:r>
      <w:bookmarkStart w:id="3" w:name="%2525252525252525252525D0%25252525252525"/>
      <w:r>
        <w:rPr>
          <w:sz w:val="28"/>
          <w:szCs w:val="28"/>
        </w:rPr>
        <w:t xml:space="preserve">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19.08.2013 № 98 </w:t>
      </w:r>
      <w:r w:rsidR="000F6C9E">
        <w:rPr>
          <w:sz w:val="28"/>
          <w:szCs w:val="28"/>
        </w:rPr>
        <w:t xml:space="preserve">                      </w:t>
      </w:r>
      <w:proofErr w:type="gramStart"/>
      <w:r w:rsidR="000F6C9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  <w:r w:rsidRPr="00755B98">
        <w:rPr>
          <w:sz w:val="28"/>
          <w:szCs w:val="28"/>
        </w:rPr>
        <w:t xml:space="preserve"> в связи с необходимостью коррек</w:t>
      </w:r>
      <w:r>
        <w:rPr>
          <w:sz w:val="28"/>
          <w:szCs w:val="28"/>
        </w:rPr>
        <w:t>тировки объёмов финансирования</w:t>
      </w:r>
      <w:r w:rsidRPr="00755B98">
        <w:rPr>
          <w:sz w:val="28"/>
          <w:szCs w:val="28"/>
        </w:rPr>
        <w:t>,</w:t>
      </w:r>
    </w:p>
    <w:p w:rsidR="001425BC" w:rsidRDefault="001425BC" w:rsidP="001425BC">
      <w:pPr>
        <w:ind w:firstLine="1140"/>
        <w:jc w:val="both"/>
      </w:pPr>
    </w:p>
    <w:bookmarkEnd w:id="3"/>
    <w:p w:rsidR="001425BC" w:rsidRDefault="001425BC" w:rsidP="001425BC">
      <w:pPr>
        <w:jc w:val="center"/>
      </w:pPr>
      <w:r>
        <w:rPr>
          <w:sz w:val="28"/>
          <w:szCs w:val="28"/>
        </w:rPr>
        <w:t>ПОСТАНОВЛЯЮ:</w:t>
      </w:r>
    </w:p>
    <w:p w:rsidR="001425BC" w:rsidRPr="00742326" w:rsidRDefault="001425BC" w:rsidP="001425BC">
      <w:pPr>
        <w:pStyle w:val="22"/>
        <w:numPr>
          <w:ilvl w:val="0"/>
          <w:numId w:val="4"/>
        </w:numPr>
        <w:tabs>
          <w:tab w:val="left" w:pos="102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07.12.2017 № 1904 «Формирование современной городской </w:t>
      </w:r>
      <w:r w:rsidR="000F6C9E">
        <w:rPr>
          <w:sz w:val="28"/>
          <w:szCs w:val="28"/>
        </w:rPr>
        <w:t>среды на</w:t>
      </w:r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в соответствии с приложением</w:t>
      </w:r>
      <w:r w:rsidRPr="00742326">
        <w:rPr>
          <w:sz w:val="28"/>
          <w:szCs w:val="28"/>
        </w:rPr>
        <w:t xml:space="preserve"> № 1 к настоящему постановлению.</w:t>
      </w:r>
    </w:p>
    <w:p w:rsidR="001425BC" w:rsidRDefault="001425BC" w:rsidP="001425BC">
      <w:pPr>
        <w:pStyle w:val="22"/>
        <w:tabs>
          <w:tab w:val="left" w:pos="10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2. Постановление вступает в силу после официального опубликования</w:t>
      </w:r>
    </w:p>
    <w:p w:rsidR="001425BC" w:rsidRDefault="001425BC" w:rsidP="001425BC">
      <w:pPr>
        <w:pStyle w:val="22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>
        <w:rPr>
          <w:sz w:val="28"/>
          <w:szCs w:val="28"/>
        </w:rPr>
        <w:t>строительству  В.М.</w:t>
      </w:r>
      <w:proofErr w:type="gramEnd"/>
      <w:r w:rsidR="000F6C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1425BC" w:rsidRDefault="001425BC" w:rsidP="001425BC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1425BC" w:rsidRPr="001425BC" w:rsidRDefault="001425BC" w:rsidP="001425BC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DC4BD2" w:rsidP="00872883">
      <w:pPr>
        <w:rPr>
          <w:sz w:val="28"/>
        </w:rPr>
      </w:pPr>
      <w:r>
        <w:rPr>
          <w:sz w:val="28"/>
        </w:rPr>
        <w:t>Верно:</w:t>
      </w:r>
    </w:p>
    <w:p w:rsidR="00DC4BD2" w:rsidRDefault="00DC4BD2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425BC" w:rsidRDefault="001425BC">
      <w:pPr>
        <w:pStyle w:val="a3"/>
        <w:tabs>
          <w:tab w:val="clear" w:pos="4536"/>
          <w:tab w:val="clear" w:pos="9072"/>
        </w:tabs>
        <w:sectPr w:rsidR="001425B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544"/>
      </w:tblGrid>
      <w:tr w:rsidR="001425BC" w:rsidTr="000F6C9E">
        <w:trPr>
          <w:jc w:val="right"/>
        </w:trPr>
        <w:tc>
          <w:tcPr>
            <w:tcW w:w="3544" w:type="dxa"/>
            <w:shd w:val="clear" w:color="auto" w:fill="auto"/>
          </w:tcPr>
          <w:p w:rsidR="001425BC" w:rsidRPr="00C21775" w:rsidRDefault="001425BC" w:rsidP="000F1686">
            <w:pPr>
              <w:spacing w:line="200" w:lineRule="exact"/>
              <w:jc w:val="center"/>
              <w:rPr>
                <w:sz w:val="22"/>
              </w:rPr>
            </w:pPr>
            <w:r w:rsidRPr="00C21775">
              <w:rPr>
                <w:sz w:val="22"/>
              </w:rPr>
              <w:lastRenderedPageBreak/>
              <w:t>Приложение № 1</w:t>
            </w:r>
          </w:p>
          <w:p w:rsidR="001425BC" w:rsidRPr="00C21775" w:rsidRDefault="001425BC" w:rsidP="000F1686">
            <w:pPr>
              <w:spacing w:line="200" w:lineRule="exact"/>
              <w:jc w:val="center"/>
              <w:rPr>
                <w:sz w:val="22"/>
              </w:rPr>
            </w:pPr>
            <w:r w:rsidRPr="00C21775">
              <w:rPr>
                <w:sz w:val="22"/>
              </w:rPr>
              <w:t>к постановлению Администрации</w:t>
            </w:r>
          </w:p>
          <w:p w:rsidR="001425BC" w:rsidRPr="00C21775" w:rsidRDefault="001425BC" w:rsidP="000F1686">
            <w:pPr>
              <w:spacing w:line="200" w:lineRule="exact"/>
              <w:jc w:val="center"/>
              <w:rPr>
                <w:sz w:val="22"/>
              </w:rPr>
            </w:pPr>
            <w:proofErr w:type="spellStart"/>
            <w:r w:rsidRPr="00C21775">
              <w:rPr>
                <w:sz w:val="22"/>
              </w:rPr>
              <w:t>Белокалитвинского</w:t>
            </w:r>
            <w:proofErr w:type="spellEnd"/>
            <w:r w:rsidRPr="00C21775">
              <w:rPr>
                <w:sz w:val="22"/>
              </w:rPr>
              <w:t xml:space="preserve"> района</w:t>
            </w:r>
          </w:p>
          <w:p w:rsidR="001425BC" w:rsidRDefault="001425BC" w:rsidP="001C2F12">
            <w:pPr>
              <w:spacing w:line="200" w:lineRule="exact"/>
            </w:pPr>
            <w:r>
              <w:rPr>
                <w:sz w:val="22"/>
              </w:rPr>
              <w:t xml:space="preserve">             </w:t>
            </w:r>
            <w:r w:rsidRPr="00C21775">
              <w:rPr>
                <w:sz w:val="22"/>
              </w:rPr>
              <w:t xml:space="preserve">от  </w:t>
            </w:r>
            <w:r w:rsidR="000F6C9E">
              <w:rPr>
                <w:sz w:val="22"/>
              </w:rPr>
              <w:t>__</w:t>
            </w:r>
            <w:r w:rsidR="001C2F12">
              <w:rPr>
                <w:sz w:val="22"/>
              </w:rPr>
              <w:t>12</w:t>
            </w:r>
            <w:r w:rsidR="000F6C9E">
              <w:rPr>
                <w:sz w:val="22"/>
              </w:rPr>
              <w:t>_.02.2018</w:t>
            </w:r>
            <w:r w:rsidRPr="00C21775">
              <w:rPr>
                <w:sz w:val="22"/>
              </w:rPr>
              <w:t xml:space="preserve">    №</w:t>
            </w:r>
            <w:r w:rsidR="000F6C9E">
              <w:rPr>
                <w:sz w:val="22"/>
              </w:rPr>
              <w:t xml:space="preserve"> _</w:t>
            </w:r>
            <w:r w:rsidR="001C2F12">
              <w:rPr>
                <w:sz w:val="22"/>
              </w:rPr>
              <w:t>183</w:t>
            </w:r>
            <w:bookmarkStart w:id="4" w:name="_GoBack"/>
            <w:bookmarkEnd w:id="4"/>
          </w:p>
        </w:tc>
      </w:tr>
    </w:tbl>
    <w:p w:rsidR="001425BC" w:rsidRDefault="001425BC" w:rsidP="001425BC">
      <w:pPr>
        <w:spacing w:line="280" w:lineRule="exact"/>
        <w:jc w:val="center"/>
        <w:rPr>
          <w:caps/>
          <w:sz w:val="28"/>
          <w:szCs w:val="28"/>
        </w:rPr>
      </w:pP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1425BC" w:rsidRDefault="001425BC" w:rsidP="001425BC">
      <w:pPr>
        <w:spacing w:line="280" w:lineRule="exact"/>
        <w:jc w:val="center"/>
        <w:rPr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694"/>
        <w:gridCol w:w="342"/>
        <w:gridCol w:w="7029"/>
      </w:tblGrid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«Формирование современной городской среды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 (далее – Муниципальная программа)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(далее – отдел ЖКХ района)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коммунального комплекса;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управляющие организации;</w:t>
            </w:r>
          </w:p>
          <w:p w:rsidR="001425BC" w:rsidRDefault="001425BC" w:rsidP="000F1686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жилья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ТСЖ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425BC" w:rsidRDefault="001425BC" w:rsidP="000F1686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жилищно-строительные кооперативы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жилищные кооперативы, иные специализированные потребительские кооперативы;</w:t>
            </w:r>
          </w:p>
          <w:p w:rsidR="001425BC" w:rsidRDefault="001425BC" w:rsidP="000F1686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помещений в многоквартирных домах;</w:t>
            </w:r>
          </w:p>
          <w:p w:rsidR="001425BC" w:rsidRDefault="001425BC" w:rsidP="000F1686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определенные по результатам размещения заказов на поставку товаров, выполнение работ, оказание услуг для государственных и муниципальных нужд в рамках мероприятий Программы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1.Благоустройство общественных территорий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2. Благоустройство дворовых территорий многоквартирных домов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 </w:t>
            </w: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lastRenderedPageBreak/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обученных специалистов и руководителей в сфере благоустройства;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Ростовской области;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увеличение количества благоустроенных дворовых территорий многоквартирных домов и общественных территорий Ростовской области</w:t>
            </w: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доля благоустроенных объектов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 от общего количества объектов, требующих благоустройства </w:t>
            </w:r>
          </w:p>
        </w:tc>
      </w:tr>
      <w:tr w:rsidR="001425BC" w:rsidTr="000F6C9E">
        <w:trPr>
          <w:trHeight w:val="43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2022 годы: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425BC" w:rsidTr="000F6C9E">
        <w:trPr>
          <w:trHeight w:val="8883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1425BC" w:rsidRDefault="001425BC" w:rsidP="000F16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029" w:type="dxa"/>
            <w:tcBorders>
              <w:bottom w:val="single" w:sz="4" w:space="0" w:color="000000"/>
            </w:tcBorders>
            <w:shd w:val="clear" w:color="auto" w:fill="auto"/>
          </w:tcPr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180959,6 тыс. рублей, в том числе: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</w:t>
            </w:r>
            <w:proofErr w:type="gramStart"/>
            <w:r>
              <w:rPr>
                <w:sz w:val="28"/>
                <w:szCs w:val="28"/>
              </w:rPr>
              <w:t>–  136337</w:t>
            </w:r>
            <w:proofErr w:type="gramEnd"/>
            <w:r>
              <w:rPr>
                <w:sz w:val="28"/>
                <w:szCs w:val="28"/>
              </w:rPr>
              <w:t>,8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2020 году </w:t>
            </w:r>
            <w:proofErr w:type="gramStart"/>
            <w:r>
              <w:rPr>
                <w:sz w:val="28"/>
                <w:szCs w:val="28"/>
              </w:rPr>
              <w:t>–  44621</w:t>
            </w:r>
            <w:proofErr w:type="gramEnd"/>
            <w:r>
              <w:rPr>
                <w:sz w:val="28"/>
                <w:szCs w:val="28"/>
              </w:rPr>
              <w:t>,8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  <w:shd w:val="clear" w:color="auto" w:fill="FFFFFF"/>
              </w:rPr>
              <w:t>170458,8 т</w:t>
            </w:r>
            <w:r>
              <w:rPr>
                <w:sz w:val="28"/>
                <w:szCs w:val="28"/>
              </w:rPr>
              <w:t>ыс. рублей в том числе: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  128157,4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  42301,4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местных бюджетов – 10500,8 тыс. рублей, в том числе: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</w:t>
            </w:r>
            <w:proofErr w:type="gramStart"/>
            <w:r>
              <w:rPr>
                <w:sz w:val="28"/>
                <w:szCs w:val="28"/>
              </w:rPr>
              <w:t>–  8180</w:t>
            </w:r>
            <w:proofErr w:type="gramEnd"/>
            <w:r>
              <w:rPr>
                <w:sz w:val="28"/>
                <w:szCs w:val="28"/>
              </w:rPr>
              <w:t>,4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2020 году </w:t>
            </w:r>
            <w:proofErr w:type="gramStart"/>
            <w:r>
              <w:rPr>
                <w:sz w:val="28"/>
                <w:szCs w:val="28"/>
              </w:rPr>
              <w:t>–  2320</w:t>
            </w:r>
            <w:proofErr w:type="gramEnd"/>
            <w:r>
              <w:rPr>
                <w:sz w:val="28"/>
                <w:szCs w:val="28"/>
              </w:rPr>
              <w:t>,4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0,0 тыс. рублей;</w:t>
            </w: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1425BC" w:rsidRDefault="001425BC" w:rsidP="000F1686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1425BC" w:rsidRDefault="001425BC" w:rsidP="000F6C9E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местных бюджетов, объемы финансирования и направления мероприятий Программы определяются нормативными правовыми актами органов местного самоуправления муниципальных образований, входящих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</w:tc>
      </w:tr>
      <w:tr w:rsidR="001425BC" w:rsidTr="000F6C9E">
        <w:trPr>
          <w:trHeight w:val="80"/>
        </w:trPr>
        <w:tc>
          <w:tcPr>
            <w:tcW w:w="2694" w:type="dxa"/>
            <w:shd w:val="clear" w:color="auto" w:fill="auto"/>
          </w:tcPr>
          <w:p w:rsidR="001425BC" w:rsidRDefault="001425BC" w:rsidP="000F1686">
            <w:pPr>
              <w:snapToGrid w:val="0"/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425BC" w:rsidRDefault="001425BC" w:rsidP="000F1686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7029" w:type="dxa"/>
            <w:shd w:val="clear" w:color="auto" w:fill="auto"/>
          </w:tcPr>
          <w:p w:rsidR="001425BC" w:rsidRDefault="001425BC" w:rsidP="000F1686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</w:tr>
    </w:tbl>
    <w:p w:rsidR="001425BC" w:rsidRDefault="001425BC" w:rsidP="001425BC">
      <w:pPr>
        <w:jc w:val="center"/>
        <w:rPr>
          <w:spacing w:val="5"/>
          <w:sz w:val="28"/>
          <w:szCs w:val="36"/>
        </w:rPr>
      </w:pPr>
      <w:bookmarkStart w:id="5" w:name="_PictureBullets"/>
      <w:bookmarkEnd w:id="5"/>
      <w:r>
        <w:rPr>
          <w:spacing w:val="5"/>
          <w:sz w:val="28"/>
          <w:szCs w:val="36"/>
        </w:rPr>
        <w:t xml:space="preserve">Раздел 1. Общая характеристика </w:t>
      </w:r>
      <w:r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>
        <w:rPr>
          <w:spacing w:val="5"/>
          <w:sz w:val="28"/>
          <w:szCs w:val="36"/>
        </w:rPr>
        <w:br/>
        <w:t xml:space="preserve">на территории </w:t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</w:t>
      </w:r>
    </w:p>
    <w:p w:rsidR="001425BC" w:rsidRDefault="001425BC" w:rsidP="001425BC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муниципальных образований </w:t>
      </w:r>
      <w:proofErr w:type="spellStart"/>
      <w:r>
        <w:rPr>
          <w:sz w:val="28"/>
          <w:szCs w:val="22"/>
          <w:lang w:eastAsia="ar-SA"/>
        </w:rPr>
        <w:t>Белокалитвинского</w:t>
      </w:r>
      <w:proofErr w:type="spellEnd"/>
      <w:r>
        <w:rPr>
          <w:sz w:val="28"/>
          <w:szCs w:val="22"/>
          <w:lang w:eastAsia="ar-SA"/>
        </w:rPr>
        <w:t xml:space="preserve"> района, в том числе общественных и дворовых территорий </w:t>
      </w:r>
      <w:r>
        <w:rPr>
          <w:sz w:val="28"/>
          <w:szCs w:val="22"/>
          <w:lang w:eastAsia="en-US"/>
        </w:rPr>
        <w:t xml:space="preserve">– одна из актуальных проблем современного градостроительства в муниципальных образованиях. Именно в этой сфере создаются условия для здоровой, комфортной и удобной жизни населения. </w:t>
      </w:r>
    </w:p>
    <w:p w:rsidR="001425BC" w:rsidRDefault="001425BC" w:rsidP="001425BC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  <w:lang w:eastAsia="en-US"/>
        </w:rPr>
        <w:lastRenderedPageBreak/>
        <w:t>Выполнение комплекса мероприятий по повышению качества и комфорта городской среды на территории района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города, района, квартала, микрорайона.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жилищного фонда многоквартирных домов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 данным муниципальных образований по состоянию на 1 января 2016 г., площадь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составляет 33,2 тыс. кв. километров. Численность населения более 93,3 тыс. человек.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объектов благоустройства – 87, из них: 35- скверы, площади, аллеи, пляжи; парков – 11; дворовых территорий – 379. Протяженность улиц – 631,61 километров, пешеходных тротуаров – 87,7 километров, установлено 68 игровых и 14 спортивных площадок.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1 октября 2017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  расположено</w:t>
      </w:r>
      <w:proofErr w:type="gramEnd"/>
      <w:r>
        <w:rPr>
          <w:color w:val="000000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Населенных пунктов с численностью населения более 1000 человек – 75. Численность населения, проживающего на территориях данных населенных пунктов, более 93,3 тыс. человек.</w:t>
      </w:r>
    </w:p>
    <w:p w:rsidR="001425BC" w:rsidRPr="002766D3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Территория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в том числе территории населенных пунктов </w:t>
      </w:r>
      <w:r>
        <w:rPr>
          <w:color w:val="000000"/>
          <w:sz w:val="28"/>
          <w:szCs w:val="28"/>
        </w:rPr>
        <w:t>с численностью населения более 1 000 человек,</w:t>
      </w:r>
      <w:r>
        <w:rPr>
          <w:color w:val="000000"/>
          <w:kern w:val="1"/>
          <w:sz w:val="28"/>
          <w:szCs w:val="28"/>
        </w:rPr>
        <w:t xml:space="preserve"> характеризуется низким уровнем благоустроенности, включая дворовые территории многоквартирных домов, </w:t>
      </w:r>
      <w:r>
        <w:rPr>
          <w:color w:val="000000"/>
          <w:kern w:val="1"/>
          <w:sz w:val="28"/>
          <w:szCs w:val="28"/>
          <w:lang w:eastAsia="en-US"/>
        </w:rPr>
        <w:t xml:space="preserve">общественные территории </w:t>
      </w:r>
      <w:r>
        <w:rPr>
          <w:color w:val="000000"/>
          <w:kern w:val="1"/>
          <w:sz w:val="28"/>
          <w:szCs w:val="28"/>
        </w:rPr>
        <w:t xml:space="preserve">(площади, набережные, улицы, пешеходные зоны, скверы и иные территории) </w:t>
      </w:r>
      <w:r>
        <w:rPr>
          <w:color w:val="000000"/>
          <w:kern w:val="1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1"/>
          <w:sz w:val="28"/>
          <w:szCs w:val="28"/>
        </w:rPr>
        <w:t xml:space="preserve"> (парки малых городов), что ухудшает условия проживания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и не отвечает современным требованиям жителей области.</w:t>
      </w:r>
    </w:p>
    <w:p w:rsidR="001425BC" w:rsidRDefault="001425BC" w:rsidP="001425BC">
      <w:pPr>
        <w:ind w:firstLine="709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>1.3. Современные приоритеты ведут к необходимости качественной перестройки городской среды. Современный горожанин 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32"/>
        </w:rPr>
        <w:t xml:space="preserve">В комфортных, современных и безопасных районах городов формируются творческие и интеллектуальные кластеры, создаются новые точки притяжения </w:t>
      </w:r>
      <w:r>
        <w:rPr>
          <w:sz w:val="28"/>
          <w:szCs w:val="32"/>
        </w:rPr>
        <w:lastRenderedPageBreak/>
        <w:t>талантливых людей, растет востребованность недвижимости, способствующей новому качеству жизни.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сфера благоустройства, несмотря на все усилия по реформированию, </w:t>
      </w:r>
      <w:r>
        <w:rPr>
          <w:color w:val="000000"/>
          <w:kern w:val="1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государственном, в том числе региональном уровне, переломить эти тенденции, обеспечить решение задачи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</w:t>
      </w:r>
      <w:r>
        <w:rPr>
          <w:color w:val="000000"/>
          <w:kern w:val="1"/>
          <w:sz w:val="28"/>
          <w:szCs w:val="28"/>
        </w:rPr>
        <w:t xml:space="preserve"> не представляется возможным. </w:t>
      </w:r>
    </w:p>
    <w:p w:rsidR="001425BC" w:rsidRPr="007D21B9" w:rsidRDefault="001425BC" w:rsidP="001425BC">
      <w:pPr>
        <w:autoSpaceDE w:val="0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sz w:val="28"/>
          <w:szCs w:val="28"/>
        </w:rPr>
        <w:t xml:space="preserve">          1.4. В целях настоящей муниципальной программы под общественной территорией понимаются </w:t>
      </w:r>
      <w:r>
        <w:rPr>
          <w:sz w:val="28"/>
          <w:szCs w:val="28"/>
        </w:rPr>
        <w:t>территории муниципальных образований соответствующего функционального назначения (площади, набережные, улицы, пешеходные зоны, скверы, парки, иные территории) (далее – общественные территории).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дворовой территорией понимается совокупность территорий, прилегающих к многоквартирному дому (или нескольким),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– дворовая территория).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 местом массового отдыха населения (городским парком)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2018 – 2022 годов мероприятия по благоустройству территорий будут проведены в населенных пунктах с численностью населения свыше </w:t>
      </w:r>
      <w:r>
        <w:rPr>
          <w:color w:val="000000"/>
          <w:sz w:val="28"/>
          <w:szCs w:val="28"/>
        </w:rPr>
        <w:br/>
        <w:t>1 000 человек.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1425BC" w:rsidRDefault="001425BC" w:rsidP="001425B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При организации общественного участия граждан, организаций и иных лиц в обсуждении проекта муниципальной программы, проектов по благоустройству </w:t>
      </w:r>
      <w:r>
        <w:rPr>
          <w:sz w:val="28"/>
          <w:szCs w:val="28"/>
        </w:rPr>
        <w:lastRenderedPageBreak/>
        <w:t>дворовых и общественных территорий, мест массового отдыха населения (городских парков) рекомендуется задействовать специальные механизмы и социальные технологии.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Также при реализации проектов по благоустройству дворовых территорий, общественных территорий и мест массового отдыха населения (городских парков) рекомендуется обеспечить информирование граждан, организаций и иных лиц о планирующихся изменениях и возможности участия в этом процессе. 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Одним из важных направлений деятельности по созданию благоприятной окружающей среды является избавление территорий муниципальных образований области от «визуального мусора» и создание привлекательного облика поселений.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К благоустройству дворовых и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Имеющиеся объекты благоустройства, расположенные на территории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маломобильных групп населения.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и застройка муниципальных образований, формирование жилых и рекреационных зон проводились, как правило, без учета требований доступности для маломобильных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 Для проведения мероприятий по благоустройству дворовых территорий, мест общественного пребывания жителей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требуются значительные финансовые затраты. 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сложившейся ситуации решить проблему финансирования полного переустройства дворовых территорий и общественных пространств без государственной поддержки практически невозможно.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целью приведения дворовых и общественных территорий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и общественных территорий.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Необходимость разработки отдельной государственной программы области, направленной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и городских округов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путем качественного повышения 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1425BC" w:rsidRDefault="001425BC" w:rsidP="001425BC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объекты, будут приведены в надлежащее состояние современные малые архитектурные формы. Все это в комплексе создаст гармоничную комфортную среду для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территории проживания.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</w:t>
      </w:r>
      <w:proofErr w:type="gramStart"/>
      <w:r>
        <w:rPr>
          <w:color w:val="000000"/>
          <w:kern w:val="1"/>
          <w:sz w:val="28"/>
          <w:szCs w:val="28"/>
        </w:rPr>
        <w:t>муниципальной  программы</w:t>
      </w:r>
      <w:proofErr w:type="gramEnd"/>
      <w:r>
        <w:rPr>
          <w:color w:val="000000"/>
          <w:kern w:val="1"/>
          <w:sz w:val="28"/>
          <w:szCs w:val="28"/>
        </w:rPr>
        <w:t xml:space="preserve">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</w:t>
      </w:r>
      <w:r>
        <w:rPr>
          <w:color w:val="000000"/>
          <w:kern w:val="1"/>
          <w:sz w:val="28"/>
          <w:szCs w:val="28"/>
        </w:rPr>
        <w:lastRenderedPageBreak/>
        <w:t xml:space="preserve">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0F6C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</w:t>
      </w:r>
      <w:r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1.11.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1.11.1. Риск ухудшения состояния экономики, который может привести </w:t>
      </w:r>
      <w:r>
        <w:rPr>
          <w:color w:val="000000"/>
          <w:kern w:val="1"/>
          <w:sz w:val="28"/>
          <w:szCs w:val="28"/>
        </w:rPr>
        <w:br/>
        <w:t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0F6C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1.11.3. 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№ 1 </w:t>
      </w:r>
      <w:r>
        <w:rPr>
          <w:color w:val="000000"/>
          <w:kern w:val="1"/>
          <w:sz w:val="28"/>
          <w:szCs w:val="28"/>
        </w:rPr>
        <w:t xml:space="preserve">к муниципальной программе. 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contextualSpacing/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kern w:val="1"/>
          <w:sz w:val="28"/>
          <w:szCs w:val="28"/>
        </w:rPr>
        <w:t xml:space="preserve">Раздел 2. Цели, задачи и показатели (индикаторы), </w:t>
      </w:r>
      <w:r>
        <w:rPr>
          <w:spacing w:val="5"/>
          <w:kern w:val="1"/>
          <w:sz w:val="28"/>
          <w:szCs w:val="28"/>
        </w:rPr>
        <w:br/>
        <w:t xml:space="preserve">основные ожидаемые конечные результаты, сроки </w:t>
      </w:r>
      <w:r>
        <w:rPr>
          <w:spacing w:val="5"/>
          <w:kern w:val="1"/>
          <w:sz w:val="28"/>
          <w:szCs w:val="28"/>
        </w:rPr>
        <w:br/>
        <w:t>и этапы реализации муниципальной программы</w:t>
      </w:r>
    </w:p>
    <w:p w:rsidR="001425BC" w:rsidRDefault="001425BC" w:rsidP="001425BC">
      <w:pPr>
        <w:autoSpaceDE w:val="0"/>
        <w:ind w:firstLine="709"/>
        <w:jc w:val="center"/>
        <w:rPr>
          <w:color w:val="000000"/>
          <w:spacing w:val="5"/>
          <w:kern w:val="1"/>
          <w:sz w:val="28"/>
          <w:szCs w:val="28"/>
        </w:rPr>
      </w:pP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Основной целью муниципальной программы является </w:t>
      </w:r>
      <w:r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Для реализации поставленной цели выделяются следующие задачи:</w:t>
      </w:r>
    </w:p>
    <w:p w:rsidR="001425BC" w:rsidRDefault="001425BC" w:rsidP="001425BC">
      <w:pPr>
        <w:tabs>
          <w:tab w:val="left" w:pos="709"/>
        </w:tabs>
        <w:ind w:firstLine="709"/>
        <w:contextualSpacing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1425BC" w:rsidRDefault="001425BC" w:rsidP="001425BC">
      <w:pPr>
        <w:ind w:firstLine="709"/>
        <w:contextualSpacing/>
        <w:jc w:val="both"/>
        <w:rPr>
          <w:sz w:val="28"/>
        </w:rPr>
      </w:pPr>
      <w:r>
        <w:rPr>
          <w:color w:val="000000"/>
          <w:kern w:val="1"/>
          <w:sz w:val="28"/>
          <w:szCs w:val="28"/>
          <w:lang w:eastAsia="en-US"/>
        </w:rPr>
        <w:t xml:space="preserve"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района;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увеличение количества благоустроенных дворовых территорий многоквартирных домов и общественных территорий муниципальных образований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1425BC" w:rsidRPr="007D21B9" w:rsidRDefault="001425BC" w:rsidP="001425BC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</w:t>
      </w:r>
      <w:r>
        <w:rPr>
          <w:sz w:val="28"/>
          <w:szCs w:val="28"/>
        </w:rPr>
        <w:br/>
        <w:t>от 21.11.2016 № 10.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 благоустройству дворовых и общественных территорий, мест массового отдыха населения (городских парков).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</w:t>
      </w:r>
      <w:proofErr w:type="spellStart"/>
      <w:r>
        <w:rPr>
          <w:color w:val="000000"/>
          <w:sz w:val="28"/>
          <w:szCs w:val="28"/>
        </w:rPr>
        <w:t>предусмотрение</w:t>
      </w:r>
      <w:proofErr w:type="spellEnd"/>
      <w:r>
        <w:rPr>
          <w:color w:val="000000"/>
          <w:sz w:val="28"/>
          <w:szCs w:val="28"/>
        </w:rPr>
        <w:t xml:space="preserve"> в Правилах благоустройства раздела по оформлению муниципального образования и информации. </w:t>
      </w:r>
    </w:p>
    <w:p w:rsidR="001425BC" w:rsidRDefault="001425BC" w:rsidP="001425BC">
      <w:pPr>
        <w:tabs>
          <w:tab w:val="left" w:pos="709"/>
        </w:tabs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</w:t>
      </w:r>
      <w:r>
        <w:t xml:space="preserve"> </w:t>
      </w:r>
      <w:r>
        <w:rPr>
          <w:color w:val="000000"/>
          <w:kern w:val="1"/>
          <w:sz w:val="28"/>
          <w:szCs w:val="28"/>
        </w:rPr>
        <w:t xml:space="preserve">муниципальной программы. </w:t>
      </w:r>
    </w:p>
    <w:p w:rsidR="001425BC" w:rsidRDefault="001425BC" w:rsidP="001425BC">
      <w:pPr>
        <w:keepNext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Показателем (индикатором) муниципальной программы является: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 xml:space="preserve">Доля благоустроенных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от общего количества объектов, требующих благоустройства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государственной 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государственной программы разделена на два этапа: </w:t>
      </w:r>
      <w:r>
        <w:rPr>
          <w:sz w:val="28"/>
          <w:szCs w:val="28"/>
        </w:rPr>
        <w:br/>
        <w:t xml:space="preserve">I этап – 2018 – 2020 годы и II этап – 2021 – 2022 годы. 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муниципальной программы планируется достичь повышения удовлетворенности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благоустройства территории проживания</w:t>
      </w:r>
      <w:r>
        <w:rPr>
          <w:color w:val="000000"/>
          <w:kern w:val="1"/>
          <w:sz w:val="28"/>
          <w:szCs w:val="28"/>
          <w:lang w:eastAsia="en-US"/>
        </w:rPr>
        <w:t xml:space="preserve"> и </w:t>
      </w:r>
      <w:r>
        <w:rPr>
          <w:sz w:val="28"/>
          <w:szCs w:val="22"/>
        </w:rPr>
        <w:t xml:space="preserve">обеспечить комфортные условия для проживания и отдыха населения на территории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1425BC" w:rsidRDefault="001425BC" w:rsidP="001425BC">
      <w:pPr>
        <w:contextualSpacing/>
        <w:jc w:val="center"/>
        <w:rPr>
          <w:bCs/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Раздел 3. Обоснование выделения </w:t>
      </w:r>
      <w:r>
        <w:rPr>
          <w:spacing w:val="5"/>
          <w:sz w:val="28"/>
          <w:szCs w:val="36"/>
        </w:rPr>
        <w:br/>
        <w:t xml:space="preserve">подпрограмм муниципальной программы, </w:t>
      </w:r>
      <w:r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1425BC" w:rsidRDefault="001425BC" w:rsidP="001425BC">
      <w:pPr>
        <w:autoSpaceDE w:val="0"/>
        <w:ind w:firstLine="709"/>
        <w:jc w:val="center"/>
        <w:rPr>
          <w:bCs/>
          <w:color w:val="000000"/>
          <w:spacing w:val="5"/>
          <w:kern w:val="1"/>
          <w:sz w:val="28"/>
          <w:szCs w:val="28"/>
        </w:rPr>
      </w:pP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>
        <w:rPr>
          <w:bCs/>
          <w:color w:val="000000"/>
          <w:kern w:val="1"/>
          <w:sz w:val="28"/>
          <w:szCs w:val="28"/>
        </w:rPr>
        <w:t xml:space="preserve">муниципальной </w:t>
      </w:r>
      <w:r>
        <w:rPr>
          <w:color w:val="000000"/>
          <w:kern w:val="1"/>
          <w:sz w:val="28"/>
          <w:szCs w:val="28"/>
        </w:rPr>
        <w:t>программе, так и по ее отдельным подпрограммам.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2"/>
        </w:rPr>
      </w:pPr>
      <w:r>
        <w:rPr>
          <w:color w:val="000000"/>
          <w:kern w:val="1"/>
          <w:sz w:val="28"/>
          <w:szCs w:val="28"/>
        </w:rPr>
        <w:t>В состав муниципальной программы включены следующие две подпрограммы:</w:t>
      </w:r>
    </w:p>
    <w:p w:rsidR="001425BC" w:rsidRDefault="001425BC" w:rsidP="001425BC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района»;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«Благоустройство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 xml:space="preserve">Выделение подпрограмм произведено непосредственно в соответствии с целью муниципальной программы – повышение качества и комфорта проживания населения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рамках подпрограммы </w:t>
      </w: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 </w:t>
      </w:r>
      <w:r>
        <w:rPr>
          <w:color w:val="000000"/>
          <w:kern w:val="1"/>
          <w:sz w:val="28"/>
          <w:szCs w:val="28"/>
        </w:rPr>
        <w:t>предполагается реализация следующих основных мероприятий.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области, включая проектирование и строительство новых объектов.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рамках подпрограммы «</w:t>
      </w:r>
      <w:r>
        <w:rPr>
          <w:sz w:val="28"/>
          <w:szCs w:val="22"/>
        </w:rPr>
        <w:t xml:space="preserve">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sz w:val="28"/>
          <w:szCs w:val="28"/>
        </w:rPr>
        <w:t>» предполагается реализация следующих основных мероприятий.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данных мероприятий </w:t>
      </w:r>
      <w:proofErr w:type="gramStart"/>
      <w:r>
        <w:rPr>
          <w:color w:val="000000"/>
          <w:kern w:val="1"/>
          <w:sz w:val="28"/>
          <w:szCs w:val="28"/>
        </w:rPr>
        <w:t>муниципальной  программы</w:t>
      </w:r>
      <w:proofErr w:type="gramEnd"/>
      <w:r>
        <w:rPr>
          <w:color w:val="000000"/>
          <w:kern w:val="1"/>
          <w:sz w:val="28"/>
          <w:szCs w:val="28"/>
        </w:rPr>
        <w:t xml:space="preserve"> прогнозируется </w:t>
      </w:r>
      <w:r>
        <w:rPr>
          <w:color w:val="000000"/>
          <w:kern w:val="1"/>
          <w:sz w:val="28"/>
          <w:szCs w:val="28"/>
          <w:lang w:eastAsia="en-US"/>
        </w:rPr>
        <w:t xml:space="preserve">обеспечение формирования единых подходов и ключевых приоритетов формирования комфортной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 xml:space="preserve">достижение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Порядок расходования средств субсидий, указанных в основном мероприятии 2.1, направляемых управляющим организациям, ТСЖ, ЖСК, жилищным или иным специализированным потребительским кооперативам на финансовое обеспечение (возмещение) затрат, связанных с выполнением работ, оказанием услуг по благоустройству дворовых территорий многоквартирных домов, утверждается нормативным правовым актом органа местного самоуправления.</w:t>
      </w:r>
    </w:p>
    <w:p w:rsidR="001425BC" w:rsidRDefault="001425BC" w:rsidP="001425BC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об основных мероприятиях муниципальной программы приводится в приложении № 4 к муниципальной программе</w:t>
      </w:r>
      <w:r>
        <w:rPr>
          <w:sz w:val="28"/>
          <w:szCs w:val="22"/>
        </w:rPr>
        <w:t>.</w:t>
      </w:r>
    </w:p>
    <w:p w:rsidR="001425BC" w:rsidRDefault="001425BC" w:rsidP="001425BC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 xml:space="preserve">Раздел 4. Информация по ресурсному </w:t>
      </w:r>
    </w:p>
    <w:p w:rsidR="001425BC" w:rsidRDefault="001425BC" w:rsidP="001425BC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обеспечению муниципальной программы </w:t>
      </w:r>
    </w:p>
    <w:p w:rsidR="001425BC" w:rsidRDefault="001425BC" w:rsidP="001425BC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>
        <w:rPr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муниципальной программы в 2018 – 2022 годах составляет </w:t>
      </w:r>
      <w:r>
        <w:rPr>
          <w:sz w:val="28"/>
          <w:szCs w:val="22"/>
        </w:rPr>
        <w:t>180959,6</w:t>
      </w:r>
      <w:r>
        <w:rPr>
          <w:color w:val="000000"/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sz w:val="28"/>
          <w:szCs w:val="22"/>
        </w:rPr>
        <w:t xml:space="preserve">170458,8 </w:t>
      </w:r>
      <w:r>
        <w:rPr>
          <w:color w:val="000000"/>
          <w:kern w:val="1"/>
          <w:sz w:val="28"/>
          <w:szCs w:val="28"/>
          <w:shd w:val="clear" w:color="auto" w:fill="FFFFFF"/>
        </w:rPr>
        <w:t>тыс</w:t>
      </w:r>
      <w:r>
        <w:rPr>
          <w:color w:val="000000"/>
          <w:kern w:val="1"/>
          <w:sz w:val="28"/>
          <w:szCs w:val="28"/>
        </w:rPr>
        <w:t>. рублей;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за счет средств местных бюджетов – 10500,8 тыс. рублей.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местного бюджета, устанавливается Решением Собрания Депутатов «О бюджете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на 2018 год и плановый период 2019 и 2020 годов».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Средства местных бюджетов, объемы финансирования и направления мероприятий муниципальной программы выделяются в рамках муниципальной программы. Средства местных бюджетов, предусмотренные на </w:t>
      </w:r>
      <w:proofErr w:type="spellStart"/>
      <w:r>
        <w:rPr>
          <w:color w:val="000000"/>
          <w:kern w:val="1"/>
          <w:sz w:val="28"/>
          <w:szCs w:val="28"/>
        </w:rPr>
        <w:t>софинансирование</w:t>
      </w:r>
      <w:proofErr w:type="spellEnd"/>
      <w:r>
        <w:rPr>
          <w:color w:val="000000"/>
          <w:kern w:val="1"/>
          <w:sz w:val="28"/>
          <w:szCs w:val="28"/>
        </w:rPr>
        <w:t xml:space="preserve"> </w:t>
      </w:r>
      <w:r>
        <w:rPr>
          <w:color w:val="000000"/>
          <w:kern w:val="1"/>
          <w:sz w:val="28"/>
          <w:szCs w:val="28"/>
        </w:rPr>
        <w:lastRenderedPageBreak/>
        <w:t xml:space="preserve">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color w:val="000000"/>
          <w:kern w:val="1"/>
          <w:sz w:val="28"/>
          <w:szCs w:val="28"/>
        </w:rPr>
        <w:t>софинансирования</w:t>
      </w:r>
      <w:proofErr w:type="spellEnd"/>
      <w:r>
        <w:rPr>
          <w:color w:val="000000"/>
          <w:kern w:val="1"/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муниципальной программы приведена в приложении № 5 к муниципальной программе.</w:t>
      </w:r>
    </w:p>
    <w:p w:rsidR="001425BC" w:rsidRDefault="001425BC" w:rsidP="001425BC">
      <w:pPr>
        <w:autoSpaceDE w:val="0"/>
        <w:ind w:firstLine="709"/>
        <w:jc w:val="both"/>
      </w:pPr>
      <w:r>
        <w:rPr>
          <w:color w:val="000000"/>
          <w:kern w:val="1"/>
          <w:sz w:val="28"/>
          <w:szCs w:val="28"/>
        </w:rPr>
        <w:t>Информация о расходах областного и местных бюджетов на реализацию муниципальной программы приведена в приложении № 6 к муниципальной программе.</w:t>
      </w:r>
      <w:r w:rsidRPr="008D35C8">
        <w:t xml:space="preserve"> 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pacing w:val="5"/>
          <w:kern w:val="1"/>
          <w:sz w:val="28"/>
          <w:szCs w:val="36"/>
        </w:rPr>
      </w:pPr>
      <w:r w:rsidRPr="008D35C8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8 к муниципальной программе.</w:t>
      </w:r>
    </w:p>
    <w:p w:rsidR="001425BC" w:rsidRDefault="001425BC" w:rsidP="001425BC">
      <w:pPr>
        <w:ind w:firstLine="709"/>
        <w:contextualSpacing/>
        <w:jc w:val="both"/>
        <w:rPr>
          <w:color w:val="000000"/>
          <w:spacing w:val="5"/>
          <w:kern w:val="1"/>
          <w:sz w:val="28"/>
          <w:szCs w:val="36"/>
        </w:rPr>
      </w:pPr>
    </w:p>
    <w:p w:rsidR="001425BC" w:rsidRDefault="001425BC" w:rsidP="001425BC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>Раздел 5. Участие муниципальных образований</w:t>
      </w:r>
      <w:r>
        <w:rPr>
          <w:spacing w:val="5"/>
          <w:sz w:val="28"/>
          <w:szCs w:val="36"/>
        </w:rPr>
        <w:br/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 в реализации муниципальной программы </w:t>
      </w:r>
    </w:p>
    <w:p w:rsidR="001425BC" w:rsidRDefault="001425BC" w:rsidP="001425BC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 и поддержку</w:t>
      </w:r>
      <w:r>
        <w:rPr>
          <w:bCs/>
          <w:color w:val="000000"/>
          <w:sz w:val="28"/>
          <w:szCs w:val="28"/>
        </w:rPr>
        <w:t xml:space="preserve"> обустройства мест массового отдыха населения (городских парков)</w:t>
      </w:r>
      <w:r>
        <w:rPr>
          <w:color w:val="000000"/>
          <w:kern w:val="1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муниципальной программы </w:t>
      </w:r>
      <w:r>
        <w:rPr>
          <w:color w:val="000000"/>
          <w:kern w:val="1"/>
          <w:sz w:val="28"/>
          <w:szCs w:val="28"/>
        </w:rPr>
        <w:br/>
        <w:t xml:space="preserve">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</w:t>
      </w:r>
      <w:r>
        <w:rPr>
          <w:color w:val="000000"/>
          <w:kern w:val="1"/>
          <w:sz w:val="28"/>
          <w:szCs w:val="28"/>
        </w:rPr>
        <w:br/>
        <w:t>в приложении № 7 к муниципальной программе.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1425BC" w:rsidRDefault="001425BC" w:rsidP="001425BC">
      <w:pPr>
        <w:jc w:val="center"/>
        <w:rPr>
          <w:color w:val="000000"/>
          <w:kern w:val="1"/>
          <w:sz w:val="28"/>
          <w:szCs w:val="22"/>
          <w:lang w:eastAsia="ar-SA"/>
        </w:rPr>
      </w:pPr>
      <w:r>
        <w:rPr>
          <w:kern w:val="1"/>
          <w:sz w:val="28"/>
          <w:szCs w:val="28"/>
        </w:rPr>
        <w:t xml:space="preserve">Раздел 6. </w:t>
      </w:r>
      <w:r>
        <w:rPr>
          <w:kern w:val="1"/>
          <w:sz w:val="28"/>
          <w:szCs w:val="28"/>
          <w:lang w:eastAsia="ar-SA"/>
        </w:rPr>
        <w:t xml:space="preserve">Методика оценки </w:t>
      </w:r>
      <w:r>
        <w:rPr>
          <w:kern w:val="1"/>
          <w:sz w:val="28"/>
          <w:szCs w:val="28"/>
          <w:lang w:eastAsia="ar-SA"/>
        </w:rPr>
        <w:br/>
        <w:t>эффективности муниципальной программы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2"/>
          <w:lang w:eastAsia="ar-SA"/>
        </w:rPr>
      </w:pP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</w:t>
      </w:r>
      <w:r>
        <w:rPr>
          <w:color w:val="000000"/>
          <w:sz w:val="28"/>
          <w:szCs w:val="28"/>
        </w:rPr>
        <w:lastRenderedPageBreak/>
        <w:t xml:space="preserve">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 муниципальной программы учитывает необходимость проведения оценок: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достижения целей и решения задач муниципальной программы в целом посредством выполнения установленных целевых показателей;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областного бюджета;</w:t>
      </w:r>
    </w:p>
    <w:p w:rsidR="000F6C9E" w:rsidRDefault="001425BC" w:rsidP="000F6C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реализации основных мероприятий муниципальной программы (достижения ожидаемых результатов их реализации).</w:t>
      </w:r>
      <w:r w:rsidR="000F6C9E">
        <w:rPr>
          <w:color w:val="000000"/>
          <w:sz w:val="28"/>
          <w:szCs w:val="28"/>
        </w:rPr>
        <w:t xml:space="preserve"> </w:t>
      </w:r>
    </w:p>
    <w:p w:rsidR="001425BC" w:rsidRDefault="001425BC" w:rsidP="000F6C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методики оценки эффективности муниципальной программы может предусматриваться установление пороговых значений целевых показателей (индикаторов) муниципальной программы. Превышение (</w:t>
      </w:r>
      <w:proofErr w:type="spellStart"/>
      <w:r>
        <w:rPr>
          <w:color w:val="000000"/>
          <w:sz w:val="28"/>
          <w:szCs w:val="28"/>
        </w:rPr>
        <w:t>недостижение</w:t>
      </w:r>
      <w:proofErr w:type="spellEnd"/>
      <w:r>
        <w:rPr>
          <w:color w:val="000000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</w:t>
      </w:r>
      <w:r>
        <w:t xml:space="preserve"> </w:t>
      </w:r>
      <w:r>
        <w:rPr>
          <w:color w:val="000000"/>
          <w:sz w:val="28"/>
          <w:szCs w:val="28"/>
        </w:rPr>
        <w:t>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Степень достижения целевых показателей муниципальной программы осуществляется по нижеприведенным формулам.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/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,</w:t>
      </w:r>
    </w:p>
    <w:p w:rsidR="001425BC" w:rsidRDefault="001425BC" w:rsidP="001425BC">
      <w:pPr>
        <w:jc w:val="center"/>
        <w:rPr>
          <w:color w:val="000000"/>
          <w:kern w:val="1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 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более 1, при расчете суммарной эффективности, эффективность по данному показателю принимается за 1.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(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) + 1,</w:t>
      </w:r>
    </w:p>
    <w:p w:rsidR="001425BC" w:rsidRDefault="001425BC" w:rsidP="001425BC">
      <w:pPr>
        <w:jc w:val="center"/>
        <w:rPr>
          <w:color w:val="000000"/>
          <w:kern w:val="1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менее 1, при расчете суммарной эффективности, эффективность по данному показателю принимается за 0.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отношении показателя, исполнение которого оценивается как наступление или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события, за 1 принимается наступление события, за 0 –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t>Суммарная оценка степени достижения целевых показателей муниципальной программы определяется по формуле: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1425BC" w:rsidRDefault="001425BC" w:rsidP="001425BC">
      <w:pPr>
        <w:jc w:val="center"/>
        <w:rPr>
          <w:color w:val="000000"/>
          <w:kern w:val="1"/>
        </w:rPr>
      </w:pPr>
      <w:r>
        <w:rPr>
          <w:noProof/>
          <w:color w:val="000000"/>
          <w:kern w:val="1"/>
          <w:position w:val="-34"/>
          <w:sz w:val="28"/>
          <w:szCs w:val="28"/>
        </w:rPr>
        <w:drawing>
          <wp:inline distT="0" distB="0" distL="0" distR="0">
            <wp:extent cx="828675" cy="609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1"/>
          <w:sz w:val="28"/>
          <w:szCs w:val="28"/>
        </w:rPr>
        <w:t>,</w:t>
      </w:r>
    </w:p>
    <w:p w:rsidR="001425BC" w:rsidRDefault="001425BC" w:rsidP="001425BC">
      <w:pPr>
        <w:jc w:val="center"/>
        <w:rPr>
          <w:color w:val="000000"/>
          <w:kern w:val="1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о</w:t>
      </w:r>
      <w:proofErr w:type="spellEnd"/>
      <w:r>
        <w:rPr>
          <w:color w:val="000000"/>
          <w:kern w:val="1"/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1425BC" w:rsidRPr="00CB6BE1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1425BC" w:rsidRPr="00CB6BE1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  <w:lang w:val="en-US"/>
        </w:rPr>
        <w:t>i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gramStart"/>
      <w:r>
        <w:rPr>
          <w:color w:val="000000"/>
          <w:kern w:val="1"/>
          <w:sz w:val="28"/>
          <w:szCs w:val="28"/>
        </w:rPr>
        <w:t>номер</w:t>
      </w:r>
      <w:proofErr w:type="gramEnd"/>
      <w:r>
        <w:rPr>
          <w:color w:val="000000"/>
          <w:kern w:val="1"/>
          <w:sz w:val="28"/>
          <w:szCs w:val="28"/>
        </w:rPr>
        <w:t xml:space="preserve"> показателя муниципальной программы;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val="en-US"/>
        </w:rPr>
        <w:t>n</w:t>
      </w:r>
      <w:r>
        <w:rPr>
          <w:color w:val="000000"/>
          <w:kern w:val="1"/>
          <w:sz w:val="28"/>
          <w:szCs w:val="28"/>
        </w:rPr>
        <w:t xml:space="preserve"> – </w:t>
      </w:r>
      <w:proofErr w:type="gramStart"/>
      <w:r>
        <w:rPr>
          <w:color w:val="000000"/>
          <w:kern w:val="1"/>
          <w:sz w:val="28"/>
          <w:szCs w:val="28"/>
        </w:rPr>
        <w:t>количество</w:t>
      </w:r>
      <w:proofErr w:type="gramEnd"/>
      <w:r>
        <w:rPr>
          <w:color w:val="000000"/>
          <w:kern w:val="1"/>
          <w:sz w:val="28"/>
          <w:szCs w:val="28"/>
        </w:rPr>
        <w:t xml:space="preserve"> целевых показателей муниципальной программы.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Если суммарная оценка степени достижения целевых показателей муниципальной </w:t>
      </w:r>
      <w:proofErr w:type="gramStart"/>
      <w:r>
        <w:rPr>
          <w:color w:val="000000"/>
          <w:kern w:val="1"/>
          <w:sz w:val="28"/>
          <w:szCs w:val="28"/>
        </w:rPr>
        <w:t>программы  составляет</w:t>
      </w:r>
      <w:proofErr w:type="gramEnd"/>
      <w:r>
        <w:rPr>
          <w:color w:val="000000"/>
          <w:kern w:val="1"/>
          <w:sz w:val="28"/>
          <w:szCs w:val="28"/>
        </w:rPr>
        <w:t xml:space="preserve"> 0,72 и выше, это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от 0,45 до 0,72,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менее 0,45,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– степень реализации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Мв</w:t>
      </w:r>
      <w:proofErr w:type="spellEnd"/>
      <w:r>
        <w:rPr>
          <w:color w:val="000000"/>
          <w:sz w:val="28"/>
          <w:szCs w:val="28"/>
        </w:rPr>
        <w:t xml:space="preserve"> – количество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 м</w:t>
      </w:r>
      <w:r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72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основного мероприятия. В том случае, когда для описания результатов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предусматривающее оказание муниципальной услуг (работ) на основании муниципальной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</w:t>
      </w:r>
      <w:r>
        <w:rPr>
          <w:color w:val="000000"/>
          <w:kern w:val="1"/>
          <w:sz w:val="28"/>
          <w:szCs w:val="28"/>
        </w:rPr>
        <w:t xml:space="preserve">основным </w:t>
      </w:r>
      <w:r>
        <w:rPr>
          <w:color w:val="000000"/>
          <w:sz w:val="28"/>
          <w:szCs w:val="28"/>
        </w:rPr>
        <w:t xml:space="preserve">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1425BC" w:rsidRPr="00DD10F7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</w:t>
      </w:r>
      <w:r>
        <w:rPr>
          <w:color w:val="000000"/>
          <w:kern w:val="1"/>
          <w:sz w:val="28"/>
          <w:szCs w:val="28"/>
        </w:rPr>
        <w:t xml:space="preserve">реализации основных </w:t>
      </w:r>
      <w:proofErr w:type="gramStart"/>
      <w:r>
        <w:rPr>
          <w:color w:val="000000"/>
          <w:kern w:val="1"/>
          <w:sz w:val="28"/>
          <w:szCs w:val="28"/>
        </w:rPr>
        <w:t xml:space="preserve">мероприятий </w:t>
      </w:r>
      <w:r w:rsidRPr="00DD10F7">
        <w:rPr>
          <w:color w:val="000000"/>
          <w:kern w:val="1"/>
          <w:sz w:val="28"/>
          <w:szCs w:val="28"/>
        </w:rPr>
        <w:t xml:space="preserve">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 составляет 0,72 и выше, это характеризует высокий уровень эффективности реализации муниципальной программы по степени </w:t>
      </w:r>
      <w:r>
        <w:rPr>
          <w:color w:val="000000"/>
          <w:kern w:val="1"/>
          <w:sz w:val="28"/>
          <w:szCs w:val="28"/>
        </w:rPr>
        <w:t>реализации основных мероприятий</w:t>
      </w:r>
      <w:r w:rsidRPr="00DD10F7">
        <w:rPr>
          <w:color w:val="000000"/>
          <w:kern w:val="1"/>
          <w:sz w:val="28"/>
          <w:szCs w:val="28"/>
        </w:rPr>
        <w:t>.</w:t>
      </w:r>
    </w:p>
    <w:p w:rsidR="001425BC" w:rsidRPr="00DD10F7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от 0,45 до 0,72, это характеризует удовлетворительный уровень эффективности реализации муниципальной программы по степени реализации основных мероприятий  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менее 0,45, это характеризует низкий уровень эффективности реализации муниципальной программы по степени реализации основных мероприятий 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 Бюджетная эффективность реализации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рассчитывается в несколько этапов: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6.3.1. Степень реализации основных мероприятий (далее – мероприятий),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объеме, по следующей формуле: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</w:t>
      </w:r>
      <w:r w:rsidRPr="005502DA">
        <w:rPr>
          <w:color w:val="000000"/>
          <w:sz w:val="28"/>
          <w:szCs w:val="28"/>
        </w:rPr>
        <w:t xml:space="preserve">) составляет </w:t>
      </w:r>
      <w:r>
        <w:rPr>
          <w:color w:val="000000"/>
          <w:sz w:val="28"/>
          <w:szCs w:val="28"/>
        </w:rPr>
        <w:t xml:space="preserve">45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мероприятия.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мероприятие, предусматривающее оказание муниципальной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1425BC" w:rsidRDefault="001425BC" w:rsidP="001425BC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 отчетном году бюджетных расходов на реализацию муниципальной программы к их плановым значениям по следующей формуле:</w:t>
      </w:r>
    </w:p>
    <w:p w:rsidR="001425BC" w:rsidRDefault="001425BC" w:rsidP="001425BC">
      <w:pPr>
        <w:ind w:firstLine="709"/>
        <w:jc w:val="both"/>
        <w:rPr>
          <w:color w:val="000000"/>
        </w:rPr>
      </w:pPr>
    </w:p>
    <w:p w:rsidR="001425BC" w:rsidRDefault="001425BC" w:rsidP="001425BC">
      <w:pPr>
        <w:jc w:val="center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Зп</w:t>
      </w:r>
      <w:proofErr w:type="spellEnd"/>
      <w:r>
        <w:rPr>
          <w:color w:val="000000"/>
          <w:sz w:val="28"/>
          <w:szCs w:val="28"/>
        </w:rPr>
        <w:t>,</w:t>
      </w:r>
    </w:p>
    <w:p w:rsidR="001425BC" w:rsidRDefault="001425BC" w:rsidP="001425BC">
      <w:pPr>
        <w:jc w:val="center"/>
        <w:rPr>
          <w:color w:val="000000"/>
        </w:rPr>
      </w:pP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Зп</w:t>
      </w:r>
      <w:proofErr w:type="spellEnd"/>
      <w:r>
        <w:rPr>
          <w:color w:val="000000"/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поступлений в областной бюджет и местных бюджетов по следующей формуле: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343025" cy="285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BC" w:rsidRDefault="001425BC" w:rsidP="001425BC">
      <w:pPr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29527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</w:t>
      </w:r>
      <w:proofErr w:type="gramEnd"/>
      <w:r>
        <w:rPr>
          <w:color w:val="000000"/>
          <w:sz w:val="28"/>
          <w:szCs w:val="28"/>
        </w:rPr>
        <w:t xml:space="preserve"> эффективность использования финансовых ресурсов на реализацию программы;</w:t>
      </w:r>
    </w:p>
    <w:p w:rsidR="001425BC" w:rsidRDefault="001425BC" w:rsidP="001425BC">
      <w:pPr>
        <w:ind w:firstLine="709"/>
        <w:jc w:val="both"/>
      </w:pPr>
      <w:r>
        <w:rPr>
          <w:noProof/>
          <w:color w:val="000000"/>
          <w:position w:val="-5"/>
          <w:sz w:val="28"/>
          <w:szCs w:val="28"/>
        </w:rPr>
        <w:drawing>
          <wp:inline distT="0" distB="0" distL="0" distR="0">
            <wp:extent cx="3524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составляет 0,72 и выше;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удовлетворительной,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от 0,45 до 0,72;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менее 0,45.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достижения целевых показателей – 0,5;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основных мероприятий – 0,3;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– 0,2.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реализации государственной программы в целом оценивается по формуле: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sz w:val="28"/>
          <w:szCs w:val="28"/>
          <w:shd w:val="clear" w:color="auto" w:fill="FFFF00"/>
        </w:rPr>
      </w:pP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=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о</w:t>
      </w:r>
      <w:proofErr w:type="spellEnd"/>
      <w:r>
        <w:rPr>
          <w:color w:val="000000"/>
          <w:sz w:val="28"/>
          <w:szCs w:val="28"/>
          <w:vertAlign w:val="subscript"/>
        </w:rPr>
        <w:t xml:space="preserve"> * </w:t>
      </w:r>
      <w:r>
        <w:rPr>
          <w:color w:val="000000"/>
          <w:sz w:val="28"/>
          <w:szCs w:val="28"/>
        </w:rPr>
        <w:t xml:space="preserve">0,5 + </w:t>
      </w:r>
      <w:proofErr w:type="spellStart"/>
      <w:r>
        <w:rPr>
          <w:color w:val="000000"/>
          <w:sz w:val="28"/>
          <w:szCs w:val="28"/>
        </w:rPr>
        <w:t>СР</w:t>
      </w:r>
      <w:r>
        <w:rPr>
          <w:color w:val="000000"/>
          <w:sz w:val="28"/>
          <w:szCs w:val="28"/>
          <w:vertAlign w:val="subscript"/>
        </w:rPr>
        <w:t>ом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0,3 +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0,2.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1425BC" w:rsidRDefault="001425BC" w:rsidP="001425BC">
      <w:pPr>
        <w:autoSpaceDE w:val="0"/>
        <w:ind w:firstLine="540"/>
        <w:jc w:val="both"/>
        <w:rPr>
          <w:color w:val="000000"/>
          <w:sz w:val="28"/>
          <w:szCs w:val="28"/>
          <w:shd w:val="clear" w:color="auto" w:fill="FFFF00"/>
        </w:rPr>
      </w:pP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0,95 и выше.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удовлетворительным,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от 0,45 до 0,72.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менее 0,45</w:t>
      </w:r>
      <w:r>
        <w:rPr>
          <w:color w:val="000000"/>
          <w:kern w:val="1"/>
          <w:sz w:val="28"/>
          <w:szCs w:val="28"/>
        </w:rPr>
        <w:t>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исполнителя и участников муниципальной программы</w:t>
      </w: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исполнитель муниципальной программы: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 с отраслевыми министерствами;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реализацию муниципальной программы, вносит предложения Губернатору Ростовской области об изменениях в муниципальной программе и несет ответственность за достижение целевых индикаторов и показателей муниципальной программы, а также конечных результатов ее реализации;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муниципальной программы) о реализации муниципальной программы;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подготавливает отчеты об исполнении плана реализации (с учетом информации, представленной участниками муниципальной программы) и вносит их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района;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проект постановления об утверждении отчета в соответствии с Регламентом.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муниципальной программы осуществляет реализацию основного мероприятия подпрограммы, мероприятия ведомственной целевой программы, входящих в состав муниципальной программы, в рамках своей компетенции;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представляет ответственному исполнителю (соисполнителю) предложения при разработке муниципальной программы в части основного мероприятия подпрограммы, входящего в состав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муниципальной программы, в реализации которого предполагается его участие;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полугодия и 9 месяцев; 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информацию, необходимую для подготовки годового отчета о реализации муниципальной программы; 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</w:t>
      </w:r>
      <w:proofErr w:type="gramStart"/>
      <w:r>
        <w:rPr>
          <w:color w:val="000000"/>
          <w:kern w:val="1"/>
          <w:sz w:val="28"/>
          <w:szCs w:val="28"/>
        </w:rPr>
        <w:t>объектов,  благоустройство</w:t>
      </w:r>
      <w:proofErr w:type="gramEnd"/>
      <w:r>
        <w:rPr>
          <w:color w:val="000000"/>
          <w:kern w:val="1"/>
          <w:sz w:val="28"/>
          <w:szCs w:val="28"/>
        </w:rPr>
        <w:t xml:space="preserve">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8. Подпрограмма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sz w:val="28"/>
          <w:szCs w:val="28"/>
        </w:rPr>
        <w:t>»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8.1. ПАСПОРТ ПОДПРОГРАММЫ</w:t>
      </w:r>
    </w:p>
    <w:p w:rsidR="001425BC" w:rsidRDefault="001425BC" w:rsidP="001425BC">
      <w:pPr>
        <w:tabs>
          <w:tab w:val="left" w:pos="1149"/>
        </w:tabs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»</w:t>
      </w:r>
    </w:p>
    <w:p w:rsidR="001425BC" w:rsidRDefault="001425BC" w:rsidP="001425BC">
      <w:pPr>
        <w:tabs>
          <w:tab w:val="left" w:pos="1149"/>
        </w:tabs>
        <w:jc w:val="center"/>
        <w:rPr>
          <w:color w:val="000000"/>
          <w:kern w:val="1"/>
          <w:sz w:val="28"/>
          <w:szCs w:val="28"/>
        </w:rPr>
      </w:pPr>
    </w:p>
    <w:p w:rsidR="001425BC" w:rsidRPr="00CF722A" w:rsidRDefault="001425BC" w:rsidP="001425BC">
      <w:pPr>
        <w:rPr>
          <w:sz w:val="28"/>
          <w:szCs w:val="28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pageBreakBefore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подпрограмма </w:t>
            </w:r>
            <w:r>
              <w:rPr>
                <w:sz w:val="28"/>
                <w:szCs w:val="22"/>
                <w:lang w:eastAsia="en-US"/>
              </w:rPr>
              <w:t>«</w:t>
            </w:r>
            <w:r>
              <w:rPr>
                <w:sz w:val="28"/>
                <w:szCs w:val="22"/>
              </w:rPr>
              <w:t xml:space="preserve">Благоустройство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  <w:r>
              <w:rPr>
                <w:sz w:val="28"/>
                <w:szCs w:val="22"/>
                <w:lang w:eastAsia="en-US"/>
              </w:rPr>
              <w:t xml:space="preserve">» </w:t>
            </w:r>
            <w:r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roofErr w:type="gramStart"/>
            <w:r>
              <w:rPr>
                <w:sz w:val="28"/>
                <w:szCs w:val="22"/>
              </w:rPr>
              <w:t>отдел  жилищно</w:t>
            </w:r>
            <w:proofErr w:type="gramEnd"/>
            <w:r>
              <w:rPr>
                <w:sz w:val="28"/>
                <w:szCs w:val="22"/>
              </w:rPr>
              <w:t xml:space="preserve">-коммунального хозяйства Администрации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>отсутствуют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Цель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Задачи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proofErr w:type="spellStart"/>
            <w:r>
              <w:rPr>
                <w:sz w:val="28"/>
                <w:szCs w:val="22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района</w:t>
            </w:r>
            <w:r>
              <w:rPr>
                <w:sz w:val="28"/>
              </w:rPr>
              <w:t xml:space="preserve">; </w:t>
            </w:r>
          </w:p>
          <w:p w:rsidR="001425BC" w:rsidRDefault="001425BC" w:rsidP="000F1686">
            <w:pPr>
              <w:jc w:val="both"/>
            </w:pPr>
            <w:r>
              <w:rPr>
                <w:sz w:val="28"/>
                <w:szCs w:val="28"/>
              </w:rPr>
              <w:t xml:space="preserve">увеличение количества благоустроенных мест массового отдыха населения (городских парков)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z w:val="28"/>
              </w:rPr>
              <w:t>;</w:t>
            </w:r>
          </w:p>
          <w:p w:rsidR="001425BC" w:rsidRDefault="001425BC" w:rsidP="000F1686">
            <w:pPr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>доля благоустроенных мест массового отдыха населения (городских парков) от общего количества таких территорий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и сроки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2018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2"/>
              </w:rPr>
              <w:t>2022 годы:</w:t>
            </w:r>
          </w:p>
          <w:p w:rsidR="001425BC" w:rsidRDefault="001425BC" w:rsidP="000F1686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1425BC" w:rsidRDefault="001425BC" w:rsidP="000F1686">
            <w:pPr>
              <w:jc w:val="both"/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br/>
              <w:t xml:space="preserve">136147,9 тыс. рублей, в том числе: 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113837,0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22310,9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областного бюджета – </w:t>
            </w:r>
            <w:r>
              <w:rPr>
                <w:sz w:val="28"/>
                <w:szCs w:val="22"/>
              </w:rPr>
              <w:br/>
              <w:t>128157,4 тыс. рублей, в том числе: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в 2019 году – 107006,7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21150,7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местных бюджетов – </w:t>
            </w:r>
            <w:r>
              <w:rPr>
                <w:sz w:val="28"/>
                <w:szCs w:val="22"/>
              </w:rPr>
              <w:br/>
              <w:t>7990,5 тыс. рублей, в том числе: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6830,3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1160,2 тыс. рублей.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       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повышение удовлетворенности населения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 уровнем благоустройства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района.</w:t>
            </w:r>
          </w:p>
        </w:tc>
      </w:tr>
    </w:tbl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sz w:val="28"/>
          <w:szCs w:val="28"/>
        </w:rPr>
      </w:pPr>
      <w:r>
        <w:rPr>
          <w:sz w:val="28"/>
          <w:szCs w:val="28"/>
        </w:rPr>
        <w:t>8.2. Характеристика сферы реализации подпрограммы</w:t>
      </w:r>
    </w:p>
    <w:p w:rsidR="001425BC" w:rsidRDefault="001425BC" w:rsidP="001425BC">
      <w:pPr>
        <w:jc w:val="center"/>
        <w:rPr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8.2.1. Проблема благоустройства городских территорий является одной из насущных, требующей каждодневного внимания и эффективного решения.</w:t>
      </w:r>
    </w:p>
    <w:p w:rsidR="001425BC" w:rsidRPr="00E66EF1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данным муниципальных образований по состоянию на 1 января 2016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объектов благоустройства – 87, из них: 35 </w:t>
      </w:r>
      <w:r w:rsidRPr="00E66EF1">
        <w:rPr>
          <w:color w:val="000000"/>
          <w:sz w:val="28"/>
          <w:szCs w:val="28"/>
        </w:rPr>
        <w:t>- скверы, площади, аллеи, пляжи; парков – 11; дворовых территорий – 379. Протяженность улиц – 631,61 километров, пешеходных тротуаров – 87,7 километров, установлено 68 игровых и 14 спортивных площадок.</w:t>
      </w:r>
    </w:p>
    <w:p w:rsidR="001425BC" w:rsidRPr="00E66EF1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 w:rsidRPr="00E66EF1">
        <w:rPr>
          <w:color w:val="000000"/>
          <w:sz w:val="28"/>
          <w:szCs w:val="28"/>
        </w:rPr>
        <w:t xml:space="preserve">По состоянию на 1 октября 2017 г. на территории </w:t>
      </w:r>
      <w:proofErr w:type="spellStart"/>
      <w:r w:rsidRPr="00E66EF1">
        <w:rPr>
          <w:color w:val="000000"/>
          <w:sz w:val="28"/>
          <w:szCs w:val="28"/>
        </w:rPr>
        <w:t>Белокалитвинского</w:t>
      </w:r>
      <w:proofErr w:type="spellEnd"/>
      <w:r w:rsidRPr="00E66EF1">
        <w:rPr>
          <w:color w:val="000000"/>
          <w:sz w:val="28"/>
          <w:szCs w:val="28"/>
        </w:rPr>
        <w:t xml:space="preserve"> </w:t>
      </w:r>
      <w:proofErr w:type="gramStart"/>
      <w:r w:rsidRPr="00E66EF1">
        <w:rPr>
          <w:color w:val="000000"/>
          <w:sz w:val="28"/>
          <w:szCs w:val="28"/>
        </w:rPr>
        <w:t>района  расположено</w:t>
      </w:r>
      <w:proofErr w:type="gramEnd"/>
      <w:r w:rsidRPr="00E66EF1">
        <w:rPr>
          <w:color w:val="000000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1425BC" w:rsidRDefault="001425BC" w:rsidP="001425BC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00"/>
        </w:rPr>
      </w:pPr>
      <w:r w:rsidRPr="00E66EF1">
        <w:rPr>
          <w:color w:val="000000"/>
          <w:sz w:val="28"/>
          <w:szCs w:val="28"/>
        </w:rPr>
        <w:t>Населенных пунктов с численностью населения более 1000 человек – 75. Численность населения, проживающего на территориях данных населенных пунктов, более 93,3 тыс. человек.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8.2.2. Одним из главных приоритетов развития территорий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является создание благоприятной для проживания населения и ведения экономической деятельности среды.</w:t>
      </w:r>
    </w:p>
    <w:p w:rsidR="001425BC" w:rsidRDefault="001425BC" w:rsidP="001425BC">
      <w:pPr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Благоустройство территорий муниципальных образований является важнейшей сферой деятельности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Именно в этой сфере создаются те условия для населения, которые обеспечивают высокий уровень жизни. Тем самым создаются условия для здоровой, </w:t>
      </w:r>
      <w:r>
        <w:rPr>
          <w:sz w:val="28"/>
          <w:szCs w:val="28"/>
        </w:rPr>
        <w:lastRenderedPageBreak/>
        <w:t>удобной жизни как для отдельного человека по месту проживания, так и для всех жителей города, района, улицы.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в сфере благоустройства городской и сельской территорий заключается в недостаточном количестве комфортных, современных скверов, парков, набережных, бульваров и иных общественных территорий, предназначенных для досугового времяпровождения населения. В местах общественного пользования отмечается недостаток малых архитектурных форм, освещения, озеленения.</w:t>
      </w:r>
    </w:p>
    <w:p w:rsidR="000F6C9E" w:rsidRDefault="001425BC" w:rsidP="000F6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проводимые в рамках подпрограммы, позволят благоустроить общественные территории городских округов, городских и сельских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создать условия для комфортного и безопасного проживания и отдыха населения.</w:t>
      </w:r>
    </w:p>
    <w:p w:rsidR="001425BC" w:rsidRDefault="001425BC" w:rsidP="000F6C9E">
      <w:pPr>
        <w:ind w:firstLine="709"/>
        <w:jc w:val="both"/>
        <w:rPr>
          <w:spacing w:val="-4"/>
          <w:sz w:val="28"/>
          <w:szCs w:val="22"/>
        </w:rPr>
      </w:pPr>
      <w:r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1425BC" w:rsidRDefault="001425BC" w:rsidP="001425BC">
      <w:pPr>
        <w:ind w:firstLine="709"/>
        <w:jc w:val="both"/>
        <w:rPr>
          <w:sz w:val="28"/>
        </w:rPr>
      </w:pPr>
      <w:r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1425BC" w:rsidRDefault="001425BC" w:rsidP="001425BC">
      <w:pPr>
        <w:ind w:firstLine="709"/>
        <w:jc w:val="both"/>
        <w:rPr>
          <w:sz w:val="28"/>
          <w:szCs w:val="22"/>
        </w:rPr>
      </w:pPr>
      <w:r>
        <w:rPr>
          <w:sz w:val="28"/>
        </w:rPr>
        <w:t>8.2.3. Все объекты благоустройства должны быть доступны для инвалидов и других маломобильных групп населения.</w:t>
      </w:r>
    </w:p>
    <w:p w:rsidR="001425BC" w:rsidRDefault="001425BC" w:rsidP="001425BC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8.2.4. По состоянию на 1 января 2017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1425BC" w:rsidRDefault="001425BC" w:rsidP="001425BC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1425BC" w:rsidRDefault="001425BC" w:rsidP="001425BC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</w:rPr>
        <w:t xml:space="preserve"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района, выполнение которых обеспечивается подпрограммой.</w:t>
      </w:r>
    </w:p>
    <w:p w:rsidR="001425BC" w:rsidRDefault="001425BC" w:rsidP="001425BC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</w:t>
      </w:r>
      <w:r>
        <w:rPr>
          <w:color w:val="000000"/>
          <w:sz w:val="28"/>
          <w:szCs w:val="28"/>
        </w:rPr>
        <w:lastRenderedPageBreak/>
        <w:t xml:space="preserve">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Общественные обсуждения рекомендуется проводить в хорошо известных общественных и культурных центрах (домах культуры, школах, молодежных и культурных центрах),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1425BC" w:rsidRDefault="001425BC" w:rsidP="001425BC">
      <w:pPr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8.2.6. К участию в мероприятиях по благоустройству общественных территорий и мест массового отдыха населения (городских парков)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8.2.7. 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подпрограммы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общественных территорий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kern w:val="1"/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0F6C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риск сбоев в реализации </w:t>
      </w:r>
      <w:r>
        <w:rPr>
          <w:color w:val="000000"/>
          <w:kern w:val="1"/>
          <w:sz w:val="28"/>
          <w:szCs w:val="28"/>
        </w:rPr>
        <w:lastRenderedPageBreak/>
        <w:t>муниципальной программы по причине недофинансирования можно считать умеренным.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8.2.8.3. Риск </w:t>
      </w:r>
      <w:r>
        <w:rPr>
          <w:sz w:val="28"/>
          <w:szCs w:val="28"/>
        </w:rPr>
        <w:t xml:space="preserve">неэффективного управления реализацией мероприятий муниципальных программ, и, как следствие, </w:t>
      </w:r>
      <w:proofErr w:type="spellStart"/>
      <w:r>
        <w:rPr>
          <w:sz w:val="28"/>
          <w:szCs w:val="28"/>
        </w:rPr>
        <w:t>неосвоение</w:t>
      </w:r>
      <w:proofErr w:type="spellEnd"/>
      <w:r>
        <w:rPr>
          <w:sz w:val="28"/>
          <w:szCs w:val="28"/>
        </w:rPr>
        <w:t xml:space="preserve"> субсидий в обозначенные сроки.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0F6C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1425BC" w:rsidRDefault="001425BC" w:rsidP="001425BC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8.2.9.3. 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общественных мероприятий, включая мероприятия по благоустройству дворовых территорий.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1"/>
          <w:sz w:val="28"/>
          <w:szCs w:val="28"/>
        </w:rPr>
        <w:t xml:space="preserve">№ 1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8.3. Цели, задачи и показатели (индикаторы), основные ожидаемые </w:t>
      </w:r>
      <w:r>
        <w:rPr>
          <w:kern w:val="1"/>
          <w:sz w:val="28"/>
          <w:szCs w:val="28"/>
        </w:rPr>
        <w:br/>
        <w:t>конечные результаты, сроки и этапы реализации подпрограммы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Целью подпрограммы 1 является: </w:t>
      </w:r>
      <w:r>
        <w:rPr>
          <w:sz w:val="28"/>
          <w:szCs w:val="22"/>
        </w:rPr>
        <w:t xml:space="preserve">повышение благоустроенности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.</w:t>
      </w:r>
    </w:p>
    <w:p w:rsidR="001425BC" w:rsidRPr="00CF722A" w:rsidRDefault="001425BC" w:rsidP="001425BC">
      <w:pPr>
        <w:keepNext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Цель подпрограммы соответствует </w:t>
      </w:r>
      <w:r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1425BC" w:rsidRDefault="001425BC" w:rsidP="001425BC">
      <w:pPr>
        <w:ind w:firstLine="709"/>
        <w:jc w:val="both"/>
        <w:rPr>
          <w:sz w:val="28"/>
          <w:szCs w:val="22"/>
          <w:lang w:eastAsia="en-US"/>
        </w:rPr>
      </w:pPr>
      <w:r>
        <w:rPr>
          <w:kern w:val="1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1425BC" w:rsidRDefault="001425BC" w:rsidP="001425BC">
      <w:pPr>
        <w:ind w:firstLine="709"/>
        <w:jc w:val="both"/>
        <w:rPr>
          <w:sz w:val="28"/>
        </w:rPr>
      </w:pPr>
      <w:r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proofErr w:type="spellStart"/>
      <w:r>
        <w:rPr>
          <w:sz w:val="28"/>
          <w:szCs w:val="22"/>
          <w:lang w:eastAsia="en-US"/>
        </w:rPr>
        <w:t>Белокалитвинского</w:t>
      </w:r>
      <w:proofErr w:type="spellEnd"/>
      <w:r>
        <w:rPr>
          <w:sz w:val="28"/>
          <w:szCs w:val="22"/>
          <w:lang w:eastAsia="en-US"/>
        </w:rPr>
        <w:t xml:space="preserve"> района;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</w:rPr>
        <w:t xml:space="preserve">увеличение количества благоустроенных мест массового отдыха населения (городских парков)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целевой показатель (индикатор) 1.1. </w:t>
      </w:r>
      <w:r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района;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целевой показатель (индикатор) 1.2. Д</w:t>
      </w:r>
      <w:r>
        <w:rPr>
          <w:sz w:val="28"/>
          <w:szCs w:val="28"/>
        </w:rPr>
        <w:t>оля благоустроенных мест массового отдыха населения (городских парков) от общего количества таких территорий.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 значениях показателей (индикаторов) приводится в приложении № 2 к муниципальной программе. </w:t>
      </w:r>
      <w:r>
        <w:rPr>
          <w:color w:val="000000"/>
          <w:kern w:val="1"/>
          <w:sz w:val="28"/>
          <w:szCs w:val="28"/>
        </w:rPr>
        <w:t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муниципальной программе.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>
        <w:rPr>
          <w:sz w:val="28"/>
          <w:szCs w:val="28"/>
        </w:rPr>
        <w:br/>
        <w:t xml:space="preserve">II этап – 2021 – 2022 годы. </w:t>
      </w:r>
    </w:p>
    <w:p w:rsidR="000F6C9E" w:rsidRDefault="001425BC" w:rsidP="000F6C9E">
      <w:pPr>
        <w:ind w:firstLine="709"/>
        <w:jc w:val="both"/>
        <w:rPr>
          <w:sz w:val="28"/>
          <w:szCs w:val="22"/>
        </w:rPr>
      </w:pPr>
      <w:r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>
        <w:rPr>
          <w:sz w:val="28"/>
          <w:szCs w:val="22"/>
        </w:rPr>
        <w:t xml:space="preserve">повысить удовлетворенность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благоустроенности общественных </w:t>
      </w:r>
      <w:r>
        <w:rPr>
          <w:sz w:val="28"/>
          <w:szCs w:val="22"/>
          <w:lang w:eastAsia="en-US"/>
        </w:rPr>
        <w:t xml:space="preserve">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0F6C9E" w:rsidRDefault="000F6C9E" w:rsidP="000F6C9E">
      <w:pPr>
        <w:ind w:firstLine="709"/>
        <w:jc w:val="both"/>
        <w:rPr>
          <w:sz w:val="28"/>
          <w:szCs w:val="22"/>
        </w:rPr>
      </w:pPr>
    </w:p>
    <w:p w:rsidR="001425BC" w:rsidRDefault="001425BC" w:rsidP="000F6C9E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8.4. Характеристика основных мероприятий подпрограммы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>
        <w:rPr>
          <w:kern w:val="1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включая проектирование и строительство новых объектов.</w:t>
      </w:r>
    </w:p>
    <w:p w:rsidR="001425BC" w:rsidRDefault="001425BC" w:rsidP="001425B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В целях настоящей муниципальной программы под общественной территорией </w:t>
      </w:r>
      <w:r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0F6C9E" w:rsidRDefault="001425BC" w:rsidP="000F6C9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  <w:r w:rsidR="000F6C9E">
        <w:rPr>
          <w:bCs/>
          <w:color w:val="000000"/>
          <w:sz w:val="28"/>
          <w:szCs w:val="28"/>
        </w:rPr>
        <w:t xml:space="preserve"> </w:t>
      </w:r>
    </w:p>
    <w:p w:rsidR="000F6C9E" w:rsidRDefault="000F6C9E" w:rsidP="000F6C9E">
      <w:pPr>
        <w:ind w:firstLine="709"/>
        <w:jc w:val="both"/>
        <w:rPr>
          <w:bCs/>
          <w:color w:val="000000"/>
          <w:sz w:val="28"/>
          <w:szCs w:val="28"/>
        </w:rPr>
      </w:pPr>
    </w:p>
    <w:p w:rsidR="001425BC" w:rsidRDefault="001425BC" w:rsidP="000F6C9E">
      <w:pPr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1425BC" w:rsidRDefault="001425BC" w:rsidP="001425BC">
      <w:pPr>
        <w:jc w:val="center"/>
        <w:rPr>
          <w:bCs/>
          <w:kern w:val="1"/>
          <w:sz w:val="28"/>
          <w:szCs w:val="28"/>
          <w:lang w:eastAsia="ar-SA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>
        <w:rPr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подпрограммы в 2018 – 2022 годах составляет </w:t>
      </w:r>
      <w:r>
        <w:rPr>
          <w:sz w:val="28"/>
          <w:szCs w:val="22"/>
        </w:rPr>
        <w:t>136147,</w:t>
      </w:r>
      <w:proofErr w:type="gramStart"/>
      <w:r>
        <w:rPr>
          <w:sz w:val="28"/>
          <w:szCs w:val="22"/>
        </w:rPr>
        <w:t xml:space="preserve">9  </w:t>
      </w:r>
      <w:r>
        <w:rPr>
          <w:color w:val="000000"/>
          <w:kern w:val="1"/>
          <w:sz w:val="28"/>
          <w:szCs w:val="28"/>
        </w:rPr>
        <w:t>тыс.</w:t>
      </w:r>
      <w:proofErr w:type="gramEnd"/>
      <w:r>
        <w:rPr>
          <w:color w:val="000000"/>
          <w:kern w:val="1"/>
          <w:sz w:val="28"/>
          <w:szCs w:val="28"/>
        </w:rPr>
        <w:t xml:space="preserve"> рублей (в текущих ценах) за счет всех источников финансирования, в том числе: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sz w:val="28"/>
          <w:szCs w:val="22"/>
        </w:rPr>
        <w:t xml:space="preserve">128157,4 </w:t>
      </w:r>
      <w:r>
        <w:rPr>
          <w:color w:val="000000"/>
          <w:kern w:val="1"/>
          <w:sz w:val="28"/>
          <w:szCs w:val="28"/>
          <w:shd w:val="clear" w:color="auto" w:fill="FFFFFF"/>
        </w:rPr>
        <w:t>тыс</w:t>
      </w:r>
      <w:r>
        <w:rPr>
          <w:color w:val="000000"/>
          <w:kern w:val="1"/>
          <w:sz w:val="28"/>
          <w:szCs w:val="28"/>
        </w:rPr>
        <w:t>. рублей;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за счет средств местных бюджетов – 7990,5 тыс. рублей.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ежегодных расходов, связанных с финансовым обеспечением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за счет местного бюджета, устанавливается Решением Собрания Депутатов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2018 год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плановый период 2019 и 2020 годов».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местных бюджетов, объемы финансирования и направления мероприятий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Информация о расходах областного бюджета на реализацию подпрограммы приведена в приложении № 5 к муниципальной программе.</w:t>
      </w:r>
    </w:p>
    <w:p w:rsidR="001425BC" w:rsidRDefault="001425BC" w:rsidP="001425BC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1425BC" w:rsidRDefault="001425BC" w:rsidP="001425BC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8.6. Участие муниципальных образований </w:t>
      </w:r>
      <w:r>
        <w:rPr>
          <w:kern w:val="1"/>
          <w:sz w:val="28"/>
          <w:szCs w:val="28"/>
        </w:rPr>
        <w:br/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реализации подпрограммы </w:t>
      </w:r>
    </w:p>
    <w:p w:rsidR="001425BC" w:rsidRDefault="001425BC" w:rsidP="001425BC">
      <w:pPr>
        <w:jc w:val="center"/>
        <w:rPr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0F6C9E" w:rsidRDefault="001425BC" w:rsidP="000F6C9E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1425BC" w:rsidRDefault="001425BC" w:rsidP="000F6C9E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F6C9E" w:rsidRDefault="001425BC" w:rsidP="000F6C9E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подпрограммы 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в приложении № 7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0F6C9E" w:rsidRDefault="000F6C9E" w:rsidP="000F6C9E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0F6C9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Раздел 9. Подпрограмма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дворовых территорий </w:t>
      </w:r>
      <w:r>
        <w:rPr>
          <w:sz w:val="28"/>
          <w:szCs w:val="22"/>
        </w:rPr>
        <w:br/>
        <w:t xml:space="preserve">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»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9.1. ПАСПОРТ ПОДПРОГРАММЫ</w:t>
      </w:r>
    </w:p>
    <w:p w:rsidR="001425BC" w:rsidRDefault="001425BC" w:rsidP="001425BC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дворовых территорий </w:t>
      </w:r>
      <w:r>
        <w:rPr>
          <w:sz w:val="28"/>
          <w:szCs w:val="22"/>
        </w:rPr>
        <w:br/>
        <w:t xml:space="preserve">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bCs/>
          <w:kern w:val="1"/>
          <w:sz w:val="28"/>
          <w:szCs w:val="28"/>
        </w:rPr>
        <w:t>»</w:t>
      </w:r>
    </w:p>
    <w:p w:rsidR="001425BC" w:rsidRDefault="001425BC" w:rsidP="001425BC">
      <w:pPr>
        <w:jc w:val="center"/>
        <w:rPr>
          <w:bCs/>
          <w:kern w:val="1"/>
          <w:sz w:val="28"/>
          <w:szCs w:val="28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подпрограмма </w:t>
            </w:r>
            <w:r>
              <w:rPr>
                <w:sz w:val="28"/>
                <w:szCs w:val="22"/>
                <w:lang w:eastAsia="en-US"/>
              </w:rPr>
              <w:t>«</w:t>
            </w:r>
            <w:r>
              <w:rPr>
                <w:sz w:val="28"/>
                <w:szCs w:val="22"/>
              </w:rPr>
              <w:t xml:space="preserve">Благоустройство дворовых территорий многоквартирных домов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  <w:r>
              <w:rPr>
                <w:sz w:val="28"/>
                <w:szCs w:val="22"/>
                <w:lang w:eastAsia="en-US"/>
              </w:rPr>
              <w:t xml:space="preserve">» </w:t>
            </w:r>
            <w:r>
              <w:rPr>
                <w:sz w:val="28"/>
                <w:szCs w:val="22"/>
                <w:lang w:eastAsia="en-US"/>
              </w:rPr>
              <w:br/>
            </w:r>
            <w:r>
              <w:rPr>
                <w:sz w:val="28"/>
                <w:szCs w:val="22"/>
              </w:rPr>
              <w:t>(далее – подпрограмма 2)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Отдел ЖКХ Администрации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Программно-целевые </w:t>
            </w:r>
            <w:r>
              <w:rPr>
                <w:sz w:val="28"/>
                <w:szCs w:val="22"/>
              </w:rPr>
              <w:lastRenderedPageBreak/>
              <w:t>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>отсутствуют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Цель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повышение благоустройства дворовых территорий многоквартирных домов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Задачи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проведение обучения специалистов жилищно-коммунального хозяйства по вопросам благоустройства;</w:t>
            </w:r>
          </w:p>
          <w:p w:rsidR="001425BC" w:rsidRDefault="001425BC" w:rsidP="000F16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информирование населения по вопросам реализации приоритетного проекта «Формирование комфортной городской среды»; </w:t>
            </w:r>
          </w:p>
          <w:p w:rsidR="001425BC" w:rsidRDefault="001425BC" w:rsidP="000F1686">
            <w:pPr>
              <w:jc w:val="both"/>
            </w:pPr>
            <w:r>
              <w:rPr>
                <w:sz w:val="28"/>
                <w:szCs w:val="28"/>
              </w:rPr>
              <w:t xml:space="preserve">увеличение количества благоустроенных дворовых территорий многоквартирных домов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благоустроенных </w:t>
            </w:r>
            <w:r>
              <w:rPr>
                <w:color w:val="000000"/>
                <w:sz w:val="28"/>
              </w:rPr>
              <w:t>дворовых территорий многоквартирных домов</w:t>
            </w:r>
            <w:r>
              <w:rPr>
                <w:color w:val="000000"/>
                <w:sz w:val="32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 общего количества </w:t>
            </w:r>
            <w:r>
              <w:rPr>
                <w:color w:val="000000"/>
                <w:sz w:val="28"/>
              </w:rPr>
              <w:t>дворовых территорий многоквартирных домов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1425BC" w:rsidRDefault="001425BC" w:rsidP="000F1686">
            <w:pPr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>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и сроки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2018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2"/>
              </w:rPr>
              <w:t>2022 годы:</w:t>
            </w:r>
          </w:p>
          <w:p w:rsidR="001425BC" w:rsidRDefault="001425BC" w:rsidP="000F1686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1425BC" w:rsidRDefault="001425BC" w:rsidP="000F1686">
            <w:pPr>
              <w:jc w:val="both"/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br/>
              <w:t xml:space="preserve">44811,7 тыс. рублей, в том числе: 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22500,8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22310,9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</w:t>
            </w:r>
            <w:proofErr w:type="gramStart"/>
            <w:r>
              <w:rPr>
                <w:sz w:val="28"/>
                <w:szCs w:val="22"/>
              </w:rPr>
              <w:t>0  тыс.</w:t>
            </w:r>
            <w:proofErr w:type="gramEnd"/>
            <w:r>
              <w:rPr>
                <w:sz w:val="28"/>
                <w:szCs w:val="22"/>
              </w:rPr>
              <w:t xml:space="preserve"> рублей,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областного бюджета – </w:t>
            </w:r>
            <w:r>
              <w:rPr>
                <w:sz w:val="28"/>
                <w:szCs w:val="22"/>
              </w:rPr>
              <w:br/>
              <w:t>42301,4 тыс. рублей, в том числе: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21150,7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21150,7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в 2021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местных бюджетов – </w:t>
            </w:r>
            <w:r>
              <w:rPr>
                <w:sz w:val="28"/>
                <w:szCs w:val="22"/>
              </w:rPr>
              <w:br/>
              <w:t>2510,3 тыс. рублей, в том числе: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1350,1 тыс. рублей;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1160,2 тыс. рублей.</w:t>
            </w:r>
          </w:p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Подпрограмма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>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1425BC" w:rsidTr="000F1686">
        <w:tc>
          <w:tcPr>
            <w:tcW w:w="2533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31" w:type="dxa"/>
            <w:shd w:val="clear" w:color="auto" w:fill="auto"/>
          </w:tcPr>
          <w:p w:rsidR="001425BC" w:rsidRDefault="001425BC" w:rsidP="000F168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425BC" w:rsidRDefault="001425BC" w:rsidP="000F1686">
            <w:pPr>
              <w:jc w:val="both"/>
            </w:pPr>
            <w:r>
              <w:rPr>
                <w:sz w:val="28"/>
                <w:szCs w:val="22"/>
              </w:rPr>
              <w:t xml:space="preserve">повышение удовлетворенности населения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 уровнем благоустройства дворовых территорий многоквартирных домов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</w:tbl>
    <w:p w:rsidR="001425BC" w:rsidRDefault="001425BC" w:rsidP="001425BC">
      <w:pPr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9.2. Характеристика сферы реализации подпрограммы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kern w:val="1"/>
          <w:sz w:val="28"/>
          <w:szCs w:val="28"/>
        </w:rPr>
        <w:t>9.2.</w:t>
      </w:r>
      <w:r>
        <w:rPr>
          <w:sz w:val="28"/>
          <w:szCs w:val="28"/>
          <w:shd w:val="clear" w:color="auto" w:fill="FFFFFF"/>
        </w:rPr>
        <w:t xml:space="preserve">1. Благоустройство территории муниципального образования является одной из важнейших сфер деятельности муниципального хозяйства. Тем самым создаются условия для здоровой, комфортной, удобной жизни как для отдельного человека по месту проживания, так и для всех жителей города, района, улицы. </w:t>
      </w:r>
    </w:p>
    <w:p w:rsidR="001425BC" w:rsidRDefault="001425BC" w:rsidP="001425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Комфортность проживания в многоквартирных жилых домах определяется уровнем благоустройства дворовых территорий, с учетом организации во дворах дорожно-</w:t>
      </w:r>
      <w:proofErr w:type="spellStart"/>
      <w:r>
        <w:rPr>
          <w:sz w:val="28"/>
          <w:szCs w:val="28"/>
          <w:shd w:val="clear" w:color="auto" w:fill="FFFFFF"/>
        </w:rPr>
        <w:t>тропиночной</w:t>
      </w:r>
      <w:proofErr w:type="spellEnd"/>
      <w:r>
        <w:rPr>
          <w:sz w:val="28"/>
          <w:szCs w:val="28"/>
          <w:shd w:val="clear" w:color="auto" w:fill="FFFFFF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и спортивно-игровых площадок, комплектации дворов элементами городской мебели, организации площадок для отдыха взрослых, устройства хозяйственно-бытовых площадок, площадок для индивидуального транспорта, организации площадок для выгула домашних животных, обустройства мест сбора и временного хранения мусора. </w:t>
      </w:r>
    </w:p>
    <w:p w:rsidR="001425BC" w:rsidRDefault="001425BC" w:rsidP="001425BC">
      <w:pPr>
        <w:ind w:firstLine="709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Жилье не может считаться комфортным, если окружение не благоустроено. Состояние и уровень благоустройства дворовых территорий в значительной степени определяет психологический климат микрорайона. </w:t>
      </w:r>
      <w:r>
        <w:rPr>
          <w:sz w:val="28"/>
          <w:szCs w:val="28"/>
          <w:shd w:val="clear" w:color="auto" w:fill="FFFFFF"/>
        </w:rPr>
        <w:br/>
        <w:t xml:space="preserve">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населения. </w:t>
      </w:r>
    </w:p>
    <w:p w:rsidR="001425BC" w:rsidRDefault="001425BC" w:rsidP="001425BC">
      <w:pPr>
        <w:ind w:firstLine="709"/>
        <w:jc w:val="both"/>
        <w:rPr>
          <w:sz w:val="28"/>
        </w:rPr>
      </w:pPr>
      <w:r>
        <w:rPr>
          <w:sz w:val="28"/>
        </w:rPr>
        <w:t>Все объекты благоустройства должны быть доступны для инвалидов и других маломобильных групп населения.</w:t>
      </w:r>
    </w:p>
    <w:p w:rsidR="001425BC" w:rsidRPr="00E66EF1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9.2.2. По данным муниципальных образований по состоянию </w:t>
      </w:r>
      <w:proofErr w:type="gramStart"/>
      <w:r>
        <w:rPr>
          <w:kern w:val="1"/>
          <w:sz w:val="28"/>
          <w:szCs w:val="28"/>
        </w:rPr>
        <w:t xml:space="preserve">на  </w:t>
      </w:r>
      <w:r w:rsidR="000F6C9E">
        <w:rPr>
          <w:kern w:val="1"/>
          <w:sz w:val="28"/>
          <w:szCs w:val="28"/>
        </w:rPr>
        <w:t>0</w:t>
      </w:r>
      <w:r>
        <w:rPr>
          <w:kern w:val="1"/>
          <w:sz w:val="28"/>
          <w:szCs w:val="28"/>
        </w:rPr>
        <w:t>1</w:t>
      </w:r>
      <w:proofErr w:type="gramEnd"/>
      <w:r w:rsidR="000F6C9E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января 2016 г. площадь территорий муниципальных образований </w:t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составляет 33,2 тыс. кв. километров. На территории района дворовых территорий 379.</w:t>
      </w:r>
    </w:p>
    <w:p w:rsidR="001425BC" w:rsidRPr="00E66EF1" w:rsidRDefault="001425BC" w:rsidP="001425BC">
      <w:pPr>
        <w:ind w:firstLine="709"/>
        <w:jc w:val="both"/>
        <w:rPr>
          <w:kern w:val="1"/>
          <w:sz w:val="28"/>
          <w:szCs w:val="28"/>
        </w:rPr>
      </w:pPr>
      <w:r w:rsidRPr="00E66EF1">
        <w:rPr>
          <w:kern w:val="1"/>
          <w:sz w:val="28"/>
          <w:szCs w:val="28"/>
        </w:rPr>
        <w:t xml:space="preserve">По состоянию на </w:t>
      </w:r>
      <w:r w:rsidR="000F6C9E">
        <w:rPr>
          <w:kern w:val="1"/>
          <w:sz w:val="28"/>
          <w:szCs w:val="28"/>
        </w:rPr>
        <w:t>0</w:t>
      </w:r>
      <w:r w:rsidRPr="00E66EF1">
        <w:rPr>
          <w:kern w:val="1"/>
          <w:sz w:val="28"/>
          <w:szCs w:val="28"/>
        </w:rPr>
        <w:t xml:space="preserve">1 октября 2017 г. на территории </w:t>
      </w:r>
      <w:proofErr w:type="spellStart"/>
      <w:r w:rsidRPr="00E66EF1">
        <w:rPr>
          <w:kern w:val="1"/>
          <w:sz w:val="28"/>
          <w:szCs w:val="28"/>
        </w:rPr>
        <w:t>Белокалитвинского</w:t>
      </w:r>
      <w:proofErr w:type="spellEnd"/>
      <w:r w:rsidRPr="00E66EF1">
        <w:rPr>
          <w:kern w:val="1"/>
          <w:sz w:val="28"/>
          <w:szCs w:val="28"/>
        </w:rPr>
        <w:t xml:space="preserve"> </w:t>
      </w:r>
      <w:proofErr w:type="gramStart"/>
      <w:r w:rsidRPr="00E66EF1">
        <w:rPr>
          <w:kern w:val="1"/>
          <w:sz w:val="28"/>
          <w:szCs w:val="28"/>
        </w:rPr>
        <w:t>района  расположено</w:t>
      </w:r>
      <w:proofErr w:type="gramEnd"/>
      <w:r w:rsidRPr="00E66EF1">
        <w:rPr>
          <w:kern w:val="1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 w:rsidRPr="00E66EF1">
        <w:rPr>
          <w:kern w:val="1"/>
          <w:sz w:val="28"/>
          <w:szCs w:val="28"/>
        </w:rPr>
        <w:t>Населенных пунктов с численностью населения более 1000 человек – 75. Численность населения, проживающего на территориях данных населенных пунктов, более 93,3 тыс. человек.</w:t>
      </w:r>
    </w:p>
    <w:p w:rsidR="001425BC" w:rsidRDefault="001425BC" w:rsidP="001425BC">
      <w:pPr>
        <w:ind w:firstLine="709"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>9.2.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3. Состояние большинства дворовых территорий многоквартирных домов в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Белокалитвинском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районе не соответствует современным требованиям к местам проживания и проведения культурно-досуговой деятельности граждан, обусловленным нормами Градостроительного и Жилищного кодексов Российской Федерации. 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По состоянию на </w:t>
      </w:r>
      <w:r w:rsidR="000F6C9E">
        <w:rPr>
          <w:rFonts w:eastAsia="Arial Unicode MS" w:cs="Mangal"/>
          <w:kern w:val="1"/>
          <w:sz w:val="28"/>
          <w:szCs w:val="28"/>
          <w:lang w:eastAsia="hi-IN" w:bidi="hi-IN"/>
        </w:rPr>
        <w:t>0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1 января 2017 г. 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благоустройство дворовых территорий осуществлялось по отдельным видам работ, без взаимной увязки элементов благоустройства.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устройству парковок для временного хранения автомобилей. Существующее положение обусловлено рядом факторов: появлением новых современных требований к благоустройству и содержанию дворовых территорий, недостаточным финансированием мероприятий в предыдущие годы, отсутствием комплексного подхода к решению проблемы формирования и обеспечения комфортной и благоприятной для проживания населения среды. 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благоустройству дворовых территорий многоквартирных домов необходим комплексный и последовательный подход, рассчитанный </w:t>
      </w:r>
      <w:r>
        <w:rPr>
          <w:color w:val="000000"/>
          <w:sz w:val="28"/>
          <w:szCs w:val="28"/>
        </w:rPr>
        <w:br/>
        <w:t xml:space="preserve">на долгосрочный период, который предполагает использование </w:t>
      </w:r>
      <w:r>
        <w:rPr>
          <w:color w:val="000000"/>
          <w:sz w:val="28"/>
          <w:szCs w:val="28"/>
        </w:rPr>
        <w:br/>
        <w:t>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1425BC" w:rsidRDefault="001425BC" w:rsidP="001425BC">
      <w:pPr>
        <w:autoSpaceDE w:val="0"/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 xml:space="preserve">Имеющиеся объекты благоустройства, расположенные на дворовых территориях многоквартирных домов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1425BC" w:rsidRDefault="001425BC" w:rsidP="001425BC">
      <w:pPr>
        <w:ind w:firstLine="709"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Вопросы благоустройства дворовых территорий многоквартирных домов муниципальных образований требуют поиска эффективных решений. Необходимо принятие комплекса мер, направленных на приведение в надлежащее состояние дворовых территорий многоквартирных домов и проездов к дворовым территориям, от состояния которых во многом зависит качество жизни населения. Комплексный, программный подход к вопросам благоустройства муниципальных образований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Белокалитвинского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района позволит сформировать многофункциональную адаптивную среду для проживания граждан. Также при выполнении работ по 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lastRenderedPageBreak/>
        <w:t xml:space="preserve">благоустройству необходимо учитывать мнение жителей муниципальных образований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Белокалитвинского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района и сложившуюся инфраструктуру дворовых территорий многоквартирных домов </w:t>
      </w:r>
      <w:r>
        <w:rPr>
          <w:rFonts w:eastAsia="Arial Unicode MS"/>
          <w:kern w:val="1"/>
          <w:sz w:val="28"/>
          <w:szCs w:val="28"/>
          <w:lang w:eastAsia="hi-IN" w:bidi="hi-IN"/>
        </w:rPr>
        <w:t xml:space="preserve">для определения функциональных зон. 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>9.2.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4. В 2017 году в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Белокалитвинском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районе началась реализация приоритетного проекта «Формирование комфортной городской среды», 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br/>
        <w:t>в рамках которого запланировано благоустройство дворовых территорий многоквартирных домов, отобранных по решениям муниципальных общественных комиссий и органов местного самоуправления.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Однако данные мероприятия не позволят в полной мере устранить сложившиеся негативные тенденции и проблемы в сфере благоустройства муниципальных образований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Белокалитвинского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района. Основными проблемами являются: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высокая степень износа асфальтового покрытия внутриквартальных проездов, дворовых проездов и тротуаров;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отсутствие достаточного количества парковочных мест на дворовых территориях, беспорядочная парковка автомобилей в зонах зеленых насаждений, на детских и спортивных площадках;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несоответствие уровня освещения дворовых территорий многоквартирных домов требованиям национальных стандартов; 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неудовлетворительное состояние большинства зеленых насаждений дворовых многоквартирных домов, разрушение травяного покрытия газонов; 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недостаточный уровень озеленения в районах многоэтажной застройки;</w:t>
      </w:r>
    </w:p>
    <w:p w:rsidR="001425BC" w:rsidRDefault="001425BC" w:rsidP="001425BC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неисправное состояние или отсутствие системы ливневой канализации на дворовых территориях многоквартирных домов;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недостаточное обеспечение доступных для инвалидов мест отдыха на дворовых территориях многоквартирных домов, ограниченность доступа и передвижения.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муниципальном уровне, переломить эти тенденции, обеспечить решение задачи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территорий.</w:t>
      </w:r>
      <w:r>
        <w:rPr>
          <w:color w:val="000000"/>
          <w:kern w:val="1"/>
          <w:sz w:val="28"/>
          <w:szCs w:val="28"/>
        </w:rPr>
        <w:t xml:space="preserve"> 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 xml:space="preserve">5. В целях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дворовых территорий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необходима реализация мероприятий муниципальной программы.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sz w:val="28"/>
          <w:szCs w:val="28"/>
        </w:rPr>
        <w:t>Мероприятия по благоустройству территорий проводятся в населенных пунктах с численностью населения свыше 1 000 человек.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 xml:space="preserve">6.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9.2.</w:t>
      </w:r>
      <w:r>
        <w:rPr>
          <w:color w:val="000000"/>
          <w:sz w:val="28"/>
          <w:szCs w:val="28"/>
        </w:rPr>
        <w:t>7. К участию в мероприятиях по благоустройству дворовых территорий многоквартирных домов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благоустройству, в том числе по озеленению, уборке случайного мусора, покраске бордюров и т.д.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 xml:space="preserve">8. Для проведения мероприятий по благоустройству дворовых территорий многоквартирных домов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требуются значительные финансовые затраты. Самостоятельно решить вопрос переоборудования своих дворов жители не имеют возможности.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сложившейся ситуации решить проблему финансирования благоустройства дворовых территорий многоквартирных домов без государственной поддержки практически невозможно.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приведения дворовых территорий многоквартирных домов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территорий многоквартирных домов.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>
        <w:rPr>
          <w:color w:val="000000"/>
          <w:sz w:val="28"/>
          <w:szCs w:val="28"/>
        </w:rPr>
        <w:br/>
        <w:t xml:space="preserve">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путем качественного повышения </w:t>
      </w:r>
      <w:r>
        <w:rPr>
          <w:color w:val="000000"/>
          <w:sz w:val="28"/>
          <w:szCs w:val="28"/>
        </w:rPr>
        <w:br/>
        <w:t>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1425BC" w:rsidRDefault="001425BC" w:rsidP="001425BC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появятся качественно благоустроенные дворовые территории многоквартирных домов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 Все это в комплексе создаст гармоничную комфортную среду для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дворовых территорий многоквартирных домов </w:t>
      </w:r>
      <w:proofErr w:type="spellStart"/>
      <w:proofErr w:type="gram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 района</w:t>
      </w:r>
      <w:proofErr w:type="gramEnd"/>
      <w:r>
        <w:rPr>
          <w:color w:val="000000"/>
          <w:kern w:val="1"/>
          <w:sz w:val="28"/>
          <w:szCs w:val="28"/>
        </w:rPr>
        <w:t>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9.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9.2.</w:t>
      </w:r>
      <w:r>
        <w:rPr>
          <w:color w:val="000000"/>
          <w:kern w:val="1"/>
          <w:sz w:val="28"/>
          <w:szCs w:val="28"/>
        </w:rPr>
        <w:t xml:space="preserve">9.1.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DC4BD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9.2.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9.3. Риск </w:t>
      </w:r>
      <w:r>
        <w:rPr>
          <w:sz w:val="28"/>
          <w:szCs w:val="28"/>
        </w:rPr>
        <w:t>недоверия со стороны собственников жилых помещений многоквартирных домов в части доступности мероприятий.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Сглаживание данного риска возможно посредством повышения открытости за счет информирования об осуществляемых мероприятиях на регулярной основе, а также популяризации успешных проектов, реализованных с помощью мер муниципальной поддержки.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>10.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>10.1.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10.2.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</w:t>
      </w:r>
      <w:r>
        <w:rPr>
          <w:color w:val="000000"/>
          <w:kern w:val="1"/>
          <w:sz w:val="28"/>
          <w:szCs w:val="28"/>
        </w:rPr>
        <w:br/>
        <w:t>На качественном уровне такой риск для муниципальной программы можно оценить как умеренный.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>10.3. 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благоустройству.</w:t>
      </w:r>
    </w:p>
    <w:p w:rsidR="001425BC" w:rsidRDefault="001425BC" w:rsidP="001425BC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lastRenderedPageBreak/>
        <w:t>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1425BC" w:rsidRDefault="001425BC" w:rsidP="001425BC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государственной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11. Меры правового регулирования в сфере благоустройства, относящиеся к компетенции органов исполнительной власти Ростовской области,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1"/>
          <w:sz w:val="28"/>
          <w:szCs w:val="28"/>
        </w:rPr>
        <w:t xml:space="preserve">№ 1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9.3. Цели, задачи и показатели (индикаторы), основные </w:t>
      </w:r>
      <w:r>
        <w:rPr>
          <w:kern w:val="1"/>
          <w:sz w:val="28"/>
          <w:szCs w:val="28"/>
        </w:rPr>
        <w:br/>
        <w:t>ожидаемые конечные результаты, сроки и этапы реализации подпрограммы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Целью подпрограммы 2 являются: </w:t>
      </w:r>
      <w:r>
        <w:rPr>
          <w:sz w:val="28"/>
          <w:szCs w:val="22"/>
        </w:rPr>
        <w:t xml:space="preserve">повышение </w:t>
      </w:r>
      <w:proofErr w:type="gramStart"/>
      <w:r>
        <w:rPr>
          <w:sz w:val="28"/>
          <w:szCs w:val="22"/>
        </w:rPr>
        <w:t>благоустроенности  дворовых</w:t>
      </w:r>
      <w:proofErr w:type="gramEnd"/>
      <w:r>
        <w:rPr>
          <w:sz w:val="28"/>
          <w:szCs w:val="22"/>
        </w:rPr>
        <w:t xml:space="preserve">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.</w:t>
      </w:r>
    </w:p>
    <w:p w:rsidR="001425BC" w:rsidRPr="008C4945" w:rsidRDefault="001425BC" w:rsidP="001425BC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Цель подпрограммы соответствует </w:t>
      </w:r>
      <w:r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Достижение целей подпрограммы 2 осуществляется путем решения следующих задач:</w:t>
      </w:r>
    </w:p>
    <w:p w:rsidR="001425BC" w:rsidRDefault="001425BC" w:rsidP="001425BC">
      <w:pPr>
        <w:ind w:firstLine="709"/>
        <w:jc w:val="both"/>
        <w:rPr>
          <w:sz w:val="28"/>
        </w:rPr>
      </w:pPr>
      <w:r>
        <w:rPr>
          <w:sz w:val="28"/>
          <w:szCs w:val="28"/>
        </w:rPr>
        <w:t>проведение обучения специалистов жилищно-коммунального хозяйства по вопросам благоустройства;</w:t>
      </w:r>
    </w:p>
    <w:p w:rsidR="001425BC" w:rsidRDefault="001425BC" w:rsidP="001425BC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</w:rPr>
        <w:t>информирование населения по вопросам реализации приоритетного проекта «Формирование комфортной городской среды»;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2"/>
          <w:lang w:eastAsia="en-US"/>
        </w:rPr>
        <w:t xml:space="preserve">увеличение количества благоустроенных дворовых территорий многоквартирных домов </w:t>
      </w:r>
      <w:proofErr w:type="spellStart"/>
      <w:r>
        <w:rPr>
          <w:sz w:val="28"/>
          <w:szCs w:val="22"/>
          <w:lang w:eastAsia="en-US"/>
        </w:rPr>
        <w:t>Белокалитвинского</w:t>
      </w:r>
      <w:proofErr w:type="spellEnd"/>
      <w:r>
        <w:rPr>
          <w:sz w:val="28"/>
          <w:szCs w:val="22"/>
          <w:lang w:eastAsia="en-US"/>
        </w:rPr>
        <w:t xml:space="preserve"> района.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2 относятся следующие:</w:t>
      </w:r>
    </w:p>
    <w:p w:rsidR="001425BC" w:rsidRPr="00F4035B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целевой показатель (индикатор) 2.1. </w:t>
      </w:r>
      <w:r>
        <w:rPr>
          <w:color w:val="000000"/>
          <w:sz w:val="28"/>
          <w:szCs w:val="28"/>
        </w:rPr>
        <w:t xml:space="preserve">Доля благоустроенных </w:t>
      </w:r>
      <w:r>
        <w:rPr>
          <w:color w:val="000000"/>
          <w:sz w:val="28"/>
        </w:rPr>
        <w:t>дворовых территорий многоквартирных домов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общего количества </w:t>
      </w:r>
      <w:r>
        <w:rPr>
          <w:color w:val="000000"/>
          <w:sz w:val="28"/>
        </w:rPr>
        <w:t>дворовых территорий многоквартирных домов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</w:rPr>
        <w:t>;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 значениях показателей (индикаторов) приводится в приложении № 2 к муниципальной программе. </w:t>
      </w:r>
      <w:r>
        <w:rPr>
          <w:color w:val="000000"/>
          <w:kern w:val="1"/>
          <w:sz w:val="28"/>
          <w:szCs w:val="28"/>
        </w:rPr>
        <w:t xml:space="preserve">Показатели (индикаторы) подпрограммы не входят в состав данных официальной статистики и </w:t>
      </w:r>
      <w:r>
        <w:rPr>
          <w:color w:val="000000"/>
          <w:kern w:val="1"/>
          <w:sz w:val="28"/>
          <w:szCs w:val="28"/>
        </w:rPr>
        <w:lastRenderedPageBreak/>
        <w:t>рассчитываются в соответствии с методикой расчета таких целевых показателей (индикаторов), приведенной в приложении № 3 к муниципальной программе.</w:t>
      </w: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>
        <w:rPr>
          <w:sz w:val="28"/>
          <w:szCs w:val="28"/>
        </w:rPr>
        <w:br/>
        <w:t xml:space="preserve">II этап – 2021 – 2022 годы. </w:t>
      </w:r>
    </w:p>
    <w:p w:rsidR="00DC4BD2" w:rsidRDefault="001425BC" w:rsidP="00DC4BD2">
      <w:pPr>
        <w:autoSpaceDE w:val="0"/>
        <w:ind w:firstLine="709"/>
        <w:jc w:val="both"/>
        <w:rPr>
          <w:sz w:val="28"/>
          <w:szCs w:val="22"/>
        </w:rPr>
      </w:pPr>
      <w:r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>
        <w:rPr>
          <w:sz w:val="28"/>
          <w:szCs w:val="22"/>
        </w:rPr>
        <w:t xml:space="preserve">повысить удовлетворенность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DC4BD2" w:rsidRDefault="00DC4BD2" w:rsidP="00DC4BD2">
      <w:pPr>
        <w:autoSpaceDE w:val="0"/>
        <w:ind w:firstLine="709"/>
        <w:jc w:val="both"/>
        <w:rPr>
          <w:sz w:val="28"/>
          <w:szCs w:val="22"/>
        </w:rPr>
      </w:pPr>
    </w:p>
    <w:p w:rsidR="001425BC" w:rsidRDefault="001425BC" w:rsidP="00DC4BD2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9.4. Характеристика основных мероприятий подпрограммы</w:t>
      </w:r>
    </w:p>
    <w:p w:rsidR="001425BC" w:rsidRDefault="001425BC" w:rsidP="001425BC">
      <w:pPr>
        <w:jc w:val="center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В рамках подпрограммы 2 предполагается реализация следующих основных мероприятий.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1425BC" w:rsidRDefault="001425BC" w:rsidP="001425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об основных мероприятиях подпрограммы приведена </w:t>
      </w:r>
      <w:r>
        <w:rPr>
          <w:kern w:val="1"/>
          <w:sz w:val="28"/>
          <w:szCs w:val="28"/>
        </w:rPr>
        <w:br/>
        <w:t xml:space="preserve">в приложении № 4 к муниципальной программе. 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jc w:val="center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9.5. Информация по ресурсному обеспечению подпрограммы</w:t>
      </w:r>
    </w:p>
    <w:p w:rsidR="001425BC" w:rsidRDefault="001425BC" w:rsidP="001425BC">
      <w:pPr>
        <w:jc w:val="center"/>
        <w:rPr>
          <w:bCs/>
          <w:kern w:val="1"/>
          <w:sz w:val="28"/>
          <w:szCs w:val="28"/>
          <w:lang w:eastAsia="ar-SA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бюджета, а также средства федерального и местного бюджетов и внебюджетные средства (средства собственников помещений многоквартирных домов и иных лиц)</w:t>
      </w:r>
      <w:r>
        <w:rPr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подпрограммы в 2018 – 2022 годах составляет </w:t>
      </w:r>
      <w:r>
        <w:rPr>
          <w:sz w:val="28"/>
          <w:szCs w:val="22"/>
        </w:rPr>
        <w:t>44811,7</w:t>
      </w:r>
      <w:r>
        <w:rPr>
          <w:color w:val="000000"/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sz w:val="28"/>
          <w:szCs w:val="22"/>
        </w:rPr>
        <w:t xml:space="preserve">42301,4 </w:t>
      </w:r>
      <w:r>
        <w:rPr>
          <w:color w:val="000000"/>
          <w:kern w:val="1"/>
          <w:sz w:val="28"/>
          <w:szCs w:val="28"/>
          <w:shd w:val="clear" w:color="auto" w:fill="FFFFFF"/>
        </w:rPr>
        <w:t>тыс</w:t>
      </w:r>
      <w:r>
        <w:rPr>
          <w:color w:val="000000"/>
          <w:kern w:val="1"/>
          <w:sz w:val="28"/>
          <w:szCs w:val="28"/>
        </w:rPr>
        <w:t>. рублей;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за счет средств местного бюджета – </w:t>
      </w:r>
      <w:r>
        <w:rPr>
          <w:sz w:val="28"/>
          <w:szCs w:val="22"/>
        </w:rPr>
        <w:t xml:space="preserve">2510,3 </w:t>
      </w:r>
      <w:r>
        <w:rPr>
          <w:color w:val="000000"/>
          <w:kern w:val="1"/>
          <w:sz w:val="28"/>
          <w:szCs w:val="28"/>
          <w:shd w:val="clear" w:color="auto" w:fill="FFFFFF"/>
        </w:rPr>
        <w:t>тыс</w:t>
      </w:r>
      <w:r>
        <w:rPr>
          <w:color w:val="000000"/>
          <w:kern w:val="1"/>
          <w:sz w:val="28"/>
          <w:szCs w:val="28"/>
        </w:rPr>
        <w:t>. рублей.</w:t>
      </w:r>
    </w:p>
    <w:p w:rsidR="001425BC" w:rsidRDefault="001425BC" w:rsidP="001425BC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ежегодных расходов, связанных с финансовым обеспечением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местных бюджетов, объемы финансирования и направления мероприятий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</w:t>
      </w:r>
      <w:r>
        <w:rPr>
          <w:sz w:val="28"/>
          <w:szCs w:val="28"/>
        </w:rPr>
        <w:lastRenderedPageBreak/>
        <w:t xml:space="preserve">объеме не ниже установленного Правительством Ростовской области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будут являться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подпрограммы приведена в приложении № 5 к муниципальной программе.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 w:rsidRPr="008D35C8">
        <w:t xml:space="preserve"> </w:t>
      </w:r>
      <w:r w:rsidRPr="008D35C8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8 к муниципальной программе.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9.6. Участие муниципальных образований </w:t>
      </w:r>
      <w:r>
        <w:rPr>
          <w:kern w:val="1"/>
          <w:sz w:val="28"/>
          <w:szCs w:val="28"/>
        </w:rPr>
        <w:br/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реализации подпрограммы </w:t>
      </w:r>
    </w:p>
    <w:p w:rsidR="001425BC" w:rsidRDefault="001425BC" w:rsidP="001425BC">
      <w:pPr>
        <w:jc w:val="center"/>
        <w:rPr>
          <w:kern w:val="1"/>
          <w:sz w:val="28"/>
          <w:szCs w:val="28"/>
        </w:rPr>
      </w:pP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1425BC" w:rsidRDefault="001425BC" w:rsidP="001425BC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реально улучшить качество среды проживания в населенных пунктах.</w:t>
      </w:r>
    </w:p>
    <w:p w:rsidR="001425BC" w:rsidRDefault="001425BC" w:rsidP="001425BC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подпрограммы 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в приложении № 7 к муниципальной программе.</w:t>
      </w:r>
    </w:p>
    <w:p w:rsidR="001425BC" w:rsidRDefault="001425BC" w:rsidP="001425BC">
      <w:pPr>
        <w:jc w:val="both"/>
        <w:rPr>
          <w:color w:val="000000"/>
          <w:kern w:val="1"/>
          <w:sz w:val="28"/>
          <w:szCs w:val="28"/>
        </w:rPr>
      </w:pPr>
    </w:p>
    <w:p w:rsidR="001425BC" w:rsidRDefault="001425BC" w:rsidP="001425BC">
      <w:pPr>
        <w:sectPr w:rsidR="001425BC" w:rsidSect="000F6C9E">
          <w:headerReference w:type="default" r:id="rId14"/>
          <w:footerReference w:type="default" r:id="rId15"/>
          <w:pgSz w:w="11906" w:h="16838"/>
          <w:pgMar w:top="709" w:right="566" w:bottom="1134" w:left="1304" w:header="720" w:footer="709" w:gutter="0"/>
          <w:cols w:space="720"/>
          <w:docGrid w:linePitch="381"/>
        </w:sectPr>
      </w:pPr>
    </w:p>
    <w:p w:rsidR="001425BC" w:rsidRPr="001425BC" w:rsidRDefault="001425BC" w:rsidP="00DC4BD2">
      <w:pPr>
        <w:jc w:val="right"/>
      </w:pPr>
      <w:r w:rsidRPr="001425BC">
        <w:lastRenderedPageBreak/>
        <w:t>Приложение № 1</w:t>
      </w:r>
    </w:p>
    <w:p w:rsidR="00DC4BD2" w:rsidRDefault="001425BC" w:rsidP="00DC4BD2">
      <w:pPr>
        <w:jc w:val="right"/>
      </w:pPr>
      <w:r w:rsidRPr="001425BC">
        <w:t xml:space="preserve">к муниципальной программе Ростовской области </w:t>
      </w:r>
    </w:p>
    <w:p w:rsidR="001425BC" w:rsidRPr="001425BC" w:rsidRDefault="001425BC" w:rsidP="00DC4BD2">
      <w:pPr>
        <w:jc w:val="right"/>
      </w:pPr>
      <w:r w:rsidRPr="001425BC"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DC4BD2">
      <w:pPr>
        <w:jc w:val="center"/>
      </w:pPr>
      <w:r w:rsidRPr="001425BC">
        <w:t>СВЕДЕНИЯ</w:t>
      </w:r>
      <w:r w:rsidRPr="001425BC">
        <w:br/>
        <w:t xml:space="preserve">об основных мерах правового регулирования </w:t>
      </w:r>
      <w:r w:rsidRPr="001425BC">
        <w:br/>
        <w:t xml:space="preserve">в сфере реализации муниципальной программы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</w:t>
      </w:r>
      <w:r w:rsidRPr="001425BC">
        <w:br/>
        <w:t xml:space="preserve">«Формирование комфортной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4259"/>
        <w:gridCol w:w="5082"/>
        <w:gridCol w:w="2542"/>
        <w:gridCol w:w="2322"/>
      </w:tblGrid>
      <w:tr w:rsidR="001425BC" w:rsidRPr="001425BC" w:rsidTr="000F1686">
        <w:trPr>
          <w:tblHeader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№</w:t>
            </w:r>
          </w:p>
          <w:p w:rsidR="001425BC" w:rsidRPr="001425BC" w:rsidRDefault="001425BC" w:rsidP="001425BC">
            <w:r w:rsidRPr="001425BC">
              <w:t>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Вид</w:t>
            </w:r>
          </w:p>
          <w:p w:rsidR="001425BC" w:rsidRPr="001425BC" w:rsidRDefault="001425BC" w:rsidP="001425BC">
            <w:r w:rsidRPr="001425BC">
              <w:t>нормативного правового акта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Основные положения</w:t>
            </w:r>
            <w:r w:rsidRPr="001425BC">
              <w:br/>
              <w:t>нормативного правового акта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Ответственный исполнитель, соисполнитель, участник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Ожидаемые</w:t>
            </w:r>
          </w:p>
          <w:p w:rsidR="001425BC" w:rsidRPr="001425BC" w:rsidRDefault="001425BC" w:rsidP="001425BC">
            <w:r w:rsidRPr="001425BC">
              <w:t>сроки принятия</w:t>
            </w:r>
          </w:p>
        </w:tc>
      </w:tr>
    </w:tbl>
    <w:p w:rsidR="001425BC" w:rsidRPr="001425BC" w:rsidRDefault="001425BC" w:rsidP="001425BC"/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4258"/>
        <w:gridCol w:w="5080"/>
        <w:gridCol w:w="2542"/>
        <w:gridCol w:w="2322"/>
      </w:tblGrid>
      <w:tr w:rsidR="001425BC" w:rsidRPr="001425BC" w:rsidTr="000F1686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</w:t>
            </w:r>
          </w:p>
        </w:tc>
      </w:tr>
      <w:tr w:rsidR="001425BC" w:rsidRPr="001425BC" w:rsidTr="000F1686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1 «Благоустройство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Основное мероприятие 1.1. Благоустройство </w:t>
            </w:r>
            <w:r w:rsidRPr="001425BC">
              <w:br/>
              <w:t xml:space="preserve">общественных территорий муниципальных образований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</w:tr>
      <w:tr w:rsidR="001425BC" w:rsidRPr="001425BC" w:rsidTr="000F16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</w:tr>
      <w:tr w:rsidR="001425BC" w:rsidRPr="001425BC" w:rsidTr="000F1686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Основное мероприятие 1.2. Содействие обустройству мест </w:t>
            </w:r>
            <w:r w:rsidRPr="001425BC">
              <w:br/>
              <w:t xml:space="preserve">массового отдыха населения (городских парков)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</w:tr>
      <w:tr w:rsidR="001425BC" w:rsidRPr="001425BC" w:rsidTr="000F16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</w:tr>
      <w:tr w:rsidR="001425BC" w:rsidRPr="001425BC" w:rsidTr="000F1686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2 «Благоустройство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Основное мероприятие 2.1. Благоустройство дворовых территорий многоквартирных домов</w:t>
            </w:r>
          </w:p>
        </w:tc>
      </w:tr>
      <w:tr w:rsidR="001425BC" w:rsidRPr="001425BC" w:rsidTr="000F16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</w:tr>
    </w:tbl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DC4BD2">
      <w:pPr>
        <w:jc w:val="right"/>
      </w:pPr>
      <w:r w:rsidRPr="001425BC">
        <w:lastRenderedPageBreak/>
        <w:t xml:space="preserve">                                                                                                                                                                       Приложение № 2</w:t>
      </w:r>
    </w:p>
    <w:p w:rsidR="00DC4BD2" w:rsidRDefault="001425BC" w:rsidP="00DC4BD2">
      <w:pPr>
        <w:jc w:val="right"/>
      </w:pPr>
      <w:r w:rsidRPr="001425BC">
        <w:t xml:space="preserve">к муниципальной программе Ростовской области </w:t>
      </w:r>
    </w:p>
    <w:p w:rsidR="001425BC" w:rsidRPr="001425BC" w:rsidRDefault="001425BC" w:rsidP="00DC4BD2">
      <w:pPr>
        <w:jc w:val="right"/>
      </w:pPr>
      <w:r w:rsidRPr="001425BC"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p w:rsidR="001425BC" w:rsidRPr="001425BC" w:rsidRDefault="001425BC" w:rsidP="00DC4BD2">
      <w:pPr>
        <w:jc w:val="center"/>
      </w:pPr>
      <w:r w:rsidRPr="001425BC">
        <w:t xml:space="preserve">СВЕДЕНИЯ </w:t>
      </w:r>
      <w:r w:rsidRPr="001425BC">
        <w:br/>
        <w:t xml:space="preserve">о показателях (индикаторах) муниципальной </w:t>
      </w:r>
      <w:proofErr w:type="gramStart"/>
      <w:r w:rsidRPr="001425BC">
        <w:t>программы</w:t>
      </w:r>
      <w:r w:rsidRPr="001425BC">
        <w:br/>
        <w:t>«</w:t>
      </w:r>
      <w:proofErr w:type="gramEnd"/>
      <w:r w:rsidRPr="001425BC">
        <w:t xml:space="preserve">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 и их значениях</w:t>
      </w:r>
    </w:p>
    <w:p w:rsidR="001425BC" w:rsidRPr="001425BC" w:rsidRDefault="001425BC" w:rsidP="001425BC"/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5991"/>
        <w:gridCol w:w="1183"/>
        <w:gridCol w:w="1284"/>
        <w:gridCol w:w="1283"/>
        <w:gridCol w:w="1101"/>
        <w:gridCol w:w="1101"/>
        <w:gridCol w:w="1240"/>
        <w:gridCol w:w="1267"/>
      </w:tblGrid>
      <w:tr w:rsidR="001425BC" w:rsidRPr="001425BC" w:rsidTr="000F1686">
        <w:trPr>
          <w:cantSplit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№ п/п</w:t>
            </w:r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Номер и наименование</w:t>
            </w:r>
          </w:p>
          <w:p w:rsidR="001425BC" w:rsidRPr="001425BC" w:rsidRDefault="001425BC" w:rsidP="001425BC">
            <w:r w:rsidRPr="001425BC">
              <w:t>показателя (индикатора)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Единица </w:t>
            </w:r>
            <w:proofErr w:type="spellStart"/>
            <w:proofErr w:type="gramStart"/>
            <w:r w:rsidRPr="001425BC">
              <w:t>изме</w:t>
            </w:r>
            <w:proofErr w:type="spellEnd"/>
            <w:r w:rsidRPr="001425BC">
              <w:t>-рения</w:t>
            </w:r>
            <w:proofErr w:type="gramEnd"/>
          </w:p>
        </w:tc>
        <w:tc>
          <w:tcPr>
            <w:tcW w:w="7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Значения показателей</w:t>
            </w:r>
          </w:p>
        </w:tc>
      </w:tr>
      <w:tr w:rsidR="001425BC" w:rsidRPr="001425BC" w:rsidTr="000F1686">
        <w:trPr>
          <w:cantSplit/>
          <w:trHeight w:val="37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2017 </w:t>
            </w:r>
          </w:p>
          <w:p w:rsidR="001425BC" w:rsidRPr="001425BC" w:rsidRDefault="001425BC" w:rsidP="001425BC">
            <w:r w:rsidRPr="001425BC">
              <w:t>год*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2018</w:t>
            </w:r>
          </w:p>
          <w:p w:rsidR="001425BC" w:rsidRPr="001425BC" w:rsidRDefault="001425BC" w:rsidP="001425BC">
            <w:r w:rsidRPr="001425BC">
              <w:t>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2019 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2020 год**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2021</w:t>
            </w:r>
          </w:p>
          <w:p w:rsidR="001425BC" w:rsidRPr="001425BC" w:rsidRDefault="001425BC" w:rsidP="001425BC">
            <w:r w:rsidRPr="001425BC">
              <w:t xml:space="preserve"> год**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2022 </w:t>
            </w:r>
          </w:p>
          <w:p w:rsidR="001425BC" w:rsidRPr="001425BC" w:rsidRDefault="001425BC" w:rsidP="001425BC">
            <w:r w:rsidRPr="001425BC">
              <w:t>год**</w:t>
            </w:r>
          </w:p>
        </w:tc>
      </w:tr>
      <w:tr w:rsidR="001425BC" w:rsidRPr="001425BC" w:rsidTr="000F1686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9</w:t>
            </w:r>
          </w:p>
        </w:tc>
      </w:tr>
      <w:tr w:rsidR="001425BC" w:rsidRPr="001425BC" w:rsidTr="000F1686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Муниципальная программа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«Формирование </w:t>
            </w:r>
          </w:p>
          <w:p w:rsidR="001425BC" w:rsidRPr="001425BC" w:rsidRDefault="001425BC" w:rsidP="001425BC">
            <w:r w:rsidRPr="001425BC">
              <w:t xml:space="preserve">современной городской среды на территории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rPr>
          <w:cantSplit/>
          <w:trHeight w:val="15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Доля благоустроенных объектов в </w:t>
            </w:r>
            <w:proofErr w:type="spellStart"/>
            <w:r w:rsidRPr="001425BC">
              <w:t>Белокалитвинском</w:t>
            </w:r>
            <w:proofErr w:type="spellEnd"/>
            <w:r w:rsidRPr="001425BC">
              <w:t xml:space="preserve"> районе от общего количества объектов, требующих благоустройства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72,0</w:t>
            </w:r>
          </w:p>
        </w:tc>
      </w:tr>
      <w:tr w:rsidR="001425BC" w:rsidRPr="001425BC" w:rsidTr="000F1686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1 «Благоустройство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rPr>
          <w:cantSplit/>
          <w:trHeight w:val="16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72,0</w:t>
            </w:r>
          </w:p>
        </w:tc>
      </w:tr>
      <w:tr w:rsidR="001425BC" w:rsidRPr="001425BC" w:rsidTr="000F1686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1.2.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46,5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50,0</w:t>
            </w:r>
          </w:p>
        </w:tc>
      </w:tr>
      <w:tr w:rsidR="001425BC" w:rsidRPr="001425BC" w:rsidTr="000F1686">
        <w:trPr>
          <w:cantSplit/>
          <w:trHeight w:val="150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2 «Благоустройство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72,3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72,8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73,6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73,9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74,4</w:t>
            </w:r>
          </w:p>
        </w:tc>
      </w:tr>
    </w:tbl>
    <w:p w:rsidR="001425BC" w:rsidRPr="001425BC" w:rsidRDefault="001425BC" w:rsidP="001425BC"/>
    <w:p w:rsidR="001425BC" w:rsidRPr="001425BC" w:rsidRDefault="001425BC" w:rsidP="001425BC">
      <w:r w:rsidRPr="001425BC">
        <w:t xml:space="preserve">* Оценка Администрации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района;</w:t>
      </w:r>
    </w:p>
    <w:p w:rsidR="001425BC" w:rsidRPr="001425BC" w:rsidRDefault="001425BC" w:rsidP="001425BC">
      <w:r w:rsidRPr="001425BC">
        <w:t xml:space="preserve">** Данные будут уточнены по итогам проведения инвентаризации.   </w:t>
      </w:r>
    </w:p>
    <w:p w:rsidR="001425BC" w:rsidRPr="001425BC" w:rsidRDefault="001425BC" w:rsidP="001425BC"/>
    <w:p w:rsidR="00DC4BD2" w:rsidRDefault="00DC4BD2" w:rsidP="001425BC">
      <w:pPr>
        <w:sectPr w:rsidR="00DC4BD2" w:rsidSect="001425BC">
          <w:pgSz w:w="16838" w:h="11906" w:orient="landscape"/>
          <w:pgMar w:top="1304" w:right="709" w:bottom="851" w:left="1134" w:header="720" w:footer="709" w:gutter="0"/>
          <w:cols w:space="720"/>
          <w:docGrid w:linePitch="381"/>
        </w:sectPr>
      </w:pPr>
    </w:p>
    <w:p w:rsidR="001425BC" w:rsidRPr="001425BC" w:rsidRDefault="001425BC" w:rsidP="00DC4BD2">
      <w:pPr>
        <w:jc w:val="right"/>
      </w:pPr>
      <w:r w:rsidRPr="001425BC">
        <w:lastRenderedPageBreak/>
        <w:t>Приложение № 3</w:t>
      </w:r>
    </w:p>
    <w:p w:rsidR="00DC4BD2" w:rsidRDefault="001425BC" w:rsidP="00DC4BD2">
      <w:pPr>
        <w:jc w:val="right"/>
      </w:pPr>
      <w:r w:rsidRPr="001425BC">
        <w:t xml:space="preserve">к муниципальной программе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</w:t>
      </w:r>
    </w:p>
    <w:p w:rsidR="001425BC" w:rsidRPr="001425BC" w:rsidRDefault="001425BC" w:rsidP="00DC4BD2">
      <w:pPr>
        <w:jc w:val="right"/>
      </w:pPr>
      <w:r w:rsidRPr="001425BC">
        <w:t xml:space="preserve">«Формирование комфортной современной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DC4BD2">
      <w:pPr>
        <w:jc w:val="center"/>
      </w:pPr>
      <w:r w:rsidRPr="001425BC">
        <w:t>СВЕДЕНИЯ</w:t>
      </w:r>
      <w:r w:rsidRPr="001425BC">
        <w:br/>
        <w:t xml:space="preserve">о методике расчета показателей (индикаторов) муниципальной программы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1425BC" w:rsidRPr="001425BC" w:rsidTr="000F1686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№</w:t>
            </w:r>
          </w:p>
          <w:p w:rsidR="001425BC" w:rsidRPr="001425BC" w:rsidRDefault="001425BC" w:rsidP="001425BC">
            <w:r w:rsidRPr="001425BC">
              <w:t>п/п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Номер и </w:t>
            </w:r>
          </w:p>
          <w:p w:rsidR="001425BC" w:rsidRPr="001425BC" w:rsidRDefault="001425BC" w:rsidP="001425BC">
            <w:r w:rsidRPr="001425BC">
              <w:t xml:space="preserve">наименование показателя </w:t>
            </w:r>
          </w:p>
          <w:p w:rsidR="001425BC" w:rsidRPr="001425BC" w:rsidRDefault="001425BC" w:rsidP="001425BC">
            <w:r w:rsidRPr="001425BC">
              <w:t>(индикатора)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Единица измерения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Базовые показатели (используемые в формуле)</w:t>
            </w:r>
          </w:p>
        </w:tc>
      </w:tr>
    </w:tbl>
    <w:p w:rsidR="001425BC" w:rsidRPr="001425BC" w:rsidRDefault="001425BC" w:rsidP="001425BC"/>
    <w:tbl>
      <w:tblPr>
        <w:tblW w:w="15113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1425BC" w:rsidRPr="001425BC" w:rsidTr="000F1686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</w:t>
            </w:r>
          </w:p>
        </w:tc>
      </w:tr>
      <w:tr w:rsidR="001425BC" w:rsidRPr="001425BC" w:rsidTr="000F168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1. </w:t>
            </w:r>
          </w:p>
          <w:p w:rsidR="001425BC" w:rsidRPr="001425BC" w:rsidRDefault="001425BC" w:rsidP="001425BC">
            <w:r w:rsidRPr="001425BC">
              <w:t xml:space="preserve">Доля благоустроенных объектов в </w:t>
            </w:r>
            <w:proofErr w:type="spellStart"/>
            <w:r w:rsidRPr="001425BC">
              <w:t>Белокалитвинском</w:t>
            </w:r>
            <w:proofErr w:type="spellEnd"/>
            <w:r w:rsidRPr="001425BC">
              <w:t xml:space="preserve"> районе от общего количества объектов, требующих благоустройства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Дбо</w:t>
            </w:r>
            <w:proofErr w:type="spellEnd"/>
            <w:r w:rsidRPr="001425BC">
              <w:t xml:space="preserve"> = Σ </w:t>
            </w:r>
            <w:proofErr w:type="spellStart"/>
            <w:r w:rsidRPr="001425BC">
              <w:t>Кбо</w:t>
            </w:r>
            <w:proofErr w:type="spellEnd"/>
            <w:r w:rsidRPr="001425BC">
              <w:t xml:space="preserve"> / Σ </w:t>
            </w:r>
            <w:proofErr w:type="spellStart"/>
            <w:r w:rsidRPr="001425BC">
              <w:t>Ктб</w:t>
            </w:r>
            <w:proofErr w:type="spellEnd"/>
            <w:r w:rsidRPr="001425BC">
              <w:t xml:space="preserve"> х 100%</w:t>
            </w:r>
          </w:p>
          <w:p w:rsidR="001425BC" w:rsidRPr="001425BC" w:rsidRDefault="001425BC" w:rsidP="001425BC"/>
          <w:p w:rsidR="001425BC" w:rsidRPr="001425BC" w:rsidRDefault="001425BC" w:rsidP="001425BC"/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Дбо</w:t>
            </w:r>
            <w:proofErr w:type="spellEnd"/>
            <w:r w:rsidRPr="001425BC">
              <w:t xml:space="preserve"> – доля благоустроенных объектов;</w:t>
            </w:r>
          </w:p>
          <w:p w:rsidR="001425BC" w:rsidRPr="001425BC" w:rsidRDefault="001425BC" w:rsidP="001425BC">
            <w:r w:rsidRPr="001425BC">
              <w:t xml:space="preserve">Σ </w:t>
            </w:r>
            <w:proofErr w:type="spellStart"/>
            <w:r w:rsidRPr="001425BC">
              <w:t>Кбо</w:t>
            </w:r>
            <w:proofErr w:type="spellEnd"/>
            <w:r w:rsidRPr="001425BC">
              <w:t xml:space="preserve"> – количество благоустроенных объектов;</w:t>
            </w:r>
          </w:p>
          <w:p w:rsidR="001425BC" w:rsidRPr="001425BC" w:rsidRDefault="001425BC" w:rsidP="001425BC">
            <w:r w:rsidRPr="001425BC">
              <w:t xml:space="preserve">Σ </w:t>
            </w:r>
            <w:proofErr w:type="spellStart"/>
            <w:r w:rsidRPr="001425BC">
              <w:t>Ктб</w:t>
            </w:r>
            <w:proofErr w:type="spellEnd"/>
            <w:r w:rsidRPr="001425BC">
              <w:t xml:space="preserve"> – количество объектов, требующих благоустройства в </w:t>
            </w:r>
            <w:proofErr w:type="spellStart"/>
            <w:r w:rsidRPr="001425BC">
              <w:t>Белокалитвинском</w:t>
            </w:r>
            <w:proofErr w:type="spellEnd"/>
            <w:r w:rsidRPr="001425BC">
              <w:t xml:space="preserve"> районе</w:t>
            </w:r>
          </w:p>
        </w:tc>
      </w:tr>
      <w:tr w:rsidR="001425BC" w:rsidRPr="001425BC" w:rsidTr="000F168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1.1. </w:t>
            </w:r>
          </w:p>
          <w:p w:rsidR="001425BC" w:rsidRPr="001425BC" w:rsidRDefault="001425BC" w:rsidP="001425BC">
            <w:r w:rsidRPr="001425BC"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Дот = Σ Кот / Σ </w:t>
            </w:r>
            <w:proofErr w:type="spellStart"/>
            <w:r w:rsidRPr="001425BC">
              <w:t>Коот</w:t>
            </w:r>
            <w:proofErr w:type="spellEnd"/>
            <w:r w:rsidRPr="001425BC">
              <w:t xml:space="preserve"> х 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Дот – доля благоустроенных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района;</w:t>
            </w:r>
          </w:p>
          <w:p w:rsidR="001425BC" w:rsidRPr="001425BC" w:rsidRDefault="001425BC" w:rsidP="001425BC">
            <w:r w:rsidRPr="001425BC">
              <w:t xml:space="preserve">Σ Кот – количество благоустроенных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района;</w:t>
            </w:r>
          </w:p>
          <w:p w:rsidR="001425BC" w:rsidRPr="001425BC" w:rsidRDefault="001425BC" w:rsidP="001425BC">
            <w:r w:rsidRPr="001425BC">
              <w:t xml:space="preserve">Σ </w:t>
            </w:r>
            <w:proofErr w:type="spellStart"/>
            <w:r w:rsidRPr="001425BC">
              <w:t>Коот</w:t>
            </w:r>
            <w:proofErr w:type="spellEnd"/>
            <w:r w:rsidRPr="001425BC">
              <w:t xml:space="preserve"> – общее количество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</w:tr>
      <w:tr w:rsidR="001425BC" w:rsidRPr="001425BC" w:rsidTr="000F168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1.2. </w:t>
            </w:r>
          </w:p>
          <w:p w:rsidR="001425BC" w:rsidRPr="001425BC" w:rsidRDefault="001425BC" w:rsidP="001425BC">
            <w:r w:rsidRPr="001425BC">
              <w:t xml:space="preserve">Доля обустроенных мест массового отдыха населения (городских парков) от </w:t>
            </w:r>
            <w:r w:rsidRPr="001425BC">
              <w:lastRenderedPageBreak/>
              <w:t>общего количества таких территорий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lastRenderedPageBreak/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Дбп</w:t>
            </w:r>
            <w:proofErr w:type="spellEnd"/>
            <w:r w:rsidRPr="001425BC">
              <w:t xml:space="preserve"> = Σ </w:t>
            </w:r>
            <w:proofErr w:type="spellStart"/>
            <w:r w:rsidRPr="001425BC">
              <w:t>Кбп</w:t>
            </w:r>
            <w:proofErr w:type="spellEnd"/>
            <w:r w:rsidRPr="001425BC">
              <w:t xml:space="preserve"> / Σ Коп х 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Дбп</w:t>
            </w:r>
            <w:proofErr w:type="spellEnd"/>
            <w:r w:rsidRPr="001425BC">
              <w:t xml:space="preserve"> – доля обустроенных мест массового отдыха населения (городских парков)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района;</w:t>
            </w:r>
          </w:p>
          <w:p w:rsidR="001425BC" w:rsidRPr="001425BC" w:rsidRDefault="001425BC" w:rsidP="001425BC">
            <w:r w:rsidRPr="001425BC">
              <w:lastRenderedPageBreak/>
              <w:t xml:space="preserve">Σ </w:t>
            </w:r>
            <w:proofErr w:type="spellStart"/>
            <w:r w:rsidRPr="001425BC">
              <w:t>Кбп</w:t>
            </w:r>
            <w:proofErr w:type="spellEnd"/>
            <w:r w:rsidRPr="001425BC">
              <w:t xml:space="preserve"> – количество обустроенных мест массового отдыха населения (городских парков)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района;</w:t>
            </w:r>
          </w:p>
          <w:p w:rsidR="001425BC" w:rsidRPr="001425BC" w:rsidRDefault="001425BC" w:rsidP="001425BC">
            <w:r w:rsidRPr="001425BC">
              <w:t xml:space="preserve">Σ Коп – общее количество мест массового отдыха населения (городских парков)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</w:tr>
      <w:tr w:rsidR="001425BC" w:rsidRPr="001425BC" w:rsidTr="000F168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lastRenderedPageBreak/>
              <w:t>4.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2.1. </w:t>
            </w:r>
          </w:p>
          <w:p w:rsidR="001425BC" w:rsidRPr="001425BC" w:rsidRDefault="001425BC" w:rsidP="001425BC">
            <w:r w:rsidRPr="001425BC"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1425BC" w:rsidRPr="001425BC" w:rsidRDefault="001425BC" w:rsidP="001425BC"/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Ддт</w:t>
            </w:r>
            <w:proofErr w:type="spellEnd"/>
            <w:r w:rsidRPr="001425BC">
              <w:t xml:space="preserve"> = Σ </w:t>
            </w:r>
            <w:proofErr w:type="spellStart"/>
            <w:r w:rsidRPr="001425BC">
              <w:t>Кбдт</w:t>
            </w:r>
            <w:proofErr w:type="spellEnd"/>
            <w:r w:rsidRPr="001425BC">
              <w:t xml:space="preserve"> / Σ </w:t>
            </w:r>
            <w:proofErr w:type="spellStart"/>
            <w:r w:rsidRPr="001425BC">
              <w:t>Кдт</w:t>
            </w:r>
            <w:proofErr w:type="spellEnd"/>
            <w:r w:rsidRPr="001425BC">
              <w:t xml:space="preserve"> х 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Ддт</w:t>
            </w:r>
            <w:proofErr w:type="spellEnd"/>
            <w:r w:rsidRPr="001425BC">
              <w:t xml:space="preserve"> – доля благоустроенных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района;</w:t>
            </w:r>
          </w:p>
          <w:p w:rsidR="001425BC" w:rsidRPr="001425BC" w:rsidRDefault="001425BC" w:rsidP="001425BC">
            <w:r w:rsidRPr="001425BC">
              <w:t xml:space="preserve">Σ </w:t>
            </w:r>
            <w:proofErr w:type="spellStart"/>
            <w:r w:rsidRPr="001425BC">
              <w:t>Кбдт</w:t>
            </w:r>
            <w:proofErr w:type="spellEnd"/>
            <w:r w:rsidRPr="001425BC">
              <w:t xml:space="preserve"> – количество благоустроенных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района;</w:t>
            </w:r>
          </w:p>
          <w:p w:rsidR="001425BC" w:rsidRPr="001425BC" w:rsidRDefault="001425BC" w:rsidP="001425BC">
            <w:r w:rsidRPr="001425BC">
              <w:t xml:space="preserve">Σ </w:t>
            </w:r>
            <w:proofErr w:type="spellStart"/>
            <w:r w:rsidRPr="001425BC">
              <w:t>Кдт</w:t>
            </w:r>
            <w:proofErr w:type="spellEnd"/>
            <w:r w:rsidRPr="001425BC">
              <w:t xml:space="preserve"> – общее количество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</w:tr>
    </w:tbl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DC4BD2" w:rsidRDefault="001425BC" w:rsidP="00DC4BD2">
      <w:pPr>
        <w:spacing w:line="228" w:lineRule="auto"/>
        <w:jc w:val="right"/>
        <w:sectPr w:rsidR="00DC4BD2" w:rsidSect="00DC4BD2">
          <w:pgSz w:w="16838" w:h="11906" w:orient="landscape"/>
          <w:pgMar w:top="1134" w:right="709" w:bottom="851" w:left="1134" w:header="720" w:footer="709" w:gutter="0"/>
          <w:cols w:space="720"/>
          <w:docGrid w:linePitch="381"/>
        </w:sectPr>
      </w:pPr>
      <w:r w:rsidRPr="001425BC">
        <w:tab/>
      </w:r>
    </w:p>
    <w:p w:rsidR="001425BC" w:rsidRPr="001425BC" w:rsidRDefault="001425BC" w:rsidP="00DC4BD2">
      <w:pPr>
        <w:spacing w:line="228" w:lineRule="auto"/>
        <w:jc w:val="right"/>
      </w:pPr>
      <w:r w:rsidRPr="001425BC">
        <w:lastRenderedPageBreak/>
        <w:t>Приложение № 4</w:t>
      </w:r>
    </w:p>
    <w:p w:rsidR="00DC4BD2" w:rsidRDefault="001425BC" w:rsidP="00DC4BD2">
      <w:pPr>
        <w:spacing w:line="228" w:lineRule="auto"/>
        <w:jc w:val="right"/>
      </w:pPr>
      <w:r w:rsidRPr="001425BC">
        <w:t xml:space="preserve">к муниципальной программе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</w:t>
      </w:r>
    </w:p>
    <w:p w:rsidR="001425BC" w:rsidRPr="001425BC" w:rsidRDefault="001425BC" w:rsidP="00DC4BD2">
      <w:pPr>
        <w:spacing w:line="228" w:lineRule="auto"/>
        <w:jc w:val="right"/>
      </w:pPr>
      <w:r w:rsidRPr="001425BC"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DC4BD2">
      <w:pPr>
        <w:spacing w:line="228" w:lineRule="auto"/>
        <w:jc w:val="center"/>
      </w:pPr>
      <w:r w:rsidRPr="001425BC">
        <w:t>ПЕРЕЧЕНЬ</w:t>
      </w:r>
      <w:r w:rsidRPr="001425BC">
        <w:br/>
        <w:t xml:space="preserve">подпрограмм, основных мероприятий муниципальной программы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</w:t>
      </w:r>
      <w:r w:rsidRPr="001425BC">
        <w:br/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DC4BD2">
      <w:pPr>
        <w:spacing w:line="22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3913"/>
        <w:gridCol w:w="1822"/>
        <w:gridCol w:w="1000"/>
        <w:gridCol w:w="1254"/>
        <w:gridCol w:w="2372"/>
        <w:gridCol w:w="2223"/>
        <w:gridCol w:w="1837"/>
      </w:tblGrid>
      <w:tr w:rsidR="001425BC" w:rsidRPr="001425BC" w:rsidTr="000F1686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№ п/п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Номер и наименование основного мероприятия </w:t>
            </w:r>
            <w:proofErr w:type="gramStart"/>
            <w:r w:rsidRPr="001425BC">
              <w:t>муниципальной  программы</w:t>
            </w:r>
            <w:proofErr w:type="gramEnd"/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Соисполнитель, участник, ответ</w:t>
            </w:r>
            <w:r w:rsidRPr="001425BC">
              <w:softHyphen/>
              <w:t xml:space="preserve">ственный за исполнение основного мероприятия </w:t>
            </w:r>
            <w:proofErr w:type="gramStart"/>
            <w:r w:rsidRPr="001425BC">
              <w:t>муниципальной  программы</w:t>
            </w:r>
            <w:proofErr w:type="gramEnd"/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Срок (годы)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Ожидаемый непосредственный результат (краткое описание)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Последствия </w:t>
            </w:r>
            <w:proofErr w:type="spellStart"/>
            <w:r w:rsidRPr="001425BC">
              <w:t>нереализации</w:t>
            </w:r>
            <w:proofErr w:type="spellEnd"/>
            <w:r w:rsidRPr="001425BC">
              <w:t xml:space="preserve"> основного мероприятия муниципальной программы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Связь </w:t>
            </w:r>
            <w:r w:rsidRPr="001425BC">
              <w:br/>
              <w:t xml:space="preserve">с </w:t>
            </w:r>
            <w:proofErr w:type="gramStart"/>
            <w:r w:rsidRPr="001425BC">
              <w:t>пока-</w:t>
            </w:r>
            <w:proofErr w:type="spellStart"/>
            <w:r w:rsidRPr="001425BC">
              <w:t>зателями</w:t>
            </w:r>
            <w:proofErr w:type="spellEnd"/>
            <w:proofErr w:type="gramEnd"/>
            <w:r w:rsidRPr="001425BC">
              <w:t xml:space="preserve"> муниципальной программы </w:t>
            </w:r>
            <w:r w:rsidRPr="001425BC">
              <w:br/>
              <w:t>(</w:t>
            </w:r>
            <w:proofErr w:type="spellStart"/>
            <w:r w:rsidRPr="001425BC">
              <w:t>подпрог-раммы</w:t>
            </w:r>
            <w:proofErr w:type="spellEnd"/>
            <w:r w:rsidRPr="001425BC">
              <w:t>)</w:t>
            </w:r>
          </w:p>
        </w:tc>
      </w:tr>
      <w:tr w:rsidR="001425BC" w:rsidRPr="001425BC" w:rsidTr="000F1686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BC" w:rsidRPr="001425BC" w:rsidRDefault="001425BC" w:rsidP="00DC4BD2">
            <w:pPr>
              <w:spacing w:line="228" w:lineRule="auto"/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BC" w:rsidRPr="001425BC" w:rsidRDefault="001425BC" w:rsidP="00DC4BD2">
            <w:pPr>
              <w:spacing w:line="228" w:lineRule="auto"/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BC" w:rsidRPr="001425BC" w:rsidRDefault="001425BC" w:rsidP="00DC4BD2">
            <w:pPr>
              <w:spacing w:line="228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начала </w:t>
            </w:r>
            <w:proofErr w:type="spellStart"/>
            <w:proofErr w:type="gramStart"/>
            <w:r w:rsidRPr="001425BC"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окончания реализации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BC" w:rsidRPr="001425BC" w:rsidRDefault="001425BC" w:rsidP="00DC4BD2">
            <w:pPr>
              <w:spacing w:line="228" w:lineRule="auto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BC" w:rsidRPr="001425BC" w:rsidRDefault="001425BC" w:rsidP="00DC4BD2">
            <w:pPr>
              <w:spacing w:line="228" w:lineRule="auto"/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BC" w:rsidRPr="001425BC" w:rsidRDefault="001425BC" w:rsidP="00DC4BD2">
            <w:pPr>
              <w:spacing w:line="228" w:lineRule="auto"/>
            </w:pPr>
          </w:p>
        </w:tc>
      </w:tr>
    </w:tbl>
    <w:p w:rsidR="001425BC" w:rsidRPr="001425BC" w:rsidRDefault="001425BC" w:rsidP="00DC4BD2">
      <w:pPr>
        <w:spacing w:line="22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"/>
        <w:gridCol w:w="3910"/>
        <w:gridCol w:w="1821"/>
        <w:gridCol w:w="1000"/>
        <w:gridCol w:w="1255"/>
        <w:gridCol w:w="2388"/>
        <w:gridCol w:w="2208"/>
        <w:gridCol w:w="1837"/>
      </w:tblGrid>
      <w:tr w:rsidR="001425BC" w:rsidRPr="001425BC" w:rsidTr="000F1686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8</w:t>
            </w:r>
          </w:p>
        </w:tc>
      </w:tr>
      <w:tr w:rsidR="001425BC" w:rsidRPr="001425BC" w:rsidTr="000F1686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Подпрограмма 1 «Благоустройство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ОМ 1.1. Благоустройство общественных территорий муниципальных образований </w:t>
            </w:r>
            <w:proofErr w:type="spellStart"/>
            <w:proofErr w:type="gramStart"/>
            <w:r w:rsidRPr="001425BC">
              <w:t>Белокалитвинского</w:t>
            </w:r>
            <w:proofErr w:type="spellEnd"/>
            <w:r w:rsidRPr="001425BC">
              <w:t xml:space="preserve">  района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Администрация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повышение </w:t>
            </w:r>
            <w:proofErr w:type="gramStart"/>
            <w:r w:rsidRPr="001425BC">
              <w:t>удовлетворен-</w:t>
            </w:r>
            <w:proofErr w:type="spellStart"/>
            <w:r w:rsidRPr="001425BC">
              <w:t>ности</w:t>
            </w:r>
            <w:proofErr w:type="spellEnd"/>
            <w:proofErr w:type="gramEnd"/>
            <w:r w:rsidRPr="001425BC">
              <w:t xml:space="preserve"> населения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уровнем благоустройства общественных территорий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снижение </w:t>
            </w:r>
            <w:proofErr w:type="gramStart"/>
            <w:r w:rsidRPr="001425BC">
              <w:t>удовлетворен-</w:t>
            </w:r>
            <w:proofErr w:type="spellStart"/>
            <w:r w:rsidRPr="001425BC">
              <w:t>ности</w:t>
            </w:r>
            <w:proofErr w:type="spellEnd"/>
            <w:proofErr w:type="gramEnd"/>
            <w:r w:rsidRPr="001425BC">
              <w:t xml:space="preserve"> населения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уровнем благоустройства общественных территорий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1, 1.1</w:t>
            </w:r>
          </w:p>
        </w:tc>
      </w:tr>
      <w:tr w:rsidR="001425BC" w:rsidRPr="001425BC" w:rsidTr="000F1686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Подпрограмма 2 «Благоустройство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</w:tr>
      <w:tr w:rsidR="001425BC" w:rsidRPr="001425BC" w:rsidTr="000F16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ОМ 2.1. Благоустройство дворовых территорий многоквартирных домов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Администрация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повышение </w:t>
            </w:r>
            <w:proofErr w:type="gramStart"/>
            <w:r w:rsidRPr="001425BC">
              <w:t>удовлетворен-</w:t>
            </w:r>
            <w:proofErr w:type="spellStart"/>
            <w:r w:rsidRPr="001425BC">
              <w:t>ности</w:t>
            </w:r>
            <w:proofErr w:type="spellEnd"/>
            <w:proofErr w:type="gramEnd"/>
            <w:r w:rsidRPr="001425BC">
              <w:t xml:space="preserve"> населения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уровнем благоустройства дворовых территорий многоквартирных домов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 xml:space="preserve">снижение </w:t>
            </w:r>
            <w:proofErr w:type="gramStart"/>
            <w:r w:rsidRPr="001425BC">
              <w:t>удовлетворен-</w:t>
            </w:r>
            <w:proofErr w:type="spellStart"/>
            <w:r w:rsidRPr="001425BC">
              <w:t>ности</w:t>
            </w:r>
            <w:proofErr w:type="spellEnd"/>
            <w:proofErr w:type="gramEnd"/>
            <w:r w:rsidRPr="001425BC">
              <w:t xml:space="preserve"> населения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уровнем благоустройства дворовых территорий </w:t>
            </w:r>
            <w:proofErr w:type="spellStart"/>
            <w:r w:rsidRPr="001425BC">
              <w:t>многоквартир-ных</w:t>
            </w:r>
            <w:proofErr w:type="spellEnd"/>
            <w:r w:rsidRPr="001425BC">
              <w:t xml:space="preserve"> домов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BC" w:rsidRPr="001425BC" w:rsidRDefault="001425BC" w:rsidP="00DC4BD2">
            <w:pPr>
              <w:spacing w:line="228" w:lineRule="auto"/>
            </w:pPr>
            <w:r w:rsidRPr="001425BC">
              <w:t>1, 2.1</w:t>
            </w:r>
          </w:p>
        </w:tc>
      </w:tr>
    </w:tbl>
    <w:p w:rsidR="001425BC" w:rsidRPr="001425BC" w:rsidRDefault="001425BC" w:rsidP="001425BC"/>
    <w:p w:rsidR="001425BC" w:rsidRPr="001425BC" w:rsidRDefault="001425BC" w:rsidP="00DC4BD2">
      <w:pPr>
        <w:jc w:val="right"/>
      </w:pPr>
      <w:r w:rsidRPr="001425BC">
        <w:t>Приложение № 5</w:t>
      </w:r>
    </w:p>
    <w:p w:rsidR="00DC4BD2" w:rsidRDefault="001425BC" w:rsidP="00DC4BD2">
      <w:pPr>
        <w:jc w:val="right"/>
      </w:pPr>
      <w:r w:rsidRPr="001425BC">
        <w:t xml:space="preserve">к муниципальной программе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</w:t>
      </w:r>
    </w:p>
    <w:p w:rsidR="001425BC" w:rsidRPr="001425BC" w:rsidRDefault="001425BC" w:rsidP="00DC4BD2">
      <w:pPr>
        <w:jc w:val="right"/>
      </w:pPr>
      <w:r w:rsidRPr="001425BC"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DC4BD2">
      <w:pPr>
        <w:jc w:val="center"/>
      </w:pPr>
      <w:r w:rsidRPr="001425BC">
        <w:t>РАСХОДЫ</w:t>
      </w:r>
      <w:r w:rsidRPr="001425BC">
        <w:br/>
        <w:t xml:space="preserve">местного бюджета на реализацию муниципальной программы </w:t>
      </w:r>
      <w:proofErr w:type="spellStart"/>
      <w:r w:rsidRPr="001425BC">
        <w:t>Белокалитвинского</w:t>
      </w:r>
      <w:proofErr w:type="spellEnd"/>
      <w:r w:rsidRPr="001425BC">
        <w:t xml:space="preserve"> </w:t>
      </w:r>
      <w:proofErr w:type="gramStart"/>
      <w:r w:rsidRPr="001425BC">
        <w:t>района</w:t>
      </w:r>
      <w:r w:rsidRPr="001425BC">
        <w:br/>
        <w:t>«</w:t>
      </w:r>
      <w:proofErr w:type="gramEnd"/>
      <w:r w:rsidRPr="001425BC">
        <w:t xml:space="preserve">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tbl>
      <w:tblPr>
        <w:tblW w:w="14999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427"/>
        <w:gridCol w:w="1336"/>
        <w:gridCol w:w="708"/>
        <w:gridCol w:w="1276"/>
        <w:gridCol w:w="1140"/>
        <w:gridCol w:w="1103"/>
        <w:gridCol w:w="1103"/>
        <w:gridCol w:w="1103"/>
        <w:gridCol w:w="1279"/>
      </w:tblGrid>
      <w:tr w:rsidR="001425BC" w:rsidRPr="001425BC" w:rsidTr="000F1686">
        <w:trPr>
          <w:cantSplit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Наименование </w:t>
            </w:r>
          </w:p>
          <w:p w:rsidR="001425BC" w:rsidRPr="001425BC" w:rsidRDefault="001425BC" w:rsidP="001425BC">
            <w:r w:rsidRPr="001425BC"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Ответственный исполнитель, соисполнители,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Объем расходов, всего </w:t>
            </w:r>
          </w:p>
          <w:p w:rsidR="001425BC" w:rsidRPr="001425BC" w:rsidRDefault="001425BC" w:rsidP="001425BC">
            <w:r w:rsidRPr="001425BC"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В том числе по годам реализации </w:t>
            </w:r>
            <w:r w:rsidRPr="001425BC">
              <w:br/>
              <w:t>муниципальной программы (тыс. рублей)</w:t>
            </w:r>
          </w:p>
        </w:tc>
      </w:tr>
      <w:tr w:rsidR="001425BC" w:rsidRPr="001425BC" w:rsidTr="000F1686">
        <w:trPr>
          <w:cantSplit/>
          <w:trHeight w:val="615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ГР</w:t>
            </w:r>
          </w:p>
          <w:p w:rsidR="001425BC" w:rsidRPr="001425BC" w:rsidRDefault="001425BC" w:rsidP="001425BC">
            <w:r w:rsidRPr="001425BC">
              <w:t>БС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proofErr w:type="spellStart"/>
            <w:r w:rsidRPr="001425BC">
              <w:t>РзПр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2022 год </w:t>
            </w:r>
          </w:p>
        </w:tc>
      </w:tr>
      <w:tr w:rsidR="001425BC" w:rsidRPr="001425BC" w:rsidTr="000F1686">
        <w:trPr>
          <w:cantSplit/>
          <w:trHeight w:val="10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12</w:t>
            </w:r>
          </w:p>
        </w:tc>
      </w:tr>
      <w:tr w:rsidR="001425BC" w:rsidRPr="001425BC" w:rsidTr="000F1686">
        <w:trPr>
          <w:cantSplit/>
          <w:trHeight w:val="135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gramStart"/>
            <w:r w:rsidRPr="001425BC">
              <w:t>Муниципальная  программа</w:t>
            </w:r>
            <w:proofErr w:type="gramEnd"/>
            <w:r w:rsidRPr="001425BC">
              <w:t xml:space="preserve">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«Формирование современной городской среды на территории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13067,7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2566,9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8180,4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2320,4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90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Администрация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13067,7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 xml:space="preserve">    2566,9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8180,4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2320,4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13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1 «Благоустройство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Администрация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10557,4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6830,3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1160,2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94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Белокалитвинское</w:t>
            </w:r>
            <w:proofErr w:type="spellEnd"/>
            <w:r w:rsidRPr="001425BC">
              <w:t xml:space="preserve"> городское поселение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ОМ 1.2. Реализация мероприятий по благоустройству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/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/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/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/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/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/>
        </w:tc>
      </w:tr>
      <w:tr w:rsidR="001425BC" w:rsidRPr="001425BC" w:rsidTr="000F1686">
        <w:trPr>
          <w:cantSplit/>
          <w:trHeight w:val="15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lastRenderedPageBreak/>
              <w:t>ОМ 1.3. Реализация мероприятий по обустройству мест массового отдыха населения (городских парков)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7990,5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6830,3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1160,2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133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2 «Благоустройство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Администрация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2510,3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1350,1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1160,2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12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ОМ </w:t>
            </w:r>
            <w:proofErr w:type="gramStart"/>
            <w:r w:rsidRPr="001425BC">
              <w:t>2.1..</w:t>
            </w:r>
            <w:proofErr w:type="gramEnd"/>
            <w:r w:rsidRPr="001425BC">
              <w:t xml:space="preserve"> Реализация мероприятий по благоустройству дворовых территорий многоквартирных </w:t>
            </w:r>
            <w:proofErr w:type="gramStart"/>
            <w:r w:rsidRPr="001425BC">
              <w:t xml:space="preserve">домов  </w:t>
            </w:r>
            <w:proofErr w:type="spellStart"/>
            <w:r w:rsidRPr="001425BC">
              <w:t>Белокалитвинского</w:t>
            </w:r>
            <w:proofErr w:type="spellEnd"/>
            <w:proofErr w:type="gramEnd"/>
            <w:r w:rsidRPr="001425BC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Администрация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811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2510,3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1350,1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1160,2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5BC" w:rsidRPr="001425BC" w:rsidRDefault="001425BC" w:rsidP="001425BC">
            <w:r w:rsidRPr="001425BC">
              <w:t>0</w:t>
            </w:r>
          </w:p>
        </w:tc>
      </w:tr>
    </w:tbl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DC4BD2">
      <w:pPr>
        <w:jc w:val="right"/>
      </w:pPr>
      <w:r w:rsidRPr="001425BC">
        <w:lastRenderedPageBreak/>
        <w:t xml:space="preserve">                                                                                                                                                                                          Приложение № 6</w:t>
      </w:r>
    </w:p>
    <w:p w:rsidR="001425BC" w:rsidRPr="001425BC" w:rsidRDefault="001425BC" w:rsidP="00DC4BD2">
      <w:pPr>
        <w:jc w:val="right"/>
      </w:pPr>
      <w:r w:rsidRPr="001425BC">
        <w:t xml:space="preserve">                                                                                                                                                                                            к </w:t>
      </w:r>
      <w:proofErr w:type="gramStart"/>
      <w:r w:rsidRPr="001425BC">
        <w:t>муниципальной  программе</w:t>
      </w:r>
      <w:proofErr w:type="gramEnd"/>
      <w:r w:rsidRPr="001425BC">
        <w:t xml:space="preserve"> </w:t>
      </w:r>
    </w:p>
    <w:p w:rsidR="001425BC" w:rsidRPr="001425BC" w:rsidRDefault="001425BC" w:rsidP="00DC4BD2">
      <w:pPr>
        <w:jc w:val="right"/>
      </w:pPr>
      <w:r w:rsidRPr="001425BC"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1425BC">
        <w:t>Белокалитвинского</w:t>
      </w:r>
      <w:proofErr w:type="spellEnd"/>
      <w:r w:rsidRPr="001425BC">
        <w:t xml:space="preserve"> района «</w:t>
      </w:r>
      <w:proofErr w:type="gramStart"/>
      <w:r w:rsidRPr="001425BC">
        <w:t>Формирование  современной</w:t>
      </w:r>
      <w:proofErr w:type="gramEnd"/>
      <w:r w:rsidRPr="001425BC">
        <w:t xml:space="preserve"> городской среды на </w:t>
      </w:r>
    </w:p>
    <w:p w:rsidR="001425BC" w:rsidRPr="001425BC" w:rsidRDefault="001425BC" w:rsidP="00DC4BD2">
      <w:pPr>
        <w:jc w:val="right"/>
      </w:pPr>
      <w:r w:rsidRPr="001425BC">
        <w:t xml:space="preserve">                                                                                                                                                                                    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DC4BD2">
      <w:pPr>
        <w:jc w:val="center"/>
      </w:pPr>
      <w:r w:rsidRPr="001425BC">
        <w:t xml:space="preserve">РАСХОДЫ </w:t>
      </w:r>
      <w:r w:rsidRPr="001425BC">
        <w:br/>
        <w:t xml:space="preserve">на реализацию муниципальной программы </w:t>
      </w:r>
      <w:proofErr w:type="spellStart"/>
      <w:r w:rsidRPr="001425BC">
        <w:t>Белокалитвинского</w:t>
      </w:r>
      <w:proofErr w:type="spellEnd"/>
      <w:r w:rsidRPr="001425BC">
        <w:t xml:space="preserve"> </w:t>
      </w:r>
      <w:proofErr w:type="gramStart"/>
      <w:r w:rsidRPr="001425BC">
        <w:t>района</w:t>
      </w:r>
      <w:r w:rsidRPr="001425BC">
        <w:br/>
        <w:t>«</w:t>
      </w:r>
      <w:proofErr w:type="gramEnd"/>
      <w:r w:rsidRPr="001425BC">
        <w:t xml:space="preserve">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2"/>
        <w:gridCol w:w="1538"/>
        <w:gridCol w:w="22"/>
        <w:gridCol w:w="1275"/>
        <w:gridCol w:w="8"/>
        <w:gridCol w:w="1268"/>
        <w:gridCol w:w="8"/>
        <w:gridCol w:w="1268"/>
        <w:gridCol w:w="7"/>
        <w:gridCol w:w="1269"/>
        <w:gridCol w:w="7"/>
        <w:gridCol w:w="1441"/>
      </w:tblGrid>
      <w:tr w:rsidR="001425BC" w:rsidRPr="001425BC" w:rsidTr="000F1686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Наименование муниципальной программы, номер </w:t>
            </w:r>
          </w:p>
          <w:p w:rsidR="001425BC" w:rsidRPr="001425BC" w:rsidRDefault="001425BC" w:rsidP="001425BC">
            <w:r w:rsidRPr="001425BC"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Источники </w:t>
            </w:r>
          </w:p>
          <w:p w:rsidR="001425BC" w:rsidRPr="001425BC" w:rsidRDefault="001425BC" w:rsidP="001425BC">
            <w:r w:rsidRPr="001425BC"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Объем расходов, всего (тыс. рублей)</w:t>
            </w:r>
          </w:p>
        </w:tc>
        <w:tc>
          <w:tcPr>
            <w:tcW w:w="657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В том числе по годам реализации </w:t>
            </w:r>
            <w:r w:rsidRPr="001425BC">
              <w:br/>
              <w:t>муниципальной программы (тыс. рублей)</w:t>
            </w:r>
          </w:p>
        </w:tc>
      </w:tr>
      <w:tr w:rsidR="001425BC" w:rsidRPr="001425BC" w:rsidTr="000F1686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657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</w:tr>
      <w:tr w:rsidR="001425BC" w:rsidRPr="001425BC" w:rsidTr="000F1686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2018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2019 год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2020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2022 год </w:t>
            </w:r>
          </w:p>
        </w:tc>
      </w:tr>
      <w:tr w:rsidR="001425BC" w:rsidRPr="001425BC" w:rsidTr="000F1686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8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Муниципальная программа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«Формирование современной городской среды </w:t>
            </w:r>
          </w:p>
          <w:p w:rsidR="001425BC" w:rsidRPr="001425BC" w:rsidRDefault="001425BC" w:rsidP="001425BC">
            <w:r w:rsidRPr="001425BC">
              <w:t xml:space="preserve">на территории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всего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183526,5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136337,8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44621,8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областной бюджет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170458,8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128157,4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42301,4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местный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13067,7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8180,4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2320,4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1 «Благоустройство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всего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138714,8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113837,0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22310,9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областной бюджет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128157,4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107006,7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21150,7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местный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10557,4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5BC" w:rsidRPr="001425BC" w:rsidRDefault="001425BC" w:rsidP="001425BC">
            <w:r w:rsidRPr="001425BC">
              <w:t>2566,9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6830,3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1160,2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2 «Благоустройство дворовых территорий </w:t>
            </w:r>
            <w:r w:rsidRPr="001425BC">
              <w:lastRenderedPageBreak/>
              <w:t xml:space="preserve">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lastRenderedPageBreak/>
              <w:t xml:space="preserve">всего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44811,7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22500,8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22310,9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областной бюджет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42301,4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21150,7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21150,7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местный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2510,3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1350,1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1160,2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0F1686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–</w:t>
            </w:r>
          </w:p>
        </w:tc>
      </w:tr>
    </w:tbl>
    <w:p w:rsidR="00DC4BD2" w:rsidRDefault="00DC4BD2" w:rsidP="001425BC">
      <w:pPr>
        <w:sectPr w:rsidR="00DC4BD2" w:rsidSect="00DC4BD2">
          <w:pgSz w:w="16838" w:h="11906" w:orient="landscape"/>
          <w:pgMar w:top="1134" w:right="709" w:bottom="851" w:left="1134" w:header="720" w:footer="709" w:gutter="0"/>
          <w:cols w:space="720"/>
          <w:docGrid w:linePitch="381"/>
        </w:sectPr>
      </w:pPr>
    </w:p>
    <w:p w:rsidR="001425BC" w:rsidRPr="001425BC" w:rsidRDefault="001425BC" w:rsidP="00DC4BD2">
      <w:pPr>
        <w:jc w:val="right"/>
      </w:pPr>
      <w:r w:rsidRPr="001425BC">
        <w:lastRenderedPageBreak/>
        <w:t>Приложение № 7</w:t>
      </w:r>
    </w:p>
    <w:p w:rsidR="00DC4BD2" w:rsidRDefault="001425BC" w:rsidP="00DC4BD2">
      <w:pPr>
        <w:jc w:val="right"/>
      </w:pPr>
      <w:r w:rsidRPr="001425BC">
        <w:t xml:space="preserve">к муниципальной программе Ростовской области </w:t>
      </w:r>
    </w:p>
    <w:p w:rsidR="001425BC" w:rsidRPr="001425BC" w:rsidRDefault="001425BC" w:rsidP="00DC4BD2">
      <w:pPr>
        <w:jc w:val="right"/>
      </w:pPr>
      <w:r w:rsidRPr="001425BC"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p w:rsidR="001425BC" w:rsidRPr="001425BC" w:rsidRDefault="001425BC" w:rsidP="00DC4BD2">
      <w:pPr>
        <w:jc w:val="center"/>
      </w:pPr>
      <w:r w:rsidRPr="001425BC">
        <w:t>СВЕДЕНИЯ</w:t>
      </w:r>
      <w:r w:rsidRPr="001425BC">
        <w:br/>
        <w:t xml:space="preserve">о показателях (индикаторах) по муниципальным образованиям </w:t>
      </w:r>
      <w:proofErr w:type="spellStart"/>
      <w:r w:rsidRPr="001425BC">
        <w:t>Белокалитвинского</w:t>
      </w:r>
      <w:proofErr w:type="spellEnd"/>
      <w:r w:rsidRPr="001425BC">
        <w:t xml:space="preserve"> района</w:t>
      </w:r>
    </w:p>
    <w:p w:rsidR="001425BC" w:rsidRPr="001425BC" w:rsidRDefault="001425BC" w:rsidP="001425BC"/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6"/>
        <w:gridCol w:w="4212"/>
        <w:gridCol w:w="1588"/>
        <w:gridCol w:w="1733"/>
        <w:gridCol w:w="1588"/>
        <w:gridCol w:w="1733"/>
        <w:gridCol w:w="1733"/>
        <w:gridCol w:w="1656"/>
      </w:tblGrid>
      <w:tr w:rsidR="001425BC" w:rsidRPr="001425BC" w:rsidTr="00DC4BD2">
        <w:trPr>
          <w:cantSplit/>
          <w:tblHeader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Номер и наименование показателя (индикатора), наименование муниципального образования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Значения показателей</w:t>
            </w:r>
          </w:p>
        </w:tc>
      </w:tr>
      <w:tr w:rsidR="001425BC" w:rsidRPr="001425BC" w:rsidTr="00DC4BD2">
        <w:trPr>
          <w:cantSplit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2017 год*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2018 год**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2019 год**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2020 год**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2021 год**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2022 год**</w:t>
            </w:r>
          </w:p>
        </w:tc>
      </w:tr>
      <w:tr w:rsidR="001425BC" w:rsidRPr="001425BC" w:rsidTr="00DC4BD2">
        <w:trPr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8</w:t>
            </w:r>
          </w:p>
        </w:tc>
      </w:tr>
      <w:tr w:rsidR="001425BC" w:rsidRPr="001425BC" w:rsidTr="00DC4BD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1.1. Доля благоустроенных общественных территорий от общего количества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(процентов)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</w:tr>
      <w:tr w:rsidR="001425BC" w:rsidRPr="001425BC" w:rsidTr="00DC4BD2">
        <w:trPr>
          <w:trHeight w:val="1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Белокалитвинский</w:t>
            </w:r>
            <w:proofErr w:type="spellEnd"/>
            <w:r w:rsidRPr="001425BC">
              <w:t xml:space="preserve"> район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proofErr w:type="gramStart"/>
            <w:r w:rsidRPr="001425BC">
              <w:t>Белокалитвинское</w:t>
            </w:r>
            <w:proofErr w:type="spellEnd"/>
            <w:r w:rsidRPr="001425BC">
              <w:t xml:space="preserve">  </w:t>
            </w:r>
            <w:proofErr w:type="spellStart"/>
            <w:r w:rsidRPr="001425BC">
              <w:t>гп</w:t>
            </w:r>
            <w:proofErr w:type="spellEnd"/>
            <w:proofErr w:type="gramEnd"/>
            <w:r w:rsidRPr="001425BC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74,0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74,0</w:t>
            </w:r>
          </w:p>
        </w:tc>
      </w:tr>
      <w:tr w:rsidR="001425BC" w:rsidRPr="001425BC" w:rsidTr="00DC4BD2">
        <w:trPr>
          <w:trHeight w:val="11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Шолоховское </w:t>
            </w:r>
            <w:proofErr w:type="spellStart"/>
            <w:r w:rsidRPr="001425BC">
              <w:t>гп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32,1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32,1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32,8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32,8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35,0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35,0</w:t>
            </w:r>
          </w:p>
        </w:tc>
      </w:tr>
      <w:tr w:rsidR="001425BC" w:rsidRPr="001425BC" w:rsidTr="00DC4BD2">
        <w:trPr>
          <w:trHeight w:val="11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Богураевское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72,6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Горняцкое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33,3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33,3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34,1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34,1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35,0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35,0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Грушево-Дубовское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48,0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48,0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Ильинское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47,7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47,7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Коксовское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11,1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11,1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13,0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13,0</w:t>
            </w:r>
          </w:p>
        </w:tc>
      </w:tr>
      <w:tr w:rsidR="001425BC" w:rsidRPr="001425BC" w:rsidTr="00DC4BD2">
        <w:trPr>
          <w:trHeight w:val="16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Краснодонецкое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Литвиновское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26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Нижнепоповское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51,5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51,5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52,0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52,0</w:t>
            </w:r>
          </w:p>
        </w:tc>
      </w:tr>
      <w:tr w:rsidR="001425BC" w:rsidRPr="001425BC" w:rsidTr="00DC4BD2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Рудаковское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51,5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51,5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52,0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52,0</w:t>
            </w:r>
          </w:p>
        </w:tc>
      </w:tr>
      <w:tr w:rsidR="001425BC" w:rsidRPr="001425BC" w:rsidTr="00DC4BD2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Синегорское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16,6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16,6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17,0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17,0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17,8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17,8</w:t>
            </w:r>
          </w:p>
        </w:tc>
      </w:tr>
      <w:tr w:rsidR="001425BC" w:rsidRPr="001425BC" w:rsidTr="00DC4BD2">
        <w:trPr>
          <w:trHeight w:val="142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1.2. Доля обустроенных мест массового отдыха населения (городских парков) от общего количества таких территорий в </w:t>
            </w:r>
            <w:proofErr w:type="spellStart"/>
            <w:r w:rsidRPr="001425BC">
              <w:t>Белокалитвинском</w:t>
            </w:r>
            <w:proofErr w:type="spellEnd"/>
            <w:r w:rsidRPr="001425BC">
              <w:t xml:space="preserve"> районе (процентов)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</w:tr>
      <w:tr w:rsidR="001425BC" w:rsidRPr="001425BC" w:rsidTr="00DC4BD2">
        <w:trPr>
          <w:trHeight w:val="16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Белокалитвинский</w:t>
            </w:r>
            <w:proofErr w:type="spellEnd"/>
            <w:r w:rsidRPr="001425BC">
              <w:t xml:space="preserve">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46,8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proofErr w:type="gramStart"/>
            <w:r w:rsidRPr="001425BC">
              <w:t>Белокалитвинское</w:t>
            </w:r>
            <w:proofErr w:type="spellEnd"/>
            <w:r w:rsidRPr="001425BC">
              <w:t xml:space="preserve">  </w:t>
            </w:r>
            <w:proofErr w:type="spellStart"/>
            <w:r w:rsidRPr="001425BC">
              <w:t>гп</w:t>
            </w:r>
            <w:proofErr w:type="spellEnd"/>
            <w:proofErr w:type="gramEnd"/>
            <w:r w:rsidRPr="001425BC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74,0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74,0</w:t>
            </w:r>
          </w:p>
        </w:tc>
      </w:tr>
      <w:tr w:rsidR="001425BC" w:rsidRPr="001425BC" w:rsidTr="00DC4BD2">
        <w:trPr>
          <w:trHeight w:val="127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Шолоховское </w:t>
            </w:r>
            <w:proofErr w:type="spellStart"/>
            <w:r w:rsidRPr="001425BC">
              <w:t>гп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21,3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21,3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23,0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23,0</w:t>
            </w:r>
          </w:p>
        </w:tc>
      </w:tr>
      <w:tr w:rsidR="001425BC" w:rsidRPr="001425BC" w:rsidTr="00DC4BD2">
        <w:trPr>
          <w:trHeight w:val="16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Богураевское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Горняцкое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73,0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73,0</w:t>
            </w:r>
          </w:p>
        </w:tc>
      </w:tr>
      <w:tr w:rsidR="001425BC" w:rsidRPr="001425BC" w:rsidTr="00DC4BD2">
        <w:trPr>
          <w:trHeight w:val="157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Грушево-Дубовское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Ильинское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Коксовское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57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Краснодонецкое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42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Литвиновское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42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Нижнепоповское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57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Рудаковское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6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Синегорское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Показатель 2.1. Доля благоустроенных дворовых территорий многоквартирных домов от общего количества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(процентов)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72,8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73,6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73,9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74,4</w:t>
            </w:r>
          </w:p>
        </w:tc>
      </w:tr>
      <w:tr w:rsidR="001425BC" w:rsidRPr="001425BC" w:rsidTr="00DC4BD2">
        <w:trPr>
          <w:trHeight w:val="21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Белокалитвинский</w:t>
            </w:r>
            <w:proofErr w:type="spellEnd"/>
            <w:r w:rsidRPr="001425BC">
              <w:t xml:space="preserve"> район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73,6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73,9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74,4</w:t>
            </w:r>
          </w:p>
        </w:tc>
      </w:tr>
      <w:tr w:rsidR="001425BC" w:rsidRPr="001425BC" w:rsidTr="00DC4BD2">
        <w:trPr>
          <w:trHeight w:val="126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proofErr w:type="gramStart"/>
            <w:r w:rsidRPr="001425BC">
              <w:t>Белокалитвинское</w:t>
            </w:r>
            <w:proofErr w:type="spellEnd"/>
            <w:r w:rsidRPr="001425BC">
              <w:t xml:space="preserve">  </w:t>
            </w:r>
            <w:proofErr w:type="spellStart"/>
            <w:r w:rsidRPr="001425BC">
              <w:t>гп</w:t>
            </w:r>
            <w:proofErr w:type="spellEnd"/>
            <w:proofErr w:type="gramEnd"/>
            <w:r w:rsidRPr="001425BC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73,0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73,0</w:t>
            </w:r>
          </w:p>
        </w:tc>
      </w:tr>
      <w:tr w:rsidR="001425BC" w:rsidRPr="001425BC" w:rsidTr="00DC4BD2">
        <w:trPr>
          <w:trHeight w:val="16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Шолоховское </w:t>
            </w:r>
            <w:proofErr w:type="spellStart"/>
            <w:r w:rsidRPr="001425BC">
              <w:t>гп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26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Богураевское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37,1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37,1</w:t>
            </w:r>
          </w:p>
        </w:tc>
      </w:tr>
      <w:tr w:rsidR="001425BC" w:rsidRPr="001425BC" w:rsidTr="00DC4BD2">
        <w:trPr>
          <w:trHeight w:val="126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Горняцкое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23,2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23,2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23,9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23,9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24,0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24,0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 xml:space="preserve">Грушево-Дубовское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46,5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46,5</w:t>
            </w:r>
          </w:p>
        </w:tc>
      </w:tr>
      <w:tr w:rsidR="001425BC" w:rsidRPr="001425BC" w:rsidTr="00DC4BD2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Ильинское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Коксовское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72,9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73,5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73,5</w:t>
            </w:r>
          </w:p>
        </w:tc>
      </w:tr>
      <w:tr w:rsidR="001425BC" w:rsidRPr="001425BC" w:rsidTr="00DC4BD2">
        <w:trPr>
          <w:trHeight w:val="16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Краснодонецкое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1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Литвиновское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Нижнепоповское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53,0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53,0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Рудаковское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0</w:t>
            </w:r>
          </w:p>
        </w:tc>
      </w:tr>
      <w:tr w:rsidR="001425BC" w:rsidRPr="001425BC" w:rsidTr="00DC4BD2">
        <w:trPr>
          <w:trHeight w:val="141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/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proofErr w:type="spellStart"/>
            <w:r w:rsidRPr="001425BC">
              <w:t>Синегорское</w:t>
            </w:r>
            <w:proofErr w:type="spellEnd"/>
            <w:r w:rsidRPr="001425BC">
              <w:t xml:space="preserve"> </w:t>
            </w:r>
            <w:proofErr w:type="spellStart"/>
            <w:r w:rsidRPr="001425BC">
              <w:t>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55,5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56,5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56,5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5BC" w:rsidRPr="001425BC" w:rsidRDefault="001425BC" w:rsidP="001425BC">
            <w:r w:rsidRPr="001425BC">
              <w:t>57,0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5BC" w:rsidRPr="001425BC" w:rsidRDefault="001425BC" w:rsidP="001425BC">
            <w:r w:rsidRPr="001425BC">
              <w:t>57,0</w:t>
            </w:r>
          </w:p>
        </w:tc>
      </w:tr>
    </w:tbl>
    <w:p w:rsidR="001425BC" w:rsidRPr="001425BC" w:rsidRDefault="001425BC" w:rsidP="001425BC">
      <w:bookmarkStart w:id="6" w:name="Par1770"/>
      <w:bookmarkEnd w:id="6"/>
    </w:p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DC4BD2" w:rsidRDefault="00DC4BD2" w:rsidP="001425BC">
      <w:pPr>
        <w:sectPr w:rsidR="00DC4BD2" w:rsidSect="00DC4BD2">
          <w:pgSz w:w="16838" w:h="11906" w:orient="landscape"/>
          <w:pgMar w:top="1134" w:right="709" w:bottom="851" w:left="1134" w:header="720" w:footer="709" w:gutter="0"/>
          <w:cols w:space="720"/>
          <w:docGrid w:linePitch="381"/>
        </w:sectPr>
      </w:pPr>
    </w:p>
    <w:p w:rsidR="001425BC" w:rsidRPr="001425BC" w:rsidRDefault="001425BC" w:rsidP="00DC4BD2">
      <w:pPr>
        <w:jc w:val="right"/>
      </w:pPr>
      <w:r w:rsidRPr="001425BC">
        <w:lastRenderedPageBreak/>
        <w:t>Приложение № 8</w:t>
      </w:r>
    </w:p>
    <w:p w:rsidR="00DC4BD2" w:rsidRDefault="001425BC" w:rsidP="00DC4BD2">
      <w:pPr>
        <w:jc w:val="right"/>
      </w:pPr>
      <w:r w:rsidRPr="001425BC">
        <w:t xml:space="preserve">к муниципальной программе Ростовской области </w:t>
      </w:r>
    </w:p>
    <w:p w:rsidR="001425BC" w:rsidRPr="001425BC" w:rsidRDefault="001425BC" w:rsidP="00DC4BD2">
      <w:pPr>
        <w:jc w:val="right"/>
      </w:pPr>
      <w:r w:rsidRPr="001425BC">
        <w:t xml:space="preserve">«Формирование современной городской среды на территории </w:t>
      </w:r>
      <w:proofErr w:type="spellStart"/>
      <w:r w:rsidRPr="001425BC">
        <w:t>Белокалитвинского</w:t>
      </w:r>
      <w:proofErr w:type="spellEnd"/>
      <w:r w:rsidRPr="001425BC">
        <w:t xml:space="preserve"> района»</w:t>
      </w:r>
    </w:p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DC4BD2">
      <w:pPr>
        <w:jc w:val="center"/>
      </w:pPr>
      <w:r w:rsidRPr="001425BC">
        <w:t>Распределение иных межбюджетных трансфертов</w:t>
      </w:r>
    </w:p>
    <w:p w:rsidR="001425BC" w:rsidRPr="001425BC" w:rsidRDefault="001425BC" w:rsidP="00DC4BD2">
      <w:pPr>
        <w:jc w:val="center"/>
      </w:pPr>
      <w:r w:rsidRPr="001425BC">
        <w:t>по муниципальным образованиям и направлениям расходования средств</w:t>
      </w:r>
    </w:p>
    <w:p w:rsidR="001425BC" w:rsidRPr="001425BC" w:rsidRDefault="001425BC" w:rsidP="001425BC"/>
    <w:tbl>
      <w:tblPr>
        <w:tblW w:w="155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993"/>
        <w:gridCol w:w="567"/>
        <w:gridCol w:w="567"/>
        <w:gridCol w:w="850"/>
        <w:gridCol w:w="851"/>
        <w:gridCol w:w="1134"/>
        <w:gridCol w:w="708"/>
        <w:gridCol w:w="1134"/>
        <w:gridCol w:w="851"/>
        <w:gridCol w:w="850"/>
        <w:gridCol w:w="1134"/>
        <w:gridCol w:w="709"/>
        <w:gridCol w:w="992"/>
        <w:gridCol w:w="851"/>
        <w:gridCol w:w="992"/>
      </w:tblGrid>
      <w:tr w:rsidR="001425BC" w:rsidRPr="001425BC" w:rsidTr="00DC4BD2">
        <w:tc>
          <w:tcPr>
            <w:tcW w:w="546" w:type="dxa"/>
            <w:vMerge w:val="restart"/>
            <w:shd w:val="clear" w:color="auto" w:fill="auto"/>
          </w:tcPr>
          <w:p w:rsidR="001425BC" w:rsidRPr="001425BC" w:rsidRDefault="001425BC" w:rsidP="001425BC">
            <w:r w:rsidRPr="001425BC">
              <w:t>№ 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1425BC" w:rsidRPr="001425BC" w:rsidRDefault="001425BC" w:rsidP="001425BC">
            <w:r w:rsidRPr="001425BC">
              <w:t>Наименование</w:t>
            </w:r>
          </w:p>
          <w:p w:rsidR="001425BC" w:rsidRPr="001425BC" w:rsidRDefault="001425BC" w:rsidP="001425BC">
            <w:r w:rsidRPr="001425BC">
              <w:t>муниципального образования</w:t>
            </w:r>
          </w:p>
          <w:p w:rsidR="001425BC" w:rsidRPr="001425BC" w:rsidRDefault="001425BC" w:rsidP="001425BC"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1425BC" w:rsidRPr="001425BC" w:rsidRDefault="001425BC" w:rsidP="001425BC">
            <w:r w:rsidRPr="001425BC">
              <w:t>2018 год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1425BC" w:rsidRPr="001425BC" w:rsidRDefault="001425BC" w:rsidP="001425BC">
            <w:r w:rsidRPr="001425BC">
              <w:t>2019 год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1425BC" w:rsidRPr="001425BC" w:rsidRDefault="001425BC" w:rsidP="001425BC">
            <w:r w:rsidRPr="001425BC">
              <w:t>2020 год</w:t>
            </w:r>
          </w:p>
        </w:tc>
      </w:tr>
      <w:tr w:rsidR="001425BC" w:rsidRPr="001425BC" w:rsidTr="00DC4BD2">
        <w:tc>
          <w:tcPr>
            <w:tcW w:w="546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1830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993" w:type="dxa"/>
            <w:vMerge w:val="restart"/>
            <w:shd w:val="clear" w:color="auto" w:fill="auto"/>
          </w:tcPr>
          <w:p w:rsidR="001425BC" w:rsidRPr="001425BC" w:rsidRDefault="001425BC" w:rsidP="001425BC">
            <w:r w:rsidRPr="001425BC">
              <w:t>Всего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1425BC" w:rsidRPr="001425BC" w:rsidRDefault="001425BC" w:rsidP="001425BC">
            <w:r w:rsidRPr="001425BC">
              <w:t xml:space="preserve">В </w:t>
            </w:r>
            <w:proofErr w:type="spellStart"/>
            <w:r w:rsidRPr="001425BC">
              <w:t>т.ч</w:t>
            </w:r>
            <w:proofErr w:type="spellEnd"/>
            <w:r w:rsidRPr="001425BC">
              <w:t>.: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5BC" w:rsidRPr="001425BC" w:rsidRDefault="001425BC" w:rsidP="001425BC">
            <w:r w:rsidRPr="001425BC">
              <w:t>Всего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1425BC" w:rsidRPr="001425BC" w:rsidRDefault="001425BC" w:rsidP="001425BC">
            <w:r w:rsidRPr="001425BC">
              <w:t xml:space="preserve">В </w:t>
            </w:r>
            <w:proofErr w:type="spellStart"/>
            <w:r w:rsidRPr="001425BC">
              <w:t>т.ч</w:t>
            </w:r>
            <w:proofErr w:type="spellEnd"/>
            <w:r w:rsidRPr="001425BC">
              <w:t>.: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5BC" w:rsidRPr="001425BC" w:rsidRDefault="001425BC" w:rsidP="001425BC">
            <w:r w:rsidRPr="001425BC">
              <w:t>Всего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425BC" w:rsidRPr="001425BC" w:rsidRDefault="001425BC" w:rsidP="001425BC">
            <w:r w:rsidRPr="001425BC">
              <w:t xml:space="preserve">В </w:t>
            </w:r>
            <w:proofErr w:type="spellStart"/>
            <w:r w:rsidRPr="001425BC">
              <w:t>т.ч</w:t>
            </w:r>
            <w:proofErr w:type="spellEnd"/>
            <w:r w:rsidRPr="001425BC">
              <w:t>.:</w:t>
            </w:r>
          </w:p>
        </w:tc>
      </w:tr>
      <w:tr w:rsidR="001425BC" w:rsidRPr="001425BC" w:rsidTr="00DC4BD2">
        <w:tc>
          <w:tcPr>
            <w:tcW w:w="546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1830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993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567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ФБ</w:t>
            </w:r>
          </w:p>
        </w:tc>
        <w:tc>
          <w:tcPr>
            <w:tcW w:w="567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ОБ</w:t>
            </w:r>
          </w:p>
        </w:tc>
        <w:tc>
          <w:tcPr>
            <w:tcW w:w="850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МБ</w:t>
            </w:r>
          </w:p>
        </w:tc>
        <w:tc>
          <w:tcPr>
            <w:tcW w:w="851" w:type="dxa"/>
            <w:shd w:val="clear" w:color="auto" w:fill="auto"/>
          </w:tcPr>
          <w:p w:rsidR="001425BC" w:rsidRPr="001425BC" w:rsidRDefault="001425BC" w:rsidP="001425BC">
            <w:r w:rsidRPr="001425BC">
              <w:t>за счёт внебюджетных источников</w:t>
            </w:r>
          </w:p>
        </w:tc>
        <w:tc>
          <w:tcPr>
            <w:tcW w:w="1134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708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ФБ</w:t>
            </w:r>
          </w:p>
        </w:tc>
        <w:tc>
          <w:tcPr>
            <w:tcW w:w="1134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ОБ</w:t>
            </w:r>
          </w:p>
        </w:tc>
        <w:tc>
          <w:tcPr>
            <w:tcW w:w="851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МБ</w:t>
            </w:r>
          </w:p>
        </w:tc>
        <w:tc>
          <w:tcPr>
            <w:tcW w:w="850" w:type="dxa"/>
            <w:shd w:val="clear" w:color="auto" w:fill="auto"/>
          </w:tcPr>
          <w:p w:rsidR="001425BC" w:rsidRPr="001425BC" w:rsidRDefault="001425BC" w:rsidP="001425BC">
            <w:r w:rsidRPr="001425BC">
              <w:t>за счёт внебюджетных источников</w:t>
            </w:r>
          </w:p>
        </w:tc>
        <w:tc>
          <w:tcPr>
            <w:tcW w:w="1134" w:type="dxa"/>
            <w:vMerge/>
            <w:shd w:val="clear" w:color="auto" w:fill="auto"/>
          </w:tcPr>
          <w:p w:rsidR="001425BC" w:rsidRPr="001425BC" w:rsidRDefault="001425BC" w:rsidP="001425BC"/>
        </w:tc>
        <w:tc>
          <w:tcPr>
            <w:tcW w:w="709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ФБ</w:t>
            </w:r>
          </w:p>
        </w:tc>
        <w:tc>
          <w:tcPr>
            <w:tcW w:w="992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ОБ</w:t>
            </w:r>
          </w:p>
        </w:tc>
        <w:tc>
          <w:tcPr>
            <w:tcW w:w="851" w:type="dxa"/>
            <w:shd w:val="clear" w:color="auto" w:fill="auto"/>
          </w:tcPr>
          <w:p w:rsidR="001425BC" w:rsidRPr="001425BC" w:rsidRDefault="001425BC" w:rsidP="001425BC">
            <w:r w:rsidRPr="001425BC">
              <w:t>за счёт</w:t>
            </w:r>
          </w:p>
          <w:p w:rsidR="001425BC" w:rsidRPr="001425BC" w:rsidRDefault="001425BC" w:rsidP="001425BC">
            <w:r w:rsidRPr="001425BC">
              <w:t>средств</w:t>
            </w:r>
          </w:p>
          <w:p w:rsidR="001425BC" w:rsidRPr="001425BC" w:rsidRDefault="001425BC" w:rsidP="001425BC">
            <w:r w:rsidRPr="001425BC">
              <w:t>МБ</w:t>
            </w:r>
          </w:p>
        </w:tc>
        <w:tc>
          <w:tcPr>
            <w:tcW w:w="992" w:type="dxa"/>
            <w:shd w:val="clear" w:color="auto" w:fill="auto"/>
          </w:tcPr>
          <w:p w:rsidR="001425BC" w:rsidRPr="001425BC" w:rsidRDefault="001425BC" w:rsidP="001425BC">
            <w:r w:rsidRPr="001425BC">
              <w:t>за счёт внебюджетных источников</w:t>
            </w:r>
          </w:p>
        </w:tc>
      </w:tr>
      <w:tr w:rsidR="001425BC" w:rsidRPr="001425BC" w:rsidTr="00DC4BD2">
        <w:tc>
          <w:tcPr>
            <w:tcW w:w="546" w:type="dxa"/>
            <w:shd w:val="clear" w:color="auto" w:fill="auto"/>
          </w:tcPr>
          <w:p w:rsidR="001425BC" w:rsidRPr="001425BC" w:rsidRDefault="001425BC" w:rsidP="001425BC">
            <w:r w:rsidRPr="001425BC">
              <w:t>1.</w:t>
            </w:r>
          </w:p>
        </w:tc>
        <w:tc>
          <w:tcPr>
            <w:tcW w:w="1830" w:type="dxa"/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1 «Благоустройство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района»</w:t>
            </w:r>
          </w:p>
        </w:tc>
        <w:tc>
          <w:tcPr>
            <w:tcW w:w="993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2566,9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2566,9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113837,0</w:t>
            </w:r>
          </w:p>
        </w:tc>
        <w:tc>
          <w:tcPr>
            <w:tcW w:w="708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107006,7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6830,3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22310,9</w:t>
            </w:r>
          </w:p>
        </w:tc>
        <w:tc>
          <w:tcPr>
            <w:tcW w:w="709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1160,2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</w:tr>
      <w:tr w:rsidR="001425BC" w:rsidRPr="001425BC" w:rsidTr="00DC4BD2">
        <w:trPr>
          <w:trHeight w:val="1710"/>
        </w:trPr>
        <w:tc>
          <w:tcPr>
            <w:tcW w:w="546" w:type="dxa"/>
            <w:shd w:val="clear" w:color="auto" w:fill="auto"/>
          </w:tcPr>
          <w:p w:rsidR="001425BC" w:rsidRPr="001425BC" w:rsidRDefault="001425BC" w:rsidP="001425BC">
            <w:r w:rsidRPr="001425BC">
              <w:t>1.1.</w:t>
            </w:r>
          </w:p>
        </w:tc>
        <w:tc>
          <w:tcPr>
            <w:tcW w:w="1830" w:type="dxa"/>
            <w:shd w:val="clear" w:color="auto" w:fill="auto"/>
          </w:tcPr>
          <w:p w:rsidR="001425BC" w:rsidRPr="001425BC" w:rsidRDefault="001425BC" w:rsidP="001425BC">
            <w:r w:rsidRPr="001425BC">
              <w:t xml:space="preserve">Разработка проектной документации по благоустройству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 </w:t>
            </w:r>
          </w:p>
        </w:tc>
        <w:tc>
          <w:tcPr>
            <w:tcW w:w="993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2566,9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2566,9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</w:tr>
      <w:tr w:rsidR="001425BC" w:rsidRPr="001425BC" w:rsidTr="00DC4BD2">
        <w:trPr>
          <w:trHeight w:val="115"/>
        </w:trPr>
        <w:tc>
          <w:tcPr>
            <w:tcW w:w="546" w:type="dxa"/>
            <w:shd w:val="clear" w:color="auto" w:fill="auto"/>
          </w:tcPr>
          <w:p w:rsidR="001425BC" w:rsidRPr="001425BC" w:rsidRDefault="001425BC" w:rsidP="001425BC">
            <w:r w:rsidRPr="001425BC">
              <w:lastRenderedPageBreak/>
              <w:t>1.2.</w:t>
            </w:r>
          </w:p>
        </w:tc>
        <w:tc>
          <w:tcPr>
            <w:tcW w:w="1830" w:type="dxa"/>
            <w:shd w:val="clear" w:color="auto" w:fill="auto"/>
          </w:tcPr>
          <w:p w:rsidR="001425BC" w:rsidRPr="001425BC" w:rsidRDefault="001425BC" w:rsidP="001425BC">
            <w:r w:rsidRPr="001425BC">
              <w:t xml:space="preserve">Реализация мероприятий по благоустройству общественных территорий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</w:t>
            </w:r>
          </w:p>
        </w:tc>
        <w:tc>
          <w:tcPr>
            <w:tcW w:w="993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22500,8</w:t>
            </w:r>
          </w:p>
        </w:tc>
        <w:tc>
          <w:tcPr>
            <w:tcW w:w="708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1350,1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22310,9</w:t>
            </w:r>
          </w:p>
        </w:tc>
        <w:tc>
          <w:tcPr>
            <w:tcW w:w="709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1160,2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</w:tr>
      <w:tr w:rsidR="001425BC" w:rsidRPr="001425BC" w:rsidTr="00DC4BD2">
        <w:trPr>
          <w:trHeight w:val="1455"/>
        </w:trPr>
        <w:tc>
          <w:tcPr>
            <w:tcW w:w="546" w:type="dxa"/>
            <w:shd w:val="clear" w:color="auto" w:fill="auto"/>
          </w:tcPr>
          <w:p w:rsidR="001425BC" w:rsidRPr="001425BC" w:rsidRDefault="001425BC" w:rsidP="001425BC">
            <w:r w:rsidRPr="001425BC">
              <w:t>1.3.</w:t>
            </w:r>
          </w:p>
        </w:tc>
        <w:tc>
          <w:tcPr>
            <w:tcW w:w="1830" w:type="dxa"/>
            <w:shd w:val="clear" w:color="auto" w:fill="auto"/>
          </w:tcPr>
          <w:p w:rsidR="001425BC" w:rsidRPr="001425BC" w:rsidRDefault="001425BC" w:rsidP="001425BC">
            <w:r w:rsidRPr="001425BC">
              <w:t>Реализация мероприятий по обустройству мест массового отдыха населения (городских парков)</w:t>
            </w:r>
          </w:p>
        </w:tc>
        <w:tc>
          <w:tcPr>
            <w:tcW w:w="993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91336,2</w:t>
            </w:r>
          </w:p>
        </w:tc>
        <w:tc>
          <w:tcPr>
            <w:tcW w:w="708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85856,0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5480,2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</w:tr>
      <w:tr w:rsidR="001425BC" w:rsidRPr="001425BC" w:rsidTr="00DC4BD2">
        <w:trPr>
          <w:trHeight w:val="1695"/>
        </w:trPr>
        <w:tc>
          <w:tcPr>
            <w:tcW w:w="546" w:type="dxa"/>
            <w:shd w:val="clear" w:color="auto" w:fill="auto"/>
          </w:tcPr>
          <w:p w:rsidR="001425BC" w:rsidRPr="001425BC" w:rsidRDefault="001425BC" w:rsidP="001425BC">
            <w:r w:rsidRPr="001425BC">
              <w:t>2.</w:t>
            </w:r>
          </w:p>
        </w:tc>
        <w:tc>
          <w:tcPr>
            <w:tcW w:w="1830" w:type="dxa"/>
            <w:shd w:val="clear" w:color="auto" w:fill="auto"/>
          </w:tcPr>
          <w:p w:rsidR="001425BC" w:rsidRPr="001425BC" w:rsidRDefault="001425BC" w:rsidP="001425BC">
            <w:r w:rsidRPr="001425BC">
              <w:t xml:space="preserve">Подпрограмма 2 Формирование современной городской среды в части благоустройство дворовых территорий многоквартирных домов </w:t>
            </w:r>
            <w:proofErr w:type="spellStart"/>
            <w:r w:rsidRPr="001425BC">
              <w:t>Белокалитвинского</w:t>
            </w:r>
            <w:proofErr w:type="spellEnd"/>
            <w:r w:rsidRPr="001425BC">
              <w:t xml:space="preserve"> района, в </w:t>
            </w:r>
            <w:proofErr w:type="spellStart"/>
            <w:r w:rsidRPr="001425BC">
              <w:t>т.ч</w:t>
            </w:r>
            <w:proofErr w:type="spellEnd"/>
            <w:r w:rsidRPr="001425BC">
              <w:t>.:</w:t>
            </w:r>
          </w:p>
        </w:tc>
        <w:tc>
          <w:tcPr>
            <w:tcW w:w="993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22500,8</w:t>
            </w:r>
          </w:p>
        </w:tc>
        <w:tc>
          <w:tcPr>
            <w:tcW w:w="708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1350,1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22310,9</w:t>
            </w:r>
          </w:p>
        </w:tc>
        <w:tc>
          <w:tcPr>
            <w:tcW w:w="709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1160,2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</w:tr>
      <w:tr w:rsidR="001425BC" w:rsidRPr="001425BC" w:rsidTr="00DC4BD2">
        <w:tc>
          <w:tcPr>
            <w:tcW w:w="546" w:type="dxa"/>
            <w:shd w:val="clear" w:color="auto" w:fill="auto"/>
          </w:tcPr>
          <w:p w:rsidR="001425BC" w:rsidRPr="001425BC" w:rsidRDefault="001425BC" w:rsidP="001425BC">
            <w:r w:rsidRPr="001425BC">
              <w:t>2.1.</w:t>
            </w:r>
          </w:p>
        </w:tc>
        <w:tc>
          <w:tcPr>
            <w:tcW w:w="1830" w:type="dxa"/>
            <w:shd w:val="clear" w:color="auto" w:fill="auto"/>
          </w:tcPr>
          <w:p w:rsidR="001425BC" w:rsidRPr="001425BC" w:rsidRDefault="001425BC" w:rsidP="001425BC">
            <w:r w:rsidRPr="001425BC">
              <w:t xml:space="preserve">Реализация мероприятий по </w:t>
            </w:r>
            <w:r w:rsidRPr="001425BC">
              <w:lastRenderedPageBreak/>
              <w:t xml:space="preserve">благоустройству дворовых территорий многоквартирных </w:t>
            </w:r>
            <w:proofErr w:type="gramStart"/>
            <w:r w:rsidRPr="001425BC">
              <w:t xml:space="preserve">домов  </w:t>
            </w:r>
            <w:proofErr w:type="spellStart"/>
            <w:r w:rsidRPr="001425BC">
              <w:t>Белокалитвинского</w:t>
            </w:r>
            <w:proofErr w:type="spellEnd"/>
            <w:proofErr w:type="gramEnd"/>
            <w:r w:rsidRPr="001425BC">
              <w:t xml:space="preserve"> района</w:t>
            </w:r>
          </w:p>
        </w:tc>
        <w:tc>
          <w:tcPr>
            <w:tcW w:w="993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22500,8</w:t>
            </w:r>
          </w:p>
        </w:tc>
        <w:tc>
          <w:tcPr>
            <w:tcW w:w="708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1350,1</w:t>
            </w:r>
          </w:p>
        </w:tc>
        <w:tc>
          <w:tcPr>
            <w:tcW w:w="850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22310,9</w:t>
            </w:r>
          </w:p>
        </w:tc>
        <w:tc>
          <w:tcPr>
            <w:tcW w:w="709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21150,7</w:t>
            </w:r>
          </w:p>
        </w:tc>
        <w:tc>
          <w:tcPr>
            <w:tcW w:w="851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1160,2</w:t>
            </w:r>
          </w:p>
        </w:tc>
        <w:tc>
          <w:tcPr>
            <w:tcW w:w="992" w:type="dxa"/>
            <w:shd w:val="clear" w:color="auto" w:fill="auto"/>
          </w:tcPr>
          <w:p w:rsidR="001425BC" w:rsidRPr="00DC4BD2" w:rsidRDefault="001425BC" w:rsidP="001425BC">
            <w:pPr>
              <w:rPr>
                <w:sz w:val="22"/>
                <w:szCs w:val="22"/>
              </w:rPr>
            </w:pPr>
            <w:r w:rsidRPr="00DC4BD2">
              <w:rPr>
                <w:sz w:val="22"/>
                <w:szCs w:val="22"/>
              </w:rPr>
              <w:t>0,0</w:t>
            </w:r>
          </w:p>
        </w:tc>
      </w:tr>
    </w:tbl>
    <w:p w:rsidR="001425BC" w:rsidRPr="001425BC" w:rsidRDefault="001425BC" w:rsidP="001425BC"/>
    <w:p w:rsidR="001425BC" w:rsidRPr="001425BC" w:rsidRDefault="001425BC" w:rsidP="001425BC"/>
    <w:p w:rsidR="001425BC" w:rsidRPr="001425BC" w:rsidRDefault="001425BC" w:rsidP="001425BC"/>
    <w:p w:rsidR="001425BC" w:rsidRDefault="00DC4BD2" w:rsidP="001425BC">
      <w:pPr>
        <w:sectPr w:rsidR="001425BC" w:rsidSect="00DC4BD2">
          <w:pgSz w:w="16838" w:h="11906" w:orient="landscape"/>
          <w:pgMar w:top="1134" w:right="709" w:bottom="851" w:left="1134" w:header="720" w:footer="709" w:gutter="0"/>
          <w:cols w:space="720"/>
          <w:docGrid w:linePitch="381"/>
        </w:sectPr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  <w:r w:rsidR="001425BC" w:rsidRPr="001425BC">
        <w:t xml:space="preserve">                                                                        </w:t>
      </w:r>
      <w:r>
        <w:t xml:space="preserve">                  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3C" w:rsidRDefault="00B8253C">
      <w:r>
        <w:separator/>
      </w:r>
    </w:p>
  </w:endnote>
  <w:endnote w:type="continuationSeparator" w:id="0">
    <w:p w:rsidR="00B8253C" w:rsidRDefault="00B8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4BD2" w:rsidRPr="00DC4B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4BD2">
      <w:rPr>
        <w:noProof/>
        <w:sz w:val="14"/>
        <w:lang w:val="en-US"/>
      </w:rPr>
      <w:t>C</w:t>
    </w:r>
    <w:r w:rsidR="00DC4BD2" w:rsidRPr="00DC4BD2">
      <w:rPr>
        <w:noProof/>
        <w:sz w:val="14"/>
      </w:rPr>
      <w:t>:\</w:t>
    </w:r>
    <w:r w:rsidR="00DC4BD2">
      <w:rPr>
        <w:noProof/>
        <w:sz w:val="14"/>
        <w:lang w:val="en-US"/>
      </w:rPr>
      <w:t>Users</w:t>
    </w:r>
    <w:r w:rsidR="00DC4BD2" w:rsidRPr="00DC4BD2">
      <w:rPr>
        <w:noProof/>
        <w:sz w:val="14"/>
      </w:rPr>
      <w:t>\</w:t>
    </w:r>
    <w:r w:rsidR="00DC4BD2">
      <w:rPr>
        <w:noProof/>
        <w:sz w:val="14"/>
        <w:lang w:val="en-US"/>
      </w:rPr>
      <w:t>eio</w:t>
    </w:r>
    <w:r w:rsidR="00DC4BD2" w:rsidRPr="00DC4BD2">
      <w:rPr>
        <w:noProof/>
        <w:sz w:val="14"/>
      </w:rPr>
      <w:t>3\Сохранения Алентьева\Мои документы\Постановления\изм_1904.</w:t>
    </w:r>
    <w:r w:rsidR="00DC4B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2F12" w:rsidRPr="001C2F12">
      <w:rPr>
        <w:noProof/>
        <w:sz w:val="14"/>
      </w:rPr>
      <w:t>2/8/2018 5:47:00</w:t>
    </w:r>
    <w:r w:rsidR="001C2F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1425B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1425BC">
      <w:rPr>
        <w:sz w:val="14"/>
      </w:rPr>
      <w:t xml:space="preserve">. </w:t>
    </w:r>
    <w:r>
      <w:rPr>
        <w:sz w:val="14"/>
      </w:rPr>
      <w:fldChar w:fldCharType="begin"/>
    </w:r>
    <w:r w:rsidRPr="001425B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1425BC">
      <w:rPr>
        <w:sz w:val="14"/>
      </w:rPr>
      <w:instrText xml:space="preserve"> </w:instrText>
    </w:r>
    <w:r>
      <w:rPr>
        <w:sz w:val="14"/>
      </w:rPr>
      <w:fldChar w:fldCharType="separate"/>
    </w:r>
    <w:r w:rsidR="001C2F1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C2F12">
      <w:rPr>
        <w:noProof/>
        <w:sz w:val="14"/>
      </w:rPr>
      <w:t>52</w:t>
    </w:r>
    <w:r>
      <w:rPr>
        <w:sz w:val="14"/>
      </w:rPr>
      <w:fldChar w:fldCharType="end"/>
    </w:r>
    <w:r w:rsidRPr="001425BC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BC" w:rsidRDefault="001425B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356235" cy="144145"/>
              <wp:effectExtent l="0" t="0" r="0" b="0"/>
              <wp:wrapSquare wrapText="largest"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BC" w:rsidRDefault="001425BC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542.7pt;margin-top:.05pt;width:28.05pt;height:11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" stroked="f">
              <v:textbox inset="0,0,0,0">
                <w:txbxContent>
                  <w:p w:rsidR="001425BC" w:rsidRDefault="001425BC">
                    <w:pPr>
                      <w:pStyle w:val="a5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B6BE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3C" w:rsidRDefault="00B8253C">
      <w:r>
        <w:separator/>
      </w:r>
    </w:p>
  </w:footnote>
  <w:footnote w:type="continuationSeparator" w:id="0">
    <w:p w:rsidR="00B8253C" w:rsidRDefault="00B82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BC" w:rsidRPr="001425BC" w:rsidRDefault="001425BC" w:rsidP="001425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BC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0F6C9E"/>
    <w:rsid w:val="00102528"/>
    <w:rsid w:val="00130BA6"/>
    <w:rsid w:val="001425BC"/>
    <w:rsid w:val="00162686"/>
    <w:rsid w:val="001643E9"/>
    <w:rsid w:val="00191DF6"/>
    <w:rsid w:val="001C2F12"/>
    <w:rsid w:val="001F0876"/>
    <w:rsid w:val="00217475"/>
    <w:rsid w:val="00232CB2"/>
    <w:rsid w:val="00241D5F"/>
    <w:rsid w:val="002D4093"/>
    <w:rsid w:val="002D5DF6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253C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4BD2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964A11-C4D4-4941-AF11-11B06048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1425BC"/>
    <w:pPr>
      <w:suppressAutoHyphens/>
      <w:ind w:firstLine="720"/>
      <w:jc w:val="both"/>
    </w:pPr>
    <w:rPr>
      <w:sz w:val="20"/>
      <w:szCs w:val="20"/>
      <w:lang w:eastAsia="zh-CN"/>
    </w:rPr>
  </w:style>
  <w:style w:type="character" w:styleId="a8">
    <w:name w:val="page number"/>
    <w:basedOn w:val="a0"/>
    <w:rsid w:val="001425BC"/>
  </w:style>
  <w:style w:type="paragraph" w:customStyle="1" w:styleId="ConsPlusNonformat">
    <w:name w:val="ConsPlusNonformat"/>
    <w:rsid w:val="001425B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18</TotalTime>
  <Pages>1</Pages>
  <Words>15168</Words>
  <Characters>86458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2018-02-08T14:47:00Z</cp:lastPrinted>
  <dcterms:created xsi:type="dcterms:W3CDTF">2018-02-08T14:28:00Z</dcterms:created>
  <dcterms:modified xsi:type="dcterms:W3CDTF">2018-02-13T08:19:00Z</dcterms:modified>
</cp:coreProperties>
</file>