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82662">
        <w:rPr>
          <w:sz w:val="28"/>
        </w:rPr>
        <w:t>26</w:t>
      </w:r>
      <w:r w:rsidR="00C70947">
        <w:rPr>
          <w:sz w:val="28"/>
        </w:rPr>
        <w:t>.</w:t>
      </w:r>
      <w:r w:rsidR="007101F8">
        <w:rPr>
          <w:sz w:val="28"/>
        </w:rPr>
        <w:t>07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FC4071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882662">
        <w:rPr>
          <w:sz w:val="28"/>
        </w:rPr>
        <w:t>1119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344AF8" w:rsidRPr="004B12F3" w:rsidRDefault="00344AF8" w:rsidP="00344AF8">
      <w:pPr>
        <w:jc w:val="center"/>
        <w:rPr>
          <w:b/>
          <w:sz w:val="28"/>
          <w:szCs w:val="28"/>
        </w:rPr>
      </w:pPr>
      <w:bookmarkStart w:id="2" w:name="_GoBack"/>
      <w:r w:rsidRPr="004B12F3">
        <w:rPr>
          <w:b/>
          <w:sz w:val="28"/>
          <w:szCs w:val="28"/>
        </w:rPr>
        <w:t>Об установлении публичного сервитута</w:t>
      </w:r>
    </w:p>
    <w:bookmarkEnd w:id="2"/>
    <w:p w:rsidR="00344AF8" w:rsidRPr="00166D49" w:rsidRDefault="00344AF8" w:rsidP="00344AF8">
      <w:pPr>
        <w:ind w:left="142" w:firstLine="567"/>
        <w:jc w:val="both"/>
        <w:rPr>
          <w:sz w:val="28"/>
          <w:szCs w:val="28"/>
        </w:rPr>
      </w:pPr>
    </w:p>
    <w:p w:rsidR="00D6716F" w:rsidRPr="00344AF8" w:rsidRDefault="00344AF8" w:rsidP="00344AF8">
      <w:pPr>
        <w:ind w:firstLine="851"/>
        <w:jc w:val="both"/>
        <w:rPr>
          <w:b/>
          <w:sz w:val="32"/>
        </w:rPr>
      </w:pPr>
      <w:r w:rsidRPr="00344AF8">
        <w:rPr>
          <w:sz w:val="28"/>
        </w:rPr>
        <w:t xml:space="preserve">На основании ходатайства Публичного акционерного общества «Россети Юг» (ИНН 6164266561) об установлении публичного сервитута в отношении земель и (или) земельных участков в целях эксплуатации объекта энергетики </w:t>
      </w:r>
      <w:r w:rsidRPr="00344AF8">
        <w:rPr>
          <w:bCs/>
          <w:sz w:val="28"/>
        </w:rPr>
        <w:t>BЛ-10 кВ №</w:t>
      </w:r>
      <w:r w:rsidR="00882662">
        <w:rPr>
          <w:bCs/>
          <w:sz w:val="28"/>
        </w:rPr>
        <w:t xml:space="preserve"> </w:t>
      </w:r>
      <w:r w:rsidRPr="00344AF8">
        <w:rPr>
          <w:bCs/>
          <w:sz w:val="28"/>
        </w:rPr>
        <w:t>4 ПС Нижне-Поповская</w:t>
      </w:r>
      <w:r w:rsidRPr="00344AF8">
        <w:rPr>
          <w:sz w:val="28"/>
        </w:rPr>
        <w:t xml:space="preserve">, руководствуясь статьей 23 и главой </w:t>
      </w:r>
      <w:r w:rsidRPr="00344AF8">
        <w:rPr>
          <w:sz w:val="28"/>
          <w:lang w:val="en-US"/>
        </w:rPr>
        <w:t>V</w:t>
      </w:r>
      <w:r w:rsidRPr="00344AF8">
        <w:rPr>
          <w:sz w:val="28"/>
          <w:vertAlign w:val="superscript"/>
        </w:rPr>
        <w:t>7</w:t>
      </w:r>
      <w:r w:rsidRPr="00344AF8">
        <w:rPr>
          <w:sz w:val="28"/>
        </w:rPr>
        <w:t xml:space="preserve"> Земельного кодекса Российской Федерации, п</w:t>
      </w:r>
      <w:r w:rsidRPr="00344AF8">
        <w:rPr>
          <w:color w:val="020B22"/>
          <w:sz w:val="28"/>
          <w:shd w:val="clear" w:color="auto" w:fill="FFFFFF"/>
        </w:rPr>
        <w:t xml:space="preserve">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постановлением Правительства Российской Федерации от 26.08.2013 № 736 «О некоторых вопросах установления охранных зон объектов электросетевого хозяйства», </w:t>
      </w:r>
      <w:r w:rsidRPr="00344AF8">
        <w:rPr>
          <w:sz w:val="28"/>
        </w:rPr>
        <w:t xml:space="preserve">Администрация Белокалитвинского района </w:t>
      </w:r>
      <w:r w:rsidRPr="00344AF8">
        <w:rPr>
          <w:b/>
          <w:spacing w:val="60"/>
          <w:sz w:val="28"/>
        </w:rPr>
        <w:t>постановляет:</w:t>
      </w:r>
    </w:p>
    <w:p w:rsidR="00D6716F" w:rsidRDefault="00D6716F" w:rsidP="00D6716F">
      <w:pPr>
        <w:rPr>
          <w:b/>
          <w:sz w:val="28"/>
        </w:rPr>
      </w:pPr>
    </w:p>
    <w:p w:rsidR="00344AF8" w:rsidRPr="001665F7" w:rsidRDefault="00344AF8" w:rsidP="00344AF8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20B22"/>
          <w:sz w:val="28"/>
          <w:szCs w:val="28"/>
        </w:rPr>
      </w:pPr>
      <w:r w:rsidRPr="00F8022F">
        <w:rPr>
          <w:sz w:val="28"/>
          <w:szCs w:val="28"/>
        </w:rPr>
        <w:t xml:space="preserve">1. Установить публичный сервитут </w:t>
      </w:r>
      <w:r w:rsidRPr="00F8022F">
        <w:rPr>
          <w:color w:val="020B22"/>
          <w:sz w:val="28"/>
          <w:szCs w:val="28"/>
        </w:rPr>
        <w:t xml:space="preserve">в отношении земельных </w:t>
      </w:r>
      <w:r w:rsidRPr="001665F7">
        <w:rPr>
          <w:color w:val="020B22"/>
          <w:sz w:val="28"/>
          <w:szCs w:val="28"/>
        </w:rPr>
        <w:t xml:space="preserve">участков по перечню согласно приложению № 1 к настоящему постановлению </w:t>
      </w:r>
      <w:r w:rsidRPr="001665F7">
        <w:rPr>
          <w:sz w:val="28"/>
          <w:szCs w:val="28"/>
        </w:rPr>
        <w:t xml:space="preserve">в целях эксплуатации объекта энергетики </w:t>
      </w:r>
      <w:r w:rsidRPr="00DC0183">
        <w:rPr>
          <w:bCs/>
          <w:sz w:val="28"/>
          <w:szCs w:val="28"/>
        </w:rPr>
        <w:t>BЛ-10 кВ №</w:t>
      </w:r>
      <w:r w:rsidR="00882662">
        <w:rPr>
          <w:bCs/>
          <w:sz w:val="28"/>
          <w:szCs w:val="28"/>
        </w:rPr>
        <w:t xml:space="preserve"> </w:t>
      </w:r>
      <w:r w:rsidRPr="00DC0183">
        <w:rPr>
          <w:bCs/>
          <w:sz w:val="28"/>
          <w:szCs w:val="28"/>
        </w:rPr>
        <w:t>4 ПС Нижне-Поповская</w:t>
      </w:r>
      <w:r w:rsidRPr="001665F7">
        <w:rPr>
          <w:sz w:val="28"/>
          <w:szCs w:val="28"/>
        </w:rPr>
        <w:t>, общей</w:t>
      </w:r>
      <w:r w:rsidRPr="00F8022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107710,0</w:t>
      </w:r>
      <w:r w:rsidRPr="00F8022F">
        <w:rPr>
          <w:sz w:val="28"/>
          <w:szCs w:val="28"/>
        </w:rPr>
        <w:t xml:space="preserve"> кв.м, </w:t>
      </w:r>
      <w:r>
        <w:rPr>
          <w:sz w:val="28"/>
          <w:szCs w:val="28"/>
        </w:rPr>
        <w:t>местоположение которого</w:t>
      </w:r>
      <w:r w:rsidRPr="00F8022F">
        <w:rPr>
          <w:sz w:val="28"/>
          <w:szCs w:val="28"/>
        </w:rPr>
        <w:t xml:space="preserve">: Ростовская область, </w:t>
      </w:r>
      <w:r w:rsidRPr="001665F7">
        <w:rPr>
          <w:sz w:val="28"/>
          <w:szCs w:val="28"/>
        </w:rPr>
        <w:t>Белокалитвинский район</w:t>
      </w:r>
      <w:r w:rsidRPr="001665F7">
        <w:rPr>
          <w:color w:val="020B22"/>
          <w:sz w:val="28"/>
          <w:szCs w:val="28"/>
        </w:rPr>
        <w:t xml:space="preserve"> (далее – публичный сервитут).</w:t>
      </w:r>
    </w:p>
    <w:p w:rsidR="00344AF8" w:rsidRPr="001665F7" w:rsidRDefault="00344AF8" w:rsidP="00344AF8">
      <w:pPr>
        <w:pStyle w:val="ac"/>
        <w:ind w:left="0" w:firstLine="851"/>
        <w:jc w:val="both"/>
        <w:rPr>
          <w:color w:val="020B22"/>
          <w:sz w:val="28"/>
          <w:szCs w:val="28"/>
        </w:rPr>
      </w:pPr>
      <w:r w:rsidRPr="001665F7">
        <w:rPr>
          <w:color w:val="020B22"/>
          <w:sz w:val="28"/>
          <w:szCs w:val="28"/>
        </w:rPr>
        <w:t>2. Утвердить границы публичного сервитута согласно приложению № 2.</w:t>
      </w:r>
    </w:p>
    <w:p w:rsidR="00344AF8" w:rsidRPr="001665F7" w:rsidRDefault="00344AF8" w:rsidP="00344AF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665F7">
        <w:rPr>
          <w:rFonts w:eastAsia="Calibri"/>
          <w:sz w:val="28"/>
          <w:szCs w:val="28"/>
          <w:lang w:eastAsia="en-US"/>
        </w:rPr>
        <w:t>3. Определить обладателем публичного сервитута</w:t>
      </w:r>
      <w:r w:rsidRPr="001665F7">
        <w:rPr>
          <w:sz w:val="28"/>
          <w:szCs w:val="28"/>
        </w:rPr>
        <w:t xml:space="preserve"> Публичное акционерное общество «Россети Юг» (ИНН 6164266561).</w:t>
      </w:r>
    </w:p>
    <w:p w:rsidR="00344AF8" w:rsidRPr="001665F7" w:rsidRDefault="00344AF8" w:rsidP="00344AF8">
      <w:pPr>
        <w:ind w:firstLine="851"/>
        <w:jc w:val="both"/>
        <w:rPr>
          <w:sz w:val="28"/>
          <w:szCs w:val="28"/>
        </w:rPr>
      </w:pPr>
      <w:r w:rsidRPr="001665F7">
        <w:rPr>
          <w:sz w:val="28"/>
          <w:szCs w:val="28"/>
        </w:rPr>
        <w:t xml:space="preserve">4. </w:t>
      </w:r>
      <w:r w:rsidRPr="001665F7">
        <w:rPr>
          <w:color w:val="020B22"/>
          <w:sz w:val="28"/>
          <w:szCs w:val="28"/>
          <w:shd w:val="clear" w:color="auto" w:fill="FFFFFF"/>
        </w:rPr>
        <w:t>Определить, что срок, в течение которого использование земельных участков согласно приложению № 1 к настоящему постановлению и (или) расположенных на них объектов недвижимого имущества в соответствии с их разрешенным использованием будет невозможно или существенно затруднено в связи с осуществлением публичного сервитута, при необходимости устанавливается публичным акционерным обществом «Россети Юг» ежегодно с</w:t>
      </w:r>
      <w:r w:rsidR="00882662">
        <w:rPr>
          <w:color w:val="020B22"/>
          <w:sz w:val="28"/>
          <w:szCs w:val="28"/>
          <w:shd w:val="clear" w:color="auto" w:fill="FFFFFF"/>
        </w:rPr>
        <w:t xml:space="preserve"> 0</w:t>
      </w:r>
      <w:r w:rsidRPr="001665F7">
        <w:rPr>
          <w:color w:val="020B22"/>
          <w:sz w:val="28"/>
          <w:szCs w:val="28"/>
          <w:shd w:val="clear" w:color="auto" w:fill="FFFFFF"/>
        </w:rPr>
        <w:t xml:space="preserve">1 января </w:t>
      </w:r>
      <w:r w:rsidR="00882662">
        <w:rPr>
          <w:color w:val="020B22"/>
          <w:sz w:val="28"/>
          <w:szCs w:val="28"/>
          <w:shd w:val="clear" w:color="auto" w:fill="FFFFFF"/>
        </w:rPr>
        <w:t xml:space="preserve">                                             </w:t>
      </w:r>
      <w:r w:rsidRPr="001665F7">
        <w:rPr>
          <w:color w:val="020B22"/>
          <w:sz w:val="28"/>
          <w:szCs w:val="28"/>
          <w:shd w:val="clear" w:color="auto" w:fill="FFFFFF"/>
        </w:rPr>
        <w:t>по 31 декабря.</w:t>
      </w:r>
    </w:p>
    <w:p w:rsidR="00344AF8" w:rsidRPr="00937E5F" w:rsidRDefault="00344AF8" w:rsidP="00344AF8">
      <w:pPr>
        <w:spacing w:line="235" w:lineRule="auto"/>
        <w:ind w:firstLine="851"/>
        <w:jc w:val="both"/>
        <w:rPr>
          <w:sz w:val="28"/>
          <w:szCs w:val="28"/>
        </w:rPr>
      </w:pPr>
      <w:r w:rsidRPr="001665F7">
        <w:rPr>
          <w:sz w:val="28"/>
          <w:szCs w:val="28"/>
        </w:rPr>
        <w:t>5. Определить, что график проведения работ при осуществлении деятельности, для обеспечения которой установлен публичный сервитут в отношении земельных</w:t>
      </w:r>
      <w:r w:rsidRPr="00937E5F">
        <w:rPr>
          <w:sz w:val="28"/>
          <w:szCs w:val="28"/>
        </w:rPr>
        <w:t xml:space="preserve"> участков, находящихся в государственной или муниципальной собственности и не предоставленных гражданам или юридическим лицам, устанавливается </w:t>
      </w:r>
      <w:r w:rsidRPr="001665F7">
        <w:rPr>
          <w:sz w:val="28"/>
          <w:szCs w:val="28"/>
        </w:rPr>
        <w:t>Публичн</w:t>
      </w:r>
      <w:r>
        <w:rPr>
          <w:sz w:val="28"/>
          <w:szCs w:val="28"/>
        </w:rPr>
        <w:t>ым</w:t>
      </w:r>
      <w:r w:rsidRPr="001665F7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1665F7">
        <w:rPr>
          <w:sz w:val="28"/>
          <w:szCs w:val="28"/>
        </w:rPr>
        <w:t xml:space="preserve"> общество</w:t>
      </w:r>
      <w:r>
        <w:rPr>
          <w:sz w:val="28"/>
          <w:szCs w:val="28"/>
        </w:rPr>
        <w:t>м</w:t>
      </w:r>
      <w:r w:rsidRPr="001665F7">
        <w:rPr>
          <w:sz w:val="28"/>
          <w:szCs w:val="28"/>
        </w:rPr>
        <w:t xml:space="preserve"> «Россети Юг» </w:t>
      </w:r>
      <w:r w:rsidRPr="00937E5F">
        <w:rPr>
          <w:sz w:val="28"/>
          <w:szCs w:val="28"/>
        </w:rPr>
        <w:t xml:space="preserve">ежегодно с </w:t>
      </w:r>
      <w:r w:rsidR="00882662">
        <w:rPr>
          <w:sz w:val="28"/>
          <w:szCs w:val="28"/>
        </w:rPr>
        <w:t>0</w:t>
      </w:r>
      <w:r w:rsidRPr="00937E5F">
        <w:rPr>
          <w:sz w:val="28"/>
          <w:szCs w:val="28"/>
        </w:rPr>
        <w:t>1 января по 31 декабря.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37E5F">
        <w:rPr>
          <w:sz w:val="28"/>
          <w:szCs w:val="28"/>
        </w:rPr>
        <w:t xml:space="preserve">. </w:t>
      </w:r>
      <w:r w:rsidRPr="00937E5F">
        <w:rPr>
          <w:sz w:val="28"/>
          <w:szCs w:val="28"/>
          <w:shd w:val="clear" w:color="auto" w:fill="FFFFFF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</w:t>
      </w:r>
      <w:r w:rsidRPr="00344AF8">
        <w:rPr>
          <w:sz w:val="28"/>
          <w:szCs w:val="28"/>
          <w:shd w:val="clear" w:color="auto" w:fill="FFFFFF"/>
        </w:rPr>
        <w:t xml:space="preserve">Федеральным  </w:t>
      </w:r>
      <w:hyperlink r:id="rId9" w:anchor="dst0" w:history="1">
        <w:r w:rsidRPr="00344AF8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344AF8">
        <w:rPr>
          <w:rStyle w:val="ad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344AF8">
        <w:rPr>
          <w:sz w:val="28"/>
          <w:szCs w:val="28"/>
          <w:shd w:val="clear" w:color="auto" w:fill="FFFFFF"/>
        </w:rPr>
        <w:t>«Об оценочной деятельности в Российской Федерации» и </w:t>
      </w:r>
      <w:hyperlink r:id="rId10" w:anchor="dst100008" w:history="1">
        <w:r w:rsidRPr="00344AF8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методическими рекомендациями</w:t>
        </w:r>
      </w:hyperlink>
      <w:r w:rsidRPr="00344AF8">
        <w:rPr>
          <w:sz w:val="28"/>
          <w:szCs w:val="28"/>
          <w:shd w:val="clear" w:color="auto" w:fill="FFFFFF"/>
        </w:rPr>
        <w:t xml:space="preserve">, утверждаемыми федеральным органом исполнительной </w:t>
      </w:r>
      <w:r w:rsidRPr="00937E5F">
        <w:rPr>
          <w:sz w:val="28"/>
          <w:szCs w:val="28"/>
          <w:shd w:val="clear" w:color="auto" w:fill="FFFFFF"/>
        </w:rPr>
        <w:t>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7E5F">
        <w:rPr>
          <w:sz w:val="28"/>
          <w:szCs w:val="28"/>
        </w:rPr>
        <w:t>. Комитету по управлению имуществом Администрации Белокалитвинского района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 w:rsidRPr="00937E5F">
        <w:rPr>
          <w:sz w:val="28"/>
          <w:szCs w:val="28"/>
        </w:rPr>
        <w:t xml:space="preserve">1) размещение настоящего постановления на официальном сайте Администрации Белокалитвинского района и </w:t>
      </w:r>
      <w:r w:rsidRPr="00344AF8">
        <w:rPr>
          <w:sz w:val="28"/>
          <w:szCs w:val="28"/>
        </w:rPr>
        <w:t xml:space="preserve">опубликовать в </w:t>
      </w:r>
      <w:r w:rsidRPr="00344AF8">
        <w:rPr>
          <w:rStyle w:val="ad"/>
          <w:color w:val="000000"/>
          <w:sz w:val="28"/>
          <w:szCs w:val="28"/>
          <w:u w:val="none"/>
          <w:shd w:val="clear" w:color="auto" w:fill="FFFFFF"/>
        </w:rPr>
        <w:t xml:space="preserve">официальном приложении Белокалитвинской общественно-политической газеты «Перекресток» - «Муниципальный вестник» </w:t>
      </w:r>
      <w:r w:rsidRPr="00344AF8">
        <w:rPr>
          <w:sz w:val="28"/>
          <w:szCs w:val="28"/>
        </w:rPr>
        <w:t>(подпункт 2 пункта 7</w:t>
      </w:r>
      <w:r w:rsidRPr="00937E5F">
        <w:rPr>
          <w:sz w:val="28"/>
          <w:szCs w:val="28"/>
        </w:rPr>
        <w:t xml:space="preserve"> статьи 39.43 Земельного кодекса Российской Федерации);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 w:rsidRPr="00937E5F">
        <w:rPr>
          <w:sz w:val="28"/>
          <w:szCs w:val="28"/>
        </w:rPr>
        <w:t>2) направление копии настоящего постановления правообладателям земельных участков, в отношении которых принято решение об установлении публичного сервитута и сведения о правах</w:t>
      </w:r>
      <w:r>
        <w:rPr>
          <w:sz w:val="28"/>
          <w:szCs w:val="28"/>
        </w:rPr>
        <w:t>,</w:t>
      </w:r>
      <w:r w:rsidRPr="00937E5F">
        <w:rPr>
          <w:sz w:val="28"/>
          <w:szCs w:val="28"/>
        </w:rPr>
        <w:t xml:space="preserve"> на которые поступили в соответствии с пунктом 1 или 8 статьи 39.42 Земельного Кодекса Российской Федерации, с уведомлением о вручении по почтовым адресам, указанным в выписке из Единого государственного реестра недвижимости и в заявлениях об учете прав (обременений прав) на земельные участки. Если указанные правообладатели сообщили адрес для связи в виде электронной почты, обеспечить отправление им копии решения об установлении публичного сервитута в электронной форме (подпункт 3 пункта 7 статьи 39.43 Земельного кодекса Российской Федерации);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 w:rsidRPr="00937E5F">
        <w:rPr>
          <w:sz w:val="28"/>
          <w:szCs w:val="28"/>
        </w:rPr>
        <w:t>3) направление копии настоящего постановления об установлении публичного сервитута в Межмуниципальный отдел по Белокалитвинскому, Тацинскому районам Управления Федеральной службы государственной регистрации, кадастра и картографии по Ростовской области;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 w:rsidRPr="00937E5F">
        <w:rPr>
          <w:sz w:val="28"/>
          <w:szCs w:val="28"/>
        </w:rPr>
        <w:t xml:space="preserve">4) направление в адрес </w:t>
      </w:r>
      <w:r>
        <w:rPr>
          <w:sz w:val="28"/>
          <w:szCs w:val="28"/>
        </w:rPr>
        <w:t>ПАО «Россети Юг»</w:t>
      </w:r>
      <w:r w:rsidRPr="00937E5F">
        <w:rPr>
          <w:sz w:val="28"/>
          <w:szCs w:val="28"/>
        </w:rPr>
        <w:t xml:space="preserve"> копии настоящего постановления об установлении публичного сервитута,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 (подпункт 5 пункта 7 статьи 39.43 Земельного кодекса Российской Федерации). 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37E5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665F7">
        <w:rPr>
          <w:color w:val="020B22"/>
          <w:sz w:val="28"/>
          <w:szCs w:val="28"/>
          <w:shd w:val="clear" w:color="auto" w:fill="FFFFFF"/>
        </w:rPr>
        <w:t>убличн</w:t>
      </w:r>
      <w:r>
        <w:rPr>
          <w:color w:val="020B22"/>
          <w:sz w:val="28"/>
          <w:szCs w:val="28"/>
          <w:shd w:val="clear" w:color="auto" w:fill="FFFFFF"/>
        </w:rPr>
        <w:t>ому</w:t>
      </w:r>
      <w:r w:rsidRPr="001665F7">
        <w:rPr>
          <w:color w:val="020B22"/>
          <w:sz w:val="28"/>
          <w:szCs w:val="28"/>
          <w:shd w:val="clear" w:color="auto" w:fill="FFFFFF"/>
        </w:rPr>
        <w:t xml:space="preserve"> акционерн</w:t>
      </w:r>
      <w:r>
        <w:rPr>
          <w:color w:val="020B22"/>
          <w:sz w:val="28"/>
          <w:szCs w:val="28"/>
          <w:shd w:val="clear" w:color="auto" w:fill="FFFFFF"/>
        </w:rPr>
        <w:t>ому</w:t>
      </w:r>
      <w:r w:rsidRPr="001665F7">
        <w:rPr>
          <w:color w:val="020B22"/>
          <w:sz w:val="28"/>
          <w:szCs w:val="28"/>
          <w:shd w:val="clear" w:color="auto" w:fill="FFFFFF"/>
        </w:rPr>
        <w:t xml:space="preserve"> обществ</w:t>
      </w:r>
      <w:r>
        <w:rPr>
          <w:color w:val="020B22"/>
          <w:sz w:val="28"/>
          <w:szCs w:val="28"/>
          <w:shd w:val="clear" w:color="auto" w:fill="FFFFFF"/>
        </w:rPr>
        <w:t>у</w:t>
      </w:r>
      <w:r w:rsidRPr="001665F7">
        <w:rPr>
          <w:color w:val="020B22"/>
          <w:sz w:val="28"/>
          <w:szCs w:val="28"/>
          <w:shd w:val="clear" w:color="auto" w:fill="FFFFFF"/>
        </w:rPr>
        <w:t xml:space="preserve"> «Россети Юг»</w:t>
      </w:r>
      <w:r w:rsidRPr="00937E5F">
        <w:rPr>
          <w:sz w:val="28"/>
          <w:szCs w:val="28"/>
        </w:rPr>
        <w:t xml:space="preserve"> в установленном Земельным кодексом Российской Федерации порядке: 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 w:rsidRPr="00937E5F">
        <w:rPr>
          <w:sz w:val="28"/>
          <w:szCs w:val="28"/>
        </w:rPr>
        <w:t>1)  заключить соглашения с правообладателями земельных участков, в отношении которых установлен публичный сервитут;</w:t>
      </w:r>
    </w:p>
    <w:p w:rsidR="00344AF8" w:rsidRPr="00344AF8" w:rsidRDefault="00344AF8" w:rsidP="00344AF8">
      <w:pPr>
        <w:ind w:firstLine="851"/>
        <w:jc w:val="both"/>
        <w:rPr>
          <w:sz w:val="28"/>
          <w:szCs w:val="28"/>
        </w:rPr>
      </w:pPr>
      <w:r w:rsidRPr="00937E5F">
        <w:rPr>
          <w:sz w:val="28"/>
          <w:szCs w:val="28"/>
        </w:rPr>
        <w:t xml:space="preserve">2) </w:t>
      </w:r>
      <w:r w:rsidRPr="00937E5F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37E5F">
        <w:rPr>
          <w:color w:val="333333"/>
          <w:sz w:val="28"/>
          <w:szCs w:val="28"/>
          <w:shd w:val="clear" w:color="auto" w:fill="FFFFFF"/>
        </w:rPr>
        <w:t>п</w:t>
      </w:r>
      <w:r w:rsidRPr="00937E5F">
        <w:rPr>
          <w:sz w:val="28"/>
          <w:szCs w:val="28"/>
          <w:shd w:val="clear" w:color="auto" w:fill="FFFFFF"/>
        </w:rPr>
        <w:t xml:space="preserve">лату за публичный сервитут внести правообладателю земельного участка, с которым заключено соглашение об </w:t>
      </w:r>
      <w:r w:rsidRPr="00344AF8">
        <w:rPr>
          <w:sz w:val="28"/>
          <w:szCs w:val="28"/>
          <w:shd w:val="clear" w:color="auto" w:fill="FFFFFF"/>
        </w:rPr>
        <w:t>осуществлении публичного сервитута, или в депозит нотариуса в случаях, предусмотренных </w:t>
      </w:r>
      <w:hyperlink r:id="rId11" w:anchor="dst2199" w:history="1">
        <w:r w:rsidRPr="00344AF8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пунктами 11</w:t>
        </w:r>
      </w:hyperlink>
      <w:r w:rsidRPr="00344AF8">
        <w:rPr>
          <w:sz w:val="28"/>
          <w:szCs w:val="28"/>
          <w:shd w:val="clear" w:color="auto" w:fill="FFFFFF"/>
        </w:rPr>
        <w:t xml:space="preserve"> и </w:t>
      </w:r>
      <w:hyperlink r:id="rId12" w:anchor="dst2201" w:history="1">
        <w:r w:rsidRPr="00344AF8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13 статьи 39.47</w:t>
        </w:r>
      </w:hyperlink>
      <w:r w:rsidRPr="00344AF8">
        <w:rPr>
          <w:sz w:val="28"/>
          <w:szCs w:val="28"/>
          <w:shd w:val="clear" w:color="auto" w:fill="FFFFFF"/>
        </w:rPr>
        <w:t> настоящего Кодекса. Плата за публичный сервитут вносится в депозит нотариуса единовременным платежом.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 w:rsidRPr="00344AF8">
        <w:rPr>
          <w:sz w:val="28"/>
          <w:szCs w:val="28"/>
        </w:rPr>
        <w:lastRenderedPageBreak/>
        <w:t xml:space="preserve">3) привести земельные участки в состояние, пригодное </w:t>
      </w:r>
      <w:r w:rsidRPr="00937E5F">
        <w:rPr>
          <w:sz w:val="28"/>
          <w:szCs w:val="28"/>
        </w:rPr>
        <w:t>для их использования в соответствии с разрешенным использованием, в срок не позднее чем один месяц после завершения на земельных участках деятельности, для обеспечения которой был установлен публичный сервитут.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37E5F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344AF8" w:rsidRPr="00937E5F" w:rsidRDefault="00344AF8" w:rsidP="00344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37E5F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</w:t>
      </w:r>
      <w:r w:rsidRPr="00937E5F">
        <w:rPr>
          <w:sz w:val="28"/>
          <w:szCs w:val="28"/>
        </w:rPr>
        <w:t>.</w:t>
      </w:r>
    </w:p>
    <w:p w:rsidR="00344AF8" w:rsidRDefault="00344AF8" w:rsidP="00344AF8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E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7E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Белокалитвинского района по строительству, промышл</w:t>
      </w:r>
      <w:r>
        <w:rPr>
          <w:rFonts w:ascii="Times New Roman" w:hAnsi="Times New Roman" w:cs="Times New Roman"/>
          <w:sz w:val="28"/>
          <w:szCs w:val="28"/>
        </w:rPr>
        <w:t xml:space="preserve">енности, транспорту, связи </w:t>
      </w:r>
      <w:r w:rsidRPr="00937E5F">
        <w:rPr>
          <w:rFonts w:ascii="Times New Roman" w:hAnsi="Times New Roman" w:cs="Times New Roman"/>
          <w:sz w:val="28"/>
          <w:szCs w:val="28"/>
        </w:rPr>
        <w:t>Голубова</w:t>
      </w:r>
      <w:r>
        <w:rPr>
          <w:rFonts w:ascii="Times New Roman" w:hAnsi="Times New Roman" w:cs="Times New Roman"/>
          <w:sz w:val="28"/>
          <w:szCs w:val="28"/>
        </w:rPr>
        <w:t xml:space="preserve"> В.Г</w:t>
      </w:r>
      <w:r w:rsidRPr="00937E5F">
        <w:rPr>
          <w:rFonts w:ascii="Times New Roman" w:hAnsi="Times New Roman" w:cs="Times New Roman"/>
          <w:sz w:val="28"/>
          <w:szCs w:val="28"/>
        </w:rPr>
        <w:t>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C616DF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C616DF">
        <w:rPr>
          <w:b w:val="0"/>
        </w:rPr>
        <w:t>О.А. Мельникова</w:t>
      </w:r>
    </w:p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tbl>
      <w:tblPr>
        <w:tblW w:w="0" w:type="auto"/>
        <w:tblInd w:w="5297" w:type="dxa"/>
        <w:tblLook w:val="04A0" w:firstRow="1" w:lastRow="0" w:firstColumn="1" w:lastColumn="0" w:noHBand="0" w:noVBand="1"/>
      </w:tblPr>
      <w:tblGrid>
        <w:gridCol w:w="4557"/>
      </w:tblGrid>
      <w:tr w:rsidR="00344AF8" w:rsidRPr="00C45935" w:rsidTr="008F1B9A">
        <w:tc>
          <w:tcPr>
            <w:tcW w:w="4557" w:type="dxa"/>
            <w:shd w:val="clear" w:color="auto" w:fill="auto"/>
          </w:tcPr>
          <w:p w:rsidR="00344AF8" w:rsidRPr="004E3E76" w:rsidRDefault="00344AF8" w:rsidP="008F1B9A">
            <w:pPr>
              <w:jc w:val="center"/>
              <w:rPr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lastRenderedPageBreak/>
              <w:t xml:space="preserve">Приложение № 1                                                                              к постановлению </w:t>
            </w:r>
          </w:p>
          <w:p w:rsidR="00344AF8" w:rsidRPr="004E3E76" w:rsidRDefault="00344AF8" w:rsidP="008F1B9A">
            <w:pPr>
              <w:jc w:val="center"/>
              <w:rPr>
                <w:bCs/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t>Администрации                                                                               Белокалитвинского района</w:t>
            </w:r>
          </w:p>
          <w:p w:rsidR="00344AF8" w:rsidRPr="004E3E76" w:rsidRDefault="00344AF8" w:rsidP="00882662">
            <w:pPr>
              <w:jc w:val="center"/>
              <w:rPr>
                <w:sz w:val="28"/>
                <w:szCs w:val="28"/>
              </w:rPr>
            </w:pPr>
            <w:r w:rsidRPr="004E3E76">
              <w:rPr>
                <w:bCs/>
                <w:sz w:val="28"/>
                <w:szCs w:val="28"/>
              </w:rPr>
              <w:t xml:space="preserve">от </w:t>
            </w:r>
            <w:r w:rsidR="00882662">
              <w:rPr>
                <w:bCs/>
                <w:sz w:val="28"/>
                <w:szCs w:val="28"/>
              </w:rPr>
              <w:t>26.07</w:t>
            </w:r>
            <w:r w:rsidRPr="004E3E76">
              <w:rPr>
                <w:bCs/>
                <w:sz w:val="28"/>
                <w:szCs w:val="28"/>
              </w:rPr>
              <w:t xml:space="preserve">.2021  № </w:t>
            </w:r>
            <w:r w:rsidR="00882662">
              <w:rPr>
                <w:bCs/>
                <w:sz w:val="28"/>
                <w:szCs w:val="28"/>
              </w:rPr>
              <w:t>1119</w:t>
            </w:r>
          </w:p>
        </w:tc>
      </w:tr>
    </w:tbl>
    <w:p w:rsidR="00344AF8" w:rsidRPr="00AF1D6A" w:rsidRDefault="00344AF8" w:rsidP="00344AF8">
      <w:pPr>
        <w:jc w:val="center"/>
        <w:rPr>
          <w:sz w:val="16"/>
          <w:szCs w:val="16"/>
        </w:rPr>
      </w:pPr>
    </w:p>
    <w:p w:rsidR="00344AF8" w:rsidRPr="000A06F1" w:rsidRDefault="00344AF8" w:rsidP="00344AF8">
      <w:pPr>
        <w:jc w:val="center"/>
        <w:rPr>
          <w:sz w:val="28"/>
          <w:szCs w:val="28"/>
        </w:rPr>
      </w:pPr>
    </w:p>
    <w:p w:rsidR="00344AF8" w:rsidRPr="000A06F1" w:rsidRDefault="00344AF8" w:rsidP="00344AF8">
      <w:pPr>
        <w:jc w:val="center"/>
        <w:rPr>
          <w:sz w:val="28"/>
          <w:szCs w:val="28"/>
        </w:rPr>
      </w:pPr>
      <w:r w:rsidRPr="000A06F1">
        <w:rPr>
          <w:sz w:val="28"/>
          <w:szCs w:val="28"/>
        </w:rPr>
        <w:t>ПЕРЕЧЕНЬ</w:t>
      </w:r>
    </w:p>
    <w:p w:rsidR="00344AF8" w:rsidRPr="000A06F1" w:rsidRDefault="00344AF8" w:rsidP="00344AF8">
      <w:pPr>
        <w:jc w:val="center"/>
        <w:rPr>
          <w:sz w:val="28"/>
          <w:szCs w:val="28"/>
        </w:rPr>
      </w:pPr>
      <w:r w:rsidRPr="000A06F1">
        <w:rPr>
          <w:sz w:val="28"/>
          <w:szCs w:val="28"/>
        </w:rPr>
        <w:t xml:space="preserve"> земельных участков, в отношении которых устанавливается публичный сервитут</w:t>
      </w:r>
    </w:p>
    <w:p w:rsidR="00344AF8" w:rsidRPr="00C26125" w:rsidRDefault="00344AF8" w:rsidP="00344AF8">
      <w:pPr>
        <w:jc w:val="center"/>
        <w:rPr>
          <w:sz w:val="28"/>
          <w:szCs w:val="28"/>
          <w:lang w:eastAsia="en-US"/>
        </w:rPr>
      </w:pPr>
    </w:p>
    <w:p w:rsidR="00344AF8" w:rsidRPr="00DC0183" w:rsidRDefault="00344AF8" w:rsidP="00344AF8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183">
        <w:rPr>
          <w:rFonts w:ascii="Times New Roman" w:hAnsi="Times New Roman"/>
          <w:color w:val="000000"/>
          <w:sz w:val="28"/>
          <w:szCs w:val="28"/>
        </w:rPr>
        <w:t xml:space="preserve">61:04:0000000:140, местоположение: Ростовская обл., р-н Белокалитвинский, подъезд от автомобильной дороги г. Белая Калитва,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DC0183">
        <w:rPr>
          <w:rFonts w:ascii="Times New Roman" w:hAnsi="Times New Roman"/>
          <w:color w:val="000000"/>
          <w:sz w:val="28"/>
          <w:szCs w:val="28"/>
        </w:rPr>
        <w:t>х. Апанасовка, пос. Тацинский (до подъезда к пос. Тацинский) к х. Нижнепопов;</w:t>
      </w:r>
    </w:p>
    <w:p w:rsidR="00344AF8" w:rsidRPr="00DC0183" w:rsidRDefault="00344AF8" w:rsidP="00344AF8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183">
        <w:rPr>
          <w:rFonts w:ascii="Times New Roman" w:hAnsi="Times New Roman"/>
          <w:color w:val="000000"/>
          <w:sz w:val="28"/>
          <w:szCs w:val="28"/>
        </w:rPr>
        <w:t>61:04:0600007:166, местоположение: Ростовская обл., р-н Белокалитвинский, 1,4 км на юг от х. Верхнепопов;</w:t>
      </w:r>
    </w:p>
    <w:p w:rsidR="00344AF8" w:rsidRPr="00DC0183" w:rsidRDefault="00344AF8" w:rsidP="00344AF8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183">
        <w:rPr>
          <w:rFonts w:ascii="Times New Roman" w:hAnsi="Times New Roman"/>
          <w:color w:val="000000"/>
          <w:sz w:val="28"/>
          <w:szCs w:val="28"/>
        </w:rPr>
        <w:t>61:04:0600011:1161, местоположение: Ростовская область, р-н Белокалитвинский, на территории Нижнепоповского сельского поселения, расположенного примерно на расстоянии 10,0 м. по направлению на юг от ориентира: Ростовская область, Белокалитвинский район, п. Сосны;</w:t>
      </w:r>
    </w:p>
    <w:p w:rsidR="00344AF8" w:rsidRPr="00DC0183" w:rsidRDefault="00344AF8" w:rsidP="00344AF8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183">
        <w:rPr>
          <w:rFonts w:ascii="Times New Roman" w:hAnsi="Times New Roman"/>
          <w:color w:val="000000"/>
          <w:sz w:val="28"/>
          <w:szCs w:val="28"/>
        </w:rPr>
        <w:t>61:04:0600011:385, местоположение: Ростовская обл., р-н Белокалитвинский,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183">
        <w:rPr>
          <w:rFonts w:ascii="Times New Roman" w:hAnsi="Times New Roman"/>
          <w:color w:val="000000"/>
          <w:sz w:val="28"/>
          <w:szCs w:val="28"/>
        </w:rPr>
        <w:t>территория Нижнепоповского сельского поселения, п. Сосны, ул. Буденного, 36;</w:t>
      </w:r>
    </w:p>
    <w:p w:rsidR="00344AF8" w:rsidRPr="00DC0183" w:rsidRDefault="00344AF8" w:rsidP="00344AF8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183">
        <w:rPr>
          <w:rFonts w:ascii="Times New Roman" w:hAnsi="Times New Roman"/>
          <w:color w:val="000000"/>
          <w:sz w:val="28"/>
          <w:szCs w:val="28"/>
        </w:rPr>
        <w:t xml:space="preserve">61:04:0600011:801, местоположение: на территории Нижнепоповского сельского поселения, расположенного примерно на расстоянии 15,0 м. по направлению на юг от ориентира: Ростовская область, Белокалитвинский район,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DC0183"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183">
        <w:rPr>
          <w:rFonts w:ascii="Times New Roman" w:hAnsi="Times New Roman"/>
          <w:color w:val="000000"/>
          <w:sz w:val="28"/>
          <w:szCs w:val="28"/>
        </w:rPr>
        <w:t>Сосны;</w:t>
      </w:r>
    </w:p>
    <w:p w:rsidR="00344AF8" w:rsidRPr="00DC0183" w:rsidRDefault="00344AF8" w:rsidP="00344AF8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183">
        <w:rPr>
          <w:rFonts w:ascii="Times New Roman" w:hAnsi="Times New Roman"/>
          <w:color w:val="000000"/>
          <w:sz w:val="28"/>
          <w:szCs w:val="28"/>
        </w:rPr>
        <w:t>61:04:0600011:806, местоположение: на территории Нижнепоповского сельского поселения, расположенного примерно на расстоянии 430,0 м. по направлению на юго-восток от ориентира: Ростовская область, Белокалитвинский район,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183">
        <w:rPr>
          <w:rFonts w:ascii="Times New Roman" w:hAnsi="Times New Roman"/>
          <w:color w:val="000000"/>
          <w:sz w:val="28"/>
          <w:szCs w:val="28"/>
        </w:rPr>
        <w:t>Сосны;</w:t>
      </w:r>
    </w:p>
    <w:p w:rsidR="00344AF8" w:rsidRDefault="00344AF8" w:rsidP="00344AF8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183">
        <w:rPr>
          <w:rFonts w:ascii="Times New Roman" w:hAnsi="Times New Roman"/>
          <w:color w:val="000000"/>
          <w:sz w:val="28"/>
          <w:szCs w:val="28"/>
        </w:rPr>
        <w:t>61:04:0600013:1, местоположение: Ростовская обл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C0183">
        <w:rPr>
          <w:rFonts w:ascii="Times New Roman" w:hAnsi="Times New Roman"/>
          <w:color w:val="000000"/>
          <w:sz w:val="28"/>
          <w:szCs w:val="28"/>
        </w:rPr>
        <w:t>, р-н Белокалитвинский, юго-западнее 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183">
        <w:rPr>
          <w:rFonts w:ascii="Times New Roman" w:hAnsi="Times New Roman"/>
          <w:color w:val="000000"/>
          <w:sz w:val="28"/>
          <w:szCs w:val="28"/>
        </w:rPr>
        <w:t>Нижнепопов.</w:t>
      </w:r>
    </w:p>
    <w:p w:rsidR="00344AF8" w:rsidRDefault="00344AF8" w:rsidP="00344AF8">
      <w:pPr>
        <w:ind w:firstLine="567"/>
        <w:jc w:val="both"/>
        <w:rPr>
          <w:sz w:val="28"/>
          <w:szCs w:val="28"/>
        </w:rPr>
      </w:pPr>
    </w:p>
    <w:p w:rsidR="00344AF8" w:rsidRPr="00C26125" w:rsidRDefault="00344AF8" w:rsidP="00344AF8">
      <w:pPr>
        <w:ind w:firstLine="567"/>
        <w:jc w:val="both"/>
        <w:rPr>
          <w:sz w:val="28"/>
          <w:szCs w:val="28"/>
        </w:rPr>
      </w:pPr>
      <w:r w:rsidRPr="00DC0183">
        <w:rPr>
          <w:sz w:val="28"/>
          <w:szCs w:val="28"/>
        </w:rPr>
        <w:t>Примечание: адреса или описание местоположения земельных участков</w:t>
      </w:r>
      <w:r w:rsidRPr="00DC0183">
        <w:rPr>
          <w:sz w:val="32"/>
          <w:szCs w:val="28"/>
        </w:rPr>
        <w:t xml:space="preserve"> </w:t>
      </w:r>
      <w:r w:rsidRPr="00C26125">
        <w:rPr>
          <w:sz w:val="28"/>
          <w:szCs w:val="28"/>
        </w:rPr>
        <w:t>приведены в соответствии с выписками из Единого государственного реестра недвижимости.</w:t>
      </w:r>
    </w:p>
    <w:p w:rsidR="00344AF8" w:rsidRDefault="00344AF8" w:rsidP="00344AF8">
      <w:pPr>
        <w:pStyle w:val="ae"/>
        <w:ind w:firstLine="709"/>
        <w:jc w:val="both"/>
        <w:rPr>
          <w:sz w:val="28"/>
          <w:szCs w:val="28"/>
        </w:rPr>
      </w:pPr>
    </w:p>
    <w:p w:rsidR="00344AF8" w:rsidRDefault="00344AF8" w:rsidP="00344AF8">
      <w:pPr>
        <w:rPr>
          <w:sz w:val="28"/>
          <w:szCs w:val="28"/>
        </w:rPr>
      </w:pPr>
    </w:p>
    <w:p w:rsidR="00344AF8" w:rsidRPr="00AD54B9" w:rsidRDefault="00344AF8" w:rsidP="00344AF8">
      <w:pPr>
        <w:rPr>
          <w:sz w:val="28"/>
          <w:szCs w:val="28"/>
        </w:rPr>
      </w:pPr>
      <w:r w:rsidRPr="00AD54B9">
        <w:rPr>
          <w:sz w:val="28"/>
          <w:szCs w:val="28"/>
        </w:rPr>
        <w:t xml:space="preserve">Управляющий делами        </w:t>
      </w:r>
      <w:r>
        <w:rPr>
          <w:sz w:val="28"/>
          <w:szCs w:val="28"/>
        </w:rPr>
        <w:t xml:space="preserve">                                                                 </w:t>
      </w:r>
      <w:r w:rsidRPr="00AD54B9">
        <w:rPr>
          <w:sz w:val="28"/>
          <w:szCs w:val="28"/>
        </w:rPr>
        <w:t>Л.Г. Василенко</w:t>
      </w:r>
    </w:p>
    <w:p w:rsidR="00344AF8" w:rsidRDefault="00344AF8" w:rsidP="00344AF8">
      <w:pPr>
        <w:spacing w:before="120"/>
        <w:jc w:val="both"/>
        <w:rPr>
          <w:bCs/>
          <w:sz w:val="28"/>
        </w:rPr>
      </w:pPr>
    </w:p>
    <w:p w:rsidR="00344AF8" w:rsidRDefault="00344AF8" w:rsidP="00344AF8">
      <w:pPr>
        <w:rPr>
          <w:bCs/>
          <w:sz w:val="28"/>
        </w:rPr>
      </w:pPr>
    </w:p>
    <w:p w:rsidR="00344AF8" w:rsidRDefault="00344AF8" w:rsidP="00344AF8">
      <w:pPr>
        <w:rPr>
          <w:bCs/>
          <w:sz w:val="28"/>
        </w:rPr>
      </w:pPr>
    </w:p>
    <w:p w:rsidR="00344AF8" w:rsidRDefault="00344AF8" w:rsidP="00344AF8">
      <w:pPr>
        <w:rPr>
          <w:bCs/>
          <w:sz w:val="28"/>
        </w:rPr>
      </w:pPr>
    </w:p>
    <w:p w:rsidR="00344AF8" w:rsidRDefault="00344AF8" w:rsidP="00344AF8">
      <w:pPr>
        <w:rPr>
          <w:bCs/>
          <w:sz w:val="28"/>
        </w:rPr>
      </w:pPr>
    </w:p>
    <w:p w:rsidR="00344AF8" w:rsidRPr="00AF1D6A" w:rsidRDefault="00344AF8" w:rsidP="00344AF8">
      <w:pPr>
        <w:rPr>
          <w:bCs/>
          <w:sz w:val="28"/>
        </w:rPr>
      </w:pPr>
    </w:p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tbl>
      <w:tblPr>
        <w:tblW w:w="0" w:type="auto"/>
        <w:tblInd w:w="5297" w:type="dxa"/>
        <w:tblLook w:val="04A0" w:firstRow="1" w:lastRow="0" w:firstColumn="1" w:lastColumn="0" w:noHBand="0" w:noVBand="1"/>
      </w:tblPr>
      <w:tblGrid>
        <w:gridCol w:w="4557"/>
      </w:tblGrid>
      <w:tr w:rsidR="00344AF8" w:rsidRPr="00C45935" w:rsidTr="008F1B9A">
        <w:tc>
          <w:tcPr>
            <w:tcW w:w="4557" w:type="dxa"/>
            <w:shd w:val="clear" w:color="auto" w:fill="auto"/>
          </w:tcPr>
          <w:p w:rsidR="00344AF8" w:rsidRPr="004E3E76" w:rsidRDefault="00344AF8" w:rsidP="008F1B9A">
            <w:pPr>
              <w:jc w:val="center"/>
              <w:rPr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lastRenderedPageBreak/>
              <w:t xml:space="preserve">Приложение  № 2                                                                             к постановлению </w:t>
            </w:r>
          </w:p>
          <w:p w:rsidR="00344AF8" w:rsidRPr="004E3E76" w:rsidRDefault="00344AF8" w:rsidP="008F1B9A">
            <w:pPr>
              <w:jc w:val="center"/>
              <w:rPr>
                <w:bCs/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t>Администрации                                                                               Белокалитвинского района</w:t>
            </w:r>
          </w:p>
          <w:p w:rsidR="00344AF8" w:rsidRPr="004E3E76" w:rsidRDefault="00344AF8" w:rsidP="00882662">
            <w:pPr>
              <w:jc w:val="center"/>
              <w:rPr>
                <w:sz w:val="28"/>
                <w:szCs w:val="28"/>
              </w:rPr>
            </w:pPr>
            <w:r w:rsidRPr="004E3E76">
              <w:rPr>
                <w:bCs/>
                <w:sz w:val="28"/>
                <w:szCs w:val="28"/>
              </w:rPr>
              <w:t xml:space="preserve">от </w:t>
            </w:r>
            <w:r w:rsidR="00882662">
              <w:rPr>
                <w:bCs/>
                <w:sz w:val="28"/>
                <w:szCs w:val="28"/>
              </w:rPr>
              <w:t>26.07</w:t>
            </w:r>
            <w:r w:rsidRPr="004E3E76">
              <w:rPr>
                <w:bCs/>
                <w:sz w:val="28"/>
                <w:szCs w:val="28"/>
              </w:rPr>
              <w:t xml:space="preserve">.2021  № </w:t>
            </w:r>
            <w:r w:rsidR="00882662">
              <w:rPr>
                <w:bCs/>
                <w:sz w:val="28"/>
                <w:szCs w:val="28"/>
              </w:rPr>
              <w:t>1119</w:t>
            </w:r>
          </w:p>
        </w:tc>
      </w:tr>
    </w:tbl>
    <w:p w:rsidR="00344AF8" w:rsidRPr="00AF1D6A" w:rsidRDefault="00344AF8" w:rsidP="00344AF8">
      <w:pPr>
        <w:jc w:val="center"/>
        <w:rPr>
          <w:sz w:val="16"/>
          <w:szCs w:val="16"/>
        </w:rPr>
      </w:pPr>
    </w:p>
    <w:p w:rsidR="00344AF8" w:rsidRPr="000A06F1" w:rsidRDefault="00344AF8" w:rsidP="00344AF8">
      <w:pPr>
        <w:jc w:val="center"/>
        <w:rPr>
          <w:sz w:val="28"/>
          <w:szCs w:val="28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766"/>
        <w:gridCol w:w="366"/>
        <w:gridCol w:w="1189"/>
        <w:gridCol w:w="502"/>
        <w:gridCol w:w="1304"/>
      </w:tblGrid>
      <w:tr w:rsidR="00344AF8" w:rsidRPr="00636160" w:rsidTr="008F1B9A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bookmarkStart w:id="4" w:name="Сведенияобобъекте"/>
            <w:r w:rsidRPr="00636160">
              <w:rPr>
                <w:color w:val="000000"/>
                <w:spacing w:val="-2"/>
                <w:sz w:val="28"/>
              </w:rPr>
              <w:t>ОПИСАНИЕ МЕСТОПОЛОЖЕНИЯ ГРАНИЦ</w:t>
            </w:r>
            <w:bookmarkEnd w:id="4"/>
          </w:p>
        </w:tc>
      </w:tr>
      <w:tr w:rsidR="00344AF8" w:rsidRPr="00636160" w:rsidTr="008F1B9A">
        <w:trPr>
          <w:trHeight w:hRule="exact" w:val="4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r w:rsidRPr="00636160">
              <w:rPr>
                <w:color w:val="000000"/>
                <w:spacing w:val="-2"/>
                <w:sz w:val="28"/>
              </w:rPr>
              <w:t>Публичный сервитут BЛ-10 кВ №4 ПС Нижне-Поповская</w:t>
            </w:r>
          </w:p>
        </w:tc>
      </w:tr>
      <w:tr w:rsidR="00344AF8" w:rsidRPr="00636160" w:rsidTr="008F1B9A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16"/>
              </w:rPr>
            </w:pPr>
            <w:r w:rsidRPr="00636160">
              <w:rPr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44AF8" w:rsidRPr="00636160" w:rsidTr="008F1B9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r w:rsidRPr="00636160">
              <w:rPr>
                <w:color w:val="000000"/>
                <w:spacing w:val="-2"/>
                <w:sz w:val="28"/>
              </w:rPr>
              <w:t>Раздел 1</w:t>
            </w:r>
          </w:p>
        </w:tc>
      </w:tr>
      <w:tr w:rsidR="00344AF8" w:rsidRPr="00636160" w:rsidTr="008F1B9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r w:rsidRPr="00636160">
              <w:rPr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44AF8" w:rsidRPr="00636160" w:rsidTr="008F1B9A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344AF8" w:rsidRPr="00636160" w:rsidTr="008F1B9A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344AF8" w:rsidRPr="00636160" w:rsidTr="008F1B9A">
        <w:trPr>
          <w:trHeight w:hRule="exact" w:val="6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 Ростовская область, район Белокалитвинский</w:t>
            </w:r>
          </w:p>
        </w:tc>
      </w:tr>
      <w:tr w:rsidR="00344AF8" w:rsidRPr="00636160" w:rsidTr="008F1B9A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 107710 +/- 115 м²</w:t>
            </w:r>
          </w:p>
        </w:tc>
      </w:tr>
      <w:tr w:rsidR="00344AF8" w:rsidRPr="00636160" w:rsidTr="008F1B9A">
        <w:trPr>
          <w:trHeight w:hRule="exact" w:val="256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 Публичный сервитут. В целях эксплуатации объекта энергетики BЛ-10 кВ №4 ПС Нижне-Поповская. Срок публичного сервитута 49 лет. Обладатель публичного сервитута - публичное акционерное общество «Россети Юг» ИНН 6164266561, ОГРН1076164009096, почтовый адрес: 344002, г.Ростов-на-Дону, ул.Большая Садовая, д.49, адрес электронной почты office@rosseti-yug.ru</w:t>
            </w:r>
          </w:p>
        </w:tc>
      </w:tr>
      <w:tr w:rsidR="00344AF8" w:rsidRPr="00636160" w:rsidTr="008F1B9A">
        <w:trPr>
          <w:trHeight w:hRule="exact" w:val="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4AF8" w:rsidRPr="00636160" w:rsidRDefault="00344AF8" w:rsidP="008F1B9A"/>
        </w:tc>
      </w:tr>
      <w:tr w:rsidR="00344AF8" w:rsidRPr="00636160" w:rsidTr="008F1B9A">
        <w:trPr>
          <w:trHeight w:hRule="exact" w:val="46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bookmarkStart w:id="5" w:name="Сведенияоместоположенииграницобъекта"/>
            <w:r w:rsidRPr="00636160">
              <w:rPr>
                <w:color w:val="000000"/>
                <w:spacing w:val="-2"/>
                <w:sz w:val="28"/>
              </w:rPr>
              <w:t>Раздел 2</w:t>
            </w:r>
            <w:bookmarkEnd w:id="5"/>
          </w:p>
        </w:tc>
      </w:tr>
      <w:tr w:rsidR="00344AF8" w:rsidRPr="00636160" w:rsidTr="008F1B9A">
        <w:trPr>
          <w:trHeight w:hRule="exact" w:val="42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r w:rsidRPr="00636160">
              <w:rPr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44AF8" w:rsidRPr="00636160" w:rsidTr="008F1B9A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4AF8" w:rsidRPr="00636160" w:rsidRDefault="00344AF8" w:rsidP="008F1B9A"/>
        </w:tc>
      </w:tr>
      <w:tr w:rsidR="00344AF8" w:rsidRPr="00636160" w:rsidTr="008F1B9A">
        <w:trPr>
          <w:trHeight w:hRule="exact" w:val="3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1. Система координат   МСК-61</w:t>
            </w:r>
          </w:p>
        </w:tc>
      </w:tr>
      <w:tr w:rsidR="00344AF8" w:rsidRPr="00636160" w:rsidTr="008F1B9A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44AF8" w:rsidRPr="00636160" w:rsidTr="008F1B9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44AF8" w:rsidRPr="00636160" w:rsidTr="008F1B9A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05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5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</w:tr>
      <w:tr w:rsidR="00344AF8" w:rsidRPr="00636160" w:rsidTr="008F1B9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6</w:t>
            </w:r>
          </w:p>
        </w:tc>
      </w:tr>
      <w:tr w:rsidR="00344AF8" w:rsidRPr="00636160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526203.95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2288741.66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526367.32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2289327.52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526450.15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2289640.27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526537.06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2289945.89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526573.51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2290070.23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526785.11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2290776.13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526429.44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2291047.81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526014.88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2291236.12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525966.83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2291285.29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525929.90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2291327.33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525805.91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2291466.56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525774.09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2291488.39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525647.06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2291591.19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525444.08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2292580.28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525429.47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2292647.45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525359.69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2292931.94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525367.04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2292957.38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525347.83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2292962.94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525345.05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2292953.33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525338.99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2292932.35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525409.98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2292642.95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525424.51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2292576.14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525628.91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2291580.15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525761.48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2291472.87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525787.71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2291447.59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525910.48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2291310.64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525952.50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2291271.34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526003.20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2291219.46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526419.11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2291030.54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526761.98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2290768.63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526554.33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2290075.92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526517.84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2289951.44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526430.86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2289645.56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526348.02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2289332.77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526184.22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2288745.36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526179.85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2288701.19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526180.42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2288688.32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526200.40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2288689.20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526199.90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2288700.64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526203.95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2288741.66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526084.15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2287833.94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526029.56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2288138.70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526027.79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2288148.54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526047.48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2288152.07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526101.67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2287849.59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526114.47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2287845.76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526108.75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2287826.60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526084.15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2287833.94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8F1B9A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344AF8" w:rsidRPr="00636160" w:rsidTr="008F1B9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44AF8" w:rsidRPr="00636160" w:rsidTr="008F1B9A">
        <w:trPr>
          <w:trHeight w:hRule="exact" w:val="803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05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5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</w:tr>
      <w:tr w:rsidR="00344AF8" w:rsidRPr="00636160" w:rsidTr="008F1B9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6</w:t>
            </w:r>
          </w:p>
        </w:tc>
      </w:tr>
      <w:tr w:rsidR="00344AF8" w:rsidRPr="00636160" w:rsidTr="008F1B9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RPr="00636160" w:rsidTr="008F1B9A">
        <w:trPr>
          <w:trHeight w:hRule="exact" w:val="30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r w:rsidRPr="00636160">
              <w:rPr>
                <w:color w:val="000000"/>
                <w:spacing w:val="-2"/>
                <w:sz w:val="28"/>
              </w:rPr>
              <w:t>Раздел 3</w:t>
            </w:r>
          </w:p>
        </w:tc>
      </w:tr>
      <w:tr w:rsidR="00344AF8" w:rsidRPr="00636160" w:rsidTr="008F1B9A">
        <w:trPr>
          <w:trHeight w:hRule="exact" w:val="405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bookmarkStart w:id="6" w:name="Сведенияоместоположенииизмененныхуточнен"/>
            <w:r w:rsidRPr="00636160">
              <w:rPr>
                <w:color w:val="000000"/>
                <w:spacing w:val="-2"/>
                <w:sz w:val="28"/>
              </w:rPr>
              <w:lastRenderedPageBreak/>
              <w:t>Сведения о местоположении измененных (уточненных) границ объекта</w:t>
            </w:r>
            <w:bookmarkEnd w:id="6"/>
          </w:p>
        </w:tc>
      </w:tr>
      <w:tr w:rsidR="00344AF8" w:rsidRPr="00636160" w:rsidTr="008F1B9A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AF8" w:rsidRPr="00636160" w:rsidRDefault="00344AF8" w:rsidP="008F1B9A"/>
        </w:tc>
      </w:tr>
      <w:tr w:rsidR="00344AF8" w:rsidRPr="00636160" w:rsidTr="008F1B9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344AF8" w:rsidRPr="00636160" w:rsidTr="008F1B9A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344AF8" w:rsidRPr="00636160" w:rsidTr="008F1B9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44AF8" w:rsidRPr="00636160" w:rsidTr="008F1B9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</w:tr>
      <w:tr w:rsidR="00344AF8" w:rsidRPr="00636160" w:rsidTr="008F1B9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8</w:t>
            </w:r>
          </w:p>
        </w:tc>
      </w:tr>
      <w:tr w:rsidR="00344AF8" w:rsidRPr="00636160" w:rsidTr="008F1B9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344AF8" w:rsidRPr="00636160" w:rsidTr="008F1B9A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344AF8" w:rsidRPr="00636160" w:rsidTr="008F1B9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44AF8" w:rsidRPr="00636160" w:rsidTr="008F1B9A">
        <w:trPr>
          <w:trHeight w:hRule="exact" w:val="803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</w:tr>
      <w:tr w:rsidR="00344AF8" w:rsidRPr="00636160" w:rsidTr="008F1B9A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8</w:t>
            </w:r>
          </w:p>
        </w:tc>
      </w:tr>
      <w:tr w:rsidR="00344AF8" w:rsidRPr="00636160" w:rsidTr="008F1B9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:rsidR="00344AF8" w:rsidRPr="00D4101C" w:rsidRDefault="00344AF8" w:rsidP="00344AF8">
      <w:pPr>
        <w:jc w:val="both"/>
        <w:rPr>
          <w:noProof/>
        </w:rPr>
      </w:pPr>
      <w:r w:rsidRPr="00D4101C">
        <w:rPr>
          <w:noProof/>
        </w:rPr>
        <w:lastRenderedPageBreak/>
        <w:drawing>
          <wp:inline distT="0" distB="0" distL="0" distR="0">
            <wp:extent cx="6971030" cy="9856470"/>
            <wp:effectExtent l="0" t="0" r="1270" b="0"/>
            <wp:docPr id="4" name="Рисунок 4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00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030" cy="985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Default="00344AF8" w:rsidP="00344AF8">
      <w:pPr>
        <w:jc w:val="both"/>
      </w:pPr>
    </w:p>
    <w:p w:rsidR="00344AF8" w:rsidRPr="00D4101C" w:rsidRDefault="00344AF8" w:rsidP="00344AF8">
      <w:pPr>
        <w:jc w:val="both"/>
        <w:rPr>
          <w:noProof/>
        </w:rPr>
      </w:pPr>
      <w:r w:rsidRPr="00D4101C">
        <w:rPr>
          <w:noProof/>
        </w:rPr>
        <w:drawing>
          <wp:inline distT="0" distB="0" distL="0" distR="0">
            <wp:extent cx="6626225" cy="4441190"/>
            <wp:effectExtent l="0" t="0" r="3175" b="0"/>
            <wp:docPr id="3" name="Рисунок 3" descr="Image0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0000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D4101C" w:rsidRDefault="00344AF8" w:rsidP="00344AF8">
      <w:pPr>
        <w:jc w:val="both"/>
        <w:rPr>
          <w:noProof/>
        </w:rPr>
      </w:pPr>
    </w:p>
    <w:p w:rsidR="00344AF8" w:rsidRDefault="00344AF8" w:rsidP="00344AF8">
      <w:pPr>
        <w:jc w:val="both"/>
        <w:sectPr w:rsidR="00344AF8">
          <w:pgSz w:w="11906" w:h="16838"/>
          <w:pgMar w:top="567" w:right="567" w:bottom="517" w:left="1134" w:header="567" w:footer="517" w:gutter="0"/>
          <w:cols w:space="720"/>
        </w:sectPr>
      </w:pPr>
      <w:r w:rsidRPr="00D4101C">
        <w:rPr>
          <w:noProof/>
        </w:rPr>
        <w:drawing>
          <wp:inline distT="0" distB="0" distL="0" distR="0">
            <wp:extent cx="6626225" cy="4708525"/>
            <wp:effectExtent l="0" t="0" r="3175" b="0"/>
            <wp:docPr id="2" name="Рисунок 2" descr="Image00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0000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27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6246"/>
      </w:tblGrid>
      <w:tr w:rsidR="00344AF8" w:rsidRPr="00636160" w:rsidTr="00344AF8">
        <w:trPr>
          <w:trHeight w:hRule="exact" w:val="1017"/>
        </w:trPr>
        <w:tc>
          <w:tcPr>
            <w:tcW w:w="962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r w:rsidRPr="00636160">
              <w:rPr>
                <w:color w:val="000000"/>
                <w:spacing w:val="-2"/>
                <w:sz w:val="28"/>
              </w:rPr>
              <w:lastRenderedPageBreak/>
              <w:t>Текстовое описание местоположения границ</w:t>
            </w:r>
          </w:p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bookmarkStart w:id="7" w:name="Текстовоеописаниеместоположенияграницобъ"/>
            <w:r w:rsidRPr="00636160">
              <w:rPr>
                <w:color w:val="000000"/>
                <w:spacing w:val="-2"/>
                <w:sz w:val="28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  <w:bookmarkEnd w:id="7"/>
          </w:p>
        </w:tc>
      </w:tr>
      <w:tr w:rsidR="00344AF8" w:rsidRPr="00636160" w:rsidTr="00344AF8">
        <w:trPr>
          <w:trHeight w:hRule="exact" w:val="57"/>
        </w:trPr>
        <w:tc>
          <w:tcPr>
            <w:tcW w:w="962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AF8" w:rsidRPr="00636160" w:rsidRDefault="00344AF8" w:rsidP="008F1B9A"/>
        </w:tc>
      </w:tr>
      <w:tr w:rsidR="00344AF8" w:rsidRPr="00636160" w:rsidTr="00344AF8">
        <w:trPr>
          <w:trHeight w:hRule="exact" w:val="574"/>
        </w:trPr>
        <w:tc>
          <w:tcPr>
            <w:tcW w:w="3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344AF8" w:rsidRPr="00636160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/>
        </w:tc>
      </w:tr>
      <w:tr w:rsidR="00344AF8" w:rsidRPr="00636160" w:rsidTr="00344AF8">
        <w:trPr>
          <w:trHeight w:hRule="exact" w:val="287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344AF8" w:rsidRPr="00636160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Pr="00636160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6361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344AF8" w:rsidRDefault="00344AF8" w:rsidP="00344AF8"/>
    <w:tbl>
      <w:tblPr>
        <w:tblW w:w="9561" w:type="dxa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6180"/>
      </w:tblGrid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44AF8" w:rsidTr="00344AF8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44AF8" w:rsidRDefault="00344AF8" w:rsidP="008F1B9A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344AF8" w:rsidRDefault="00344AF8" w:rsidP="00344AF8">
      <w:pPr>
        <w:rPr>
          <w:sz w:val="28"/>
          <w:szCs w:val="28"/>
        </w:rPr>
      </w:pPr>
    </w:p>
    <w:p w:rsidR="00344AF8" w:rsidRDefault="00344AF8" w:rsidP="00344AF8">
      <w:pPr>
        <w:rPr>
          <w:sz w:val="28"/>
          <w:szCs w:val="28"/>
        </w:rPr>
      </w:pPr>
    </w:p>
    <w:p w:rsidR="00344AF8" w:rsidRPr="00AD54B9" w:rsidRDefault="00344AF8" w:rsidP="00344AF8">
      <w:pPr>
        <w:rPr>
          <w:sz w:val="28"/>
          <w:szCs w:val="28"/>
        </w:rPr>
      </w:pPr>
      <w:r w:rsidRPr="00AD54B9">
        <w:rPr>
          <w:sz w:val="28"/>
          <w:szCs w:val="28"/>
        </w:rPr>
        <w:t xml:space="preserve">Управляющий делами        </w:t>
      </w:r>
      <w:r>
        <w:rPr>
          <w:sz w:val="28"/>
          <w:szCs w:val="28"/>
        </w:rPr>
        <w:t xml:space="preserve">                                                                 </w:t>
      </w:r>
      <w:r w:rsidRPr="00AD54B9">
        <w:rPr>
          <w:sz w:val="28"/>
          <w:szCs w:val="28"/>
        </w:rPr>
        <w:t>Л.Г. Василенко</w:t>
      </w:r>
    </w:p>
    <w:p w:rsidR="00344AF8" w:rsidRDefault="00344AF8" w:rsidP="00344AF8">
      <w:pPr>
        <w:spacing w:before="120"/>
        <w:jc w:val="both"/>
        <w:rPr>
          <w:bCs/>
          <w:sz w:val="28"/>
        </w:rPr>
      </w:pPr>
    </w:p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Default="00344AF8" w:rsidP="00344AF8"/>
    <w:p w:rsidR="00344AF8" w:rsidRPr="00344AF8" w:rsidRDefault="00344AF8" w:rsidP="00344AF8"/>
    <w:sectPr w:rsidR="00344AF8" w:rsidRPr="00344AF8" w:rsidSect="00DA368D">
      <w:headerReference w:type="default" r:id="rId16"/>
      <w:footerReference w:type="default" r:id="rId17"/>
      <w:footerReference w:type="first" r:id="rId18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D8" w:rsidRDefault="00936CD8">
      <w:r>
        <w:separator/>
      </w:r>
    </w:p>
  </w:endnote>
  <w:endnote w:type="continuationSeparator" w:id="0">
    <w:p w:rsidR="00936CD8" w:rsidRDefault="0093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A2E81" w:rsidRPr="00DA2E81">
      <w:rPr>
        <w:noProof/>
        <w:sz w:val="14"/>
      </w:rPr>
      <w:t>7/23/2021 4:15:00</w:t>
    </w:r>
    <w:r w:rsidR="00DA2E8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82662">
      <w:rPr>
        <w:noProof/>
        <w:sz w:val="14"/>
        <w:lang w:val="en-US"/>
      </w:rPr>
      <w:t>13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82662">
      <w:rPr>
        <w:noProof/>
        <w:sz w:val="14"/>
      </w:rPr>
      <w:t>13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A2E81" w:rsidRPr="00DA2E81">
      <w:rPr>
        <w:noProof/>
        <w:sz w:val="14"/>
      </w:rPr>
      <w:t>7/23/2021 4:15:00</w:t>
    </w:r>
    <w:r w:rsidR="00DA2E8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D8" w:rsidRDefault="00936CD8">
      <w:r>
        <w:separator/>
      </w:r>
    </w:p>
  </w:footnote>
  <w:footnote w:type="continuationSeparator" w:id="0">
    <w:p w:rsidR="00936CD8" w:rsidRDefault="0093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62">
          <w:rPr>
            <w:noProof/>
          </w:rPr>
          <w:t>13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E6931"/>
    <w:multiLevelType w:val="hybridMultilevel"/>
    <w:tmpl w:val="A6FCB8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1217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4AF8"/>
    <w:rsid w:val="00346A95"/>
    <w:rsid w:val="00354895"/>
    <w:rsid w:val="00373C03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01F8"/>
    <w:rsid w:val="00715C8D"/>
    <w:rsid w:val="00722BBC"/>
    <w:rsid w:val="00724FEA"/>
    <w:rsid w:val="007427A1"/>
    <w:rsid w:val="007472E3"/>
    <w:rsid w:val="00767FC2"/>
    <w:rsid w:val="007A31B0"/>
    <w:rsid w:val="007C4781"/>
    <w:rsid w:val="007C58BC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662"/>
    <w:rsid w:val="00891465"/>
    <w:rsid w:val="008A14C2"/>
    <w:rsid w:val="008A734A"/>
    <w:rsid w:val="008D2786"/>
    <w:rsid w:val="008E2310"/>
    <w:rsid w:val="008F3620"/>
    <w:rsid w:val="008F6EA4"/>
    <w:rsid w:val="00936CD8"/>
    <w:rsid w:val="00943C43"/>
    <w:rsid w:val="00943E52"/>
    <w:rsid w:val="009469D2"/>
    <w:rsid w:val="009736B7"/>
    <w:rsid w:val="009B4219"/>
    <w:rsid w:val="009F792E"/>
    <w:rsid w:val="00A05C6B"/>
    <w:rsid w:val="00A10E61"/>
    <w:rsid w:val="00A40C35"/>
    <w:rsid w:val="00A66868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16DF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2E81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C4071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7BCF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unhideWhenUsed/>
    <w:rsid w:val="00344AF8"/>
    <w:rPr>
      <w:color w:val="0000FF"/>
      <w:u w:val="single"/>
    </w:rPr>
  </w:style>
  <w:style w:type="paragraph" w:styleId="ae">
    <w:name w:val="No Spacing"/>
    <w:uiPriority w:val="1"/>
    <w:qFormat/>
    <w:rsid w:val="00344AF8"/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unhideWhenUsed/>
    <w:rsid w:val="00344A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2200/ed3208188d9acd8f5a2db2dd73ce6b4e5c6bb56b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2200/ed3208188d9acd8f5a2db2dd73ce6b4e5c6bb56b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consultant.ru/document/cons_doc_LAW_32653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008/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4683-9B7E-40DA-83BF-337E4ADD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2019-10-03T08:59:00Z</cp:lastPrinted>
  <dcterms:created xsi:type="dcterms:W3CDTF">2021-08-12T07:21:00Z</dcterms:created>
  <dcterms:modified xsi:type="dcterms:W3CDTF">2021-08-12T07:23:00Z</dcterms:modified>
</cp:coreProperties>
</file>