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850B6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 </w:t>
      </w:r>
      <w:r>
        <w:rPr>
          <w:sz w:val="28"/>
        </w:rPr>
        <w:t xml:space="preserve">             </w:t>
      </w:r>
      <w:r w:rsidR="00A76FEC">
        <w:rPr>
          <w:sz w:val="28"/>
        </w:rPr>
        <w:t xml:space="preserve">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2039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26AB7" w:rsidRDefault="00E26AB7" w:rsidP="00E26AB7">
      <w:pPr>
        <w:ind w:right="5924"/>
        <w:jc w:val="both"/>
        <w:rPr>
          <w:bCs/>
          <w:sz w:val="28"/>
          <w:szCs w:val="28"/>
        </w:rPr>
      </w:pPr>
      <w:bookmarkStart w:id="2" w:name="_GoBack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от 10.12.2018 № 2140</w:t>
      </w:r>
    </w:p>
    <w:bookmarkEnd w:id="2"/>
    <w:p w:rsidR="00E26AB7" w:rsidRDefault="00E26AB7" w:rsidP="00E26AB7">
      <w:pPr>
        <w:jc w:val="both"/>
        <w:rPr>
          <w:bCs/>
          <w:sz w:val="28"/>
          <w:szCs w:val="28"/>
        </w:rPr>
      </w:pPr>
    </w:p>
    <w:p w:rsidR="00E26AB7" w:rsidRDefault="00E26AB7" w:rsidP="00E26AB7">
      <w:pPr>
        <w:ind w:firstLine="708"/>
        <w:jc w:val="both"/>
        <w:rPr>
          <w:bCs/>
          <w:sz w:val="28"/>
          <w:szCs w:val="28"/>
        </w:rPr>
      </w:pPr>
    </w:p>
    <w:p w:rsidR="00E26AB7" w:rsidRDefault="00E26AB7" w:rsidP="00E26A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района  от</w:t>
      </w:r>
      <w:proofErr w:type="gramEnd"/>
      <w:r>
        <w:rPr>
          <w:bCs/>
          <w:sz w:val="28"/>
          <w:szCs w:val="28"/>
        </w:rPr>
        <w:t xml:space="preserve">  26.02.2018  № 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E26AB7" w:rsidRDefault="00E26AB7" w:rsidP="00E26AB7">
      <w:pPr>
        <w:ind w:firstLine="708"/>
        <w:jc w:val="both"/>
        <w:rPr>
          <w:sz w:val="28"/>
          <w:szCs w:val="28"/>
        </w:rPr>
      </w:pPr>
    </w:p>
    <w:p w:rsidR="00E26AB7" w:rsidRDefault="00E26AB7" w:rsidP="00E26A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73D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от 10.12.2018 № 2140 «Об утверждении муниципальной программы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</w:t>
      </w:r>
      <w:r w:rsidR="00C73DC7">
        <w:rPr>
          <w:sz w:val="28"/>
          <w:szCs w:val="28"/>
        </w:rPr>
        <w:t>0</w:t>
      </w:r>
      <w:r>
        <w:rPr>
          <w:sz w:val="28"/>
          <w:szCs w:val="28"/>
        </w:rPr>
        <w:t xml:space="preserve">1 января 2020 г. и распространяется на правоотношения, возникающие начиная с составления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2020 год и плановый период 2021 и 2022 годов.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C73DC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по социальным вопросам                 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 w:rsidR="00C73DC7" w:rsidRPr="00C73DC7">
        <w:rPr>
          <w:bCs/>
          <w:sz w:val="28"/>
          <w:szCs w:val="28"/>
        </w:rPr>
        <w:t xml:space="preserve"> </w:t>
      </w:r>
      <w:r w:rsidR="00C73DC7">
        <w:rPr>
          <w:bCs/>
          <w:sz w:val="28"/>
          <w:szCs w:val="28"/>
        </w:rPr>
        <w:t>Е.Н.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C73DC7" w:rsidRDefault="00872883" w:rsidP="00872883">
      <w:pPr>
        <w:rPr>
          <w:sz w:val="28"/>
        </w:rPr>
      </w:pPr>
      <w:r w:rsidRPr="00C73DC7">
        <w:rPr>
          <w:sz w:val="28"/>
        </w:rPr>
        <w:t>Верно:</w:t>
      </w:r>
    </w:p>
    <w:p w:rsidR="003A39C2" w:rsidRPr="00C73DC7" w:rsidRDefault="001D3A0E" w:rsidP="00835273">
      <w:pPr>
        <w:rPr>
          <w:sz w:val="28"/>
        </w:rPr>
      </w:pPr>
      <w:proofErr w:type="gramStart"/>
      <w:r w:rsidRPr="00C73DC7">
        <w:rPr>
          <w:sz w:val="28"/>
        </w:rPr>
        <w:t>У</w:t>
      </w:r>
      <w:r w:rsidR="00715C8D" w:rsidRPr="00C73DC7">
        <w:rPr>
          <w:sz w:val="28"/>
        </w:rPr>
        <w:t>правляющ</w:t>
      </w:r>
      <w:r w:rsidRPr="00C73DC7">
        <w:rPr>
          <w:sz w:val="28"/>
        </w:rPr>
        <w:t>ий</w:t>
      </w:r>
      <w:r w:rsidR="00715C8D" w:rsidRPr="00C73DC7">
        <w:rPr>
          <w:sz w:val="28"/>
        </w:rPr>
        <w:t xml:space="preserve"> </w:t>
      </w:r>
      <w:r w:rsidR="00F4755E" w:rsidRPr="00C73DC7">
        <w:rPr>
          <w:sz w:val="28"/>
        </w:rPr>
        <w:t xml:space="preserve"> делами</w:t>
      </w:r>
      <w:proofErr w:type="gramEnd"/>
      <w:r w:rsidR="00F4755E" w:rsidRPr="00C73DC7">
        <w:rPr>
          <w:sz w:val="28"/>
        </w:rPr>
        <w:tab/>
      </w:r>
      <w:r w:rsidR="00F4755E" w:rsidRPr="00C73DC7">
        <w:rPr>
          <w:sz w:val="28"/>
        </w:rPr>
        <w:tab/>
      </w:r>
      <w:r w:rsidR="00F4755E" w:rsidRPr="00C73DC7">
        <w:rPr>
          <w:sz w:val="28"/>
        </w:rPr>
        <w:tab/>
      </w:r>
      <w:r w:rsidR="000C6CE8" w:rsidRPr="00C73DC7">
        <w:rPr>
          <w:sz w:val="28"/>
        </w:rPr>
        <w:tab/>
      </w:r>
      <w:r w:rsidR="00F4755E" w:rsidRPr="00C73DC7">
        <w:rPr>
          <w:sz w:val="28"/>
        </w:rPr>
        <w:tab/>
      </w:r>
      <w:r w:rsidRPr="00C73DC7">
        <w:rPr>
          <w:sz w:val="28"/>
        </w:rPr>
        <w:tab/>
      </w:r>
      <w:r w:rsidR="00F4755E" w:rsidRPr="00C73DC7">
        <w:rPr>
          <w:sz w:val="28"/>
        </w:rPr>
        <w:tab/>
      </w:r>
      <w:r w:rsidR="00042119" w:rsidRPr="00C73DC7">
        <w:rPr>
          <w:sz w:val="28"/>
        </w:rPr>
        <w:tab/>
      </w:r>
      <w:r w:rsidRPr="00C73DC7">
        <w:rPr>
          <w:sz w:val="28"/>
        </w:rPr>
        <w:t>Л.Г. Василенко</w:t>
      </w:r>
    </w:p>
    <w:p w:rsidR="00E26AB7" w:rsidRDefault="00E26AB7" w:rsidP="00835273">
      <w:pPr>
        <w:rPr>
          <w:sz w:val="28"/>
        </w:rPr>
      </w:pPr>
    </w:p>
    <w:p w:rsidR="00E26AB7" w:rsidRDefault="00E26AB7" w:rsidP="00835273">
      <w:pPr>
        <w:rPr>
          <w:sz w:val="28"/>
          <w:szCs w:val="28"/>
        </w:rPr>
        <w:sectPr w:rsidR="00E26AB7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26AB7" w:rsidRPr="001C1867" w:rsidRDefault="00E26AB7" w:rsidP="00C73DC7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E26AB7" w:rsidRPr="001C1867" w:rsidRDefault="00E26AB7" w:rsidP="00C73DC7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E26AB7" w:rsidRPr="001C1867" w:rsidRDefault="00E26AB7" w:rsidP="00C73DC7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E26AB7" w:rsidRPr="006B7089" w:rsidRDefault="00E26AB7" w:rsidP="00C73DC7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3B4E">
        <w:rPr>
          <w:sz w:val="28"/>
          <w:szCs w:val="28"/>
        </w:rPr>
        <w:t>о</w:t>
      </w:r>
      <w:r w:rsidR="00503B4E" w:rsidRPr="001C1867">
        <w:rPr>
          <w:sz w:val="28"/>
          <w:szCs w:val="28"/>
        </w:rPr>
        <w:t>т</w:t>
      </w:r>
      <w:r w:rsidR="00503B4E">
        <w:rPr>
          <w:sz w:val="28"/>
          <w:szCs w:val="28"/>
        </w:rPr>
        <w:t xml:space="preserve"> _</w:t>
      </w:r>
      <w:r w:rsidR="000850B6">
        <w:rPr>
          <w:sz w:val="28"/>
          <w:szCs w:val="28"/>
        </w:rPr>
        <w:t>09</w:t>
      </w:r>
      <w:r w:rsidR="00C73DC7">
        <w:rPr>
          <w:sz w:val="28"/>
          <w:szCs w:val="28"/>
        </w:rPr>
        <w:t>.12</w:t>
      </w:r>
      <w:r>
        <w:rPr>
          <w:sz w:val="28"/>
          <w:szCs w:val="28"/>
        </w:rPr>
        <w:t xml:space="preserve">. </w:t>
      </w:r>
      <w:r w:rsidRPr="001C18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C1867">
        <w:rPr>
          <w:sz w:val="28"/>
          <w:szCs w:val="28"/>
        </w:rPr>
        <w:t xml:space="preserve"> №</w:t>
      </w:r>
      <w:r w:rsidR="00C73DC7">
        <w:rPr>
          <w:sz w:val="28"/>
          <w:szCs w:val="28"/>
        </w:rPr>
        <w:t xml:space="preserve"> </w:t>
      </w:r>
      <w:r w:rsidR="000850B6">
        <w:rPr>
          <w:sz w:val="28"/>
          <w:szCs w:val="28"/>
        </w:rPr>
        <w:t>2039</w:t>
      </w:r>
    </w:p>
    <w:p w:rsidR="00C73DC7" w:rsidRDefault="00C73DC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E26AB7" w:rsidRPr="001C1867" w:rsidRDefault="00E26AB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E26AB7" w:rsidRDefault="00E26AB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E26AB7" w:rsidRPr="001C1867" w:rsidRDefault="00E26AB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E26AB7" w:rsidRPr="001C1867" w:rsidRDefault="00E26AB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10.12.2018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2140</w:t>
      </w:r>
      <w:r w:rsidRPr="001C1867">
        <w:rPr>
          <w:kern w:val="1"/>
          <w:sz w:val="28"/>
          <w:szCs w:val="28"/>
          <w:lang w:eastAsia="ar-SA"/>
        </w:rPr>
        <w:t xml:space="preserve"> «Об утверждении муниципальной</w:t>
      </w:r>
    </w:p>
    <w:p w:rsidR="00E26AB7" w:rsidRDefault="00E26AB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C73DC7" w:rsidRPr="001C1867" w:rsidRDefault="00C73DC7" w:rsidP="00E26AB7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E26AB7" w:rsidRPr="00C73DC7" w:rsidRDefault="00E26AB7" w:rsidP="00C73DC7">
      <w:pPr>
        <w:pStyle w:val="affff5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C7">
        <w:rPr>
          <w:rFonts w:ascii="Times New Roman" w:hAnsi="Times New Roman" w:cs="Times New Roman"/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C73DC7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  <w:proofErr w:type="gramStart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C73DC7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 района» слова </w:t>
      </w:r>
      <w:r w:rsidRPr="00C73DC7">
        <w:rPr>
          <w:rFonts w:ascii="Times New Roman" w:hAnsi="Times New Roman" w:cs="Times New Roman"/>
          <w:sz w:val="28"/>
          <w:szCs w:val="28"/>
        </w:rPr>
        <w:t xml:space="preserve">«всего – 14 404 603,4 </w:t>
      </w:r>
      <w:r w:rsidRPr="00C73DC7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год – 1 313 284,9 </w:t>
      </w:r>
      <w:r w:rsidRPr="001C1867">
        <w:rPr>
          <w:bCs/>
          <w:sz w:val="28"/>
          <w:szCs w:val="28"/>
        </w:rPr>
        <w:t>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1 188 532,5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1 239 194,5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1 239 194,5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1 184 843,5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9 389 895,6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год – 827 519,3 </w:t>
      </w:r>
      <w:r w:rsidRPr="001C1867">
        <w:rPr>
          <w:bCs/>
          <w:sz w:val="28"/>
          <w:szCs w:val="28"/>
        </w:rPr>
        <w:t>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802 557,1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815 596,5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771 580,3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771 580,3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4 600 663,6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443 568,7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352 171,1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389 793,7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389 793,7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414 044,2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42 196,9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33 804,3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33 804,3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33 804,3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33 804,3 тыс. рублей</w:t>
      </w:r>
      <w:r w:rsidRPr="001C1867">
        <w:rPr>
          <w:sz w:val="28"/>
          <w:szCs w:val="28"/>
        </w:rPr>
        <w:t>»</w:t>
      </w:r>
    </w:p>
    <w:p w:rsidR="00E26AB7" w:rsidRPr="001115C9" w:rsidRDefault="00E26AB7" w:rsidP="00E26AB7">
      <w:pPr>
        <w:jc w:val="both"/>
        <w:rPr>
          <w:bCs/>
          <w:sz w:val="28"/>
          <w:szCs w:val="28"/>
        </w:rPr>
      </w:pPr>
      <w:r w:rsidRPr="001115C9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14 605 983,1</w:t>
      </w:r>
      <w:r w:rsidRPr="001115C9">
        <w:rPr>
          <w:sz w:val="28"/>
          <w:szCs w:val="28"/>
        </w:rPr>
        <w:t xml:space="preserve"> </w:t>
      </w:r>
      <w:r w:rsidRPr="001115C9">
        <w:rPr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год – 1 313 284,9 </w:t>
      </w:r>
      <w:r w:rsidRPr="001C1867">
        <w:rPr>
          <w:bCs/>
          <w:sz w:val="28"/>
          <w:szCs w:val="28"/>
        </w:rPr>
        <w:t>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1 286 595,1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1 277 061,4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1 250 293,7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1 184 843,5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1 184 843,5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9 555 544,2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год – 827 519,3 </w:t>
      </w:r>
      <w:r w:rsidRPr="001C1867">
        <w:rPr>
          <w:bCs/>
          <w:sz w:val="28"/>
          <w:szCs w:val="28"/>
        </w:rPr>
        <w:t>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809 277,4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862 994,3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883 110,8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2026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771 580,3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771 580,3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4 613 267,6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443 568,7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435 799,5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372 556,2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325 672,0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379 458,9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379 458,</w:t>
      </w:r>
      <w:proofErr w:type="gramStart"/>
      <w:r>
        <w:rPr>
          <w:bCs/>
          <w:sz w:val="28"/>
          <w:szCs w:val="28"/>
        </w:rPr>
        <w:t>9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437 171,3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42 196,9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41 518,2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41 510,9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41 510,9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33 804,3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33 804,3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33 804,3 тыс. рублей</w:t>
      </w:r>
      <w:r w:rsidRPr="001C1867">
        <w:rPr>
          <w:sz w:val="28"/>
          <w:szCs w:val="28"/>
        </w:rPr>
        <w:t>»</w:t>
      </w:r>
    </w:p>
    <w:p w:rsidR="00E26AB7" w:rsidRPr="00C73DC7" w:rsidRDefault="00E26AB7" w:rsidP="00C73DC7">
      <w:pPr>
        <w:pStyle w:val="affff5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C7">
        <w:rPr>
          <w:rFonts w:ascii="Times New Roman" w:hAnsi="Times New Roman" w:cs="Times New Roman"/>
          <w:bCs/>
          <w:sz w:val="28"/>
          <w:szCs w:val="28"/>
        </w:rPr>
        <w:t>В паспорте подпрограммы 1 «Развитие дошкольного образования» муни</w:t>
      </w:r>
      <w:r w:rsidRPr="00C73DC7">
        <w:rPr>
          <w:rFonts w:ascii="Times New Roman" w:hAnsi="Times New Roman" w:cs="Times New Roman"/>
          <w:bCs/>
          <w:sz w:val="28"/>
          <w:szCs w:val="28"/>
        </w:rPr>
        <w:softHyphen/>
        <w:t xml:space="preserve">ципальной программы </w:t>
      </w:r>
      <w:proofErr w:type="spellStart"/>
      <w:r w:rsidRPr="00C73DC7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 1» слова </w:t>
      </w:r>
      <w:r w:rsidRPr="00C73DC7">
        <w:rPr>
          <w:rFonts w:ascii="Times New Roman" w:hAnsi="Times New Roman" w:cs="Times New Roman"/>
          <w:sz w:val="28"/>
          <w:szCs w:val="28"/>
        </w:rPr>
        <w:t xml:space="preserve">«всего – 4 514 230,7 </w:t>
      </w:r>
      <w:r w:rsidRPr="00C73DC7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421 234,5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365 277,6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382 043,3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371 741,7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2028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2 375 548,4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227 108,5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203 741,3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203 741,3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203 741,3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1 848 685,3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166 226,0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137 709,3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154 475,0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154 475,0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154 475,0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289 997,0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27 900,0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23 827,0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23 827,0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23 827,0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23 827,0 тыс. рублей</w:t>
      </w:r>
      <w:r w:rsidRPr="001C1867">
        <w:rPr>
          <w:sz w:val="28"/>
          <w:szCs w:val="28"/>
        </w:rPr>
        <w:t>»</w:t>
      </w:r>
    </w:p>
    <w:p w:rsidR="00E26AB7" w:rsidRPr="001115C9" w:rsidRDefault="00E26AB7" w:rsidP="00E26AB7">
      <w:pPr>
        <w:jc w:val="both"/>
        <w:rPr>
          <w:bCs/>
          <w:sz w:val="28"/>
          <w:szCs w:val="28"/>
        </w:rPr>
      </w:pPr>
      <w:r w:rsidRPr="001115C9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4 621 453,0</w:t>
      </w:r>
      <w:r w:rsidRPr="001115C9">
        <w:rPr>
          <w:sz w:val="28"/>
          <w:szCs w:val="28"/>
        </w:rPr>
        <w:t xml:space="preserve"> </w:t>
      </w:r>
      <w:r w:rsidRPr="001115C9">
        <w:rPr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421 234,5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393 062,4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413 625,5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419 597,0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371 741,7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371 741,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2 495 864,3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227 108,5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207 279,8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244 593,0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269 365,4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193 439,7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193 439,</w:t>
      </w:r>
      <w:proofErr w:type="gramStart"/>
      <w:r>
        <w:rPr>
          <w:bCs/>
          <w:sz w:val="28"/>
          <w:szCs w:val="28"/>
        </w:rPr>
        <w:t>7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1 824 513,9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166 226,0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158 263,0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141 512,9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122 712,0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154 475,0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154 475,0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301 074,8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27 900,0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27 519,6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27 519,6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27 519,6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2025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23 827,0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23 827,0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23 827,0 тыс. рублей</w:t>
      </w:r>
      <w:r w:rsidRPr="001C1867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6AB7" w:rsidRPr="00C73DC7" w:rsidRDefault="00E26AB7" w:rsidP="00C73DC7">
      <w:pPr>
        <w:pStyle w:val="affff5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C7">
        <w:rPr>
          <w:rFonts w:ascii="Times New Roman" w:hAnsi="Times New Roman" w:cs="Times New Roman"/>
          <w:bCs/>
          <w:sz w:val="28"/>
          <w:szCs w:val="28"/>
        </w:rPr>
        <w:t>В паспорте подпрограммы 2 «Развитие общего образования» муниципаль</w:t>
      </w:r>
      <w:r w:rsidRPr="00C73DC7">
        <w:rPr>
          <w:rFonts w:ascii="Times New Roman" w:hAnsi="Times New Roman" w:cs="Times New Roman"/>
          <w:bCs/>
          <w:sz w:val="28"/>
          <w:szCs w:val="28"/>
        </w:rPr>
        <w:softHyphen/>
        <w:t xml:space="preserve">ной программы </w:t>
      </w:r>
      <w:proofErr w:type="spellStart"/>
      <w:r w:rsidRPr="00C73DC7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C73DC7">
        <w:rPr>
          <w:rFonts w:ascii="Times New Roman" w:hAnsi="Times New Roman" w:cs="Times New Roman"/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 2» слова </w:t>
      </w:r>
      <w:r w:rsidRPr="00C73DC7">
        <w:rPr>
          <w:rFonts w:ascii="Times New Roman" w:hAnsi="Times New Roman" w:cs="Times New Roman"/>
          <w:sz w:val="28"/>
          <w:szCs w:val="28"/>
        </w:rPr>
        <w:t xml:space="preserve">«всего – 8 635 356,5 </w:t>
      </w:r>
      <w:r w:rsidRPr="00C73DC7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756 159,8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719 026,3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755 661,5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711 612,1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711 612,1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6 979 284,8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597 389,4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593 521,8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609 180,5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575 465,9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575 465,9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1 646 166,1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157 869,4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124 685,9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145 662,4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9 905,6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901,0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818,6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818,6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</w:t>
      </w:r>
      <w:r w:rsidRPr="001C1867">
        <w:rPr>
          <w:sz w:val="28"/>
          <w:szCs w:val="28"/>
        </w:rPr>
        <w:t>»</w:t>
      </w:r>
    </w:p>
    <w:p w:rsidR="00E26AB7" w:rsidRPr="001115C9" w:rsidRDefault="00E26AB7" w:rsidP="00E26AB7">
      <w:pPr>
        <w:jc w:val="both"/>
        <w:rPr>
          <w:bCs/>
          <w:sz w:val="28"/>
          <w:szCs w:val="28"/>
        </w:rPr>
      </w:pPr>
      <w:r w:rsidRPr="001115C9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8 701 914,9</w:t>
      </w:r>
      <w:r w:rsidRPr="001115C9">
        <w:rPr>
          <w:sz w:val="28"/>
          <w:szCs w:val="28"/>
        </w:rPr>
        <w:t xml:space="preserve"> </w:t>
      </w:r>
      <w:r w:rsidRPr="001115C9">
        <w:rPr>
          <w:bCs/>
          <w:sz w:val="28"/>
          <w:szCs w:val="28"/>
        </w:rPr>
        <w:t>тыс. рублей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760 048,1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758 568,3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734 241,9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711 612,1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711 612,1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7 024 093,6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597 389,4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596 634,8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615 554,6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610 787,6</w:t>
      </w:r>
      <w:r w:rsidRPr="001C1867">
        <w:rPr>
          <w:bCs/>
          <w:sz w:val="28"/>
          <w:szCs w:val="28"/>
        </w:rPr>
        <w:t xml:space="preserve"> тыс. рублей;</w:t>
      </w:r>
      <w:r w:rsidRPr="00DA505C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2028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2029 год – 575 465,9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2030 год – 575 465,9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 xml:space="preserve">1 668 216,6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2019 год – 157 869,4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162 695,0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142 295,4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122 736,0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135 327,6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9 604,7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901,0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718,3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718,3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718,3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рублей;</w:t>
      </w:r>
    </w:p>
    <w:p w:rsidR="00E26AB7" w:rsidRPr="00ED527B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818,6 тыс. рублей</w:t>
      </w:r>
      <w:r w:rsidRPr="001C1867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паспорте подпрограммы 3</w:t>
      </w:r>
      <w:r w:rsidRPr="001C1867">
        <w:rPr>
          <w:bCs/>
          <w:sz w:val="28"/>
          <w:szCs w:val="28"/>
        </w:rPr>
        <w:t xml:space="preserve">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3</w:t>
      </w:r>
      <w:r w:rsidRPr="001C1867">
        <w:rPr>
          <w:bCs/>
          <w:sz w:val="28"/>
          <w:szCs w:val="28"/>
        </w:rPr>
        <w:t xml:space="preserve">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 xml:space="preserve">821 563,2 </w:t>
      </w:r>
      <w:r w:rsidRPr="001C1867">
        <w:rPr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96 202,5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68 453,7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65 690,7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Default="00E26AB7" w:rsidP="00E26AB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2 938,7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319,4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2 619,3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Pr="00772B1B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804 464,5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94 120,1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64 707,4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1C1867">
        <w:rPr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14 160,1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1 763,0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1 127,0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115C9">
        <w:rPr>
          <w:sz w:val="28"/>
          <w:szCs w:val="28"/>
        </w:rPr>
        <w:t xml:space="preserve">заменить словами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 xml:space="preserve">835 811,0 </w:t>
      </w:r>
      <w:r w:rsidRPr="001C1867">
        <w:rPr>
          <w:bCs/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96 202,5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93 176,6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64 715,1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56 191,2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65 690,7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E26AB7" w:rsidRDefault="00E26AB7" w:rsidP="00E26AB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2 938,7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319,4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2 619,3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Pr="008A3F2F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817 121,4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94 120,1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88 900,0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63 057,8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54 533,9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64 563,7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1C1867">
        <w:rPr>
          <w:sz w:val="28"/>
          <w:szCs w:val="28"/>
        </w:rPr>
        <w:t xml:space="preserve"> 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15 750,9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1 763,0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1 657,3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1 657,3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1 657,3 тыс. рублей</w:t>
      </w:r>
      <w:r>
        <w:rPr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1 127,0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1 127,0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 w:rsidRPr="00044E93">
        <w:rPr>
          <w:sz w:val="28"/>
          <w:szCs w:val="28"/>
        </w:rPr>
        <w:lastRenderedPageBreak/>
        <w:t xml:space="preserve">5. </w:t>
      </w:r>
      <w:r w:rsidRPr="00044E93">
        <w:rPr>
          <w:bCs/>
          <w:sz w:val="28"/>
          <w:szCs w:val="28"/>
        </w:rPr>
        <w:t>В паспорте подпрограммы 4 «</w:t>
      </w:r>
      <w:r w:rsidRPr="00044E93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044E93">
        <w:rPr>
          <w:bCs/>
          <w:sz w:val="28"/>
          <w:szCs w:val="28"/>
        </w:rPr>
        <w:t>муни</w:t>
      </w:r>
      <w:r w:rsidRPr="00044E93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044E93">
        <w:rPr>
          <w:bCs/>
          <w:sz w:val="28"/>
          <w:szCs w:val="28"/>
        </w:rPr>
        <w:t>Белокалитвинского</w:t>
      </w:r>
      <w:proofErr w:type="spellEnd"/>
      <w:r w:rsidRPr="00044E93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 4» слова 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47 025,7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3 912,3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3 919,4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3 919,4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3 919,4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47 466,4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3 780,3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3 787,7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3 787,7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1 580,7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47 466,4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3 912,3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4 066,3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4 066,3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4 066,3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3 919,4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45 885,7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3 780,3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3 934,6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3 934,6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3 934,6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3 787,7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1 580,7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131,7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паспорте подпрограммы 5 </w:t>
      </w:r>
      <w:r w:rsidRPr="00E14077">
        <w:rPr>
          <w:sz w:val="28"/>
          <w:szCs w:val="28"/>
        </w:rPr>
        <w:t xml:space="preserve">«Обеспечение деятельности «Информационно-методического цента»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5</w:t>
      </w:r>
      <w:r w:rsidRPr="001C1867">
        <w:rPr>
          <w:bCs/>
          <w:sz w:val="28"/>
          <w:szCs w:val="28"/>
        </w:rPr>
        <w:t xml:space="preserve">» слова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41 978,7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3 486,3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41 978,6 </w:t>
      </w:r>
      <w:r w:rsidRPr="001C1867">
        <w:rPr>
          <w:sz w:val="28"/>
          <w:szCs w:val="28"/>
        </w:rPr>
        <w:t>тыс. рублей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3 486,3 тыс. рублей</w:t>
      </w:r>
      <w:r w:rsidRPr="00044E93"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3 499,3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0,1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0,0 </w:t>
      </w:r>
      <w:r w:rsidRPr="001C1867">
        <w:rPr>
          <w:bCs/>
          <w:sz w:val="28"/>
          <w:szCs w:val="28"/>
        </w:rPr>
        <w:t>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41 574,0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3 486,3 тыс. рублей</w:t>
      </w:r>
      <w:r w:rsidRPr="00044E93"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3 364,4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3 364,4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3 364,4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41 573,9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3 486,3 тыс. рублей</w:t>
      </w:r>
      <w:r w:rsidRPr="00044E93">
        <w:rPr>
          <w:bCs/>
          <w:sz w:val="28"/>
          <w:szCs w:val="28"/>
        </w:rPr>
        <w:t>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3 364,4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3 364,4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3 364,4 тыс. рублей;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3 499,3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0,1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0,0 </w:t>
      </w:r>
      <w:r w:rsidRPr="001C1867">
        <w:rPr>
          <w:bCs/>
          <w:sz w:val="28"/>
          <w:szCs w:val="28"/>
        </w:rPr>
        <w:t>тыс. рублей;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паспорте подпрограммы 6</w:t>
      </w:r>
      <w:r w:rsidRPr="001C1867">
        <w:rPr>
          <w:bCs/>
          <w:sz w:val="28"/>
          <w:szCs w:val="28"/>
        </w:rPr>
        <w:t xml:space="preserve"> «</w:t>
      </w:r>
      <w:r w:rsidRPr="001C1867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деятельности «Центра бухгалтерского обслуживаний образований»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6</w:t>
      </w:r>
      <w:r w:rsidRPr="001C1867">
        <w:rPr>
          <w:bCs/>
          <w:sz w:val="28"/>
          <w:szCs w:val="28"/>
        </w:rPr>
        <w:t xml:space="preserve">» слова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233 574,1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22 766,4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19 165,6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19 165,6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19 165,6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19 165,6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135 187,2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11 265,6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11 265,6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11 265,6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98 386,9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11 500,8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7 900,0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7 900,0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</w:t>
      </w:r>
      <w:r w:rsidRPr="001C1867">
        <w:rPr>
          <w:sz w:val="28"/>
          <w:szCs w:val="28"/>
        </w:rPr>
        <w:t>»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245 421,9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22 766,4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23 115,1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23 107,8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23 107,8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772B1B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 xml:space="preserve">19 165,6 </w:t>
      </w:r>
      <w:r w:rsidRPr="001C18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19 165,6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136 261,8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11 265,6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11 623,8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11 623,8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11 623,8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11 265,6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109 160,1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11 500,8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11 491,3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11 484,0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11 484,0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  <w:r w:rsidRPr="0053098D">
        <w:rPr>
          <w:bCs/>
          <w:sz w:val="28"/>
          <w:szCs w:val="28"/>
        </w:rPr>
        <w:t xml:space="preserve">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7 900,0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паспорте подпрограммы 7</w:t>
      </w:r>
      <w:r w:rsidRPr="001C1867">
        <w:rPr>
          <w:bCs/>
          <w:sz w:val="28"/>
          <w:szCs w:val="28"/>
        </w:rPr>
        <w:t xml:space="preserve">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</w:t>
      </w:r>
      <w:r>
        <w:rPr>
          <w:sz w:val="28"/>
          <w:szCs w:val="28"/>
        </w:rPr>
        <w:t xml:space="preserve">азования» и прочие мероприятия»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7</w:t>
      </w:r>
      <w:r w:rsidRPr="001C1867">
        <w:rPr>
          <w:bCs/>
          <w:sz w:val="28"/>
          <w:szCs w:val="28"/>
        </w:rPr>
        <w:t xml:space="preserve">» слова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110 860,6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9 523,0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9 190,6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9 214,7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32 123,7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2 702,0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F417A8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78 736,9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6 821,0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6 515,9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6 540,0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044E93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044E93">
        <w:rPr>
          <w:bCs/>
          <w:sz w:val="28"/>
          <w:szCs w:val="28"/>
        </w:rPr>
        <w:t>«</w:t>
      </w:r>
      <w:r w:rsidRPr="00044E93">
        <w:rPr>
          <w:sz w:val="28"/>
          <w:szCs w:val="28"/>
        </w:rPr>
        <w:t>всего</w:t>
      </w:r>
      <w:r w:rsidRPr="00044E93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112 341,9</w:t>
      </w:r>
      <w:r w:rsidRPr="00044E93">
        <w:rPr>
          <w:bCs/>
          <w:sz w:val="28"/>
          <w:szCs w:val="28"/>
        </w:rPr>
        <w:t xml:space="preserve"> тыс. рублей  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9 523,0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9 762,2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9 614,0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9 725,1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Pr="00044E93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9 214,7 тыс. рублей</w:t>
      </w:r>
      <w:r w:rsidRPr="00044E93">
        <w:rPr>
          <w:bCs/>
          <w:sz w:val="28"/>
          <w:szCs w:val="28"/>
        </w:rPr>
        <w:t>;</w:t>
      </w:r>
    </w:p>
    <w:p w:rsidR="00E26AB7" w:rsidRDefault="00E26AB7" w:rsidP="00E26AB7">
      <w:pPr>
        <w:jc w:val="both"/>
        <w:rPr>
          <w:sz w:val="28"/>
          <w:szCs w:val="28"/>
        </w:rPr>
      </w:pPr>
      <w:r w:rsidRPr="00044E93">
        <w:rPr>
          <w:sz w:val="28"/>
          <w:szCs w:val="28"/>
        </w:rPr>
        <w:t>по источникам финансирования: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32 647,6</w:t>
      </w:r>
      <w:r w:rsidRPr="001C1867">
        <w:rPr>
          <w:sz w:val="28"/>
          <w:szCs w:val="28"/>
        </w:rPr>
        <w:t xml:space="preserve"> 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2 702,0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2 743,5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2 846,7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2 957,8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F417A8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 79 694,3 </w:t>
      </w:r>
      <w:r w:rsidRPr="001C1867">
        <w:rPr>
          <w:sz w:val="28"/>
          <w:szCs w:val="28"/>
        </w:rPr>
        <w:t>тыс. рублей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6 821,0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7 018,7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6 767,3</w:t>
      </w:r>
      <w:r w:rsidRPr="001C1867">
        <w:rPr>
          <w:bCs/>
          <w:sz w:val="28"/>
          <w:szCs w:val="28"/>
        </w:rPr>
        <w:t xml:space="preserve"> тыс. рублей;</w:t>
      </w:r>
    </w:p>
    <w:p w:rsidR="00E26AB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6 767,3 тыс. рублей: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2027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2028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2029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рублей;</w:t>
      </w:r>
    </w:p>
    <w:p w:rsidR="00E26AB7" w:rsidRPr="001C1867" w:rsidRDefault="00E26AB7" w:rsidP="00E26A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2030 </w:t>
      </w:r>
      <w:r w:rsidRPr="001C1867">
        <w:rPr>
          <w:bCs/>
          <w:sz w:val="28"/>
          <w:szCs w:val="28"/>
        </w:rPr>
        <w:t xml:space="preserve">год – </w:t>
      </w:r>
      <w:r>
        <w:rPr>
          <w:bCs/>
          <w:sz w:val="28"/>
          <w:szCs w:val="28"/>
        </w:rPr>
        <w:t>6 540,0 тыс. рублей».</w:t>
      </w:r>
    </w:p>
    <w:p w:rsidR="00E26AB7" w:rsidRDefault="00E26AB7" w:rsidP="00E26AB7">
      <w:pPr>
        <w:ind w:firstLine="709"/>
        <w:jc w:val="both"/>
        <w:rPr>
          <w:sz w:val="28"/>
          <w:szCs w:val="28"/>
        </w:rPr>
      </w:pPr>
    </w:p>
    <w:p w:rsidR="00E26AB7" w:rsidRDefault="00E26AB7" w:rsidP="00835273">
      <w:pPr>
        <w:rPr>
          <w:sz w:val="28"/>
          <w:szCs w:val="28"/>
        </w:rPr>
      </w:pPr>
    </w:p>
    <w:p w:rsidR="00E26AB7" w:rsidRDefault="00E26AB7" w:rsidP="00835273">
      <w:pPr>
        <w:rPr>
          <w:sz w:val="28"/>
          <w:szCs w:val="28"/>
        </w:rPr>
      </w:pPr>
    </w:p>
    <w:p w:rsidR="00E26AB7" w:rsidRDefault="00E26AB7" w:rsidP="00835273">
      <w:pPr>
        <w:rPr>
          <w:sz w:val="28"/>
          <w:szCs w:val="28"/>
        </w:rPr>
        <w:sectPr w:rsidR="00E26AB7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26AB7" w:rsidRPr="001C186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Pr="001C1867">
        <w:rPr>
          <w:sz w:val="28"/>
          <w:szCs w:val="28"/>
          <w:lang w:eastAsia="ar-SA"/>
        </w:rPr>
        <w:t>. Приложени</w:t>
      </w:r>
      <w:r>
        <w:rPr>
          <w:sz w:val="28"/>
          <w:szCs w:val="28"/>
          <w:lang w:eastAsia="ar-SA"/>
        </w:rPr>
        <w:t>е</w:t>
      </w:r>
      <w:r w:rsidRPr="001C18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="00C73DC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 </w:t>
      </w:r>
      <w:r>
        <w:rPr>
          <w:sz w:val="28"/>
          <w:szCs w:val="28"/>
        </w:rPr>
        <w:t xml:space="preserve">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>изложить в следующей редакции:</w:t>
      </w:r>
    </w:p>
    <w:p w:rsidR="00E26AB7" w:rsidRPr="00347CE9" w:rsidRDefault="00E26AB7" w:rsidP="00E26AB7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>РАСХОДЫ</w:t>
      </w:r>
    </w:p>
    <w:p w:rsidR="00E26AB7" w:rsidRPr="00347CE9" w:rsidRDefault="00E26AB7" w:rsidP="00E26AB7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 xml:space="preserve">местного бюджета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«Развитие образования»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6AB7" w:rsidRPr="002A3F3B" w:rsidTr="00C73DC7">
        <w:trPr>
          <w:trHeight w:val="461"/>
        </w:trPr>
        <w:tc>
          <w:tcPr>
            <w:tcW w:w="426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Номер и наименование  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 участники</w:t>
            </w:r>
          </w:p>
        </w:tc>
        <w:tc>
          <w:tcPr>
            <w:tcW w:w="2268" w:type="dxa"/>
            <w:gridSpan w:val="4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8788" w:type="dxa"/>
            <w:gridSpan w:val="12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E26AB7" w:rsidRPr="002A3F3B" w:rsidTr="00C73DC7">
        <w:tc>
          <w:tcPr>
            <w:tcW w:w="426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E26AB7" w:rsidRPr="002A3F3B" w:rsidRDefault="00E26AB7" w:rsidP="00E26AB7">
      <w:pPr>
        <w:spacing w:line="48" w:lineRule="auto"/>
        <w:rPr>
          <w:sz w:val="16"/>
          <w:szCs w:val="16"/>
        </w:rPr>
      </w:pPr>
    </w:p>
    <w:tbl>
      <w:tblPr>
        <w:tblW w:w="5337" w:type="pct"/>
        <w:tblCellSpacing w:w="5" w:type="nil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716"/>
        <w:gridCol w:w="1274"/>
        <w:gridCol w:w="424"/>
        <w:gridCol w:w="424"/>
        <w:gridCol w:w="993"/>
        <w:gridCol w:w="427"/>
        <w:gridCol w:w="1130"/>
        <w:gridCol w:w="701"/>
        <w:gridCol w:w="856"/>
        <w:gridCol w:w="850"/>
        <w:gridCol w:w="707"/>
        <w:gridCol w:w="707"/>
        <w:gridCol w:w="710"/>
        <w:gridCol w:w="707"/>
        <w:gridCol w:w="707"/>
        <w:gridCol w:w="707"/>
        <w:gridCol w:w="707"/>
        <w:gridCol w:w="710"/>
        <w:gridCol w:w="704"/>
      </w:tblGrid>
      <w:tr w:rsidR="00E26AB7" w:rsidRPr="002A3F3B" w:rsidTr="00ED7ADA">
        <w:trPr>
          <w:trHeight w:val="164"/>
          <w:tblHeader/>
          <w:tblCellSpacing w:w="5" w:type="nil"/>
        </w:trPr>
        <w:tc>
          <w:tcPr>
            <w:tcW w:w="132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5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5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3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6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E26AB7" w:rsidRPr="002A3F3B" w:rsidTr="00ED7ADA">
        <w:trPr>
          <w:trHeight w:val="730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D6691">
              <w:rPr>
                <w:sz w:val="16"/>
                <w:szCs w:val="16"/>
              </w:rPr>
              <w:t>Бе</w:t>
            </w:r>
            <w:r w:rsidRPr="001D6691">
              <w:rPr>
                <w:sz w:val="16"/>
                <w:szCs w:val="16"/>
              </w:rPr>
              <w:softHyphen/>
              <w:t>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09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4 614 068,1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443 568,7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435 799,5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372 556,2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325 672,0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379458,9</w:t>
            </w:r>
          </w:p>
        </w:tc>
      </w:tr>
      <w:tr w:rsidR="00E26AB7" w:rsidRPr="002A3F3B" w:rsidTr="00ED7ADA">
        <w:trPr>
          <w:trHeight w:val="272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1 «Развитие дошколь</w:t>
            </w:r>
            <w:r w:rsidRPr="001D6691">
              <w:rPr>
                <w:sz w:val="16"/>
                <w:szCs w:val="16"/>
              </w:rPr>
              <w:softHyphen/>
              <w:t>ного образования»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0701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1 824 513,9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166 226,0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158263,0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141 512,9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122 712,0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</w:tr>
      <w:tr w:rsidR="00E26AB7" w:rsidRPr="002A3F3B" w:rsidTr="00ED7ADA">
        <w:trPr>
          <w:trHeight w:val="736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2.1.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1.1. Финансовое обеспе</w:t>
            </w:r>
            <w:r w:rsidRPr="001D6691">
              <w:rPr>
                <w:sz w:val="16"/>
                <w:szCs w:val="16"/>
              </w:rPr>
              <w:softHyphen/>
              <w:t>чение выполне</w:t>
            </w:r>
            <w:r w:rsidRPr="001D6691">
              <w:rPr>
                <w:sz w:val="16"/>
                <w:szCs w:val="16"/>
              </w:rPr>
              <w:softHyphen/>
              <w:t>ния муниципальных за</w:t>
            </w:r>
            <w:r w:rsidRPr="001D6691">
              <w:rPr>
                <w:sz w:val="16"/>
                <w:szCs w:val="16"/>
              </w:rPr>
              <w:softHyphen/>
              <w:t>даний в дошкольных образовательных орга</w:t>
            </w:r>
            <w:r w:rsidRPr="001D6691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1 807 441,6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151 293,8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156 418,5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141 512,9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122 416,4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154 475,0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2.2.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1.2. Финансовое обеспечение дошколь</w:t>
            </w:r>
            <w:r w:rsidRPr="00763499">
              <w:rPr>
                <w:sz w:val="16"/>
                <w:szCs w:val="16"/>
              </w:rPr>
              <w:softHyphen/>
              <w:t>ных образовательных организаций в части субсидий на иные цели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11 674,2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11 674,2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0210000590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8 444,3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8 444,3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0210029910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184,2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184,2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0210029930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3 045,7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3 045,7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2.3.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1.3. Газификация объектов образования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0210029400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3 510,1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2 079,7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2.</w:t>
            </w:r>
            <w:r w:rsidRPr="001D6691">
              <w:rPr>
                <w:sz w:val="16"/>
                <w:szCs w:val="16"/>
                <w:lang w:val="en-US"/>
              </w:rPr>
              <w:t>4</w:t>
            </w:r>
            <w:r w:rsidRPr="001D6691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1.4.Разработка про</w:t>
            </w:r>
            <w:r w:rsidRPr="001D6691">
              <w:rPr>
                <w:sz w:val="16"/>
                <w:szCs w:val="16"/>
              </w:rPr>
              <w:softHyphen/>
              <w:t>ектно-сметной докумен</w:t>
            </w:r>
            <w:r w:rsidRPr="001D6691">
              <w:rPr>
                <w:sz w:val="16"/>
                <w:szCs w:val="16"/>
              </w:rPr>
              <w:softHyphen/>
              <w:t>тации на рекон</w:t>
            </w:r>
            <w:r w:rsidRPr="001D6691">
              <w:rPr>
                <w:sz w:val="16"/>
                <w:szCs w:val="16"/>
              </w:rPr>
              <w:softHyphen/>
              <w:t>струк</w:t>
            </w:r>
            <w:r w:rsidRPr="001D6691">
              <w:rPr>
                <w:sz w:val="16"/>
                <w:szCs w:val="16"/>
              </w:rPr>
              <w:softHyphen/>
              <w:t>цию дошкольных обра</w:t>
            </w:r>
            <w:r w:rsidRPr="001D6691">
              <w:rPr>
                <w:sz w:val="16"/>
                <w:szCs w:val="16"/>
              </w:rPr>
              <w:softHyphen/>
              <w:t>зовательных орга</w:t>
            </w:r>
            <w:r w:rsidRPr="001D6691">
              <w:rPr>
                <w:sz w:val="16"/>
                <w:szCs w:val="16"/>
              </w:rPr>
              <w:softHyphen/>
              <w:t>низа</w:t>
            </w:r>
            <w:r w:rsidRPr="001D6691">
              <w:rPr>
                <w:sz w:val="16"/>
                <w:szCs w:val="16"/>
              </w:rPr>
              <w:softHyphen/>
              <w:t>ций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>02100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6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414,1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414,1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14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</w:t>
            </w:r>
            <w:r w:rsidRPr="00763499">
              <w:rPr>
                <w:sz w:val="16"/>
                <w:szCs w:val="16"/>
                <w:lang w:val="en-US"/>
              </w:rPr>
              <w:t>5</w:t>
            </w:r>
            <w:r w:rsidRPr="00763499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1.5. Капитальный ремонт образователь</w:t>
            </w:r>
            <w:r w:rsidRPr="00763499">
              <w:rPr>
                <w:sz w:val="16"/>
                <w:szCs w:val="16"/>
              </w:rPr>
              <w:softHyphen/>
              <w:t xml:space="preserve">ных </w:t>
            </w:r>
            <w:r w:rsidRPr="00763499">
              <w:rPr>
                <w:sz w:val="16"/>
                <w:szCs w:val="16"/>
              </w:rPr>
              <w:lastRenderedPageBreak/>
              <w:t>орга</w:t>
            </w:r>
            <w:r w:rsidRPr="00763499">
              <w:rPr>
                <w:sz w:val="16"/>
                <w:szCs w:val="16"/>
              </w:rPr>
              <w:softHyphen/>
              <w:t>низаций (за исключе</w:t>
            </w:r>
            <w:r w:rsidRPr="00763499">
              <w:rPr>
                <w:sz w:val="16"/>
                <w:szCs w:val="16"/>
              </w:rPr>
              <w:softHyphen/>
              <w:t>нием аварий</w:t>
            </w:r>
            <w:r w:rsidRPr="00763499">
              <w:rPr>
                <w:sz w:val="16"/>
                <w:szCs w:val="16"/>
              </w:rPr>
              <w:softHyphen/>
              <w:t>ных)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</w:t>
            </w:r>
            <w:r w:rsidRPr="00763499">
              <w:rPr>
                <w:sz w:val="16"/>
                <w:szCs w:val="16"/>
                <w:lang w:val="en-US"/>
              </w:rPr>
              <w:t>S3080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609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2.6.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1.6.Расходы, связанные с вводом в эксплуата</w:t>
            </w:r>
            <w:r w:rsidRPr="00763499">
              <w:rPr>
                <w:sz w:val="16"/>
                <w:szCs w:val="16"/>
              </w:rPr>
              <w:softHyphen/>
              <w:t>цию объектов строи</w:t>
            </w:r>
            <w:r w:rsidRPr="00763499">
              <w:rPr>
                <w:sz w:val="16"/>
                <w:szCs w:val="16"/>
              </w:rPr>
              <w:softHyphen/>
              <w:t>тельства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021002937</w:t>
            </w:r>
            <w:r w:rsidRPr="0076349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414</w:t>
            </w: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362,8</w:t>
            </w:r>
          </w:p>
        </w:tc>
        <w:tc>
          <w:tcPr>
            <w:tcW w:w="22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362,8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609"/>
          <w:tblCellSpacing w:w="5" w:type="nil"/>
        </w:trPr>
        <w:tc>
          <w:tcPr>
            <w:tcW w:w="132" w:type="pct"/>
            <w:vMerge w:val="restar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2.7.</w:t>
            </w:r>
          </w:p>
        </w:tc>
        <w:tc>
          <w:tcPr>
            <w:tcW w:w="551" w:type="pct"/>
            <w:vMerge w:val="restar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1.7. Расходы на проведе</w:t>
            </w:r>
            <w:r w:rsidRPr="00763499">
              <w:rPr>
                <w:sz w:val="16"/>
                <w:szCs w:val="16"/>
              </w:rPr>
              <w:softHyphen/>
              <w:t>ние мероприятий по энерго</w:t>
            </w:r>
            <w:r w:rsidRPr="00763499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763499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763499">
              <w:rPr>
                <w:sz w:val="16"/>
                <w:szCs w:val="16"/>
              </w:rPr>
              <w:softHyphen/>
              <w:t>ных блоков в муници</w:t>
            </w:r>
            <w:r w:rsidRPr="00763499">
              <w:rPr>
                <w:sz w:val="16"/>
                <w:szCs w:val="16"/>
              </w:rPr>
              <w:softHyphen/>
              <w:t>паль</w:t>
            </w:r>
            <w:r w:rsidRPr="00763499">
              <w:rPr>
                <w:sz w:val="16"/>
                <w:szCs w:val="16"/>
              </w:rPr>
              <w:softHyphen/>
              <w:t>ных дошкольных</w:t>
            </w:r>
            <w:r>
              <w:rPr>
                <w:sz w:val="16"/>
                <w:szCs w:val="16"/>
              </w:rPr>
              <w:t xml:space="preserve"> </w:t>
            </w:r>
            <w:r w:rsidRPr="00763499">
              <w:rPr>
                <w:sz w:val="16"/>
                <w:szCs w:val="16"/>
              </w:rPr>
              <w:t>образова</w:t>
            </w:r>
            <w:r w:rsidRPr="00763499">
              <w:rPr>
                <w:sz w:val="16"/>
                <w:szCs w:val="16"/>
              </w:rPr>
              <w:softHyphen/>
              <w:t>тель</w:t>
            </w:r>
            <w:r w:rsidRPr="00763499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964,0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668,4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703"/>
          <w:tblCellSpacing w:w="5" w:type="nil"/>
        </w:trPr>
        <w:tc>
          <w:tcPr>
            <w:tcW w:w="132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</w:rPr>
              <w:t>021002938</w:t>
            </w:r>
            <w:r w:rsidRPr="0076349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668,4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668,4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260088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295,6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2.8.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1.8.Расходы на мероприятия по антитеррористической защищённости</w:t>
            </w:r>
          </w:p>
        </w:tc>
        <w:tc>
          <w:tcPr>
            <w:tcW w:w="409" w:type="pct"/>
            <w:tcBorders>
              <w:top w:val="nil"/>
            </w:tcBorders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0210029710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147,1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147,1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2. «Раз</w:t>
            </w:r>
            <w:r w:rsidRPr="001D6691">
              <w:rPr>
                <w:sz w:val="16"/>
                <w:szCs w:val="16"/>
              </w:rPr>
              <w:softHyphen/>
              <w:t>витие общего образова</w:t>
            </w:r>
            <w:r w:rsidRPr="001D6691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Отдел образования Администрации</w:t>
            </w:r>
          </w:p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0702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1 669 017,1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157 869,4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162 695,0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142 295,4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122 736,0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135327,6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135 327,6</w:t>
            </w:r>
          </w:p>
        </w:tc>
      </w:tr>
      <w:tr w:rsidR="00E26AB7" w:rsidRPr="002A3F3B" w:rsidTr="00ED7ADA">
        <w:trPr>
          <w:trHeight w:val="754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3.1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2.1. Финансовое обеспе</w:t>
            </w:r>
            <w:r w:rsidRPr="001D6691">
              <w:rPr>
                <w:sz w:val="16"/>
                <w:szCs w:val="16"/>
              </w:rPr>
              <w:softHyphen/>
              <w:t>че</w:t>
            </w:r>
            <w:r w:rsidRPr="001D6691">
              <w:rPr>
                <w:sz w:val="16"/>
                <w:szCs w:val="16"/>
              </w:rPr>
              <w:softHyphen/>
              <w:t>ние выполнения муни</w:t>
            </w:r>
            <w:r w:rsidRPr="001D6691">
              <w:rPr>
                <w:sz w:val="16"/>
                <w:szCs w:val="16"/>
              </w:rPr>
              <w:softHyphen/>
              <w:t>ципальных зада</w:t>
            </w:r>
            <w:r w:rsidRPr="001D6691">
              <w:rPr>
                <w:sz w:val="16"/>
                <w:szCs w:val="16"/>
              </w:rPr>
              <w:softHyphen/>
              <w:t>ний в общеобразова</w:t>
            </w:r>
            <w:r w:rsidRPr="001D6691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1 231 109,8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105 108,7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112 829,4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100 559,6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86 966,5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103205,7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103 205,7</w:t>
            </w:r>
          </w:p>
        </w:tc>
      </w:tr>
      <w:tr w:rsidR="00E26AB7" w:rsidRPr="002A3F3B" w:rsidTr="00ED7ADA">
        <w:trPr>
          <w:trHeight w:val="355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3.2.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2.2. Финансовое обеспе</w:t>
            </w:r>
            <w:r w:rsidRPr="001D6691">
              <w:rPr>
                <w:sz w:val="16"/>
                <w:szCs w:val="16"/>
              </w:rPr>
              <w:softHyphen/>
              <w:t>че</w:t>
            </w:r>
            <w:r w:rsidRPr="001D6691">
              <w:rPr>
                <w:sz w:val="16"/>
                <w:szCs w:val="16"/>
              </w:rPr>
              <w:softHyphen/>
              <w:t>ние общеобразова</w:t>
            </w:r>
            <w:r w:rsidRPr="001D6691">
              <w:rPr>
                <w:sz w:val="16"/>
                <w:szCs w:val="16"/>
              </w:rPr>
              <w:softHyphen/>
              <w:t>тель</w:t>
            </w:r>
            <w:r w:rsidRPr="001D6691">
              <w:rPr>
                <w:sz w:val="16"/>
                <w:szCs w:val="16"/>
              </w:rPr>
              <w:softHyphen/>
              <w:t>ных организаций в части субсидий на иные цели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401 356,5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50 194,4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35 738,5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31 494,4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27 237,2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</w:tr>
      <w:tr w:rsidR="00E26AB7" w:rsidRPr="002A3F3B" w:rsidTr="00ED7ADA">
        <w:trPr>
          <w:trHeight w:val="288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02 200 00590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390 947,7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39 785,6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35 738,5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31 494,4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27 237,2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32086,5</w:t>
            </w:r>
          </w:p>
        </w:tc>
      </w:tr>
      <w:tr w:rsidR="00E26AB7" w:rsidRPr="002A3F3B" w:rsidTr="00ED7ADA">
        <w:trPr>
          <w:trHeight w:val="263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02 200 29500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23,0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23,0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63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>02 200 29930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10 385,8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10 385,8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423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2.3. Всеобуч по плаванию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0C5AA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02 200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3110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430,3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</w:tr>
      <w:tr w:rsidR="00E26AB7" w:rsidRPr="002A3F3B" w:rsidTr="00ED7ADA">
        <w:trPr>
          <w:trHeight w:val="423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3.4.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2.4. Газификация объек</w:t>
            </w:r>
            <w:r w:rsidRPr="001D6691">
              <w:rPr>
                <w:sz w:val="16"/>
                <w:szCs w:val="16"/>
              </w:rPr>
              <w:softHyphen/>
              <w:t>тов образования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02 200 29400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3 237,6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1 583,2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473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  <w:lang w:val="en-US"/>
              </w:rPr>
              <w:t>3.5.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2.5. Разработка про</w:t>
            </w:r>
            <w:r w:rsidRPr="001D6691">
              <w:rPr>
                <w:sz w:val="16"/>
                <w:szCs w:val="16"/>
              </w:rPr>
              <w:softHyphen/>
              <w:t>ектно-сметной докумен</w:t>
            </w:r>
            <w:r w:rsidRPr="001D6691">
              <w:rPr>
                <w:sz w:val="16"/>
                <w:szCs w:val="16"/>
              </w:rPr>
              <w:softHyphen/>
              <w:t xml:space="preserve">тации на капитальный ремонт и </w:t>
            </w:r>
            <w:r w:rsidRPr="001D6691">
              <w:rPr>
                <w:sz w:val="16"/>
                <w:szCs w:val="16"/>
              </w:rPr>
              <w:lastRenderedPageBreak/>
              <w:t>реконструкцию образователь</w:t>
            </w:r>
            <w:r w:rsidRPr="001D6691">
              <w:rPr>
                <w:sz w:val="16"/>
                <w:szCs w:val="16"/>
              </w:rPr>
              <w:softHyphen/>
              <w:t>ных орга</w:t>
            </w:r>
            <w:r w:rsidRPr="001D6691">
              <w:rPr>
                <w:sz w:val="16"/>
                <w:szCs w:val="16"/>
              </w:rPr>
              <w:softHyphen/>
              <w:t>низаций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912,5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358,4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51"/>
          <w:tblCellSpacing w:w="5" w:type="nil"/>
        </w:trPr>
        <w:tc>
          <w:tcPr>
            <w:tcW w:w="132" w:type="pct"/>
            <w:vMerge/>
          </w:tcPr>
          <w:p w:rsidR="00E26AB7" w:rsidRPr="00E4317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 xml:space="preserve">02 100 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9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358,4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358,4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70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D6691">
              <w:rPr>
                <w:sz w:val="16"/>
                <w:szCs w:val="16"/>
              </w:rPr>
              <w:t xml:space="preserve">02 100 </w:t>
            </w:r>
            <w:r w:rsidRPr="001D6691">
              <w:rPr>
                <w:sz w:val="16"/>
                <w:szCs w:val="16"/>
                <w:lang w:val="en-US"/>
              </w:rPr>
              <w:t>S30</w:t>
            </w:r>
            <w:r w:rsidRPr="001D6691">
              <w:rPr>
                <w:sz w:val="16"/>
                <w:szCs w:val="16"/>
              </w:rPr>
              <w:t>6</w:t>
            </w:r>
            <w:r w:rsidRPr="001D669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554,1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554,1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51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3.</w:t>
            </w:r>
            <w:r w:rsidRPr="001D6691">
              <w:rPr>
                <w:sz w:val="16"/>
                <w:szCs w:val="16"/>
                <w:lang w:val="en-US"/>
              </w:rPr>
              <w:t>6</w:t>
            </w:r>
            <w:r w:rsidRPr="001D6691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2.6. Расходы на проведе</w:t>
            </w:r>
            <w:r w:rsidRPr="001D6691">
              <w:rPr>
                <w:sz w:val="16"/>
                <w:szCs w:val="16"/>
              </w:rPr>
              <w:softHyphen/>
              <w:t>ние мероприятий по энерго</w:t>
            </w:r>
            <w:r w:rsidRPr="001D6691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1D6691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1D6691">
              <w:rPr>
                <w:sz w:val="16"/>
                <w:szCs w:val="16"/>
              </w:rPr>
              <w:softHyphen/>
              <w:t>ных блоков в муници</w:t>
            </w:r>
            <w:r w:rsidRPr="001D6691">
              <w:rPr>
                <w:sz w:val="16"/>
                <w:szCs w:val="16"/>
              </w:rPr>
              <w:softHyphen/>
              <w:t>паль</w:t>
            </w:r>
            <w:r w:rsidRPr="001D6691">
              <w:rPr>
                <w:sz w:val="16"/>
                <w:szCs w:val="16"/>
              </w:rPr>
              <w:softHyphen/>
              <w:t>ных общеобразова</w:t>
            </w:r>
            <w:r w:rsidRPr="001D6691">
              <w:rPr>
                <w:sz w:val="16"/>
                <w:szCs w:val="16"/>
              </w:rPr>
              <w:softHyphen/>
              <w:t>тель</w:t>
            </w:r>
            <w:r w:rsidRPr="001D6691">
              <w:rPr>
                <w:sz w:val="16"/>
                <w:szCs w:val="16"/>
              </w:rPr>
              <w:softHyphen/>
              <w:t>ных организациях: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1 451,2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540,8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265,5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841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02 2 00 29380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85,0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85,0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  <w:tcBorders>
              <w:bottom w:val="nil"/>
            </w:tcBorders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02 2 00 </w:t>
            </w:r>
            <w:r w:rsidRPr="001D6691">
              <w:rPr>
                <w:sz w:val="16"/>
                <w:szCs w:val="16"/>
                <w:lang w:val="en-US"/>
              </w:rPr>
              <w:t>S</w:t>
            </w:r>
            <w:r w:rsidRPr="001D6691"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1 495,0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455,8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265,5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</w:tcBorders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в том числе строительный контроль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02 2 00 </w:t>
            </w:r>
            <w:r w:rsidRPr="001D6691">
              <w:rPr>
                <w:sz w:val="16"/>
                <w:szCs w:val="16"/>
                <w:lang w:val="en-US"/>
              </w:rPr>
              <w:t>S</w:t>
            </w:r>
            <w:r w:rsidRPr="001D6691"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15,5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15,5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3.7.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2.7. Противопожарные мероприятия (устрой</w:t>
            </w:r>
            <w:r w:rsidRPr="00763499">
              <w:rPr>
                <w:sz w:val="16"/>
                <w:szCs w:val="16"/>
              </w:rPr>
              <w:softHyphen/>
              <w:t>ство пожарных резер</w:t>
            </w:r>
            <w:r w:rsidRPr="00763499">
              <w:rPr>
                <w:sz w:val="16"/>
                <w:szCs w:val="16"/>
              </w:rPr>
              <w:softHyphen/>
              <w:t>вуаров) в общеобразо</w:t>
            </w:r>
            <w:r w:rsidRPr="00763499">
              <w:rPr>
                <w:sz w:val="16"/>
                <w:szCs w:val="16"/>
              </w:rPr>
              <w:softHyphen/>
              <w:t>вательных организаций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02 200 </w:t>
            </w:r>
            <w:r w:rsidRPr="00763499">
              <w:rPr>
                <w:sz w:val="16"/>
                <w:szCs w:val="16"/>
                <w:lang w:val="en-US"/>
              </w:rPr>
              <w:t>S</w:t>
            </w:r>
            <w:r w:rsidRPr="00763499">
              <w:rPr>
                <w:sz w:val="16"/>
                <w:szCs w:val="16"/>
              </w:rPr>
              <w:t>3100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316,1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121,6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194,5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0.0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3.8.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2.8. Капитальный ре</w:t>
            </w:r>
            <w:r w:rsidRPr="00763499">
              <w:rPr>
                <w:sz w:val="16"/>
                <w:szCs w:val="16"/>
              </w:rPr>
              <w:softHyphen/>
              <w:t>монт образовательных орга</w:t>
            </w:r>
            <w:r w:rsidRPr="00763499">
              <w:rPr>
                <w:sz w:val="16"/>
                <w:szCs w:val="16"/>
              </w:rPr>
              <w:softHyphen/>
              <w:t>низаций (за исклю</w:t>
            </w:r>
            <w:r w:rsidRPr="00763499">
              <w:rPr>
                <w:sz w:val="16"/>
                <w:szCs w:val="16"/>
              </w:rPr>
              <w:softHyphen/>
              <w:t>че</w:t>
            </w:r>
            <w:r w:rsidRPr="00763499">
              <w:rPr>
                <w:sz w:val="16"/>
                <w:szCs w:val="16"/>
              </w:rPr>
              <w:softHyphen/>
              <w:t>нием аварийных)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02 200 </w:t>
            </w:r>
            <w:r w:rsidRPr="00763499">
              <w:rPr>
                <w:sz w:val="16"/>
                <w:szCs w:val="16"/>
                <w:lang w:val="en-US"/>
              </w:rPr>
              <w:t>S</w:t>
            </w:r>
            <w:r w:rsidRPr="00763499">
              <w:rPr>
                <w:sz w:val="16"/>
                <w:szCs w:val="16"/>
              </w:rPr>
              <w:t>3080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26 721,7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9 776,3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8 683,8</w:t>
            </w:r>
          </w:p>
        </w:tc>
        <w:tc>
          <w:tcPr>
            <w:tcW w:w="227" w:type="pct"/>
            <w:vAlign w:val="center"/>
          </w:tcPr>
          <w:p w:rsidR="00E26AB7" w:rsidRPr="000C5AA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8 261,6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3.9.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2.9. Расходы на мероприятия по антитеррористической защищённости</w:t>
            </w:r>
          </w:p>
        </w:tc>
        <w:tc>
          <w:tcPr>
            <w:tcW w:w="409" w:type="pct"/>
            <w:vMerge w:val="restart"/>
            <w:tcBorders>
              <w:top w:val="nil"/>
            </w:tcBorders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02 200 29710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43,0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43,0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3.10.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2.10. Приобретение школьных автобусов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02 300 </w:t>
            </w:r>
            <w:r w:rsidRPr="00763499">
              <w:rPr>
                <w:sz w:val="16"/>
                <w:szCs w:val="16"/>
                <w:lang w:val="en-US"/>
              </w:rPr>
              <w:t>S</w:t>
            </w:r>
            <w:r w:rsidRPr="00763499">
              <w:rPr>
                <w:sz w:val="16"/>
                <w:szCs w:val="16"/>
              </w:rPr>
              <w:t>4060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2 525,9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1 719,8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570,8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235,3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3.11.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2.11. Устройство турникетов в общеобразовательных организациях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02 200 29500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112,0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3. «Развитие дополни</w:t>
            </w:r>
            <w:r w:rsidRPr="001D6691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организации дополнитель</w:t>
            </w:r>
            <w:r w:rsidRPr="001D6691">
              <w:rPr>
                <w:sz w:val="16"/>
                <w:szCs w:val="16"/>
              </w:rPr>
              <w:softHyphen/>
              <w:t>ного образова</w:t>
            </w:r>
            <w:r w:rsidRPr="001D6691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0703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817 121,4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94 120,1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88 900,0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63 057,8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54 533,9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64 563,7</w:t>
            </w:r>
          </w:p>
        </w:tc>
      </w:tr>
      <w:tr w:rsidR="00E26AB7" w:rsidRPr="002A3F3B" w:rsidTr="00ED7ADA">
        <w:trPr>
          <w:trHeight w:val="267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4.1.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3.1. Финансовое обеспече</w:t>
            </w:r>
            <w:r w:rsidRPr="00763499">
              <w:rPr>
                <w:sz w:val="16"/>
                <w:szCs w:val="16"/>
              </w:rPr>
              <w:softHyphen/>
              <w:t>ние выполнения муни</w:t>
            </w:r>
            <w:r w:rsidRPr="00763499">
              <w:rPr>
                <w:sz w:val="16"/>
                <w:szCs w:val="16"/>
              </w:rPr>
              <w:softHyphen/>
              <w:t>ципальных заданий в организациях дополни</w:t>
            </w:r>
            <w:r w:rsidRPr="00763499">
              <w:rPr>
                <w:sz w:val="16"/>
                <w:szCs w:val="16"/>
              </w:rPr>
              <w:softHyphen/>
              <w:t>тельного образования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0230000590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756 798,3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65 604,8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69 225,3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61 865,9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53 503,1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63324,9</w:t>
            </w:r>
          </w:p>
        </w:tc>
      </w:tr>
      <w:tr w:rsidR="00E26AB7" w:rsidRPr="002A3F3B" w:rsidTr="00ED7ADA">
        <w:trPr>
          <w:trHeight w:val="172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4.2.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Основное мероприятие 3.2. Финансовое </w:t>
            </w:r>
            <w:r w:rsidRPr="001D6691">
              <w:rPr>
                <w:sz w:val="16"/>
                <w:szCs w:val="16"/>
              </w:rPr>
              <w:lastRenderedPageBreak/>
              <w:t>обеспече</w:t>
            </w:r>
            <w:r w:rsidRPr="001D6691">
              <w:rPr>
                <w:sz w:val="16"/>
                <w:szCs w:val="16"/>
              </w:rPr>
              <w:softHyphen/>
              <w:t>ние организаций допол</w:t>
            </w:r>
            <w:r w:rsidRPr="001D6691">
              <w:rPr>
                <w:sz w:val="16"/>
                <w:szCs w:val="16"/>
              </w:rPr>
              <w:softHyphen/>
              <w:t>нительного образования в части субсидий на иные цели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23 463,8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9 968,1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1 362,6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1 191,9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</w:tr>
      <w:tr w:rsidR="00E26AB7" w:rsidRPr="002A3F3B" w:rsidTr="00ED7ADA">
        <w:trPr>
          <w:trHeight w:val="271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16 211,4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2 715,7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1 362,6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1 191,9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1238,8</w:t>
            </w:r>
          </w:p>
        </w:tc>
      </w:tr>
      <w:tr w:rsidR="00E26AB7" w:rsidRPr="002A3F3B" w:rsidTr="00ED7ADA">
        <w:trPr>
          <w:trHeight w:val="276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02 300 29500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187,0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187,0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76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02 300 29930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7 065,4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7 065,4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  <w:vMerge w:val="restar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4.3.</w:t>
            </w:r>
          </w:p>
        </w:tc>
        <w:tc>
          <w:tcPr>
            <w:tcW w:w="551" w:type="pct"/>
            <w:vMerge w:val="restar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Основное мероприятие 3.3. Доведение заработной платы педагогических работников в рамках реализации Указа Президента от 07.05.2012 № 597; из них </w:t>
            </w:r>
            <w:proofErr w:type="spellStart"/>
            <w:r w:rsidRPr="00763499">
              <w:rPr>
                <w:sz w:val="16"/>
                <w:szCs w:val="16"/>
              </w:rPr>
              <w:t>софинансирование</w:t>
            </w:r>
            <w:proofErr w:type="spellEnd"/>
            <w:r w:rsidRPr="00763499">
              <w:rPr>
                <w:sz w:val="16"/>
                <w:szCs w:val="16"/>
              </w:rPr>
              <w:t xml:space="preserve"> повышения заработной платы педагогических работников до % зара</w:t>
            </w:r>
            <w:r w:rsidRPr="00763499">
              <w:rPr>
                <w:sz w:val="16"/>
                <w:szCs w:val="16"/>
              </w:rPr>
              <w:softHyphen/>
              <w:t>ботной платы учителей в Ростовской</w:t>
            </w:r>
          </w:p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области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Merge w:val="restar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36 532,4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18 364,0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18 168,4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02 300 00590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21 351,2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12 267,0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9 084,2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  <w:lang w:val="en-US"/>
              </w:rPr>
            </w:pPr>
            <w:r w:rsidRPr="00763499">
              <w:rPr>
                <w:sz w:val="16"/>
                <w:szCs w:val="16"/>
                <w:lang w:val="en-US"/>
              </w:rPr>
              <w:t>02 300 29820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15 181,2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6 097,0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9 084,2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100,0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4.</w:t>
            </w:r>
            <w:r w:rsidRPr="00763499">
              <w:rPr>
                <w:sz w:val="16"/>
                <w:szCs w:val="16"/>
                <w:lang w:val="en-US"/>
              </w:rPr>
              <w:t>4</w:t>
            </w:r>
            <w:r w:rsidRPr="00763499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3.4. Расходы на приобрете</w:t>
            </w:r>
            <w:r w:rsidRPr="00763499">
              <w:rPr>
                <w:sz w:val="16"/>
                <w:szCs w:val="16"/>
              </w:rPr>
              <w:softHyphen/>
              <w:t>ние школьных автобу</w:t>
            </w:r>
            <w:r w:rsidRPr="00763499">
              <w:rPr>
                <w:sz w:val="16"/>
                <w:szCs w:val="16"/>
              </w:rPr>
              <w:softHyphen/>
              <w:t>сов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02 300 </w:t>
            </w:r>
            <w:r w:rsidRPr="00763499">
              <w:rPr>
                <w:sz w:val="16"/>
                <w:szCs w:val="16"/>
                <w:lang w:val="en-US"/>
              </w:rPr>
              <w:t>S</w:t>
            </w:r>
            <w:r w:rsidRPr="00763499">
              <w:rPr>
                <w:sz w:val="16"/>
                <w:szCs w:val="16"/>
              </w:rPr>
              <w:t>4060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143,7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143,7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4.5.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3.5. Расходы на мероприятия по антитеррористической защищенности</w:t>
            </w:r>
          </w:p>
        </w:tc>
        <w:tc>
          <w:tcPr>
            <w:tcW w:w="409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02 300 29710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183,2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183,2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45 885,7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3 780,3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3787,7</w:t>
            </w:r>
          </w:p>
        </w:tc>
      </w:tr>
      <w:tr w:rsidR="00E26AB7" w:rsidRPr="002A3F3B" w:rsidTr="00ED7ADA">
        <w:trPr>
          <w:trHeight w:val="593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5.1.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4.1. 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02 400 00590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45 832,7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3 727,3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3787,7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5.</w:t>
            </w:r>
            <w:r w:rsidRPr="00763499">
              <w:rPr>
                <w:sz w:val="16"/>
                <w:szCs w:val="16"/>
                <w:lang w:val="en-US"/>
              </w:rPr>
              <w:t>2</w:t>
            </w:r>
            <w:r w:rsidRPr="00763499">
              <w:rPr>
                <w:sz w:val="16"/>
                <w:szCs w:val="16"/>
              </w:rPr>
              <w:t>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4.2. Субсидии на иные цели «Центра психолого-медико-социального сопровождения»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02 400 00590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53,0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53,0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524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Подпрограмма 5. Обеспечение деятельности </w:t>
            </w:r>
            <w:r w:rsidRPr="001D6691">
              <w:rPr>
                <w:sz w:val="16"/>
                <w:szCs w:val="16"/>
              </w:rPr>
              <w:lastRenderedPageBreak/>
              <w:t>«Информационно-методического цента»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lastRenderedPageBreak/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lastRenderedPageBreak/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lastRenderedPageBreak/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07 09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41 573,9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3 486,3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3499,3</w:t>
            </w:r>
          </w:p>
        </w:tc>
      </w:tr>
      <w:tr w:rsidR="00E26AB7" w:rsidRPr="002A3F3B" w:rsidTr="00ED7ADA">
        <w:trPr>
          <w:trHeight w:val="19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6.1.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5.1. Финансовое обеспече</w:t>
            </w:r>
            <w:r w:rsidRPr="00763499">
              <w:rPr>
                <w:sz w:val="16"/>
                <w:szCs w:val="16"/>
              </w:rPr>
              <w:softHyphen/>
              <w:t>ние деятельности «Ин</w:t>
            </w:r>
            <w:r w:rsidRPr="00763499">
              <w:rPr>
                <w:sz w:val="16"/>
                <w:szCs w:val="16"/>
              </w:rPr>
              <w:softHyphen/>
              <w:t>формационно-методи</w:t>
            </w:r>
            <w:r w:rsidRPr="00763499">
              <w:rPr>
                <w:sz w:val="16"/>
                <w:szCs w:val="16"/>
              </w:rPr>
              <w:softHyphen/>
              <w:t>ческого цента»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02 500 00590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41 568,9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3 481,3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3499,3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6.2.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5.2. Субсидии на иные цели «Информационно-мето</w:t>
            </w:r>
            <w:r w:rsidRPr="00763499">
              <w:rPr>
                <w:sz w:val="16"/>
                <w:szCs w:val="16"/>
              </w:rPr>
              <w:softHyphen/>
              <w:t>дического цента»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02 500 00590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5,0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5,0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7.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Подпрограмма 6. «Обеспечение деятельно</w:t>
            </w:r>
            <w:r w:rsidRPr="00763499">
              <w:rPr>
                <w:sz w:val="16"/>
                <w:szCs w:val="16"/>
              </w:rPr>
              <w:softHyphen/>
              <w:t>сти «Центра бухгалтер</w:t>
            </w:r>
            <w:r w:rsidRPr="00763499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763499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09" w:type="pct"/>
            <w:vMerge w:val="restar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63499">
              <w:rPr>
                <w:sz w:val="16"/>
                <w:szCs w:val="16"/>
              </w:rPr>
              <w:t>Белокалитвинского</w:t>
            </w:r>
            <w:proofErr w:type="spellEnd"/>
            <w:r w:rsidRPr="00763499">
              <w:rPr>
                <w:sz w:val="16"/>
                <w:szCs w:val="16"/>
              </w:rPr>
              <w:t xml:space="preserve"> района, </w:t>
            </w:r>
            <w:r>
              <w:rPr>
                <w:sz w:val="16"/>
                <w:szCs w:val="16"/>
              </w:rPr>
              <w:t xml:space="preserve">       </w:t>
            </w:r>
            <w:r w:rsidRPr="00763499">
              <w:rPr>
                <w:sz w:val="16"/>
                <w:szCs w:val="16"/>
              </w:rPr>
              <w:t>МБУ ЦБО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07 09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136 261,8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11 265,6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7.1.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6.1. Финансовое обеспечение деятельно</w:t>
            </w:r>
            <w:r w:rsidRPr="00763499">
              <w:rPr>
                <w:sz w:val="16"/>
                <w:szCs w:val="16"/>
              </w:rPr>
              <w:softHyphen/>
              <w:t>сти «Центра бухгалтер</w:t>
            </w:r>
            <w:r w:rsidRPr="00763499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763499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02 600 00590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611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136 192,8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11 196,6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11265,6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7.2.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6.2. Субсидии на иные цели «Центра бухгалтерского обслуживания» учреж</w:t>
            </w:r>
            <w:r w:rsidRPr="00763499">
              <w:rPr>
                <w:sz w:val="16"/>
                <w:szCs w:val="16"/>
              </w:rPr>
              <w:softHyphen/>
              <w:t>дений образования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02 600 00590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612</w:t>
            </w:r>
          </w:p>
        </w:tc>
        <w:tc>
          <w:tcPr>
            <w:tcW w:w="36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69,0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69,0</w:t>
            </w:r>
          </w:p>
        </w:tc>
        <w:tc>
          <w:tcPr>
            <w:tcW w:w="27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32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8.</w:t>
            </w:r>
          </w:p>
        </w:tc>
        <w:tc>
          <w:tcPr>
            <w:tcW w:w="551" w:type="pc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7 </w:t>
            </w:r>
            <w:r w:rsidRPr="001D6691">
              <w:rPr>
                <w:sz w:val="16"/>
                <w:szCs w:val="16"/>
              </w:rPr>
              <w:t>«Обеспечение реализа</w:t>
            </w:r>
            <w:r w:rsidRPr="001D6691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1D6691">
              <w:rPr>
                <w:sz w:val="16"/>
                <w:szCs w:val="16"/>
              </w:rPr>
              <w:t>Белокалит</w:t>
            </w:r>
            <w:r w:rsidRPr="001D6691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D6691">
              <w:rPr>
                <w:sz w:val="16"/>
                <w:szCs w:val="16"/>
              </w:rPr>
              <w:t>Белокалитвинского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907</w:t>
            </w:r>
          </w:p>
        </w:tc>
        <w:tc>
          <w:tcPr>
            <w:tcW w:w="13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79 694,3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6 821,0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7 018,7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6 767,3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6 767,3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6540,0</w:t>
            </w:r>
          </w:p>
        </w:tc>
      </w:tr>
      <w:tr w:rsidR="00E26AB7" w:rsidRPr="002A3F3B" w:rsidTr="00ED7ADA">
        <w:trPr>
          <w:trHeight w:val="443"/>
          <w:tblCellSpacing w:w="5" w:type="nil"/>
        </w:trPr>
        <w:tc>
          <w:tcPr>
            <w:tcW w:w="132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8.1.</w:t>
            </w:r>
          </w:p>
        </w:tc>
        <w:tc>
          <w:tcPr>
            <w:tcW w:w="551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Основное мероприятие 7.1. Обеспечение реализа</w:t>
            </w:r>
            <w:r w:rsidRPr="001D6691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1D6691">
              <w:rPr>
                <w:sz w:val="16"/>
                <w:szCs w:val="16"/>
              </w:rPr>
              <w:t>Белокалит</w:t>
            </w:r>
            <w:r w:rsidRPr="001D6691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1D6691">
              <w:rPr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71 329,6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6 108,9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</w:tr>
      <w:tr w:rsidR="00E26AB7" w:rsidRPr="002A3F3B" w:rsidTr="00ED7ADA">
        <w:trPr>
          <w:trHeight w:val="549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0270000110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71 046,6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5 825,9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6 066,9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5877,5</w:t>
            </w:r>
          </w:p>
        </w:tc>
      </w:tr>
      <w:tr w:rsidR="00E26AB7" w:rsidRPr="002A3F3B" w:rsidTr="00ED7ADA">
        <w:trPr>
          <w:trHeight w:val="569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0270029950</w:t>
            </w:r>
          </w:p>
        </w:tc>
        <w:tc>
          <w:tcPr>
            <w:tcW w:w="13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283,0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283,0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 w:rsidRPr="001D669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C73DC7">
        <w:trPr>
          <w:trHeight w:val="328"/>
          <w:tblCellSpacing w:w="5" w:type="nil"/>
        </w:trPr>
        <w:tc>
          <w:tcPr>
            <w:tcW w:w="132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8.2.</w:t>
            </w:r>
          </w:p>
        </w:tc>
        <w:tc>
          <w:tcPr>
            <w:tcW w:w="551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 xml:space="preserve">Основное мероприятие 7.2. Диспансеризация муниципальных </w:t>
            </w:r>
            <w:r w:rsidRPr="00763499">
              <w:rPr>
                <w:sz w:val="16"/>
                <w:szCs w:val="16"/>
              </w:rPr>
              <w:lastRenderedPageBreak/>
              <w:t>служащих</w:t>
            </w:r>
          </w:p>
        </w:tc>
        <w:tc>
          <w:tcPr>
            <w:tcW w:w="409" w:type="pct"/>
            <w:vMerge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0270029620</w:t>
            </w:r>
          </w:p>
        </w:tc>
        <w:tc>
          <w:tcPr>
            <w:tcW w:w="13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358,7</w:t>
            </w:r>
          </w:p>
        </w:tc>
        <w:tc>
          <w:tcPr>
            <w:tcW w:w="22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28,6</w:t>
            </w:r>
          </w:p>
        </w:tc>
        <w:tc>
          <w:tcPr>
            <w:tcW w:w="275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273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  <w:tc>
          <w:tcPr>
            <w:tcW w:w="226" w:type="pc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29,1</w:t>
            </w:r>
          </w:p>
        </w:tc>
      </w:tr>
      <w:tr w:rsidR="00E26AB7" w:rsidRPr="002A3F3B" w:rsidTr="00ED7ADA">
        <w:trPr>
          <w:trHeight w:val="314"/>
          <w:tblCellSpacing w:w="5" w:type="nil"/>
        </w:trPr>
        <w:tc>
          <w:tcPr>
            <w:tcW w:w="132" w:type="pct"/>
            <w:vMerge w:val="restar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8.3.</w:t>
            </w:r>
          </w:p>
        </w:tc>
        <w:tc>
          <w:tcPr>
            <w:tcW w:w="551" w:type="pct"/>
            <w:vMerge w:val="restar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7.3. Развитие материально-технической базы</w:t>
            </w:r>
          </w:p>
        </w:tc>
        <w:tc>
          <w:tcPr>
            <w:tcW w:w="409" w:type="pct"/>
            <w:vMerge w:val="restart"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136" w:type="pct"/>
            <w:vMerge w:val="restart"/>
            <w:vAlign w:val="center"/>
          </w:tcPr>
          <w:p w:rsidR="00E26AB7" w:rsidRPr="00763499" w:rsidRDefault="00E26AB7" w:rsidP="00ED7ADA">
            <w:pPr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8 006,0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683,5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922,1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6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</w:tr>
      <w:tr w:rsidR="00E26AB7" w:rsidRPr="002A3F3B" w:rsidTr="00ED7ADA">
        <w:trPr>
          <w:trHeight w:val="289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0270029100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239,7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239,7</w:t>
            </w:r>
          </w:p>
        </w:tc>
        <w:tc>
          <w:tcPr>
            <w:tcW w:w="273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E26AB7" w:rsidRDefault="00E26AB7" w:rsidP="00ED7ADA">
            <w:pPr>
              <w:jc w:val="center"/>
            </w:pPr>
            <w:r w:rsidRPr="00301D92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65"/>
          <w:tblCellSpacing w:w="5" w:type="nil"/>
        </w:trPr>
        <w:tc>
          <w:tcPr>
            <w:tcW w:w="132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E26AB7" w:rsidRPr="001D669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0270000190</w:t>
            </w:r>
          </w:p>
        </w:tc>
        <w:tc>
          <w:tcPr>
            <w:tcW w:w="137" w:type="pct"/>
            <w:vMerge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7 766,3</w:t>
            </w:r>
          </w:p>
        </w:tc>
        <w:tc>
          <w:tcPr>
            <w:tcW w:w="22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683,5</w:t>
            </w:r>
          </w:p>
        </w:tc>
        <w:tc>
          <w:tcPr>
            <w:tcW w:w="275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682,4</w:t>
            </w:r>
          </w:p>
        </w:tc>
        <w:tc>
          <w:tcPr>
            <w:tcW w:w="273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666,6</w:t>
            </w:r>
          </w:p>
        </w:tc>
        <w:tc>
          <w:tcPr>
            <w:tcW w:w="227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E26AB7" w:rsidRPr="001D669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  <w:tc>
          <w:tcPr>
            <w:tcW w:w="226" w:type="pct"/>
            <w:vAlign w:val="center"/>
          </w:tcPr>
          <w:p w:rsidR="00E26AB7" w:rsidRDefault="00E26AB7" w:rsidP="00ED7ADA">
            <w:pPr>
              <w:jc w:val="center"/>
            </w:pPr>
            <w:r w:rsidRPr="002250A9">
              <w:rPr>
                <w:sz w:val="16"/>
                <w:szCs w:val="16"/>
              </w:rPr>
              <w:t>633,4</w:t>
            </w:r>
          </w:p>
        </w:tc>
      </w:tr>
    </w:tbl>
    <w:p w:rsidR="00E26AB7" w:rsidRDefault="00E26AB7" w:rsidP="00E26AB7">
      <w:pPr>
        <w:jc w:val="both"/>
        <w:rPr>
          <w:sz w:val="28"/>
          <w:szCs w:val="28"/>
          <w:lang w:eastAsia="ar-SA"/>
        </w:rPr>
      </w:pPr>
    </w:p>
    <w:p w:rsidR="00E26AB7" w:rsidRDefault="00E26AB7" w:rsidP="00E26AB7">
      <w:pPr>
        <w:ind w:right="-8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1C1867">
        <w:rPr>
          <w:sz w:val="28"/>
          <w:szCs w:val="28"/>
          <w:lang w:eastAsia="ar-SA"/>
        </w:rPr>
        <w:t xml:space="preserve">. </w:t>
      </w:r>
      <w:r w:rsidR="00C73DC7">
        <w:rPr>
          <w:sz w:val="28"/>
          <w:szCs w:val="28"/>
          <w:lang w:eastAsia="ar-SA"/>
        </w:rPr>
        <w:t xml:space="preserve"> </w:t>
      </w:r>
      <w:proofErr w:type="gramStart"/>
      <w:r w:rsidRPr="001C1867">
        <w:rPr>
          <w:sz w:val="28"/>
          <w:szCs w:val="28"/>
          <w:lang w:eastAsia="ar-SA"/>
        </w:rPr>
        <w:t>Приложени</w:t>
      </w:r>
      <w:r>
        <w:rPr>
          <w:sz w:val="28"/>
          <w:szCs w:val="28"/>
          <w:lang w:eastAsia="ar-SA"/>
        </w:rPr>
        <w:t>е  №</w:t>
      </w:r>
      <w:proofErr w:type="gramEnd"/>
      <w:r>
        <w:rPr>
          <w:sz w:val="28"/>
          <w:szCs w:val="28"/>
          <w:lang w:eastAsia="ar-SA"/>
        </w:rPr>
        <w:t xml:space="preserve"> 4 </w:t>
      </w:r>
      <w:r w:rsidRPr="001C1867">
        <w:rPr>
          <w:sz w:val="28"/>
          <w:szCs w:val="28"/>
        </w:rPr>
        <w:t xml:space="preserve">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</w:t>
      </w:r>
      <w:r>
        <w:rPr>
          <w:sz w:val="28"/>
          <w:szCs w:val="28"/>
        </w:rPr>
        <w:t xml:space="preserve">» </w:t>
      </w:r>
      <w:r w:rsidRPr="001C1867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E26AB7" w:rsidRPr="00347CE9" w:rsidRDefault="00E26AB7" w:rsidP="00E26AB7">
      <w:pPr>
        <w:jc w:val="center"/>
        <w:rPr>
          <w:sz w:val="28"/>
          <w:szCs w:val="28"/>
        </w:rPr>
      </w:pPr>
      <w:r w:rsidRPr="002A3F3B">
        <w:rPr>
          <w:lang w:eastAsia="ar-SA"/>
        </w:rPr>
        <w:t>«</w:t>
      </w:r>
      <w:r w:rsidRPr="00347CE9">
        <w:rPr>
          <w:sz w:val="28"/>
          <w:szCs w:val="28"/>
        </w:rPr>
        <w:t>РАСХОДЫ</w:t>
      </w:r>
    </w:p>
    <w:p w:rsidR="00E26AB7" w:rsidRDefault="00E26AB7" w:rsidP="00E26AB7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 xml:space="preserve">областного и федерального бюджетов на реализацию муниципальной программы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</w:t>
      </w:r>
    </w:p>
    <w:p w:rsidR="00E26AB7" w:rsidRPr="006F1C42" w:rsidRDefault="00E26AB7" w:rsidP="00E26AB7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>«Развитие образования»</w:t>
      </w:r>
    </w:p>
    <w:tbl>
      <w:tblPr>
        <w:tblW w:w="155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6AB7" w:rsidRPr="002A3F3B" w:rsidTr="00C73DC7">
        <w:trPr>
          <w:trHeight w:val="461"/>
        </w:trPr>
        <w:tc>
          <w:tcPr>
            <w:tcW w:w="392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и наименование </w:t>
            </w:r>
            <w:r w:rsidRPr="002A3F3B">
              <w:rPr>
                <w:sz w:val="16"/>
                <w:szCs w:val="16"/>
              </w:rPr>
              <w:t>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8788" w:type="dxa"/>
            <w:gridSpan w:val="12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E26AB7" w:rsidRPr="002A3F3B" w:rsidTr="00C73DC7">
        <w:tc>
          <w:tcPr>
            <w:tcW w:w="392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E26AB7" w:rsidRPr="002A3F3B" w:rsidRDefault="00E26AB7" w:rsidP="00E26AB7">
      <w:pPr>
        <w:spacing w:line="48" w:lineRule="auto"/>
        <w:rPr>
          <w:sz w:val="16"/>
          <w:szCs w:val="16"/>
        </w:rPr>
      </w:pPr>
    </w:p>
    <w:tbl>
      <w:tblPr>
        <w:tblW w:w="5313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717"/>
        <w:gridCol w:w="1274"/>
        <w:gridCol w:w="425"/>
        <w:gridCol w:w="425"/>
        <w:gridCol w:w="992"/>
        <w:gridCol w:w="425"/>
        <w:gridCol w:w="1132"/>
        <w:gridCol w:w="707"/>
        <w:gridCol w:w="849"/>
        <w:gridCol w:w="849"/>
        <w:gridCol w:w="707"/>
        <w:gridCol w:w="710"/>
        <w:gridCol w:w="707"/>
        <w:gridCol w:w="707"/>
        <w:gridCol w:w="707"/>
        <w:gridCol w:w="710"/>
        <w:gridCol w:w="707"/>
        <w:gridCol w:w="707"/>
        <w:gridCol w:w="707"/>
      </w:tblGrid>
      <w:tr w:rsidR="00E26AB7" w:rsidRPr="002A3F3B" w:rsidTr="00ED7ADA">
        <w:trPr>
          <w:trHeight w:val="164"/>
          <w:tblHeader/>
          <w:tblCellSpacing w:w="5" w:type="nil"/>
        </w:trPr>
        <w:tc>
          <w:tcPr>
            <w:tcW w:w="109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54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7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4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9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8" w:type="pct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E26AB7" w:rsidRPr="002A3F3B" w:rsidTr="00ED7ADA">
        <w:trPr>
          <w:trHeight w:val="730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11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9 555 544,2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827 519,3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809 277,4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862 994,3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883 110,8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771 580,3</w:t>
            </w:r>
          </w:p>
        </w:tc>
      </w:tr>
      <w:tr w:rsidR="00E26AB7" w:rsidRPr="002A3F3B" w:rsidTr="00ED7ADA">
        <w:trPr>
          <w:trHeight w:val="272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411" w:type="pct"/>
            <w:vMerge w:val="restar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0701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2 495 864,3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227 108,5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207 279,8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244 593,0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269 365,4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</w:tr>
      <w:tr w:rsidR="00E26AB7" w:rsidRPr="002A3F3B" w:rsidTr="00ED7ADA">
        <w:trPr>
          <w:trHeight w:val="736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2.1.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1.1. Финансовое обеспе</w:t>
            </w:r>
            <w:r w:rsidRPr="007A5CA3">
              <w:rPr>
                <w:sz w:val="16"/>
                <w:szCs w:val="16"/>
              </w:rPr>
              <w:softHyphen/>
              <w:t>чение выполнения муниципальных заданий в дошкольных образовательных орга</w:t>
            </w:r>
            <w:r w:rsidRPr="007A5CA3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0210072020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2 490 300,7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226 934,0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207 279,8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244 593,0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263 976,3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193 439,7</w:t>
            </w:r>
          </w:p>
        </w:tc>
      </w:tr>
      <w:tr w:rsidR="00E26AB7" w:rsidRPr="002A3F3B" w:rsidTr="00ED7ADA">
        <w:trPr>
          <w:trHeight w:val="736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2.2.</w:t>
            </w:r>
          </w:p>
        </w:tc>
        <w:tc>
          <w:tcPr>
            <w:tcW w:w="554" w:type="pct"/>
          </w:tcPr>
          <w:p w:rsidR="00E26AB7" w:rsidRPr="007A5CA3" w:rsidRDefault="00E26AB7" w:rsidP="00C73DC7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1.5. Капитальный ремонт образователь</w:t>
            </w:r>
            <w:r w:rsidRPr="00B82111">
              <w:rPr>
                <w:sz w:val="16"/>
                <w:szCs w:val="16"/>
              </w:rPr>
              <w:softHyphen/>
              <w:t>ных организаций (за исключением аварий</w:t>
            </w:r>
            <w:r w:rsidRPr="00B82111">
              <w:rPr>
                <w:sz w:val="16"/>
                <w:szCs w:val="16"/>
              </w:rPr>
              <w:softHyphen/>
              <w:t>ных)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02100</w:t>
            </w:r>
            <w:r w:rsidRPr="00B82111">
              <w:rPr>
                <w:sz w:val="16"/>
                <w:szCs w:val="16"/>
                <w:lang w:val="en-US"/>
              </w:rPr>
              <w:t>S3080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Pr="00763499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763499">
              <w:rPr>
                <w:sz w:val="16"/>
                <w:szCs w:val="16"/>
              </w:rPr>
              <w:t>.</w:t>
            </w:r>
          </w:p>
        </w:tc>
        <w:tc>
          <w:tcPr>
            <w:tcW w:w="554" w:type="pct"/>
          </w:tcPr>
          <w:p w:rsidR="00E26AB7" w:rsidRPr="00763499" w:rsidRDefault="00E26AB7" w:rsidP="00ED7ADA">
            <w:pPr>
              <w:rPr>
                <w:sz w:val="16"/>
                <w:szCs w:val="16"/>
              </w:rPr>
            </w:pPr>
            <w:r w:rsidRPr="00763499">
              <w:rPr>
                <w:sz w:val="16"/>
                <w:szCs w:val="16"/>
              </w:rPr>
              <w:t>Основное мероприятие 1.7. Расходы на проведе</w:t>
            </w:r>
            <w:r w:rsidRPr="00763499">
              <w:rPr>
                <w:sz w:val="16"/>
                <w:szCs w:val="16"/>
              </w:rPr>
              <w:softHyphen/>
              <w:t>ние мероприятий по энерго</w:t>
            </w:r>
            <w:r w:rsidRPr="00763499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763499">
              <w:rPr>
                <w:sz w:val="16"/>
                <w:szCs w:val="16"/>
              </w:rPr>
              <w:softHyphen/>
              <w:t xml:space="preserve">вующих деревянных </w:t>
            </w:r>
            <w:r w:rsidRPr="00763499">
              <w:rPr>
                <w:sz w:val="16"/>
                <w:szCs w:val="16"/>
              </w:rPr>
              <w:lastRenderedPageBreak/>
              <w:t>окон и наружных двер</w:t>
            </w:r>
            <w:r w:rsidRPr="00763499">
              <w:rPr>
                <w:sz w:val="16"/>
                <w:szCs w:val="16"/>
              </w:rPr>
              <w:softHyphen/>
              <w:t>ных блоков в муници</w:t>
            </w:r>
            <w:r w:rsidRPr="00763499">
              <w:rPr>
                <w:sz w:val="16"/>
                <w:szCs w:val="16"/>
              </w:rPr>
              <w:softHyphen/>
              <w:t>паль</w:t>
            </w:r>
            <w:r w:rsidRPr="00763499">
              <w:rPr>
                <w:sz w:val="16"/>
                <w:szCs w:val="16"/>
              </w:rPr>
              <w:softHyphen/>
              <w:t>ных дошкольных</w:t>
            </w:r>
            <w:r>
              <w:rPr>
                <w:sz w:val="16"/>
                <w:szCs w:val="16"/>
              </w:rPr>
              <w:t xml:space="preserve"> </w:t>
            </w:r>
            <w:r w:rsidRPr="00763499">
              <w:rPr>
                <w:sz w:val="16"/>
                <w:szCs w:val="16"/>
              </w:rPr>
              <w:t>образова</w:t>
            </w:r>
            <w:r w:rsidRPr="00763499">
              <w:rPr>
                <w:sz w:val="16"/>
                <w:szCs w:val="16"/>
              </w:rPr>
              <w:softHyphen/>
              <w:t>тель</w:t>
            </w:r>
            <w:r w:rsidRPr="00763499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8C2AE8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5 389,1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5 389,1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554" w:type="pct"/>
          </w:tcPr>
          <w:p w:rsidR="00E26AB7" w:rsidRPr="00B82111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1.9. Приобретение основных средств за счет средств Резервного фонда</w:t>
            </w:r>
          </w:p>
        </w:tc>
        <w:tc>
          <w:tcPr>
            <w:tcW w:w="411" w:type="pct"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B8211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174,5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174,5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2. «Раз</w:t>
            </w:r>
            <w:r w:rsidRPr="007A5CA3">
              <w:rPr>
                <w:sz w:val="16"/>
                <w:szCs w:val="16"/>
              </w:rPr>
              <w:softHyphen/>
              <w:t>витие общего образова</w:t>
            </w:r>
            <w:r w:rsidRPr="007A5CA3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11" w:type="pct"/>
            <w:vMerge w:val="restar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0702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7 024 093,6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597 389,4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596 634,8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615 554,6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610 787,6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575 465,9</w:t>
            </w:r>
          </w:p>
        </w:tc>
      </w:tr>
      <w:tr w:rsidR="00E26AB7" w:rsidRPr="002A3F3B" w:rsidTr="00ED7ADA">
        <w:trPr>
          <w:trHeight w:val="307"/>
          <w:tblCellSpacing w:w="5" w:type="nil"/>
        </w:trPr>
        <w:tc>
          <w:tcPr>
            <w:tcW w:w="109" w:type="pct"/>
            <w:vMerge w:val="restar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3.1</w:t>
            </w:r>
          </w:p>
        </w:tc>
        <w:tc>
          <w:tcPr>
            <w:tcW w:w="554" w:type="pct"/>
            <w:vMerge w:val="restart"/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2.1. Финансовое обеспе</w:t>
            </w:r>
            <w:r w:rsidRPr="00B82111">
              <w:rPr>
                <w:sz w:val="16"/>
                <w:szCs w:val="16"/>
              </w:rPr>
              <w:softHyphen/>
              <w:t>чение выполнения муниципальных зада</w:t>
            </w:r>
            <w:r w:rsidRPr="00B82111">
              <w:rPr>
                <w:sz w:val="16"/>
                <w:szCs w:val="16"/>
              </w:rPr>
              <w:softHyphen/>
              <w:t>ний в общеобразова</w:t>
            </w:r>
            <w:r w:rsidRPr="00B82111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Merge w:val="restar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02200702030</w:t>
            </w:r>
          </w:p>
        </w:tc>
        <w:tc>
          <w:tcPr>
            <w:tcW w:w="137" w:type="pct"/>
            <w:vMerge w:val="restar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6 985 781,9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582 770,6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591 149,6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603 153,7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610 142,4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</w:tr>
      <w:tr w:rsidR="00E26AB7" w:rsidRPr="002A3F3B" w:rsidTr="00ED7ADA">
        <w:trPr>
          <w:trHeight w:val="269"/>
          <w:tblCellSpacing w:w="5" w:type="nil"/>
        </w:trPr>
        <w:tc>
          <w:tcPr>
            <w:tcW w:w="109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0701</w:t>
            </w:r>
          </w:p>
        </w:tc>
        <w:tc>
          <w:tcPr>
            <w:tcW w:w="320" w:type="pct"/>
            <w:vMerge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28 877,3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7 796,7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7 806,3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6 430,3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6 844,0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73"/>
          <w:tblCellSpacing w:w="5" w:type="nil"/>
        </w:trPr>
        <w:tc>
          <w:tcPr>
            <w:tcW w:w="109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0702</w:t>
            </w:r>
          </w:p>
        </w:tc>
        <w:tc>
          <w:tcPr>
            <w:tcW w:w="320" w:type="pct"/>
            <w:vMerge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6 913 611,3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563 885,3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572 608,4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585 988,5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592 563,5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575 465,9</w:t>
            </w:r>
          </w:p>
        </w:tc>
      </w:tr>
      <w:tr w:rsidR="00E26AB7" w:rsidRPr="002A3F3B" w:rsidTr="00ED7ADA">
        <w:trPr>
          <w:trHeight w:val="314"/>
          <w:tblCellSpacing w:w="5" w:type="nil"/>
        </w:trPr>
        <w:tc>
          <w:tcPr>
            <w:tcW w:w="109" w:type="pct"/>
            <w:vMerge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E26AB7" w:rsidRPr="00B82111" w:rsidRDefault="00E26AB7" w:rsidP="00ED7ADA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0703</w:t>
            </w:r>
          </w:p>
        </w:tc>
        <w:tc>
          <w:tcPr>
            <w:tcW w:w="320" w:type="pct"/>
            <w:vMerge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43 293,3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11 088,6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10 734,9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10 734,9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10 734,9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3.2.</w:t>
            </w:r>
          </w:p>
        </w:tc>
        <w:tc>
          <w:tcPr>
            <w:tcW w:w="554" w:type="pct"/>
            <w:tcBorders>
              <w:bottom w:val="nil"/>
            </w:tcBorders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2.3. Всеобуч по плава</w:t>
            </w:r>
            <w:r w:rsidRPr="00B82111">
              <w:rPr>
                <w:sz w:val="16"/>
                <w:szCs w:val="16"/>
              </w:rPr>
              <w:softHyphen/>
              <w:t>нию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 xml:space="preserve">02 200 </w:t>
            </w:r>
            <w:r w:rsidRPr="00B82111">
              <w:rPr>
                <w:sz w:val="16"/>
                <w:szCs w:val="16"/>
                <w:lang w:val="en-US"/>
              </w:rPr>
              <w:t>S3110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7 737,0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639,8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645,2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09" w:type="pct"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  <w:lang w:val="en-US"/>
              </w:rPr>
              <w:t>3.</w:t>
            </w:r>
            <w:r w:rsidRPr="00B82111">
              <w:rPr>
                <w:sz w:val="16"/>
                <w:szCs w:val="16"/>
              </w:rPr>
              <w:t>3</w:t>
            </w:r>
            <w:r w:rsidRPr="00B82111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54" w:type="pct"/>
            <w:tcBorders>
              <w:bottom w:val="nil"/>
            </w:tcBorders>
          </w:tcPr>
          <w:p w:rsidR="00E26AB7" w:rsidRPr="00B82111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2.5. Разработка про</w:t>
            </w:r>
            <w:r w:rsidRPr="00B82111">
              <w:rPr>
                <w:sz w:val="16"/>
                <w:szCs w:val="16"/>
              </w:rPr>
              <w:softHyphen/>
              <w:t>ектно-сметной докумен</w:t>
            </w:r>
            <w:r w:rsidRPr="00B82111">
              <w:rPr>
                <w:sz w:val="16"/>
                <w:szCs w:val="16"/>
              </w:rPr>
              <w:softHyphen/>
              <w:t>тации на капитальный ремонт образователь</w:t>
            </w:r>
            <w:r w:rsidRPr="00B82111">
              <w:rPr>
                <w:sz w:val="16"/>
                <w:szCs w:val="16"/>
              </w:rPr>
              <w:softHyphen/>
              <w:t>ных орга</w:t>
            </w:r>
            <w:r w:rsidRPr="00B82111">
              <w:rPr>
                <w:sz w:val="16"/>
                <w:szCs w:val="16"/>
              </w:rPr>
              <w:softHyphen/>
              <w:t>низаций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 xml:space="preserve">02 100 </w:t>
            </w:r>
            <w:r w:rsidRPr="00B82111">
              <w:rPr>
                <w:sz w:val="16"/>
                <w:szCs w:val="16"/>
                <w:lang w:val="en-US"/>
              </w:rPr>
              <w:t>S30</w:t>
            </w:r>
            <w:r w:rsidRPr="00B82111">
              <w:rPr>
                <w:sz w:val="16"/>
                <w:szCs w:val="16"/>
              </w:rPr>
              <w:t>9</w:t>
            </w:r>
            <w:r w:rsidRPr="00B8211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5 614,5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5 614,5</w:t>
            </w:r>
          </w:p>
        </w:tc>
        <w:tc>
          <w:tcPr>
            <w:tcW w:w="274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0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3.4.</w:t>
            </w:r>
          </w:p>
        </w:tc>
        <w:tc>
          <w:tcPr>
            <w:tcW w:w="554" w:type="pct"/>
            <w:tcBorders>
              <w:bottom w:val="nil"/>
            </w:tcBorders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2.6. Расходы на проведе</w:t>
            </w:r>
            <w:r w:rsidRPr="00B82111">
              <w:rPr>
                <w:sz w:val="16"/>
                <w:szCs w:val="16"/>
              </w:rPr>
              <w:softHyphen/>
              <w:t>ние мероприя</w:t>
            </w:r>
            <w:r w:rsidRPr="00B82111">
              <w:rPr>
                <w:sz w:val="16"/>
                <w:szCs w:val="16"/>
              </w:rPr>
              <w:softHyphen/>
              <w:t>тий по энергосбереже</w:t>
            </w:r>
            <w:r w:rsidRPr="00B82111">
              <w:rPr>
                <w:sz w:val="16"/>
                <w:szCs w:val="16"/>
              </w:rPr>
              <w:softHyphen/>
              <w:t>нию в части замены сущест</w:t>
            </w:r>
            <w:r w:rsidRPr="00B82111">
              <w:rPr>
                <w:sz w:val="16"/>
                <w:szCs w:val="16"/>
              </w:rPr>
              <w:softHyphen/>
              <w:t>вующих дере</w:t>
            </w:r>
            <w:r w:rsidRPr="00B82111">
              <w:rPr>
                <w:sz w:val="16"/>
                <w:szCs w:val="16"/>
              </w:rPr>
              <w:softHyphen/>
              <w:t>вянных окон и наруж</w:t>
            </w:r>
            <w:r w:rsidRPr="00B82111">
              <w:rPr>
                <w:sz w:val="16"/>
                <w:szCs w:val="16"/>
              </w:rPr>
              <w:softHyphen/>
              <w:t>ных двер</w:t>
            </w:r>
            <w:r w:rsidRPr="00B82111">
              <w:rPr>
                <w:sz w:val="16"/>
                <w:szCs w:val="16"/>
              </w:rPr>
              <w:softHyphen/>
              <w:t>ных блоков в муници</w:t>
            </w:r>
            <w:r w:rsidRPr="00B82111">
              <w:rPr>
                <w:sz w:val="16"/>
                <w:szCs w:val="16"/>
              </w:rPr>
              <w:softHyphen/>
              <w:t>пальных обще</w:t>
            </w:r>
            <w:r w:rsidRPr="00B82111">
              <w:rPr>
                <w:sz w:val="16"/>
                <w:szCs w:val="16"/>
              </w:rPr>
              <w:softHyphen/>
              <w:t>образова</w:t>
            </w:r>
            <w:r w:rsidRPr="00B82111">
              <w:rPr>
                <w:sz w:val="16"/>
                <w:szCs w:val="16"/>
              </w:rPr>
              <w:softHyphen/>
              <w:t>тельных орга</w:t>
            </w:r>
            <w:r w:rsidRPr="00B82111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 xml:space="preserve">02 2 00 </w:t>
            </w:r>
            <w:r w:rsidRPr="00B82111">
              <w:rPr>
                <w:sz w:val="16"/>
                <w:szCs w:val="16"/>
                <w:lang w:val="en-US"/>
              </w:rPr>
              <w:t>S</w:t>
            </w:r>
            <w:r w:rsidRPr="00B82111">
              <w:rPr>
                <w:sz w:val="16"/>
                <w:szCs w:val="16"/>
              </w:rPr>
              <w:t>3740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23 494,1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6 898,4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4 840,0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11 755,7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172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554" w:type="pct"/>
          </w:tcPr>
          <w:p w:rsidR="00E26AB7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2.12. Приобретение основных средств за счет средств Резервного фонда</w:t>
            </w:r>
          </w:p>
          <w:p w:rsidR="00E26AB7" w:rsidRPr="00B82111" w:rsidRDefault="00E26AB7" w:rsidP="00ED7A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B8211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1 466,1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1 466,1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172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4.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3. «Раз</w:t>
            </w:r>
            <w:r w:rsidRPr="007A5CA3">
              <w:rPr>
                <w:sz w:val="16"/>
                <w:szCs w:val="16"/>
              </w:rPr>
              <w:softHyphen/>
              <w:t>витие дополни</w:t>
            </w:r>
            <w:r w:rsidRPr="007A5CA3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11" w:type="pct"/>
            <w:vMerge w:val="restart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района, организации </w:t>
            </w:r>
            <w:r w:rsidRPr="007A5CA3">
              <w:rPr>
                <w:sz w:val="16"/>
                <w:szCs w:val="16"/>
              </w:rPr>
              <w:lastRenderedPageBreak/>
              <w:t>дополнитель</w:t>
            </w:r>
            <w:r w:rsidRPr="007A5CA3">
              <w:rPr>
                <w:sz w:val="16"/>
                <w:szCs w:val="16"/>
              </w:rPr>
              <w:softHyphen/>
              <w:t>ного образова</w:t>
            </w:r>
            <w:r w:rsidRPr="007A5CA3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lastRenderedPageBreak/>
              <w:t>907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0703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319,4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</w:t>
            </w:r>
            <w:r w:rsidRPr="00B82111">
              <w:rPr>
                <w:sz w:val="16"/>
                <w:szCs w:val="16"/>
              </w:rPr>
              <w:t>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3.4. Расходы на приобрете</w:t>
            </w:r>
            <w:r w:rsidRPr="00B82111">
              <w:rPr>
                <w:sz w:val="16"/>
                <w:szCs w:val="16"/>
              </w:rPr>
              <w:softHyphen/>
              <w:t>ние школьных автобу</w:t>
            </w:r>
            <w:r w:rsidRPr="00B82111">
              <w:rPr>
                <w:sz w:val="16"/>
                <w:szCs w:val="16"/>
              </w:rPr>
              <w:softHyphen/>
              <w:t>сов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 xml:space="preserve">02 300 </w:t>
            </w:r>
            <w:r w:rsidRPr="00B82111">
              <w:rPr>
                <w:sz w:val="16"/>
                <w:szCs w:val="16"/>
                <w:lang w:val="en-US"/>
              </w:rPr>
              <w:t>S</w:t>
            </w:r>
            <w:r w:rsidRPr="00B82111">
              <w:rPr>
                <w:sz w:val="16"/>
                <w:szCs w:val="16"/>
              </w:rPr>
              <w:t>4060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4.2.</w:t>
            </w:r>
          </w:p>
        </w:tc>
        <w:tc>
          <w:tcPr>
            <w:tcW w:w="554" w:type="pct"/>
          </w:tcPr>
          <w:p w:rsidR="00E26AB7" w:rsidRPr="00B82111" w:rsidRDefault="00E26AB7" w:rsidP="00ED7ADA">
            <w:pPr>
              <w:jc w:val="both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Основное мероприятие 3.6. Приобретение основных средств за счет средств Резервного фонда</w:t>
            </w:r>
          </w:p>
        </w:tc>
        <w:tc>
          <w:tcPr>
            <w:tcW w:w="411" w:type="pct"/>
            <w:vMerge/>
          </w:tcPr>
          <w:p w:rsidR="00E26AB7" w:rsidRPr="00B82111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B82111" w:rsidRDefault="00E26AB7" w:rsidP="00ED7ADA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0210071180</w:t>
            </w:r>
          </w:p>
        </w:tc>
        <w:tc>
          <w:tcPr>
            <w:tcW w:w="137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319,4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319,4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E26AB7" w:rsidRPr="00B82111" w:rsidRDefault="00E26AB7" w:rsidP="00ED7ADA">
            <w:pPr>
              <w:jc w:val="center"/>
              <w:rPr>
                <w:sz w:val="16"/>
                <w:szCs w:val="16"/>
              </w:rPr>
            </w:pPr>
            <w:r w:rsidRPr="00B82111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28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Подпрограмма 7. «Обеспечение реализа</w:t>
            </w:r>
            <w:r w:rsidRPr="007A5CA3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7A5CA3">
              <w:rPr>
                <w:sz w:val="16"/>
                <w:szCs w:val="16"/>
              </w:rPr>
              <w:t>Белокалит</w:t>
            </w:r>
            <w:r w:rsidRPr="007A5CA3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11" w:type="pct"/>
            <w:vMerge w:val="restar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7A5CA3">
              <w:rPr>
                <w:sz w:val="16"/>
                <w:szCs w:val="16"/>
              </w:rPr>
              <w:t>Белокалитвинского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32 647,6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2 702,0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2 743,5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2 846,7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2 957,8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</w:tr>
      <w:tr w:rsidR="00E26AB7" w:rsidRPr="002A3F3B" w:rsidTr="00ED7ADA">
        <w:trPr>
          <w:trHeight w:val="219"/>
          <w:tblCellSpacing w:w="5" w:type="nil"/>
        </w:trPr>
        <w:tc>
          <w:tcPr>
            <w:tcW w:w="109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A5CA3">
              <w:rPr>
                <w:sz w:val="16"/>
                <w:szCs w:val="16"/>
              </w:rPr>
              <w:t>.1.</w:t>
            </w:r>
          </w:p>
        </w:tc>
        <w:tc>
          <w:tcPr>
            <w:tcW w:w="554" w:type="pct"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Основное мероприятие 7.1. Обеспечение реали</w:t>
            </w:r>
            <w:r w:rsidRPr="007A5CA3">
              <w:rPr>
                <w:sz w:val="16"/>
                <w:szCs w:val="16"/>
              </w:rPr>
              <w:softHyphen/>
              <w:t xml:space="preserve">зации муниципальной программы </w:t>
            </w:r>
            <w:proofErr w:type="spellStart"/>
            <w:r w:rsidRPr="007A5CA3">
              <w:rPr>
                <w:sz w:val="16"/>
                <w:szCs w:val="16"/>
              </w:rPr>
              <w:t>Белокалит</w:t>
            </w:r>
            <w:r w:rsidRPr="007A5CA3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7A5CA3">
              <w:rPr>
                <w:sz w:val="16"/>
                <w:szCs w:val="16"/>
              </w:rPr>
              <w:t xml:space="preserve"> района «Раз</w:t>
            </w:r>
            <w:r w:rsidRPr="007A5CA3">
              <w:rPr>
                <w:sz w:val="16"/>
                <w:szCs w:val="16"/>
              </w:rPr>
              <w:softHyphen/>
              <w:t>витие образования» и прочие вопросы</w:t>
            </w:r>
          </w:p>
        </w:tc>
        <w:tc>
          <w:tcPr>
            <w:tcW w:w="411" w:type="pct"/>
            <w:vMerge/>
          </w:tcPr>
          <w:p w:rsidR="00E26AB7" w:rsidRPr="007A5CA3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0709</w:t>
            </w:r>
          </w:p>
        </w:tc>
        <w:tc>
          <w:tcPr>
            <w:tcW w:w="320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0270072040</w:t>
            </w:r>
          </w:p>
        </w:tc>
        <w:tc>
          <w:tcPr>
            <w:tcW w:w="137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32 647,6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2 702,0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2 743,5</w:t>
            </w:r>
          </w:p>
        </w:tc>
        <w:tc>
          <w:tcPr>
            <w:tcW w:w="274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2 846,7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2 957,8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E26AB7" w:rsidRPr="007A5CA3" w:rsidRDefault="00E26AB7" w:rsidP="00ED7ADA">
            <w:pPr>
              <w:jc w:val="center"/>
              <w:rPr>
                <w:sz w:val="16"/>
                <w:szCs w:val="16"/>
              </w:rPr>
            </w:pPr>
            <w:r w:rsidRPr="007A5CA3">
              <w:rPr>
                <w:sz w:val="16"/>
                <w:szCs w:val="16"/>
              </w:rPr>
              <w:t>2 674,7</w:t>
            </w:r>
          </w:p>
        </w:tc>
      </w:tr>
    </w:tbl>
    <w:p w:rsidR="00E26AB7" w:rsidRPr="00347CE9" w:rsidRDefault="00E26AB7" w:rsidP="00E26AB7">
      <w:pPr>
        <w:jc w:val="center"/>
        <w:rPr>
          <w:sz w:val="28"/>
          <w:szCs w:val="28"/>
        </w:rPr>
      </w:pPr>
    </w:p>
    <w:p w:rsidR="00E26AB7" w:rsidRPr="002A3F3B" w:rsidRDefault="00E26AB7" w:rsidP="00E26AB7">
      <w:pPr>
        <w:spacing w:line="48" w:lineRule="auto"/>
        <w:rPr>
          <w:sz w:val="16"/>
          <w:szCs w:val="16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b/>
          <w:sz w:val="28"/>
          <w:szCs w:val="20"/>
        </w:rPr>
      </w:pPr>
      <w:bookmarkStart w:id="4" w:name="_Приложение_№_5"/>
      <w:bookmarkEnd w:id="4"/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</w:p>
    <w:p w:rsidR="00E26AB7" w:rsidRPr="001C186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11</w:t>
      </w:r>
      <w:r w:rsidRPr="001C1867">
        <w:rPr>
          <w:sz w:val="28"/>
          <w:szCs w:val="28"/>
          <w:lang w:eastAsia="ar-SA"/>
        </w:rPr>
        <w:t xml:space="preserve">. Приложение </w:t>
      </w:r>
      <w:r>
        <w:rPr>
          <w:sz w:val="28"/>
          <w:szCs w:val="28"/>
          <w:lang w:eastAsia="ar-SA"/>
        </w:rPr>
        <w:t xml:space="preserve">5 </w:t>
      </w:r>
      <w:r w:rsidRPr="001C1867">
        <w:rPr>
          <w:sz w:val="28"/>
          <w:szCs w:val="28"/>
        </w:rPr>
        <w:t xml:space="preserve">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E26AB7" w:rsidRPr="001C1867" w:rsidRDefault="00E26AB7" w:rsidP="00E26AB7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E26AB7" w:rsidRPr="002A3F3B" w:rsidRDefault="00E26AB7" w:rsidP="00E26AB7">
      <w:pPr>
        <w:jc w:val="center"/>
      </w:pPr>
      <w:r w:rsidRPr="002A3F3B">
        <w:t>РАСХОДЫ</w:t>
      </w:r>
      <w:r>
        <w:t xml:space="preserve"> </w:t>
      </w:r>
      <w:r w:rsidRPr="002A3F3B">
        <w:t xml:space="preserve">на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516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"/>
        <w:gridCol w:w="1318"/>
        <w:gridCol w:w="1785"/>
        <w:gridCol w:w="980"/>
        <w:gridCol w:w="983"/>
        <w:gridCol w:w="980"/>
        <w:gridCol w:w="980"/>
        <w:gridCol w:w="983"/>
        <w:gridCol w:w="838"/>
        <w:gridCol w:w="841"/>
        <w:gridCol w:w="838"/>
        <w:gridCol w:w="841"/>
        <w:gridCol w:w="841"/>
        <w:gridCol w:w="841"/>
        <w:gridCol w:w="841"/>
        <w:gridCol w:w="847"/>
      </w:tblGrid>
      <w:tr w:rsidR="00E26AB7" w:rsidRPr="002A3F3B" w:rsidTr="00ED7ADA">
        <w:trPr>
          <w:tblCellSpacing w:w="5" w:type="nil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35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E26AB7" w:rsidRPr="002A3F3B" w:rsidTr="00ED7ADA">
        <w:trPr>
          <w:trHeight w:val="294"/>
          <w:tblCellSpacing w:w="5" w:type="nil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E26AB7" w:rsidRPr="002A3F3B" w:rsidRDefault="00E26AB7" w:rsidP="00E26AB7">
      <w:pPr>
        <w:spacing w:line="24" w:lineRule="auto"/>
        <w:rPr>
          <w:sz w:val="16"/>
          <w:szCs w:val="16"/>
        </w:rPr>
      </w:pPr>
    </w:p>
    <w:tbl>
      <w:tblPr>
        <w:tblW w:w="5165" w:type="pct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"/>
        <w:gridCol w:w="1320"/>
        <w:gridCol w:w="1778"/>
        <w:gridCol w:w="982"/>
        <w:gridCol w:w="979"/>
        <w:gridCol w:w="982"/>
        <w:gridCol w:w="982"/>
        <w:gridCol w:w="982"/>
        <w:gridCol w:w="841"/>
        <w:gridCol w:w="841"/>
        <w:gridCol w:w="844"/>
        <w:gridCol w:w="844"/>
        <w:gridCol w:w="844"/>
        <w:gridCol w:w="844"/>
        <w:gridCol w:w="841"/>
        <w:gridCol w:w="829"/>
      </w:tblGrid>
      <w:tr w:rsidR="00E26AB7" w:rsidRPr="002A3F3B" w:rsidTr="00ED7ADA">
        <w:trPr>
          <w:tblHeader/>
          <w:tblCellSpacing w:w="5" w:type="nil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муниципальная программа «Развитие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C73DC7">
            <w:pPr>
              <w:ind w:righ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14 605 983,1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1 313 284,9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1 286 595,1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1 277 061,4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1 250 293,7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9 555 544,2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827 519,3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809 277,4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862 994,3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883 110,8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4 613 267,6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443 568,7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435 799,5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372 556,2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325 672,0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437 171,3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42 196,9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41 518,2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41 510,9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41 510,9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4 621 453,0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421 234,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393 062,4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413 625,5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419 597,0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2 495 864,3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227 108,5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207 279,8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244 593,0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269 365,4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1 824 513,9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166 226,0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158 263,0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141 512,9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122 712,0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301 074,8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27 519,6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27 519,6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27 519,6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«Развитие общего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A3F3B">
              <w:rPr>
                <w:sz w:val="16"/>
                <w:szCs w:val="16"/>
              </w:rPr>
              <w:t>сего</w:t>
            </w:r>
          </w:p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8 701 914,9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756 159,8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760 048,1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758 568,3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7 024 093,6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597 389,4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596 634,8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615 554,6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610 787,6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1 668 216,6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157 869,4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162 695,0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142 295,4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122 736,0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9 604,7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дополнительного образования»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835 811,0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96 202,5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93 176,6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64 715,1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56 191,2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17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817 121,4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94 120,1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63 057,8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54 533,9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15 750,9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1 763,0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1 657,3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1 657,3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1 657,3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B7" w:rsidRDefault="00E26AB7" w:rsidP="00ED7ADA">
            <w:pPr>
              <w:jc w:val="center"/>
              <w:rPr>
                <w:sz w:val="16"/>
                <w:szCs w:val="16"/>
              </w:rPr>
            </w:pPr>
          </w:p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1 127,0</w:t>
            </w:r>
          </w:p>
        </w:tc>
      </w:tr>
      <w:tr w:rsidR="00E26AB7" w:rsidRPr="002A3F3B" w:rsidTr="00ED7ADA">
        <w:trPr>
          <w:trHeight w:val="8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rPr>
                <w:sz w:val="16"/>
                <w:szCs w:val="16"/>
              </w:rPr>
            </w:pP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47 466,4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3 912,3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4 066,3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4 066,3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4 066,3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</w:tr>
      <w:tr w:rsidR="00E26AB7" w:rsidRPr="002A3F3B" w:rsidTr="00ED7ADA">
        <w:trPr>
          <w:trHeight w:val="21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0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24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45 885,7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3 780,3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3 934,6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Default="00E26AB7" w:rsidP="00ED7ADA">
            <w:pPr>
              <w:jc w:val="center"/>
            </w:pPr>
            <w:r w:rsidRPr="00F70412">
              <w:rPr>
                <w:sz w:val="16"/>
                <w:szCs w:val="16"/>
              </w:rPr>
              <w:t>3 934,6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Default="00E26AB7" w:rsidP="00ED7ADA">
            <w:pPr>
              <w:jc w:val="center"/>
            </w:pPr>
            <w:r w:rsidRPr="00F70412">
              <w:rPr>
                <w:sz w:val="16"/>
                <w:szCs w:val="16"/>
              </w:rPr>
              <w:t>3 934,6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1 580,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5. Обеспечение деятельности «Информационн</w:t>
            </w:r>
            <w:r w:rsidRPr="002A3F3B">
              <w:rPr>
                <w:sz w:val="16"/>
                <w:szCs w:val="16"/>
              </w:rPr>
              <w:lastRenderedPageBreak/>
              <w:t>о-методического цента»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41 574,0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3 486,4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41 573,9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3 486,3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3 364,4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6. «Обеспечение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245 421,9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22 766,4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</w:tr>
      <w:tr w:rsidR="00E26AB7" w:rsidRPr="002A3F3B" w:rsidTr="00ED7ADA">
        <w:trPr>
          <w:trHeight w:val="26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6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32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136 261,8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11 623,8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</w:tr>
      <w:tr w:rsidR="00E26AB7" w:rsidRPr="002A3F3B" w:rsidTr="00ED7ADA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109 160,1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11 500,8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11 491,3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11 484,0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11 484,0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</w:tr>
      <w:tr w:rsidR="00E26AB7" w:rsidRPr="002A3F3B" w:rsidTr="00ED7ADA">
        <w:trPr>
          <w:trHeight w:val="391"/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7. «Обеспечение реализа</w:t>
            </w:r>
            <w:r w:rsidRPr="002A3F3B">
              <w:rPr>
                <w:sz w:val="16"/>
                <w:szCs w:val="16"/>
              </w:rPr>
              <w:softHyphen/>
              <w:t>ции муни</w:t>
            </w:r>
            <w:r w:rsidRPr="002A3F3B">
              <w:rPr>
                <w:sz w:val="16"/>
                <w:szCs w:val="16"/>
              </w:rPr>
              <w:softHyphen/>
              <w:t>ципальной про</w:t>
            </w:r>
            <w:r w:rsidRPr="002A3F3B">
              <w:rPr>
                <w:sz w:val="16"/>
                <w:szCs w:val="16"/>
              </w:rPr>
              <w:softHyphen/>
              <w:t xml:space="preserve">граммы </w:t>
            </w:r>
            <w:proofErr w:type="spellStart"/>
            <w:r w:rsidRPr="002A3F3B">
              <w:rPr>
                <w:sz w:val="16"/>
                <w:szCs w:val="16"/>
              </w:rPr>
              <w:t>Белока</w:t>
            </w:r>
            <w:r w:rsidRPr="002A3F3B">
              <w:rPr>
                <w:sz w:val="16"/>
                <w:szCs w:val="16"/>
              </w:rPr>
              <w:softHyphen/>
              <w:t>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</w:t>
            </w:r>
            <w:r w:rsidRPr="002A3F3B">
              <w:rPr>
                <w:sz w:val="16"/>
                <w:szCs w:val="16"/>
              </w:rPr>
              <w:softHyphen/>
              <w:t>тия»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112 341,9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9 762,2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9 614,0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9 725,1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</w:tr>
      <w:tr w:rsidR="00E26AB7" w:rsidRPr="002A3F3B" w:rsidTr="00ED7ADA">
        <w:trPr>
          <w:trHeight w:val="33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32 647,6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2 702,0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2 743,5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2 957,8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  <w:tr w:rsidR="00E26AB7" w:rsidRPr="002A3F3B" w:rsidTr="00ED7ADA">
        <w:trPr>
          <w:trHeight w:val="50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E26AB7" w:rsidRPr="002A3F3B" w:rsidTr="00ED7ADA">
        <w:trPr>
          <w:trHeight w:val="40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79 694,3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6 821,0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7 018,7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6 767,3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</w:tr>
      <w:tr w:rsidR="00E26AB7" w:rsidRPr="002A3F3B" w:rsidTr="00ED7ADA">
        <w:trPr>
          <w:trHeight w:val="274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B7" w:rsidRPr="002A3F3B" w:rsidRDefault="00E26AB7" w:rsidP="00ED7A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B7" w:rsidRPr="002A3F3B" w:rsidRDefault="00E26AB7" w:rsidP="00ED7ADA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</w:tbl>
    <w:p w:rsidR="00E26AB7" w:rsidRDefault="00E26AB7" w:rsidP="00E26AB7"/>
    <w:p w:rsidR="00E26AB7" w:rsidRDefault="00E26AB7" w:rsidP="00E26AB7"/>
    <w:p w:rsidR="00E26AB7" w:rsidRDefault="00E26AB7" w:rsidP="00E26AB7"/>
    <w:p w:rsidR="00E26AB7" w:rsidRDefault="00E26AB7" w:rsidP="00E26AB7"/>
    <w:p w:rsidR="00E26AB7" w:rsidRDefault="00E26AB7" w:rsidP="00E26AB7"/>
    <w:p w:rsidR="00E26AB7" w:rsidRDefault="00E26AB7" w:rsidP="00E26AB7"/>
    <w:p w:rsidR="00E26AB7" w:rsidRDefault="00E26AB7" w:rsidP="00E26AB7"/>
    <w:p w:rsidR="00E26AB7" w:rsidRDefault="00E26AB7" w:rsidP="00E26AB7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          Л.Г. Василенко</w:t>
      </w:r>
    </w:p>
    <w:p w:rsidR="00E26AB7" w:rsidRDefault="00E26AB7" w:rsidP="00E26AB7"/>
    <w:p w:rsidR="00E26AB7" w:rsidRPr="00617591" w:rsidRDefault="00E26AB7" w:rsidP="00E26AB7">
      <w:pPr>
        <w:tabs>
          <w:tab w:val="left" w:pos="12855"/>
        </w:tabs>
        <w:rPr>
          <w:sz w:val="28"/>
        </w:rPr>
      </w:pPr>
    </w:p>
    <w:p w:rsidR="00E26AB7" w:rsidRPr="001B152D" w:rsidRDefault="00E26AB7" w:rsidP="00835273">
      <w:pPr>
        <w:rPr>
          <w:sz w:val="28"/>
          <w:szCs w:val="28"/>
        </w:rPr>
      </w:pPr>
    </w:p>
    <w:sectPr w:rsidR="00E26AB7" w:rsidRPr="001B152D" w:rsidSect="00A87741">
      <w:headerReference w:type="default" r:id="rId9"/>
      <w:pgSz w:w="16838" w:h="11906" w:orient="landscape" w:code="9"/>
      <w:pgMar w:top="709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A3" w:rsidRDefault="00046CA3">
      <w:r>
        <w:separator/>
      </w:r>
    </w:p>
  </w:endnote>
  <w:endnote w:type="continuationSeparator" w:id="0">
    <w:p w:rsidR="00046CA3" w:rsidRDefault="000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73DC7" w:rsidRPr="00C73DC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73DC7">
      <w:rPr>
        <w:noProof/>
        <w:sz w:val="14"/>
        <w:lang w:val="en-US"/>
      </w:rPr>
      <w:t>C</w:t>
    </w:r>
    <w:r w:rsidR="00C73DC7" w:rsidRPr="00C73DC7">
      <w:rPr>
        <w:noProof/>
        <w:sz w:val="14"/>
      </w:rPr>
      <w:t>:\</w:t>
    </w:r>
    <w:r w:rsidR="00C73DC7">
      <w:rPr>
        <w:noProof/>
        <w:sz w:val="14"/>
        <w:lang w:val="en-US"/>
      </w:rPr>
      <w:t>Users</w:t>
    </w:r>
    <w:r w:rsidR="00C73DC7" w:rsidRPr="00C73DC7">
      <w:rPr>
        <w:noProof/>
        <w:sz w:val="14"/>
      </w:rPr>
      <w:t>\</w:t>
    </w:r>
    <w:r w:rsidR="00C73DC7">
      <w:rPr>
        <w:noProof/>
        <w:sz w:val="14"/>
        <w:lang w:val="en-US"/>
      </w:rPr>
      <w:t>eio</w:t>
    </w:r>
    <w:r w:rsidR="00C73DC7" w:rsidRPr="00C73DC7">
      <w:rPr>
        <w:noProof/>
        <w:sz w:val="14"/>
      </w:rPr>
      <w:t>3\Сохранения Алентьева\Мои документы\Постановления\изм_2140-декабрь2019.</w:t>
    </w:r>
    <w:r w:rsidR="00C73DC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03B4E" w:rsidRPr="00503B4E">
      <w:rPr>
        <w:noProof/>
        <w:sz w:val="14"/>
      </w:rPr>
      <w:t>12/11/2019 4:22:00</w:t>
    </w:r>
    <w:r w:rsidR="00503B4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03B4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03B4E">
      <w:rPr>
        <w:noProof/>
        <w:sz w:val="14"/>
      </w:rPr>
      <w:t>29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A3" w:rsidRDefault="00046CA3">
      <w:r>
        <w:separator/>
      </w:r>
    </w:p>
  </w:footnote>
  <w:footnote w:type="continuationSeparator" w:id="0">
    <w:p w:rsidR="00046CA3" w:rsidRDefault="0004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FA" w:rsidRDefault="00046CA3" w:rsidP="0086611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62A5A"/>
    <w:multiLevelType w:val="hybridMultilevel"/>
    <w:tmpl w:val="5A7A6A40"/>
    <w:lvl w:ilvl="0" w:tplc="4526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74F99"/>
    <w:multiLevelType w:val="multilevel"/>
    <w:tmpl w:val="DEE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91EBD"/>
    <w:multiLevelType w:val="hybridMultilevel"/>
    <w:tmpl w:val="E3A86A80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910439"/>
    <w:multiLevelType w:val="hybridMultilevel"/>
    <w:tmpl w:val="723E2BBC"/>
    <w:lvl w:ilvl="0" w:tplc="5DB42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C4B51"/>
    <w:multiLevelType w:val="hybridMultilevel"/>
    <w:tmpl w:val="1ACA2138"/>
    <w:lvl w:ilvl="0" w:tplc="97369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9E6FEF"/>
    <w:multiLevelType w:val="hybridMultilevel"/>
    <w:tmpl w:val="1C8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847957"/>
    <w:multiLevelType w:val="hybridMultilevel"/>
    <w:tmpl w:val="86F6070E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2C0C16"/>
    <w:multiLevelType w:val="multilevel"/>
    <w:tmpl w:val="644ADE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E621C7"/>
    <w:multiLevelType w:val="hybridMultilevel"/>
    <w:tmpl w:val="F25E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8"/>
  </w:num>
  <w:num w:numId="11">
    <w:abstractNumId w:val="3"/>
  </w:num>
  <w:num w:numId="12">
    <w:abstractNumId w:val="22"/>
  </w:num>
  <w:num w:numId="13">
    <w:abstractNumId w:val="26"/>
  </w:num>
  <w:num w:numId="14">
    <w:abstractNumId w:val="25"/>
  </w:num>
  <w:num w:numId="15">
    <w:abstractNumId w:val="16"/>
  </w:num>
  <w:num w:numId="16">
    <w:abstractNumId w:val="23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9"/>
  </w:num>
  <w:num w:numId="21">
    <w:abstractNumId w:val="5"/>
  </w:num>
  <w:num w:numId="22">
    <w:abstractNumId w:val="7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19"/>
  </w:num>
  <w:num w:numId="28">
    <w:abstractNumId w:val="27"/>
  </w:num>
  <w:num w:numId="29">
    <w:abstractNumId w:val="20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6CA3"/>
    <w:rsid w:val="00056046"/>
    <w:rsid w:val="000637C3"/>
    <w:rsid w:val="000850B6"/>
    <w:rsid w:val="00086B6A"/>
    <w:rsid w:val="00087E16"/>
    <w:rsid w:val="000A1BC8"/>
    <w:rsid w:val="000C14DD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3B4E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71689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3DC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26AB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26AB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E26AB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E26AB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26AB7"/>
    <w:pPr>
      <w:keepNext/>
      <w:outlineLvl w:val="5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rsid w:val="00E26AB7"/>
    <w:pPr>
      <w:keepNext/>
      <w:jc w:val="center"/>
      <w:outlineLvl w:val="6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qFormat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E26AB7"/>
    <w:rPr>
      <w:rFonts w:ascii="Arial" w:eastAsia="Calibri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26AB7"/>
    <w:rPr>
      <w:rFonts w:ascii="Arial" w:eastAsia="Calibri" w:hAnsi="Arial"/>
      <w:sz w:val="24"/>
      <w:szCs w:val="24"/>
    </w:rPr>
  </w:style>
  <w:style w:type="character" w:customStyle="1" w:styleId="50">
    <w:name w:val="Заголовок 5 Знак"/>
    <w:basedOn w:val="a0"/>
    <w:link w:val="5"/>
    <w:rsid w:val="00E26AB7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26AB7"/>
    <w:rPr>
      <w:rFonts w:eastAsia="Calibri"/>
      <w:sz w:val="28"/>
      <w:szCs w:val="28"/>
    </w:rPr>
  </w:style>
  <w:style w:type="character" w:customStyle="1" w:styleId="70">
    <w:name w:val="Заголовок 7 Знак"/>
    <w:basedOn w:val="a0"/>
    <w:link w:val="7"/>
    <w:rsid w:val="00E26AB7"/>
    <w:rPr>
      <w:rFonts w:eastAsia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26AB7"/>
    <w:rPr>
      <w:sz w:val="44"/>
    </w:rPr>
  </w:style>
  <w:style w:type="character" w:customStyle="1" w:styleId="20">
    <w:name w:val="Заголовок 2 Знак"/>
    <w:basedOn w:val="a0"/>
    <w:link w:val="2"/>
    <w:rsid w:val="00E26AB7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26AB7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E26AB7"/>
    <w:rPr>
      <w:sz w:val="24"/>
      <w:szCs w:val="24"/>
    </w:rPr>
  </w:style>
  <w:style w:type="paragraph" w:styleId="ad">
    <w:name w:val="Body Text Indent"/>
    <w:basedOn w:val="a"/>
    <w:link w:val="ae"/>
    <w:rsid w:val="00E26AB7"/>
    <w:pPr>
      <w:ind w:firstLine="709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26AB7"/>
    <w:rPr>
      <w:rFonts w:eastAsia="Calibri"/>
    </w:rPr>
  </w:style>
  <w:style w:type="paragraph" w:customStyle="1" w:styleId="Postan">
    <w:name w:val="Postan"/>
    <w:basedOn w:val="a"/>
    <w:rsid w:val="00E26AB7"/>
    <w:pPr>
      <w:jc w:val="center"/>
    </w:pPr>
    <w:rPr>
      <w:sz w:val="28"/>
      <w:szCs w:val="20"/>
    </w:rPr>
  </w:style>
  <w:style w:type="character" w:styleId="af">
    <w:name w:val="page number"/>
    <w:rsid w:val="00E26AB7"/>
    <w:rPr>
      <w:rFonts w:cs="Times New Roman"/>
    </w:rPr>
  </w:style>
  <w:style w:type="paragraph" w:styleId="23">
    <w:name w:val="List Bullet 2"/>
    <w:basedOn w:val="a"/>
    <w:autoRedefine/>
    <w:rsid w:val="00E26AB7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E26AB7"/>
    <w:rPr>
      <w:b/>
      <w:sz w:val="28"/>
    </w:rPr>
  </w:style>
  <w:style w:type="paragraph" w:styleId="af0">
    <w:name w:val="Title"/>
    <w:basedOn w:val="a"/>
    <w:link w:val="af1"/>
    <w:qFormat/>
    <w:rsid w:val="00E26AB7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E26AB7"/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locked/>
    <w:rsid w:val="00E26AB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E26AB7"/>
    <w:rPr>
      <w:rFonts w:ascii="Cambria" w:hAnsi="Cambria"/>
      <w:sz w:val="24"/>
    </w:rPr>
  </w:style>
  <w:style w:type="paragraph" w:styleId="af2">
    <w:name w:val="Subtitle"/>
    <w:basedOn w:val="a"/>
    <w:next w:val="a"/>
    <w:link w:val="af3"/>
    <w:qFormat/>
    <w:rsid w:val="00E26AB7"/>
    <w:pPr>
      <w:spacing w:after="60"/>
      <w:jc w:val="center"/>
      <w:outlineLvl w:val="1"/>
    </w:pPr>
    <w:rPr>
      <w:rFonts w:ascii="Cambria" w:eastAsia="Calibri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rsid w:val="00E26AB7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99"/>
    <w:locked/>
    <w:rsid w:val="00E26AB7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E26AB7"/>
    <w:rPr>
      <w:sz w:val="28"/>
    </w:rPr>
  </w:style>
  <w:style w:type="paragraph" w:styleId="24">
    <w:name w:val="Body Text 2"/>
    <w:basedOn w:val="a"/>
    <w:link w:val="25"/>
    <w:rsid w:val="00E26AB7"/>
    <w:rPr>
      <w:rFonts w:eastAsia="Calibri"/>
    </w:rPr>
  </w:style>
  <w:style w:type="character" w:customStyle="1" w:styleId="25">
    <w:name w:val="Основной текст 2 Знак"/>
    <w:basedOn w:val="a0"/>
    <w:link w:val="24"/>
    <w:rsid w:val="00E26AB7"/>
    <w:rPr>
      <w:rFonts w:eastAsia="Calibri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E26AB7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E26AB7"/>
    <w:rPr>
      <w:b/>
      <w:sz w:val="24"/>
    </w:rPr>
  </w:style>
  <w:style w:type="paragraph" w:styleId="32">
    <w:name w:val="Body Text 3"/>
    <w:basedOn w:val="a"/>
    <w:link w:val="33"/>
    <w:rsid w:val="00E26AB7"/>
    <w:pPr>
      <w:spacing w:line="360" w:lineRule="auto"/>
      <w:jc w:val="both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26AB7"/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E26AB7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E26AB7"/>
    <w:rPr>
      <w:sz w:val="28"/>
    </w:rPr>
  </w:style>
  <w:style w:type="paragraph" w:styleId="26">
    <w:name w:val="Body Text Indent 2"/>
    <w:basedOn w:val="a"/>
    <w:link w:val="27"/>
    <w:rsid w:val="00E26AB7"/>
    <w:pPr>
      <w:ind w:firstLine="567"/>
      <w:jc w:val="both"/>
    </w:pPr>
    <w:rPr>
      <w:rFonts w:eastAsia="Calibri"/>
    </w:rPr>
  </w:style>
  <w:style w:type="character" w:customStyle="1" w:styleId="27">
    <w:name w:val="Основной текст с отступом 2 Знак"/>
    <w:basedOn w:val="a0"/>
    <w:link w:val="26"/>
    <w:rsid w:val="00E26AB7"/>
    <w:rPr>
      <w:rFonts w:eastAsia="Calibri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E26AB7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E26AB7"/>
    <w:rPr>
      <w:sz w:val="28"/>
    </w:rPr>
  </w:style>
  <w:style w:type="paragraph" w:styleId="34">
    <w:name w:val="Body Text Indent 3"/>
    <w:basedOn w:val="a"/>
    <w:link w:val="35"/>
    <w:rsid w:val="00E26AB7"/>
    <w:pPr>
      <w:spacing w:line="360" w:lineRule="auto"/>
      <w:ind w:firstLine="360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26AB7"/>
    <w:rPr>
      <w:rFonts w:eastAsia="Calibri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E26AB7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E26AB7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5"/>
    <w:rsid w:val="00E26AB7"/>
    <w:pPr>
      <w:shd w:val="clear" w:color="auto" w:fill="000080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E26AB7"/>
    <w:rPr>
      <w:rFonts w:ascii="Tahoma" w:eastAsia="Calibri" w:hAnsi="Tahoma"/>
      <w:sz w:val="16"/>
      <w:szCs w:val="16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E26AB7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E26AB7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E26AB7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E26A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26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26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Внимание: Криминал!!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Внимание: недобросовестность!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Основное меню (преемственное)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8"/>
    <w:next w:val="a"/>
    <w:rsid w:val="00E26AB7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rsid w:val="00E26A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11"/>
    <w:next w:val="a"/>
    <w:rsid w:val="00E26AB7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rsid w:val="00E26AB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rsid w:val="00E26AB7"/>
    <w:pPr>
      <w:ind w:left="0"/>
    </w:pPr>
  </w:style>
  <w:style w:type="paragraph" w:customStyle="1" w:styleId="afe">
    <w:name w:val="Текст (лев. подпись)"/>
    <w:basedOn w:val="a"/>
    <w:next w:val="a"/>
    <w:rsid w:val="00E26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rsid w:val="00E26AB7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rsid w:val="00E26AB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rsid w:val="00E26AB7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rsid w:val="00E26AB7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rsid w:val="00E26AB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rsid w:val="00E26AB7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rsid w:val="00E26A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E26AB7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8"/>
    <w:next w:val="a"/>
    <w:rsid w:val="00E26AB7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8"/>
    <w:next w:val="a"/>
    <w:rsid w:val="00E26AB7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rsid w:val="00E26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rsid w:val="00E26A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rsid w:val="00E26AB7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rsid w:val="00E26A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rsid w:val="00E26A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rsid w:val="00E26AB7"/>
    <w:pPr>
      <w:ind w:firstLine="500"/>
    </w:pPr>
  </w:style>
  <w:style w:type="paragraph" w:customStyle="1" w:styleId="afff2">
    <w:name w:val="Технический комментарий"/>
    <w:basedOn w:val="a"/>
    <w:next w:val="a"/>
    <w:rsid w:val="00E26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rsid w:val="00E26AB7"/>
    <w:pPr>
      <w:jc w:val="center"/>
    </w:pPr>
  </w:style>
  <w:style w:type="paragraph" w:customStyle="1" w:styleId="Style4">
    <w:name w:val="Style4"/>
    <w:basedOn w:val="a"/>
    <w:uiPriority w:val="99"/>
    <w:rsid w:val="00E26AB7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E26AB7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E26A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26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E26A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E26AB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rsid w:val="00E26AB7"/>
    <w:rPr>
      <w:b/>
      <w:color w:val="000080"/>
    </w:rPr>
  </w:style>
  <w:style w:type="character" w:customStyle="1" w:styleId="afff5">
    <w:name w:val="Гипертекстовая ссылка"/>
    <w:rsid w:val="00E26AB7"/>
    <w:rPr>
      <w:color w:val="008000"/>
    </w:rPr>
  </w:style>
  <w:style w:type="character" w:customStyle="1" w:styleId="afff6">
    <w:name w:val="Активная гипертекстовая ссылка"/>
    <w:rsid w:val="00E26AB7"/>
    <w:rPr>
      <w:b/>
      <w:color w:val="008000"/>
      <w:u w:val="single"/>
    </w:rPr>
  </w:style>
  <w:style w:type="character" w:customStyle="1" w:styleId="afff7">
    <w:name w:val="Заголовок своего сообщения"/>
    <w:rsid w:val="00E26AB7"/>
    <w:rPr>
      <w:color w:val="000080"/>
    </w:rPr>
  </w:style>
  <w:style w:type="character" w:customStyle="1" w:styleId="afff8">
    <w:name w:val="Заголовок чужого сообщения"/>
    <w:rsid w:val="00E26AB7"/>
    <w:rPr>
      <w:color w:val="FF0000"/>
    </w:rPr>
  </w:style>
  <w:style w:type="character" w:customStyle="1" w:styleId="afff9">
    <w:name w:val="Найденные слова"/>
    <w:rsid w:val="00E26AB7"/>
    <w:rPr>
      <w:color w:val="000080"/>
    </w:rPr>
  </w:style>
  <w:style w:type="character" w:customStyle="1" w:styleId="afffa">
    <w:name w:val="Не вступил в силу"/>
    <w:rsid w:val="00E26AB7"/>
    <w:rPr>
      <w:color w:val="008080"/>
    </w:rPr>
  </w:style>
  <w:style w:type="character" w:customStyle="1" w:styleId="afffb">
    <w:name w:val="Опечатки"/>
    <w:rsid w:val="00E26AB7"/>
    <w:rPr>
      <w:color w:val="FF0000"/>
    </w:rPr>
  </w:style>
  <w:style w:type="character" w:customStyle="1" w:styleId="afffc">
    <w:name w:val="Продолжение ссылки"/>
    <w:rsid w:val="00E26AB7"/>
    <w:rPr>
      <w:b/>
      <w:color w:val="008000"/>
    </w:rPr>
  </w:style>
  <w:style w:type="character" w:customStyle="1" w:styleId="afffd">
    <w:name w:val="Сравнение редакций"/>
    <w:rsid w:val="00E26AB7"/>
    <w:rPr>
      <w:color w:val="000080"/>
    </w:rPr>
  </w:style>
  <w:style w:type="character" w:customStyle="1" w:styleId="afffe">
    <w:name w:val="Сравнение редакций. Добавленный фрагмент"/>
    <w:rsid w:val="00E26AB7"/>
    <w:rPr>
      <w:color w:val="0000FF"/>
    </w:rPr>
  </w:style>
  <w:style w:type="character" w:customStyle="1" w:styleId="affff">
    <w:name w:val="Сравнение редакций. Удаленный фрагмент"/>
    <w:rsid w:val="00E26AB7"/>
    <w:rPr>
      <w:strike/>
      <w:color w:val="808000"/>
    </w:rPr>
  </w:style>
  <w:style w:type="character" w:customStyle="1" w:styleId="affff0">
    <w:name w:val="Утратил силу"/>
    <w:rsid w:val="00E26AB7"/>
    <w:rPr>
      <w:strike/>
      <w:color w:val="808000"/>
    </w:rPr>
  </w:style>
  <w:style w:type="character" w:customStyle="1" w:styleId="FontStyle11">
    <w:name w:val="Font Style11"/>
    <w:rsid w:val="00E26AB7"/>
    <w:rPr>
      <w:rFonts w:ascii="Times New Roman" w:hAnsi="Times New Roman"/>
      <w:sz w:val="26"/>
    </w:rPr>
  </w:style>
  <w:style w:type="table" w:styleId="affff1">
    <w:name w:val="Table Grid"/>
    <w:basedOn w:val="a1"/>
    <w:uiPriority w:val="59"/>
    <w:rsid w:val="00E2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uiPriority w:val="99"/>
    <w:rsid w:val="00E26AB7"/>
    <w:rPr>
      <w:rFonts w:cs="Times New Roman"/>
      <w:color w:val="0000FF"/>
      <w:u w:val="single"/>
    </w:rPr>
  </w:style>
  <w:style w:type="character" w:styleId="affff3">
    <w:name w:val="FollowedHyperlink"/>
    <w:uiPriority w:val="99"/>
    <w:rsid w:val="00E26AB7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E26AB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26AB7"/>
    <w:pPr>
      <w:spacing w:before="33" w:after="33"/>
    </w:pPr>
  </w:style>
  <w:style w:type="paragraph" w:customStyle="1" w:styleId="affff4">
    <w:name w:val="Знак"/>
    <w:basedOn w:val="a"/>
    <w:rsid w:val="00E26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rsid w:val="00E26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E26AB7"/>
    <w:rPr>
      <w:rFonts w:ascii="Times New Roman" w:hAnsi="Times New Roman"/>
      <w:sz w:val="26"/>
    </w:rPr>
  </w:style>
  <w:style w:type="paragraph" w:styleId="affff5">
    <w:name w:val="List Paragraph"/>
    <w:basedOn w:val="a"/>
    <w:uiPriority w:val="34"/>
    <w:qFormat/>
    <w:rsid w:val="00E26AB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aliases w:val=" Знак"/>
    <w:basedOn w:val="a"/>
    <w:link w:val="affff7"/>
    <w:uiPriority w:val="99"/>
    <w:qFormat/>
    <w:rsid w:val="00E26AB7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E26AB7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E26AB7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E26AB7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E26AB7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4">
    <w:name w:val="Абзац списка1"/>
    <w:basedOn w:val="a"/>
    <w:rsid w:val="00E26A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E26AB7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26AB7"/>
    <w:pPr>
      <w:spacing w:before="100" w:beforeAutospacing="1" w:after="100" w:afterAutospacing="1"/>
    </w:pPr>
  </w:style>
  <w:style w:type="paragraph" w:customStyle="1" w:styleId="xl71">
    <w:name w:val="xl71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E26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E26AB7"/>
    <w:rPr>
      <w:rFonts w:ascii="Times New Roman" w:hAnsi="Times New Roman"/>
      <w:sz w:val="22"/>
    </w:rPr>
  </w:style>
  <w:style w:type="paragraph" w:customStyle="1" w:styleId="xl108">
    <w:name w:val="xl108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E26AB7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26A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2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26AB7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26AB7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26AB7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26AB7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E26AB7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26AB7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E2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26AB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E26AB7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E26AB7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2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2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2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E2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E2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2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2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rsid w:val="00E26AB7"/>
    <w:pPr>
      <w:spacing w:before="100" w:beforeAutospacing="1" w:after="100" w:afterAutospacing="1"/>
    </w:pPr>
  </w:style>
  <w:style w:type="paragraph" w:styleId="affff8">
    <w:name w:val="No Spacing"/>
    <w:uiPriority w:val="1"/>
    <w:qFormat/>
    <w:rsid w:val="00E26AB7"/>
    <w:rPr>
      <w:sz w:val="24"/>
      <w:szCs w:val="24"/>
    </w:rPr>
  </w:style>
  <w:style w:type="paragraph" w:customStyle="1" w:styleId="28">
    <w:name w:val="2"/>
    <w:basedOn w:val="a"/>
    <w:next w:val="af0"/>
    <w:qFormat/>
    <w:rsid w:val="00E26AB7"/>
    <w:pPr>
      <w:ind w:firstLine="709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Подзаголовок Знак1"/>
    <w:basedOn w:val="a0"/>
    <w:rsid w:val="00E26AB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1">
    <w:name w:val="Основной текст 2 Знак1"/>
    <w:basedOn w:val="a0"/>
    <w:semiHidden/>
    <w:rsid w:val="00E26A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0">
    <w:name w:val="Основной текст 3 Знак1"/>
    <w:basedOn w:val="a0"/>
    <w:semiHidden/>
    <w:rsid w:val="00E26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basedOn w:val="a0"/>
    <w:semiHidden/>
    <w:rsid w:val="00E26A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semiHidden/>
    <w:rsid w:val="00E26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semiHidden/>
    <w:rsid w:val="00E26AB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9">
    <w:name w:val="Название Знак2"/>
    <w:basedOn w:val="a0"/>
    <w:rsid w:val="00E26AB7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E26AB7"/>
  </w:style>
  <w:style w:type="character" w:customStyle="1" w:styleId="18">
    <w:name w:val="Название Знак1"/>
    <w:rsid w:val="00E26AB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Текст выноски Знак1"/>
    <w:semiHidden/>
    <w:rsid w:val="00E26AB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semiHidden/>
    <w:unhideWhenUsed/>
    <w:rsid w:val="00E26AB7"/>
  </w:style>
  <w:style w:type="numbering" w:customStyle="1" w:styleId="36">
    <w:name w:val="Нет списка3"/>
    <w:next w:val="a2"/>
    <w:semiHidden/>
    <w:unhideWhenUsed/>
    <w:rsid w:val="00E26AB7"/>
  </w:style>
  <w:style w:type="numbering" w:customStyle="1" w:styleId="41">
    <w:name w:val="Нет списка4"/>
    <w:next w:val="a2"/>
    <w:semiHidden/>
    <w:unhideWhenUsed/>
    <w:rsid w:val="00E26AB7"/>
  </w:style>
  <w:style w:type="numbering" w:customStyle="1" w:styleId="110">
    <w:name w:val="Нет списка11"/>
    <w:next w:val="a2"/>
    <w:semiHidden/>
    <w:rsid w:val="00E26AB7"/>
  </w:style>
  <w:style w:type="numbering" w:customStyle="1" w:styleId="111">
    <w:name w:val="Нет списка111"/>
    <w:next w:val="a2"/>
    <w:semiHidden/>
    <w:unhideWhenUsed/>
    <w:rsid w:val="00E26AB7"/>
  </w:style>
  <w:style w:type="numbering" w:customStyle="1" w:styleId="213">
    <w:name w:val="Нет списка21"/>
    <w:next w:val="a2"/>
    <w:semiHidden/>
    <w:unhideWhenUsed/>
    <w:rsid w:val="00E26AB7"/>
  </w:style>
  <w:style w:type="numbering" w:customStyle="1" w:styleId="312">
    <w:name w:val="Нет списка31"/>
    <w:next w:val="a2"/>
    <w:semiHidden/>
    <w:unhideWhenUsed/>
    <w:rsid w:val="00E26AB7"/>
  </w:style>
  <w:style w:type="character" w:customStyle="1" w:styleId="affff7">
    <w:name w:val="Обычный (веб) Знак"/>
    <w:aliases w:val=" Знак Знак"/>
    <w:basedOn w:val="a0"/>
    <w:link w:val="affff6"/>
    <w:uiPriority w:val="99"/>
    <w:rsid w:val="00E26AB7"/>
    <w:rPr>
      <w:sz w:val="24"/>
      <w:szCs w:val="24"/>
    </w:rPr>
  </w:style>
  <w:style w:type="paragraph" w:customStyle="1" w:styleId="1a">
    <w:name w:val="1"/>
    <w:basedOn w:val="a"/>
    <w:next w:val="af0"/>
    <w:uiPriority w:val="99"/>
    <w:qFormat/>
    <w:rsid w:val="00E26AB7"/>
    <w:pPr>
      <w:ind w:firstLine="709"/>
      <w:jc w:val="center"/>
    </w:pPr>
    <w:rPr>
      <w:b/>
      <w:bCs/>
      <w:sz w:val="28"/>
      <w:szCs w:val="28"/>
    </w:rPr>
  </w:style>
  <w:style w:type="numbering" w:customStyle="1" w:styleId="51">
    <w:name w:val="Нет списка5"/>
    <w:next w:val="a2"/>
    <w:uiPriority w:val="99"/>
    <w:semiHidden/>
    <w:unhideWhenUsed/>
    <w:rsid w:val="00E26AB7"/>
  </w:style>
  <w:style w:type="table" w:customStyle="1" w:styleId="2b">
    <w:name w:val="Сетка таблицы2"/>
    <w:basedOn w:val="a1"/>
    <w:next w:val="affff1"/>
    <w:uiPriority w:val="59"/>
    <w:rsid w:val="00E2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E26AB7"/>
  </w:style>
  <w:style w:type="numbering" w:customStyle="1" w:styleId="220">
    <w:name w:val="Нет списка22"/>
    <w:next w:val="a2"/>
    <w:semiHidden/>
    <w:unhideWhenUsed/>
    <w:rsid w:val="00E26AB7"/>
  </w:style>
  <w:style w:type="numbering" w:customStyle="1" w:styleId="320">
    <w:name w:val="Нет списка32"/>
    <w:next w:val="a2"/>
    <w:semiHidden/>
    <w:unhideWhenUsed/>
    <w:rsid w:val="00E26AB7"/>
  </w:style>
  <w:style w:type="numbering" w:customStyle="1" w:styleId="410">
    <w:name w:val="Нет списка41"/>
    <w:next w:val="a2"/>
    <w:semiHidden/>
    <w:unhideWhenUsed/>
    <w:rsid w:val="00E26AB7"/>
  </w:style>
  <w:style w:type="numbering" w:customStyle="1" w:styleId="112">
    <w:name w:val="Нет списка112"/>
    <w:next w:val="a2"/>
    <w:semiHidden/>
    <w:rsid w:val="00E26AB7"/>
  </w:style>
  <w:style w:type="table" w:customStyle="1" w:styleId="113">
    <w:name w:val="Сетка таблицы11"/>
    <w:basedOn w:val="a1"/>
    <w:next w:val="affff1"/>
    <w:rsid w:val="00E2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E26AB7"/>
  </w:style>
  <w:style w:type="numbering" w:customStyle="1" w:styleId="2110">
    <w:name w:val="Нет списка211"/>
    <w:next w:val="a2"/>
    <w:semiHidden/>
    <w:unhideWhenUsed/>
    <w:rsid w:val="00E26AB7"/>
  </w:style>
  <w:style w:type="numbering" w:customStyle="1" w:styleId="3110">
    <w:name w:val="Нет списка311"/>
    <w:next w:val="a2"/>
    <w:semiHidden/>
    <w:unhideWhenUsed/>
    <w:rsid w:val="00E26AB7"/>
  </w:style>
  <w:style w:type="numbering" w:customStyle="1" w:styleId="61">
    <w:name w:val="Нет списка6"/>
    <w:next w:val="a2"/>
    <w:uiPriority w:val="99"/>
    <w:semiHidden/>
    <w:unhideWhenUsed/>
    <w:rsid w:val="00E26AB7"/>
  </w:style>
  <w:style w:type="table" w:customStyle="1" w:styleId="37">
    <w:name w:val="Сетка таблицы3"/>
    <w:basedOn w:val="a1"/>
    <w:next w:val="affff1"/>
    <w:uiPriority w:val="59"/>
    <w:rsid w:val="00E2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E26AB7"/>
  </w:style>
  <w:style w:type="numbering" w:customStyle="1" w:styleId="230">
    <w:name w:val="Нет списка23"/>
    <w:next w:val="a2"/>
    <w:semiHidden/>
    <w:unhideWhenUsed/>
    <w:rsid w:val="00E26AB7"/>
  </w:style>
  <w:style w:type="numbering" w:customStyle="1" w:styleId="330">
    <w:name w:val="Нет списка33"/>
    <w:next w:val="a2"/>
    <w:semiHidden/>
    <w:unhideWhenUsed/>
    <w:rsid w:val="00E26AB7"/>
  </w:style>
  <w:style w:type="numbering" w:customStyle="1" w:styleId="42">
    <w:name w:val="Нет списка42"/>
    <w:next w:val="a2"/>
    <w:semiHidden/>
    <w:unhideWhenUsed/>
    <w:rsid w:val="00E26AB7"/>
  </w:style>
  <w:style w:type="numbering" w:customStyle="1" w:styleId="1130">
    <w:name w:val="Нет списка113"/>
    <w:next w:val="a2"/>
    <w:semiHidden/>
    <w:rsid w:val="00E26AB7"/>
  </w:style>
  <w:style w:type="table" w:customStyle="1" w:styleId="121">
    <w:name w:val="Сетка таблицы12"/>
    <w:basedOn w:val="a1"/>
    <w:next w:val="affff1"/>
    <w:rsid w:val="00E2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E26AB7"/>
  </w:style>
  <w:style w:type="numbering" w:customStyle="1" w:styleId="2120">
    <w:name w:val="Нет списка212"/>
    <w:next w:val="a2"/>
    <w:semiHidden/>
    <w:unhideWhenUsed/>
    <w:rsid w:val="00E26AB7"/>
  </w:style>
  <w:style w:type="numbering" w:customStyle="1" w:styleId="3120">
    <w:name w:val="Нет списка312"/>
    <w:next w:val="a2"/>
    <w:semiHidden/>
    <w:unhideWhenUsed/>
    <w:rsid w:val="00E2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2019-12-05T12:18:00Z</cp:lastPrinted>
  <dcterms:created xsi:type="dcterms:W3CDTF">2019-12-05T12:12:00Z</dcterms:created>
  <dcterms:modified xsi:type="dcterms:W3CDTF">2020-01-21T14:47:00Z</dcterms:modified>
</cp:coreProperties>
</file>