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77203">
        <w:rPr>
          <w:sz w:val="28"/>
        </w:rPr>
        <w:t>24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8493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577203">
        <w:rPr>
          <w:sz w:val="28"/>
        </w:rPr>
        <w:t>742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73402" w:rsidRDefault="00D73402" w:rsidP="005C4B57">
      <w:pPr>
        <w:pStyle w:val="a3"/>
        <w:jc w:val="center"/>
        <w:rPr>
          <w:b/>
          <w:szCs w:val="28"/>
        </w:rPr>
      </w:pPr>
      <w:bookmarkStart w:id="2" w:name="_GoBack"/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Белокалитвинского</w:t>
      </w:r>
      <w:proofErr w:type="spellEnd"/>
      <w:r>
        <w:rPr>
          <w:b/>
        </w:rPr>
        <w:t xml:space="preserve"> района от 02.03.2020 № 354</w:t>
      </w:r>
    </w:p>
    <w:bookmarkEnd w:id="2"/>
    <w:p w:rsidR="00D73402" w:rsidRDefault="00D73402" w:rsidP="00D73402">
      <w:pPr>
        <w:spacing w:line="276" w:lineRule="auto"/>
        <w:jc w:val="center"/>
        <w:rPr>
          <w:sz w:val="10"/>
          <w:szCs w:val="10"/>
        </w:rPr>
      </w:pPr>
    </w:p>
    <w:p w:rsidR="000A5B2D" w:rsidRDefault="000A5B2D" w:rsidP="000A5B2D">
      <w:pPr>
        <w:ind w:right="34" w:firstLine="709"/>
        <w:jc w:val="both"/>
        <w:rPr>
          <w:sz w:val="28"/>
          <w:szCs w:val="28"/>
        </w:rPr>
      </w:pPr>
    </w:p>
    <w:p w:rsidR="00D73402" w:rsidRDefault="00D73402" w:rsidP="000A5B2D">
      <w:pPr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</w:t>
      </w:r>
      <w:r w:rsidR="000A5B2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31.10.2019 №</w:t>
      </w:r>
      <w:r w:rsidR="000A5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348 «Об утверждении Порядка ведения перечня видов муниципального контроля и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уполномоченных на их осуществление»,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0A5B2D"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0A5B2D" w:rsidRDefault="000A5B2D" w:rsidP="000A5B2D">
      <w:pPr>
        <w:ind w:right="34" w:firstLine="709"/>
        <w:jc w:val="both"/>
        <w:rPr>
          <w:sz w:val="28"/>
          <w:szCs w:val="28"/>
        </w:rPr>
      </w:pPr>
    </w:p>
    <w:p w:rsidR="00D73402" w:rsidRDefault="00D73402" w:rsidP="000A5B2D">
      <w:pPr>
        <w:ind w:right="34" w:firstLine="709"/>
        <w:jc w:val="center"/>
        <w:rPr>
          <w:sz w:val="10"/>
          <w:szCs w:val="10"/>
        </w:rPr>
      </w:pPr>
    </w:p>
    <w:p w:rsidR="00D73402" w:rsidRDefault="00D73402" w:rsidP="000A5B2D">
      <w:pPr>
        <w:pStyle w:val="23"/>
        <w:numPr>
          <w:ilvl w:val="0"/>
          <w:numId w:val="9"/>
        </w:numPr>
        <w:tabs>
          <w:tab w:val="clear" w:pos="928"/>
          <w:tab w:val="left" w:pos="851"/>
          <w:tab w:val="num" w:pos="1500"/>
        </w:tabs>
        <w:ind w:left="0" w:right="34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02.03.2020 №</w:t>
      </w:r>
      <w:r w:rsidR="000A5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354 «Об утверждении Перечня видов муниципального контроля и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уполномоченных на их осуществление» следующее изменение, заменив в пункте 3  слова «постановление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29.07.2013 №</w:t>
      </w:r>
      <w:r w:rsidR="000A5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1252 «Об утверждении Административного регламента «Осуществление муниципального контроля за сохранностью автомобильных дорог местного значения вне границ населенных пунктов, в границах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на слова «постановление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23.04.2021 №</w:t>
      </w:r>
      <w:r w:rsidR="000A5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623 «Об утверждении административного регламента по исполнению функции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района».</w:t>
      </w:r>
    </w:p>
    <w:p w:rsidR="00D73402" w:rsidRDefault="00D73402" w:rsidP="000A5B2D">
      <w:pPr>
        <w:pStyle w:val="23"/>
        <w:numPr>
          <w:ilvl w:val="0"/>
          <w:numId w:val="9"/>
        </w:numPr>
        <w:tabs>
          <w:tab w:val="clear" w:pos="928"/>
          <w:tab w:val="left" w:pos="851"/>
          <w:tab w:val="num" w:pos="1500"/>
        </w:tabs>
        <w:ind w:left="0" w:right="34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73402" w:rsidRDefault="00D73402" w:rsidP="000A5B2D">
      <w:pPr>
        <w:pStyle w:val="23"/>
        <w:numPr>
          <w:ilvl w:val="0"/>
          <w:numId w:val="9"/>
        </w:numPr>
        <w:tabs>
          <w:tab w:val="clear" w:pos="928"/>
          <w:tab w:val="left" w:pos="851"/>
          <w:tab w:val="num" w:pos="1500"/>
        </w:tabs>
        <w:ind w:left="0" w:right="3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8493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A5B2D" w:rsidRDefault="00872883" w:rsidP="00872883">
      <w:pPr>
        <w:rPr>
          <w:color w:val="FFFFFF" w:themeColor="background1"/>
          <w:sz w:val="28"/>
        </w:rPr>
      </w:pPr>
      <w:r w:rsidRPr="000A5B2D">
        <w:rPr>
          <w:color w:val="FFFFFF" w:themeColor="background1"/>
          <w:sz w:val="28"/>
        </w:rPr>
        <w:t>Верно:</w:t>
      </w:r>
    </w:p>
    <w:p w:rsidR="003A39C2" w:rsidRPr="000A5B2D" w:rsidRDefault="005E40A5" w:rsidP="00835273">
      <w:pPr>
        <w:rPr>
          <w:color w:val="FFFFFF" w:themeColor="background1"/>
          <w:sz w:val="28"/>
          <w:szCs w:val="28"/>
        </w:rPr>
      </w:pPr>
      <w:proofErr w:type="gramStart"/>
      <w:r w:rsidRPr="000A5B2D">
        <w:rPr>
          <w:color w:val="FFFFFF" w:themeColor="background1"/>
          <w:sz w:val="28"/>
        </w:rPr>
        <w:t>У</w:t>
      </w:r>
      <w:r w:rsidR="00715C8D" w:rsidRPr="000A5B2D">
        <w:rPr>
          <w:color w:val="FFFFFF" w:themeColor="background1"/>
          <w:sz w:val="28"/>
        </w:rPr>
        <w:t>правляющ</w:t>
      </w:r>
      <w:r w:rsidRPr="000A5B2D">
        <w:rPr>
          <w:color w:val="FFFFFF" w:themeColor="background1"/>
          <w:sz w:val="28"/>
        </w:rPr>
        <w:t>ий</w:t>
      </w:r>
      <w:r w:rsidR="00715C8D" w:rsidRPr="000A5B2D">
        <w:rPr>
          <w:color w:val="FFFFFF" w:themeColor="background1"/>
          <w:sz w:val="28"/>
        </w:rPr>
        <w:t xml:space="preserve"> </w:t>
      </w:r>
      <w:r w:rsidR="00F4755E" w:rsidRPr="000A5B2D">
        <w:rPr>
          <w:color w:val="FFFFFF" w:themeColor="background1"/>
          <w:sz w:val="28"/>
        </w:rPr>
        <w:t xml:space="preserve"> делами</w:t>
      </w:r>
      <w:proofErr w:type="gramEnd"/>
      <w:r w:rsidR="00F4755E" w:rsidRPr="000A5B2D">
        <w:rPr>
          <w:color w:val="FFFFFF" w:themeColor="background1"/>
          <w:sz w:val="28"/>
        </w:rPr>
        <w:tab/>
      </w:r>
      <w:r w:rsidR="00F4755E" w:rsidRPr="000A5B2D">
        <w:rPr>
          <w:color w:val="FFFFFF" w:themeColor="background1"/>
          <w:sz w:val="28"/>
        </w:rPr>
        <w:tab/>
      </w:r>
      <w:r w:rsidR="00F4755E" w:rsidRPr="000A5B2D">
        <w:rPr>
          <w:color w:val="FFFFFF" w:themeColor="background1"/>
          <w:sz w:val="28"/>
        </w:rPr>
        <w:tab/>
      </w:r>
      <w:r w:rsidR="000C6CE8" w:rsidRPr="000A5B2D">
        <w:rPr>
          <w:color w:val="FFFFFF" w:themeColor="background1"/>
          <w:sz w:val="28"/>
        </w:rPr>
        <w:tab/>
      </w:r>
      <w:r w:rsidR="00F4755E" w:rsidRPr="000A5B2D">
        <w:rPr>
          <w:color w:val="FFFFFF" w:themeColor="background1"/>
          <w:sz w:val="28"/>
        </w:rPr>
        <w:tab/>
      </w:r>
      <w:r w:rsidR="001D3A0E" w:rsidRPr="000A5B2D">
        <w:rPr>
          <w:color w:val="FFFFFF" w:themeColor="background1"/>
          <w:sz w:val="28"/>
        </w:rPr>
        <w:tab/>
      </w:r>
      <w:r w:rsidRPr="000A5B2D">
        <w:rPr>
          <w:color w:val="FFFFFF" w:themeColor="background1"/>
          <w:sz w:val="28"/>
        </w:rPr>
        <w:tab/>
        <w:t>Л.Г. Василенко</w:t>
      </w:r>
    </w:p>
    <w:sectPr w:rsidR="003A39C2" w:rsidRPr="000A5B2D" w:rsidSect="000A5B2D">
      <w:headerReference w:type="default" r:id="rId9"/>
      <w:footerReference w:type="default" r:id="rId10"/>
      <w:footerReference w:type="first" r:id="rId11"/>
      <w:pgSz w:w="11906" w:h="16838" w:code="9"/>
      <w:pgMar w:top="1134" w:right="566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35" w:rsidRDefault="000E0235">
      <w:r>
        <w:separator/>
      </w:r>
    </w:p>
  </w:endnote>
  <w:endnote w:type="continuationSeparator" w:id="0">
    <w:p w:rsidR="000E0235" w:rsidRDefault="000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5B2D" w:rsidRPr="000A5B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5B2D">
      <w:rPr>
        <w:noProof/>
        <w:sz w:val="14"/>
        <w:lang w:val="en-US"/>
      </w:rPr>
      <w:t>C:\Users\eio3\Documents\Постановления\изм_354.docx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4B57" w:rsidRPr="005C4B57">
      <w:rPr>
        <w:noProof/>
        <w:sz w:val="14"/>
      </w:rPr>
      <w:t>5/27/2021 9:51:00</w:t>
    </w:r>
    <w:r w:rsidR="005C4B5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C4B5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C4B57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5B2D" w:rsidRPr="000A5B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5B2D">
      <w:rPr>
        <w:noProof/>
        <w:sz w:val="14"/>
        <w:lang w:val="en-US"/>
      </w:rPr>
      <w:t>C:\Users\eio3\Documents\Постановления\изм_354.docx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4B57" w:rsidRPr="005C4B57">
      <w:rPr>
        <w:noProof/>
        <w:sz w:val="14"/>
      </w:rPr>
      <w:t>5/27/2021 9:51:00</w:t>
    </w:r>
    <w:r w:rsidR="005C4B5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35" w:rsidRDefault="000E0235">
      <w:r>
        <w:separator/>
      </w:r>
    </w:p>
  </w:footnote>
  <w:footnote w:type="continuationSeparator" w:id="0">
    <w:p w:rsidR="000E0235" w:rsidRDefault="000E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757653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B57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5B2D"/>
    <w:rsid w:val="000C4144"/>
    <w:rsid w:val="000C6CE8"/>
    <w:rsid w:val="000D47D1"/>
    <w:rsid w:val="000D703B"/>
    <w:rsid w:val="000E0235"/>
    <w:rsid w:val="00102528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C302A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7203"/>
    <w:rsid w:val="005A2157"/>
    <w:rsid w:val="005A2D86"/>
    <w:rsid w:val="005C3032"/>
    <w:rsid w:val="005C4B57"/>
    <w:rsid w:val="005E40A5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0B8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3402"/>
    <w:rsid w:val="00DA2597"/>
    <w:rsid w:val="00DA368D"/>
    <w:rsid w:val="00DD1155"/>
    <w:rsid w:val="00DD21B9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23">
    <w:name w:val="Основной текст 23"/>
    <w:basedOn w:val="a"/>
    <w:rsid w:val="00D73402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F6CB-86B7-440C-9519-A74BD2C5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2021-05-21T08:39:00Z</cp:lastPrinted>
  <dcterms:created xsi:type="dcterms:W3CDTF">2021-05-21T08:36:00Z</dcterms:created>
  <dcterms:modified xsi:type="dcterms:W3CDTF">2021-06-15T14:38:00Z</dcterms:modified>
</cp:coreProperties>
</file>