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762A8">
        <w:rPr>
          <w:sz w:val="28"/>
        </w:rPr>
        <w:t>17</w:t>
      </w:r>
      <w:r w:rsidR="00C70947">
        <w:rPr>
          <w:sz w:val="28"/>
        </w:rPr>
        <w:t>.</w:t>
      </w:r>
      <w:r w:rsidR="000D47D1">
        <w:rPr>
          <w:sz w:val="28"/>
        </w:rPr>
        <w:t>01.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762A8">
        <w:rPr>
          <w:sz w:val="28"/>
        </w:rPr>
        <w:t>11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07680" w:rsidRDefault="00907680" w:rsidP="00907680">
      <w:pPr>
        <w:spacing w:line="216" w:lineRule="auto"/>
        <w:ind w:right="141"/>
        <w:jc w:val="center"/>
        <w:rPr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16.12.2019 №</w:t>
      </w:r>
      <w:r w:rsidR="00EB19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2096</w:t>
      </w:r>
    </w:p>
    <w:bookmarkEnd w:id="2"/>
    <w:p w:rsidR="00907680" w:rsidRDefault="00907680" w:rsidP="00907680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907680" w:rsidRDefault="00907680" w:rsidP="00907680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907680" w:rsidRDefault="00907680" w:rsidP="0090768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762A8">
        <w:rPr>
          <w:bCs/>
          <w:sz w:val="28"/>
          <w:szCs w:val="28"/>
        </w:rPr>
        <w:t>постановлениями Администрации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>
        <w:rPr>
          <w:bCs/>
          <w:sz w:val="28"/>
          <w:szCs w:val="28"/>
        </w:rPr>
        <w:t>, от 10.09.2013 №</w:t>
      </w:r>
      <w:r w:rsidR="00EB19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1501 «Об утверждении методических рекомендаций по разработке и реализации муниципальных программ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района», Администрация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района  </w:t>
      </w:r>
      <w:r>
        <w:rPr>
          <w:b/>
          <w:spacing w:val="60"/>
          <w:sz w:val="28"/>
          <w:szCs w:val="28"/>
        </w:rPr>
        <w:t>постановляет</w:t>
      </w:r>
      <w:proofErr w:type="gramEnd"/>
      <w:r>
        <w:rPr>
          <w:b/>
          <w:spacing w:val="60"/>
          <w:sz w:val="28"/>
          <w:szCs w:val="28"/>
        </w:rPr>
        <w:t>:</w:t>
      </w:r>
    </w:p>
    <w:p w:rsidR="00907680" w:rsidRDefault="00907680" w:rsidP="00907680">
      <w:pPr>
        <w:spacing w:line="216" w:lineRule="auto"/>
        <w:ind w:right="141"/>
        <w:rPr>
          <w:b/>
          <w:sz w:val="28"/>
          <w:szCs w:val="28"/>
        </w:rPr>
      </w:pPr>
    </w:p>
    <w:p w:rsidR="00907680" w:rsidRDefault="00907680" w:rsidP="00907680">
      <w:pPr>
        <w:spacing w:line="216" w:lineRule="auto"/>
        <w:ind w:right="141" w:firstLine="567"/>
        <w:jc w:val="both"/>
        <w:rPr>
          <w:sz w:val="28"/>
          <w:szCs w:val="28"/>
        </w:rPr>
      </w:pPr>
    </w:p>
    <w:p w:rsidR="00907680" w:rsidRDefault="00907680" w:rsidP="00EB19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изменения </w:t>
      </w:r>
      <w:proofErr w:type="gramStart"/>
      <w:r>
        <w:rPr>
          <w:sz w:val="28"/>
          <w:szCs w:val="28"/>
        </w:rPr>
        <w:t>в  постановление</w:t>
      </w:r>
      <w:proofErr w:type="gram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16.12.2019 № 2096 «Об утверждении плана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</w:t>
      </w:r>
      <w:r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  <w:r>
        <w:rPr>
          <w:sz w:val="28"/>
          <w:szCs w:val="28"/>
        </w:rPr>
        <w:t xml:space="preserve"> на 2020 год», изложив приложение в редакции согласно приложению к настоящему постановлению.</w:t>
      </w:r>
    </w:p>
    <w:p w:rsidR="00907680" w:rsidRDefault="00907680" w:rsidP="00EB199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Постановление вступает в силу со дня его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 - телекоммуникационной сети «Интернет».</w:t>
      </w:r>
    </w:p>
    <w:p w:rsidR="00907680" w:rsidRDefault="00907680" w:rsidP="00EB1991">
      <w:pPr>
        <w:widowControl w:val="0"/>
        <w:autoSpaceDE w:val="0"/>
        <w:autoSpaceDN w:val="0"/>
        <w:spacing w:line="20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выполнением постановления возложить на начальника финансового управления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EB199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Демиденко</w:t>
      </w:r>
      <w:r w:rsidR="00EB1991" w:rsidRPr="00EB1991">
        <w:rPr>
          <w:sz w:val="28"/>
          <w:szCs w:val="28"/>
        </w:rPr>
        <w:t xml:space="preserve"> </w:t>
      </w:r>
      <w:r w:rsidR="00EB1991">
        <w:rPr>
          <w:sz w:val="28"/>
          <w:szCs w:val="28"/>
        </w:rPr>
        <w:t>В.И. </w:t>
      </w:r>
    </w:p>
    <w:p w:rsidR="005A2D86" w:rsidRPr="005A2D86" w:rsidRDefault="005A2D86" w:rsidP="00EB1991">
      <w:pPr>
        <w:ind w:firstLine="708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3818F3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3818F3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E97A65" w:rsidRDefault="00872883" w:rsidP="00872883">
      <w:pPr>
        <w:rPr>
          <w:sz w:val="28"/>
        </w:rPr>
      </w:pPr>
      <w:r w:rsidRPr="00E97A65">
        <w:rPr>
          <w:sz w:val="28"/>
        </w:rPr>
        <w:t>Верно:</w:t>
      </w:r>
    </w:p>
    <w:p w:rsidR="00907680" w:rsidRPr="00E97A65" w:rsidRDefault="003818F3" w:rsidP="00835273">
      <w:pPr>
        <w:rPr>
          <w:sz w:val="28"/>
        </w:rPr>
        <w:sectPr w:rsidR="00907680" w:rsidRPr="00E97A65" w:rsidSect="00E97A6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397" w:footer="567" w:gutter="0"/>
          <w:pgNumType w:start="1"/>
          <w:cols w:space="708"/>
          <w:titlePg/>
          <w:docGrid w:linePitch="360"/>
        </w:sectPr>
      </w:pPr>
      <w:proofErr w:type="spellStart"/>
      <w:r w:rsidRPr="00E97A65">
        <w:rPr>
          <w:sz w:val="28"/>
        </w:rPr>
        <w:t>И.о</w:t>
      </w:r>
      <w:proofErr w:type="spellEnd"/>
      <w:r w:rsidRPr="00E97A65">
        <w:rPr>
          <w:sz w:val="28"/>
        </w:rPr>
        <w:t>. у</w:t>
      </w:r>
      <w:r w:rsidR="00715C8D" w:rsidRPr="00E97A65">
        <w:rPr>
          <w:sz w:val="28"/>
        </w:rPr>
        <w:t>правляющ</w:t>
      </w:r>
      <w:r w:rsidRPr="00E97A65">
        <w:rPr>
          <w:sz w:val="28"/>
        </w:rPr>
        <w:t>его</w:t>
      </w:r>
      <w:r w:rsidR="00715C8D" w:rsidRPr="00E97A65">
        <w:rPr>
          <w:sz w:val="28"/>
        </w:rPr>
        <w:t xml:space="preserve"> </w:t>
      </w:r>
      <w:r w:rsidR="00F4755E" w:rsidRPr="00E97A65">
        <w:rPr>
          <w:sz w:val="28"/>
        </w:rPr>
        <w:t xml:space="preserve"> делами</w:t>
      </w:r>
      <w:r w:rsidR="00F4755E" w:rsidRPr="00E97A65">
        <w:rPr>
          <w:sz w:val="28"/>
        </w:rPr>
        <w:tab/>
      </w:r>
      <w:r w:rsidR="00F4755E" w:rsidRPr="00E97A65">
        <w:rPr>
          <w:sz w:val="28"/>
        </w:rPr>
        <w:tab/>
      </w:r>
      <w:r w:rsidR="00F4755E" w:rsidRPr="00E97A65">
        <w:rPr>
          <w:sz w:val="28"/>
        </w:rPr>
        <w:tab/>
      </w:r>
      <w:r w:rsidR="000C6CE8" w:rsidRPr="00E97A65">
        <w:rPr>
          <w:sz w:val="28"/>
        </w:rPr>
        <w:tab/>
      </w:r>
      <w:r w:rsidR="00F4755E" w:rsidRPr="00E97A65">
        <w:rPr>
          <w:sz w:val="28"/>
        </w:rPr>
        <w:tab/>
      </w:r>
      <w:r w:rsidR="001D3A0E" w:rsidRPr="00E97A65">
        <w:rPr>
          <w:sz w:val="28"/>
        </w:rPr>
        <w:tab/>
      </w:r>
      <w:r w:rsidRPr="00E97A65">
        <w:rPr>
          <w:sz w:val="28"/>
        </w:rPr>
        <w:t>Л.А. Леонова</w:t>
      </w:r>
    </w:p>
    <w:p w:rsidR="00907680" w:rsidRPr="00C42E0C" w:rsidRDefault="00907680" w:rsidP="00907680">
      <w:pPr>
        <w:shd w:val="clear" w:color="auto" w:fill="FFFFFF"/>
        <w:jc w:val="right"/>
        <w:rPr>
          <w:sz w:val="28"/>
          <w:szCs w:val="28"/>
        </w:rPr>
      </w:pPr>
      <w:r w:rsidRPr="00C42E0C">
        <w:rPr>
          <w:sz w:val="28"/>
          <w:szCs w:val="28"/>
        </w:rPr>
        <w:lastRenderedPageBreak/>
        <w:t xml:space="preserve">Приложение </w:t>
      </w:r>
    </w:p>
    <w:p w:rsidR="00907680" w:rsidRPr="00C42E0C" w:rsidRDefault="00907680" w:rsidP="00907680">
      <w:pPr>
        <w:shd w:val="clear" w:color="auto" w:fill="FFFFFF"/>
        <w:jc w:val="right"/>
        <w:rPr>
          <w:sz w:val="28"/>
          <w:szCs w:val="28"/>
        </w:rPr>
      </w:pPr>
      <w:r w:rsidRPr="00C42E0C">
        <w:rPr>
          <w:sz w:val="28"/>
          <w:szCs w:val="28"/>
        </w:rPr>
        <w:t>к постановлению</w:t>
      </w:r>
      <w:r w:rsidR="00EB1991">
        <w:rPr>
          <w:sz w:val="28"/>
          <w:szCs w:val="28"/>
        </w:rPr>
        <w:t xml:space="preserve"> </w:t>
      </w:r>
      <w:r w:rsidRPr="00C42E0C">
        <w:rPr>
          <w:sz w:val="28"/>
          <w:szCs w:val="28"/>
        </w:rPr>
        <w:t xml:space="preserve">Администрации </w:t>
      </w:r>
    </w:p>
    <w:p w:rsidR="00907680" w:rsidRPr="00C42E0C" w:rsidRDefault="00907680" w:rsidP="00907680">
      <w:pPr>
        <w:shd w:val="clear" w:color="auto" w:fill="FFFFFF"/>
        <w:jc w:val="right"/>
        <w:rPr>
          <w:sz w:val="28"/>
          <w:szCs w:val="28"/>
        </w:rPr>
      </w:pPr>
      <w:proofErr w:type="spellStart"/>
      <w:r w:rsidRPr="00C42E0C">
        <w:rPr>
          <w:sz w:val="28"/>
          <w:szCs w:val="28"/>
        </w:rPr>
        <w:t>Белокалитвинского</w:t>
      </w:r>
      <w:proofErr w:type="spellEnd"/>
      <w:r w:rsidRPr="00C42E0C">
        <w:rPr>
          <w:sz w:val="28"/>
          <w:szCs w:val="28"/>
        </w:rPr>
        <w:t xml:space="preserve"> района </w:t>
      </w:r>
    </w:p>
    <w:p w:rsidR="00907680" w:rsidRPr="00C42E0C" w:rsidRDefault="00907680" w:rsidP="00907680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 w:rsidR="00B762A8">
        <w:rPr>
          <w:sz w:val="28"/>
          <w:szCs w:val="28"/>
        </w:rPr>
        <w:t>17</w:t>
      </w:r>
      <w:r w:rsidR="00EB1991">
        <w:rPr>
          <w:sz w:val="28"/>
          <w:szCs w:val="28"/>
        </w:rPr>
        <w:t xml:space="preserve">.01.2020 </w:t>
      </w:r>
      <w:r w:rsidRPr="00C42E0C">
        <w:rPr>
          <w:sz w:val="28"/>
          <w:szCs w:val="28"/>
        </w:rPr>
        <w:t xml:space="preserve"> №</w:t>
      </w:r>
      <w:proofErr w:type="gramEnd"/>
      <w:r w:rsidRPr="00C42E0C">
        <w:rPr>
          <w:sz w:val="28"/>
          <w:szCs w:val="28"/>
        </w:rPr>
        <w:t xml:space="preserve"> </w:t>
      </w:r>
      <w:r w:rsidR="00B762A8">
        <w:rPr>
          <w:sz w:val="28"/>
          <w:szCs w:val="28"/>
        </w:rPr>
        <w:t>11</w:t>
      </w:r>
    </w:p>
    <w:p w:rsidR="00907680" w:rsidRPr="00C42E0C" w:rsidRDefault="00907680" w:rsidP="00907680">
      <w:pPr>
        <w:shd w:val="clear" w:color="auto" w:fill="FFFFFF"/>
        <w:jc w:val="right"/>
      </w:pPr>
    </w:p>
    <w:p w:rsidR="00907680" w:rsidRPr="00C42E0C" w:rsidRDefault="00907680" w:rsidP="00907680">
      <w:pPr>
        <w:shd w:val="clear" w:color="auto" w:fill="FFFFFF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>ПЛАН</w:t>
      </w:r>
    </w:p>
    <w:p w:rsidR="00907680" w:rsidRPr="00C42E0C" w:rsidRDefault="00907680" w:rsidP="00907680">
      <w:pPr>
        <w:shd w:val="clear" w:color="auto" w:fill="FFFFFF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 xml:space="preserve"> реализации муниципальной программы </w:t>
      </w:r>
      <w:proofErr w:type="spellStart"/>
      <w:r w:rsidRPr="00C42E0C">
        <w:rPr>
          <w:sz w:val="28"/>
          <w:szCs w:val="28"/>
        </w:rPr>
        <w:t>Белокалитвинского</w:t>
      </w:r>
      <w:proofErr w:type="spellEnd"/>
      <w:r w:rsidRPr="00C42E0C">
        <w:rPr>
          <w:sz w:val="28"/>
          <w:szCs w:val="28"/>
        </w:rPr>
        <w:t xml:space="preserve"> района </w:t>
      </w:r>
    </w:p>
    <w:p w:rsidR="00907680" w:rsidRPr="00C42E0C" w:rsidRDefault="00907680" w:rsidP="00907680">
      <w:pPr>
        <w:shd w:val="clear" w:color="auto" w:fill="FFFFFF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 xml:space="preserve">«Управление муниципальными финансами района и создание условий </w:t>
      </w:r>
    </w:p>
    <w:p w:rsidR="00907680" w:rsidRPr="00C42E0C" w:rsidRDefault="00907680" w:rsidP="00907680">
      <w:pPr>
        <w:shd w:val="clear" w:color="auto" w:fill="FFFFFF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 xml:space="preserve">для эффективного управления муниципальными финансами поселений» </w:t>
      </w:r>
    </w:p>
    <w:p w:rsidR="00907680" w:rsidRDefault="00907680" w:rsidP="00907680">
      <w:pPr>
        <w:shd w:val="clear" w:color="auto" w:fill="FFFFFF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C42E0C">
        <w:rPr>
          <w:sz w:val="28"/>
          <w:szCs w:val="28"/>
        </w:rPr>
        <w:t xml:space="preserve"> год</w:t>
      </w:r>
    </w:p>
    <w:p w:rsidR="00907680" w:rsidRPr="00C42E0C" w:rsidRDefault="00907680" w:rsidP="00907680">
      <w:pPr>
        <w:shd w:val="clear" w:color="auto" w:fill="FFFFFF"/>
        <w:jc w:val="center"/>
        <w:rPr>
          <w:sz w:val="28"/>
          <w:szCs w:val="28"/>
        </w:r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4"/>
        <w:gridCol w:w="393"/>
        <w:gridCol w:w="2835"/>
        <w:gridCol w:w="2409"/>
        <w:gridCol w:w="284"/>
        <w:gridCol w:w="2977"/>
        <w:gridCol w:w="1277"/>
        <w:gridCol w:w="992"/>
        <w:gridCol w:w="992"/>
        <w:gridCol w:w="992"/>
        <w:gridCol w:w="993"/>
        <w:gridCol w:w="1134"/>
      </w:tblGrid>
      <w:tr w:rsidR="00907680" w:rsidRPr="00C42E0C" w:rsidTr="006B5DA1">
        <w:trPr>
          <w:trHeight w:val="31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bookmarkStart w:id="4" w:name="RANGE!A1:I65"/>
            <w:bookmarkEnd w:id="4"/>
            <w:r w:rsidRPr="00362A2C"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Наименование подпрограммы, основного мероприятия, мероприятия, контрольного события программы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680" w:rsidRPr="00362A2C" w:rsidRDefault="00907680" w:rsidP="00EB1991">
            <w:pPr>
              <w:shd w:val="clear" w:color="auto" w:fill="FFFFFF"/>
              <w:jc w:val="center"/>
            </w:pPr>
            <w:r w:rsidRPr="00362A2C">
              <w:t>Ответственный исполнитель, соисполнитель, участник (должность/ФИО)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Ожидаемый результат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 xml:space="preserve">Плановый срок </w:t>
            </w:r>
            <w:proofErr w:type="spellStart"/>
            <w:r w:rsidRPr="00362A2C">
              <w:t>реализа-ции</w:t>
            </w:r>
            <w:proofErr w:type="spellEnd"/>
            <w:r w:rsidRPr="00362A2C">
              <w:t xml:space="preserve"> 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Объем расходов (тыс. рублей)</w:t>
            </w:r>
          </w:p>
        </w:tc>
      </w:tr>
      <w:tr w:rsidR="00907680" w:rsidRPr="00C42E0C" w:rsidTr="006B5DA1">
        <w:trPr>
          <w:trHeight w:val="126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7680" w:rsidRPr="00362A2C" w:rsidRDefault="00907680" w:rsidP="006B5DA1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680" w:rsidRPr="00362A2C" w:rsidRDefault="00907680" w:rsidP="006B5DA1">
            <w:pPr>
              <w:shd w:val="clear" w:color="auto" w:fill="FFFFFF"/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80" w:rsidRPr="00362A2C" w:rsidRDefault="00907680" w:rsidP="00EB1991">
            <w:pPr>
              <w:shd w:val="clear" w:color="auto" w:fill="FFFFFF"/>
              <w:jc w:val="center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680" w:rsidRPr="00362A2C" w:rsidRDefault="00907680" w:rsidP="006B5DA1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680" w:rsidRPr="00362A2C" w:rsidRDefault="00907680" w:rsidP="006B5DA1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Default="00907680" w:rsidP="006B5DA1">
            <w:pPr>
              <w:shd w:val="clear" w:color="auto" w:fill="FFFFFF"/>
              <w:jc w:val="center"/>
            </w:pPr>
            <w:proofErr w:type="spellStart"/>
            <w:proofErr w:type="gramStart"/>
            <w:r>
              <w:t>о</w:t>
            </w:r>
            <w:r w:rsidRPr="00362A2C">
              <w:t>бласт</w:t>
            </w:r>
            <w:proofErr w:type="spellEnd"/>
            <w:r>
              <w:t>-</w:t>
            </w:r>
            <w:r w:rsidRPr="00362A2C">
              <w:t>ной</w:t>
            </w:r>
            <w:proofErr w:type="gramEnd"/>
          </w:p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 xml:space="preserve"> </w:t>
            </w:r>
            <w:proofErr w:type="spellStart"/>
            <w:r w:rsidRPr="00362A2C">
              <w:t>бюд-жет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proofErr w:type="spellStart"/>
            <w:r>
              <w:t>ф</w:t>
            </w:r>
            <w:r w:rsidRPr="00362A2C">
              <w:t>едера</w:t>
            </w:r>
            <w:r>
              <w:t>-</w:t>
            </w:r>
            <w:r w:rsidRPr="00362A2C">
              <w:t>льный</w:t>
            </w:r>
            <w:proofErr w:type="spellEnd"/>
            <w:r w:rsidRPr="00362A2C">
              <w:t xml:space="preserve">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 xml:space="preserve">внебюджетные </w:t>
            </w:r>
            <w:proofErr w:type="spellStart"/>
            <w:r w:rsidRPr="00362A2C">
              <w:t>источ</w:t>
            </w:r>
            <w:r>
              <w:t>-</w:t>
            </w:r>
            <w:r w:rsidRPr="00362A2C">
              <w:t>ники</w:t>
            </w:r>
            <w:proofErr w:type="spellEnd"/>
          </w:p>
        </w:tc>
      </w:tr>
      <w:tr w:rsidR="00907680" w:rsidRPr="00C42E0C" w:rsidTr="006B5DA1">
        <w:trPr>
          <w:trHeight w:val="21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362A2C" w:rsidRDefault="00907680" w:rsidP="00EB1991">
            <w:pPr>
              <w:shd w:val="clear" w:color="auto" w:fill="FFFFFF"/>
              <w:ind w:firstLineChars="545" w:firstLine="1308"/>
              <w:jc w:val="center"/>
            </w:pPr>
            <w:r w:rsidRPr="00362A2C"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10</w:t>
            </w:r>
          </w:p>
        </w:tc>
      </w:tr>
      <w:tr w:rsidR="00907680" w:rsidRPr="00C42E0C" w:rsidTr="006B5DA1">
        <w:trPr>
          <w:trHeight w:val="1299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 w:rsidRPr="00C42E0C">
              <w:t>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>Подпрограмма  1. Долгосрочное финансовое планирование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EB1991">
            <w:pPr>
              <w:shd w:val="clear" w:color="auto" w:fill="FFFFFF"/>
              <w:jc w:val="center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69D6" w:rsidRDefault="00907680" w:rsidP="006B5DA1">
            <w:pPr>
              <w:shd w:val="clear" w:color="auto" w:fill="FFFFFF"/>
              <w:jc w:val="center"/>
            </w:pPr>
            <w:r w:rsidRPr="00C469D6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69D6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69D6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69D6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69D6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69D6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69D6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</w:tr>
      <w:tr w:rsidR="00907680" w:rsidRPr="00C42E0C" w:rsidTr="006B5DA1">
        <w:trPr>
          <w:trHeight w:val="1299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0" w:rsidRPr="00C42E0C" w:rsidRDefault="00907680" w:rsidP="006B5DA1">
            <w:pPr>
              <w:shd w:val="clear" w:color="auto" w:fill="FFFFFF"/>
              <w:ind w:right="-108"/>
              <w:jc w:val="center"/>
            </w:pPr>
            <w:r w:rsidRPr="00C42E0C">
              <w:t>1.1.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Основное мероприятие 1.1 Реализация мероприятий по росту доходного потенциала 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EB1991">
            <w:pPr>
              <w:shd w:val="clear" w:color="auto" w:fill="FFFFFF"/>
              <w:jc w:val="center"/>
            </w:pPr>
            <w:r w:rsidRPr="00C42E0C">
              <w:t xml:space="preserve">Начальник отдела прогнозирования доходов, налоговой политики 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t>достижение устойчивой положительной динамики поступлений по всем видам налоговых и неналоговых доходов (в сопоставимых условиях)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69D6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69D6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69D6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69D6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69D6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</w:tr>
      <w:tr w:rsidR="00907680" w:rsidRPr="00C42E0C" w:rsidTr="00EB1991">
        <w:trPr>
          <w:trHeight w:val="268"/>
          <w:tblHeader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0" w:rsidRPr="00362A2C" w:rsidRDefault="00907680" w:rsidP="006B5DA1">
            <w:pPr>
              <w:shd w:val="clear" w:color="auto" w:fill="FFFFFF"/>
              <w:ind w:right="-108"/>
              <w:jc w:val="center"/>
            </w:pPr>
            <w:r w:rsidRPr="00C42E0C">
              <w:lastRenderedPageBreak/>
              <w:br w:type="page"/>
            </w:r>
            <w:r w:rsidRPr="00362A2C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362A2C" w:rsidRDefault="00907680" w:rsidP="006B5DA1">
            <w:pPr>
              <w:shd w:val="clear" w:color="auto" w:fill="FFFFFF"/>
              <w:ind w:firstLineChars="545" w:firstLine="1308"/>
            </w:pPr>
            <w:r w:rsidRPr="00362A2C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362A2C" w:rsidRDefault="00907680" w:rsidP="006B5DA1">
            <w:pPr>
              <w:shd w:val="clear" w:color="auto" w:fill="FFFFFF"/>
              <w:jc w:val="center"/>
            </w:pPr>
            <w:r w:rsidRPr="00362A2C">
              <w:t>10</w:t>
            </w:r>
          </w:p>
        </w:tc>
      </w:tr>
      <w:tr w:rsidR="00907680" w:rsidRPr="00C42E0C" w:rsidTr="00EB1991">
        <w:trPr>
          <w:trHeight w:val="172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1.2.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Основное мероприятие 1.2 Проведение оценки эффективности налоговых льгот (пониженных ставок по налогам), установленных законодательством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  о налогах и сборах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Начальник отдела прогнозирования доходов, налоговой политики  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t>отмена неэффективных  налоговых льгот и реализация мер, направленных на  их оптимизацию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69D6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69D6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69D6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69D6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69D6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</w:tr>
      <w:tr w:rsidR="00907680" w:rsidRPr="00C42E0C" w:rsidTr="00EB1991">
        <w:trPr>
          <w:trHeight w:val="713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1.3.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Основное мероприятие 1.3 Формирование расходов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 соответствии с муниципальными программами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Заместитель начальника управления - начальник бюджетного отдела </w:t>
            </w:r>
          </w:p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О.В. Самойлова Начальник отдела прогнозирования доходов, налоговой политики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t xml:space="preserve">формирование и исполнение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на основе программно-целевых принципов (планирование, контроль и последующая оценка эффективности использования бюджетных средств); доля расходов 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района, формируемых в рамках муниципальных программ, к общему объему расходов 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составит в 2030 году более 90 процентов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907680" w:rsidRPr="00C42E0C" w:rsidTr="00EB1991">
        <w:trPr>
          <w:trHeight w:val="85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680" w:rsidRPr="00C42E0C" w:rsidRDefault="00907680" w:rsidP="006B5DA1">
            <w:pPr>
              <w:shd w:val="clear" w:color="auto" w:fill="FFFFFF"/>
              <w:ind w:right="-108"/>
              <w:jc w:val="both"/>
            </w:pPr>
            <w:r w:rsidRPr="00C42E0C">
              <w:t>1.4.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t xml:space="preserve">Контрольное событие муниципальной программы 1.1 </w:t>
            </w:r>
          </w:p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rPr>
                <w:color w:val="000000"/>
                <w:shd w:val="clear" w:color="auto" w:fill="FFFFFF"/>
              </w:rPr>
              <w:lastRenderedPageBreak/>
              <w:t>Внесение изменений в бюджетный прогноз</w:t>
            </w:r>
            <w:r w:rsidRPr="00C42E0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lastRenderedPageBreak/>
              <w:t xml:space="preserve">Начальник финансового </w:t>
            </w:r>
            <w:proofErr w:type="gramStart"/>
            <w:r w:rsidRPr="00C42E0C">
              <w:t xml:space="preserve">управления  </w:t>
            </w:r>
            <w:r w:rsidRPr="00C42E0C">
              <w:lastRenderedPageBreak/>
              <w:t>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</w:t>
            </w:r>
          </w:p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Заместитель начальника управления - начальник бюджетного </w:t>
            </w:r>
            <w:proofErr w:type="gramStart"/>
            <w:r w:rsidRPr="00C42E0C">
              <w:t>отдела  О.В.</w:t>
            </w:r>
            <w:proofErr w:type="gramEnd"/>
            <w:r w:rsidRPr="00C42E0C">
              <w:t> Самойлова</w:t>
            </w:r>
          </w:p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Начальник отдела прогнозирования доходов, налоговой политики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lastRenderedPageBreak/>
              <w:t xml:space="preserve">Принятие постановления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  <w:r w:rsidRPr="00C42E0C">
              <w:lastRenderedPageBreak/>
              <w:t>о</w:t>
            </w:r>
            <w:r w:rsidRPr="00C42E0C">
              <w:rPr>
                <w:color w:val="000000"/>
                <w:shd w:val="clear" w:color="auto" w:fill="FFFFFF"/>
              </w:rPr>
              <w:t xml:space="preserve"> внесении изменений в бюджетный прогноз</w:t>
            </w:r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lastRenderedPageBreak/>
              <w:t>28.02.20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907680" w:rsidRPr="00C42E0C" w:rsidTr="00EB1991">
        <w:trPr>
          <w:trHeight w:val="1359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>Подпрограмма 2. Нормативно-методическое, информационное обеспечение и организация бюджетного процесса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 Заместитель начальника управления - начальник бюджетного отдела  О.В. Самойлова Начальник отдела прогнозирования доходов, налоговой политики  Т.И.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     Начальник отдела учета исполнения бюджета   С.И. </w:t>
            </w:r>
            <w:proofErr w:type="spellStart"/>
            <w:r w:rsidRPr="00C42E0C">
              <w:t>Сусел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 w:rsidRPr="00C42E0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>
              <w:rPr>
                <w:spacing w:val="-24"/>
              </w:rPr>
              <w:t>11 300,7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 w:rsidRPr="00C42E0C">
              <w:t xml:space="preserve"> 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 w:rsidRPr="00C42E0C">
              <w:t xml:space="preserve"> 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>
              <w:rPr>
                <w:spacing w:val="-24"/>
              </w:rPr>
              <w:t>11 300,7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</w:tr>
      <w:tr w:rsidR="00907680" w:rsidRPr="00C42E0C" w:rsidTr="00EB1991">
        <w:trPr>
          <w:trHeight w:val="99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Основное мероприятие 2.1 Разработка и совершенствование </w:t>
            </w:r>
            <w:r w:rsidRPr="00C42E0C">
              <w:lastRenderedPageBreak/>
              <w:t>нормативного правового регулирования по организации бюджетного процесса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lastRenderedPageBreak/>
              <w:t xml:space="preserve">Начальник финансового управления  </w:t>
            </w:r>
            <w:r w:rsidRPr="00C42E0C">
              <w:lastRenderedPageBreak/>
              <w:t xml:space="preserve">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Заместитель начальника управления - начальник бюджетного отдела  О.В. Самойлова Начальник отдела прогнозирования доходов, налоговой политики 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lastRenderedPageBreak/>
              <w:t xml:space="preserve">своевременная  и качественная разработка проектов решений </w:t>
            </w:r>
            <w:r w:rsidRPr="00C42E0C">
              <w:lastRenderedPageBreak/>
              <w:t xml:space="preserve">Собрания депутатов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района, нормативных  правовых актов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района, подготовка и принятие нормативных правовых актов финансового управления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 части совершенствования бюджетного процесса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 w:rsidRPr="00C42E0C"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907680" w:rsidRPr="00C42E0C" w:rsidTr="00EB1991">
        <w:trPr>
          <w:trHeight w:val="996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2.2.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Основное мероприятие 2.2 Обеспечение деятельности финансового управления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 Начальник отдела учета исполнения бюджета   С.И. </w:t>
            </w:r>
            <w:proofErr w:type="spellStart"/>
            <w:r w:rsidRPr="00C42E0C">
              <w:t>Сусел</w:t>
            </w:r>
            <w:proofErr w:type="spellEnd"/>
            <w:r w:rsidRPr="00C42E0C"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>
              <w:rPr>
                <w:spacing w:val="-24"/>
              </w:rPr>
              <w:t>11 300,7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 w:rsidRPr="00C42E0C">
              <w:t xml:space="preserve"> 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 w:rsidRPr="00C42E0C">
              <w:t xml:space="preserve"> 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>
              <w:rPr>
                <w:spacing w:val="-24"/>
              </w:rPr>
              <w:t>11 300,7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</w:tr>
      <w:tr w:rsidR="00907680" w:rsidRPr="00C42E0C" w:rsidTr="00EB1991">
        <w:trPr>
          <w:trHeight w:val="84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2.3.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Основное мероприятие 2.3 Организация планирования и исполнения расходов бюджета 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 Заместитель начальника управления </w:t>
            </w:r>
            <w:r w:rsidRPr="00EB1991">
              <w:lastRenderedPageBreak/>
              <w:t>- начальник</w:t>
            </w:r>
            <w:r w:rsidRPr="00C42E0C">
              <w:t xml:space="preserve"> бюджетного отдела  О.В. Самойлова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lastRenderedPageBreak/>
              <w:t xml:space="preserve">обеспечение качественного и своевременного исполнения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907680" w:rsidRPr="00C42E0C" w:rsidTr="00EB1991">
        <w:trPr>
          <w:trHeight w:val="429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2.4.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Контрольное событие муниципальной программы 1.2. Представление в Собрание депутатов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проекта решения Собрания депутатов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о бюджете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 </w:t>
            </w:r>
          </w:p>
          <w:p w:rsidR="00907680" w:rsidRPr="00C42E0C" w:rsidRDefault="00907680" w:rsidP="006B5DA1">
            <w:pPr>
              <w:shd w:val="clear" w:color="auto" w:fill="FFFFFF"/>
            </w:pPr>
            <w:r w:rsidRPr="00C42E0C">
              <w:t>Заместитель начальника управления - начальник бюджетного отдела  О.В. Самойлова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t xml:space="preserve">своевременное внесение проекта решения Собрания депутатов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о бюджете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42E0C">
              <w:rPr>
                <w:sz w:val="20"/>
                <w:szCs w:val="20"/>
              </w:rPr>
              <w:t>.11.20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907680" w:rsidRPr="00C42E0C" w:rsidTr="00EB1991">
        <w:trPr>
          <w:trHeight w:val="256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Подпрограмма 3. Управление муниципальным долгом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В.И. Демиденко</w:t>
            </w:r>
          </w:p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Заместитель начальника управления - начальник бюджетного отдела  О.В. Самойлова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</w:pPr>
            <w:r w:rsidRPr="00977FDE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</w:tr>
      <w:tr w:rsidR="00907680" w:rsidRPr="00C42E0C" w:rsidTr="00EB1991">
        <w:trPr>
          <w:trHeight w:val="85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Основное мероприятие 3.1 Обеспечение проведения единой политики муниципальных заимствований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</w:t>
            </w:r>
            <w:r w:rsidRPr="00C42E0C">
              <w:lastRenderedPageBreak/>
              <w:t>района, управления муниципальным долгом  в соответствии с   Бюджетным кодексом Российской Федерации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lastRenderedPageBreak/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 Заместитель </w:t>
            </w:r>
            <w:r w:rsidRPr="00C42E0C">
              <w:lastRenderedPageBreak/>
              <w:t xml:space="preserve">начальника управления - начальник бюджетного отдела      О.В. Самойлова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>
              <w:lastRenderedPageBreak/>
              <w:t>достижение экономически обоснованного</w:t>
            </w:r>
            <w:r w:rsidRPr="00C42E0C">
              <w:t xml:space="preserve"> объема муниципального долга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907680" w:rsidRPr="00C42E0C" w:rsidTr="00EB1991">
        <w:trPr>
          <w:trHeight w:val="429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3.2.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Основное мероприятие 3.2 Планирование бюджетных ассигнований на обслуживание муниципального долга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В.И. Демиденко Заместитель начальника управления - начальник бюджетного отдела  О.В. Самойлова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t>отсутствие просроченной задолженности по расходам на обслуживание муниципального долга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907680" w:rsidRPr="00C42E0C" w:rsidTr="00EB1991">
        <w:trPr>
          <w:trHeight w:val="133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3.3.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>Контрольное событие муниципальной программы 1.3.</w:t>
            </w:r>
          </w:p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Принятие постановления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о привлечении заемных средств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t xml:space="preserve">привлечение заемных средств для обеспечения сбалансированности 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42E0C">
              <w:rPr>
                <w:sz w:val="20"/>
                <w:szCs w:val="20"/>
              </w:rPr>
              <w:t>.11.20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907680" w:rsidRPr="00C42E0C" w:rsidTr="00EB1991">
        <w:trPr>
          <w:trHeight w:val="23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>Подпрограмма 4. Содействие повышению качества управления муниципальными финансами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В.И. Демиденко Заместитель начальника управления - начальник </w:t>
            </w:r>
            <w:r w:rsidRPr="00C42E0C">
              <w:lastRenderedPageBreak/>
              <w:t xml:space="preserve">бюджетного отдела  О.В. Самойлова      Начальник отдела прогнозирования доходов, налоговой политики   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</w:pPr>
            <w:r w:rsidRPr="00977FDE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977FDE" w:rsidRDefault="00907680" w:rsidP="006B5DA1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</w:tr>
      <w:tr w:rsidR="00907680" w:rsidRPr="00C42E0C" w:rsidTr="00EB1991">
        <w:trPr>
          <w:trHeight w:val="238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4.1.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>Основное мероприятие 4.1 Методическая поддержка осуществления бюджетного процесса на местном уровне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EB1991">
            <w:pPr>
              <w:shd w:val="clear" w:color="auto" w:fill="FFFFFF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 В.И. Демиденко Заместитель начальника управления - начальник бюджетного отдела      О.В. Самойлова      Начальник отдела прогнозирования доходов, налоговой политики   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>повышение качества управления бюджетным процессом поселениями; соблюдение требований бюджетного законодательства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</w:pPr>
            <w:r w:rsidRPr="00094625"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907680" w:rsidRPr="00C42E0C" w:rsidTr="00EB1991">
        <w:trPr>
          <w:trHeight w:val="287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4.2.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>Основное мероприятие 4.2 Оценка качества управления бюджетным процессом поселениями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 В.И. Демиденко Заместитель начальника управления </w:t>
            </w:r>
            <w:r w:rsidRPr="00C42E0C">
              <w:lastRenderedPageBreak/>
              <w:t xml:space="preserve">- начальник бюджетного отдела      О.В. Самойлова      Начальник отдела прогнозирования доходов, налоговой политики    Т.И.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lastRenderedPageBreak/>
              <w:t>получение объективной информации о качестве организации бюджетного процесса на уровне поселений на основании формализованных подходов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2E0C">
              <w:rPr>
                <w:color w:val="000000"/>
                <w:sz w:val="20"/>
                <w:szCs w:val="20"/>
              </w:rPr>
              <w:t>с 01.01.20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42E0C">
              <w:rPr>
                <w:color w:val="000000"/>
                <w:sz w:val="20"/>
                <w:szCs w:val="20"/>
              </w:rPr>
              <w:t xml:space="preserve"> по 01.03.20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</w:pPr>
            <w:r w:rsidRPr="00094625"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907680" w:rsidRPr="00C42E0C" w:rsidTr="00EB1991">
        <w:trPr>
          <w:trHeight w:val="287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4.3.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>Контрольное событие муниципальной программы 1.4. 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 Заместитель начальника управления - начальник бюджетного отдела  О.В. Самойлова      Начальник отдела прогнозирования доходов, налоговой политики Т.И.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t xml:space="preserve">оценка качества управления бюджетным процессом поселений, входящих в состав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2E0C">
              <w:rPr>
                <w:color w:val="000000"/>
                <w:sz w:val="20"/>
                <w:szCs w:val="20"/>
              </w:rPr>
              <w:t>01.03.2</w:t>
            </w:r>
            <w:r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</w:pPr>
            <w:r w:rsidRPr="00094625"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907680" w:rsidRPr="00C42E0C" w:rsidTr="00EB1991">
        <w:trPr>
          <w:trHeight w:val="155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>Подпрограмма 5. Поддержание устойчивого исполнения бюджетов поселений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EB1991">
            <w:pPr>
              <w:shd w:val="clear" w:color="auto" w:fill="FFFFFF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Заместитель начальника управления - начальник бюджетного отдела  </w:t>
            </w:r>
            <w:r w:rsidRPr="00C42E0C">
              <w:lastRenderedPageBreak/>
              <w:t xml:space="preserve">О.В. Самойлова    Начальник отдела прогнозирования доходов, налоговой политики Т.И.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</w:pPr>
            <w:r w:rsidRPr="00094625"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</w:pPr>
            <w:r w:rsidRPr="00094625">
              <w:rPr>
                <w:spacing w:val="-24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</w:pPr>
            <w:r w:rsidRPr="0009462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</w:pPr>
            <w:r w:rsidRPr="00094625"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</w:pPr>
            <w:r w:rsidRPr="00094625">
              <w:rPr>
                <w:spacing w:val="-24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</w:pPr>
            <w:r w:rsidRPr="00094625">
              <w:t xml:space="preserve"> -</w:t>
            </w:r>
          </w:p>
        </w:tc>
      </w:tr>
      <w:tr w:rsidR="00907680" w:rsidRPr="00C42E0C" w:rsidTr="00EB1991">
        <w:trPr>
          <w:trHeight w:val="571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5.1.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Основное мероприятие 5.1 Совершенствование финансовой поддержки поселений, входящих в состав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Заместитель начальника управления - начальник бюджетного отдела  О.В. Самойлова       Начальник отдела прогнозирования доходов, налоговой политики  Т.И.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       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t xml:space="preserve">создание условий для устойчивого исполнения бюджетов поселений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</w:pPr>
            <w:r w:rsidRPr="00094625">
              <w:rPr>
                <w:spacing w:val="-24"/>
              </w:rPr>
              <w:t>1 500,0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</w:pPr>
            <w:r w:rsidRPr="00094625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</w:pPr>
            <w:r w:rsidRPr="00094625"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</w:pPr>
            <w:r w:rsidRPr="00094625">
              <w:rPr>
                <w:spacing w:val="-24"/>
              </w:rPr>
              <w:t>1 500,0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</w:pPr>
            <w:r w:rsidRPr="00094625">
              <w:t xml:space="preserve"> -</w:t>
            </w:r>
          </w:p>
        </w:tc>
      </w:tr>
      <w:tr w:rsidR="00907680" w:rsidRPr="00C42E0C" w:rsidTr="00EB1991">
        <w:trPr>
          <w:trHeight w:val="287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5.2.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Основное мероприятие 5.2 Предоставление бюджетных кредитов бюджетам поселений, входящих в состав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 xml:space="preserve">Начальник финансового управления  </w:t>
            </w:r>
            <w:proofErr w:type="spellStart"/>
            <w:r w:rsidRPr="00C42E0C">
              <w:t>Администра-ции</w:t>
            </w:r>
            <w:proofErr w:type="spell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Заместитель начальника управления - начальник бюджетного отдела  О.В. Самойлова  Начальник отдела </w:t>
            </w:r>
            <w:r w:rsidRPr="00C42E0C">
              <w:lastRenderedPageBreak/>
              <w:t xml:space="preserve">прогнозирования доходов, налоговой политики Т.И.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lastRenderedPageBreak/>
              <w:t>обеспечение текущей сбалансированности бюджетов поселений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907680" w:rsidRPr="00C42E0C" w:rsidTr="00EB1991">
        <w:trPr>
          <w:trHeight w:val="196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 w:rsidRPr="00C42E0C">
              <w:t>5.3.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680" w:rsidRPr="00C42E0C" w:rsidRDefault="00907680" w:rsidP="006B5DA1">
            <w:pPr>
              <w:shd w:val="clear" w:color="auto" w:fill="FFFFFF"/>
            </w:pPr>
            <w:r w:rsidRPr="00C42E0C">
              <w:t>Контрольное событие муниципальной программы 1.5. Предоставление в полном объеме финансовой поддержки бюджетам поселений, бюджетных кредитов в соответствии с утвержденным порядком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 w:rsidRPr="00C42E0C">
              <w:t>обеспечение сбалансированности бюджетов поселений; отсутствие просроченной кредиторской задолженности бюджетов поселений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C42E0C" w:rsidRDefault="00907680" w:rsidP="006B5D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907680" w:rsidRPr="00C42E0C" w:rsidTr="00EB1991">
        <w:trPr>
          <w:trHeight w:val="4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680" w:rsidRPr="00C42E0C" w:rsidRDefault="00907680" w:rsidP="006B5DA1">
            <w:pPr>
              <w:shd w:val="clear" w:color="auto" w:fill="FFFFFF"/>
              <w:ind w:right="-108"/>
            </w:pPr>
            <w: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680" w:rsidRPr="00C42E0C" w:rsidRDefault="00907680" w:rsidP="006B5DA1">
            <w:pPr>
              <w:shd w:val="clear" w:color="auto" w:fill="FFFFFF"/>
            </w:pPr>
            <w:r>
              <w:t>Итого по муниципальной программе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680" w:rsidRPr="00C42E0C" w:rsidRDefault="00907680" w:rsidP="006B5DA1">
            <w:pPr>
              <w:shd w:val="clear" w:color="auto" w:fill="FFFFFF"/>
              <w:jc w:val="both"/>
            </w:pPr>
            <w:r>
              <w:t xml:space="preserve">финансовое управление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</w:pPr>
            <w:r w:rsidRPr="00094625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</w:pPr>
            <w:r w:rsidRPr="0009462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spacing w:val="-24"/>
              </w:rPr>
            </w:pPr>
            <w:r>
              <w:rPr>
                <w:spacing w:val="-24"/>
              </w:rPr>
              <w:t>12 800,7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094625" w:rsidRDefault="00907680" w:rsidP="006B5DA1">
            <w:pPr>
              <w:jc w:val="center"/>
            </w:pPr>
            <w:r w:rsidRPr="0009462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094625" w:rsidRDefault="00907680" w:rsidP="006B5DA1">
            <w:pPr>
              <w:jc w:val="center"/>
            </w:pPr>
            <w:r w:rsidRPr="0009462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spacing w:val="-24"/>
              </w:rPr>
            </w:pPr>
            <w:r>
              <w:rPr>
                <w:spacing w:val="-24"/>
              </w:rPr>
              <w:t>12 800,7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680" w:rsidRPr="00094625" w:rsidRDefault="00907680" w:rsidP="006B5DA1">
            <w:pPr>
              <w:shd w:val="clear" w:color="auto" w:fill="FFFFFF"/>
              <w:jc w:val="center"/>
              <w:rPr>
                <w:spacing w:val="-24"/>
              </w:rPr>
            </w:pPr>
            <w:r w:rsidRPr="00094625">
              <w:rPr>
                <w:spacing w:val="-24"/>
              </w:rPr>
              <w:t>-</w:t>
            </w:r>
          </w:p>
        </w:tc>
      </w:tr>
      <w:tr w:rsidR="00907680" w:rsidRPr="0083230E" w:rsidTr="006B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5"/>
          <w:wBefore w:w="175" w:type="dxa"/>
          <w:wAfter w:w="5103" w:type="dxa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7680" w:rsidRDefault="00907680" w:rsidP="006B5DA1">
            <w:pPr>
              <w:rPr>
                <w:sz w:val="28"/>
              </w:rPr>
            </w:pPr>
          </w:p>
          <w:p w:rsidR="00EB1991" w:rsidRDefault="00EB1991" w:rsidP="006B5DA1">
            <w:pPr>
              <w:rPr>
                <w:sz w:val="28"/>
              </w:rPr>
            </w:pPr>
          </w:p>
          <w:p w:rsidR="00EB1991" w:rsidRDefault="00EB1991" w:rsidP="006B5DA1">
            <w:pPr>
              <w:rPr>
                <w:sz w:val="28"/>
              </w:rPr>
            </w:pPr>
          </w:p>
          <w:p w:rsidR="00907680" w:rsidRPr="0083230E" w:rsidRDefault="00907680" w:rsidP="006B5DA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 у</w:t>
            </w:r>
            <w:r w:rsidRPr="00C34854">
              <w:rPr>
                <w:sz w:val="28"/>
              </w:rPr>
              <w:t>правляющ</w:t>
            </w:r>
            <w:r>
              <w:rPr>
                <w:sz w:val="28"/>
              </w:rPr>
              <w:t>его</w:t>
            </w:r>
            <w:r w:rsidRPr="00C34854">
              <w:rPr>
                <w:sz w:val="28"/>
              </w:rPr>
              <w:t xml:space="preserve"> делами</w:t>
            </w: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7680" w:rsidRDefault="00907680" w:rsidP="006B5DA1">
            <w:pPr>
              <w:jc w:val="right"/>
              <w:rPr>
                <w:sz w:val="28"/>
                <w:szCs w:val="28"/>
              </w:rPr>
            </w:pPr>
          </w:p>
          <w:p w:rsidR="00EB1991" w:rsidRDefault="00EB1991" w:rsidP="006B5DA1">
            <w:pPr>
              <w:jc w:val="right"/>
              <w:rPr>
                <w:sz w:val="28"/>
                <w:szCs w:val="28"/>
              </w:rPr>
            </w:pPr>
          </w:p>
          <w:p w:rsidR="00EB1991" w:rsidRDefault="00EB1991" w:rsidP="006B5DA1">
            <w:pPr>
              <w:jc w:val="right"/>
              <w:rPr>
                <w:sz w:val="28"/>
                <w:szCs w:val="28"/>
              </w:rPr>
            </w:pPr>
          </w:p>
          <w:p w:rsidR="00907680" w:rsidRPr="0083230E" w:rsidRDefault="00907680" w:rsidP="006B5D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Л.А. Леонова</w:t>
            </w:r>
          </w:p>
        </w:tc>
      </w:tr>
    </w:tbl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EB1991">
      <w:headerReference w:type="first" r:id="rId13"/>
      <w:pgSz w:w="16838" w:h="11906" w:orient="landscape" w:code="9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DF" w:rsidRDefault="000869DF">
      <w:r>
        <w:separator/>
      </w:r>
    </w:p>
  </w:endnote>
  <w:endnote w:type="continuationSeparator" w:id="0">
    <w:p w:rsidR="000869DF" w:rsidRDefault="0008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97A65" w:rsidRPr="00E97A6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97A65">
      <w:rPr>
        <w:noProof/>
        <w:sz w:val="14"/>
        <w:lang w:val="en-US"/>
      </w:rPr>
      <w:t>C</w:t>
    </w:r>
    <w:r w:rsidR="00E97A65" w:rsidRPr="00E97A65">
      <w:rPr>
        <w:noProof/>
        <w:sz w:val="14"/>
      </w:rPr>
      <w:t>:\</w:t>
    </w:r>
    <w:r w:rsidR="00E97A65">
      <w:rPr>
        <w:noProof/>
        <w:sz w:val="14"/>
        <w:lang w:val="en-US"/>
      </w:rPr>
      <w:t>Users</w:t>
    </w:r>
    <w:r w:rsidR="00E97A65" w:rsidRPr="00E97A65">
      <w:rPr>
        <w:noProof/>
        <w:sz w:val="14"/>
      </w:rPr>
      <w:t>\</w:t>
    </w:r>
    <w:r w:rsidR="00E97A65">
      <w:rPr>
        <w:noProof/>
        <w:sz w:val="14"/>
        <w:lang w:val="en-US"/>
      </w:rPr>
      <w:t>eio</w:t>
    </w:r>
    <w:r w:rsidR="00E97A65" w:rsidRPr="00E97A65">
      <w:rPr>
        <w:noProof/>
        <w:sz w:val="14"/>
      </w:rPr>
      <w:t>3\Сохранения Алентьева\Мои документы\Постановления\изм_2096-Упр-фин-посел.</w:t>
    </w:r>
    <w:r w:rsidR="00E97A6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762A8" w:rsidRPr="00B762A8">
      <w:rPr>
        <w:noProof/>
        <w:sz w:val="14"/>
      </w:rPr>
      <w:t>1/16/2020 4:00:00</w:t>
    </w:r>
    <w:r w:rsidR="00B762A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762A8">
      <w:rPr>
        <w:noProof/>
        <w:sz w:val="14"/>
        <w:lang w:val="en-US"/>
      </w:rPr>
      <w:t>11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762A8">
      <w:rPr>
        <w:noProof/>
        <w:sz w:val="14"/>
      </w:rPr>
      <w:t>11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97A65" w:rsidRPr="00E97A6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97A65">
      <w:rPr>
        <w:noProof/>
        <w:sz w:val="14"/>
        <w:lang w:val="en-US"/>
      </w:rPr>
      <w:t>C</w:t>
    </w:r>
    <w:r w:rsidR="00E97A65" w:rsidRPr="00E97A65">
      <w:rPr>
        <w:noProof/>
        <w:sz w:val="14"/>
      </w:rPr>
      <w:t>:\</w:t>
    </w:r>
    <w:r w:rsidR="00E97A65">
      <w:rPr>
        <w:noProof/>
        <w:sz w:val="14"/>
        <w:lang w:val="en-US"/>
      </w:rPr>
      <w:t>Users</w:t>
    </w:r>
    <w:r w:rsidR="00E97A65" w:rsidRPr="00E97A65">
      <w:rPr>
        <w:noProof/>
        <w:sz w:val="14"/>
      </w:rPr>
      <w:t>\</w:t>
    </w:r>
    <w:r w:rsidR="00E97A65">
      <w:rPr>
        <w:noProof/>
        <w:sz w:val="14"/>
        <w:lang w:val="en-US"/>
      </w:rPr>
      <w:t>eio</w:t>
    </w:r>
    <w:r w:rsidR="00E97A65" w:rsidRPr="00E97A65">
      <w:rPr>
        <w:noProof/>
        <w:sz w:val="14"/>
      </w:rPr>
      <w:t>3\Сохранения Алентьева\Мои документы\Постановления\изм_2096-Упр-фин-посел.</w:t>
    </w:r>
    <w:r w:rsidR="00E97A6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762A8" w:rsidRPr="00B762A8">
      <w:rPr>
        <w:noProof/>
        <w:sz w:val="14"/>
      </w:rPr>
      <w:t>1/16/2020 4:00:00</w:t>
    </w:r>
    <w:r w:rsidR="00B762A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DF" w:rsidRDefault="000869DF">
      <w:r>
        <w:separator/>
      </w:r>
    </w:p>
  </w:footnote>
  <w:footnote w:type="continuationSeparator" w:id="0">
    <w:p w:rsidR="000869DF" w:rsidRDefault="00086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749349"/>
      <w:docPartObj>
        <w:docPartGallery w:val="Page Numbers (Top of Page)"/>
        <w:docPartUnique/>
      </w:docPartObj>
    </w:sdtPr>
    <w:sdtEndPr/>
    <w:sdtContent>
      <w:p w:rsidR="00E97A65" w:rsidRDefault="00E97A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2A8">
          <w:rPr>
            <w:noProof/>
          </w:rPr>
          <w:t>11</w:t>
        </w:r>
        <w:r>
          <w:fldChar w:fldCharType="end"/>
        </w:r>
      </w:p>
    </w:sdtContent>
  </w:sdt>
  <w:p w:rsidR="0015438D" w:rsidRDefault="001543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082133"/>
      <w:docPartObj>
        <w:docPartGallery w:val="Page Numbers (Top of Page)"/>
        <w:docPartUnique/>
      </w:docPartObj>
    </w:sdtPr>
    <w:sdtEndPr/>
    <w:sdtContent>
      <w:p w:rsidR="0015438D" w:rsidRDefault="000869DF">
        <w:pPr>
          <w:pStyle w:val="a3"/>
          <w:jc w:val="center"/>
        </w:pPr>
      </w:p>
    </w:sdtContent>
  </w:sdt>
  <w:p w:rsidR="00EB1991" w:rsidRDefault="00EB199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823707"/>
      <w:docPartObj>
        <w:docPartGallery w:val="Page Numbers (Top of Page)"/>
        <w:docPartUnique/>
      </w:docPartObj>
    </w:sdtPr>
    <w:sdtEndPr/>
    <w:sdtContent>
      <w:p w:rsidR="00E97A65" w:rsidRDefault="00E97A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2A8">
          <w:rPr>
            <w:noProof/>
          </w:rPr>
          <w:t>2</w:t>
        </w:r>
        <w:r>
          <w:fldChar w:fldCharType="end"/>
        </w:r>
      </w:p>
    </w:sdtContent>
  </w:sdt>
  <w:p w:rsidR="00EB1991" w:rsidRDefault="00EB19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9DF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5438D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3142D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7680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762A8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5204C"/>
    <w:rsid w:val="00E57C9A"/>
    <w:rsid w:val="00E6029D"/>
    <w:rsid w:val="00E76CBF"/>
    <w:rsid w:val="00E84D87"/>
    <w:rsid w:val="00E9655A"/>
    <w:rsid w:val="00E97A65"/>
    <w:rsid w:val="00EA0F1C"/>
    <w:rsid w:val="00EB1991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1CAC2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D0BA0-A829-4114-B160-E6E81323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22</TotalTime>
  <Pages>1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2020-01-16T13:00:00Z</cp:lastPrinted>
  <dcterms:created xsi:type="dcterms:W3CDTF">2020-01-16T12:39:00Z</dcterms:created>
  <dcterms:modified xsi:type="dcterms:W3CDTF">2020-02-12T12:09:00Z</dcterms:modified>
</cp:coreProperties>
</file>