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BA5380">
        <w:rPr>
          <w:sz w:val="28"/>
        </w:rPr>
        <w:t>23</w:t>
      </w:r>
      <w:r w:rsidR="00C70947">
        <w:rPr>
          <w:sz w:val="28"/>
        </w:rPr>
        <w:t>.</w:t>
      </w:r>
      <w:r w:rsidR="00200FE2">
        <w:rPr>
          <w:sz w:val="28"/>
        </w:rPr>
        <w:t>1</w:t>
      </w:r>
      <w:r w:rsidR="006B56E9">
        <w:rPr>
          <w:sz w:val="28"/>
        </w:rPr>
        <w:t>1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BA5380">
        <w:rPr>
          <w:sz w:val="28"/>
        </w:rPr>
        <w:t>1802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007F17" w:rsidRDefault="00007F17" w:rsidP="00007F17">
      <w:pPr>
        <w:jc w:val="center"/>
        <w:rPr>
          <w:b/>
          <w:sz w:val="28"/>
          <w:szCs w:val="28"/>
        </w:rPr>
      </w:pPr>
      <w:bookmarkStart w:id="2" w:name="_GoBack"/>
      <w:r w:rsidRPr="009050F7">
        <w:rPr>
          <w:b/>
          <w:sz w:val="28"/>
          <w:szCs w:val="28"/>
        </w:rPr>
        <w:t>О внесении изменений в постановление</w:t>
      </w:r>
      <w:r>
        <w:rPr>
          <w:b/>
          <w:sz w:val="28"/>
          <w:szCs w:val="28"/>
        </w:rPr>
        <w:t xml:space="preserve"> А</w:t>
      </w:r>
      <w:r w:rsidRPr="009050F7">
        <w:rPr>
          <w:b/>
          <w:sz w:val="28"/>
          <w:szCs w:val="28"/>
        </w:rPr>
        <w:t xml:space="preserve">дминистрации </w:t>
      </w:r>
      <w:proofErr w:type="spellStart"/>
      <w:r w:rsidRPr="009050F7">
        <w:rPr>
          <w:b/>
          <w:sz w:val="28"/>
          <w:szCs w:val="28"/>
        </w:rPr>
        <w:t>Белокалитвинского</w:t>
      </w:r>
      <w:proofErr w:type="spellEnd"/>
      <w:r w:rsidRPr="009050F7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  <w:r w:rsidRPr="009050F7">
        <w:rPr>
          <w:b/>
          <w:sz w:val="28"/>
          <w:szCs w:val="28"/>
        </w:rPr>
        <w:t>от 05.12.2018 № 2084</w:t>
      </w:r>
    </w:p>
    <w:bookmarkEnd w:id="2"/>
    <w:p w:rsidR="00007F17" w:rsidRPr="00F41ED6" w:rsidRDefault="00007F17" w:rsidP="00007F17">
      <w:pPr>
        <w:jc w:val="center"/>
        <w:rPr>
          <w:b/>
          <w:sz w:val="28"/>
          <w:szCs w:val="28"/>
        </w:rPr>
      </w:pPr>
    </w:p>
    <w:p w:rsidR="00007F17" w:rsidRDefault="00007F17" w:rsidP="00007F17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>корректировки</w:t>
      </w:r>
      <w:r w:rsidRPr="005E3C19">
        <w:rPr>
          <w:rFonts w:ascii="Times New Roman" w:hAnsi="Times New Roman"/>
          <w:sz w:val="28"/>
          <w:szCs w:val="28"/>
        </w:rPr>
        <w:t xml:space="preserve"> объемов финансирования</w:t>
      </w:r>
      <w:r w:rsidRPr="005E3C19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proofErr w:type="spellStart"/>
      <w:r w:rsidRPr="005E3C19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/>
          <w:sz w:val="28"/>
          <w:szCs w:val="28"/>
        </w:rPr>
        <w:t xml:space="preserve"> района «Развитие сельского </w:t>
      </w:r>
      <w:r w:rsidRPr="005E3C19">
        <w:rPr>
          <w:rFonts w:ascii="Times New Roman" w:hAnsi="Times New Roman" w:cs="Times New Roman"/>
          <w:sz w:val="28"/>
          <w:szCs w:val="28"/>
        </w:rPr>
        <w:t>хозяйства и регулирование рынков сельскохозяйственной продукции, сырья и продовольствия»</w:t>
      </w:r>
      <w:r w:rsidR="00BA53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FB5C04">
        <w:rPr>
          <w:rFonts w:ascii="Times New Roman" w:hAnsi="Times New Roman" w:cs="Times New Roman"/>
          <w:b/>
          <w:spacing w:val="60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7F17" w:rsidRPr="005E3C19" w:rsidRDefault="00007F17" w:rsidP="00007F17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007F17" w:rsidRDefault="00007F17" w:rsidP="00007F17">
      <w:pPr>
        <w:pStyle w:val="ConsNormal"/>
        <w:numPr>
          <w:ilvl w:val="0"/>
          <w:numId w:val="9"/>
        </w:numPr>
        <w:tabs>
          <w:tab w:val="left" w:pos="1440"/>
        </w:tabs>
        <w:suppressAutoHyphens w:val="0"/>
        <w:autoSpaceDN w:val="0"/>
        <w:adjustRightInd w:val="0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>Внести в приложение №</w:t>
      </w:r>
      <w:r w:rsidR="00D738F9">
        <w:rPr>
          <w:rFonts w:ascii="Times New Roman" w:hAnsi="Times New Roman" w:cs="Times New Roman"/>
          <w:sz w:val="28"/>
          <w:szCs w:val="28"/>
        </w:rPr>
        <w:t xml:space="preserve"> </w:t>
      </w:r>
      <w:r w:rsidRPr="005E3C19">
        <w:rPr>
          <w:rFonts w:ascii="Times New Roman" w:hAnsi="Times New Roman" w:cs="Times New Roman"/>
          <w:sz w:val="28"/>
          <w:szCs w:val="28"/>
        </w:rPr>
        <w:t xml:space="preserve">1 к постановлению Администрации </w:t>
      </w:r>
      <w:proofErr w:type="spellStart"/>
      <w:r w:rsidRPr="005E3C19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E3C1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05</w:t>
      </w:r>
      <w:r w:rsidRPr="005E3C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5E3C19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 №</w:t>
      </w:r>
      <w:r w:rsidR="00BA53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2084</w:t>
      </w:r>
      <w:r w:rsidRPr="005E3C19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</w:t>
      </w:r>
      <w:proofErr w:type="spellStart"/>
      <w:r w:rsidRPr="005E3C19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/>
          <w:sz w:val="28"/>
          <w:szCs w:val="28"/>
        </w:rPr>
        <w:t xml:space="preserve"> района «Развитие сельского </w:t>
      </w:r>
      <w:r w:rsidRPr="005E3C19">
        <w:rPr>
          <w:rFonts w:ascii="Times New Roman" w:hAnsi="Times New Roman" w:cs="Times New Roman"/>
          <w:sz w:val="28"/>
          <w:szCs w:val="28"/>
        </w:rPr>
        <w:t xml:space="preserve">хозяйства и регулирование рынков сельскохозяйственной продукции, сырья и продовольствия» изменения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C19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007F17" w:rsidRPr="00252A50" w:rsidRDefault="00007F17" w:rsidP="00007F17">
      <w:pPr>
        <w:numPr>
          <w:ilvl w:val="0"/>
          <w:numId w:val="9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52A50">
        <w:rPr>
          <w:sz w:val="28"/>
          <w:szCs w:val="28"/>
        </w:rPr>
        <w:t>астоящее постановление вступает в силу</w:t>
      </w:r>
      <w:r>
        <w:rPr>
          <w:sz w:val="28"/>
          <w:szCs w:val="28"/>
        </w:rPr>
        <w:t xml:space="preserve"> со дня его официального опубликования.</w:t>
      </w:r>
    </w:p>
    <w:p w:rsidR="00007F17" w:rsidRDefault="00007F17" w:rsidP="00007F17">
      <w:pPr>
        <w:pStyle w:val="ConsNormal"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E3C19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5E3C19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proofErr w:type="spellStart"/>
      <w:r w:rsidRPr="005E3C19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 w:cs="Times New Roman"/>
          <w:sz w:val="28"/>
          <w:szCs w:val="28"/>
        </w:rPr>
        <w:t xml:space="preserve"> района по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экономическому развитию, инвестиционной политике и местному самоуправлению Устименко Д.Ю</w:t>
      </w:r>
      <w:r w:rsidRPr="005E3C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F37A70" w:rsidRDefault="00872883" w:rsidP="00872883">
      <w:pPr>
        <w:rPr>
          <w:color w:val="FFFFFF" w:themeColor="background1"/>
          <w:sz w:val="28"/>
        </w:rPr>
      </w:pPr>
      <w:r w:rsidRPr="00F37A70">
        <w:rPr>
          <w:color w:val="FFFFFF" w:themeColor="background1"/>
          <w:sz w:val="28"/>
        </w:rPr>
        <w:t>Верно:</w:t>
      </w:r>
    </w:p>
    <w:p w:rsidR="003A39C2" w:rsidRPr="00F37A70" w:rsidRDefault="00844DC4" w:rsidP="00835273">
      <w:pPr>
        <w:rPr>
          <w:color w:val="FFFFFF" w:themeColor="background1"/>
          <w:sz w:val="28"/>
        </w:rPr>
      </w:pPr>
      <w:proofErr w:type="gramStart"/>
      <w:r w:rsidRPr="00F37A70">
        <w:rPr>
          <w:color w:val="FFFFFF" w:themeColor="background1"/>
          <w:sz w:val="28"/>
        </w:rPr>
        <w:t>У</w:t>
      </w:r>
      <w:r w:rsidR="00715C8D" w:rsidRPr="00F37A70">
        <w:rPr>
          <w:color w:val="FFFFFF" w:themeColor="background1"/>
          <w:sz w:val="28"/>
        </w:rPr>
        <w:t>правляющ</w:t>
      </w:r>
      <w:r w:rsidRPr="00F37A70">
        <w:rPr>
          <w:color w:val="FFFFFF" w:themeColor="background1"/>
          <w:sz w:val="28"/>
        </w:rPr>
        <w:t>ий</w:t>
      </w:r>
      <w:r w:rsidR="00715C8D" w:rsidRPr="00F37A70">
        <w:rPr>
          <w:color w:val="FFFFFF" w:themeColor="background1"/>
          <w:sz w:val="28"/>
        </w:rPr>
        <w:t xml:space="preserve"> </w:t>
      </w:r>
      <w:r w:rsidR="00F4755E" w:rsidRPr="00F37A70">
        <w:rPr>
          <w:color w:val="FFFFFF" w:themeColor="background1"/>
          <w:sz w:val="28"/>
        </w:rPr>
        <w:t xml:space="preserve"> делами</w:t>
      </w:r>
      <w:proofErr w:type="gramEnd"/>
      <w:r w:rsidR="00F4755E" w:rsidRPr="00F37A70">
        <w:rPr>
          <w:color w:val="FFFFFF" w:themeColor="background1"/>
          <w:sz w:val="28"/>
        </w:rPr>
        <w:tab/>
      </w:r>
      <w:r w:rsidR="00F4755E" w:rsidRPr="00F37A70">
        <w:rPr>
          <w:color w:val="FFFFFF" w:themeColor="background1"/>
          <w:sz w:val="28"/>
        </w:rPr>
        <w:tab/>
      </w:r>
      <w:r w:rsidR="00F4755E" w:rsidRPr="00F37A70">
        <w:rPr>
          <w:color w:val="FFFFFF" w:themeColor="background1"/>
          <w:sz w:val="28"/>
        </w:rPr>
        <w:tab/>
      </w:r>
      <w:r w:rsidR="000C6CE8" w:rsidRPr="00F37A70">
        <w:rPr>
          <w:color w:val="FFFFFF" w:themeColor="background1"/>
          <w:sz w:val="28"/>
        </w:rPr>
        <w:tab/>
      </w:r>
      <w:r w:rsidR="0026772B" w:rsidRPr="00F37A70">
        <w:rPr>
          <w:color w:val="FFFFFF" w:themeColor="background1"/>
          <w:sz w:val="28"/>
        </w:rPr>
        <w:tab/>
      </w:r>
      <w:r w:rsidR="00F4755E" w:rsidRPr="00F37A70">
        <w:rPr>
          <w:color w:val="FFFFFF" w:themeColor="background1"/>
          <w:sz w:val="28"/>
        </w:rPr>
        <w:tab/>
      </w:r>
      <w:r w:rsidRPr="00F37A70">
        <w:rPr>
          <w:color w:val="FFFFFF" w:themeColor="background1"/>
          <w:sz w:val="28"/>
        </w:rPr>
        <w:tab/>
        <w:t>Л.Г. Василенко</w:t>
      </w:r>
    </w:p>
    <w:p w:rsidR="00007F17" w:rsidRPr="00F37A70" w:rsidRDefault="00007F17" w:rsidP="00835273">
      <w:pPr>
        <w:rPr>
          <w:color w:val="FFFFFF" w:themeColor="background1"/>
          <w:sz w:val="28"/>
          <w:szCs w:val="28"/>
        </w:rPr>
        <w:sectPr w:rsidR="00007F17" w:rsidRPr="00F37A70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007F17" w:rsidRPr="00F37A70" w:rsidRDefault="00007F17" w:rsidP="00F37A70">
      <w:pPr>
        <w:pStyle w:val="3"/>
        <w:spacing w:before="0"/>
        <w:jc w:val="right"/>
        <w:rPr>
          <w:rFonts w:ascii="Times New Roman" w:hAnsi="Times New Roman"/>
          <w:color w:val="auto"/>
          <w:sz w:val="28"/>
          <w:szCs w:val="28"/>
        </w:rPr>
      </w:pPr>
      <w:r w:rsidRPr="00F37A70">
        <w:rPr>
          <w:rFonts w:ascii="Times New Roman" w:hAnsi="Times New Roman"/>
          <w:color w:val="auto"/>
          <w:sz w:val="28"/>
          <w:szCs w:val="28"/>
        </w:rPr>
        <w:lastRenderedPageBreak/>
        <w:t>Приложение</w:t>
      </w:r>
    </w:p>
    <w:p w:rsidR="00007F17" w:rsidRDefault="00007F17" w:rsidP="00F37A70">
      <w:pPr>
        <w:pStyle w:val="23"/>
        <w:widowControl w:val="0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Pr="005E3C19">
        <w:rPr>
          <w:sz w:val="28"/>
          <w:szCs w:val="28"/>
        </w:rPr>
        <w:t xml:space="preserve">к постановлению </w:t>
      </w:r>
    </w:p>
    <w:p w:rsidR="00007F17" w:rsidRPr="005E3C19" w:rsidRDefault="00007F17" w:rsidP="00F37A70">
      <w:pPr>
        <w:pStyle w:val="23"/>
        <w:widowControl w:val="0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Pr="005E3C19">
        <w:rPr>
          <w:sz w:val="28"/>
          <w:szCs w:val="28"/>
        </w:rPr>
        <w:t>Администрации</w:t>
      </w:r>
    </w:p>
    <w:p w:rsidR="00007F17" w:rsidRPr="005E3C19" w:rsidRDefault="00007F17" w:rsidP="00F37A70">
      <w:pPr>
        <w:pStyle w:val="23"/>
        <w:widowControl w:val="0"/>
        <w:ind w:firstLine="0"/>
        <w:jc w:val="right"/>
        <w:rPr>
          <w:sz w:val="28"/>
          <w:szCs w:val="28"/>
        </w:rPr>
      </w:pPr>
      <w:proofErr w:type="spellStart"/>
      <w:r w:rsidRPr="005E3C19">
        <w:rPr>
          <w:sz w:val="28"/>
          <w:szCs w:val="28"/>
        </w:rPr>
        <w:t>Белокалитвинского</w:t>
      </w:r>
      <w:proofErr w:type="spellEnd"/>
      <w:r w:rsidRPr="005E3C19">
        <w:rPr>
          <w:sz w:val="28"/>
          <w:szCs w:val="28"/>
        </w:rPr>
        <w:t xml:space="preserve"> района</w:t>
      </w:r>
    </w:p>
    <w:p w:rsidR="00007F17" w:rsidRPr="005E3C19" w:rsidRDefault="00007F17" w:rsidP="00F37A70">
      <w:pPr>
        <w:pStyle w:val="23"/>
        <w:widowControl w:val="0"/>
        <w:ind w:firstLine="0"/>
        <w:jc w:val="right"/>
        <w:rPr>
          <w:sz w:val="28"/>
          <w:szCs w:val="28"/>
        </w:rPr>
      </w:pPr>
      <w:r w:rsidRPr="005E3C19">
        <w:rPr>
          <w:sz w:val="28"/>
          <w:szCs w:val="28"/>
        </w:rPr>
        <w:t xml:space="preserve">от </w:t>
      </w:r>
      <w:r w:rsidR="00BA5380">
        <w:rPr>
          <w:sz w:val="28"/>
          <w:szCs w:val="28"/>
        </w:rPr>
        <w:t>23</w:t>
      </w:r>
      <w:r w:rsidR="00F37A70">
        <w:rPr>
          <w:sz w:val="28"/>
          <w:szCs w:val="28"/>
        </w:rPr>
        <w:t>.11</w:t>
      </w:r>
      <w:r w:rsidRPr="005E3C19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5E3C19">
        <w:rPr>
          <w:sz w:val="28"/>
          <w:szCs w:val="28"/>
        </w:rPr>
        <w:t xml:space="preserve"> № </w:t>
      </w:r>
      <w:r w:rsidR="00BA5380">
        <w:rPr>
          <w:sz w:val="28"/>
          <w:szCs w:val="28"/>
        </w:rPr>
        <w:t>1802</w:t>
      </w:r>
    </w:p>
    <w:p w:rsidR="00F37A70" w:rsidRDefault="00F37A70" w:rsidP="00007F17">
      <w:pPr>
        <w:pStyle w:val="23"/>
        <w:ind w:firstLine="0"/>
        <w:jc w:val="center"/>
        <w:rPr>
          <w:sz w:val="28"/>
          <w:szCs w:val="28"/>
        </w:rPr>
      </w:pPr>
    </w:p>
    <w:p w:rsidR="00007F17" w:rsidRPr="005E3C19" w:rsidRDefault="00007F17" w:rsidP="00007F17">
      <w:pPr>
        <w:pStyle w:val="23"/>
        <w:ind w:firstLine="0"/>
        <w:jc w:val="center"/>
        <w:rPr>
          <w:sz w:val="28"/>
          <w:szCs w:val="28"/>
        </w:rPr>
      </w:pPr>
      <w:r w:rsidRPr="005E3C19">
        <w:rPr>
          <w:sz w:val="28"/>
          <w:szCs w:val="28"/>
        </w:rPr>
        <w:t>ИЗМЕНЕНИЯ,</w:t>
      </w:r>
    </w:p>
    <w:p w:rsidR="00007F17" w:rsidRDefault="00007F17" w:rsidP="00007F17">
      <w:pPr>
        <w:pStyle w:val="23"/>
        <w:ind w:firstLine="0"/>
        <w:jc w:val="center"/>
        <w:rPr>
          <w:sz w:val="28"/>
          <w:szCs w:val="28"/>
        </w:rPr>
      </w:pPr>
      <w:r w:rsidRPr="005E3C19">
        <w:rPr>
          <w:sz w:val="28"/>
          <w:szCs w:val="28"/>
        </w:rPr>
        <w:t>вносимые в приложение №</w:t>
      </w:r>
      <w:r w:rsidR="00F37A70">
        <w:rPr>
          <w:sz w:val="28"/>
          <w:szCs w:val="28"/>
        </w:rPr>
        <w:t xml:space="preserve"> </w:t>
      </w:r>
      <w:r w:rsidRPr="005E3C19">
        <w:rPr>
          <w:sz w:val="28"/>
          <w:szCs w:val="28"/>
        </w:rPr>
        <w:t xml:space="preserve">1 к </w:t>
      </w:r>
      <w:r>
        <w:rPr>
          <w:sz w:val="28"/>
          <w:szCs w:val="28"/>
        </w:rPr>
        <w:t>п</w:t>
      </w:r>
      <w:r w:rsidRPr="005E3C19">
        <w:rPr>
          <w:sz w:val="28"/>
          <w:szCs w:val="28"/>
        </w:rPr>
        <w:t xml:space="preserve">остановлению Администрации </w:t>
      </w:r>
      <w:proofErr w:type="spellStart"/>
      <w:r w:rsidRPr="005E3C19">
        <w:rPr>
          <w:sz w:val="28"/>
          <w:szCs w:val="28"/>
        </w:rPr>
        <w:t>Белокалитвинского</w:t>
      </w:r>
      <w:proofErr w:type="spellEnd"/>
      <w:r w:rsidRPr="005E3C19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05</w:t>
      </w:r>
      <w:r w:rsidRPr="005E3C19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5E3C1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5E3C19">
        <w:rPr>
          <w:sz w:val="28"/>
          <w:szCs w:val="28"/>
        </w:rPr>
        <w:t xml:space="preserve"> №</w:t>
      </w:r>
      <w:r w:rsidR="00F37A70">
        <w:rPr>
          <w:sz w:val="28"/>
          <w:szCs w:val="28"/>
        </w:rPr>
        <w:t xml:space="preserve"> </w:t>
      </w:r>
      <w:r>
        <w:rPr>
          <w:sz w:val="28"/>
          <w:szCs w:val="28"/>
        </w:rPr>
        <w:t>2084</w:t>
      </w:r>
      <w:r w:rsidRPr="005E3C19">
        <w:rPr>
          <w:sz w:val="28"/>
          <w:szCs w:val="28"/>
        </w:rPr>
        <w:t xml:space="preserve"> «Об утверждении муниципальной программы </w:t>
      </w:r>
      <w:proofErr w:type="spellStart"/>
      <w:r w:rsidRPr="005E3C19">
        <w:rPr>
          <w:sz w:val="28"/>
          <w:szCs w:val="28"/>
        </w:rPr>
        <w:t>Белокалитвинского</w:t>
      </w:r>
      <w:proofErr w:type="spellEnd"/>
      <w:r w:rsidRPr="005E3C19">
        <w:rPr>
          <w:sz w:val="28"/>
          <w:szCs w:val="28"/>
        </w:rPr>
        <w:t xml:space="preserve"> района «Развитие сельского хозяйства и регулирование рынков сельскохозяйственной продукции, сырья и продовольствия»</w:t>
      </w:r>
    </w:p>
    <w:p w:rsidR="00F37A70" w:rsidRDefault="00F37A70" w:rsidP="00007F17">
      <w:pPr>
        <w:pStyle w:val="23"/>
        <w:ind w:firstLine="0"/>
        <w:jc w:val="center"/>
        <w:rPr>
          <w:sz w:val="28"/>
          <w:szCs w:val="28"/>
        </w:rPr>
      </w:pPr>
    </w:p>
    <w:p w:rsidR="00007F17" w:rsidRDefault="00007F17" w:rsidP="00007F17">
      <w:pPr>
        <w:pStyle w:val="23"/>
        <w:numPr>
          <w:ilvl w:val="0"/>
          <w:numId w:val="11"/>
        </w:numPr>
        <w:ind w:left="0" w:firstLine="697"/>
        <w:rPr>
          <w:sz w:val="28"/>
          <w:szCs w:val="28"/>
        </w:rPr>
      </w:pPr>
      <w:r>
        <w:rPr>
          <w:sz w:val="28"/>
          <w:szCs w:val="28"/>
        </w:rPr>
        <w:t>Подраздел «Этапы и сроки реализации муниципальной программы</w:t>
      </w:r>
      <w:r w:rsidRPr="002E286A">
        <w:rPr>
          <w:sz w:val="28"/>
          <w:szCs w:val="28"/>
        </w:rPr>
        <w:t>»</w:t>
      </w:r>
      <w:r>
        <w:rPr>
          <w:sz w:val="28"/>
          <w:szCs w:val="28"/>
        </w:rPr>
        <w:t xml:space="preserve"> раздела</w:t>
      </w:r>
      <w:r w:rsidRPr="002E286A">
        <w:rPr>
          <w:sz w:val="28"/>
          <w:szCs w:val="28"/>
        </w:rPr>
        <w:t xml:space="preserve"> «Паспорт муниципальной программы </w:t>
      </w:r>
      <w:proofErr w:type="spellStart"/>
      <w:r w:rsidRPr="002E286A">
        <w:rPr>
          <w:sz w:val="28"/>
          <w:szCs w:val="28"/>
        </w:rPr>
        <w:t>Белокалитвинского</w:t>
      </w:r>
      <w:proofErr w:type="spellEnd"/>
      <w:r w:rsidRPr="002E286A">
        <w:rPr>
          <w:sz w:val="28"/>
          <w:szCs w:val="28"/>
        </w:rPr>
        <w:t xml:space="preserve"> района «Развитие сельского хозяйства и регулирование рынков сельскохозяйственной продукции, сырья и продовольствия» </w:t>
      </w:r>
      <w:r w:rsidRPr="00955B25">
        <w:rPr>
          <w:sz w:val="28"/>
          <w:szCs w:val="28"/>
        </w:rPr>
        <w:t>изложить в редакции:</w:t>
      </w:r>
    </w:p>
    <w:tbl>
      <w:tblPr>
        <w:tblW w:w="10117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316"/>
        <w:gridCol w:w="286"/>
        <w:gridCol w:w="7277"/>
        <w:gridCol w:w="238"/>
      </w:tblGrid>
      <w:tr w:rsidR="00007F17" w:rsidRPr="00ED15D3" w:rsidTr="00F37A70">
        <w:trPr>
          <w:trHeight w:val="1195"/>
        </w:trPr>
        <w:tc>
          <w:tcPr>
            <w:tcW w:w="2316" w:type="dxa"/>
            <w:shd w:val="clear" w:color="auto" w:fill="auto"/>
          </w:tcPr>
          <w:p w:rsidR="00007F17" w:rsidRPr="00ED15D3" w:rsidRDefault="00007F17" w:rsidP="00F37A70">
            <w:pPr>
              <w:pStyle w:val="23"/>
              <w:ind w:firstLine="0"/>
              <w:rPr>
                <w:sz w:val="28"/>
                <w:szCs w:val="28"/>
              </w:rPr>
            </w:pPr>
            <w:r w:rsidRPr="00ED15D3">
              <w:rPr>
                <w:sz w:val="28"/>
                <w:szCs w:val="28"/>
              </w:rPr>
              <w:t xml:space="preserve">Этапы и сроки реализации </w:t>
            </w:r>
            <w:r>
              <w:rPr>
                <w:sz w:val="28"/>
                <w:szCs w:val="28"/>
              </w:rPr>
              <w:t>муниципальной п</w:t>
            </w:r>
            <w:r w:rsidRPr="00ED15D3">
              <w:rPr>
                <w:sz w:val="28"/>
                <w:szCs w:val="28"/>
              </w:rPr>
              <w:t>рограммы</w:t>
            </w:r>
          </w:p>
          <w:p w:rsidR="00007F17" w:rsidRPr="00ED15D3" w:rsidRDefault="00007F17" w:rsidP="00F37A70">
            <w:pPr>
              <w:pStyle w:val="23"/>
              <w:ind w:firstLine="0"/>
              <w:rPr>
                <w:sz w:val="28"/>
                <w:szCs w:val="28"/>
              </w:rPr>
            </w:pPr>
          </w:p>
        </w:tc>
        <w:tc>
          <w:tcPr>
            <w:tcW w:w="286" w:type="dxa"/>
            <w:shd w:val="clear" w:color="auto" w:fill="auto"/>
          </w:tcPr>
          <w:p w:rsidR="00007F17" w:rsidRPr="00ED15D3" w:rsidRDefault="00007F17" w:rsidP="00F37A70">
            <w:pPr>
              <w:pStyle w:val="23"/>
              <w:ind w:firstLine="0"/>
              <w:rPr>
                <w:sz w:val="28"/>
                <w:szCs w:val="28"/>
              </w:rPr>
            </w:pPr>
            <w:r w:rsidRPr="00ED15D3">
              <w:rPr>
                <w:sz w:val="28"/>
                <w:szCs w:val="28"/>
              </w:rPr>
              <w:t>-</w:t>
            </w:r>
          </w:p>
          <w:p w:rsidR="00007F17" w:rsidRPr="00ED15D3" w:rsidRDefault="00007F17" w:rsidP="00F37A70">
            <w:pPr>
              <w:pStyle w:val="23"/>
              <w:ind w:firstLine="0"/>
              <w:rPr>
                <w:sz w:val="28"/>
                <w:szCs w:val="28"/>
              </w:rPr>
            </w:pPr>
          </w:p>
        </w:tc>
        <w:tc>
          <w:tcPr>
            <w:tcW w:w="7515" w:type="dxa"/>
            <w:gridSpan w:val="2"/>
            <w:shd w:val="clear" w:color="auto" w:fill="auto"/>
          </w:tcPr>
          <w:p w:rsidR="00007F17" w:rsidRPr="00ED15D3" w:rsidRDefault="00007F17" w:rsidP="00F37A70">
            <w:pPr>
              <w:jc w:val="both"/>
              <w:rPr>
                <w:sz w:val="28"/>
                <w:szCs w:val="28"/>
              </w:rPr>
            </w:pPr>
            <w:r w:rsidRPr="00ED15D3">
              <w:rPr>
                <w:sz w:val="28"/>
                <w:szCs w:val="28"/>
              </w:rPr>
              <w:t>2019</w:t>
            </w:r>
            <w:r>
              <w:rPr>
                <w:sz w:val="28"/>
                <w:szCs w:val="28"/>
              </w:rPr>
              <w:t>, 2021-</w:t>
            </w:r>
            <w:r w:rsidRPr="00ED15D3">
              <w:rPr>
                <w:sz w:val="28"/>
                <w:szCs w:val="28"/>
              </w:rPr>
              <w:t>2030 годы.</w:t>
            </w:r>
          </w:p>
          <w:p w:rsidR="00007F17" w:rsidRPr="00ED15D3" w:rsidRDefault="00007F17" w:rsidP="00F37A70">
            <w:pPr>
              <w:jc w:val="both"/>
              <w:rPr>
                <w:sz w:val="28"/>
                <w:szCs w:val="28"/>
              </w:rPr>
            </w:pPr>
            <w:r w:rsidRPr="00ED15D3">
              <w:rPr>
                <w:sz w:val="28"/>
                <w:szCs w:val="28"/>
              </w:rPr>
              <w:t>Этапы реализации госпрограммы не выделяются.</w:t>
            </w:r>
          </w:p>
        </w:tc>
      </w:tr>
      <w:tr w:rsidR="00007F17" w:rsidRPr="002E286A" w:rsidTr="00F37A70">
        <w:trPr>
          <w:gridAfter w:val="1"/>
          <w:wAfter w:w="238" w:type="dxa"/>
          <w:trHeight w:val="1560"/>
        </w:trPr>
        <w:tc>
          <w:tcPr>
            <w:tcW w:w="98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7F17" w:rsidRDefault="00007F17" w:rsidP="00007F17">
            <w:pPr>
              <w:pStyle w:val="23"/>
              <w:numPr>
                <w:ilvl w:val="0"/>
                <w:numId w:val="10"/>
              </w:numPr>
              <w:ind w:left="-12" w:firstLine="7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Подраздел «Ресурсное обеспечение муниципальной п</w:t>
            </w:r>
            <w:r w:rsidRPr="002E286A">
              <w:rPr>
                <w:sz w:val="28"/>
                <w:szCs w:val="28"/>
              </w:rPr>
              <w:t>рограммы»</w:t>
            </w:r>
            <w:r>
              <w:rPr>
                <w:sz w:val="28"/>
                <w:szCs w:val="28"/>
              </w:rPr>
              <w:t xml:space="preserve"> раздела</w:t>
            </w:r>
            <w:r w:rsidRPr="002E286A">
              <w:rPr>
                <w:sz w:val="28"/>
                <w:szCs w:val="28"/>
              </w:rPr>
              <w:t xml:space="preserve"> «Паспорт муниципальной программы </w:t>
            </w:r>
            <w:proofErr w:type="spellStart"/>
            <w:r w:rsidRPr="002E286A">
              <w:rPr>
                <w:sz w:val="28"/>
                <w:szCs w:val="28"/>
              </w:rPr>
              <w:t>Белокалитвинского</w:t>
            </w:r>
            <w:proofErr w:type="spellEnd"/>
            <w:r w:rsidRPr="002E286A">
              <w:rPr>
                <w:sz w:val="28"/>
                <w:szCs w:val="28"/>
              </w:rPr>
              <w:t xml:space="preserve"> района «Развитие сельского хозяйства и регулирование рынков сельскохозяйственной продукции, сырья и продовольствия» </w:t>
            </w:r>
            <w:r w:rsidRPr="00955B25">
              <w:rPr>
                <w:sz w:val="28"/>
                <w:szCs w:val="28"/>
              </w:rPr>
              <w:t>изложить в редакции:</w:t>
            </w:r>
          </w:p>
          <w:tbl>
            <w:tblPr>
              <w:tblW w:w="9629" w:type="dxa"/>
              <w:tblInd w:w="10" w:type="dxa"/>
              <w:tblLayout w:type="fixed"/>
              <w:tblLook w:val="0000" w:firstRow="0" w:lastRow="0" w:firstColumn="0" w:lastColumn="0" w:noHBand="0" w:noVBand="0"/>
            </w:tblPr>
            <w:tblGrid>
              <w:gridCol w:w="2330"/>
              <w:gridCol w:w="288"/>
              <w:gridCol w:w="7011"/>
            </w:tblGrid>
            <w:tr w:rsidR="00007F17" w:rsidRPr="009A13EA" w:rsidTr="00F37A70">
              <w:trPr>
                <w:trHeight w:val="1418"/>
              </w:trPr>
              <w:tc>
                <w:tcPr>
                  <w:tcW w:w="2330" w:type="dxa"/>
                  <w:tcBorders>
                    <w:top w:val="nil"/>
                    <w:left w:val="nil"/>
                    <w:right w:val="nil"/>
                  </w:tcBorders>
                </w:tcPr>
                <w:p w:rsidR="00007F17" w:rsidRPr="009A13EA" w:rsidRDefault="00007F17" w:rsidP="00F37A70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Ресурсное обеспечение</w:t>
                  </w:r>
                  <w:r>
                    <w:rPr>
                      <w:sz w:val="28"/>
                      <w:szCs w:val="28"/>
                    </w:rPr>
                    <w:t xml:space="preserve"> муниципальной</w:t>
                  </w:r>
                  <w:r w:rsidRPr="009A13EA">
                    <w:rPr>
                      <w:sz w:val="28"/>
                      <w:szCs w:val="28"/>
                    </w:rPr>
                    <w:t xml:space="preserve"> Программы</w:t>
                  </w:r>
                </w:p>
                <w:p w:rsidR="00007F17" w:rsidRPr="009A13EA" w:rsidRDefault="00007F17" w:rsidP="00F37A70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007F17" w:rsidRPr="009A13EA" w:rsidRDefault="00007F17" w:rsidP="00F37A70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007F17" w:rsidRPr="009A13EA" w:rsidRDefault="00007F17" w:rsidP="00F37A70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007F17" w:rsidRPr="009A13EA" w:rsidRDefault="00007F17" w:rsidP="00F37A70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007F17" w:rsidRPr="009A13EA" w:rsidRDefault="00007F17" w:rsidP="00F37A70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007F17" w:rsidRPr="009A13EA" w:rsidRDefault="00007F17" w:rsidP="00F37A70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007F17" w:rsidRPr="009A13EA" w:rsidRDefault="00007F17" w:rsidP="00F37A70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007F17" w:rsidRPr="009A13EA" w:rsidRDefault="00007F17" w:rsidP="00F37A70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007F17" w:rsidRPr="009A13EA" w:rsidRDefault="00007F17" w:rsidP="00F37A70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007F17" w:rsidRPr="009A13EA" w:rsidRDefault="00007F17" w:rsidP="00F37A70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007F17" w:rsidRPr="009A13EA" w:rsidRDefault="00007F17" w:rsidP="00F37A70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right w:val="nil"/>
                  </w:tcBorders>
                </w:tcPr>
                <w:p w:rsidR="00007F17" w:rsidRPr="009A13EA" w:rsidRDefault="00007F17" w:rsidP="00F37A70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-</w:t>
                  </w:r>
                </w:p>
                <w:p w:rsidR="00007F17" w:rsidRPr="009A13EA" w:rsidRDefault="00007F17" w:rsidP="00F37A70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</w:p>
                <w:p w:rsidR="00007F17" w:rsidRPr="009A13EA" w:rsidRDefault="00007F17" w:rsidP="00F37A70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007F17" w:rsidRPr="009A13EA" w:rsidRDefault="00007F17" w:rsidP="00F37A70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007F17" w:rsidRPr="009A13EA" w:rsidRDefault="00007F17" w:rsidP="00F37A70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007F17" w:rsidRPr="009A13EA" w:rsidRDefault="00007F17" w:rsidP="00F37A70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007F17" w:rsidRPr="009A13EA" w:rsidRDefault="00007F17" w:rsidP="00F37A70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007F17" w:rsidRPr="009A13EA" w:rsidRDefault="00007F17" w:rsidP="00F37A70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007F17" w:rsidRPr="009A13EA" w:rsidRDefault="00007F17" w:rsidP="00F37A70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007F17" w:rsidRPr="009A13EA" w:rsidRDefault="00007F17" w:rsidP="00F37A70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007F17" w:rsidRPr="009A13EA" w:rsidRDefault="00007F17" w:rsidP="00F37A70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007F17" w:rsidRPr="009A13EA" w:rsidRDefault="00007F17" w:rsidP="00F37A70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007F17" w:rsidRPr="009A13EA" w:rsidRDefault="00007F17" w:rsidP="00F37A70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007F17" w:rsidRPr="009A13EA" w:rsidRDefault="00007F17" w:rsidP="00F37A70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11" w:type="dxa"/>
                  <w:tcBorders>
                    <w:top w:val="nil"/>
                    <w:left w:val="nil"/>
                    <w:right w:val="nil"/>
                  </w:tcBorders>
                </w:tcPr>
                <w:p w:rsidR="00007F17" w:rsidRPr="009A13EA" w:rsidRDefault="00007F17" w:rsidP="00F37A7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TimesNewRoman"/>
                      <w:sz w:val="28"/>
                      <w:szCs w:val="28"/>
                    </w:rPr>
                  </w:pPr>
                  <w:r w:rsidRPr="009A13EA">
                    <w:rPr>
                      <w:rFonts w:eastAsia="TimesNewRoman"/>
                      <w:sz w:val="28"/>
                      <w:szCs w:val="28"/>
                    </w:rPr>
                    <w:t xml:space="preserve">Общий объем финансирования Программы составляет </w:t>
                  </w:r>
                  <w:r>
                    <w:rPr>
                      <w:rFonts w:eastAsia="TimesNewRoman"/>
                      <w:sz w:val="28"/>
                      <w:szCs w:val="28"/>
                    </w:rPr>
                    <w:t>156 791,3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тыс. рублей, в том числе:</w:t>
                  </w:r>
                </w:p>
                <w:p w:rsidR="00007F17" w:rsidRPr="009A13EA" w:rsidRDefault="00007F17" w:rsidP="00F37A70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за счет средств областного бюджета – </w:t>
                  </w:r>
                  <w:r>
                    <w:rPr>
                      <w:bCs/>
                      <w:sz w:val="28"/>
                      <w:szCs w:val="28"/>
                    </w:rPr>
                    <w:t>132 216,4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sz w:val="28"/>
                      <w:szCs w:val="28"/>
                    </w:rPr>
                    <w:t>тыс. рублей, в том числе:</w:t>
                  </w:r>
                </w:p>
                <w:p w:rsidR="00007F17" w:rsidRDefault="00007F17" w:rsidP="00F37A7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201</w:t>
                  </w:r>
                  <w:r>
                    <w:rPr>
                      <w:sz w:val="28"/>
                      <w:szCs w:val="28"/>
                    </w:rPr>
                    <w:t>9</w:t>
                  </w:r>
                  <w:r w:rsidRPr="009A13EA">
                    <w:rPr>
                      <w:sz w:val="28"/>
                      <w:szCs w:val="28"/>
                    </w:rPr>
                    <w:t xml:space="preserve"> году – </w:t>
                  </w:r>
                  <w:r>
                    <w:rPr>
                      <w:bCs/>
                      <w:sz w:val="28"/>
                      <w:szCs w:val="28"/>
                    </w:rPr>
                    <w:t>126 058,9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тыс</w:t>
                  </w:r>
                  <w:r w:rsidRPr="009A13EA">
                    <w:rPr>
                      <w:sz w:val="28"/>
                      <w:szCs w:val="28"/>
                    </w:rPr>
                    <w:t xml:space="preserve">.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рублей</w:t>
                  </w:r>
                  <w:r w:rsidRPr="009A13EA">
                    <w:rPr>
                      <w:sz w:val="28"/>
                      <w:szCs w:val="28"/>
                    </w:rPr>
                    <w:t>;</w:t>
                  </w:r>
                </w:p>
                <w:p w:rsidR="00007F17" w:rsidRDefault="00007F17" w:rsidP="00F37A7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2021 году – 443,5 тыс. рублей;</w:t>
                  </w:r>
                </w:p>
                <w:p w:rsidR="00007F17" w:rsidRDefault="00007F17" w:rsidP="00F37A7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2022 году – 584,0 тыс. рублей;</w:t>
                  </w:r>
                </w:p>
                <w:p w:rsidR="00007F17" w:rsidRPr="009A13EA" w:rsidRDefault="00007F17" w:rsidP="00F37A7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</w:t>
                  </w:r>
                  <w:r>
                    <w:rPr>
                      <w:sz w:val="28"/>
                      <w:szCs w:val="28"/>
                    </w:rPr>
                    <w:t>24</w:t>
                  </w:r>
                  <w:r w:rsidRPr="009A13EA">
                    <w:rPr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 xml:space="preserve">году </w:t>
                  </w:r>
                  <w:r w:rsidRPr="009A13EA">
                    <w:rPr>
                      <w:sz w:val="28"/>
                      <w:szCs w:val="28"/>
                    </w:rPr>
                    <w:t xml:space="preserve">– </w:t>
                  </w:r>
                  <w:r>
                    <w:rPr>
                      <w:bCs/>
                      <w:sz w:val="28"/>
                      <w:szCs w:val="28"/>
                    </w:rPr>
                    <w:t>2 565,0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тыс</w:t>
                  </w:r>
                  <w:r w:rsidRPr="009A13EA">
                    <w:rPr>
                      <w:sz w:val="28"/>
                      <w:szCs w:val="28"/>
                    </w:rPr>
                    <w:t xml:space="preserve">.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рублей</w:t>
                  </w:r>
                  <w:r w:rsidRPr="009A13EA">
                    <w:rPr>
                      <w:sz w:val="28"/>
                      <w:szCs w:val="28"/>
                    </w:rPr>
                    <w:t>;</w:t>
                  </w:r>
                </w:p>
                <w:p w:rsidR="00007F17" w:rsidRDefault="00007F17" w:rsidP="00F37A7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</w:t>
                  </w:r>
                  <w:r>
                    <w:rPr>
                      <w:sz w:val="28"/>
                      <w:szCs w:val="28"/>
                    </w:rPr>
                    <w:t>29</w:t>
                  </w:r>
                  <w:r w:rsidRPr="009A13EA">
                    <w:rPr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 xml:space="preserve">году </w:t>
                  </w:r>
                  <w:r w:rsidRPr="009A13EA">
                    <w:rPr>
                      <w:sz w:val="28"/>
                      <w:szCs w:val="28"/>
                    </w:rPr>
                    <w:t xml:space="preserve">– </w:t>
                  </w:r>
                  <w:r>
                    <w:rPr>
                      <w:bCs/>
                      <w:sz w:val="28"/>
                      <w:szCs w:val="28"/>
                    </w:rPr>
                    <w:t>2 565,0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тыс</w:t>
                  </w:r>
                  <w:r w:rsidRPr="009A13EA">
                    <w:rPr>
                      <w:sz w:val="28"/>
                      <w:szCs w:val="28"/>
                    </w:rPr>
                    <w:t xml:space="preserve">.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007F17" w:rsidRDefault="00007F17" w:rsidP="00F37A7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 счет средств федерального бюджета – 12 241,4 тыс. рублей, в том числе:</w:t>
                  </w:r>
                </w:p>
                <w:p w:rsidR="00007F17" w:rsidRDefault="00007F17" w:rsidP="00F37A7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2019 году – 6 422,0 тыс. рублей;</w:t>
                  </w:r>
                </w:p>
                <w:p w:rsidR="00007F17" w:rsidRDefault="00007F17" w:rsidP="00F37A7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2021 году – 2 968,1 тыс. рублей;</w:t>
                  </w:r>
                </w:p>
                <w:p w:rsidR="00007F17" w:rsidRDefault="00007F17" w:rsidP="00F37A7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2022 году – 2 851,3 тыс. рублей.</w:t>
                  </w:r>
                </w:p>
                <w:p w:rsidR="00007F17" w:rsidRPr="009A13EA" w:rsidRDefault="00007F17" w:rsidP="00F37A70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</w:t>
                  </w:r>
                  <w:r w:rsidRPr="009A13EA">
                    <w:rPr>
                      <w:sz w:val="28"/>
                      <w:szCs w:val="28"/>
                    </w:rPr>
                    <w:t xml:space="preserve">а счет средств местных бюджетов – </w:t>
                  </w:r>
                  <w:r>
                    <w:rPr>
                      <w:sz w:val="28"/>
                      <w:szCs w:val="28"/>
                    </w:rPr>
                    <w:t>12 333,5</w:t>
                  </w:r>
                  <w:r w:rsidRPr="009A13EA">
                    <w:rPr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007F17" w:rsidRPr="009A13EA" w:rsidRDefault="00007F17" w:rsidP="00F37A70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</w:t>
                  </w:r>
                  <w:r>
                    <w:rPr>
                      <w:sz w:val="28"/>
                      <w:szCs w:val="28"/>
                    </w:rPr>
                    <w:t>19</w:t>
                  </w:r>
                  <w:r w:rsidRPr="009A13EA">
                    <w:rPr>
                      <w:sz w:val="28"/>
                      <w:szCs w:val="28"/>
                    </w:rPr>
                    <w:t xml:space="preserve"> году – </w:t>
                  </w:r>
                  <w:r>
                    <w:rPr>
                      <w:sz w:val="28"/>
                      <w:szCs w:val="28"/>
                    </w:rPr>
                    <w:t>12 333,5 тыс. рублей.</w:t>
                  </w:r>
                </w:p>
                <w:p w:rsidR="00007F17" w:rsidRPr="009A13EA" w:rsidRDefault="00007F17" w:rsidP="00F37A70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lastRenderedPageBreak/>
                    <w:t>Объемы финансирования Программы носят прогнозный характер и п</w:t>
                  </w:r>
                  <w:r>
                    <w:rPr>
                      <w:sz w:val="28"/>
                      <w:szCs w:val="28"/>
                    </w:rPr>
                    <w:t>о</w:t>
                  </w:r>
                  <w:r w:rsidRPr="009A13EA">
                    <w:rPr>
                      <w:sz w:val="28"/>
                      <w:szCs w:val="28"/>
                    </w:rPr>
                    <w:t>длежат уточнению в установленном порядке.</w:t>
                  </w:r>
                </w:p>
              </w:tc>
            </w:tr>
          </w:tbl>
          <w:p w:rsidR="00007F17" w:rsidRPr="00976DAF" w:rsidRDefault="00007F17" w:rsidP="00F37A70">
            <w:pPr>
              <w:ind w:firstLine="699"/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:rsidR="00007F17" w:rsidRPr="00A35870" w:rsidRDefault="00007F17" w:rsidP="00007F17">
      <w:pPr>
        <w:pStyle w:val="23"/>
        <w:numPr>
          <w:ilvl w:val="0"/>
          <w:numId w:val="12"/>
        </w:numPr>
        <w:ind w:left="0" w:firstLine="720"/>
        <w:rPr>
          <w:sz w:val="28"/>
          <w:szCs w:val="28"/>
        </w:rPr>
      </w:pPr>
      <w:r w:rsidRPr="00A35870">
        <w:rPr>
          <w:sz w:val="28"/>
          <w:szCs w:val="28"/>
        </w:rPr>
        <w:lastRenderedPageBreak/>
        <w:t>Подраздел «Этапы и сроки реализации подпрограммы муниципальной программы» раздела «Паспорт подпрограммы «Развитие отраслей агропромышленного комплекса» изложить в редакции:</w:t>
      </w:r>
    </w:p>
    <w:tbl>
      <w:tblPr>
        <w:tblW w:w="10117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316"/>
        <w:gridCol w:w="286"/>
        <w:gridCol w:w="7277"/>
        <w:gridCol w:w="238"/>
      </w:tblGrid>
      <w:tr w:rsidR="00007F17" w:rsidRPr="00A35870" w:rsidTr="00F37A70">
        <w:trPr>
          <w:trHeight w:val="1195"/>
        </w:trPr>
        <w:tc>
          <w:tcPr>
            <w:tcW w:w="2316" w:type="dxa"/>
            <w:shd w:val="clear" w:color="auto" w:fill="auto"/>
          </w:tcPr>
          <w:p w:rsidR="00007F17" w:rsidRPr="00A35870" w:rsidRDefault="00007F17" w:rsidP="00F37A70">
            <w:pPr>
              <w:pStyle w:val="23"/>
              <w:ind w:firstLine="0"/>
              <w:rPr>
                <w:sz w:val="28"/>
                <w:szCs w:val="28"/>
              </w:rPr>
            </w:pPr>
            <w:r w:rsidRPr="00A35870">
              <w:rPr>
                <w:sz w:val="28"/>
                <w:szCs w:val="28"/>
              </w:rPr>
              <w:t>Этапы и сроки реализации подпрограммы муниципальной программы</w:t>
            </w:r>
          </w:p>
          <w:p w:rsidR="00007F17" w:rsidRPr="00A35870" w:rsidRDefault="00007F17" w:rsidP="00F37A70">
            <w:pPr>
              <w:pStyle w:val="23"/>
              <w:ind w:firstLine="0"/>
              <w:rPr>
                <w:sz w:val="28"/>
                <w:szCs w:val="28"/>
              </w:rPr>
            </w:pPr>
          </w:p>
        </w:tc>
        <w:tc>
          <w:tcPr>
            <w:tcW w:w="286" w:type="dxa"/>
            <w:shd w:val="clear" w:color="auto" w:fill="auto"/>
          </w:tcPr>
          <w:p w:rsidR="00007F17" w:rsidRPr="00A35870" w:rsidRDefault="00007F17" w:rsidP="00F37A70">
            <w:pPr>
              <w:pStyle w:val="23"/>
              <w:ind w:firstLine="0"/>
              <w:rPr>
                <w:sz w:val="28"/>
                <w:szCs w:val="28"/>
              </w:rPr>
            </w:pPr>
            <w:r w:rsidRPr="00A35870">
              <w:rPr>
                <w:sz w:val="28"/>
                <w:szCs w:val="28"/>
              </w:rPr>
              <w:t>-</w:t>
            </w:r>
          </w:p>
          <w:p w:rsidR="00007F17" w:rsidRPr="00A35870" w:rsidRDefault="00007F17" w:rsidP="00F37A70">
            <w:pPr>
              <w:pStyle w:val="23"/>
              <w:ind w:firstLine="0"/>
              <w:rPr>
                <w:sz w:val="28"/>
                <w:szCs w:val="28"/>
              </w:rPr>
            </w:pPr>
          </w:p>
        </w:tc>
        <w:tc>
          <w:tcPr>
            <w:tcW w:w="7515" w:type="dxa"/>
            <w:gridSpan w:val="2"/>
            <w:shd w:val="clear" w:color="auto" w:fill="auto"/>
          </w:tcPr>
          <w:p w:rsidR="00007F17" w:rsidRPr="00A35870" w:rsidRDefault="00007F17" w:rsidP="00F37A70">
            <w:pPr>
              <w:jc w:val="both"/>
              <w:rPr>
                <w:sz w:val="28"/>
                <w:szCs w:val="28"/>
              </w:rPr>
            </w:pPr>
            <w:r w:rsidRPr="00A35870">
              <w:rPr>
                <w:sz w:val="28"/>
                <w:szCs w:val="28"/>
              </w:rPr>
              <w:t>2019, 2021-2030 годы.</w:t>
            </w:r>
          </w:p>
          <w:p w:rsidR="00007F17" w:rsidRPr="00A35870" w:rsidRDefault="00007F17" w:rsidP="00F37A70">
            <w:pPr>
              <w:jc w:val="both"/>
              <w:rPr>
                <w:sz w:val="28"/>
                <w:szCs w:val="28"/>
              </w:rPr>
            </w:pPr>
            <w:r w:rsidRPr="00A35870">
              <w:rPr>
                <w:sz w:val="28"/>
                <w:szCs w:val="28"/>
              </w:rPr>
              <w:t>Этапы реализации подпрограммы 1 не выделяются.</w:t>
            </w:r>
          </w:p>
        </w:tc>
      </w:tr>
      <w:tr w:rsidR="00007F17" w:rsidRPr="002E286A" w:rsidTr="00F37A70">
        <w:trPr>
          <w:gridAfter w:val="1"/>
          <w:wAfter w:w="238" w:type="dxa"/>
          <w:trHeight w:val="1560"/>
        </w:trPr>
        <w:tc>
          <w:tcPr>
            <w:tcW w:w="98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7F17" w:rsidRPr="00FC5721" w:rsidRDefault="00007F17" w:rsidP="00007F17">
            <w:pPr>
              <w:pStyle w:val="23"/>
              <w:numPr>
                <w:ilvl w:val="0"/>
                <w:numId w:val="13"/>
              </w:numPr>
              <w:ind w:left="-12" w:firstLine="732"/>
              <w:rPr>
                <w:sz w:val="28"/>
                <w:szCs w:val="28"/>
              </w:rPr>
            </w:pPr>
            <w:r w:rsidRPr="00FC5721">
              <w:rPr>
                <w:sz w:val="28"/>
                <w:szCs w:val="28"/>
              </w:rPr>
              <w:t>Подраздел «Ресурсное обеспечение подпрограммы муниципальной программы» раздела «Паспорт подпрограммы «Развитие отраслей агропромышленного комплекса» изложить в редакции:</w:t>
            </w:r>
          </w:p>
          <w:tbl>
            <w:tblPr>
              <w:tblW w:w="9629" w:type="dxa"/>
              <w:tblInd w:w="10" w:type="dxa"/>
              <w:tblLayout w:type="fixed"/>
              <w:tblLook w:val="0000" w:firstRow="0" w:lastRow="0" w:firstColumn="0" w:lastColumn="0" w:noHBand="0" w:noVBand="0"/>
            </w:tblPr>
            <w:tblGrid>
              <w:gridCol w:w="2330"/>
              <w:gridCol w:w="288"/>
              <w:gridCol w:w="7011"/>
            </w:tblGrid>
            <w:tr w:rsidR="00007F17" w:rsidRPr="009A13EA" w:rsidTr="00F37A70">
              <w:trPr>
                <w:trHeight w:val="4807"/>
              </w:trPr>
              <w:tc>
                <w:tcPr>
                  <w:tcW w:w="2330" w:type="dxa"/>
                  <w:tcBorders>
                    <w:top w:val="nil"/>
                    <w:left w:val="nil"/>
                    <w:right w:val="nil"/>
                  </w:tcBorders>
                </w:tcPr>
                <w:p w:rsidR="00007F17" w:rsidRPr="00FC5721" w:rsidRDefault="00007F17" w:rsidP="00F37A70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  <w:r w:rsidRPr="00FC5721">
                    <w:rPr>
                      <w:sz w:val="28"/>
                      <w:szCs w:val="28"/>
                    </w:rPr>
                    <w:t>Ресурсное обеспечение подпрограммы муниципальной Программы</w:t>
                  </w:r>
                </w:p>
                <w:p w:rsidR="00007F17" w:rsidRPr="00FC5721" w:rsidRDefault="00007F17" w:rsidP="00F37A70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007F17" w:rsidRPr="00FC5721" w:rsidRDefault="00007F17" w:rsidP="00F37A70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007F17" w:rsidRPr="00FC5721" w:rsidRDefault="00007F17" w:rsidP="00F37A70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007F17" w:rsidRPr="00FC5721" w:rsidRDefault="00007F17" w:rsidP="00F37A70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007F17" w:rsidRPr="00FC5721" w:rsidRDefault="00007F17" w:rsidP="00F37A70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007F17" w:rsidRPr="00FC5721" w:rsidRDefault="00007F17" w:rsidP="00F37A70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007F17" w:rsidRPr="00FC5721" w:rsidRDefault="00007F17" w:rsidP="00F37A70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007F17" w:rsidRPr="00FC5721" w:rsidRDefault="00007F17" w:rsidP="00F37A70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007F17" w:rsidRPr="00FC5721" w:rsidRDefault="00007F17" w:rsidP="00F37A70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007F17" w:rsidRPr="00FC5721" w:rsidRDefault="00007F17" w:rsidP="00F37A70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007F17" w:rsidRPr="00FC5721" w:rsidRDefault="00007F17" w:rsidP="00F37A70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right w:val="nil"/>
                  </w:tcBorders>
                </w:tcPr>
                <w:p w:rsidR="00007F17" w:rsidRPr="00FC5721" w:rsidRDefault="00007F17" w:rsidP="00F37A70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FC5721">
                    <w:rPr>
                      <w:sz w:val="28"/>
                      <w:szCs w:val="28"/>
                    </w:rPr>
                    <w:t>-</w:t>
                  </w:r>
                </w:p>
                <w:p w:rsidR="00007F17" w:rsidRPr="00FC5721" w:rsidRDefault="00007F17" w:rsidP="00F37A70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</w:p>
                <w:p w:rsidR="00007F17" w:rsidRPr="00FC5721" w:rsidRDefault="00007F17" w:rsidP="00F37A70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007F17" w:rsidRPr="00FC5721" w:rsidRDefault="00007F17" w:rsidP="00F37A70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007F17" w:rsidRPr="00FC5721" w:rsidRDefault="00007F17" w:rsidP="00F37A70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007F17" w:rsidRPr="00FC5721" w:rsidRDefault="00007F17" w:rsidP="00F37A70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007F17" w:rsidRPr="00FC5721" w:rsidRDefault="00007F17" w:rsidP="00F37A70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007F17" w:rsidRPr="00FC5721" w:rsidRDefault="00007F17" w:rsidP="00F37A70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007F17" w:rsidRPr="00FC5721" w:rsidRDefault="00007F17" w:rsidP="00F37A70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007F17" w:rsidRPr="00FC5721" w:rsidRDefault="00007F17" w:rsidP="00F37A70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007F17" w:rsidRPr="00FC5721" w:rsidRDefault="00007F17" w:rsidP="00F37A70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007F17" w:rsidRPr="00FC5721" w:rsidRDefault="00007F17" w:rsidP="00F37A70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007F17" w:rsidRPr="00FC5721" w:rsidRDefault="00007F17" w:rsidP="00F37A70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007F17" w:rsidRPr="00FC5721" w:rsidRDefault="00007F17" w:rsidP="00F37A70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11" w:type="dxa"/>
                  <w:tcBorders>
                    <w:top w:val="nil"/>
                    <w:left w:val="nil"/>
                    <w:right w:val="nil"/>
                  </w:tcBorders>
                </w:tcPr>
                <w:p w:rsidR="00007F17" w:rsidRPr="00FC5721" w:rsidRDefault="00007F17" w:rsidP="00F37A7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TimesNewRoman"/>
                      <w:sz w:val="28"/>
                      <w:szCs w:val="28"/>
                    </w:rPr>
                  </w:pPr>
                  <w:r w:rsidRPr="00FC5721">
                    <w:rPr>
                      <w:rFonts w:eastAsia="TimesNewRoman"/>
                      <w:sz w:val="28"/>
                      <w:szCs w:val="28"/>
                    </w:rPr>
                    <w:t>Объем финансирования подпрограммы составляет 17 096,5</w:t>
                  </w:r>
                  <w:r w:rsidRPr="00FC5721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FC5721">
                    <w:rPr>
                      <w:rFonts w:eastAsia="TimesNewRoman"/>
                      <w:sz w:val="28"/>
                      <w:szCs w:val="28"/>
                    </w:rPr>
                    <w:t>тыс. рублей, в том числе:</w:t>
                  </w:r>
                </w:p>
                <w:p w:rsidR="00007F17" w:rsidRPr="00FC5721" w:rsidRDefault="00007F17" w:rsidP="00F37A70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FC5721">
                    <w:rPr>
                      <w:sz w:val="28"/>
                      <w:szCs w:val="28"/>
                    </w:rPr>
                    <w:t xml:space="preserve">за счет средств областного бюджета – </w:t>
                  </w:r>
                  <w:r w:rsidRPr="00FC5721">
                    <w:rPr>
                      <w:bCs/>
                      <w:sz w:val="28"/>
                      <w:szCs w:val="28"/>
                    </w:rPr>
                    <w:t xml:space="preserve">9 327,8 </w:t>
                  </w:r>
                  <w:r w:rsidRPr="00FC5721">
                    <w:rPr>
                      <w:sz w:val="28"/>
                      <w:szCs w:val="28"/>
                    </w:rPr>
                    <w:t>тыс. рублей, в том числе:</w:t>
                  </w:r>
                </w:p>
                <w:p w:rsidR="00007F17" w:rsidRPr="00FC5721" w:rsidRDefault="00007F17" w:rsidP="00F37A7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C5721">
                    <w:rPr>
                      <w:sz w:val="28"/>
                      <w:szCs w:val="28"/>
                    </w:rPr>
                    <w:t xml:space="preserve">в 2019 году – </w:t>
                  </w:r>
                  <w:r w:rsidRPr="00FC5721">
                    <w:rPr>
                      <w:bCs/>
                      <w:sz w:val="28"/>
                      <w:szCs w:val="28"/>
                    </w:rPr>
                    <w:t xml:space="preserve">3 170,3 </w:t>
                  </w:r>
                  <w:r w:rsidRPr="00FC5721">
                    <w:rPr>
                      <w:rFonts w:eastAsia="TimesNewRoman"/>
                      <w:sz w:val="28"/>
                      <w:szCs w:val="28"/>
                    </w:rPr>
                    <w:t>тыс</w:t>
                  </w:r>
                  <w:r w:rsidRPr="00FC5721">
                    <w:rPr>
                      <w:sz w:val="28"/>
                      <w:szCs w:val="28"/>
                    </w:rPr>
                    <w:t xml:space="preserve">. </w:t>
                  </w:r>
                  <w:r w:rsidRPr="00FC5721">
                    <w:rPr>
                      <w:rFonts w:eastAsia="TimesNewRoman"/>
                      <w:sz w:val="28"/>
                      <w:szCs w:val="28"/>
                    </w:rPr>
                    <w:t>рублей</w:t>
                  </w:r>
                  <w:r w:rsidRPr="00FC5721">
                    <w:rPr>
                      <w:sz w:val="28"/>
                      <w:szCs w:val="28"/>
                    </w:rPr>
                    <w:t>;</w:t>
                  </w:r>
                </w:p>
                <w:p w:rsidR="00007F17" w:rsidRPr="00FC5721" w:rsidRDefault="00007F17" w:rsidP="00F37A7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C5721">
                    <w:rPr>
                      <w:sz w:val="28"/>
                      <w:szCs w:val="28"/>
                    </w:rPr>
                    <w:t>в 2021 году – 443,5 тыс. рублей;</w:t>
                  </w:r>
                </w:p>
                <w:p w:rsidR="00007F17" w:rsidRPr="00FC5721" w:rsidRDefault="00007F17" w:rsidP="00F37A7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C5721">
                    <w:rPr>
                      <w:sz w:val="28"/>
                      <w:szCs w:val="28"/>
                    </w:rPr>
                    <w:t>в 2022 году – 584,0 тыс. рублей;</w:t>
                  </w:r>
                </w:p>
                <w:p w:rsidR="00007F17" w:rsidRPr="00FC5721" w:rsidRDefault="00007F17" w:rsidP="00F37A7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C5721">
                    <w:rPr>
                      <w:sz w:val="28"/>
                      <w:szCs w:val="28"/>
                    </w:rPr>
                    <w:t xml:space="preserve">в 2024 </w:t>
                  </w:r>
                  <w:r w:rsidRPr="00FC5721">
                    <w:rPr>
                      <w:rFonts w:eastAsia="TimesNewRoman"/>
                      <w:sz w:val="28"/>
                      <w:szCs w:val="28"/>
                    </w:rPr>
                    <w:t xml:space="preserve">году </w:t>
                  </w:r>
                  <w:r w:rsidRPr="00FC5721">
                    <w:rPr>
                      <w:sz w:val="28"/>
                      <w:szCs w:val="28"/>
                    </w:rPr>
                    <w:t xml:space="preserve">– </w:t>
                  </w:r>
                  <w:r w:rsidRPr="00FC5721">
                    <w:rPr>
                      <w:bCs/>
                      <w:sz w:val="28"/>
                      <w:szCs w:val="28"/>
                    </w:rPr>
                    <w:t xml:space="preserve">2 565,0 </w:t>
                  </w:r>
                  <w:r w:rsidRPr="00FC5721">
                    <w:rPr>
                      <w:rFonts w:eastAsia="TimesNewRoman"/>
                      <w:sz w:val="28"/>
                      <w:szCs w:val="28"/>
                    </w:rPr>
                    <w:t>тыс</w:t>
                  </w:r>
                  <w:r w:rsidRPr="00FC5721">
                    <w:rPr>
                      <w:sz w:val="28"/>
                      <w:szCs w:val="28"/>
                    </w:rPr>
                    <w:t xml:space="preserve">. </w:t>
                  </w:r>
                  <w:r w:rsidRPr="00FC5721">
                    <w:rPr>
                      <w:rFonts w:eastAsia="TimesNewRoman"/>
                      <w:sz w:val="28"/>
                      <w:szCs w:val="28"/>
                    </w:rPr>
                    <w:t>рублей</w:t>
                  </w:r>
                  <w:r w:rsidRPr="00FC5721">
                    <w:rPr>
                      <w:sz w:val="28"/>
                      <w:szCs w:val="28"/>
                    </w:rPr>
                    <w:t>;</w:t>
                  </w:r>
                </w:p>
                <w:p w:rsidR="00007F17" w:rsidRPr="00FC5721" w:rsidRDefault="00007F17" w:rsidP="00F37A7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C5721">
                    <w:rPr>
                      <w:sz w:val="28"/>
                      <w:szCs w:val="28"/>
                    </w:rPr>
                    <w:t xml:space="preserve">в 2029 </w:t>
                  </w:r>
                  <w:r w:rsidRPr="00FC5721">
                    <w:rPr>
                      <w:rFonts w:eastAsia="TimesNewRoman"/>
                      <w:sz w:val="28"/>
                      <w:szCs w:val="28"/>
                    </w:rPr>
                    <w:t xml:space="preserve">году </w:t>
                  </w:r>
                  <w:r w:rsidRPr="00FC5721">
                    <w:rPr>
                      <w:sz w:val="28"/>
                      <w:szCs w:val="28"/>
                    </w:rPr>
                    <w:t xml:space="preserve">– </w:t>
                  </w:r>
                  <w:r w:rsidRPr="00FC5721">
                    <w:rPr>
                      <w:bCs/>
                      <w:sz w:val="28"/>
                      <w:szCs w:val="28"/>
                    </w:rPr>
                    <w:t xml:space="preserve">2 565,0 </w:t>
                  </w:r>
                  <w:r w:rsidRPr="00FC5721">
                    <w:rPr>
                      <w:rFonts w:eastAsia="TimesNewRoman"/>
                      <w:sz w:val="28"/>
                      <w:szCs w:val="28"/>
                    </w:rPr>
                    <w:t>тыс</w:t>
                  </w:r>
                  <w:r w:rsidRPr="00FC5721">
                    <w:rPr>
                      <w:sz w:val="28"/>
                      <w:szCs w:val="28"/>
                    </w:rPr>
                    <w:t xml:space="preserve">. </w:t>
                  </w:r>
                  <w:r w:rsidRPr="00FC5721">
                    <w:rPr>
                      <w:rFonts w:eastAsia="TimesNewRoman"/>
                      <w:sz w:val="28"/>
                      <w:szCs w:val="28"/>
                    </w:rPr>
                    <w:t>рублей</w:t>
                  </w:r>
                  <w:r w:rsidRPr="00FC5721">
                    <w:rPr>
                      <w:sz w:val="28"/>
                      <w:szCs w:val="28"/>
                    </w:rPr>
                    <w:t>.</w:t>
                  </w:r>
                </w:p>
                <w:p w:rsidR="00007F17" w:rsidRPr="00FC5721" w:rsidRDefault="00007F17" w:rsidP="00F37A7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C5721">
                    <w:rPr>
                      <w:sz w:val="28"/>
                      <w:szCs w:val="28"/>
                    </w:rPr>
                    <w:t>За счет средств федерального бюджета – 7 768,70 тыс. рублей, в том числе:</w:t>
                  </w:r>
                </w:p>
                <w:p w:rsidR="00007F17" w:rsidRPr="00FC5721" w:rsidRDefault="00007F17" w:rsidP="00F37A7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C5721">
                    <w:rPr>
                      <w:sz w:val="28"/>
                      <w:szCs w:val="28"/>
                    </w:rPr>
                    <w:t>в 2019 году – 1 949,3 тыс. рублей;</w:t>
                  </w:r>
                </w:p>
                <w:p w:rsidR="00007F17" w:rsidRPr="00FC5721" w:rsidRDefault="00007F17" w:rsidP="00F37A7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C5721">
                    <w:rPr>
                      <w:sz w:val="28"/>
                      <w:szCs w:val="28"/>
                    </w:rPr>
                    <w:t>в 2021 году – 2 968,1 тыс. рублей;</w:t>
                  </w:r>
                </w:p>
                <w:p w:rsidR="00007F17" w:rsidRPr="00FC5721" w:rsidRDefault="00007F17" w:rsidP="00F37A7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C5721">
                    <w:rPr>
                      <w:sz w:val="28"/>
                      <w:szCs w:val="28"/>
                    </w:rPr>
                    <w:t>в 2022 году – 2 851,3 тыс. рублей.</w:t>
                  </w:r>
                </w:p>
                <w:p w:rsidR="00007F17" w:rsidRPr="009A13EA" w:rsidRDefault="00007F17" w:rsidP="00F37A70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  <w:r w:rsidRPr="00FC5721">
                    <w:rPr>
                      <w:sz w:val="28"/>
                      <w:szCs w:val="28"/>
                    </w:rPr>
                    <w:t>Объемы финансирования Программы носят прогнозный характер и подлежат уточнению в установленном порядке.</w:t>
                  </w:r>
                </w:p>
              </w:tc>
            </w:tr>
          </w:tbl>
          <w:p w:rsidR="00007F17" w:rsidRPr="00976DAF" w:rsidRDefault="00007F17" w:rsidP="00F37A70">
            <w:pPr>
              <w:ind w:firstLine="699"/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:rsidR="00007F17" w:rsidRPr="003C4065" w:rsidRDefault="00007F17" w:rsidP="00007F17">
      <w:pPr>
        <w:ind w:left="720"/>
        <w:jc w:val="both"/>
        <w:rPr>
          <w:rFonts w:cs="Arial"/>
          <w:sz w:val="28"/>
          <w:szCs w:val="28"/>
        </w:rPr>
      </w:pPr>
    </w:p>
    <w:p w:rsidR="00007F17" w:rsidRPr="00A35870" w:rsidRDefault="00007F17" w:rsidP="00007F17">
      <w:pPr>
        <w:pStyle w:val="23"/>
        <w:numPr>
          <w:ilvl w:val="0"/>
          <w:numId w:val="14"/>
        </w:numPr>
        <w:ind w:left="0" w:firstLine="709"/>
        <w:rPr>
          <w:sz w:val="28"/>
          <w:szCs w:val="28"/>
        </w:rPr>
      </w:pPr>
      <w:r w:rsidRPr="00A35870">
        <w:rPr>
          <w:sz w:val="28"/>
          <w:szCs w:val="28"/>
        </w:rPr>
        <w:t>Подраздел «Этапы и сроки реализации подпрограммы муниципальной программы» раздела «Паспорт подпрограммы «</w:t>
      </w:r>
      <w:r>
        <w:rPr>
          <w:sz w:val="28"/>
          <w:szCs w:val="28"/>
        </w:rPr>
        <w:t xml:space="preserve">Обеспечение реализации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«Развитие сельского хозяйства и регулирование рынков сельскохозяйственной продукции, сырья и продовольствия</w:t>
      </w:r>
      <w:r w:rsidRPr="00A35870">
        <w:rPr>
          <w:sz w:val="28"/>
          <w:szCs w:val="28"/>
        </w:rPr>
        <w:t>» изложить в редакции:</w:t>
      </w:r>
    </w:p>
    <w:tbl>
      <w:tblPr>
        <w:tblW w:w="10117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316"/>
        <w:gridCol w:w="286"/>
        <w:gridCol w:w="7515"/>
      </w:tblGrid>
      <w:tr w:rsidR="00007F17" w:rsidRPr="00A35870" w:rsidTr="00F37A70">
        <w:trPr>
          <w:trHeight w:val="1195"/>
        </w:trPr>
        <w:tc>
          <w:tcPr>
            <w:tcW w:w="2316" w:type="dxa"/>
            <w:shd w:val="clear" w:color="auto" w:fill="auto"/>
          </w:tcPr>
          <w:p w:rsidR="00007F17" w:rsidRPr="00A35870" w:rsidRDefault="00007F17" w:rsidP="00F37A70">
            <w:pPr>
              <w:pStyle w:val="23"/>
              <w:ind w:firstLine="0"/>
              <w:rPr>
                <w:sz w:val="28"/>
                <w:szCs w:val="28"/>
              </w:rPr>
            </w:pPr>
            <w:r w:rsidRPr="00A35870">
              <w:rPr>
                <w:sz w:val="28"/>
                <w:szCs w:val="28"/>
              </w:rPr>
              <w:t>Этапы и сроки реализации подпрограммы муниципальной программы</w:t>
            </w:r>
          </w:p>
        </w:tc>
        <w:tc>
          <w:tcPr>
            <w:tcW w:w="286" w:type="dxa"/>
            <w:shd w:val="clear" w:color="auto" w:fill="auto"/>
          </w:tcPr>
          <w:p w:rsidR="00007F17" w:rsidRPr="00A35870" w:rsidRDefault="00007F17" w:rsidP="00F37A70">
            <w:pPr>
              <w:pStyle w:val="23"/>
              <w:ind w:firstLine="0"/>
              <w:rPr>
                <w:sz w:val="28"/>
                <w:szCs w:val="28"/>
              </w:rPr>
            </w:pPr>
            <w:r w:rsidRPr="00A35870">
              <w:rPr>
                <w:sz w:val="28"/>
                <w:szCs w:val="28"/>
              </w:rPr>
              <w:t>-</w:t>
            </w:r>
          </w:p>
          <w:p w:rsidR="00007F17" w:rsidRPr="00A35870" w:rsidRDefault="00007F17" w:rsidP="00F37A70">
            <w:pPr>
              <w:pStyle w:val="23"/>
              <w:ind w:firstLine="0"/>
              <w:rPr>
                <w:sz w:val="28"/>
                <w:szCs w:val="28"/>
              </w:rPr>
            </w:pPr>
          </w:p>
        </w:tc>
        <w:tc>
          <w:tcPr>
            <w:tcW w:w="7515" w:type="dxa"/>
            <w:shd w:val="clear" w:color="auto" w:fill="auto"/>
          </w:tcPr>
          <w:p w:rsidR="00007F17" w:rsidRPr="00A35870" w:rsidRDefault="00007F17" w:rsidP="00F37A70">
            <w:pPr>
              <w:jc w:val="both"/>
              <w:rPr>
                <w:sz w:val="28"/>
                <w:szCs w:val="28"/>
              </w:rPr>
            </w:pPr>
            <w:r w:rsidRPr="00A35870">
              <w:rPr>
                <w:sz w:val="28"/>
                <w:szCs w:val="28"/>
              </w:rPr>
              <w:t>2019, 2021-2030 годы.</w:t>
            </w:r>
          </w:p>
          <w:p w:rsidR="00007F17" w:rsidRPr="00A35870" w:rsidRDefault="00007F17" w:rsidP="00F37A70">
            <w:pPr>
              <w:jc w:val="both"/>
              <w:rPr>
                <w:sz w:val="28"/>
                <w:szCs w:val="28"/>
              </w:rPr>
            </w:pPr>
            <w:r w:rsidRPr="00A35870">
              <w:rPr>
                <w:sz w:val="28"/>
                <w:szCs w:val="28"/>
              </w:rPr>
              <w:t>Этапы реализации подпрограммы не выделяются.</w:t>
            </w:r>
          </w:p>
        </w:tc>
      </w:tr>
    </w:tbl>
    <w:p w:rsidR="00007F17" w:rsidRDefault="00007F17" w:rsidP="00835273">
      <w:pPr>
        <w:rPr>
          <w:sz w:val="28"/>
          <w:szCs w:val="28"/>
        </w:rPr>
        <w:sectPr w:rsidR="00007F17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007F17" w:rsidRPr="00007F17" w:rsidRDefault="00007F17" w:rsidP="00F37A70">
      <w:pPr>
        <w:jc w:val="both"/>
      </w:pPr>
      <w:r w:rsidRPr="00007F17">
        <w:lastRenderedPageBreak/>
        <w:t>6. Приложение №</w:t>
      </w:r>
      <w:r w:rsidR="00F37A70">
        <w:t xml:space="preserve"> </w:t>
      </w:r>
      <w:r w:rsidRPr="00007F17">
        <w:t xml:space="preserve">1 к муниципальной программе </w:t>
      </w:r>
      <w:proofErr w:type="spellStart"/>
      <w:r w:rsidRPr="00007F17">
        <w:t>Белокалитвинского</w:t>
      </w:r>
      <w:proofErr w:type="spellEnd"/>
      <w:r w:rsidRPr="00007F17">
        <w:t xml:space="preserve"> района «Развитие сельского хозяйства и регулирование рынков сельскохозяйственной продукции, сырья и продовольствия» изложить в следующей редакции:</w:t>
      </w:r>
    </w:p>
    <w:p w:rsidR="00007F17" w:rsidRPr="00007F17" w:rsidRDefault="00007F17" w:rsidP="00007F17"/>
    <w:p w:rsidR="00007F17" w:rsidRPr="00007F17" w:rsidRDefault="00007F17" w:rsidP="00F37A70">
      <w:pPr>
        <w:jc w:val="right"/>
      </w:pPr>
      <w:r w:rsidRPr="00007F17">
        <w:t xml:space="preserve">Приложение № 1 </w:t>
      </w:r>
    </w:p>
    <w:p w:rsidR="00007F17" w:rsidRPr="00007F17" w:rsidRDefault="00007F17" w:rsidP="00F37A70">
      <w:pPr>
        <w:jc w:val="right"/>
      </w:pPr>
      <w:r w:rsidRPr="00007F17">
        <w:t xml:space="preserve">к муниципальной программе </w:t>
      </w:r>
      <w:proofErr w:type="spellStart"/>
      <w:r w:rsidRPr="00007F17">
        <w:t>Белокалитвинского</w:t>
      </w:r>
      <w:proofErr w:type="spellEnd"/>
    </w:p>
    <w:p w:rsidR="00007F17" w:rsidRPr="00007F17" w:rsidRDefault="00007F17" w:rsidP="00F37A70">
      <w:pPr>
        <w:jc w:val="right"/>
      </w:pPr>
      <w:r w:rsidRPr="00007F17">
        <w:t xml:space="preserve"> района «Развитие сельского хозяйства и </w:t>
      </w:r>
    </w:p>
    <w:p w:rsidR="00007F17" w:rsidRPr="00007F17" w:rsidRDefault="00007F17" w:rsidP="00F37A70">
      <w:pPr>
        <w:jc w:val="right"/>
      </w:pPr>
      <w:r w:rsidRPr="00007F17">
        <w:t xml:space="preserve">регулирование рынков сельскохозяйственной </w:t>
      </w:r>
    </w:p>
    <w:p w:rsidR="00007F17" w:rsidRPr="00007F17" w:rsidRDefault="00007F17" w:rsidP="00F37A70">
      <w:pPr>
        <w:jc w:val="right"/>
      </w:pPr>
      <w:r w:rsidRPr="00007F17">
        <w:t>продукции, сырья и продовольствия»</w:t>
      </w:r>
    </w:p>
    <w:p w:rsidR="00007F17" w:rsidRPr="00007F17" w:rsidRDefault="00007F17" w:rsidP="00F37A70">
      <w:pPr>
        <w:jc w:val="center"/>
      </w:pPr>
      <w:r w:rsidRPr="00007F17">
        <w:t>СВЕДЕНИЯ</w:t>
      </w:r>
    </w:p>
    <w:p w:rsidR="00007F17" w:rsidRPr="00007F17" w:rsidRDefault="00007F17" w:rsidP="00F37A70">
      <w:pPr>
        <w:jc w:val="center"/>
      </w:pPr>
      <w:r w:rsidRPr="00007F17">
        <w:t>О ПОКАЗАТЕЛЯХ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</w:t>
      </w:r>
    </w:p>
    <w:tbl>
      <w:tblPr>
        <w:tblW w:w="17817" w:type="dxa"/>
        <w:tblInd w:w="-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1417"/>
        <w:gridCol w:w="851"/>
        <w:gridCol w:w="994"/>
        <w:gridCol w:w="852"/>
        <w:gridCol w:w="709"/>
        <w:gridCol w:w="284"/>
        <w:gridCol w:w="901"/>
        <w:gridCol w:w="55"/>
        <w:gridCol w:w="886"/>
        <w:gridCol w:w="55"/>
        <w:gridCol w:w="796"/>
        <w:gridCol w:w="55"/>
        <w:gridCol w:w="795"/>
        <w:gridCol w:w="55"/>
        <w:gridCol w:w="938"/>
        <w:gridCol w:w="55"/>
        <w:gridCol w:w="795"/>
        <w:gridCol w:w="55"/>
        <w:gridCol w:w="796"/>
        <w:gridCol w:w="55"/>
        <w:gridCol w:w="795"/>
        <w:gridCol w:w="55"/>
        <w:gridCol w:w="796"/>
        <w:gridCol w:w="55"/>
        <w:gridCol w:w="921"/>
        <w:gridCol w:w="55"/>
        <w:gridCol w:w="811"/>
        <w:gridCol w:w="236"/>
        <w:gridCol w:w="956"/>
        <w:gridCol w:w="706"/>
        <w:gridCol w:w="90"/>
        <w:gridCol w:w="52"/>
        <w:gridCol w:w="108"/>
        <w:gridCol w:w="322"/>
      </w:tblGrid>
      <w:tr w:rsidR="00007F17" w:rsidRPr="00007F17" w:rsidTr="00F37A70">
        <w:trPr>
          <w:gridAfter w:val="4"/>
          <w:wAfter w:w="572" w:type="dxa"/>
          <w:trHeight w:val="315"/>
        </w:trPr>
        <w:tc>
          <w:tcPr>
            <w:tcW w:w="4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t>№ п/п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007F17" w:rsidRPr="00007F17" w:rsidRDefault="00007F17" w:rsidP="00007F17">
            <w:r w:rsidRPr="00007F17">
              <w:t>Вид показателя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t>Единицы измерения</w:t>
            </w:r>
          </w:p>
        </w:tc>
        <w:tc>
          <w:tcPr>
            <w:tcW w:w="11625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07F17" w:rsidRPr="00007F17" w:rsidRDefault="00007F17" w:rsidP="00007F17">
            <w:r w:rsidRPr="00007F17">
              <w:t>Значения показателей</w:t>
            </w:r>
          </w:p>
        </w:tc>
        <w:tc>
          <w:tcPr>
            <w:tcW w:w="1898" w:type="dxa"/>
            <w:gridSpan w:val="3"/>
            <w:tcBorders>
              <w:left w:val="single" w:sz="8" w:space="0" w:color="000000"/>
            </w:tcBorders>
            <w:shd w:val="clear" w:color="auto" w:fill="auto"/>
          </w:tcPr>
          <w:p w:rsidR="00007F17" w:rsidRPr="00007F17" w:rsidRDefault="00007F17" w:rsidP="00007F17"/>
        </w:tc>
      </w:tr>
      <w:tr w:rsidR="00007F17" w:rsidRPr="00007F17" w:rsidTr="00F37A70">
        <w:trPr>
          <w:gridAfter w:val="2"/>
          <w:wAfter w:w="430" w:type="dxa"/>
          <w:trHeight w:val="315"/>
        </w:trPr>
        <w:tc>
          <w:tcPr>
            <w:tcW w:w="4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07F17" w:rsidRPr="00007F17" w:rsidRDefault="00007F17" w:rsidP="00007F17"/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07F17" w:rsidRPr="00007F17" w:rsidRDefault="00007F17" w:rsidP="00007F17"/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F17" w:rsidRPr="00007F17" w:rsidRDefault="00007F17" w:rsidP="00007F17"/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07F17" w:rsidRPr="00007F17" w:rsidRDefault="00007F17" w:rsidP="00007F17"/>
        </w:tc>
        <w:tc>
          <w:tcPr>
            <w:tcW w:w="8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7F17" w:rsidRPr="00007F17" w:rsidRDefault="00007F17" w:rsidP="006677FB">
            <w:pPr>
              <w:jc w:val="center"/>
            </w:pPr>
            <w:r w:rsidRPr="00007F17">
              <w:t>2018 год</w:t>
            </w:r>
          </w:p>
        </w:tc>
        <w:tc>
          <w:tcPr>
            <w:tcW w:w="99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77FB" w:rsidRDefault="00007F17" w:rsidP="006677FB">
            <w:pPr>
              <w:jc w:val="center"/>
            </w:pPr>
            <w:r w:rsidRPr="00007F17">
              <w:t>2019</w:t>
            </w:r>
          </w:p>
          <w:p w:rsidR="00007F17" w:rsidRPr="00007F17" w:rsidRDefault="00007F17" w:rsidP="006677FB">
            <w:pPr>
              <w:jc w:val="center"/>
            </w:pPr>
            <w:r w:rsidRPr="00007F17">
              <w:t>год</w:t>
            </w:r>
          </w:p>
        </w:tc>
        <w:tc>
          <w:tcPr>
            <w:tcW w:w="95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77FB" w:rsidRDefault="00007F17" w:rsidP="006677FB">
            <w:pPr>
              <w:jc w:val="center"/>
            </w:pPr>
            <w:r w:rsidRPr="00007F17">
              <w:t>2020</w:t>
            </w:r>
          </w:p>
          <w:p w:rsidR="00007F17" w:rsidRPr="00007F17" w:rsidRDefault="00007F17" w:rsidP="006677FB">
            <w:pPr>
              <w:jc w:val="center"/>
            </w:pPr>
            <w:r w:rsidRPr="00007F17">
              <w:t>год</w:t>
            </w:r>
          </w:p>
        </w:tc>
        <w:tc>
          <w:tcPr>
            <w:tcW w:w="94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77FB" w:rsidRDefault="00007F17" w:rsidP="006677FB">
            <w:pPr>
              <w:jc w:val="center"/>
            </w:pPr>
            <w:r w:rsidRPr="00007F17">
              <w:t>2021</w:t>
            </w:r>
          </w:p>
          <w:p w:rsidR="00007F17" w:rsidRPr="00007F17" w:rsidRDefault="00007F17" w:rsidP="006677FB">
            <w:pPr>
              <w:jc w:val="center"/>
            </w:pPr>
            <w:r w:rsidRPr="00007F17">
              <w:t>год</w:t>
            </w:r>
          </w:p>
        </w:tc>
        <w:tc>
          <w:tcPr>
            <w:tcW w:w="85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07F17" w:rsidRPr="00007F17" w:rsidRDefault="00007F17" w:rsidP="006677FB">
            <w:pPr>
              <w:jc w:val="center"/>
            </w:pPr>
            <w:r w:rsidRPr="00007F17">
              <w:t>2022 год</w:t>
            </w:r>
          </w:p>
        </w:tc>
        <w:tc>
          <w:tcPr>
            <w:tcW w:w="85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07F17" w:rsidRPr="00007F17" w:rsidRDefault="00007F17" w:rsidP="006677FB">
            <w:pPr>
              <w:jc w:val="center"/>
            </w:pPr>
            <w:r w:rsidRPr="00007F17">
              <w:t>2023 год</w:t>
            </w:r>
          </w:p>
        </w:tc>
        <w:tc>
          <w:tcPr>
            <w:tcW w:w="99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677FB" w:rsidRDefault="00007F17" w:rsidP="006677FB">
            <w:pPr>
              <w:jc w:val="center"/>
            </w:pPr>
            <w:r w:rsidRPr="00007F17">
              <w:t>2024</w:t>
            </w:r>
          </w:p>
          <w:p w:rsidR="00007F17" w:rsidRPr="00007F17" w:rsidRDefault="00007F17" w:rsidP="006677FB">
            <w:pPr>
              <w:jc w:val="center"/>
            </w:pPr>
            <w:r w:rsidRPr="00007F17">
              <w:t>год</w:t>
            </w:r>
          </w:p>
        </w:tc>
        <w:tc>
          <w:tcPr>
            <w:tcW w:w="85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7F17" w:rsidRPr="00007F17" w:rsidRDefault="00007F17" w:rsidP="006677FB">
            <w:pPr>
              <w:jc w:val="center"/>
            </w:pPr>
            <w:r w:rsidRPr="00007F17">
              <w:t>2025 год</w:t>
            </w:r>
          </w:p>
        </w:tc>
        <w:tc>
          <w:tcPr>
            <w:tcW w:w="85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7F17" w:rsidRPr="00007F17" w:rsidRDefault="00007F17" w:rsidP="006677FB">
            <w:pPr>
              <w:jc w:val="center"/>
            </w:pPr>
            <w:r w:rsidRPr="00007F17">
              <w:t>2026 год</w:t>
            </w:r>
          </w:p>
        </w:tc>
        <w:tc>
          <w:tcPr>
            <w:tcW w:w="85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7F17" w:rsidRPr="00007F17" w:rsidRDefault="00007F17" w:rsidP="006677FB">
            <w:pPr>
              <w:jc w:val="center"/>
            </w:pPr>
            <w:r w:rsidRPr="00007F17">
              <w:t>2027 год</w:t>
            </w:r>
          </w:p>
        </w:tc>
        <w:tc>
          <w:tcPr>
            <w:tcW w:w="85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7F17" w:rsidRPr="00007F17" w:rsidRDefault="00007F17" w:rsidP="006677FB">
            <w:pPr>
              <w:jc w:val="center"/>
            </w:pPr>
            <w:r w:rsidRPr="00007F17">
              <w:t>2028 год</w:t>
            </w:r>
          </w:p>
        </w:tc>
        <w:tc>
          <w:tcPr>
            <w:tcW w:w="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677FB" w:rsidRDefault="00007F17" w:rsidP="006677FB">
            <w:pPr>
              <w:jc w:val="center"/>
            </w:pPr>
            <w:r w:rsidRPr="00007F17">
              <w:t>2029</w:t>
            </w:r>
          </w:p>
          <w:p w:rsidR="00007F17" w:rsidRPr="00007F17" w:rsidRDefault="00007F17" w:rsidP="006677FB">
            <w:pPr>
              <w:jc w:val="center"/>
            </w:pPr>
            <w:r w:rsidRPr="00007F17">
              <w:t>год</w:t>
            </w:r>
          </w:p>
        </w:tc>
        <w:tc>
          <w:tcPr>
            <w:tcW w:w="8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07F17" w:rsidRPr="00007F17" w:rsidRDefault="00007F17" w:rsidP="006677FB">
            <w:pPr>
              <w:jc w:val="center"/>
            </w:pPr>
            <w:r w:rsidRPr="00007F17">
              <w:t>2030 год</w:t>
            </w:r>
          </w:p>
        </w:tc>
        <w:tc>
          <w:tcPr>
            <w:tcW w:w="2040" w:type="dxa"/>
            <w:gridSpan w:val="5"/>
            <w:tcBorders>
              <w:left w:val="single" w:sz="8" w:space="0" w:color="000000"/>
            </w:tcBorders>
            <w:shd w:val="clear" w:color="auto" w:fill="auto"/>
          </w:tcPr>
          <w:p w:rsidR="00007F17" w:rsidRPr="00007F17" w:rsidRDefault="00007F17" w:rsidP="00007F17"/>
        </w:tc>
      </w:tr>
      <w:tr w:rsidR="00007F17" w:rsidRPr="00007F17" w:rsidTr="00F37A70">
        <w:trPr>
          <w:gridAfter w:val="2"/>
          <w:wAfter w:w="430" w:type="dxa"/>
          <w:cantSplit/>
          <w:trHeight w:val="661"/>
        </w:trPr>
        <w:tc>
          <w:tcPr>
            <w:tcW w:w="15347" w:type="dxa"/>
            <w:gridSpan w:val="28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007F17" w:rsidRPr="00007F17" w:rsidRDefault="00007F17" w:rsidP="006677FB">
            <w:pPr>
              <w:jc w:val="both"/>
            </w:pPr>
            <w:r w:rsidRPr="00007F17">
              <w:t xml:space="preserve">Муниципальная программа </w:t>
            </w:r>
            <w:proofErr w:type="spellStart"/>
            <w:r w:rsidRPr="00007F17">
              <w:t>Белокалитвинского</w:t>
            </w:r>
            <w:proofErr w:type="spellEnd"/>
            <w:r w:rsidRPr="00007F17">
              <w:t xml:space="preserve"> района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2040" w:type="dxa"/>
            <w:gridSpan w:val="5"/>
            <w:tcBorders>
              <w:left w:val="single" w:sz="8" w:space="0" w:color="000000"/>
            </w:tcBorders>
            <w:shd w:val="clear" w:color="auto" w:fill="auto"/>
          </w:tcPr>
          <w:p w:rsidR="00007F17" w:rsidRPr="00007F17" w:rsidRDefault="00007F17" w:rsidP="00007F17"/>
        </w:tc>
      </w:tr>
      <w:tr w:rsidR="00007F17" w:rsidRPr="00007F17" w:rsidTr="00F37A70">
        <w:trPr>
          <w:gridAfter w:val="2"/>
          <w:wAfter w:w="430" w:type="dxa"/>
          <w:cantSplit/>
          <w:trHeight w:val="510"/>
        </w:trPr>
        <w:tc>
          <w:tcPr>
            <w:tcW w:w="46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t>Индекс производства продукции сельского хозяйства в хозяйствах всех категорий (в сопоставимых ценах)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:rsidR="00007F17" w:rsidRPr="00007F17" w:rsidRDefault="00007F17" w:rsidP="00007F17">
            <w:proofErr w:type="spellStart"/>
            <w:r w:rsidRPr="00007F17">
              <w:t>статисти-ческий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t>процентов к предыдущему году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F17" w:rsidRPr="00007F17" w:rsidRDefault="00007F17" w:rsidP="00007F17">
            <w:r w:rsidRPr="00007F17">
              <w:t>98,1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t>102,9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t>102,4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t>102,1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t>102,0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t>101,9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007F17" w:rsidRPr="00007F17" w:rsidRDefault="00007F17" w:rsidP="00007F17">
            <w:r w:rsidRPr="00007F17">
              <w:t>102,2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007F17" w:rsidRPr="00007F17" w:rsidRDefault="00007F17" w:rsidP="00007F17">
            <w:r w:rsidRPr="00007F17">
              <w:t>101,9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007F17" w:rsidRPr="00007F17" w:rsidRDefault="00007F17" w:rsidP="00007F17">
            <w:r w:rsidRPr="00007F17">
              <w:t>102,1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007F17" w:rsidRPr="00007F17" w:rsidRDefault="00007F17" w:rsidP="00007F17">
            <w:r w:rsidRPr="00007F17">
              <w:t>102,1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007F17" w:rsidRPr="00007F17" w:rsidRDefault="00007F17" w:rsidP="00007F17">
            <w:r w:rsidRPr="00007F17">
              <w:t>102,1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t>102,0</w:t>
            </w:r>
          </w:p>
        </w:tc>
        <w:tc>
          <w:tcPr>
            <w:tcW w:w="2040" w:type="dxa"/>
            <w:gridSpan w:val="5"/>
            <w:tcBorders>
              <w:left w:val="single" w:sz="8" w:space="0" w:color="000000"/>
            </w:tcBorders>
            <w:shd w:val="clear" w:color="auto" w:fill="auto"/>
          </w:tcPr>
          <w:p w:rsidR="00007F17" w:rsidRPr="00007F17" w:rsidRDefault="00007F17" w:rsidP="00007F17"/>
        </w:tc>
      </w:tr>
      <w:tr w:rsidR="00007F17" w:rsidRPr="00007F17" w:rsidTr="00E1584D">
        <w:trPr>
          <w:gridAfter w:val="2"/>
          <w:wAfter w:w="430" w:type="dxa"/>
          <w:cantSplit/>
          <w:trHeight w:val="6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lastRenderedPageBreak/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t>Индекс производства продукции растениеводства в хозяйствах всех категорий (в сопоставимых ценах)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07F17" w:rsidRPr="00007F17" w:rsidRDefault="00007F17" w:rsidP="00007F17">
            <w:proofErr w:type="spellStart"/>
            <w:r w:rsidRPr="00007F17">
              <w:t>статисти-ческий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t>процентов к предыдущему году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F17" w:rsidRPr="00007F17" w:rsidRDefault="00007F17" w:rsidP="00007F17">
            <w:r w:rsidRPr="00007F17">
              <w:t>95,0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t>104,0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t>102,5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t>102,1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t>102,4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t>102,2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007F17" w:rsidRPr="00007F17" w:rsidRDefault="00007F17" w:rsidP="00007F17">
            <w:r w:rsidRPr="00007F17">
              <w:t>102,2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007F17" w:rsidRPr="00007F17" w:rsidRDefault="00007F17" w:rsidP="00007F17">
            <w:r w:rsidRPr="00007F17">
              <w:t>102,4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007F17" w:rsidRPr="00007F17" w:rsidRDefault="00007F17" w:rsidP="00007F17">
            <w:r w:rsidRPr="00007F17">
              <w:t>102,1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007F17" w:rsidRPr="00007F17" w:rsidRDefault="00007F17" w:rsidP="00007F17">
            <w:r w:rsidRPr="00007F17">
              <w:t>102,2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007F17" w:rsidRPr="00007F17" w:rsidRDefault="00007F17" w:rsidP="00007F17">
            <w:r w:rsidRPr="00007F17">
              <w:t>102,0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t>102,0</w:t>
            </w:r>
          </w:p>
        </w:tc>
        <w:tc>
          <w:tcPr>
            <w:tcW w:w="204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007F17" w:rsidRPr="00007F17" w:rsidRDefault="00007F17" w:rsidP="00007F17"/>
        </w:tc>
      </w:tr>
      <w:tr w:rsidR="00007F17" w:rsidRPr="00007F17" w:rsidTr="00E1584D">
        <w:trPr>
          <w:gridAfter w:val="2"/>
          <w:wAfter w:w="430" w:type="dxa"/>
          <w:cantSplit/>
          <w:trHeight w:val="615"/>
        </w:trPr>
        <w:tc>
          <w:tcPr>
            <w:tcW w:w="4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t>Индекс производства продукции животноводства в хозяйствах всех категорий (в сопоставимых ценах)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7F17" w:rsidRPr="00007F17" w:rsidRDefault="00007F17" w:rsidP="00007F17">
            <w:proofErr w:type="spellStart"/>
            <w:r w:rsidRPr="00007F17">
              <w:t>статисти-ческий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t>процентов к предыдущему году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007F17" w:rsidRPr="00007F17" w:rsidRDefault="00007F17" w:rsidP="00007F17">
            <w:r w:rsidRPr="00007F17">
              <w:t>105,1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t>101,0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t>102,7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t>101,8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t>101,1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t>101,4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007F17" w:rsidRPr="00007F17" w:rsidRDefault="00007F17" w:rsidP="00007F17">
            <w:r w:rsidRPr="00007F17">
              <w:t>101,5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007F17" w:rsidRPr="00007F17" w:rsidRDefault="00007F17" w:rsidP="00007F17">
            <w:r w:rsidRPr="00007F17">
              <w:t>101,8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007F17" w:rsidRPr="00007F17" w:rsidRDefault="00007F17" w:rsidP="00007F17">
            <w:r w:rsidRPr="00007F17">
              <w:t>101,4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007F17" w:rsidRPr="00007F17" w:rsidRDefault="00007F17" w:rsidP="00007F17">
            <w:r w:rsidRPr="00007F17">
              <w:t>101,2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007F17" w:rsidRPr="00007F17" w:rsidRDefault="00007F17" w:rsidP="00007F17">
            <w:r w:rsidRPr="00007F17">
              <w:t>101,2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t>101,4</w:t>
            </w:r>
          </w:p>
        </w:tc>
        <w:tc>
          <w:tcPr>
            <w:tcW w:w="2040" w:type="dxa"/>
            <w:gridSpan w:val="5"/>
            <w:tcBorders>
              <w:left w:val="single" w:sz="8" w:space="0" w:color="000000"/>
            </w:tcBorders>
            <w:shd w:val="clear" w:color="auto" w:fill="auto"/>
          </w:tcPr>
          <w:p w:rsidR="00007F17" w:rsidRPr="00007F17" w:rsidRDefault="00007F17" w:rsidP="00007F17"/>
        </w:tc>
      </w:tr>
      <w:tr w:rsidR="00007F17" w:rsidRPr="00007F17" w:rsidTr="00E1584D">
        <w:trPr>
          <w:gridAfter w:val="2"/>
          <w:wAfter w:w="430" w:type="dxa"/>
          <w:cantSplit/>
          <w:trHeight w:val="1035"/>
        </w:trPr>
        <w:tc>
          <w:tcPr>
            <w:tcW w:w="46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lastRenderedPageBreak/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t>Среднемесячная номинальная заработная плата в сельском хозяйстве (по сельскохозяйственным организациям, не относящимся к субъектам малого предпринимательства)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07F17" w:rsidRPr="00007F17" w:rsidRDefault="00007F17" w:rsidP="00007F17">
            <w:proofErr w:type="spellStart"/>
            <w:r w:rsidRPr="00007F17">
              <w:t>статисти-ческий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рублей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07F17" w:rsidRPr="00007F17" w:rsidRDefault="00007F17" w:rsidP="00007F17">
            <w:r w:rsidRPr="00007F17">
              <w:t>21844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23373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25675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26188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26711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27245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07F17" w:rsidRPr="00007F17" w:rsidRDefault="00007F17" w:rsidP="00007F17">
            <w:r w:rsidRPr="00007F17">
              <w:t>27819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07F17" w:rsidRPr="00007F17" w:rsidRDefault="00007F17" w:rsidP="00007F17">
            <w:r w:rsidRPr="00007F17">
              <w:t>28375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07F17" w:rsidRPr="00007F17" w:rsidRDefault="00007F17" w:rsidP="00007F17">
            <w:r w:rsidRPr="00007F17">
              <w:t>28942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07F17" w:rsidRPr="00007F17" w:rsidRDefault="00007F17" w:rsidP="00007F17">
            <w:r w:rsidRPr="00007F17">
              <w:t>29520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07F17" w:rsidRPr="00007F17" w:rsidRDefault="00007F17" w:rsidP="00007F17">
            <w:r w:rsidRPr="00007F17">
              <w:t>30110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30712</w:t>
            </w:r>
          </w:p>
        </w:tc>
        <w:tc>
          <w:tcPr>
            <w:tcW w:w="2040" w:type="dxa"/>
            <w:gridSpan w:val="5"/>
            <w:tcBorders>
              <w:left w:val="single" w:sz="8" w:space="0" w:color="000000"/>
            </w:tcBorders>
            <w:shd w:val="clear" w:color="auto" w:fill="auto"/>
          </w:tcPr>
          <w:p w:rsidR="00007F17" w:rsidRPr="00007F17" w:rsidRDefault="00007F17" w:rsidP="00007F17"/>
        </w:tc>
      </w:tr>
      <w:tr w:rsidR="00007F17" w:rsidRPr="00007F17" w:rsidTr="00F37A70">
        <w:trPr>
          <w:cantSplit/>
          <w:trHeight w:val="665"/>
        </w:trPr>
        <w:tc>
          <w:tcPr>
            <w:tcW w:w="15347" w:type="dxa"/>
            <w:gridSpan w:val="28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vAlign w:val="bottom"/>
          </w:tcPr>
          <w:p w:rsidR="00007F17" w:rsidRPr="00007F17" w:rsidRDefault="00007F17" w:rsidP="00007F17">
            <w:r w:rsidRPr="00007F17">
              <w:t>Подпрограмма 1. «Развитие отраслей агропромышленного комплекса»</w:t>
            </w:r>
          </w:p>
        </w:tc>
        <w:tc>
          <w:tcPr>
            <w:tcW w:w="2470" w:type="dxa"/>
            <w:gridSpan w:val="7"/>
            <w:tcBorders>
              <w:left w:val="single" w:sz="8" w:space="0" w:color="000000"/>
            </w:tcBorders>
            <w:shd w:val="clear" w:color="auto" w:fill="auto"/>
          </w:tcPr>
          <w:p w:rsidR="00007F17" w:rsidRPr="00007F17" w:rsidRDefault="00007F17" w:rsidP="00007F17"/>
        </w:tc>
      </w:tr>
      <w:tr w:rsidR="00007F17" w:rsidRPr="00007F17" w:rsidTr="00E1584D">
        <w:trPr>
          <w:gridAfter w:val="2"/>
          <w:wAfter w:w="430" w:type="dxa"/>
          <w:cantSplit/>
          <w:trHeight w:val="1035"/>
        </w:trPr>
        <w:tc>
          <w:tcPr>
            <w:tcW w:w="4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t>1.1.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t>Площадь агрохимического обследования пашни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07F17" w:rsidRPr="00007F17" w:rsidRDefault="00007F17" w:rsidP="00007F17">
            <w:proofErr w:type="spellStart"/>
            <w:r w:rsidRPr="00007F17">
              <w:t>ведомст</w:t>
            </w:r>
            <w:proofErr w:type="spellEnd"/>
            <w:r w:rsidRPr="00007F17">
              <w:t>-венный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тыс. гектаров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66,900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54,000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07F17" w:rsidRPr="00007F17" w:rsidRDefault="00007F17" w:rsidP="00007F17">
            <w:r w:rsidRPr="00007F17">
              <w:t>54,000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2040" w:type="dxa"/>
            <w:gridSpan w:val="5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007F17" w:rsidRPr="00007F17" w:rsidRDefault="00007F17" w:rsidP="00007F17"/>
        </w:tc>
      </w:tr>
      <w:tr w:rsidR="00007F17" w:rsidRPr="00007F17" w:rsidTr="00E1584D">
        <w:trPr>
          <w:gridAfter w:val="2"/>
          <w:wAfter w:w="430" w:type="dxa"/>
          <w:cantSplit/>
          <w:trHeight w:val="1035"/>
        </w:trPr>
        <w:tc>
          <w:tcPr>
            <w:tcW w:w="460" w:type="dxa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lastRenderedPageBreak/>
              <w:t>1.2.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t>Размер посевных площадей, занятых зерновыми, зернобобовыми и кормовыми сельскохозяйственными культурами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07F17" w:rsidRPr="00007F17" w:rsidRDefault="00007F17" w:rsidP="00007F17">
            <w:proofErr w:type="spellStart"/>
            <w:r w:rsidRPr="00007F17">
              <w:t>статисти-ческий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гектаров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07F17" w:rsidRPr="00007F17" w:rsidRDefault="00007F17" w:rsidP="00007F17">
            <w:r w:rsidRPr="00007F17">
              <w:t>114 865,7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116854,9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112709,1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  <w:vAlign w:val="center"/>
          </w:tcPr>
          <w:p w:rsidR="00007F17" w:rsidRPr="00E1584D" w:rsidRDefault="00007F17" w:rsidP="00E1584D">
            <w:pPr>
              <w:rPr>
                <w:sz w:val="20"/>
                <w:szCs w:val="20"/>
              </w:rPr>
            </w:pPr>
            <w:r w:rsidRPr="00E1584D">
              <w:rPr>
                <w:sz w:val="20"/>
                <w:szCs w:val="20"/>
              </w:rPr>
              <w:t>112709,1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  <w:vAlign w:val="center"/>
          </w:tcPr>
          <w:p w:rsidR="00007F17" w:rsidRPr="00E1584D" w:rsidRDefault="00007F17" w:rsidP="00E1584D">
            <w:pPr>
              <w:rPr>
                <w:sz w:val="20"/>
                <w:szCs w:val="20"/>
              </w:rPr>
            </w:pPr>
            <w:r w:rsidRPr="00E1584D">
              <w:rPr>
                <w:sz w:val="20"/>
                <w:szCs w:val="20"/>
              </w:rPr>
              <w:t>116854,9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  <w:vAlign w:val="center"/>
          </w:tcPr>
          <w:p w:rsidR="00007F17" w:rsidRPr="00E1584D" w:rsidRDefault="00007F17" w:rsidP="00E1584D">
            <w:pPr>
              <w:rPr>
                <w:sz w:val="20"/>
                <w:szCs w:val="20"/>
              </w:rPr>
            </w:pPr>
            <w:r w:rsidRPr="00E1584D">
              <w:rPr>
                <w:sz w:val="20"/>
                <w:szCs w:val="20"/>
              </w:rPr>
              <w:t>116854,9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07F17" w:rsidRPr="00E1584D" w:rsidRDefault="00007F17" w:rsidP="00E1584D">
            <w:pPr>
              <w:rPr>
                <w:sz w:val="20"/>
                <w:szCs w:val="20"/>
              </w:rPr>
            </w:pPr>
            <w:r w:rsidRPr="00E1584D">
              <w:rPr>
                <w:sz w:val="20"/>
                <w:szCs w:val="20"/>
              </w:rPr>
              <w:t>116854,9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07F17" w:rsidRPr="00E1584D" w:rsidRDefault="00007F17" w:rsidP="00E1584D">
            <w:pPr>
              <w:rPr>
                <w:sz w:val="20"/>
                <w:szCs w:val="20"/>
              </w:rPr>
            </w:pPr>
            <w:r w:rsidRPr="00E1584D">
              <w:rPr>
                <w:sz w:val="20"/>
                <w:szCs w:val="20"/>
              </w:rPr>
              <w:t>116854,9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07F17" w:rsidRPr="00E1584D" w:rsidRDefault="00007F17" w:rsidP="00E1584D">
            <w:pPr>
              <w:rPr>
                <w:sz w:val="20"/>
                <w:szCs w:val="20"/>
              </w:rPr>
            </w:pPr>
            <w:r w:rsidRPr="00E1584D">
              <w:rPr>
                <w:sz w:val="20"/>
                <w:szCs w:val="20"/>
              </w:rPr>
              <w:t>116854,9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07F17" w:rsidRPr="00E1584D" w:rsidRDefault="00007F17" w:rsidP="00E1584D">
            <w:pPr>
              <w:rPr>
                <w:sz w:val="20"/>
                <w:szCs w:val="20"/>
              </w:rPr>
            </w:pPr>
            <w:r w:rsidRPr="00E1584D">
              <w:rPr>
                <w:sz w:val="20"/>
                <w:szCs w:val="20"/>
              </w:rPr>
              <w:t>116854,9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07F17" w:rsidRPr="00E1584D" w:rsidRDefault="00007F17" w:rsidP="00E1584D">
            <w:pPr>
              <w:rPr>
                <w:sz w:val="20"/>
                <w:szCs w:val="20"/>
              </w:rPr>
            </w:pPr>
            <w:r w:rsidRPr="00E1584D">
              <w:rPr>
                <w:sz w:val="20"/>
                <w:szCs w:val="20"/>
              </w:rPr>
              <w:t>116854,9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  <w:vAlign w:val="center"/>
          </w:tcPr>
          <w:p w:rsidR="00007F17" w:rsidRPr="00E1584D" w:rsidRDefault="00007F17" w:rsidP="00E1584D">
            <w:pPr>
              <w:rPr>
                <w:sz w:val="20"/>
                <w:szCs w:val="20"/>
              </w:rPr>
            </w:pPr>
            <w:r w:rsidRPr="00E1584D">
              <w:rPr>
                <w:sz w:val="20"/>
                <w:szCs w:val="20"/>
              </w:rPr>
              <w:t>116854,9</w:t>
            </w:r>
          </w:p>
        </w:tc>
        <w:tc>
          <w:tcPr>
            <w:tcW w:w="2040" w:type="dxa"/>
            <w:gridSpan w:val="5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007F17" w:rsidRPr="00007F17" w:rsidRDefault="00007F17" w:rsidP="00007F17"/>
        </w:tc>
      </w:tr>
      <w:tr w:rsidR="00007F17" w:rsidRPr="00007F17" w:rsidTr="00F37A70">
        <w:trPr>
          <w:gridAfter w:val="2"/>
          <w:wAfter w:w="430" w:type="dxa"/>
          <w:cantSplit/>
          <w:trHeight w:val="1035"/>
        </w:trPr>
        <w:tc>
          <w:tcPr>
            <w:tcW w:w="460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t>1.3.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t>Маточное поголовье овец и коз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007F17" w:rsidRPr="00007F17" w:rsidRDefault="00007F17" w:rsidP="00007F17">
            <w:proofErr w:type="spellStart"/>
            <w:r w:rsidRPr="00007F17">
              <w:t>статисти-ческий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proofErr w:type="spellStart"/>
            <w:r w:rsidRPr="00007F17">
              <w:t>тыс.голов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07F17" w:rsidRPr="00007F17" w:rsidRDefault="00007F17" w:rsidP="00007F17">
            <w:r w:rsidRPr="00007F17">
              <w:t>1,2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1,2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1,2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1,2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1,2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1,2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07F17" w:rsidRPr="00007F17" w:rsidRDefault="00007F17" w:rsidP="00007F17">
            <w:r w:rsidRPr="00007F17">
              <w:t>1,2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07F17" w:rsidRPr="00007F17" w:rsidRDefault="00007F17" w:rsidP="00007F17">
            <w:r w:rsidRPr="00007F17">
              <w:t>1,2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07F17" w:rsidRPr="00007F17" w:rsidRDefault="00007F17" w:rsidP="00007F17">
            <w:r w:rsidRPr="00007F17">
              <w:t>1,2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07F17" w:rsidRPr="00007F17" w:rsidRDefault="00007F17" w:rsidP="00007F17">
            <w:r w:rsidRPr="00007F17">
              <w:t>1,2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07F17" w:rsidRPr="00007F17" w:rsidRDefault="00007F17" w:rsidP="00007F17">
            <w:r w:rsidRPr="00007F17">
              <w:t>1,2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1,2</w:t>
            </w:r>
          </w:p>
        </w:tc>
        <w:tc>
          <w:tcPr>
            <w:tcW w:w="2040" w:type="dxa"/>
            <w:gridSpan w:val="5"/>
            <w:tcBorders>
              <w:left w:val="single" w:sz="8" w:space="0" w:color="000000"/>
            </w:tcBorders>
            <w:shd w:val="clear" w:color="auto" w:fill="auto"/>
          </w:tcPr>
          <w:p w:rsidR="00007F17" w:rsidRPr="00007F17" w:rsidRDefault="00007F17" w:rsidP="00007F17"/>
        </w:tc>
      </w:tr>
      <w:tr w:rsidR="00007F17" w:rsidRPr="00007F17" w:rsidTr="00F37A70">
        <w:trPr>
          <w:gridAfter w:val="2"/>
          <w:wAfter w:w="430" w:type="dxa"/>
          <w:cantSplit/>
          <w:trHeight w:val="315"/>
        </w:trPr>
        <w:tc>
          <w:tcPr>
            <w:tcW w:w="15347" w:type="dxa"/>
            <w:gridSpan w:val="28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bottom"/>
          </w:tcPr>
          <w:p w:rsidR="00007F17" w:rsidRPr="00007F17" w:rsidRDefault="00007F17" w:rsidP="00007F17">
            <w:r w:rsidRPr="00007F17">
              <w:t>Подпрограмма 2. «Устойчивое развитие сельских территорий»</w:t>
            </w:r>
          </w:p>
        </w:tc>
        <w:tc>
          <w:tcPr>
            <w:tcW w:w="2040" w:type="dxa"/>
            <w:gridSpan w:val="5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007F17" w:rsidRPr="00007F17" w:rsidRDefault="00007F17" w:rsidP="00007F17"/>
        </w:tc>
      </w:tr>
      <w:tr w:rsidR="00007F17" w:rsidRPr="00007F17" w:rsidTr="00F37A70">
        <w:trPr>
          <w:gridAfter w:val="2"/>
          <w:wAfter w:w="430" w:type="dxa"/>
          <w:cantSplit/>
          <w:trHeight w:val="615"/>
        </w:trPr>
        <w:tc>
          <w:tcPr>
            <w:tcW w:w="4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lastRenderedPageBreak/>
              <w:t>2.1.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t>Объем ввода (приобретения) жилья для граждан, кроме молодых семей и молодых специа</w:t>
            </w:r>
            <w:r w:rsidRPr="00007F17">
              <w:softHyphen/>
              <w:t>листов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07F17" w:rsidRPr="00007F17" w:rsidRDefault="00007F17" w:rsidP="00007F17">
            <w:proofErr w:type="spellStart"/>
            <w:r w:rsidRPr="00007F17">
              <w:t>статисти-ческий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кв. 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07F17" w:rsidRPr="00007F17" w:rsidRDefault="00007F17" w:rsidP="00007F17">
            <w:r w:rsidRPr="00007F17">
              <w:t>33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69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2040" w:type="dxa"/>
            <w:gridSpan w:val="5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007F17" w:rsidRPr="00007F17" w:rsidRDefault="00007F17" w:rsidP="00007F17"/>
        </w:tc>
      </w:tr>
      <w:tr w:rsidR="00007F17" w:rsidRPr="00007F17" w:rsidTr="00F37A70">
        <w:trPr>
          <w:gridAfter w:val="2"/>
          <w:wAfter w:w="430" w:type="dxa"/>
          <w:cantSplit/>
          <w:trHeight w:val="6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t>2.2.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t>Объем ввода (приобретения) жилья для молодых семей и молодых специа</w:t>
            </w:r>
            <w:r w:rsidRPr="00007F17">
              <w:softHyphen/>
              <w:t>листов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07F17" w:rsidRPr="00007F17" w:rsidRDefault="00007F17" w:rsidP="00007F17">
            <w:proofErr w:type="spellStart"/>
            <w:r w:rsidRPr="00007F17">
              <w:t>статисти-ческий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кв. 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07F17" w:rsidRPr="00007F17" w:rsidRDefault="00007F17" w:rsidP="00007F17">
            <w:r w:rsidRPr="00007F17">
              <w:t>77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162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204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007F17" w:rsidRPr="00007F17" w:rsidRDefault="00007F17" w:rsidP="00007F17"/>
        </w:tc>
      </w:tr>
      <w:tr w:rsidR="00007F17" w:rsidRPr="00007F17" w:rsidTr="00F37A70">
        <w:tblPrEx>
          <w:tblCellMar>
            <w:left w:w="108" w:type="dxa"/>
            <w:right w:w="108" w:type="dxa"/>
          </w:tblCellMar>
        </w:tblPrEx>
        <w:trPr>
          <w:gridAfter w:val="1"/>
          <w:wAfter w:w="322" w:type="dxa"/>
          <w:cantSplit/>
          <w:trHeight w:val="615"/>
        </w:trPr>
        <w:tc>
          <w:tcPr>
            <w:tcW w:w="4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t>2.3.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t>Ввод в действие распределительных газовых сетей в сельской местности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7F17" w:rsidRPr="00007F17" w:rsidRDefault="00007F17" w:rsidP="00007F17">
            <w:proofErr w:type="spellStart"/>
            <w:r w:rsidRPr="00007F17">
              <w:t>ведомст</w:t>
            </w:r>
            <w:proofErr w:type="spellEnd"/>
            <w:r w:rsidRPr="00007F17">
              <w:t>-венный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км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72,7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‒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23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007F17" w:rsidRPr="00007F17" w:rsidRDefault="00007F17" w:rsidP="00007F17"/>
        </w:tc>
        <w:tc>
          <w:tcPr>
            <w:tcW w:w="956" w:type="dxa"/>
            <w:shd w:val="clear" w:color="auto" w:fill="auto"/>
            <w:vAlign w:val="bottom"/>
          </w:tcPr>
          <w:p w:rsidR="00007F17" w:rsidRPr="00007F17" w:rsidRDefault="00007F17" w:rsidP="00007F17"/>
        </w:tc>
        <w:tc>
          <w:tcPr>
            <w:tcW w:w="956" w:type="dxa"/>
            <w:gridSpan w:val="4"/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gridAfter w:val="3"/>
          <w:wAfter w:w="482" w:type="dxa"/>
          <w:cantSplit/>
          <w:trHeight w:val="347"/>
        </w:trPr>
        <w:tc>
          <w:tcPr>
            <w:tcW w:w="15347" w:type="dxa"/>
            <w:gridSpan w:val="28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007F17" w:rsidRPr="00007F17" w:rsidRDefault="00007F17" w:rsidP="00007F17">
            <w:r w:rsidRPr="00007F17">
              <w:t xml:space="preserve">Подпрограмма 3. «Обеспечение реализации муниципальной программы </w:t>
            </w:r>
            <w:proofErr w:type="spellStart"/>
            <w:r w:rsidRPr="00007F17">
              <w:t>Белокалитвинского</w:t>
            </w:r>
            <w:proofErr w:type="spellEnd"/>
            <w:r w:rsidRPr="00007F17">
              <w:t xml:space="preserve"> района «Развитие сельского хозяйства и регулирование</w:t>
            </w:r>
          </w:p>
          <w:p w:rsidR="00007F17" w:rsidRPr="00007F17" w:rsidRDefault="00007F17" w:rsidP="00007F17">
            <w:r w:rsidRPr="00007F17">
              <w:t>рынков сельскохозяйственной продукции, сырья и продовольствия»</w:t>
            </w:r>
          </w:p>
        </w:tc>
        <w:tc>
          <w:tcPr>
            <w:tcW w:w="1988" w:type="dxa"/>
            <w:gridSpan w:val="4"/>
            <w:tcBorders>
              <w:left w:val="single" w:sz="8" w:space="0" w:color="000000"/>
            </w:tcBorders>
            <w:shd w:val="clear" w:color="auto" w:fill="auto"/>
          </w:tcPr>
          <w:p w:rsidR="00007F17" w:rsidRPr="00007F17" w:rsidRDefault="00007F17" w:rsidP="00007F17"/>
        </w:tc>
      </w:tr>
      <w:tr w:rsidR="00007F17" w:rsidRPr="00007F17" w:rsidTr="00F37A70">
        <w:trPr>
          <w:gridAfter w:val="3"/>
          <w:wAfter w:w="482" w:type="dxa"/>
          <w:cantSplit/>
          <w:trHeight w:val="946"/>
        </w:trPr>
        <w:tc>
          <w:tcPr>
            <w:tcW w:w="4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lastRenderedPageBreak/>
              <w:t>3.1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7F17" w:rsidRPr="00007F17" w:rsidRDefault="00007F17" w:rsidP="00007F17">
            <w:r w:rsidRPr="00007F17">
              <w:t>Сохранение существую</w:t>
            </w:r>
            <w:r w:rsidRPr="00007F17">
              <w:softHyphen/>
              <w:t xml:space="preserve">щего уровня участия </w:t>
            </w:r>
            <w:proofErr w:type="spellStart"/>
            <w:r w:rsidRPr="00007F17">
              <w:t>Белокалитвинского</w:t>
            </w:r>
            <w:proofErr w:type="spellEnd"/>
            <w:r w:rsidRPr="00007F17">
              <w:t xml:space="preserve"> района в реализации Государственной про</w:t>
            </w:r>
            <w:r w:rsidRPr="00007F17">
              <w:softHyphen/>
              <w:t>граммы (наличие в муниципальном образовании про</w:t>
            </w:r>
            <w:r w:rsidRPr="00007F17">
              <w:softHyphen/>
              <w:t>граммы развития сельского хозяйства и регулирова</w:t>
            </w:r>
            <w:r w:rsidRPr="00007F17">
              <w:softHyphen/>
              <w:t>ния рынков сырья и про</w:t>
            </w:r>
            <w:r w:rsidRPr="00007F17">
              <w:softHyphen/>
              <w:t>довольствия)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07F17" w:rsidRPr="00007F17" w:rsidRDefault="00007F17" w:rsidP="00007F17">
            <w:proofErr w:type="spellStart"/>
            <w:r w:rsidRPr="00007F17">
              <w:t>ведомст</w:t>
            </w:r>
            <w:proofErr w:type="spellEnd"/>
            <w:r w:rsidRPr="00007F17">
              <w:t>-венный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процентов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07F17" w:rsidRPr="00007F17" w:rsidRDefault="00007F17" w:rsidP="00007F17">
            <w:r w:rsidRPr="00007F17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100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07F17" w:rsidRPr="00007F17" w:rsidRDefault="00007F17" w:rsidP="00007F17">
            <w:r w:rsidRPr="00007F17"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07F17" w:rsidRPr="00007F17" w:rsidRDefault="00007F17" w:rsidP="00007F17">
            <w:r w:rsidRPr="00007F17"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07F17" w:rsidRPr="00007F17" w:rsidRDefault="00007F17" w:rsidP="00007F17">
            <w:r w:rsidRPr="00007F17"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07F17" w:rsidRPr="00007F17" w:rsidRDefault="00007F17" w:rsidP="00007F17">
            <w:r w:rsidRPr="00007F17">
              <w:t>100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07F17" w:rsidRPr="00007F17" w:rsidRDefault="00007F17" w:rsidP="00007F17">
            <w:r w:rsidRPr="00007F17">
              <w:t>100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100</w:t>
            </w:r>
          </w:p>
        </w:tc>
        <w:tc>
          <w:tcPr>
            <w:tcW w:w="1988" w:type="dxa"/>
            <w:gridSpan w:val="4"/>
            <w:tcBorders>
              <w:left w:val="single" w:sz="8" w:space="0" w:color="000000"/>
            </w:tcBorders>
            <w:shd w:val="clear" w:color="auto" w:fill="auto"/>
          </w:tcPr>
          <w:p w:rsidR="00007F17" w:rsidRPr="00007F17" w:rsidRDefault="00007F17" w:rsidP="00007F17"/>
        </w:tc>
      </w:tr>
    </w:tbl>
    <w:p w:rsidR="00007F17" w:rsidRPr="00007F17" w:rsidRDefault="00007F17" w:rsidP="00007F17">
      <w:r w:rsidRPr="00007F17">
        <w:t>* Целевые показатели определяются по мере выделения бюджетных ассигнований в областном законе об областном бюджете на очередной финансовый год и плановый период.</w:t>
      </w:r>
    </w:p>
    <w:p w:rsidR="00007F17" w:rsidRPr="00007F17" w:rsidRDefault="00007F17" w:rsidP="00F37A70">
      <w:pPr>
        <w:jc w:val="both"/>
      </w:pPr>
      <w:r w:rsidRPr="00007F17">
        <w:br w:type="page"/>
      </w:r>
      <w:r w:rsidRPr="00007F17">
        <w:lastRenderedPageBreak/>
        <w:t>7. Приложение №</w:t>
      </w:r>
      <w:r w:rsidR="00F37A70">
        <w:t xml:space="preserve"> </w:t>
      </w:r>
      <w:r w:rsidRPr="00007F17">
        <w:t xml:space="preserve">2 к муниципальной программе </w:t>
      </w:r>
      <w:proofErr w:type="spellStart"/>
      <w:r w:rsidRPr="00007F17">
        <w:t>Белокалитвинского</w:t>
      </w:r>
      <w:proofErr w:type="spellEnd"/>
      <w:r w:rsidRPr="00007F17">
        <w:t xml:space="preserve"> района «Развитие сельского хозяйства и регулирование рынков сельскохозяйственной продукции, сырья и продовольствия» изложить в следующей редакции:</w:t>
      </w:r>
    </w:p>
    <w:tbl>
      <w:tblPr>
        <w:tblW w:w="15546" w:type="dxa"/>
        <w:tblInd w:w="-21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0"/>
        <w:gridCol w:w="2541"/>
        <w:gridCol w:w="10"/>
        <w:gridCol w:w="132"/>
        <w:gridCol w:w="1418"/>
        <w:gridCol w:w="10"/>
        <w:gridCol w:w="982"/>
        <w:gridCol w:w="10"/>
        <w:gridCol w:w="982"/>
        <w:gridCol w:w="10"/>
        <w:gridCol w:w="3322"/>
        <w:gridCol w:w="2977"/>
        <w:gridCol w:w="2561"/>
        <w:gridCol w:w="13"/>
      </w:tblGrid>
      <w:tr w:rsidR="00007F17" w:rsidRPr="00007F17" w:rsidTr="00E1584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№</w:t>
            </w:r>
            <w:r w:rsidRPr="00007F17">
              <w:br/>
              <w:t>п/п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Номер и наименование основного мероприятия Программы</w:t>
            </w:r>
          </w:p>
          <w:p w:rsidR="00007F17" w:rsidRPr="00007F17" w:rsidRDefault="00007F17" w:rsidP="00007F17"/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Участник, ответственный за исполнение основного мероприятия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Срок</w:t>
            </w:r>
          </w:p>
        </w:tc>
        <w:tc>
          <w:tcPr>
            <w:tcW w:w="33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 xml:space="preserve">Ожидаемый     </w:t>
            </w:r>
            <w:r w:rsidRPr="00007F17">
              <w:br/>
              <w:t xml:space="preserve">непосредственный </w:t>
            </w:r>
            <w:r w:rsidRPr="00007F17">
              <w:br/>
              <w:t xml:space="preserve">результат     </w:t>
            </w:r>
            <w:r w:rsidRPr="00007F17">
              <w:br/>
              <w:t>(краткое описание)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 xml:space="preserve">Последствия </w:t>
            </w:r>
            <w:r w:rsidRPr="00007F17">
              <w:br/>
            </w:r>
            <w:proofErr w:type="spellStart"/>
            <w:r w:rsidRPr="00007F17">
              <w:t>нереализации</w:t>
            </w:r>
            <w:proofErr w:type="spellEnd"/>
            <w:r w:rsidRPr="00007F17">
              <w:t xml:space="preserve"> основного мероприятия Программы</w:t>
            </w:r>
          </w:p>
        </w:tc>
        <w:tc>
          <w:tcPr>
            <w:tcW w:w="2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 xml:space="preserve">Связь с </w:t>
            </w:r>
            <w:r w:rsidRPr="00007F17">
              <w:br/>
              <w:t xml:space="preserve">показателями Программы    </w:t>
            </w:r>
            <w:r w:rsidRPr="00007F17">
              <w:br/>
              <w:t>(подпрограммы)</w:t>
            </w:r>
          </w:p>
        </w:tc>
      </w:tr>
      <w:tr w:rsidR="00007F17" w:rsidRPr="00007F17" w:rsidTr="00E1584D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/>
        </w:tc>
        <w:tc>
          <w:tcPr>
            <w:tcW w:w="269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 xml:space="preserve">начала  </w:t>
            </w:r>
            <w:r w:rsidRPr="00007F17">
              <w:br/>
              <w:t>реализации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 xml:space="preserve">окончания </w:t>
            </w:r>
            <w:r w:rsidRPr="00007F17">
              <w:br/>
              <w:t>реализации</w:t>
            </w:r>
          </w:p>
        </w:tc>
        <w:tc>
          <w:tcPr>
            <w:tcW w:w="33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/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/>
        </w:tc>
        <w:tc>
          <w:tcPr>
            <w:tcW w:w="25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/>
        </w:tc>
      </w:tr>
      <w:tr w:rsidR="00007F17" w:rsidRPr="00007F17" w:rsidTr="00E1584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1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5</w:t>
            </w: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7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8</w:t>
            </w:r>
          </w:p>
        </w:tc>
      </w:tr>
      <w:tr w:rsidR="00007F17" w:rsidRPr="00007F17" w:rsidTr="00E1584D">
        <w:tc>
          <w:tcPr>
            <w:tcW w:w="155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Подпрограмма 1 «Развитие отраслей агропромышленного комплекса»</w:t>
            </w:r>
          </w:p>
        </w:tc>
      </w:tr>
      <w:tr w:rsidR="00007F17" w:rsidRPr="00007F17" w:rsidTr="00E1584D">
        <w:tc>
          <w:tcPr>
            <w:tcW w:w="155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 xml:space="preserve">Цель подпрограммы 1 «Наращивание темпов производства продукции агропромышленного и </w:t>
            </w:r>
            <w:proofErr w:type="spellStart"/>
            <w:r w:rsidRPr="00007F17">
              <w:t>рыбохозяйственного</w:t>
            </w:r>
            <w:proofErr w:type="spellEnd"/>
            <w:r w:rsidRPr="00007F17">
              <w:t xml:space="preserve"> комплексов»</w:t>
            </w:r>
          </w:p>
        </w:tc>
      </w:tr>
      <w:tr w:rsidR="00007F17" w:rsidRPr="00007F17" w:rsidTr="00E1584D">
        <w:tc>
          <w:tcPr>
            <w:tcW w:w="155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 xml:space="preserve">Задача 1 </w:t>
            </w:r>
            <w:proofErr w:type="spellStart"/>
            <w:r w:rsidRPr="00007F17">
              <w:t>подрограммы</w:t>
            </w:r>
            <w:proofErr w:type="spellEnd"/>
            <w:r w:rsidRPr="00007F17">
              <w:t xml:space="preserve"> 1 «Создание условий для сохранения и воспроизводства плодородия почв сельскохозяйственных угодий»</w:t>
            </w:r>
          </w:p>
        </w:tc>
      </w:tr>
      <w:tr w:rsidR="00007F17" w:rsidRPr="00007F17" w:rsidTr="00E1584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1.1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Основное мероприятие  «Предоставление субсидий сельскохозяйственным товаропроизводителям на компенсацию части стоимости агрохимического обследования пашни"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отдел сельского хозяйства, продовольствия и защиты окружающей среды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2030</w:t>
            </w: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Достижение оптимальной структуры посевных площадей в соответствии с зональной системой земледелия.</w:t>
            </w:r>
          </w:p>
          <w:p w:rsidR="00007F17" w:rsidRPr="00007F17" w:rsidRDefault="00007F17" w:rsidP="00007F17">
            <w:r w:rsidRPr="00007F17">
              <w:t>Повышение урожайности сельскохозяйственных культур.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 xml:space="preserve">Уменьшение доходов предприятий </w:t>
            </w:r>
            <w:proofErr w:type="spellStart"/>
            <w:r w:rsidRPr="00007F17">
              <w:t>Белокалитвинского</w:t>
            </w:r>
            <w:proofErr w:type="spellEnd"/>
            <w:r w:rsidRPr="00007F17">
              <w:t xml:space="preserve"> района, снижение конкурентоспособности продукции </w:t>
            </w:r>
          </w:p>
          <w:p w:rsidR="00007F17" w:rsidRPr="00007F17" w:rsidRDefault="00007F17" w:rsidP="00007F17"/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Показатели: 1; 2; 4; 5; 6</w:t>
            </w:r>
          </w:p>
        </w:tc>
      </w:tr>
      <w:tr w:rsidR="00007F17" w:rsidRPr="00007F17" w:rsidTr="00E1584D">
        <w:trPr>
          <w:trHeight w:val="469"/>
        </w:trPr>
        <w:tc>
          <w:tcPr>
            <w:tcW w:w="155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Задача 2 подпрограммы 1 «Увеличение объемов производства продукции растениеводства и животноводства»</w:t>
            </w:r>
          </w:p>
          <w:p w:rsidR="00007F17" w:rsidRPr="00007F17" w:rsidRDefault="00007F17" w:rsidP="00007F17"/>
        </w:tc>
      </w:tr>
      <w:tr w:rsidR="00007F17" w:rsidRPr="00007F17" w:rsidTr="00E1584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1.2.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 xml:space="preserve">Основное мероприятие  «Предоставление субсидий сельскохозяйственным товаропроизводителям (кроме граждан, ведущих личное подсобное хозяйство) на оказание </w:t>
            </w:r>
            <w:r w:rsidRPr="00007F17">
              <w:lastRenderedPageBreak/>
              <w:t>несвязанной поддержки в области растениеводства»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lastRenderedPageBreak/>
              <w:t>отдел сельского хозяйства, продовольствия и защиты окружающей среды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2030</w:t>
            </w: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Повышение доходов сельскохозяйственных товаропроизводителей.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 xml:space="preserve">Спад производства из- за срыва посевных и уборочных работ, нарушений технологии, отсутствия достаточных производственных мощностей переработки и инфраструктуры, отсутствие современной </w:t>
            </w:r>
            <w:r w:rsidRPr="00007F17">
              <w:lastRenderedPageBreak/>
              <w:t>инфраструктуры хранения, транспортно- логистической системы будут сдерживать производство продукции растениеводства, затруднять ее перемещение от производителей к потребителям, в результате чего будет снижаться доходность растениеводства.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lastRenderedPageBreak/>
              <w:t>Показатели: 1; 2; 4; 5; 6</w:t>
            </w:r>
          </w:p>
        </w:tc>
      </w:tr>
      <w:tr w:rsidR="00007F17" w:rsidRPr="00007F17" w:rsidTr="00E1584D">
        <w:tc>
          <w:tcPr>
            <w:tcW w:w="155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lastRenderedPageBreak/>
              <w:t>Задача 3 подпрограммы 1 «Обеспечение сохранности поголовья сельскохозяйственных животных и птицы, в том числе маточного»</w:t>
            </w:r>
          </w:p>
          <w:p w:rsidR="00007F17" w:rsidRPr="00007F17" w:rsidRDefault="00007F17" w:rsidP="00007F17"/>
        </w:tc>
      </w:tr>
      <w:tr w:rsidR="00007F17" w:rsidRPr="00007F17" w:rsidTr="00E1584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1.3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Основное мероприятие  «Предоставление субсидий сельскохозяйственным товаропроизводителям на компенсацию части затрат по наращиванию маточного поголовья овец и коз»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отдел сельского хозяйства, продовольствия и защиты окружающей среды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2030</w:t>
            </w: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увеличение производства продукции животноводства, повышение доходов сельскохозяйственных товаропроизводителей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уменьшение сырьевой базы для перерабатывающих предприятий Ростовской области, снижение финансовой устойчивости сельскохозяйственных товаропроизводителей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Показатели 1; 3; 4; 7</w:t>
            </w:r>
          </w:p>
        </w:tc>
      </w:tr>
      <w:tr w:rsidR="00007F17" w:rsidRPr="00007F17" w:rsidTr="00E1584D">
        <w:tc>
          <w:tcPr>
            <w:tcW w:w="155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Подпрограмма 2. «Устойчивое развитие сельских территорий»</w:t>
            </w:r>
          </w:p>
        </w:tc>
      </w:tr>
      <w:tr w:rsidR="00007F17" w:rsidRPr="00007F17" w:rsidTr="00E1584D">
        <w:tc>
          <w:tcPr>
            <w:tcW w:w="155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Цель подпрограммы 2 «Улучшение качества жизни сельского населения, в том числе посредством улучшения инфраструктурного обустройства сельских территорий»</w:t>
            </w:r>
          </w:p>
        </w:tc>
      </w:tr>
      <w:tr w:rsidR="00007F17" w:rsidRPr="00007F17" w:rsidTr="00E1584D">
        <w:tc>
          <w:tcPr>
            <w:tcW w:w="155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Задача 1 подпрограммы 2 «Обеспечение улучшения жилищных условий граждан, проживающих в сельской местности, в том числе молодых семей и молодых специалистов»</w:t>
            </w:r>
          </w:p>
        </w:tc>
      </w:tr>
      <w:tr w:rsidR="00007F17" w:rsidRPr="00007F17" w:rsidTr="00E1584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2.1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 xml:space="preserve">Основное мероприятие  «Обеспечение жильем граждан, Российской </w:t>
            </w:r>
            <w:r w:rsidRPr="00007F17">
              <w:lastRenderedPageBreak/>
              <w:t>Федерации, проживающих и работающих в сельской местности»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lastRenderedPageBreak/>
              <w:t xml:space="preserve">отдел сельского хозяйства, </w:t>
            </w:r>
            <w:r w:rsidRPr="00007F17">
              <w:lastRenderedPageBreak/>
              <w:t>продовольствия и защиты окружающей среды,</w:t>
            </w:r>
          </w:p>
          <w:p w:rsidR="00007F17" w:rsidRPr="00007F17" w:rsidRDefault="00007F17" w:rsidP="00007F17">
            <w:r w:rsidRPr="00007F17">
              <w:t xml:space="preserve">сектор реализации жилищных программ Администрации </w:t>
            </w:r>
            <w:proofErr w:type="spellStart"/>
            <w:r w:rsidRPr="00007F17">
              <w:t>Белокалитвинского</w:t>
            </w:r>
            <w:proofErr w:type="spellEnd"/>
            <w:r w:rsidRPr="00007F17">
              <w:t xml:space="preserve"> района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lastRenderedPageBreak/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2019</w:t>
            </w: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Содействие стабилизации демографической ситуации в сельской местности.</w:t>
            </w:r>
          </w:p>
          <w:p w:rsidR="00007F17" w:rsidRPr="00007F17" w:rsidRDefault="00007F17" w:rsidP="00007F17">
            <w:r w:rsidRPr="00007F17">
              <w:lastRenderedPageBreak/>
              <w:t>Сокращение потребности организаций агропромышленного комплекса и социальной сферы села в квалифицированных специалистах за счет улучшения жилищных условий граждан.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lastRenderedPageBreak/>
              <w:t xml:space="preserve">Ухудшение демографической ситуации, усиление оттока </w:t>
            </w:r>
            <w:r w:rsidRPr="00007F17">
              <w:lastRenderedPageBreak/>
              <w:t>трудовых ресурсов, что негативно повлияет на формирование трудового потенциала в сельской местности и развитие агропромышленного комплекса.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lastRenderedPageBreak/>
              <w:t>Показатель 8</w:t>
            </w:r>
          </w:p>
        </w:tc>
      </w:tr>
      <w:tr w:rsidR="00007F17" w:rsidRPr="00007F17" w:rsidTr="00E1584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lastRenderedPageBreak/>
              <w:t>2.2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Основное мероприятие  «Обеспечение жильем молодых семей и молодых специалистов, проживающих и работающих в сельской местности»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отдел сельского хозяйства, продовольствия и защиты окружающей среды,</w:t>
            </w:r>
          </w:p>
          <w:p w:rsidR="00007F17" w:rsidRPr="00007F17" w:rsidRDefault="00007F17" w:rsidP="00007F17">
            <w:r w:rsidRPr="00007F17">
              <w:t xml:space="preserve">сектор реализации жилищных программ Администрации </w:t>
            </w:r>
            <w:proofErr w:type="spellStart"/>
            <w:r w:rsidRPr="00007F17">
              <w:t>Белокалитвинского</w:t>
            </w:r>
            <w:proofErr w:type="spellEnd"/>
            <w:r w:rsidRPr="00007F17">
              <w:t xml:space="preserve"> района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2019</w:t>
            </w: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Содействие стабилизации демографической ситуации в сельской местности.</w:t>
            </w:r>
          </w:p>
          <w:p w:rsidR="00007F17" w:rsidRPr="00007F17" w:rsidRDefault="00007F17" w:rsidP="00007F17">
            <w:r w:rsidRPr="00007F17">
              <w:t>Сокращение потребности организаций агропромышленного комплекса и социальной сферы села в квалифицированных специалистах за счет улучшения жилищных условий граждан.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Ухудшение демографической ситуации, усиление оттока трудовых ресурсов, что негативно повлияет на формирование трудового потенциала в сельской местности и развитие агропромышленного комплекса.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Показатель 9</w:t>
            </w:r>
          </w:p>
        </w:tc>
      </w:tr>
      <w:tr w:rsidR="00007F17" w:rsidRPr="00007F17" w:rsidTr="00E1584D">
        <w:tc>
          <w:tcPr>
            <w:tcW w:w="155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 xml:space="preserve">Задача 2 подпрограммы 2 «Повышение уровня комплексного обустройства объектами социальной и инженерной инфраструктуры сельских территорий  </w:t>
            </w:r>
            <w:proofErr w:type="spellStart"/>
            <w:r w:rsidRPr="00007F17">
              <w:t>Белокалитвинского</w:t>
            </w:r>
            <w:proofErr w:type="spellEnd"/>
            <w:r w:rsidRPr="00007F17">
              <w:t xml:space="preserve"> района»</w:t>
            </w:r>
          </w:p>
        </w:tc>
      </w:tr>
      <w:tr w:rsidR="00007F17" w:rsidRPr="00007F17" w:rsidTr="00E1584D">
        <w:trPr>
          <w:gridAfter w:val="1"/>
          <w:wAfter w:w="13" w:type="dxa"/>
        </w:trPr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lastRenderedPageBreak/>
              <w:t>2.3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Основное мероприятие  «Расходы на реализацию мероприятий по устойчивому развитию сельских территорий (субсидия на реализацию мероприятий по устойчивому развитию сельских территорий в части развития газификации в сельской местности)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 xml:space="preserve">отдел сельского хозяйства, продовольствия и защиты окружающей среды, отдел строительства, промышленности, транспорта, связи Администрации </w:t>
            </w:r>
            <w:proofErr w:type="spellStart"/>
            <w:r w:rsidRPr="00007F17">
              <w:t>Белокалитвинского</w:t>
            </w:r>
            <w:proofErr w:type="spellEnd"/>
            <w:r w:rsidRPr="00007F17">
              <w:t xml:space="preserve"> района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2019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Повышение уровня социально-инженерного обустройства в сельской местности, в том числе обеспеченности газом.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Ухудшение условий жизни сельского населения и инвестирования.</w:t>
            </w:r>
          </w:p>
          <w:p w:rsidR="00007F17" w:rsidRPr="00007F17" w:rsidRDefault="00007F17" w:rsidP="00007F17">
            <w:r w:rsidRPr="00007F17">
              <w:t>Рост миграционных настроений.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Показатель 10</w:t>
            </w:r>
          </w:p>
        </w:tc>
      </w:tr>
      <w:tr w:rsidR="00007F17" w:rsidRPr="00007F17" w:rsidTr="00E1584D">
        <w:trPr>
          <w:gridAfter w:val="1"/>
          <w:wAfter w:w="13" w:type="dxa"/>
        </w:trPr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2.4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Основное мероприятие  «Расходы на строительство и реконструкцию объектов газификации»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 xml:space="preserve">отдел сельского хозяйства, продовольствия и защиты окружающей среды, отдел строительства, промышленности, транспорта, связи Администрации </w:t>
            </w:r>
            <w:proofErr w:type="spellStart"/>
            <w:r w:rsidRPr="00007F17">
              <w:lastRenderedPageBreak/>
              <w:t>Белокалитвинского</w:t>
            </w:r>
            <w:proofErr w:type="spellEnd"/>
            <w:r w:rsidRPr="00007F17">
              <w:t xml:space="preserve"> района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lastRenderedPageBreak/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2019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Повышение уровня социально-инженерного обустройства в сельской местности, в том числе обеспеченности газом.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Ухудшение условий жизни сельского населения и инвестирования.</w:t>
            </w:r>
          </w:p>
          <w:p w:rsidR="00007F17" w:rsidRPr="00007F17" w:rsidRDefault="00007F17" w:rsidP="00007F17">
            <w:r w:rsidRPr="00007F17">
              <w:t>Рост миграционных настроений.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Показатель 10</w:t>
            </w:r>
          </w:p>
        </w:tc>
      </w:tr>
      <w:tr w:rsidR="00007F17" w:rsidRPr="00007F17" w:rsidTr="00E1584D">
        <w:trPr>
          <w:gridAfter w:val="1"/>
          <w:wAfter w:w="13" w:type="dxa"/>
        </w:trPr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lastRenderedPageBreak/>
              <w:t>2.5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Основное мероприятие  «Расходы на разработку проектно-сметной документации объектов газификации»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 xml:space="preserve">отдел сельского хозяйства, продовольствия и защиты окружающей среды, отдел строительства, промышленности, транспорта, связи Администрации </w:t>
            </w:r>
            <w:proofErr w:type="spellStart"/>
            <w:r w:rsidRPr="00007F17">
              <w:t>Белокалитвинского</w:t>
            </w:r>
            <w:proofErr w:type="spellEnd"/>
            <w:r w:rsidRPr="00007F17">
              <w:t xml:space="preserve"> района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2019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Повышение уровня социально-инженерного обустройства в сельской местности, в том числе обеспеченности газом.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Ухудшение условий жизни сельского населения и инвестирования.</w:t>
            </w:r>
          </w:p>
          <w:p w:rsidR="00007F17" w:rsidRPr="00007F17" w:rsidRDefault="00007F17" w:rsidP="00007F17">
            <w:r w:rsidRPr="00007F17">
              <w:t>Рост миграционных настроений.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Показатель 10</w:t>
            </w:r>
          </w:p>
        </w:tc>
      </w:tr>
      <w:tr w:rsidR="00007F17" w:rsidRPr="00007F17" w:rsidTr="00E1584D">
        <w:trPr>
          <w:gridAfter w:val="1"/>
          <w:wAfter w:w="13" w:type="dxa"/>
        </w:trPr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2.6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 xml:space="preserve">Основное мероприятие  «Иные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</w:t>
            </w:r>
            <w:r w:rsidRPr="00007F17">
              <w:lastRenderedPageBreak/>
              <w:t>получение достоверности стоимости ПИР, изготовление расчетных схем»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lastRenderedPageBreak/>
              <w:t xml:space="preserve">отдел сельского хозяйства, продовольствия и защиты окружающей среды, отдел строительства, промышленности, транспорта, </w:t>
            </w:r>
            <w:r w:rsidRPr="00007F17">
              <w:lastRenderedPageBreak/>
              <w:t xml:space="preserve">связи Администрации </w:t>
            </w:r>
            <w:proofErr w:type="spellStart"/>
            <w:r w:rsidRPr="00007F17">
              <w:t>Белокалитвинского</w:t>
            </w:r>
            <w:proofErr w:type="spellEnd"/>
            <w:r w:rsidRPr="00007F17">
              <w:t xml:space="preserve"> района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lastRenderedPageBreak/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2019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Повышение уровня социально-инженерного обустройства в сельской местности, в том числе обеспеченности газом.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Ухудшение условий жизни сельского населения и инвестирования.</w:t>
            </w:r>
          </w:p>
          <w:p w:rsidR="00007F17" w:rsidRPr="00007F17" w:rsidRDefault="00007F17" w:rsidP="00007F17">
            <w:r w:rsidRPr="00007F17">
              <w:t>Рост миграционных настроений.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Показатель 10</w:t>
            </w:r>
          </w:p>
        </w:tc>
      </w:tr>
      <w:tr w:rsidR="00007F17" w:rsidRPr="00007F17" w:rsidTr="00E1584D">
        <w:trPr>
          <w:gridAfter w:val="1"/>
          <w:wAfter w:w="13" w:type="dxa"/>
        </w:trPr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lastRenderedPageBreak/>
              <w:t>2.7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Основное мероприятие  «Расходы на строительство объектов газификации в рамках подпрограммы «Устойчивое развитие сельских территорий» (бюджетные инвестиции)»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 xml:space="preserve">отдел сельского хозяйства, продовольствия и защиты окружающей среды, отдел строительства, промышленности, транспорта, связи Администрации </w:t>
            </w:r>
            <w:proofErr w:type="spellStart"/>
            <w:r w:rsidRPr="00007F17">
              <w:t>Белокалитвинского</w:t>
            </w:r>
            <w:proofErr w:type="spellEnd"/>
            <w:r w:rsidRPr="00007F17">
              <w:t xml:space="preserve"> района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2019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Повышение уровня социально-инженерного обустройства в сельской местности, в том числе обеспеченности газом.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Ухудшение условий жизни сельского населения и инвестирования.</w:t>
            </w:r>
          </w:p>
          <w:p w:rsidR="00007F17" w:rsidRPr="00007F17" w:rsidRDefault="00007F17" w:rsidP="00007F17">
            <w:r w:rsidRPr="00007F17">
              <w:t>Рост миграционных настроений.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Показатель 10</w:t>
            </w:r>
          </w:p>
        </w:tc>
      </w:tr>
      <w:tr w:rsidR="00007F17" w:rsidRPr="00007F17" w:rsidTr="00E1584D">
        <w:tc>
          <w:tcPr>
            <w:tcW w:w="155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 xml:space="preserve">Подпрограмма 3. «Обеспечение реализации муниципальной программы </w:t>
            </w:r>
            <w:proofErr w:type="spellStart"/>
            <w:r w:rsidRPr="00007F17">
              <w:t>Белокалитвинского</w:t>
            </w:r>
            <w:proofErr w:type="spellEnd"/>
            <w:r w:rsidRPr="00007F17">
              <w:t xml:space="preserve"> района «Развитие сельского хозяйства и регулирование рынков сельскохозяйственной продукции, сырья и продовольствия»»</w:t>
            </w:r>
          </w:p>
        </w:tc>
      </w:tr>
      <w:tr w:rsidR="00007F17" w:rsidRPr="00007F17" w:rsidTr="00E1584D">
        <w:tc>
          <w:tcPr>
            <w:tcW w:w="155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Цель подпрограммы 3 «Обеспечение эффективной деятельности органов местного самоуправления в сфере развития агропромышленного комплекса»</w:t>
            </w:r>
          </w:p>
        </w:tc>
      </w:tr>
      <w:tr w:rsidR="00007F17" w:rsidRPr="00007F17" w:rsidTr="00E1584D">
        <w:tc>
          <w:tcPr>
            <w:tcW w:w="155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Задача 1 подпрограммы 3 «Повышение качества оказания государственных и муниципальных услуг и выполнения государственных функций в сфере агропромышленного комплекса»</w:t>
            </w:r>
          </w:p>
        </w:tc>
      </w:tr>
      <w:tr w:rsidR="00007F17" w:rsidRPr="00007F17" w:rsidTr="00E1584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3.1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 xml:space="preserve">Основное мероприятие  «Выполнение  </w:t>
            </w:r>
            <w:r w:rsidRPr="00007F17">
              <w:lastRenderedPageBreak/>
              <w:t>бюджетными учреж</w:t>
            </w:r>
            <w:r w:rsidRPr="00007F17">
              <w:softHyphen/>
              <w:t>дениями муниципального задания на оказание муниципальных ус</w:t>
            </w:r>
            <w:r w:rsidRPr="00007F17">
              <w:softHyphen/>
              <w:t xml:space="preserve">луг, выполнение работ»                    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lastRenderedPageBreak/>
              <w:t xml:space="preserve">отдел сельского хозяйства, </w:t>
            </w:r>
            <w:r w:rsidRPr="00007F17">
              <w:lastRenderedPageBreak/>
              <w:t>продовольствия и защиты окружающей среды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/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/>
        </w:tc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 xml:space="preserve">Обеспечение выполнения бюджетными учреждениями </w:t>
            </w:r>
            <w:r w:rsidRPr="00007F17">
              <w:lastRenderedPageBreak/>
              <w:t>муниципальных заданий в сфере сельского хозяйства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lastRenderedPageBreak/>
              <w:t xml:space="preserve">Неисполнение муниципальных заданий может привести к </w:t>
            </w:r>
            <w:r w:rsidRPr="00007F17">
              <w:lastRenderedPageBreak/>
              <w:t>невыполнению основных показателей реализации государственной программы.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lastRenderedPageBreak/>
              <w:t>Показатель 11</w:t>
            </w:r>
          </w:p>
        </w:tc>
      </w:tr>
    </w:tbl>
    <w:p w:rsidR="00007F17" w:rsidRPr="00007F17" w:rsidRDefault="00007F17" w:rsidP="00007F17"/>
    <w:p w:rsidR="00007F17" w:rsidRPr="00007F17" w:rsidRDefault="00007F17" w:rsidP="00E1584D">
      <w:pPr>
        <w:jc w:val="both"/>
      </w:pPr>
      <w:r w:rsidRPr="00007F17">
        <w:br w:type="page"/>
      </w:r>
      <w:r w:rsidRPr="00007F17">
        <w:lastRenderedPageBreak/>
        <w:t>8. Приложение №</w:t>
      </w:r>
      <w:r w:rsidR="00E1584D">
        <w:t xml:space="preserve"> </w:t>
      </w:r>
      <w:r w:rsidRPr="00007F17">
        <w:t xml:space="preserve">3 к муниципальной программе </w:t>
      </w:r>
      <w:proofErr w:type="spellStart"/>
      <w:r w:rsidRPr="00007F17">
        <w:t>Белокалитвинского</w:t>
      </w:r>
      <w:proofErr w:type="spellEnd"/>
      <w:r w:rsidRPr="00007F17">
        <w:t xml:space="preserve"> района «Развитие сельского хозяйства и регулирование рынков сельскохозяйственной продукции, сырья и продовольствия» изложить в следующей редакции:</w:t>
      </w:r>
    </w:p>
    <w:p w:rsidR="00007F17" w:rsidRPr="00007F17" w:rsidRDefault="00007F17" w:rsidP="00E1584D">
      <w:pPr>
        <w:jc w:val="right"/>
      </w:pPr>
      <w:r w:rsidRPr="00007F17">
        <w:t xml:space="preserve">  Приложение № 3 </w:t>
      </w:r>
    </w:p>
    <w:p w:rsidR="00007F17" w:rsidRPr="00007F17" w:rsidRDefault="00007F17" w:rsidP="00E1584D">
      <w:pPr>
        <w:jc w:val="right"/>
      </w:pPr>
      <w:r w:rsidRPr="00007F17">
        <w:t xml:space="preserve">к муниципальной программе </w:t>
      </w:r>
      <w:proofErr w:type="spellStart"/>
      <w:r w:rsidRPr="00007F17">
        <w:t>Белокалитвинского</w:t>
      </w:r>
      <w:proofErr w:type="spellEnd"/>
    </w:p>
    <w:p w:rsidR="00007F17" w:rsidRPr="00007F17" w:rsidRDefault="00007F17" w:rsidP="00E1584D">
      <w:pPr>
        <w:jc w:val="right"/>
      </w:pPr>
      <w:r w:rsidRPr="00007F17">
        <w:t xml:space="preserve"> района «Развитие сельского хозяйства и </w:t>
      </w:r>
    </w:p>
    <w:p w:rsidR="00007F17" w:rsidRPr="00007F17" w:rsidRDefault="00007F17" w:rsidP="00E1584D">
      <w:pPr>
        <w:jc w:val="right"/>
      </w:pPr>
      <w:r w:rsidRPr="00007F17">
        <w:t xml:space="preserve">регулирование рынков сельскохозяйственной </w:t>
      </w:r>
    </w:p>
    <w:p w:rsidR="00007F17" w:rsidRPr="00007F17" w:rsidRDefault="00007F17" w:rsidP="00E1584D">
      <w:pPr>
        <w:jc w:val="right"/>
      </w:pPr>
      <w:r w:rsidRPr="00007F17">
        <w:t>продукции, сырья и продовольствия»</w:t>
      </w:r>
    </w:p>
    <w:p w:rsidR="00007F17" w:rsidRPr="00007F17" w:rsidRDefault="00007F17" w:rsidP="00007F17"/>
    <w:p w:rsidR="00007F17" w:rsidRPr="00007F17" w:rsidRDefault="00007F17" w:rsidP="00E1584D">
      <w:pPr>
        <w:jc w:val="center"/>
      </w:pPr>
      <w:r w:rsidRPr="00007F17">
        <w:t>РАСХОДЫ МЕСТНОГО БЮДЖЕТА НА РЕАЛИЗАЦИЮ</w:t>
      </w:r>
    </w:p>
    <w:p w:rsidR="00007F17" w:rsidRPr="00007F17" w:rsidRDefault="00007F17" w:rsidP="00E1584D">
      <w:pPr>
        <w:jc w:val="center"/>
      </w:pPr>
      <w:r w:rsidRPr="00007F17">
        <w:t>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73"/>
        <w:gridCol w:w="1219"/>
        <w:gridCol w:w="549"/>
        <w:gridCol w:w="549"/>
        <w:gridCol w:w="1085"/>
        <w:gridCol w:w="549"/>
        <w:gridCol w:w="734"/>
        <w:gridCol w:w="774"/>
        <w:gridCol w:w="774"/>
        <w:gridCol w:w="775"/>
        <w:gridCol w:w="683"/>
        <w:gridCol w:w="683"/>
        <w:gridCol w:w="683"/>
        <w:gridCol w:w="549"/>
        <w:gridCol w:w="549"/>
        <w:gridCol w:w="683"/>
        <w:gridCol w:w="683"/>
        <w:gridCol w:w="683"/>
        <w:gridCol w:w="683"/>
      </w:tblGrid>
      <w:tr w:rsidR="00007F17" w:rsidRPr="00007F17" w:rsidTr="00F37A70">
        <w:trPr>
          <w:trHeight w:val="1170"/>
          <w:tblHeader/>
        </w:trPr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 xml:space="preserve">Номер и наименование </w:t>
            </w:r>
            <w:r w:rsidRPr="00007F17">
              <w:br/>
              <w:t>подпрограммы, основного мероприятия подпрограммы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 xml:space="preserve">Ответственный </w:t>
            </w:r>
            <w:r w:rsidRPr="00007F17">
              <w:br/>
              <w:t xml:space="preserve">исполнитель, </w:t>
            </w:r>
            <w:r w:rsidRPr="00007F17">
              <w:br/>
              <w:t xml:space="preserve">соисполнитель, </w:t>
            </w:r>
            <w:r w:rsidRPr="00007F17">
              <w:br/>
              <w:t xml:space="preserve"> участник</w:t>
            </w: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 xml:space="preserve">Код бюджетной </w:t>
            </w:r>
            <w:r w:rsidRPr="00007F17">
              <w:br/>
              <w:t>классификации расходов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 xml:space="preserve">Объем расходов, всего </w:t>
            </w:r>
          </w:p>
          <w:p w:rsidR="00007F17" w:rsidRPr="00007F17" w:rsidRDefault="00007F17" w:rsidP="00007F17">
            <w:r w:rsidRPr="00007F17">
              <w:t>(тыс. рублей)*</w:t>
            </w:r>
          </w:p>
        </w:tc>
        <w:tc>
          <w:tcPr>
            <w:tcW w:w="89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В том числе по годам реализации</w:t>
            </w:r>
          </w:p>
          <w:p w:rsidR="00007F17" w:rsidRPr="00007F17" w:rsidRDefault="00007F17" w:rsidP="00007F17">
            <w:r w:rsidRPr="00007F17">
              <w:t>муниципальной программы (тыс. рублей)*</w:t>
            </w:r>
          </w:p>
        </w:tc>
      </w:tr>
      <w:tr w:rsidR="00007F17" w:rsidRPr="00007F17" w:rsidTr="00F37A70">
        <w:trPr>
          <w:trHeight w:val="147"/>
          <w:tblHeader/>
        </w:trPr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17" w:rsidRPr="00007F17" w:rsidRDefault="00007F17" w:rsidP="00007F17"/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17" w:rsidRPr="00007F17" w:rsidRDefault="00007F17" w:rsidP="00007F17"/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ГРБС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proofErr w:type="spellStart"/>
            <w:r w:rsidRPr="00007F17">
              <w:t>РзПр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ЦСР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ВР</w:t>
            </w: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17" w:rsidRPr="00007F17" w:rsidRDefault="00007F17" w:rsidP="00007F1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 xml:space="preserve">2020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2021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2022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 xml:space="preserve">2023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 xml:space="preserve">2024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 xml:space="preserve">2025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>2026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>2027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>2028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>2029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>2030</w:t>
            </w:r>
          </w:p>
        </w:tc>
      </w:tr>
    </w:tbl>
    <w:p w:rsidR="00007F17" w:rsidRPr="00007F17" w:rsidRDefault="00007F17" w:rsidP="00007F17"/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38"/>
        <w:gridCol w:w="1200"/>
        <w:gridCol w:w="544"/>
        <w:gridCol w:w="545"/>
        <w:gridCol w:w="1070"/>
        <w:gridCol w:w="544"/>
        <w:gridCol w:w="859"/>
        <w:gridCol w:w="848"/>
        <w:gridCol w:w="781"/>
        <w:gridCol w:w="675"/>
        <w:gridCol w:w="676"/>
        <w:gridCol w:w="676"/>
        <w:gridCol w:w="676"/>
        <w:gridCol w:w="544"/>
        <w:gridCol w:w="544"/>
        <w:gridCol w:w="676"/>
        <w:gridCol w:w="675"/>
        <w:gridCol w:w="676"/>
        <w:gridCol w:w="675"/>
      </w:tblGrid>
      <w:tr w:rsidR="00007F17" w:rsidRPr="00007F17" w:rsidTr="00F37A70">
        <w:trPr>
          <w:cantSplit/>
          <w:trHeight w:val="148"/>
          <w:tblHeader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13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14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>16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>18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>19</w:t>
            </w:r>
          </w:p>
        </w:tc>
      </w:tr>
    </w:tbl>
    <w:p w:rsidR="00007F17" w:rsidRPr="00007F17" w:rsidRDefault="00007F17" w:rsidP="00007F17"/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38"/>
        <w:gridCol w:w="1200"/>
        <w:gridCol w:w="544"/>
        <w:gridCol w:w="545"/>
        <w:gridCol w:w="1070"/>
        <w:gridCol w:w="544"/>
        <w:gridCol w:w="859"/>
        <w:gridCol w:w="848"/>
        <w:gridCol w:w="781"/>
        <w:gridCol w:w="675"/>
        <w:gridCol w:w="676"/>
        <w:gridCol w:w="676"/>
        <w:gridCol w:w="676"/>
        <w:gridCol w:w="544"/>
        <w:gridCol w:w="544"/>
        <w:gridCol w:w="676"/>
        <w:gridCol w:w="675"/>
        <w:gridCol w:w="676"/>
        <w:gridCol w:w="675"/>
      </w:tblGrid>
      <w:tr w:rsidR="00007F17" w:rsidRPr="00007F17" w:rsidTr="00F37A70">
        <w:trPr>
          <w:cantSplit/>
          <w:trHeight w:val="148"/>
          <w:tblHeader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lastRenderedPageBreak/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13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14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>16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>18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>19</w:t>
            </w:r>
          </w:p>
        </w:tc>
      </w:tr>
      <w:tr w:rsidR="00007F17" w:rsidRPr="00007F17" w:rsidTr="00F37A70">
        <w:trPr>
          <w:cantSplit/>
          <w:trHeight w:val="148"/>
          <w:tblHeader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 xml:space="preserve">Муниципальная программа </w:t>
            </w:r>
            <w:proofErr w:type="spellStart"/>
            <w:r w:rsidRPr="00007F17">
              <w:t>Белокалитвинского</w:t>
            </w:r>
            <w:proofErr w:type="spellEnd"/>
            <w:r w:rsidRPr="00007F17">
              <w:t xml:space="preserve"> района «Развитие сельского хозяйства и регулирование рынков сельскохозяйственной продукции, сырья и </w:t>
            </w:r>
            <w:proofErr w:type="spellStart"/>
            <w:r w:rsidRPr="00007F17">
              <w:t>продовольсвтия</w:t>
            </w:r>
            <w:proofErr w:type="spellEnd"/>
            <w:r w:rsidRPr="00007F17">
              <w:t>»</w:t>
            </w:r>
          </w:p>
          <w:p w:rsidR="00007F17" w:rsidRPr="00007F17" w:rsidRDefault="00007F17" w:rsidP="00007F17"/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Всего, в том числе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156791,3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144814,4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3411,6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3435,3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2565,0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>2565,0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  <w:trHeight w:val="148"/>
          <w:tblHeader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/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 xml:space="preserve">сектор реализации жилищных программ Администрации </w:t>
            </w:r>
            <w:proofErr w:type="spellStart"/>
            <w:r w:rsidRPr="00007F17">
              <w:t>Белокалитвинского</w:t>
            </w:r>
            <w:proofErr w:type="spellEnd"/>
            <w:r w:rsidRPr="00007F17">
              <w:t xml:space="preserve"> района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902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148,9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148,9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>–</w:t>
            </w:r>
          </w:p>
        </w:tc>
      </w:tr>
    </w:tbl>
    <w:p w:rsidR="00007F17" w:rsidRPr="00007F17" w:rsidRDefault="00007F17" w:rsidP="00007F17"/>
    <w:p w:rsidR="00007F17" w:rsidRPr="00007F17" w:rsidRDefault="00007F17" w:rsidP="00007F17">
      <w:r w:rsidRPr="00007F17">
        <w:br w:type="page"/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4"/>
        <w:gridCol w:w="1203"/>
        <w:gridCol w:w="542"/>
        <w:gridCol w:w="543"/>
        <w:gridCol w:w="1071"/>
        <w:gridCol w:w="542"/>
        <w:gridCol w:w="859"/>
        <w:gridCol w:w="848"/>
        <w:gridCol w:w="781"/>
        <w:gridCol w:w="675"/>
        <w:gridCol w:w="676"/>
        <w:gridCol w:w="676"/>
        <w:gridCol w:w="676"/>
        <w:gridCol w:w="542"/>
        <w:gridCol w:w="542"/>
        <w:gridCol w:w="676"/>
        <w:gridCol w:w="675"/>
        <w:gridCol w:w="676"/>
        <w:gridCol w:w="675"/>
      </w:tblGrid>
      <w:tr w:rsidR="00007F17" w:rsidRPr="00007F17" w:rsidTr="00F37A70">
        <w:trPr>
          <w:trHeight w:val="284"/>
          <w:tblHeader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lastRenderedPageBreak/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19</w:t>
            </w:r>
          </w:p>
        </w:tc>
      </w:tr>
      <w:tr w:rsidR="00007F17" w:rsidRPr="00007F17" w:rsidTr="00F37A70">
        <w:trPr>
          <w:trHeight w:val="2729"/>
          <w:tblHeader/>
        </w:trPr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7F17" w:rsidRPr="00007F17" w:rsidRDefault="00007F17" w:rsidP="00007F17"/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 xml:space="preserve">отдел строительства, промышленности, транспорта, связи Администрации </w:t>
            </w:r>
            <w:proofErr w:type="spellStart"/>
            <w:r w:rsidRPr="00007F17">
              <w:t>Белокалитвинского</w:t>
            </w:r>
            <w:proofErr w:type="spellEnd"/>
            <w:r w:rsidRPr="00007F17">
              <w:t xml:space="preserve"> района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E1584D" w:rsidRDefault="00007F17" w:rsidP="00007F17">
            <w:pPr>
              <w:rPr>
                <w:sz w:val="18"/>
                <w:szCs w:val="18"/>
              </w:rPr>
            </w:pPr>
            <w:r w:rsidRPr="00E1584D">
              <w:rPr>
                <w:sz w:val="18"/>
                <w:szCs w:val="18"/>
              </w:rPr>
              <w:t>139545,9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E1584D" w:rsidRDefault="00007F17" w:rsidP="00007F17">
            <w:pPr>
              <w:rPr>
                <w:sz w:val="18"/>
                <w:szCs w:val="18"/>
              </w:rPr>
            </w:pPr>
            <w:r w:rsidRPr="00E1584D">
              <w:rPr>
                <w:sz w:val="18"/>
                <w:szCs w:val="18"/>
              </w:rPr>
              <w:t>139545,9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trHeight w:val="2729"/>
          <w:tblHeader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F17" w:rsidRPr="00007F17" w:rsidRDefault="00007F17" w:rsidP="00007F17"/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 xml:space="preserve">Отдел сельского хозяйства, продовольствия и защиты окружающей среды Администрации </w:t>
            </w:r>
            <w:proofErr w:type="spellStart"/>
            <w:r w:rsidRPr="00007F17">
              <w:t>Белокалитвинского</w:t>
            </w:r>
            <w:proofErr w:type="spellEnd"/>
            <w:r w:rsidRPr="00007F17">
              <w:t xml:space="preserve"> района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E1584D" w:rsidRDefault="00007F17" w:rsidP="00007F17">
            <w:pPr>
              <w:rPr>
                <w:sz w:val="20"/>
                <w:szCs w:val="20"/>
              </w:rPr>
            </w:pPr>
            <w:r w:rsidRPr="00E1584D">
              <w:rPr>
                <w:sz w:val="20"/>
                <w:szCs w:val="20"/>
              </w:rPr>
              <w:t>17096,5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E1584D" w:rsidRDefault="00007F17" w:rsidP="00007F17">
            <w:pPr>
              <w:rPr>
                <w:sz w:val="20"/>
                <w:szCs w:val="20"/>
              </w:rPr>
            </w:pPr>
            <w:r w:rsidRPr="00E1584D">
              <w:rPr>
                <w:sz w:val="20"/>
                <w:szCs w:val="20"/>
              </w:rPr>
              <w:t>5119,6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E1584D" w:rsidRDefault="00007F17" w:rsidP="00007F17">
            <w:pPr>
              <w:rPr>
                <w:sz w:val="20"/>
                <w:szCs w:val="20"/>
              </w:rPr>
            </w:pPr>
            <w:r w:rsidRPr="00E1584D">
              <w:rPr>
                <w:sz w:val="20"/>
                <w:szCs w:val="20"/>
              </w:rPr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E1584D" w:rsidRDefault="00007F17" w:rsidP="00007F17">
            <w:pPr>
              <w:rPr>
                <w:sz w:val="20"/>
                <w:szCs w:val="20"/>
              </w:rPr>
            </w:pPr>
            <w:r w:rsidRPr="00E1584D">
              <w:rPr>
                <w:sz w:val="20"/>
                <w:szCs w:val="20"/>
              </w:rPr>
              <w:t>3411,6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E1584D" w:rsidRDefault="00007F17" w:rsidP="00007F17">
            <w:pPr>
              <w:rPr>
                <w:sz w:val="20"/>
                <w:szCs w:val="20"/>
              </w:rPr>
            </w:pPr>
            <w:r w:rsidRPr="00E1584D">
              <w:rPr>
                <w:sz w:val="20"/>
                <w:szCs w:val="20"/>
              </w:rPr>
              <w:t>3435,3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E1584D" w:rsidRDefault="00007F17" w:rsidP="00007F17">
            <w:pPr>
              <w:rPr>
                <w:sz w:val="20"/>
                <w:szCs w:val="20"/>
              </w:rPr>
            </w:pPr>
            <w:r w:rsidRPr="00E1584D">
              <w:rPr>
                <w:sz w:val="20"/>
                <w:szCs w:val="20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E1584D" w:rsidRDefault="00007F17" w:rsidP="00007F17">
            <w:pPr>
              <w:rPr>
                <w:sz w:val="20"/>
                <w:szCs w:val="20"/>
              </w:rPr>
            </w:pPr>
            <w:r w:rsidRPr="00E1584D">
              <w:rPr>
                <w:sz w:val="20"/>
                <w:szCs w:val="20"/>
              </w:rPr>
              <w:t>2565,0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E1584D" w:rsidRDefault="00007F17" w:rsidP="00007F17">
            <w:pPr>
              <w:rPr>
                <w:sz w:val="20"/>
                <w:szCs w:val="20"/>
              </w:rPr>
            </w:pPr>
            <w:r w:rsidRPr="00E1584D">
              <w:rPr>
                <w:sz w:val="20"/>
                <w:szCs w:val="20"/>
              </w:rPr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E1584D" w:rsidRDefault="00007F17" w:rsidP="00007F17">
            <w:pPr>
              <w:rPr>
                <w:sz w:val="20"/>
                <w:szCs w:val="20"/>
              </w:rPr>
            </w:pPr>
            <w:r w:rsidRPr="00E1584D">
              <w:rPr>
                <w:sz w:val="20"/>
                <w:szCs w:val="20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E1584D" w:rsidRDefault="00007F17" w:rsidP="00007F17">
            <w:pPr>
              <w:rPr>
                <w:sz w:val="20"/>
                <w:szCs w:val="20"/>
              </w:rPr>
            </w:pPr>
            <w:r w:rsidRPr="00E1584D">
              <w:rPr>
                <w:sz w:val="20"/>
                <w:szCs w:val="20"/>
              </w:rPr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E1584D" w:rsidRDefault="00007F17" w:rsidP="00007F17">
            <w:pPr>
              <w:rPr>
                <w:sz w:val="20"/>
                <w:szCs w:val="20"/>
              </w:rPr>
            </w:pPr>
            <w:r w:rsidRPr="00E1584D">
              <w:rPr>
                <w:sz w:val="20"/>
                <w:szCs w:val="20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E1584D" w:rsidRDefault="00007F17" w:rsidP="00007F17">
            <w:pPr>
              <w:rPr>
                <w:sz w:val="20"/>
                <w:szCs w:val="20"/>
              </w:rPr>
            </w:pPr>
            <w:r w:rsidRPr="00E1584D">
              <w:rPr>
                <w:sz w:val="20"/>
                <w:szCs w:val="20"/>
              </w:rPr>
              <w:t>2565,0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trHeight w:val="854"/>
          <w:tblHeader/>
        </w:trPr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lastRenderedPageBreak/>
              <w:t>Подпрограмма 1</w:t>
            </w:r>
          </w:p>
          <w:p w:rsidR="00007F17" w:rsidRPr="00007F17" w:rsidRDefault="00007F17" w:rsidP="00007F17">
            <w:r w:rsidRPr="00007F17">
              <w:t>«Развитие отраслей агропромышленного комплекса»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>всего, в том числе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E1584D" w:rsidRDefault="00007F17" w:rsidP="00007F17">
            <w:pPr>
              <w:rPr>
                <w:sz w:val="20"/>
                <w:szCs w:val="20"/>
              </w:rPr>
            </w:pPr>
            <w:r w:rsidRPr="00E1584D">
              <w:rPr>
                <w:sz w:val="20"/>
                <w:szCs w:val="20"/>
              </w:rPr>
              <w:t>17096,5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E1584D" w:rsidRDefault="00007F17" w:rsidP="00007F17">
            <w:pPr>
              <w:rPr>
                <w:sz w:val="20"/>
                <w:szCs w:val="20"/>
              </w:rPr>
            </w:pPr>
            <w:r w:rsidRPr="00E1584D">
              <w:rPr>
                <w:sz w:val="20"/>
                <w:szCs w:val="20"/>
              </w:rPr>
              <w:t>5119,6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E1584D" w:rsidRDefault="00007F17" w:rsidP="00007F17">
            <w:pPr>
              <w:rPr>
                <w:sz w:val="20"/>
                <w:szCs w:val="20"/>
              </w:rPr>
            </w:pPr>
            <w:r w:rsidRPr="00E1584D">
              <w:rPr>
                <w:sz w:val="20"/>
                <w:szCs w:val="20"/>
              </w:rPr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E1584D" w:rsidRDefault="00007F17" w:rsidP="00007F17">
            <w:pPr>
              <w:rPr>
                <w:sz w:val="20"/>
                <w:szCs w:val="20"/>
              </w:rPr>
            </w:pPr>
            <w:r w:rsidRPr="00E1584D">
              <w:rPr>
                <w:sz w:val="20"/>
                <w:szCs w:val="20"/>
              </w:rPr>
              <w:t>3411,6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E1584D" w:rsidRDefault="00007F17" w:rsidP="00007F17">
            <w:pPr>
              <w:rPr>
                <w:sz w:val="20"/>
                <w:szCs w:val="20"/>
              </w:rPr>
            </w:pPr>
            <w:r w:rsidRPr="00E1584D">
              <w:rPr>
                <w:sz w:val="20"/>
                <w:szCs w:val="20"/>
              </w:rPr>
              <w:t>3435,3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E1584D" w:rsidRDefault="00007F17" w:rsidP="00007F17">
            <w:pPr>
              <w:rPr>
                <w:sz w:val="20"/>
                <w:szCs w:val="20"/>
              </w:rPr>
            </w:pPr>
            <w:r w:rsidRPr="00E1584D">
              <w:rPr>
                <w:sz w:val="20"/>
                <w:szCs w:val="20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E1584D" w:rsidRDefault="00007F17" w:rsidP="00007F17">
            <w:pPr>
              <w:rPr>
                <w:sz w:val="20"/>
                <w:szCs w:val="20"/>
              </w:rPr>
            </w:pPr>
            <w:r w:rsidRPr="00E1584D">
              <w:rPr>
                <w:sz w:val="20"/>
                <w:szCs w:val="20"/>
              </w:rPr>
              <w:t>2565,0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E1584D" w:rsidRDefault="00007F17" w:rsidP="00007F17">
            <w:pPr>
              <w:rPr>
                <w:sz w:val="20"/>
                <w:szCs w:val="20"/>
              </w:rPr>
            </w:pPr>
            <w:r w:rsidRPr="00E1584D">
              <w:rPr>
                <w:sz w:val="20"/>
                <w:szCs w:val="20"/>
              </w:rPr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E1584D" w:rsidRDefault="00007F17" w:rsidP="00007F17">
            <w:pPr>
              <w:rPr>
                <w:sz w:val="20"/>
                <w:szCs w:val="20"/>
              </w:rPr>
            </w:pPr>
            <w:r w:rsidRPr="00E1584D">
              <w:rPr>
                <w:sz w:val="20"/>
                <w:szCs w:val="20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E1584D" w:rsidRDefault="00007F17" w:rsidP="00007F17">
            <w:pPr>
              <w:rPr>
                <w:sz w:val="20"/>
                <w:szCs w:val="20"/>
              </w:rPr>
            </w:pPr>
            <w:r w:rsidRPr="00E1584D">
              <w:rPr>
                <w:sz w:val="20"/>
                <w:szCs w:val="20"/>
              </w:rPr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E1584D" w:rsidRDefault="00007F17" w:rsidP="00007F17">
            <w:pPr>
              <w:rPr>
                <w:sz w:val="20"/>
                <w:szCs w:val="20"/>
              </w:rPr>
            </w:pPr>
            <w:r w:rsidRPr="00E1584D">
              <w:rPr>
                <w:sz w:val="20"/>
                <w:szCs w:val="20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E1584D" w:rsidRDefault="00007F17" w:rsidP="00007F17">
            <w:pPr>
              <w:rPr>
                <w:sz w:val="20"/>
                <w:szCs w:val="20"/>
              </w:rPr>
            </w:pPr>
            <w:r w:rsidRPr="00E1584D">
              <w:rPr>
                <w:sz w:val="20"/>
                <w:szCs w:val="20"/>
              </w:rPr>
              <w:t>2565,0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</w:tbl>
    <w:p w:rsidR="00007F17" w:rsidRPr="00007F17" w:rsidRDefault="00007F17" w:rsidP="00007F17"/>
    <w:p w:rsidR="00007F17" w:rsidRPr="00007F17" w:rsidRDefault="00007F17" w:rsidP="00007F17">
      <w:r w:rsidRPr="00007F17">
        <w:br w:type="page"/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4"/>
        <w:gridCol w:w="1203"/>
        <w:gridCol w:w="542"/>
        <w:gridCol w:w="543"/>
        <w:gridCol w:w="1071"/>
        <w:gridCol w:w="542"/>
        <w:gridCol w:w="859"/>
        <w:gridCol w:w="848"/>
        <w:gridCol w:w="781"/>
        <w:gridCol w:w="675"/>
        <w:gridCol w:w="676"/>
        <w:gridCol w:w="676"/>
        <w:gridCol w:w="676"/>
        <w:gridCol w:w="542"/>
        <w:gridCol w:w="542"/>
        <w:gridCol w:w="676"/>
        <w:gridCol w:w="675"/>
        <w:gridCol w:w="676"/>
        <w:gridCol w:w="675"/>
      </w:tblGrid>
      <w:tr w:rsidR="00007F17" w:rsidRPr="00007F17" w:rsidTr="00F37A70">
        <w:trPr>
          <w:trHeight w:val="284"/>
          <w:tblHeader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lastRenderedPageBreak/>
              <w:br w:type="page"/>
            </w:r>
            <w:r w:rsidRPr="00007F17">
              <w:br w:type="page"/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19</w:t>
            </w:r>
          </w:p>
        </w:tc>
      </w:tr>
      <w:tr w:rsidR="00007F17" w:rsidRPr="00007F17" w:rsidTr="00F37A70">
        <w:trPr>
          <w:trHeight w:val="1710"/>
          <w:tblHeader/>
        </w:trPr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007F17" w:rsidRPr="00007F17" w:rsidRDefault="00007F17" w:rsidP="00007F17"/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>отдел сельского хозяйства, продовольствия и защиты окружающей среды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E1584D" w:rsidRDefault="00007F17" w:rsidP="00007F17">
            <w:pPr>
              <w:rPr>
                <w:sz w:val="20"/>
                <w:szCs w:val="20"/>
              </w:rPr>
            </w:pPr>
            <w:r w:rsidRPr="00E1584D">
              <w:rPr>
                <w:sz w:val="20"/>
                <w:szCs w:val="20"/>
              </w:rPr>
              <w:t>17096,5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E1584D" w:rsidRDefault="00007F17" w:rsidP="00007F17">
            <w:pPr>
              <w:rPr>
                <w:sz w:val="20"/>
                <w:szCs w:val="20"/>
              </w:rPr>
            </w:pPr>
            <w:r w:rsidRPr="00E1584D">
              <w:rPr>
                <w:sz w:val="20"/>
                <w:szCs w:val="20"/>
              </w:rPr>
              <w:t>5119,6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E1584D" w:rsidRDefault="00007F17" w:rsidP="00007F17">
            <w:pPr>
              <w:rPr>
                <w:sz w:val="20"/>
                <w:szCs w:val="20"/>
              </w:rPr>
            </w:pPr>
            <w:r w:rsidRPr="00E1584D">
              <w:rPr>
                <w:sz w:val="20"/>
                <w:szCs w:val="20"/>
              </w:rPr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E1584D" w:rsidRDefault="00007F17" w:rsidP="00007F17">
            <w:pPr>
              <w:rPr>
                <w:sz w:val="20"/>
                <w:szCs w:val="20"/>
              </w:rPr>
            </w:pPr>
            <w:r w:rsidRPr="00E1584D">
              <w:rPr>
                <w:sz w:val="20"/>
                <w:szCs w:val="20"/>
              </w:rPr>
              <w:t>3411,6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E1584D" w:rsidRDefault="00007F17" w:rsidP="00007F17">
            <w:pPr>
              <w:rPr>
                <w:sz w:val="20"/>
                <w:szCs w:val="20"/>
              </w:rPr>
            </w:pPr>
            <w:r w:rsidRPr="00E1584D">
              <w:rPr>
                <w:sz w:val="20"/>
                <w:szCs w:val="20"/>
              </w:rPr>
              <w:t>3435,3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E1584D" w:rsidRDefault="00007F17" w:rsidP="00007F17">
            <w:pPr>
              <w:rPr>
                <w:sz w:val="20"/>
                <w:szCs w:val="20"/>
              </w:rPr>
            </w:pPr>
            <w:r w:rsidRPr="00E1584D">
              <w:rPr>
                <w:sz w:val="20"/>
                <w:szCs w:val="20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E1584D" w:rsidRDefault="00007F17" w:rsidP="00007F17">
            <w:pPr>
              <w:rPr>
                <w:sz w:val="20"/>
                <w:szCs w:val="20"/>
              </w:rPr>
            </w:pPr>
            <w:r w:rsidRPr="00E1584D">
              <w:rPr>
                <w:sz w:val="20"/>
                <w:szCs w:val="20"/>
              </w:rPr>
              <w:t>2565,0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E1584D" w:rsidRDefault="00007F17" w:rsidP="00007F17">
            <w:pPr>
              <w:rPr>
                <w:sz w:val="20"/>
                <w:szCs w:val="20"/>
              </w:rPr>
            </w:pPr>
            <w:r w:rsidRPr="00E1584D">
              <w:rPr>
                <w:sz w:val="20"/>
                <w:szCs w:val="20"/>
              </w:rPr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E1584D" w:rsidRDefault="00007F17" w:rsidP="00007F17">
            <w:pPr>
              <w:rPr>
                <w:sz w:val="20"/>
                <w:szCs w:val="20"/>
              </w:rPr>
            </w:pPr>
            <w:r w:rsidRPr="00E1584D">
              <w:rPr>
                <w:sz w:val="20"/>
                <w:szCs w:val="20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E1584D" w:rsidRDefault="00007F17" w:rsidP="00007F17">
            <w:pPr>
              <w:rPr>
                <w:sz w:val="20"/>
                <w:szCs w:val="20"/>
              </w:rPr>
            </w:pPr>
            <w:r w:rsidRPr="00E1584D">
              <w:rPr>
                <w:sz w:val="20"/>
                <w:szCs w:val="20"/>
              </w:rPr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E1584D" w:rsidRDefault="00007F17" w:rsidP="00007F17">
            <w:pPr>
              <w:rPr>
                <w:sz w:val="20"/>
                <w:szCs w:val="20"/>
              </w:rPr>
            </w:pPr>
            <w:r w:rsidRPr="00E1584D">
              <w:rPr>
                <w:sz w:val="20"/>
                <w:szCs w:val="20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E1584D" w:rsidRDefault="00007F17" w:rsidP="00007F17">
            <w:pPr>
              <w:rPr>
                <w:sz w:val="20"/>
                <w:szCs w:val="20"/>
              </w:rPr>
            </w:pPr>
            <w:r w:rsidRPr="00E1584D">
              <w:rPr>
                <w:sz w:val="20"/>
                <w:szCs w:val="20"/>
              </w:rPr>
              <w:t>2565,0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trHeight w:val="1710"/>
          <w:tblHeader/>
        </w:trPr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>Основное мероприятие 1.1</w:t>
            </w:r>
          </w:p>
          <w:p w:rsidR="00007F17" w:rsidRPr="00007F17" w:rsidRDefault="00007F17" w:rsidP="00007F17">
            <w:r w:rsidRPr="00007F17">
              <w:t>предоставление субсидий сельскохозяйственным товаропроизводителям на компенсацию части стоимости агрохимического обследования пашни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>отдел сельского хозяйства, продовольствия и защиты окружающей среды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04 05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15 1 00 72300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810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8009,0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2879,0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2565,0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2565,0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</w:tbl>
    <w:p w:rsidR="00007F17" w:rsidRPr="00007F17" w:rsidRDefault="00007F17" w:rsidP="00007F17"/>
    <w:p w:rsidR="00007F17" w:rsidRPr="00007F17" w:rsidRDefault="00007F17" w:rsidP="00007F17">
      <w:r w:rsidRPr="00007F17">
        <w:br w:type="page"/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4"/>
        <w:gridCol w:w="1203"/>
        <w:gridCol w:w="542"/>
        <w:gridCol w:w="543"/>
        <w:gridCol w:w="1071"/>
        <w:gridCol w:w="542"/>
        <w:gridCol w:w="859"/>
        <w:gridCol w:w="848"/>
        <w:gridCol w:w="781"/>
        <w:gridCol w:w="675"/>
        <w:gridCol w:w="676"/>
        <w:gridCol w:w="676"/>
        <w:gridCol w:w="676"/>
        <w:gridCol w:w="542"/>
        <w:gridCol w:w="542"/>
        <w:gridCol w:w="676"/>
        <w:gridCol w:w="675"/>
        <w:gridCol w:w="676"/>
        <w:gridCol w:w="675"/>
      </w:tblGrid>
      <w:tr w:rsidR="00007F17" w:rsidRPr="00007F17" w:rsidTr="00F37A70">
        <w:trPr>
          <w:trHeight w:val="284"/>
          <w:tblHeader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lastRenderedPageBreak/>
              <w:t>1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19</w:t>
            </w:r>
          </w:p>
        </w:tc>
      </w:tr>
      <w:tr w:rsidR="00007F17" w:rsidRPr="00007F17" w:rsidTr="00F37A70">
        <w:trPr>
          <w:trHeight w:val="1710"/>
          <w:tblHeader/>
        </w:trPr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>Основное мероприятие 1.2</w:t>
            </w:r>
          </w:p>
          <w:p w:rsidR="00007F17" w:rsidRPr="00007F17" w:rsidRDefault="00007F17" w:rsidP="00007F17">
            <w:r w:rsidRPr="00007F17">
              <w:t>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>отдел сельского хозяйства, продовольствия и защиты окружающей среды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9087,5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2240,6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3411,6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3435,3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trHeight w:val="1710"/>
          <w:tblHeader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F17" w:rsidRPr="00007F17" w:rsidRDefault="00007F17" w:rsidP="00007F17"/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F17" w:rsidRPr="00007F17" w:rsidRDefault="00007F17" w:rsidP="00007F17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04 05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15 1 00 R5410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810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2240,6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2240,6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trHeight w:val="1710"/>
          <w:tblHeader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F17" w:rsidRPr="00007F17" w:rsidRDefault="00007F17" w:rsidP="00007F17"/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04 05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15 1 00 R5083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810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6846,9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3411,6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3435,3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</w:tbl>
    <w:p w:rsidR="00007F17" w:rsidRPr="00007F17" w:rsidRDefault="00007F17" w:rsidP="00007F17"/>
    <w:p w:rsidR="00007F17" w:rsidRPr="00007F17" w:rsidRDefault="00007F17" w:rsidP="00007F17">
      <w:r w:rsidRPr="00007F17">
        <w:br w:type="page"/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4"/>
        <w:gridCol w:w="1203"/>
        <w:gridCol w:w="542"/>
        <w:gridCol w:w="543"/>
        <w:gridCol w:w="1071"/>
        <w:gridCol w:w="542"/>
        <w:gridCol w:w="859"/>
        <w:gridCol w:w="848"/>
        <w:gridCol w:w="781"/>
        <w:gridCol w:w="675"/>
        <w:gridCol w:w="676"/>
        <w:gridCol w:w="676"/>
        <w:gridCol w:w="676"/>
        <w:gridCol w:w="542"/>
        <w:gridCol w:w="542"/>
        <w:gridCol w:w="676"/>
        <w:gridCol w:w="675"/>
        <w:gridCol w:w="676"/>
        <w:gridCol w:w="675"/>
      </w:tblGrid>
      <w:tr w:rsidR="00007F17" w:rsidRPr="00007F17" w:rsidTr="00F37A70">
        <w:trPr>
          <w:trHeight w:val="284"/>
          <w:tblHeader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lastRenderedPageBreak/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19</w:t>
            </w:r>
          </w:p>
        </w:tc>
      </w:tr>
      <w:tr w:rsidR="00007F17" w:rsidRPr="00007F17" w:rsidTr="00F37A70">
        <w:trPr>
          <w:trHeight w:val="1710"/>
          <w:tblHeader/>
        </w:trPr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>Основное мероприятие 1.3</w:t>
            </w:r>
          </w:p>
          <w:p w:rsidR="00007F17" w:rsidRPr="00007F17" w:rsidRDefault="00007F17" w:rsidP="00007F17">
            <w:r w:rsidRPr="00007F17">
              <w:t>предоставление субсидий сельскохозяйственным товаропроизводителям на компенсацию части затрат по наращиванию маточного поголовья овец и коз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>отдел сельского хозяйства, продовольствия и защиты окружающей среды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/>
          <w:p w:rsidR="00007F17" w:rsidRPr="00007F17" w:rsidRDefault="00007F17" w:rsidP="00007F17">
            <w:r w:rsidRPr="00007F17">
              <w:t>–</w:t>
            </w:r>
          </w:p>
          <w:p w:rsidR="00007F17" w:rsidRPr="00007F17" w:rsidRDefault="00007F17" w:rsidP="00007F17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trHeight w:val="1012"/>
          <w:tblHeader/>
        </w:trPr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>Подпрограмма 2</w:t>
            </w:r>
          </w:p>
          <w:p w:rsidR="00007F17" w:rsidRPr="00007F17" w:rsidRDefault="00007F17" w:rsidP="00007F17">
            <w:r w:rsidRPr="00007F17">
              <w:t>«Устойчивое развитие сельских территорий»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>Всего, в том числе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139694,8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139694,8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trHeight w:val="1710"/>
          <w:tblHeader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F17" w:rsidRPr="00007F17" w:rsidRDefault="00007F17" w:rsidP="00007F17"/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 xml:space="preserve">сектор реализации жилищных программ Администрации </w:t>
            </w:r>
            <w:proofErr w:type="spellStart"/>
            <w:r w:rsidRPr="00007F17">
              <w:t>Белокалитвинского</w:t>
            </w:r>
            <w:proofErr w:type="spellEnd"/>
            <w:r w:rsidRPr="00007F17">
              <w:t xml:space="preserve"> района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148,9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148,9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</w:tbl>
    <w:p w:rsidR="00007F17" w:rsidRPr="00007F17" w:rsidRDefault="00007F17" w:rsidP="00007F17"/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4"/>
        <w:gridCol w:w="1203"/>
        <w:gridCol w:w="542"/>
        <w:gridCol w:w="543"/>
        <w:gridCol w:w="1071"/>
        <w:gridCol w:w="542"/>
        <w:gridCol w:w="859"/>
        <w:gridCol w:w="848"/>
        <w:gridCol w:w="781"/>
        <w:gridCol w:w="675"/>
        <w:gridCol w:w="676"/>
        <w:gridCol w:w="676"/>
        <w:gridCol w:w="676"/>
        <w:gridCol w:w="542"/>
        <w:gridCol w:w="542"/>
        <w:gridCol w:w="676"/>
        <w:gridCol w:w="675"/>
        <w:gridCol w:w="676"/>
        <w:gridCol w:w="675"/>
      </w:tblGrid>
      <w:tr w:rsidR="00007F17" w:rsidRPr="00007F17" w:rsidTr="00E1584D">
        <w:trPr>
          <w:trHeight w:val="284"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lastRenderedPageBreak/>
              <w:br w:type="page"/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19</w:t>
            </w:r>
          </w:p>
        </w:tc>
      </w:tr>
      <w:tr w:rsidR="00007F17" w:rsidRPr="00007F17" w:rsidTr="00E1584D">
        <w:trPr>
          <w:trHeight w:val="1710"/>
          <w:tblHeader/>
        </w:trPr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007F17" w:rsidRPr="00007F17" w:rsidRDefault="00007F17" w:rsidP="00007F17"/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 xml:space="preserve">отдел строительства, промышленности, транспорта, связи Администрации </w:t>
            </w:r>
            <w:proofErr w:type="spellStart"/>
            <w:r w:rsidRPr="00007F17">
              <w:t>Белокалитвинского</w:t>
            </w:r>
            <w:proofErr w:type="spellEnd"/>
            <w:r w:rsidRPr="00007F17">
              <w:t xml:space="preserve"> района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139545,9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139545,9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E1584D">
        <w:trPr>
          <w:trHeight w:val="1710"/>
          <w:tblHeader/>
        </w:trPr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>Основное мероприятие 2.1</w:t>
            </w:r>
          </w:p>
          <w:p w:rsidR="00007F17" w:rsidRPr="00007F17" w:rsidRDefault="00007F17" w:rsidP="00007F17">
            <w:r w:rsidRPr="00007F17">
              <w:t>обеспечение жильем граждан Российской Федерации, проживающих и работающих в сельской местности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 xml:space="preserve">сектор реализации жилищных программ Администрации </w:t>
            </w:r>
            <w:proofErr w:type="spellStart"/>
            <w:r w:rsidRPr="00007F17">
              <w:t>Белокалитвинского</w:t>
            </w:r>
            <w:proofErr w:type="spellEnd"/>
            <w:r w:rsidRPr="00007F17">
              <w:t xml:space="preserve"> района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10 03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15 2 00 29010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320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72,2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72,2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E1584D">
        <w:trPr>
          <w:trHeight w:val="1710"/>
          <w:tblHeader/>
        </w:trPr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lastRenderedPageBreak/>
              <w:t>Основное мероприятие 2.2</w:t>
            </w:r>
          </w:p>
          <w:p w:rsidR="00007F17" w:rsidRPr="00007F17" w:rsidRDefault="00007F17" w:rsidP="00007F17">
            <w:r w:rsidRPr="00007F17">
              <w:t>обеспечение жильем молодых семей и молодых специалистов, проживающих и работающих в сельской местности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 xml:space="preserve">сектор реализации жилищных программ Администрации </w:t>
            </w:r>
            <w:proofErr w:type="spellStart"/>
            <w:r w:rsidRPr="00007F17">
              <w:t>Белокалитвинского</w:t>
            </w:r>
            <w:proofErr w:type="spellEnd"/>
            <w:r w:rsidRPr="00007F17">
              <w:t xml:space="preserve"> района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10 03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15 2 00 29220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320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76,7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76,7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</w:tbl>
    <w:p w:rsidR="00007F17" w:rsidRPr="00007F17" w:rsidRDefault="00007F17" w:rsidP="00007F17">
      <w:r w:rsidRPr="00007F17">
        <w:br w:type="page"/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4"/>
        <w:gridCol w:w="1203"/>
        <w:gridCol w:w="542"/>
        <w:gridCol w:w="543"/>
        <w:gridCol w:w="1071"/>
        <w:gridCol w:w="542"/>
        <w:gridCol w:w="859"/>
        <w:gridCol w:w="848"/>
        <w:gridCol w:w="781"/>
        <w:gridCol w:w="675"/>
        <w:gridCol w:w="676"/>
        <w:gridCol w:w="676"/>
        <w:gridCol w:w="676"/>
        <w:gridCol w:w="542"/>
        <w:gridCol w:w="542"/>
        <w:gridCol w:w="676"/>
        <w:gridCol w:w="675"/>
        <w:gridCol w:w="676"/>
        <w:gridCol w:w="675"/>
      </w:tblGrid>
      <w:tr w:rsidR="00007F17" w:rsidRPr="00007F17" w:rsidTr="00F37A70">
        <w:trPr>
          <w:trHeight w:val="284"/>
          <w:tblHeader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lastRenderedPageBreak/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19</w:t>
            </w:r>
          </w:p>
        </w:tc>
      </w:tr>
      <w:tr w:rsidR="00007F17" w:rsidRPr="00007F17" w:rsidTr="00F37A70">
        <w:trPr>
          <w:trHeight w:val="1710"/>
          <w:tblHeader/>
        </w:trPr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>Основное мероприятие 2.3</w:t>
            </w:r>
          </w:p>
          <w:p w:rsidR="00007F17" w:rsidRPr="00007F17" w:rsidRDefault="00007F17" w:rsidP="00007F17">
            <w:r w:rsidRPr="00007F17">
              <w:t>Расходы на реализацию мероприятий по устойчивому развитию сельских территорий (субсидия на реализацию мероприятий по устойчивому развитию сельских территорий в части развития газификации в сельской местности)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 xml:space="preserve">отдел строительства, промышленности, транспорта, связи Администрации </w:t>
            </w:r>
            <w:proofErr w:type="spellStart"/>
            <w:r w:rsidRPr="00007F17">
              <w:t>Белокалитвинского</w:t>
            </w:r>
            <w:proofErr w:type="spellEnd"/>
            <w:r w:rsidRPr="00007F17">
              <w:t xml:space="preserve"> района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05 02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15 2 00 L5674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410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19177,2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19177,2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trHeight w:val="1710"/>
          <w:tblHeader/>
        </w:trPr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lastRenderedPageBreak/>
              <w:t>Основное мероприятие 2.4 расходы на строительство и реконструкцию объектов газификации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 xml:space="preserve">отдел строительства, промышленности, транспорта, связи Администрации </w:t>
            </w:r>
            <w:proofErr w:type="spellStart"/>
            <w:r w:rsidRPr="00007F17">
              <w:t>Белокалитвинского</w:t>
            </w:r>
            <w:proofErr w:type="spellEnd"/>
            <w:r w:rsidRPr="00007F17">
              <w:t xml:space="preserve"> района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05 02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15 2 00 S3550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410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92127,2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92127,2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</w:tbl>
    <w:p w:rsidR="00007F17" w:rsidRPr="00007F17" w:rsidRDefault="00007F17" w:rsidP="00007F17"/>
    <w:p w:rsidR="00007F17" w:rsidRPr="00007F17" w:rsidRDefault="00007F17" w:rsidP="00007F17">
      <w:r w:rsidRPr="00007F17">
        <w:br w:type="page"/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4"/>
        <w:gridCol w:w="1203"/>
        <w:gridCol w:w="542"/>
        <w:gridCol w:w="543"/>
        <w:gridCol w:w="1071"/>
        <w:gridCol w:w="542"/>
        <w:gridCol w:w="859"/>
        <w:gridCol w:w="848"/>
        <w:gridCol w:w="781"/>
        <w:gridCol w:w="675"/>
        <w:gridCol w:w="676"/>
        <w:gridCol w:w="676"/>
        <w:gridCol w:w="676"/>
        <w:gridCol w:w="542"/>
        <w:gridCol w:w="542"/>
        <w:gridCol w:w="676"/>
        <w:gridCol w:w="675"/>
        <w:gridCol w:w="676"/>
        <w:gridCol w:w="675"/>
      </w:tblGrid>
      <w:tr w:rsidR="00007F17" w:rsidRPr="00007F17" w:rsidTr="00F37A70">
        <w:trPr>
          <w:trHeight w:val="284"/>
          <w:tblHeader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lastRenderedPageBreak/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19</w:t>
            </w:r>
          </w:p>
        </w:tc>
      </w:tr>
      <w:tr w:rsidR="00007F17" w:rsidRPr="00007F17" w:rsidTr="00F37A70">
        <w:trPr>
          <w:trHeight w:val="1710"/>
          <w:tblHeader/>
        </w:trPr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>Основное мероприятие 2.5 расходы на разработку проектно-сметной документации объектов газификации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 xml:space="preserve">отдел строительства, промышленности, транспорта, связи Администрации </w:t>
            </w:r>
            <w:proofErr w:type="spellStart"/>
            <w:r w:rsidRPr="00007F17">
              <w:t>Белокалитвинского</w:t>
            </w:r>
            <w:proofErr w:type="spellEnd"/>
            <w:r w:rsidRPr="00007F17">
              <w:t xml:space="preserve"> района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05 02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15 2 00 S3560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410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26500,0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26500,0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trHeight w:val="1710"/>
          <w:tblHeader/>
        </w:trPr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lastRenderedPageBreak/>
              <w:t>Основное мероприятие 2.6 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 xml:space="preserve">отдел строительства, промышленности, транспорта, связи Администрации </w:t>
            </w:r>
            <w:proofErr w:type="spellStart"/>
            <w:r w:rsidRPr="00007F17">
              <w:t>Белокалитвинского</w:t>
            </w:r>
            <w:proofErr w:type="spellEnd"/>
            <w:r w:rsidRPr="00007F17">
              <w:t xml:space="preserve"> района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05 02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15 2 00 86130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540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453,2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453,2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</w:tbl>
    <w:p w:rsidR="00007F17" w:rsidRPr="00007F17" w:rsidRDefault="00007F17" w:rsidP="00007F17">
      <w:r w:rsidRPr="00007F17">
        <w:br w:type="page"/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4"/>
        <w:gridCol w:w="1203"/>
        <w:gridCol w:w="542"/>
        <w:gridCol w:w="543"/>
        <w:gridCol w:w="1071"/>
        <w:gridCol w:w="542"/>
        <w:gridCol w:w="859"/>
        <w:gridCol w:w="848"/>
        <w:gridCol w:w="781"/>
        <w:gridCol w:w="675"/>
        <w:gridCol w:w="676"/>
        <w:gridCol w:w="676"/>
        <w:gridCol w:w="676"/>
        <w:gridCol w:w="542"/>
        <w:gridCol w:w="542"/>
        <w:gridCol w:w="676"/>
        <w:gridCol w:w="675"/>
        <w:gridCol w:w="676"/>
        <w:gridCol w:w="675"/>
      </w:tblGrid>
      <w:tr w:rsidR="00007F17" w:rsidRPr="00007F17" w:rsidTr="00E1584D">
        <w:trPr>
          <w:trHeight w:val="284"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lastRenderedPageBreak/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19</w:t>
            </w:r>
          </w:p>
        </w:tc>
      </w:tr>
      <w:tr w:rsidR="00007F17" w:rsidRPr="00007F17" w:rsidTr="00E1584D">
        <w:trPr>
          <w:trHeight w:val="1710"/>
          <w:tblHeader/>
        </w:trPr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>Основное мероприятие 2.7 Расходы на строительство объектов газификации в рамках подпрограммы «Устойчивое развитие сельских территорий» (бюджетные инвестиции)»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 xml:space="preserve">отдел строительства, промышленности, транспорта, связи Администрации </w:t>
            </w:r>
            <w:proofErr w:type="spellStart"/>
            <w:r w:rsidRPr="00007F17">
              <w:t>Белокалитвинского</w:t>
            </w:r>
            <w:proofErr w:type="spellEnd"/>
            <w:r w:rsidRPr="00007F17">
              <w:t xml:space="preserve"> района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05 02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15 2 00 29880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410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1288,3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1288,3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E1584D">
        <w:trPr>
          <w:trHeight w:val="1710"/>
          <w:tblHeader/>
        </w:trPr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>Подпрограмма 3</w:t>
            </w:r>
          </w:p>
          <w:p w:rsidR="00007F17" w:rsidRPr="00007F17" w:rsidRDefault="00007F17" w:rsidP="00007F17">
            <w:r w:rsidRPr="00007F17">
              <w:t>Обеспечение реализа</w:t>
            </w:r>
            <w:r w:rsidRPr="00007F17">
              <w:softHyphen/>
              <w:t xml:space="preserve">ции муниципальной программы </w:t>
            </w:r>
            <w:proofErr w:type="spellStart"/>
            <w:r w:rsidRPr="00007F17">
              <w:lastRenderedPageBreak/>
              <w:t>Белокалитвинского</w:t>
            </w:r>
            <w:proofErr w:type="spellEnd"/>
            <w:r w:rsidRPr="00007F17">
              <w:t xml:space="preserve"> района «Развитие сельского хозяйства и регулирование рынков сельскохозяйственной продукции, сырья и продовольствия»</w:t>
            </w:r>
          </w:p>
          <w:p w:rsidR="00007F17" w:rsidRPr="00007F17" w:rsidRDefault="00007F17" w:rsidP="00007F17"/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lastRenderedPageBreak/>
              <w:t>всего, в том числе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E1584D">
        <w:trPr>
          <w:trHeight w:val="1710"/>
          <w:tblHeader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F17" w:rsidRPr="00007F17" w:rsidRDefault="00007F17" w:rsidP="00007F17"/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>отдел сельского хозяйства, продовольствия и защиты окружающей среды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E1584D">
        <w:trPr>
          <w:trHeight w:val="1710"/>
          <w:tblHeader/>
        </w:trPr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lastRenderedPageBreak/>
              <w:t>Основное мероприятие 3.1</w:t>
            </w:r>
          </w:p>
          <w:p w:rsidR="00007F17" w:rsidRPr="00007F17" w:rsidRDefault="00007F17" w:rsidP="00007F17">
            <w:r w:rsidRPr="00007F17">
              <w:t>«Выполнение  бюджетными учреж</w:t>
            </w:r>
            <w:r w:rsidRPr="00007F17">
              <w:softHyphen/>
              <w:t>дениями муниципального задания на оказание муниципальных ус</w:t>
            </w:r>
            <w:r w:rsidRPr="00007F17">
              <w:softHyphen/>
              <w:t xml:space="preserve">луг, выполнение работ»                   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>отдел сельского хозяйства, продовольствия и защиты окружающей среды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902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х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</w:tbl>
    <w:p w:rsidR="00007F17" w:rsidRDefault="00007F17" w:rsidP="00007F17"/>
    <w:p w:rsidR="00E1584D" w:rsidRDefault="00E1584D" w:rsidP="00007F17"/>
    <w:p w:rsidR="00E1584D" w:rsidRDefault="00E1584D" w:rsidP="00007F17"/>
    <w:p w:rsidR="00E1584D" w:rsidRDefault="00E1584D" w:rsidP="00007F17"/>
    <w:p w:rsidR="00E1584D" w:rsidRPr="00007F17" w:rsidRDefault="00E1584D" w:rsidP="00007F17"/>
    <w:p w:rsidR="00007F17" w:rsidRPr="00007F17" w:rsidRDefault="00007F17" w:rsidP="00E1584D">
      <w:pPr>
        <w:jc w:val="both"/>
      </w:pPr>
      <w:r w:rsidRPr="00007F17">
        <w:lastRenderedPageBreak/>
        <w:t>9. Приложение №</w:t>
      </w:r>
      <w:r w:rsidR="00E1584D">
        <w:t xml:space="preserve"> </w:t>
      </w:r>
      <w:r w:rsidRPr="00007F17">
        <w:t xml:space="preserve">3 к муниципальной программе </w:t>
      </w:r>
      <w:proofErr w:type="spellStart"/>
      <w:r w:rsidRPr="00007F17">
        <w:t>Белокалитвинского</w:t>
      </w:r>
      <w:proofErr w:type="spellEnd"/>
      <w:r w:rsidRPr="00007F17">
        <w:t xml:space="preserve"> района «Развитие сельского хозяйства и регулирование рынков сельскохозяйственной продукции, сырья и продовольствия» изложить в следующей редакции:</w:t>
      </w:r>
    </w:p>
    <w:p w:rsidR="00007F17" w:rsidRPr="00007F17" w:rsidRDefault="00007F17" w:rsidP="00007F17">
      <w:r w:rsidRPr="00007F17">
        <w:tab/>
        <w:t xml:space="preserve">                                                                                                       </w:t>
      </w:r>
    </w:p>
    <w:p w:rsidR="00007F17" w:rsidRPr="00007F17" w:rsidRDefault="00007F17" w:rsidP="00E1584D">
      <w:pPr>
        <w:jc w:val="right"/>
      </w:pPr>
      <w:r w:rsidRPr="00007F17">
        <w:t xml:space="preserve">                        Приложение № 4 </w:t>
      </w:r>
    </w:p>
    <w:p w:rsidR="00007F17" w:rsidRPr="00007F17" w:rsidRDefault="00007F17" w:rsidP="00E1584D">
      <w:pPr>
        <w:jc w:val="right"/>
      </w:pPr>
      <w:r w:rsidRPr="00007F17">
        <w:t xml:space="preserve">к муниципальной программе </w:t>
      </w:r>
      <w:proofErr w:type="spellStart"/>
      <w:r w:rsidRPr="00007F17">
        <w:t>Белокалитвинского</w:t>
      </w:r>
      <w:proofErr w:type="spellEnd"/>
    </w:p>
    <w:p w:rsidR="00007F17" w:rsidRPr="00007F17" w:rsidRDefault="00007F17" w:rsidP="00E1584D">
      <w:pPr>
        <w:jc w:val="right"/>
      </w:pPr>
      <w:r w:rsidRPr="00007F17">
        <w:t xml:space="preserve"> района «Развитие сельского хозяйства и </w:t>
      </w:r>
    </w:p>
    <w:p w:rsidR="00007F17" w:rsidRPr="00007F17" w:rsidRDefault="00007F17" w:rsidP="00E1584D">
      <w:pPr>
        <w:jc w:val="right"/>
      </w:pPr>
      <w:r w:rsidRPr="00007F17">
        <w:t xml:space="preserve">регулирование рынков сельскохозяйственной </w:t>
      </w:r>
    </w:p>
    <w:p w:rsidR="00007F17" w:rsidRPr="00007F17" w:rsidRDefault="00007F17" w:rsidP="00E1584D">
      <w:pPr>
        <w:jc w:val="right"/>
      </w:pPr>
      <w:r w:rsidRPr="00007F17">
        <w:t>продукции, сырья и продовольствия»</w:t>
      </w:r>
    </w:p>
    <w:p w:rsidR="00007F17" w:rsidRPr="00007F17" w:rsidRDefault="00007F17" w:rsidP="00E1584D">
      <w:pPr>
        <w:jc w:val="center"/>
      </w:pPr>
      <w:r w:rsidRPr="00007F17">
        <w:t>Расходы</w:t>
      </w:r>
    </w:p>
    <w:p w:rsidR="00007F17" w:rsidRPr="00007F17" w:rsidRDefault="00007F17" w:rsidP="00E1584D">
      <w:pPr>
        <w:jc w:val="center"/>
      </w:pPr>
      <w:r w:rsidRPr="00007F17">
        <w:t xml:space="preserve">на реализацию муниципальной программы </w:t>
      </w:r>
      <w:proofErr w:type="spellStart"/>
      <w:r w:rsidRPr="00007F17">
        <w:t>Белокалитвинского</w:t>
      </w:r>
      <w:proofErr w:type="spellEnd"/>
      <w:r w:rsidRPr="00007F17">
        <w:t xml:space="preserve"> района «Развитие сельского хозяйства и регулирование рынков сельскохозяйственной продукции, сырья и продовольствия»</w:t>
      </w:r>
    </w:p>
    <w:tbl>
      <w:tblPr>
        <w:tblW w:w="15201" w:type="dxa"/>
        <w:tblInd w:w="-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6"/>
        <w:gridCol w:w="1842"/>
        <w:gridCol w:w="930"/>
        <w:gridCol w:w="931"/>
        <w:gridCol w:w="978"/>
        <w:gridCol w:w="933"/>
        <w:gridCol w:w="992"/>
        <w:gridCol w:w="851"/>
        <w:gridCol w:w="851"/>
        <w:gridCol w:w="957"/>
        <w:gridCol w:w="957"/>
        <w:gridCol w:w="779"/>
        <w:gridCol w:w="709"/>
        <w:gridCol w:w="851"/>
        <w:gridCol w:w="854"/>
      </w:tblGrid>
      <w:tr w:rsidR="00007F17" w:rsidRPr="00007F17" w:rsidTr="00F37A70"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proofErr w:type="spellStart"/>
            <w:r w:rsidRPr="00007F17">
              <w:t>Наименоваие</w:t>
            </w:r>
            <w:proofErr w:type="spellEnd"/>
            <w:r w:rsidRPr="00007F17">
              <w:t xml:space="preserve"> муниципальной программы, номер и наименование подпрограммы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Источники финансирования</w:t>
            </w:r>
            <w:r w:rsidRPr="00007F17">
              <w:br/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7F17" w:rsidRPr="00007F17" w:rsidRDefault="00007F17" w:rsidP="00007F17">
            <w:r w:rsidRPr="00007F17">
              <w:t xml:space="preserve">Объем </w:t>
            </w:r>
            <w:proofErr w:type="spellStart"/>
            <w:r w:rsidRPr="00007F17">
              <w:t>расходоввсего</w:t>
            </w:r>
            <w:proofErr w:type="spellEnd"/>
            <w:r w:rsidRPr="00007F17">
              <w:t xml:space="preserve"> (тыс. рублей)</w:t>
            </w:r>
          </w:p>
        </w:tc>
        <w:tc>
          <w:tcPr>
            <w:tcW w:w="106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F17" w:rsidRPr="00007F17" w:rsidRDefault="00007F17" w:rsidP="00007F17">
            <w:r w:rsidRPr="00007F17">
              <w:t xml:space="preserve"> в том числе по годам реализации муниципальной программы, (тыс. руб.)</w:t>
            </w:r>
          </w:p>
        </w:tc>
      </w:tr>
      <w:tr w:rsidR="00007F17" w:rsidRPr="00007F17" w:rsidTr="00F37A70">
        <w:tc>
          <w:tcPr>
            <w:tcW w:w="17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/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7F17" w:rsidRPr="00007F17" w:rsidRDefault="00007F17" w:rsidP="00007F17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F17" w:rsidRPr="00007F17" w:rsidRDefault="00007F17" w:rsidP="00007F17">
            <w:r w:rsidRPr="00007F17">
              <w:t>2019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2020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2024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F17" w:rsidRPr="00007F17" w:rsidRDefault="00007F17" w:rsidP="00007F17">
            <w:r w:rsidRPr="00007F17">
              <w:t>2025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F17" w:rsidRPr="00007F17" w:rsidRDefault="00007F17" w:rsidP="00007F17">
            <w:r w:rsidRPr="00007F17">
              <w:t>2026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F17" w:rsidRPr="00007F17" w:rsidRDefault="00007F17" w:rsidP="00007F17">
            <w:r w:rsidRPr="00007F17"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F17" w:rsidRPr="00007F17" w:rsidRDefault="00007F17" w:rsidP="00007F17">
            <w:r w:rsidRPr="00007F17"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F17" w:rsidRPr="00007F17" w:rsidRDefault="00007F17" w:rsidP="00007F17">
            <w:r w:rsidRPr="00007F17">
              <w:t>2029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2030</w:t>
            </w:r>
          </w:p>
        </w:tc>
      </w:tr>
      <w:tr w:rsidR="00007F17" w:rsidRPr="00007F17" w:rsidTr="00F37A70">
        <w:trPr>
          <w:trHeight w:val="23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1</w:t>
            </w:r>
          </w:p>
          <w:p w:rsidR="00007F17" w:rsidRPr="00007F17" w:rsidRDefault="00007F17" w:rsidP="00007F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F17" w:rsidRPr="00007F17" w:rsidRDefault="00007F17" w:rsidP="00007F17">
            <w:r w:rsidRPr="00007F17"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F17" w:rsidRPr="00007F17" w:rsidRDefault="00007F17" w:rsidP="00007F17">
            <w:r w:rsidRPr="00007F17">
              <w:t>10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F17" w:rsidRPr="00007F17" w:rsidRDefault="00007F17" w:rsidP="00007F17">
            <w:r w:rsidRPr="00007F17">
              <w:t>11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F17" w:rsidRPr="00007F17" w:rsidRDefault="00007F17" w:rsidP="00007F17">
            <w:r w:rsidRPr="00007F17"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F17" w:rsidRPr="00007F17" w:rsidRDefault="00007F17" w:rsidP="00007F17">
            <w:r w:rsidRPr="00007F17"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F17" w:rsidRPr="00007F17" w:rsidRDefault="00007F17" w:rsidP="00007F17">
            <w:r w:rsidRPr="00007F17">
              <w:t>14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15</w:t>
            </w:r>
          </w:p>
        </w:tc>
      </w:tr>
    </w:tbl>
    <w:p w:rsidR="00007F17" w:rsidRPr="00007F17" w:rsidRDefault="00007F17" w:rsidP="00007F17">
      <w:r w:rsidRPr="00007F17">
        <w:br w:type="page"/>
      </w:r>
    </w:p>
    <w:tbl>
      <w:tblPr>
        <w:tblW w:w="15201" w:type="dxa"/>
        <w:tblInd w:w="-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6"/>
        <w:gridCol w:w="1842"/>
        <w:gridCol w:w="930"/>
        <w:gridCol w:w="931"/>
        <w:gridCol w:w="978"/>
        <w:gridCol w:w="933"/>
        <w:gridCol w:w="992"/>
        <w:gridCol w:w="851"/>
        <w:gridCol w:w="851"/>
        <w:gridCol w:w="957"/>
        <w:gridCol w:w="957"/>
        <w:gridCol w:w="779"/>
        <w:gridCol w:w="709"/>
        <w:gridCol w:w="851"/>
        <w:gridCol w:w="854"/>
      </w:tblGrid>
      <w:tr w:rsidR="00007F17" w:rsidRPr="00007F17" w:rsidTr="00F37A70">
        <w:trPr>
          <w:trHeight w:val="284"/>
        </w:trPr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lastRenderedPageBreak/>
              <w:t>1</w:t>
            </w:r>
          </w:p>
          <w:p w:rsidR="00007F17" w:rsidRPr="00007F17" w:rsidRDefault="00007F17" w:rsidP="00007F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10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11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14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15</w:t>
            </w:r>
          </w:p>
        </w:tc>
      </w:tr>
      <w:tr w:rsidR="00007F17" w:rsidRPr="00007F17" w:rsidTr="00F37A70"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 xml:space="preserve">Муниципальная программа </w:t>
            </w:r>
            <w:proofErr w:type="spellStart"/>
            <w:r w:rsidRPr="00007F17">
              <w:t>Белокалитвинского</w:t>
            </w:r>
            <w:proofErr w:type="spellEnd"/>
            <w:r w:rsidRPr="00007F17">
              <w:t xml:space="preserve"> района       </w:t>
            </w:r>
          </w:p>
          <w:p w:rsidR="00007F17" w:rsidRPr="00007F17" w:rsidRDefault="00007F17" w:rsidP="00007F17">
            <w:r w:rsidRPr="00007F17">
              <w:t>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всего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156791,3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144814,4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3411,6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3435,3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2565,0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2565,0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7F17" w:rsidRPr="00007F17" w:rsidRDefault="00007F17" w:rsidP="00007F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 xml:space="preserve">областной бюджет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132216,4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126058,9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443,5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584,0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2565,0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2565,0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7F17" w:rsidRPr="00007F17" w:rsidRDefault="00007F17" w:rsidP="00007F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12241,4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6422,0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2968,1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2851,3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7F17" w:rsidRPr="00007F17" w:rsidRDefault="00007F17" w:rsidP="00007F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местный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12333,5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12333,5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trHeight w:val="626"/>
        </w:trPr>
        <w:tc>
          <w:tcPr>
            <w:tcW w:w="17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внебюджетные источники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Подпрограмма 1</w:t>
            </w:r>
          </w:p>
          <w:p w:rsidR="00007F17" w:rsidRPr="00007F17" w:rsidRDefault="00007F17" w:rsidP="00007F17">
            <w:r w:rsidRPr="00007F17">
              <w:t>«Развитие отраслей агропромышленного комплекса»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всего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17096,5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5119,6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3411,6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3435,3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2565,0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2565,0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7F17" w:rsidRPr="00007F17" w:rsidRDefault="00007F17" w:rsidP="00007F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 xml:space="preserve">областной бюджет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9327,8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3170,3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443,5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584,0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2565,0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2565,0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7F17" w:rsidRPr="00007F17" w:rsidRDefault="00007F17" w:rsidP="00007F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7768,7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1949,3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2968,1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2851,3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7F17" w:rsidRPr="00007F17" w:rsidRDefault="00007F17" w:rsidP="00007F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местный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c>
          <w:tcPr>
            <w:tcW w:w="17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внебюджетные источники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 xml:space="preserve">в том числе   </w:t>
            </w:r>
          </w:p>
          <w:p w:rsidR="00007F17" w:rsidRPr="00007F17" w:rsidRDefault="00007F17" w:rsidP="00007F17">
            <w:r w:rsidRPr="00007F17">
              <w:t xml:space="preserve">предоставление субсидий сельскохозяйственным товаропроизводителям на </w:t>
            </w:r>
            <w:r w:rsidRPr="00007F17">
              <w:lastRenderedPageBreak/>
              <w:t>компенсацию части стоимости агрохимического обследования пашни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lastRenderedPageBreak/>
              <w:t>всего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8009,0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2879,0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2565,0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2565,0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/>
        </w:tc>
      </w:tr>
      <w:tr w:rsidR="00007F17" w:rsidRPr="00007F17" w:rsidTr="00F37A70"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7F17" w:rsidRPr="00007F17" w:rsidRDefault="00007F17" w:rsidP="00007F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 xml:space="preserve">областной бюджет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8009,0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2879,0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2565,0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2565,0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/>
        </w:tc>
      </w:tr>
      <w:tr w:rsidR="00007F17" w:rsidRPr="00007F17" w:rsidTr="00F37A70"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7F17" w:rsidRPr="00007F17" w:rsidRDefault="00007F17" w:rsidP="00007F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7F17" w:rsidRPr="00007F17" w:rsidRDefault="00007F17" w:rsidP="00007F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местный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c>
          <w:tcPr>
            <w:tcW w:w="17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внебюджетные источники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</w:tbl>
    <w:p w:rsidR="00007F17" w:rsidRPr="00007F17" w:rsidRDefault="00007F17" w:rsidP="00007F17">
      <w:r w:rsidRPr="00007F17">
        <w:lastRenderedPageBreak/>
        <w:br w:type="page"/>
      </w:r>
    </w:p>
    <w:tbl>
      <w:tblPr>
        <w:tblW w:w="15201" w:type="dxa"/>
        <w:tblInd w:w="-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6"/>
        <w:gridCol w:w="1842"/>
        <w:gridCol w:w="930"/>
        <w:gridCol w:w="931"/>
        <w:gridCol w:w="978"/>
        <w:gridCol w:w="933"/>
        <w:gridCol w:w="992"/>
        <w:gridCol w:w="851"/>
        <w:gridCol w:w="851"/>
        <w:gridCol w:w="957"/>
        <w:gridCol w:w="957"/>
        <w:gridCol w:w="779"/>
        <w:gridCol w:w="709"/>
        <w:gridCol w:w="851"/>
        <w:gridCol w:w="854"/>
      </w:tblGrid>
      <w:tr w:rsidR="00007F17" w:rsidRPr="00007F17" w:rsidTr="00F37A70">
        <w:trPr>
          <w:trHeight w:val="284"/>
        </w:trPr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10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11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14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15</w:t>
            </w:r>
          </w:p>
        </w:tc>
      </w:tr>
      <w:tr w:rsidR="00007F17" w:rsidRPr="00007F17" w:rsidTr="00F37A70"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всего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9087,5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2240,6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3411,6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3435,3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7F17" w:rsidRPr="00007F17" w:rsidRDefault="00007F17" w:rsidP="00007F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 xml:space="preserve">областной бюджет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1318,8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291,3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443,5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584,0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7F17" w:rsidRPr="00007F17" w:rsidRDefault="00007F17" w:rsidP="00007F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7768,7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1949,3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2968,1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2851,3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7F17" w:rsidRPr="00007F17" w:rsidRDefault="00007F17" w:rsidP="00007F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местный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c>
          <w:tcPr>
            <w:tcW w:w="17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внебюджетные источники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предоставление субсидий сельскохозяйственным товаропроизводителям на компенсацию части затрат по наращиванию маточного поголовья овец и коз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всего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7F17" w:rsidRPr="00007F17" w:rsidRDefault="00007F17" w:rsidP="00007F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 xml:space="preserve">областной бюджет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7F17" w:rsidRPr="00007F17" w:rsidRDefault="00007F17" w:rsidP="00007F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c>
          <w:tcPr>
            <w:tcW w:w="17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7F17" w:rsidRPr="00007F17" w:rsidRDefault="00007F17" w:rsidP="00007F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местный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c>
          <w:tcPr>
            <w:tcW w:w="17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F17" w:rsidRPr="00007F17" w:rsidRDefault="00007F17" w:rsidP="00007F17">
            <w:r w:rsidRPr="00007F17">
              <w:t>внебюджетные источники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03"/>
        </w:trPr>
        <w:tc>
          <w:tcPr>
            <w:tcW w:w="1786" w:type="dxa"/>
            <w:vMerge w:val="restart"/>
          </w:tcPr>
          <w:p w:rsidR="00007F17" w:rsidRPr="00007F17" w:rsidRDefault="00007F17" w:rsidP="00007F17">
            <w:r w:rsidRPr="00007F17">
              <w:t>Подпрограмма 2</w:t>
            </w:r>
          </w:p>
          <w:p w:rsidR="00007F17" w:rsidRPr="00007F17" w:rsidRDefault="00007F17" w:rsidP="00007F17">
            <w:r w:rsidRPr="00007F17">
              <w:lastRenderedPageBreak/>
              <w:t>«Устойчивое развитие сельских территорий»</w:t>
            </w:r>
          </w:p>
        </w:tc>
        <w:tc>
          <w:tcPr>
            <w:tcW w:w="1842" w:type="dxa"/>
            <w:vAlign w:val="center"/>
          </w:tcPr>
          <w:p w:rsidR="00007F17" w:rsidRPr="00007F17" w:rsidRDefault="00007F17" w:rsidP="00007F17">
            <w:r w:rsidRPr="00007F17">
              <w:lastRenderedPageBreak/>
              <w:t>всего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139694,8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139694,8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7"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областной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122888,6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122888,6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72"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федеральный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4472,7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4472,7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местный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12333,5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12333,5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</w:tbl>
    <w:p w:rsidR="00007F17" w:rsidRPr="00007F17" w:rsidRDefault="00007F17" w:rsidP="00007F17">
      <w:r w:rsidRPr="00007F17">
        <w:br w:type="page"/>
      </w:r>
    </w:p>
    <w:tbl>
      <w:tblPr>
        <w:tblW w:w="1520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86"/>
        <w:gridCol w:w="1842"/>
        <w:gridCol w:w="930"/>
        <w:gridCol w:w="931"/>
        <w:gridCol w:w="978"/>
        <w:gridCol w:w="933"/>
        <w:gridCol w:w="992"/>
        <w:gridCol w:w="851"/>
        <w:gridCol w:w="851"/>
        <w:gridCol w:w="957"/>
        <w:gridCol w:w="957"/>
        <w:gridCol w:w="779"/>
        <w:gridCol w:w="709"/>
        <w:gridCol w:w="851"/>
        <w:gridCol w:w="854"/>
      </w:tblGrid>
      <w:tr w:rsidR="00007F17" w:rsidRPr="00007F17" w:rsidTr="00F37A70">
        <w:trPr>
          <w:cantSplit/>
          <w:trHeight w:val="284"/>
        </w:trPr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15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 w:val="restart"/>
          </w:tcPr>
          <w:p w:rsidR="00007F17" w:rsidRPr="00007F17" w:rsidRDefault="00007F17" w:rsidP="00007F17">
            <w:r w:rsidRPr="00007F17">
              <w:t xml:space="preserve">в том числе   </w:t>
            </w:r>
          </w:p>
          <w:p w:rsidR="00007F17" w:rsidRPr="00007F17" w:rsidRDefault="00007F17" w:rsidP="00007F17">
            <w:r w:rsidRPr="00007F17">
              <w:t xml:space="preserve">обеспечение жильем граждан Российской Федерации, проживающих и работающих в сельской местности </w:t>
            </w:r>
          </w:p>
        </w:tc>
        <w:tc>
          <w:tcPr>
            <w:tcW w:w="1842" w:type="dxa"/>
          </w:tcPr>
          <w:p w:rsidR="00007F17" w:rsidRPr="00007F17" w:rsidRDefault="00007F17" w:rsidP="00007F17">
            <w:r w:rsidRPr="00007F17">
              <w:t>всего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72,2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72,2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областной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федеральный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местный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72,2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72,2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 w:val="restart"/>
            <w:vAlign w:val="center"/>
          </w:tcPr>
          <w:p w:rsidR="00007F17" w:rsidRPr="00007F17" w:rsidRDefault="00007F17" w:rsidP="00007F17">
            <w:r w:rsidRPr="00007F17">
              <w:t>обеспечение жильем молодых семей и молодых специалистов, проживающих и работающих в сельской местности</w:t>
            </w:r>
          </w:p>
        </w:tc>
        <w:tc>
          <w:tcPr>
            <w:tcW w:w="1842" w:type="dxa"/>
          </w:tcPr>
          <w:p w:rsidR="00007F17" w:rsidRPr="00007F17" w:rsidRDefault="00007F17" w:rsidP="00007F17">
            <w:r w:rsidRPr="00007F17">
              <w:t>всего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76,7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76,7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областной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федеральный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местный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76,7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76,7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  <w:trHeight w:val="364"/>
        </w:trPr>
        <w:tc>
          <w:tcPr>
            <w:tcW w:w="1786" w:type="dxa"/>
            <w:vMerge w:val="restart"/>
            <w:vAlign w:val="center"/>
          </w:tcPr>
          <w:p w:rsidR="00007F17" w:rsidRPr="00007F17" w:rsidRDefault="00007F17" w:rsidP="00007F17">
            <w:pPr>
              <w:rPr>
                <w:highlight w:val="yellow"/>
              </w:rPr>
            </w:pPr>
            <w:r w:rsidRPr="00007F17">
              <w:t xml:space="preserve">Расходы на реализацию мероприятий по устойчивому развитию сельских </w:t>
            </w:r>
            <w:r w:rsidRPr="00007F17">
              <w:lastRenderedPageBreak/>
              <w:t>территорий (субсидия на реализацию мероприятий по устойчивому развитию сельских территорий в части развития газификации в сельской местности), в том числе:</w:t>
            </w:r>
          </w:p>
        </w:tc>
        <w:tc>
          <w:tcPr>
            <w:tcW w:w="1842" w:type="dxa"/>
          </w:tcPr>
          <w:p w:rsidR="00007F17" w:rsidRPr="00007F17" w:rsidRDefault="00007F17" w:rsidP="00007F17">
            <w:r w:rsidRPr="00007F17">
              <w:lastRenderedPageBreak/>
              <w:t>всего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19177,2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19177,2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  <w:trHeight w:val="227"/>
        </w:trPr>
        <w:tc>
          <w:tcPr>
            <w:tcW w:w="1786" w:type="dxa"/>
            <w:vMerge/>
          </w:tcPr>
          <w:p w:rsidR="00007F17" w:rsidRPr="00007F17" w:rsidRDefault="00007F17" w:rsidP="00007F17">
            <w:pPr>
              <w:rPr>
                <w:highlight w:val="yellow"/>
              </w:rPr>
            </w:pPr>
          </w:p>
        </w:tc>
        <w:tc>
          <w:tcPr>
            <w:tcW w:w="1842" w:type="dxa"/>
          </w:tcPr>
          <w:p w:rsidR="00007F17" w:rsidRPr="00007F17" w:rsidRDefault="00007F17" w:rsidP="00007F17">
            <w:r w:rsidRPr="00007F17">
              <w:t>областной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11420,0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11420,0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федеральный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4472,7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4472,7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  <w:trHeight w:val="574"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местный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3284,5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3284,5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</w:tbl>
    <w:p w:rsidR="00007F17" w:rsidRPr="00007F17" w:rsidRDefault="00007F17" w:rsidP="00007F17">
      <w:r w:rsidRPr="00007F17">
        <w:lastRenderedPageBreak/>
        <w:br w:type="page"/>
      </w:r>
    </w:p>
    <w:tbl>
      <w:tblPr>
        <w:tblW w:w="1520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86"/>
        <w:gridCol w:w="1842"/>
        <w:gridCol w:w="930"/>
        <w:gridCol w:w="931"/>
        <w:gridCol w:w="978"/>
        <w:gridCol w:w="933"/>
        <w:gridCol w:w="992"/>
        <w:gridCol w:w="851"/>
        <w:gridCol w:w="851"/>
        <w:gridCol w:w="957"/>
        <w:gridCol w:w="957"/>
        <w:gridCol w:w="779"/>
        <w:gridCol w:w="709"/>
        <w:gridCol w:w="851"/>
        <w:gridCol w:w="854"/>
      </w:tblGrid>
      <w:tr w:rsidR="00007F17" w:rsidRPr="00007F17" w:rsidTr="00F37A70">
        <w:trPr>
          <w:cantSplit/>
          <w:trHeight w:val="284"/>
        </w:trPr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15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 w:val="restart"/>
            <w:vAlign w:val="center"/>
          </w:tcPr>
          <w:p w:rsidR="00007F17" w:rsidRPr="00007F17" w:rsidRDefault="00007F17" w:rsidP="00007F17">
            <w:r w:rsidRPr="00007F17">
              <w:t xml:space="preserve">прокладка распределительных газопроводов в х. Рудаков </w:t>
            </w:r>
            <w:proofErr w:type="spellStart"/>
            <w:r w:rsidRPr="00007F17">
              <w:t>Белокалитвинского</w:t>
            </w:r>
            <w:proofErr w:type="spellEnd"/>
            <w:r w:rsidRPr="00007F17">
              <w:t xml:space="preserve"> района Ростовской области</w:t>
            </w:r>
          </w:p>
        </w:tc>
        <w:tc>
          <w:tcPr>
            <w:tcW w:w="1842" w:type="dxa"/>
          </w:tcPr>
          <w:p w:rsidR="00007F17" w:rsidRPr="00007F17" w:rsidRDefault="00007F17" w:rsidP="00007F17">
            <w:r w:rsidRPr="00007F17">
              <w:t>всего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17027,9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17027,9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областной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11420,0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11420,0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федеральный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4472,7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4472,7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местный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1135,2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1135,2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 w:val="restart"/>
            <w:vAlign w:val="center"/>
          </w:tcPr>
          <w:p w:rsidR="00007F17" w:rsidRPr="00007F17" w:rsidRDefault="00007F17" w:rsidP="00007F17">
            <w:r w:rsidRPr="00007F17">
              <w:t xml:space="preserve">прокладка распределительных газопроводов в х. Ленина </w:t>
            </w:r>
            <w:proofErr w:type="spellStart"/>
            <w:r w:rsidRPr="00007F17">
              <w:t>Белокалитвинского</w:t>
            </w:r>
            <w:proofErr w:type="spellEnd"/>
            <w:r w:rsidRPr="00007F17">
              <w:t xml:space="preserve"> района Ростовской области</w:t>
            </w:r>
          </w:p>
        </w:tc>
        <w:tc>
          <w:tcPr>
            <w:tcW w:w="1842" w:type="dxa"/>
          </w:tcPr>
          <w:p w:rsidR="00007F17" w:rsidRPr="00007F17" w:rsidRDefault="00007F17" w:rsidP="00007F17">
            <w:r w:rsidRPr="00007F17">
              <w:t>всего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2149,3</w:t>
            </w:r>
          </w:p>
        </w:tc>
        <w:tc>
          <w:tcPr>
            <w:tcW w:w="931" w:type="dxa"/>
          </w:tcPr>
          <w:p w:rsidR="00007F17" w:rsidRPr="00007F17" w:rsidRDefault="00007F17" w:rsidP="00007F17">
            <w:r w:rsidRPr="00007F17">
              <w:t>2149,3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областной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федеральный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местный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2149,3</w:t>
            </w:r>
          </w:p>
        </w:tc>
        <w:tc>
          <w:tcPr>
            <w:tcW w:w="931" w:type="dxa"/>
          </w:tcPr>
          <w:p w:rsidR="00007F17" w:rsidRPr="00007F17" w:rsidRDefault="00007F17" w:rsidP="00007F17">
            <w:r w:rsidRPr="00007F17">
              <w:t>2149,3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 w:val="restart"/>
            <w:vAlign w:val="center"/>
          </w:tcPr>
          <w:p w:rsidR="00007F17" w:rsidRPr="00007F17" w:rsidRDefault="00007F17" w:rsidP="00007F17">
            <w:r w:rsidRPr="00007F17">
              <w:t xml:space="preserve">строительство распределительных газовых сетей в с. </w:t>
            </w:r>
            <w:proofErr w:type="spellStart"/>
            <w:r w:rsidRPr="00007F17">
              <w:t>Литвиновка</w:t>
            </w:r>
            <w:proofErr w:type="spellEnd"/>
            <w:r w:rsidRPr="00007F17">
              <w:t xml:space="preserve"> </w:t>
            </w:r>
            <w:proofErr w:type="spellStart"/>
            <w:r w:rsidRPr="00007F17">
              <w:t>Белокалитвинского</w:t>
            </w:r>
            <w:proofErr w:type="spellEnd"/>
            <w:r w:rsidRPr="00007F17">
              <w:t xml:space="preserve"> района Ростовской области</w:t>
            </w:r>
          </w:p>
        </w:tc>
        <w:tc>
          <w:tcPr>
            <w:tcW w:w="1842" w:type="dxa"/>
          </w:tcPr>
          <w:p w:rsidR="00007F17" w:rsidRPr="00007F17" w:rsidRDefault="00007F17" w:rsidP="00007F17">
            <w:r w:rsidRPr="00007F17">
              <w:t>всего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областной бюджет</w:t>
            </w:r>
          </w:p>
        </w:tc>
        <w:tc>
          <w:tcPr>
            <w:tcW w:w="930" w:type="dxa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федеральный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местный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 w:val="restart"/>
            <w:vAlign w:val="center"/>
          </w:tcPr>
          <w:p w:rsidR="00007F17" w:rsidRPr="00007F17" w:rsidRDefault="00007F17" w:rsidP="00007F17"/>
          <w:p w:rsidR="00007F17" w:rsidRPr="00007F17" w:rsidRDefault="00007F17" w:rsidP="00007F17">
            <w:r w:rsidRPr="00007F17">
              <w:t xml:space="preserve">Расходы на строительство и реконструкцию </w:t>
            </w:r>
            <w:r w:rsidRPr="00007F17">
              <w:lastRenderedPageBreak/>
              <w:t>объектов газификации, том числе:</w:t>
            </w:r>
          </w:p>
        </w:tc>
        <w:tc>
          <w:tcPr>
            <w:tcW w:w="1842" w:type="dxa"/>
          </w:tcPr>
          <w:p w:rsidR="00007F17" w:rsidRPr="00007F17" w:rsidRDefault="00007F17" w:rsidP="00007F17">
            <w:r w:rsidRPr="00007F17">
              <w:lastRenderedPageBreak/>
              <w:t>всего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92127,2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92127,2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областной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86558,6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86558,6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федеральный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местный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5568,6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5568,6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</w:tbl>
    <w:p w:rsidR="00007F17" w:rsidRPr="00007F17" w:rsidRDefault="00007F17" w:rsidP="00007F17">
      <w:r w:rsidRPr="00007F17">
        <w:br w:type="page"/>
      </w:r>
    </w:p>
    <w:tbl>
      <w:tblPr>
        <w:tblW w:w="1520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86"/>
        <w:gridCol w:w="1842"/>
        <w:gridCol w:w="930"/>
        <w:gridCol w:w="931"/>
        <w:gridCol w:w="978"/>
        <w:gridCol w:w="933"/>
        <w:gridCol w:w="992"/>
        <w:gridCol w:w="851"/>
        <w:gridCol w:w="851"/>
        <w:gridCol w:w="957"/>
        <w:gridCol w:w="957"/>
        <w:gridCol w:w="779"/>
        <w:gridCol w:w="709"/>
        <w:gridCol w:w="851"/>
        <w:gridCol w:w="854"/>
      </w:tblGrid>
      <w:tr w:rsidR="00007F17" w:rsidRPr="00007F17" w:rsidTr="00F37A70">
        <w:trPr>
          <w:cantSplit/>
          <w:trHeight w:val="284"/>
        </w:trPr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15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 w:val="restart"/>
            <w:vAlign w:val="center"/>
          </w:tcPr>
          <w:p w:rsidR="00007F17" w:rsidRPr="00007F17" w:rsidRDefault="00007F17" w:rsidP="00007F17">
            <w:r w:rsidRPr="00007F17">
              <w:t xml:space="preserve">строительство распределительных газовых сетей в с. </w:t>
            </w:r>
            <w:proofErr w:type="spellStart"/>
            <w:r w:rsidRPr="00007F17">
              <w:t>Литвиновка</w:t>
            </w:r>
            <w:proofErr w:type="spellEnd"/>
            <w:r w:rsidRPr="00007F17">
              <w:t xml:space="preserve"> </w:t>
            </w:r>
            <w:proofErr w:type="spellStart"/>
            <w:r w:rsidRPr="00007F17">
              <w:t>Белокалитвинского</w:t>
            </w:r>
            <w:proofErr w:type="spellEnd"/>
            <w:r w:rsidRPr="00007F17">
              <w:t xml:space="preserve"> района Ростовской области</w:t>
            </w:r>
          </w:p>
        </w:tc>
        <w:tc>
          <w:tcPr>
            <w:tcW w:w="1842" w:type="dxa"/>
          </w:tcPr>
          <w:p w:rsidR="00007F17" w:rsidRPr="00007F17" w:rsidRDefault="00007F17" w:rsidP="00007F17">
            <w:r w:rsidRPr="00007F17">
              <w:t>всего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32183,3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32183,3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областной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30221,5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30221,5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федеральный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местный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1961,8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1961,8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 w:val="restart"/>
            <w:vAlign w:val="center"/>
          </w:tcPr>
          <w:p w:rsidR="00007F17" w:rsidRPr="00007F17" w:rsidRDefault="00007F17" w:rsidP="00007F17">
            <w:r w:rsidRPr="00007F17">
              <w:t xml:space="preserve">прокладка распределительных газопроводов в х. Ленина </w:t>
            </w:r>
            <w:proofErr w:type="spellStart"/>
            <w:r w:rsidRPr="00007F17">
              <w:t>Белокалитвинского</w:t>
            </w:r>
            <w:proofErr w:type="spellEnd"/>
            <w:r w:rsidRPr="00007F17">
              <w:t xml:space="preserve"> района Ростовской области</w:t>
            </w:r>
          </w:p>
        </w:tc>
        <w:tc>
          <w:tcPr>
            <w:tcW w:w="1842" w:type="dxa"/>
          </w:tcPr>
          <w:p w:rsidR="00007F17" w:rsidRPr="00007F17" w:rsidRDefault="00007F17" w:rsidP="00007F17">
            <w:r w:rsidRPr="00007F17">
              <w:t>всего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34835,5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34835,5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областной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32735,5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32735,5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федеральный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местный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2100,0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2100,0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 w:val="restart"/>
            <w:vAlign w:val="center"/>
          </w:tcPr>
          <w:p w:rsidR="00007F17" w:rsidRPr="00007F17" w:rsidRDefault="00007F17" w:rsidP="00007F17">
            <w:r w:rsidRPr="00007F17">
              <w:t xml:space="preserve">прокладка распределительных газопроводов в х. </w:t>
            </w:r>
            <w:proofErr w:type="spellStart"/>
            <w:r w:rsidRPr="00007F17">
              <w:t>Грушевка</w:t>
            </w:r>
            <w:proofErr w:type="spellEnd"/>
            <w:r w:rsidRPr="00007F17">
              <w:t xml:space="preserve"> </w:t>
            </w:r>
            <w:proofErr w:type="spellStart"/>
            <w:r w:rsidRPr="00007F17">
              <w:t>Белокалитвинского</w:t>
            </w:r>
            <w:proofErr w:type="spellEnd"/>
            <w:r w:rsidRPr="00007F17">
              <w:t xml:space="preserve"> района Ростовской области</w:t>
            </w:r>
          </w:p>
        </w:tc>
        <w:tc>
          <w:tcPr>
            <w:tcW w:w="1842" w:type="dxa"/>
          </w:tcPr>
          <w:p w:rsidR="00007F17" w:rsidRPr="00007F17" w:rsidRDefault="00007F17" w:rsidP="00007F17">
            <w:r w:rsidRPr="00007F17">
              <w:t>всего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16634,4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16634,4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областной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15636,1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15636,1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федеральный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местный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998,3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998,3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 w:val="restart"/>
            <w:vAlign w:val="center"/>
          </w:tcPr>
          <w:p w:rsidR="00007F17" w:rsidRPr="00007F17" w:rsidRDefault="00007F17" w:rsidP="00007F17">
            <w:r w:rsidRPr="00007F17">
              <w:t xml:space="preserve">прокладка распределительных газопроводов в х. </w:t>
            </w:r>
            <w:proofErr w:type="spellStart"/>
            <w:r w:rsidRPr="00007F17">
              <w:lastRenderedPageBreak/>
              <w:t>Семимаячный</w:t>
            </w:r>
            <w:proofErr w:type="spellEnd"/>
            <w:r w:rsidRPr="00007F17">
              <w:t xml:space="preserve"> </w:t>
            </w:r>
            <w:proofErr w:type="spellStart"/>
            <w:r w:rsidRPr="00007F17">
              <w:t>Белокалитвинского</w:t>
            </w:r>
            <w:proofErr w:type="spellEnd"/>
            <w:r w:rsidRPr="00007F17">
              <w:t xml:space="preserve"> района Ростовской области</w:t>
            </w:r>
          </w:p>
        </w:tc>
        <w:tc>
          <w:tcPr>
            <w:tcW w:w="1842" w:type="dxa"/>
          </w:tcPr>
          <w:p w:rsidR="00007F17" w:rsidRPr="00007F17" w:rsidRDefault="00007F17" w:rsidP="00007F17">
            <w:r w:rsidRPr="00007F17">
              <w:lastRenderedPageBreak/>
              <w:t>всего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8474,0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8474,0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областной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7965,5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7965,5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федеральный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местный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508,5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508,5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</w:tbl>
    <w:p w:rsidR="00007F17" w:rsidRPr="00007F17" w:rsidRDefault="00007F17" w:rsidP="00007F17">
      <w:r w:rsidRPr="00007F17">
        <w:br w:type="page"/>
      </w:r>
    </w:p>
    <w:tbl>
      <w:tblPr>
        <w:tblW w:w="1520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86"/>
        <w:gridCol w:w="1842"/>
        <w:gridCol w:w="930"/>
        <w:gridCol w:w="931"/>
        <w:gridCol w:w="978"/>
        <w:gridCol w:w="933"/>
        <w:gridCol w:w="992"/>
        <w:gridCol w:w="851"/>
        <w:gridCol w:w="851"/>
        <w:gridCol w:w="957"/>
        <w:gridCol w:w="957"/>
        <w:gridCol w:w="779"/>
        <w:gridCol w:w="709"/>
        <w:gridCol w:w="851"/>
        <w:gridCol w:w="854"/>
      </w:tblGrid>
      <w:tr w:rsidR="00007F17" w:rsidRPr="00007F17" w:rsidTr="00F37A70">
        <w:trPr>
          <w:cantSplit/>
          <w:trHeight w:val="284"/>
        </w:trPr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15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 w:val="restart"/>
            <w:vAlign w:val="center"/>
          </w:tcPr>
          <w:p w:rsidR="00007F17" w:rsidRPr="00007F17" w:rsidRDefault="00007F17" w:rsidP="00007F17">
            <w:r w:rsidRPr="00007F17">
              <w:t xml:space="preserve">субсидия для </w:t>
            </w:r>
            <w:proofErr w:type="spellStart"/>
            <w:r w:rsidRPr="00007F17">
              <w:t>софинансирования</w:t>
            </w:r>
            <w:proofErr w:type="spellEnd"/>
            <w:r w:rsidRPr="00007F17">
              <w:t xml:space="preserve"> расходных обязательств, возникающих при выполнении полномочий органов местного самоуправления по вопросам местного значения (разработка проектно-сметной документации на строительство и реконструкцию объектов газификации)</w:t>
            </w:r>
          </w:p>
        </w:tc>
        <w:tc>
          <w:tcPr>
            <w:tcW w:w="1842" w:type="dxa"/>
          </w:tcPr>
          <w:p w:rsidR="00007F17" w:rsidRPr="00007F17" w:rsidRDefault="00007F17" w:rsidP="00007F17">
            <w:r w:rsidRPr="00007F17">
              <w:t>всего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26500,0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26500,0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областной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24910,0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24910,0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федеральный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местный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1590,0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1590,0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</w:tbl>
    <w:p w:rsidR="00007F17" w:rsidRPr="00007F17" w:rsidRDefault="00007F17" w:rsidP="00007F17">
      <w:r w:rsidRPr="00007F17">
        <w:br w:type="page"/>
      </w:r>
    </w:p>
    <w:tbl>
      <w:tblPr>
        <w:tblW w:w="1520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86"/>
        <w:gridCol w:w="1842"/>
        <w:gridCol w:w="930"/>
        <w:gridCol w:w="931"/>
        <w:gridCol w:w="978"/>
        <w:gridCol w:w="933"/>
        <w:gridCol w:w="992"/>
        <w:gridCol w:w="851"/>
        <w:gridCol w:w="851"/>
        <w:gridCol w:w="957"/>
        <w:gridCol w:w="957"/>
        <w:gridCol w:w="779"/>
        <w:gridCol w:w="709"/>
        <w:gridCol w:w="851"/>
        <w:gridCol w:w="854"/>
      </w:tblGrid>
      <w:tr w:rsidR="00007F17" w:rsidRPr="00007F17" w:rsidTr="00F37A70">
        <w:trPr>
          <w:cantSplit/>
          <w:trHeight w:val="284"/>
        </w:trPr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15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 w:val="restart"/>
            <w:vAlign w:val="center"/>
          </w:tcPr>
          <w:p w:rsidR="00007F17" w:rsidRPr="00007F17" w:rsidRDefault="00007F17" w:rsidP="00007F17">
            <w:r w:rsidRPr="00007F17">
              <w:t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получения достоверности ПИР, изготовление расчетных схем</w:t>
            </w:r>
          </w:p>
        </w:tc>
        <w:tc>
          <w:tcPr>
            <w:tcW w:w="1842" w:type="dxa"/>
          </w:tcPr>
          <w:p w:rsidR="00007F17" w:rsidRPr="00007F17" w:rsidRDefault="00007F17" w:rsidP="00007F17">
            <w:r w:rsidRPr="00007F17">
              <w:t>всего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453,2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453,2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областной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федеральный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местный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453,2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453,2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 w:val="restart"/>
            <w:vAlign w:val="center"/>
          </w:tcPr>
          <w:p w:rsidR="00007F17" w:rsidRPr="00007F17" w:rsidRDefault="00007F17" w:rsidP="00007F17">
            <w:r w:rsidRPr="00007F17">
              <w:t xml:space="preserve">Расходы на строительство объектов газификации в рамках подпрограммы «Устойчивое </w:t>
            </w:r>
            <w:r w:rsidRPr="00007F17">
              <w:lastRenderedPageBreak/>
              <w:t>развитие сельских территорий» (бюджетные инвестиции)</w:t>
            </w:r>
          </w:p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lastRenderedPageBreak/>
              <w:t>всего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1288,3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1288,3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областной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федеральный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местный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1288,3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1288,3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–</w:t>
            </w:r>
          </w:p>
        </w:tc>
      </w:tr>
    </w:tbl>
    <w:p w:rsidR="00007F17" w:rsidRPr="00007F17" w:rsidRDefault="00007F17" w:rsidP="00007F17">
      <w:r w:rsidRPr="00007F17">
        <w:lastRenderedPageBreak/>
        <w:br w:type="page"/>
      </w:r>
    </w:p>
    <w:tbl>
      <w:tblPr>
        <w:tblW w:w="1520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86"/>
        <w:gridCol w:w="1842"/>
        <w:gridCol w:w="930"/>
        <w:gridCol w:w="931"/>
        <w:gridCol w:w="978"/>
        <w:gridCol w:w="933"/>
        <w:gridCol w:w="992"/>
        <w:gridCol w:w="851"/>
        <w:gridCol w:w="851"/>
        <w:gridCol w:w="957"/>
        <w:gridCol w:w="957"/>
        <w:gridCol w:w="779"/>
        <w:gridCol w:w="709"/>
        <w:gridCol w:w="851"/>
        <w:gridCol w:w="854"/>
      </w:tblGrid>
      <w:tr w:rsidR="00007F17" w:rsidRPr="00007F17" w:rsidTr="00F37A70">
        <w:trPr>
          <w:cantSplit/>
        </w:trPr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7" w:rsidRPr="00007F17" w:rsidRDefault="00007F17" w:rsidP="00007F17">
            <w:r w:rsidRPr="00007F17"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17" w:rsidRPr="00007F17" w:rsidRDefault="00007F17" w:rsidP="00007F17">
            <w:r w:rsidRPr="00007F17">
              <w:t>15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 w:val="restart"/>
          </w:tcPr>
          <w:p w:rsidR="00007F17" w:rsidRPr="00007F17" w:rsidRDefault="00007F17" w:rsidP="00007F17">
            <w:r w:rsidRPr="00007F17">
              <w:t xml:space="preserve">Подпрограмма 3 </w:t>
            </w:r>
          </w:p>
          <w:p w:rsidR="00007F17" w:rsidRPr="00007F17" w:rsidRDefault="00007F17" w:rsidP="00007F17">
            <w:r w:rsidRPr="00007F17">
              <w:t>Обеспечение реализа</w:t>
            </w:r>
            <w:r w:rsidRPr="00007F17">
              <w:softHyphen/>
              <w:t xml:space="preserve">ции муниципальной программы </w:t>
            </w:r>
            <w:proofErr w:type="spellStart"/>
            <w:r w:rsidRPr="00007F17">
              <w:t>Белокалитвинского</w:t>
            </w:r>
            <w:proofErr w:type="spellEnd"/>
            <w:r w:rsidRPr="00007F17">
              <w:t xml:space="preserve"> района «Развитие сельского хозяйства и регулирование рынков сельскохозяйственной продукции, сырья и продовольствия»</w:t>
            </w:r>
          </w:p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всего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 xml:space="preserve">областной бюджет  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федеральный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</w:tr>
      <w:tr w:rsidR="00007F17" w:rsidRPr="00007F17" w:rsidTr="00F37A70">
        <w:trPr>
          <w:cantSplit/>
        </w:trPr>
        <w:tc>
          <w:tcPr>
            <w:tcW w:w="1786" w:type="dxa"/>
            <w:vMerge/>
            <w:vAlign w:val="center"/>
          </w:tcPr>
          <w:p w:rsidR="00007F17" w:rsidRPr="00007F17" w:rsidRDefault="00007F17" w:rsidP="00007F17"/>
        </w:tc>
        <w:tc>
          <w:tcPr>
            <w:tcW w:w="1842" w:type="dxa"/>
          </w:tcPr>
          <w:p w:rsidR="00007F17" w:rsidRPr="00007F17" w:rsidRDefault="00007F17" w:rsidP="00007F17">
            <w:r w:rsidRPr="00007F17">
              <w:t>местный бюджет</w:t>
            </w:r>
          </w:p>
        </w:tc>
        <w:tc>
          <w:tcPr>
            <w:tcW w:w="930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931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978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933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992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957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779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709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851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  <w:tc>
          <w:tcPr>
            <w:tcW w:w="854" w:type="dxa"/>
            <w:vAlign w:val="center"/>
          </w:tcPr>
          <w:p w:rsidR="00007F17" w:rsidRPr="00007F17" w:rsidRDefault="00007F17" w:rsidP="00007F17">
            <w:r w:rsidRPr="00007F17">
              <w:t>*</w:t>
            </w:r>
          </w:p>
        </w:tc>
      </w:tr>
    </w:tbl>
    <w:p w:rsidR="00007F17" w:rsidRPr="00007F17" w:rsidRDefault="00007F17" w:rsidP="00007F17">
      <w:r w:rsidRPr="00007F17">
        <w:t xml:space="preserve">* Средства федерального и областного бюджетов включаются в подпрограмму при условии отражения их в федеральных и региональных нормативных правовых актах, Соглашениях между Минсельхозом России и </w:t>
      </w:r>
      <w:proofErr w:type="spellStart"/>
      <w:r w:rsidRPr="00007F17">
        <w:t>минсельхозпродом</w:t>
      </w:r>
      <w:proofErr w:type="spellEnd"/>
      <w:r w:rsidRPr="00007F17">
        <w:t xml:space="preserve"> области при предоставлении средств федерального бюджета на реализацию мероприятий подпрограммы.</w:t>
      </w:r>
    </w:p>
    <w:p w:rsidR="00007F17" w:rsidRDefault="00007F17" w:rsidP="00007F17">
      <w:r w:rsidRPr="00007F17">
        <w:t xml:space="preserve"> </w:t>
      </w:r>
    </w:p>
    <w:p w:rsidR="00E1584D" w:rsidRDefault="00E1584D" w:rsidP="00007F17"/>
    <w:p w:rsidR="00E1584D" w:rsidRPr="00007F17" w:rsidRDefault="00E1584D" w:rsidP="00007F17"/>
    <w:p w:rsidR="00007F17" w:rsidRPr="00007F17" w:rsidRDefault="00007F17" w:rsidP="00007F17">
      <w:r w:rsidRPr="00007F17">
        <w:t>Управляющий делами</w:t>
      </w:r>
      <w:r w:rsidRPr="00007F17">
        <w:tab/>
      </w:r>
      <w:r w:rsidRPr="00007F17">
        <w:tab/>
      </w:r>
      <w:r w:rsidRPr="00007F17">
        <w:tab/>
      </w:r>
      <w:r w:rsidRPr="00007F17">
        <w:tab/>
      </w:r>
      <w:r w:rsidRPr="00007F17">
        <w:tab/>
      </w:r>
      <w:r w:rsidRPr="00007F17">
        <w:tab/>
        <w:t xml:space="preserve">          </w:t>
      </w:r>
      <w:r w:rsidRPr="00007F17">
        <w:tab/>
      </w:r>
      <w:r w:rsidRPr="00007F17">
        <w:tab/>
      </w:r>
      <w:r w:rsidRPr="00007F17">
        <w:tab/>
        <w:t xml:space="preserve">                                                                Л.Г. Василенко</w:t>
      </w:r>
    </w:p>
    <w:p w:rsidR="00007F17" w:rsidRPr="001B152D" w:rsidRDefault="00007F17" w:rsidP="00835273">
      <w:pPr>
        <w:rPr>
          <w:sz w:val="28"/>
          <w:szCs w:val="28"/>
        </w:rPr>
      </w:pPr>
    </w:p>
    <w:sectPr w:rsidR="00007F17" w:rsidRPr="001B152D" w:rsidSect="00007F17">
      <w:headerReference w:type="first" r:id="rId13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D2D" w:rsidRDefault="00BD5D2D">
      <w:r>
        <w:separator/>
      </w:r>
    </w:p>
  </w:endnote>
  <w:endnote w:type="continuationSeparator" w:id="0">
    <w:p w:rsidR="00BD5D2D" w:rsidRDefault="00BD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70" w:rsidRPr="00844AAA" w:rsidRDefault="00F37A70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1584D" w:rsidRPr="00E1584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1584D">
      <w:rPr>
        <w:noProof/>
        <w:sz w:val="14"/>
        <w:lang w:val="en-US"/>
      </w:rPr>
      <w:t>C:\Users\eio3\Documents\Постановления\изм_2084-ноябрь2020.docx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677FB" w:rsidRPr="006677FB">
      <w:rPr>
        <w:noProof/>
        <w:sz w:val="14"/>
      </w:rPr>
      <w:t>11/27/2020 3:24:00</w:t>
    </w:r>
    <w:r w:rsidR="006677F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F37A70" w:rsidRPr="00F239EE" w:rsidRDefault="00F37A70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6677FB">
      <w:rPr>
        <w:noProof/>
        <w:sz w:val="14"/>
        <w:lang w:val="en-US"/>
      </w:rPr>
      <w:t>21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677FB">
      <w:rPr>
        <w:noProof/>
        <w:sz w:val="14"/>
      </w:rPr>
      <w:t>46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70" w:rsidRPr="00844AAA" w:rsidRDefault="00F37A70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1584D" w:rsidRPr="00E1584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1584D">
      <w:rPr>
        <w:noProof/>
        <w:sz w:val="14"/>
        <w:lang w:val="en-US"/>
      </w:rPr>
      <w:t>C:\Users\eio3\Documents\Постановления\изм_2084-ноябрь2020.docx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677FB" w:rsidRPr="006677FB">
      <w:rPr>
        <w:noProof/>
        <w:sz w:val="14"/>
      </w:rPr>
      <w:t>11/27/2020 3:24:00</w:t>
    </w:r>
    <w:r w:rsidR="006677F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F37A70" w:rsidRDefault="00F37A7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D2D" w:rsidRDefault="00BD5D2D">
      <w:r>
        <w:separator/>
      </w:r>
    </w:p>
  </w:footnote>
  <w:footnote w:type="continuationSeparator" w:id="0">
    <w:p w:rsidR="00BD5D2D" w:rsidRDefault="00BD5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F37A70" w:rsidRDefault="00F37A7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7FB">
          <w:rPr>
            <w:noProof/>
          </w:rPr>
          <w:t>21</w:t>
        </w:r>
        <w:r>
          <w:fldChar w:fldCharType="end"/>
        </w:r>
      </w:p>
    </w:sdtContent>
  </w:sdt>
  <w:p w:rsidR="00F37A70" w:rsidRDefault="00F37A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70" w:rsidRDefault="00F37A70" w:rsidP="00F37A70">
    <w:pPr>
      <w:pStyle w:val="a3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84D" w:rsidRDefault="00E1584D" w:rsidP="00F37A70">
    <w:pPr>
      <w:pStyle w:val="a3"/>
      <w:jc w:val="center"/>
    </w:pPr>
    <w: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F02"/>
    <w:multiLevelType w:val="hybridMultilevel"/>
    <w:tmpl w:val="77B868A0"/>
    <w:lvl w:ilvl="0" w:tplc="C2805184">
      <w:start w:val="1"/>
      <w:numFmt w:val="decimal"/>
      <w:lvlText w:val="%1."/>
      <w:lvlJc w:val="left"/>
      <w:pPr>
        <w:ind w:left="851" w:hanging="13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20F2167"/>
    <w:multiLevelType w:val="hybridMultilevel"/>
    <w:tmpl w:val="4BDA528C"/>
    <w:lvl w:ilvl="0" w:tplc="90F4798A">
      <w:start w:val="2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AC969EA"/>
    <w:multiLevelType w:val="hybridMultilevel"/>
    <w:tmpl w:val="19E0155A"/>
    <w:lvl w:ilvl="0" w:tplc="3A66B1E4">
      <w:start w:val="5"/>
      <w:numFmt w:val="decimal"/>
      <w:lvlText w:val="%1."/>
      <w:lvlJc w:val="left"/>
      <w:pPr>
        <w:ind w:left="851" w:hanging="13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46417BC9"/>
    <w:multiLevelType w:val="hybridMultilevel"/>
    <w:tmpl w:val="4EDA6704"/>
    <w:lvl w:ilvl="0" w:tplc="D0FE5B00">
      <w:start w:val="4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B4214BB"/>
    <w:multiLevelType w:val="hybridMultilevel"/>
    <w:tmpl w:val="36F22DE6"/>
    <w:lvl w:ilvl="0" w:tplc="3C5E3A8E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E94500D"/>
    <w:multiLevelType w:val="hybridMultilevel"/>
    <w:tmpl w:val="804C7EEE"/>
    <w:lvl w:ilvl="0" w:tplc="3C1EA838">
      <w:start w:val="3"/>
      <w:numFmt w:val="decimal"/>
      <w:lvlText w:val="%1."/>
      <w:lvlJc w:val="left"/>
      <w:pPr>
        <w:ind w:left="851" w:hanging="13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8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1"/>
  </w:num>
  <w:num w:numId="10">
    <w:abstractNumId w:val="2"/>
  </w:num>
  <w:num w:numId="11">
    <w:abstractNumId w:val="0"/>
  </w:num>
  <w:num w:numId="12">
    <w:abstractNumId w:val="1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07F17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17C17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287B"/>
    <w:rsid w:val="0026772B"/>
    <w:rsid w:val="00275D7D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7FB"/>
    <w:rsid w:val="00667AD1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A5380"/>
    <w:rsid w:val="00BB6ED2"/>
    <w:rsid w:val="00BC2D3A"/>
    <w:rsid w:val="00BD5D2D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738F9"/>
    <w:rsid w:val="00DA2597"/>
    <w:rsid w:val="00DA368D"/>
    <w:rsid w:val="00DD1155"/>
    <w:rsid w:val="00DF1B73"/>
    <w:rsid w:val="00E1584D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37A70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07F398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07F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30">
    <w:name w:val="Заголовок 3 Знак"/>
    <w:basedOn w:val="a0"/>
    <w:link w:val="3"/>
    <w:semiHidden/>
    <w:rsid w:val="00007F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3">
    <w:name w:val="Основной текст 23"/>
    <w:basedOn w:val="a"/>
    <w:rsid w:val="00007F17"/>
    <w:pPr>
      <w:ind w:firstLine="7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0F9A6-E6AD-470C-999A-5C8BED6C7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23</TotalTime>
  <Pages>1</Pages>
  <Words>5031</Words>
  <Characters>28680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9</cp:revision>
  <cp:lastPrinted>2020-11-19T12:33:00Z</cp:lastPrinted>
  <dcterms:created xsi:type="dcterms:W3CDTF">2020-11-19T12:12:00Z</dcterms:created>
  <dcterms:modified xsi:type="dcterms:W3CDTF">2021-01-13T12:20:00Z</dcterms:modified>
</cp:coreProperties>
</file>