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F70B4">
        <w:rPr>
          <w:sz w:val="28"/>
        </w:rPr>
        <w:t>30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F70B4">
        <w:rPr>
          <w:sz w:val="28"/>
        </w:rPr>
        <w:t>506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0304B" w:rsidRPr="003A23A3" w:rsidRDefault="00C0304B" w:rsidP="00C0304B">
      <w:pPr>
        <w:tabs>
          <w:tab w:val="left" w:pos="2235"/>
        </w:tabs>
        <w:jc w:val="center"/>
        <w:rPr>
          <w:b/>
          <w:sz w:val="28"/>
          <w:szCs w:val="28"/>
        </w:rPr>
      </w:pPr>
      <w:bookmarkStart w:id="2" w:name="_GoBack"/>
      <w:r w:rsidRPr="003A23A3">
        <w:rPr>
          <w:b/>
          <w:bCs/>
          <w:sz w:val="28"/>
          <w:szCs w:val="28"/>
        </w:rPr>
        <w:t xml:space="preserve">О внесении изменений в постановление Администрации Белокалитвинского района от </w:t>
      </w:r>
      <w:r>
        <w:rPr>
          <w:b/>
          <w:bCs/>
          <w:sz w:val="28"/>
          <w:szCs w:val="28"/>
        </w:rPr>
        <w:t>23</w:t>
      </w:r>
      <w:r w:rsidRPr="003A23A3">
        <w:rPr>
          <w:b/>
          <w:bCs/>
          <w:sz w:val="28"/>
          <w:szCs w:val="28"/>
        </w:rPr>
        <w:t>.12.201</w:t>
      </w:r>
      <w:r>
        <w:rPr>
          <w:b/>
          <w:bCs/>
          <w:sz w:val="28"/>
          <w:szCs w:val="28"/>
        </w:rPr>
        <w:t>9 № 2130</w:t>
      </w:r>
    </w:p>
    <w:bookmarkEnd w:id="2"/>
    <w:p w:rsidR="00C0304B" w:rsidRPr="001575E9" w:rsidRDefault="00C0304B" w:rsidP="00C0304B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F82ED2" w:rsidRDefault="00F82ED2" w:rsidP="00C0304B">
      <w:pPr>
        <w:spacing w:line="216" w:lineRule="auto"/>
        <w:ind w:right="141" w:firstLine="708"/>
        <w:jc w:val="both"/>
        <w:rPr>
          <w:sz w:val="28"/>
          <w:szCs w:val="28"/>
        </w:rPr>
      </w:pPr>
    </w:p>
    <w:p w:rsidR="00C0304B" w:rsidRPr="001575E9" w:rsidRDefault="00C0304B" w:rsidP="00C0304B">
      <w:pPr>
        <w:spacing w:line="216" w:lineRule="auto"/>
        <w:ind w:right="141" w:firstLine="708"/>
        <w:jc w:val="both"/>
        <w:rPr>
          <w:b/>
          <w:sz w:val="28"/>
          <w:szCs w:val="28"/>
        </w:rPr>
      </w:pPr>
      <w:r w:rsidRPr="00D22F87">
        <w:rPr>
          <w:sz w:val="28"/>
          <w:szCs w:val="28"/>
        </w:rPr>
        <w:t xml:space="preserve">Во исполнение постановлений Администрации Белокалитвинского района </w:t>
      </w:r>
      <w:r w:rsidRPr="00AF7306">
        <w:rPr>
          <w:sz w:val="28"/>
          <w:szCs w:val="28"/>
        </w:rPr>
        <w:t>от 26.02.2018 № 279</w:t>
      </w:r>
      <w:r w:rsidRPr="00D22F87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Белокалитвинского района», от 10.</w:t>
      </w:r>
      <w:r>
        <w:rPr>
          <w:sz w:val="28"/>
          <w:szCs w:val="28"/>
        </w:rPr>
        <w:t>0</w:t>
      </w:r>
      <w:r w:rsidRPr="00D22F87">
        <w:rPr>
          <w:sz w:val="28"/>
          <w:szCs w:val="28"/>
        </w:rPr>
        <w:t>9.2013 №1501 «Об утверждении Методических рекомендации по разработке и реализации муниципальных программ Белокалитвинского района»</w:t>
      </w:r>
      <w:r>
        <w:rPr>
          <w:sz w:val="28"/>
          <w:szCs w:val="28"/>
        </w:rPr>
        <w:t xml:space="preserve">, </w:t>
      </w:r>
      <w:r w:rsidRPr="001575E9">
        <w:rPr>
          <w:sz w:val="28"/>
          <w:szCs w:val="28"/>
        </w:rPr>
        <w:t xml:space="preserve">Администрация Белокалитвинского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C0304B" w:rsidRPr="001575E9" w:rsidRDefault="00C0304B" w:rsidP="00C0304B">
      <w:pPr>
        <w:spacing w:line="216" w:lineRule="auto"/>
        <w:ind w:right="141"/>
        <w:rPr>
          <w:b/>
          <w:sz w:val="28"/>
          <w:szCs w:val="28"/>
        </w:rPr>
      </w:pPr>
    </w:p>
    <w:p w:rsidR="00C0304B" w:rsidRPr="00A71B68" w:rsidRDefault="00C0304B" w:rsidP="00F82ED2">
      <w:pPr>
        <w:kinsoku w:val="0"/>
        <w:overflowPunct w:val="0"/>
        <w:ind w:firstLine="709"/>
        <w:jc w:val="both"/>
        <w:rPr>
          <w:rFonts w:eastAsia="Calibri"/>
          <w:kern w:val="2"/>
          <w:sz w:val="28"/>
          <w:szCs w:val="28"/>
          <w:lang w:val="x-none" w:eastAsia="x-none"/>
        </w:rPr>
      </w:pPr>
      <w:r w:rsidRPr="00A71B68">
        <w:rPr>
          <w:rFonts w:eastAsia="Calibri"/>
          <w:kern w:val="2"/>
          <w:sz w:val="28"/>
          <w:szCs w:val="28"/>
          <w:lang w:val="x-none" w:eastAsia="x-none"/>
        </w:rPr>
        <w:t>1.</w:t>
      </w:r>
      <w:r w:rsidRPr="00A71B68">
        <w:rPr>
          <w:rFonts w:eastAsia="Calibri"/>
          <w:kern w:val="2"/>
          <w:sz w:val="28"/>
          <w:szCs w:val="28"/>
          <w:lang w:eastAsia="x-none"/>
        </w:rPr>
        <w:t> </w:t>
      </w:r>
      <w:r>
        <w:rPr>
          <w:sz w:val="28"/>
          <w:szCs w:val="28"/>
        </w:rPr>
        <w:t>Внести в приложение к постановлению Администрации Белокалитвинского района от 23.12.2019 № 2130 «</w:t>
      </w:r>
      <w:r w:rsidRPr="002D66C4">
        <w:rPr>
          <w:sz w:val="28"/>
          <w:szCs w:val="28"/>
        </w:rPr>
        <w:t xml:space="preserve">Об утверждении плана реализации муниципальной программы Белокалитвинского района «Обеспечение доступным и комфортным жильем населения </w:t>
      </w:r>
      <w:r>
        <w:rPr>
          <w:sz w:val="28"/>
          <w:szCs w:val="28"/>
        </w:rPr>
        <w:t>Белокалитвинского района» на 2020</w:t>
      </w:r>
      <w:r w:rsidRPr="002D66C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 изменения, изложив его в редакции </w:t>
      </w:r>
      <w:r w:rsidRPr="00726E56">
        <w:rPr>
          <w:sz w:val="28"/>
          <w:szCs w:val="28"/>
        </w:rPr>
        <w:t xml:space="preserve">согласно </w:t>
      </w:r>
      <w:proofErr w:type="gramStart"/>
      <w:r w:rsidRPr="00726E56">
        <w:rPr>
          <w:sz w:val="28"/>
          <w:szCs w:val="28"/>
        </w:rPr>
        <w:t>приложению</w:t>
      </w:r>
      <w:proofErr w:type="gramEnd"/>
      <w:r w:rsidRPr="00726E56">
        <w:rPr>
          <w:sz w:val="28"/>
          <w:szCs w:val="28"/>
        </w:rPr>
        <w:t xml:space="preserve"> к настоящему постановлению</w:t>
      </w:r>
      <w:r w:rsidRPr="00A71B68">
        <w:rPr>
          <w:rFonts w:eastAsia="Calibri"/>
          <w:kern w:val="2"/>
          <w:sz w:val="28"/>
          <w:szCs w:val="28"/>
          <w:lang w:val="x-none" w:eastAsia="x-none"/>
        </w:rPr>
        <w:t>.</w:t>
      </w:r>
    </w:p>
    <w:p w:rsidR="00C0304B" w:rsidRDefault="00C0304B" w:rsidP="00F82ED2">
      <w:pPr>
        <w:tabs>
          <w:tab w:val="left" w:pos="570"/>
        </w:tabs>
        <w:ind w:firstLine="709"/>
        <w:jc w:val="both"/>
        <w:rPr>
          <w:kern w:val="2"/>
          <w:sz w:val="28"/>
          <w:szCs w:val="28"/>
          <w:lang w:eastAsia="en-US"/>
        </w:rPr>
      </w:pPr>
      <w:r w:rsidRPr="00AF7306">
        <w:rPr>
          <w:sz w:val="28"/>
          <w:szCs w:val="28"/>
        </w:rPr>
        <w:t xml:space="preserve">2. </w:t>
      </w:r>
      <w:r w:rsidRPr="00A71B68">
        <w:rPr>
          <w:kern w:val="2"/>
          <w:sz w:val="28"/>
          <w:szCs w:val="28"/>
          <w:lang w:eastAsia="en-US"/>
        </w:rPr>
        <w:t xml:space="preserve">Настоящее постановление вступает в силу со дня его </w:t>
      </w:r>
      <w:r>
        <w:rPr>
          <w:kern w:val="2"/>
          <w:sz w:val="28"/>
          <w:szCs w:val="28"/>
          <w:lang w:eastAsia="en-US"/>
        </w:rPr>
        <w:t>принятия</w:t>
      </w:r>
      <w:r w:rsidRPr="00B4561A">
        <w:rPr>
          <w:sz w:val="28"/>
          <w:szCs w:val="28"/>
        </w:rPr>
        <w:t xml:space="preserve"> </w:t>
      </w:r>
      <w:r>
        <w:rPr>
          <w:sz w:val="28"/>
          <w:szCs w:val="28"/>
        </w:rPr>
        <w:t>и подлежит размещению на официальном сайте Администрации Белокалитвинского района в информационно-телекоммуникационной сети «Интернет»</w:t>
      </w:r>
      <w:r w:rsidRPr="00BE3E44">
        <w:rPr>
          <w:sz w:val="28"/>
          <w:szCs w:val="28"/>
        </w:rPr>
        <w:t>.</w:t>
      </w:r>
    </w:p>
    <w:p w:rsidR="00C0304B" w:rsidRPr="00A71B68" w:rsidRDefault="00C0304B" w:rsidP="00F82ED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AF7306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sz w:val="28"/>
          <w:szCs w:val="28"/>
        </w:rPr>
        <w:t>главного архитектора</w:t>
      </w:r>
      <w:r w:rsidRPr="00AF7306">
        <w:rPr>
          <w:sz w:val="28"/>
          <w:szCs w:val="28"/>
        </w:rPr>
        <w:t xml:space="preserve"> Белокалитвинского района </w:t>
      </w:r>
      <w:proofErr w:type="spellStart"/>
      <w:r>
        <w:rPr>
          <w:sz w:val="28"/>
          <w:szCs w:val="28"/>
        </w:rPr>
        <w:t>Старцева</w:t>
      </w:r>
      <w:proofErr w:type="spellEnd"/>
      <w:r w:rsidR="003F70B4" w:rsidRPr="003F70B4">
        <w:rPr>
          <w:sz w:val="28"/>
          <w:szCs w:val="28"/>
        </w:rPr>
        <w:t xml:space="preserve"> </w:t>
      </w:r>
      <w:r w:rsidR="003F70B4">
        <w:rPr>
          <w:sz w:val="28"/>
          <w:szCs w:val="28"/>
        </w:rPr>
        <w:t>И</w:t>
      </w:r>
      <w:r w:rsidR="003F70B4" w:rsidRPr="00AF7306">
        <w:rPr>
          <w:sz w:val="28"/>
          <w:szCs w:val="28"/>
        </w:rPr>
        <w:t>.</w:t>
      </w:r>
      <w:r w:rsidR="003F70B4">
        <w:rPr>
          <w:sz w:val="28"/>
          <w:szCs w:val="28"/>
        </w:rPr>
        <w:t>А</w:t>
      </w:r>
      <w:r w:rsidR="003F70B4" w:rsidRPr="00AF7306">
        <w:rPr>
          <w:sz w:val="28"/>
          <w:szCs w:val="28"/>
        </w:rPr>
        <w:t>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82ED2" w:rsidRDefault="00872883" w:rsidP="00872883">
      <w:pPr>
        <w:rPr>
          <w:sz w:val="28"/>
        </w:rPr>
      </w:pPr>
      <w:r w:rsidRPr="00F82ED2">
        <w:rPr>
          <w:sz w:val="28"/>
        </w:rPr>
        <w:t>Верно:</w:t>
      </w:r>
    </w:p>
    <w:p w:rsidR="003A39C2" w:rsidRPr="00F82ED2" w:rsidRDefault="00BC2D3A" w:rsidP="00835273">
      <w:pPr>
        <w:rPr>
          <w:sz w:val="28"/>
        </w:rPr>
      </w:pPr>
      <w:r w:rsidRPr="00F82ED2">
        <w:rPr>
          <w:sz w:val="28"/>
        </w:rPr>
        <w:t>У</w:t>
      </w:r>
      <w:r w:rsidR="00715C8D" w:rsidRPr="00F82ED2">
        <w:rPr>
          <w:sz w:val="28"/>
        </w:rPr>
        <w:t>правляющ</w:t>
      </w:r>
      <w:r w:rsidRPr="00F82ED2">
        <w:rPr>
          <w:sz w:val="28"/>
        </w:rPr>
        <w:t xml:space="preserve">ий </w:t>
      </w:r>
      <w:r w:rsidR="00715C8D" w:rsidRPr="00F82ED2">
        <w:rPr>
          <w:sz w:val="28"/>
        </w:rPr>
        <w:t xml:space="preserve"> </w:t>
      </w:r>
      <w:r w:rsidR="00F4755E" w:rsidRPr="00F82ED2">
        <w:rPr>
          <w:sz w:val="28"/>
        </w:rPr>
        <w:t xml:space="preserve"> делами</w:t>
      </w:r>
      <w:r w:rsidR="00F4755E" w:rsidRPr="00F82ED2">
        <w:rPr>
          <w:sz w:val="28"/>
        </w:rPr>
        <w:tab/>
      </w:r>
      <w:r w:rsidR="00F4755E" w:rsidRPr="00F82ED2">
        <w:rPr>
          <w:sz w:val="28"/>
        </w:rPr>
        <w:tab/>
      </w:r>
      <w:r w:rsidR="00F4755E" w:rsidRPr="00F82ED2">
        <w:rPr>
          <w:sz w:val="28"/>
        </w:rPr>
        <w:tab/>
      </w:r>
      <w:r w:rsidR="000C6CE8" w:rsidRPr="00F82ED2">
        <w:rPr>
          <w:sz w:val="28"/>
        </w:rPr>
        <w:tab/>
      </w:r>
      <w:r w:rsidR="00F4755E" w:rsidRPr="00F82ED2">
        <w:rPr>
          <w:sz w:val="28"/>
        </w:rPr>
        <w:tab/>
      </w:r>
      <w:r w:rsidR="001D3A0E" w:rsidRPr="00F82ED2">
        <w:rPr>
          <w:sz w:val="28"/>
        </w:rPr>
        <w:tab/>
      </w:r>
      <w:r w:rsidRPr="00F82ED2">
        <w:rPr>
          <w:sz w:val="28"/>
        </w:rPr>
        <w:tab/>
        <w:t>Л.Г. Василенко</w:t>
      </w:r>
    </w:p>
    <w:p w:rsidR="00C0304B" w:rsidRPr="00F82ED2" w:rsidRDefault="00C0304B" w:rsidP="00835273">
      <w:pPr>
        <w:rPr>
          <w:sz w:val="28"/>
          <w:szCs w:val="28"/>
        </w:rPr>
        <w:sectPr w:rsidR="00C0304B" w:rsidRPr="00F82ED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C0304B" w:rsidRDefault="00C0304B" w:rsidP="00C0304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82ED2" w:rsidRDefault="00C0304B" w:rsidP="00C0304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C0304B" w:rsidRDefault="00C0304B" w:rsidP="00C0304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</w:t>
      </w:r>
    </w:p>
    <w:p w:rsidR="00C0304B" w:rsidRDefault="00C0304B" w:rsidP="00C0304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C0304B" w:rsidRDefault="00C0304B" w:rsidP="00C0304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F70B4">
        <w:rPr>
          <w:sz w:val="28"/>
          <w:szCs w:val="28"/>
        </w:rPr>
        <w:t>30</w:t>
      </w:r>
      <w:r w:rsidR="00F82ED2">
        <w:rPr>
          <w:sz w:val="28"/>
          <w:szCs w:val="28"/>
        </w:rPr>
        <w:t xml:space="preserve">.03.2020 </w:t>
      </w:r>
      <w:r>
        <w:rPr>
          <w:sz w:val="28"/>
          <w:szCs w:val="28"/>
        </w:rPr>
        <w:t xml:space="preserve">№ </w:t>
      </w:r>
      <w:r w:rsidR="003F70B4">
        <w:rPr>
          <w:sz w:val="28"/>
          <w:szCs w:val="28"/>
        </w:rPr>
        <w:t>506</w:t>
      </w:r>
    </w:p>
    <w:p w:rsidR="00C0304B" w:rsidRDefault="00C0304B" w:rsidP="00C030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2ED2" w:rsidRDefault="00F82ED2" w:rsidP="00C030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304B" w:rsidRPr="00F82ED2" w:rsidRDefault="00C0304B" w:rsidP="00C030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ED2">
        <w:rPr>
          <w:sz w:val="28"/>
          <w:szCs w:val="28"/>
        </w:rPr>
        <w:t>План реализации муниципальной программы</w:t>
      </w:r>
    </w:p>
    <w:p w:rsidR="00C0304B" w:rsidRDefault="00C0304B" w:rsidP="00C030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ED2">
        <w:rPr>
          <w:sz w:val="28"/>
          <w:szCs w:val="28"/>
        </w:rPr>
        <w:t xml:space="preserve"> «Обеспечение доступным и комфортным жильем населения Белокалитвинского района» на 2020 год</w:t>
      </w:r>
    </w:p>
    <w:p w:rsidR="00F82ED2" w:rsidRPr="00F82ED2" w:rsidRDefault="00F82ED2" w:rsidP="00C030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304B" w:rsidRDefault="00C0304B" w:rsidP="00C030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458" w:type="dxa"/>
        <w:tblCellSpacing w:w="5" w:type="nil"/>
        <w:tblInd w:w="4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0"/>
        <w:gridCol w:w="2488"/>
        <w:gridCol w:w="1559"/>
        <w:gridCol w:w="1984"/>
        <w:gridCol w:w="1134"/>
        <w:gridCol w:w="1134"/>
        <w:gridCol w:w="1134"/>
        <w:gridCol w:w="1134"/>
        <w:gridCol w:w="1054"/>
        <w:gridCol w:w="1073"/>
        <w:gridCol w:w="1134"/>
      </w:tblGrid>
      <w:tr w:rsidR="00C0304B" w:rsidRPr="00772639" w:rsidTr="00E05ACB">
        <w:trPr>
          <w:tblCellSpacing w:w="5" w:type="nil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</w:t>
            </w:r>
          </w:p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ФИО)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C0304B" w:rsidRPr="00772639" w:rsidTr="00E05ACB">
        <w:trPr>
          <w:tblCellSpacing w:w="5" w:type="nil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местный бюджет района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местный 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Фонд реформирования ЖКХ</w:t>
            </w:r>
          </w:p>
        </w:tc>
      </w:tr>
      <w:tr w:rsidR="00C0304B" w:rsidRPr="00772639" w:rsidTr="00E05ACB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0304B" w:rsidRPr="00772639" w:rsidTr="00E05ACB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аварийного жилищного фонда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Начальник СРЖП 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Будут заключены контракты на переселение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Default="00C0304B" w:rsidP="00E05ACB">
            <w:pPr>
              <w:jc w:val="center"/>
            </w:pPr>
            <w:r w:rsidRPr="0012563D">
              <w:t>31.12.</w:t>
            </w:r>
          </w:p>
          <w:p w:rsidR="00C0304B" w:rsidRPr="0012563D" w:rsidRDefault="00C0304B" w:rsidP="00E05ACB">
            <w:pPr>
              <w:jc w:val="center"/>
            </w:pPr>
            <w:r w:rsidRPr="0012563D"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191968,8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122661,9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7241,9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61693,8</w:t>
            </w:r>
          </w:p>
        </w:tc>
      </w:tr>
      <w:tr w:rsidR="00C0304B" w:rsidRPr="00772639" w:rsidTr="00E05ACB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Белокалитвинское</w:t>
            </w:r>
            <w:proofErr w:type="spellEnd"/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 w:rsidRPr="0012563D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переселение 2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Default="00C0304B" w:rsidP="00E05ACB">
            <w:pPr>
              <w:jc w:val="center"/>
            </w:pPr>
            <w:r w:rsidRPr="0012563D">
              <w:t>31.12.</w:t>
            </w:r>
          </w:p>
          <w:p w:rsidR="00C0304B" w:rsidRPr="0012563D" w:rsidRDefault="00C0304B" w:rsidP="00E05ACB">
            <w:pPr>
              <w:jc w:val="center"/>
            </w:pPr>
            <w:r w:rsidRPr="0012563D"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563D">
              <w:t>218,0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152,3</w:t>
            </w:r>
          </w:p>
        </w:tc>
      </w:tr>
      <w:tr w:rsidR="00C0304B" w:rsidRPr="00772639" w:rsidTr="00E05ACB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Горняцкое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 w:rsidRPr="0012563D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jc w:val="center"/>
            </w:pPr>
            <w:r w:rsidRPr="0012563D">
              <w:t xml:space="preserve">Будут заключены контракты на переселение </w:t>
            </w:r>
            <w:r>
              <w:t>36</w:t>
            </w:r>
            <w:r w:rsidRPr="0012563D">
              <w:t xml:space="preserve">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Default="00C0304B" w:rsidP="00E05ACB">
            <w:pPr>
              <w:jc w:val="center"/>
            </w:pPr>
            <w:r w:rsidRPr="0012563D">
              <w:t>31.12.</w:t>
            </w:r>
          </w:p>
          <w:p w:rsidR="00C0304B" w:rsidRPr="0012563D" w:rsidRDefault="00C0304B" w:rsidP="00E05ACB">
            <w:pPr>
              <w:jc w:val="center"/>
            </w:pPr>
            <w:r w:rsidRPr="0012563D"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75653,5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67437,3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 w:rsidRPr="0012563D"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3546,0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12563D">
              <w:t>5</w:t>
            </w:r>
            <w:r>
              <w:t>3</w:t>
            </w:r>
            <w:r w:rsidRPr="0012563D">
              <w:t>,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4517,0</w:t>
            </w:r>
          </w:p>
        </w:tc>
      </w:tr>
      <w:tr w:rsidR="00C0304B" w:rsidRPr="00772639" w:rsidTr="00E05ACB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Коксовское</w:t>
            </w:r>
            <w:proofErr w:type="spellEnd"/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 w:rsidRPr="0012563D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jc w:val="center"/>
            </w:pPr>
            <w:r w:rsidRPr="0012563D">
              <w:t xml:space="preserve">Будут заключены контракты на </w:t>
            </w:r>
            <w:r w:rsidRPr="0012563D">
              <w:lastRenderedPageBreak/>
              <w:t xml:space="preserve">переселение </w:t>
            </w:r>
            <w:r>
              <w:t>7</w:t>
            </w:r>
            <w:r w:rsidRPr="0012563D">
              <w:t xml:space="preserve">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Default="00C0304B" w:rsidP="00E05ACB">
            <w:pPr>
              <w:jc w:val="center"/>
            </w:pPr>
            <w:r w:rsidRPr="0012563D">
              <w:lastRenderedPageBreak/>
              <w:t>31.12.</w:t>
            </w:r>
          </w:p>
          <w:p w:rsidR="00C0304B" w:rsidRPr="0012563D" w:rsidRDefault="00C0304B" w:rsidP="00E05ACB">
            <w:pPr>
              <w:jc w:val="center"/>
            </w:pPr>
            <w:r w:rsidRPr="0012563D"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16372,0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6893,0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 w:rsidRPr="0012563D"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538,2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8940,8</w:t>
            </w:r>
          </w:p>
        </w:tc>
      </w:tr>
      <w:tr w:rsidR="00C0304B" w:rsidRPr="00772639" w:rsidTr="00E05ACB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Синегорское</w:t>
            </w:r>
            <w:proofErr w:type="spellEnd"/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 w:rsidRPr="0012563D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jc w:val="center"/>
            </w:pPr>
            <w:r w:rsidRPr="0012563D">
              <w:t xml:space="preserve">Будут заключены контракты на переселение </w:t>
            </w:r>
            <w:r>
              <w:t>13</w:t>
            </w:r>
            <w:r w:rsidRPr="0012563D">
              <w:t xml:space="preserve">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Default="00C0304B" w:rsidP="00E05ACB">
            <w:pPr>
              <w:jc w:val="center"/>
            </w:pPr>
            <w:r w:rsidRPr="0012563D">
              <w:t>31.12.</w:t>
            </w:r>
          </w:p>
          <w:p w:rsidR="00C0304B" w:rsidRPr="0012563D" w:rsidRDefault="00C0304B" w:rsidP="00E05ACB">
            <w:pPr>
              <w:jc w:val="center"/>
            </w:pPr>
            <w:r w:rsidRPr="0012563D"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33208,9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1264,2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 w:rsidRPr="0012563D"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763,0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31181,7</w:t>
            </w:r>
          </w:p>
        </w:tc>
      </w:tr>
      <w:tr w:rsidR="00C0304B" w:rsidRPr="00772639" w:rsidTr="00E05ACB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Шолоховское городское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 w:rsidRPr="0012563D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jc w:val="center"/>
            </w:pPr>
            <w:r w:rsidRPr="0012563D">
              <w:t xml:space="preserve">Будут заключены контракты на переселение </w:t>
            </w:r>
            <w:r>
              <w:t>32</w:t>
            </w:r>
            <w:r w:rsidRPr="0012563D">
              <w:t xml:space="preserve">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Default="00C0304B" w:rsidP="00E05ACB">
            <w:pPr>
              <w:jc w:val="center"/>
            </w:pPr>
            <w:r w:rsidRPr="0012563D">
              <w:t>31.12.</w:t>
            </w:r>
          </w:p>
          <w:p w:rsidR="00C0304B" w:rsidRPr="0012563D" w:rsidRDefault="00C0304B" w:rsidP="00E05ACB">
            <w:pPr>
              <w:jc w:val="center"/>
            </w:pPr>
            <w:r w:rsidRPr="0012563D"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62949,5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43652,8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 w:rsidRPr="0012563D"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2394,7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 w:rsidRPr="0012563D">
              <w:t>16902,0</w:t>
            </w:r>
          </w:p>
        </w:tc>
      </w:tr>
      <w:tr w:rsidR="00C0304B" w:rsidRPr="00772639" w:rsidTr="00E05ACB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B" w:rsidRPr="0012563D" w:rsidRDefault="00C0304B" w:rsidP="00E05AC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0304B" w:rsidRPr="00772639" w:rsidTr="00E05ACB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2.</w:t>
            </w:r>
          </w:p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Начальник СРЖП 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Будут обеспечены жилищными сертификатами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rPr>
                <w:color w:val="000000"/>
              </w:rPr>
              <w:t>28811,4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20153,</w:t>
            </w:r>
            <w:r w:rsidRPr="0012563D">
              <w:rPr>
                <w:color w:val="000000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>
              <w:t>1499,9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304B" w:rsidRPr="00772639" w:rsidTr="00E05ACB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0304B" w:rsidRPr="00772639" w:rsidTr="00E05ACB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3.</w:t>
            </w:r>
          </w:p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</w:pPr>
            <w:r w:rsidRPr="0012563D">
              <w:t>Начальник СРЖП 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обеспечение жильем 8 детей - сирот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812</w:t>
            </w:r>
            <w:r w:rsidRPr="0012563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  <w:rPr>
                <w:color w:val="000000"/>
              </w:rPr>
            </w:pPr>
            <w:r w:rsidRPr="0012563D">
              <w:rPr>
                <w:color w:val="000000"/>
              </w:rPr>
              <w:t>8</w:t>
            </w:r>
            <w:r>
              <w:rPr>
                <w:color w:val="000000"/>
              </w:rPr>
              <w:t>12</w:t>
            </w:r>
            <w:r w:rsidRPr="0012563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304B" w:rsidRPr="00772639" w:rsidTr="00E05ACB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0304B" w:rsidRPr="0012563D" w:rsidTr="00E05ACB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127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E05559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555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5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555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жильем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граждан, в составе семьи которых имеется трое и более детей-близнецов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E05559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5559">
              <w:rPr>
                <w:rFonts w:ascii="Times New Roman" w:hAnsi="Times New Roman" w:cs="Times New Roman"/>
                <w:sz w:val="24"/>
                <w:szCs w:val="24"/>
              </w:rPr>
              <w:t>Начальник СРЖП 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Будут заключены контракты на обеспечение жильем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3881,4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3881,4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E05559" w:rsidRDefault="00C0304B" w:rsidP="00E05ACB">
            <w:pPr>
              <w:rPr>
                <w:color w:val="000000"/>
              </w:rPr>
            </w:pPr>
            <w:r w:rsidRPr="00E05559">
              <w:rPr>
                <w:color w:val="000000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E05559" w:rsidRDefault="00C0304B" w:rsidP="00E05ACB">
            <w:pPr>
              <w:rPr>
                <w:color w:val="000000"/>
              </w:rPr>
            </w:pPr>
            <w:r w:rsidRPr="00E05559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E05559" w:rsidRDefault="00C0304B" w:rsidP="00E05ACB">
            <w:pPr>
              <w:rPr>
                <w:color w:val="000000"/>
              </w:rPr>
            </w:pPr>
            <w:r w:rsidRPr="00E0555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E05559" w:rsidRDefault="00C0304B" w:rsidP="00E05ACB">
            <w:pPr>
              <w:rPr>
                <w:color w:val="000000"/>
              </w:rPr>
            </w:pPr>
            <w:r w:rsidRPr="00E05559">
              <w:rPr>
                <w:color w:val="000000"/>
              </w:rPr>
              <w:t>0</w:t>
            </w:r>
          </w:p>
        </w:tc>
      </w:tr>
      <w:tr w:rsidR="00C0304B" w:rsidRPr="0012563D" w:rsidTr="00F82ED2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E05559" w:rsidRDefault="00C0304B" w:rsidP="00E05ACB">
            <w:pPr>
              <w:rPr>
                <w:color w:val="000000"/>
              </w:rPr>
            </w:pPr>
            <w:r w:rsidRPr="00E05559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E05559" w:rsidRDefault="00C0304B" w:rsidP="00E05ACB">
            <w:pPr>
              <w:rPr>
                <w:color w:val="000000"/>
              </w:rPr>
            </w:pPr>
            <w:r w:rsidRPr="00E05559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E05559" w:rsidRDefault="00C0304B" w:rsidP="00E05ACB">
            <w:pPr>
              <w:rPr>
                <w:color w:val="000000"/>
              </w:rPr>
            </w:pPr>
            <w:r w:rsidRPr="00E05559">
              <w:rPr>
                <w:color w:val="000000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E05559" w:rsidRDefault="00C0304B" w:rsidP="00E05ACB">
            <w:pPr>
              <w:rPr>
                <w:color w:val="000000"/>
              </w:rPr>
            </w:pPr>
            <w:r w:rsidRPr="00E05559">
              <w:rPr>
                <w:color w:val="000000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E05559" w:rsidRDefault="00C0304B" w:rsidP="00E05ACB">
            <w:pPr>
              <w:rPr>
                <w:color w:val="000000"/>
              </w:rPr>
            </w:pPr>
            <w:r w:rsidRPr="00E05559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E05559" w:rsidRDefault="00C0304B" w:rsidP="00E05ACB">
            <w:pPr>
              <w:rPr>
                <w:color w:val="000000"/>
              </w:rPr>
            </w:pPr>
            <w:r w:rsidRPr="00E05559">
              <w:rPr>
                <w:color w:val="000000"/>
              </w:rPr>
              <w:t>X</w:t>
            </w:r>
          </w:p>
        </w:tc>
      </w:tr>
      <w:tr w:rsidR="00C0304B" w:rsidRPr="0012563D" w:rsidTr="00F82ED2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Pr="0028792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Улучшат жилищные условия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rPr>
                <w:color w:val="000000"/>
              </w:rPr>
            </w:pPr>
            <w:r>
              <w:rPr>
                <w:color w:val="000000"/>
              </w:rPr>
              <w:t>232781,6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rPr>
                <w:color w:val="000000"/>
              </w:rPr>
            </w:pPr>
            <w:r>
              <w:rPr>
                <w:color w:val="000000"/>
              </w:rPr>
              <w:t>141821,8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rPr>
                <w:color w:val="000000"/>
              </w:rPr>
            </w:pPr>
            <w:r>
              <w:rPr>
                <w:color w:val="000000"/>
              </w:rPr>
              <w:t>20153,0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rPr>
                <w:color w:val="000000"/>
              </w:rPr>
            </w:pPr>
            <w:r>
              <w:rPr>
                <w:color w:val="000000"/>
              </w:rPr>
              <w:t>8741,8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rPr>
                <w:color w:val="000000"/>
              </w:rPr>
            </w:pPr>
            <w:r>
              <w:rPr>
                <w:color w:val="000000"/>
              </w:rPr>
              <w:t>371,2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4B" w:rsidRPr="0012563D" w:rsidRDefault="00C0304B" w:rsidP="00E05ACB">
            <w:pPr>
              <w:rPr>
                <w:color w:val="000000"/>
              </w:rPr>
            </w:pPr>
            <w:r>
              <w:rPr>
                <w:color w:val="000000"/>
              </w:rPr>
              <w:t>61693,8</w:t>
            </w:r>
          </w:p>
        </w:tc>
      </w:tr>
    </w:tbl>
    <w:p w:rsidR="00C0304B" w:rsidRDefault="00C0304B" w:rsidP="00C030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0304B" w:rsidRPr="002E14C3" w:rsidRDefault="00C0304B" w:rsidP="00C030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14C3">
        <w:rPr>
          <w:sz w:val="28"/>
          <w:szCs w:val="28"/>
        </w:rPr>
        <w:t>Список используемых сокращений:</w:t>
      </w:r>
    </w:p>
    <w:p w:rsidR="00C0304B" w:rsidRPr="00772639" w:rsidRDefault="00C0304B" w:rsidP="00C0304B">
      <w:pPr>
        <w:widowControl w:val="0"/>
        <w:autoSpaceDE w:val="0"/>
        <w:autoSpaceDN w:val="0"/>
        <w:adjustRightInd w:val="0"/>
        <w:ind w:firstLine="540"/>
        <w:jc w:val="both"/>
      </w:pPr>
      <w:r w:rsidRPr="002E14C3">
        <w:rPr>
          <w:sz w:val="28"/>
          <w:szCs w:val="28"/>
        </w:rPr>
        <w:t xml:space="preserve">СРЖП – </w:t>
      </w:r>
      <w:r>
        <w:rPr>
          <w:sz w:val="28"/>
          <w:szCs w:val="28"/>
        </w:rPr>
        <w:t>Служба</w:t>
      </w:r>
      <w:r w:rsidRPr="002E14C3">
        <w:rPr>
          <w:sz w:val="28"/>
          <w:szCs w:val="28"/>
        </w:rPr>
        <w:t xml:space="preserve"> реализации жилищных программ</w:t>
      </w:r>
    </w:p>
    <w:p w:rsidR="00C0304B" w:rsidRDefault="00C0304B" w:rsidP="00C0304B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F82ED2" w:rsidRDefault="00F82ED2" w:rsidP="00C0304B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F82ED2" w:rsidRDefault="00F82ED2" w:rsidP="00C0304B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F82ED2" w:rsidRDefault="00F82ED2" w:rsidP="00C0304B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0304B" w:rsidRPr="008F1A05" w:rsidRDefault="00C0304B" w:rsidP="00F82ED2">
      <w:pPr>
        <w:tabs>
          <w:tab w:val="left" w:pos="39"/>
        </w:tabs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A14CD3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Pr="008F1A05">
        <w:rPr>
          <w:sz w:val="28"/>
          <w:szCs w:val="28"/>
        </w:rPr>
        <w:t xml:space="preserve"> делами                        </w:t>
      </w:r>
      <w:r w:rsidR="00F82ED2">
        <w:rPr>
          <w:sz w:val="28"/>
          <w:szCs w:val="28"/>
        </w:rPr>
        <w:t xml:space="preserve">                          </w:t>
      </w:r>
      <w:r w:rsidRPr="008F1A05">
        <w:rPr>
          <w:sz w:val="28"/>
          <w:szCs w:val="28"/>
        </w:rPr>
        <w:t xml:space="preserve">                      </w:t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  <w:t>Л.</w:t>
      </w:r>
      <w:r>
        <w:rPr>
          <w:sz w:val="28"/>
          <w:szCs w:val="28"/>
        </w:rPr>
        <w:t>Г</w:t>
      </w:r>
      <w:r w:rsidRPr="008F1A05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Василенко</w:t>
      </w:r>
    </w:p>
    <w:p w:rsidR="00C0304B" w:rsidRDefault="00C0304B" w:rsidP="00C0304B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C0304B" w:rsidRPr="001B152D" w:rsidRDefault="00C0304B" w:rsidP="00835273">
      <w:pPr>
        <w:rPr>
          <w:sz w:val="28"/>
          <w:szCs w:val="28"/>
        </w:rPr>
      </w:pPr>
    </w:p>
    <w:sectPr w:rsidR="00C0304B" w:rsidRPr="001B152D" w:rsidSect="003D0261">
      <w:pgSz w:w="16838" w:h="11906" w:orient="landscape"/>
      <w:pgMar w:top="1701" w:right="1134" w:bottom="567" w:left="1134" w:header="567" w:footer="0" w:gutter="0"/>
      <w:pgNumType w:start="2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C6C" w:rsidRDefault="005C3C6C">
      <w:r>
        <w:separator/>
      </w:r>
    </w:p>
  </w:endnote>
  <w:endnote w:type="continuationSeparator" w:id="0">
    <w:p w:rsidR="005C3C6C" w:rsidRDefault="005C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82ED2" w:rsidRPr="00F82ED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82ED2">
      <w:rPr>
        <w:noProof/>
        <w:sz w:val="14"/>
        <w:lang w:val="en-US"/>
      </w:rPr>
      <w:t>C</w:t>
    </w:r>
    <w:r w:rsidR="00F82ED2" w:rsidRPr="00F82ED2">
      <w:rPr>
        <w:noProof/>
        <w:sz w:val="14"/>
      </w:rPr>
      <w:t>:\</w:t>
    </w:r>
    <w:r w:rsidR="00F82ED2">
      <w:rPr>
        <w:noProof/>
        <w:sz w:val="14"/>
        <w:lang w:val="en-US"/>
      </w:rPr>
      <w:t>Users</w:t>
    </w:r>
    <w:r w:rsidR="00F82ED2" w:rsidRPr="00F82ED2">
      <w:rPr>
        <w:noProof/>
        <w:sz w:val="14"/>
      </w:rPr>
      <w:t>\</w:t>
    </w:r>
    <w:r w:rsidR="00F82ED2">
      <w:rPr>
        <w:noProof/>
        <w:sz w:val="14"/>
        <w:lang w:val="en-US"/>
      </w:rPr>
      <w:t>eio</w:t>
    </w:r>
    <w:r w:rsidR="00F82ED2" w:rsidRPr="00F82ED2">
      <w:rPr>
        <w:noProof/>
        <w:sz w:val="14"/>
      </w:rPr>
      <w:t>3\Сохранения Алентьева\Мои документы\Постановления\изм_2130.</w:t>
    </w:r>
    <w:r w:rsidR="00F82ED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F70B4" w:rsidRPr="003F70B4">
      <w:rPr>
        <w:noProof/>
        <w:sz w:val="14"/>
      </w:rPr>
      <w:t>3/26/2020 11:00:00</w:t>
    </w:r>
    <w:r w:rsidR="003F70B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F70B4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F70B4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82ED2" w:rsidRPr="00F82ED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82ED2">
      <w:rPr>
        <w:noProof/>
        <w:sz w:val="14"/>
        <w:lang w:val="en-US"/>
      </w:rPr>
      <w:t>C</w:t>
    </w:r>
    <w:r w:rsidR="00F82ED2" w:rsidRPr="00F82ED2">
      <w:rPr>
        <w:noProof/>
        <w:sz w:val="14"/>
      </w:rPr>
      <w:t>:\</w:t>
    </w:r>
    <w:r w:rsidR="00F82ED2">
      <w:rPr>
        <w:noProof/>
        <w:sz w:val="14"/>
        <w:lang w:val="en-US"/>
      </w:rPr>
      <w:t>Users</w:t>
    </w:r>
    <w:r w:rsidR="00F82ED2" w:rsidRPr="00F82ED2">
      <w:rPr>
        <w:noProof/>
        <w:sz w:val="14"/>
      </w:rPr>
      <w:t>\</w:t>
    </w:r>
    <w:r w:rsidR="00F82ED2">
      <w:rPr>
        <w:noProof/>
        <w:sz w:val="14"/>
        <w:lang w:val="en-US"/>
      </w:rPr>
      <w:t>eio</w:t>
    </w:r>
    <w:r w:rsidR="00F82ED2" w:rsidRPr="00F82ED2">
      <w:rPr>
        <w:noProof/>
        <w:sz w:val="14"/>
      </w:rPr>
      <w:t>3\Сохранения Алентьева\Мои документы\Постановления\изм_2130.</w:t>
    </w:r>
    <w:r w:rsidR="00F82ED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F70B4" w:rsidRPr="003F70B4">
      <w:rPr>
        <w:noProof/>
        <w:sz w:val="14"/>
      </w:rPr>
      <w:t>3/26/2020 11:00:00</w:t>
    </w:r>
    <w:r w:rsidR="003F70B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C6C" w:rsidRDefault="005C3C6C">
      <w:r>
        <w:separator/>
      </w:r>
    </w:p>
  </w:footnote>
  <w:footnote w:type="continuationSeparator" w:id="0">
    <w:p w:rsidR="005C3C6C" w:rsidRDefault="005C3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0B4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3F70B4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85916"/>
    <w:rsid w:val="005A2157"/>
    <w:rsid w:val="005A2D86"/>
    <w:rsid w:val="005C3032"/>
    <w:rsid w:val="005C3C6C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0304B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82ED2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6B5B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uiPriority w:val="99"/>
    <w:qFormat/>
    <w:rsid w:val="00C0304B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1BA5A-D355-4BD5-BB9E-11BFCA08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2020-03-26T07:59:00Z</cp:lastPrinted>
  <dcterms:created xsi:type="dcterms:W3CDTF">2020-03-26T07:57:00Z</dcterms:created>
  <dcterms:modified xsi:type="dcterms:W3CDTF">2020-04-22T07:23:00Z</dcterms:modified>
</cp:coreProperties>
</file>