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E7A9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B53DB" w:rsidP="00872883">
      <w:pPr>
        <w:spacing w:before="120"/>
        <w:rPr>
          <w:sz w:val="28"/>
        </w:rPr>
      </w:pPr>
      <w:r>
        <w:rPr>
          <w:sz w:val="28"/>
        </w:rPr>
        <w:t>22.05.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459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364CA" w:rsidRDefault="004364CA" w:rsidP="004364CA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16.10.2013 № 1793</w:t>
      </w:r>
    </w:p>
    <w:p w:rsidR="004364CA" w:rsidRDefault="004364CA" w:rsidP="004364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64CA" w:rsidRDefault="004364CA" w:rsidP="004364CA">
      <w:pPr>
        <w:jc w:val="both"/>
        <w:rPr>
          <w:sz w:val="28"/>
          <w:szCs w:val="28"/>
        </w:rPr>
      </w:pPr>
    </w:p>
    <w:p w:rsidR="004364CA" w:rsidRDefault="004364CA" w:rsidP="004364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объёмов финансирования отдельных программных мероприятий,</w:t>
      </w:r>
    </w:p>
    <w:p w:rsidR="004364CA" w:rsidRDefault="004364CA" w:rsidP="004364CA">
      <w:pPr>
        <w:ind w:firstLine="1140"/>
        <w:jc w:val="both"/>
        <w:rPr>
          <w:sz w:val="28"/>
          <w:szCs w:val="28"/>
        </w:rPr>
      </w:pPr>
      <w:bookmarkStart w:id="3" w:name="%252525252525252525252525252525252525252"/>
      <w:bookmarkEnd w:id="3"/>
    </w:p>
    <w:p w:rsidR="004364CA" w:rsidRDefault="004364CA" w:rsidP="004364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64CA" w:rsidRDefault="004364CA" w:rsidP="004364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Администрации Белокалитвинского района от 16.10.2013 № 1793 «Об утверждении муниципальной программы «Обеспечение качественными жилищно-коммунальными услугами населения Белокалитвинского района» изменения согласно приложению к настоящему постановлению.</w:t>
      </w:r>
    </w:p>
    <w:p w:rsidR="004364CA" w:rsidRDefault="004364CA" w:rsidP="004364CA">
      <w:pPr>
        <w:pStyle w:val="211"/>
        <w:widowControl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4364CA" w:rsidRDefault="004364CA" w:rsidP="004364CA">
      <w:pPr>
        <w:pStyle w:val="211"/>
        <w:widowControl/>
        <w:tabs>
          <w:tab w:val="left" w:pos="1026"/>
        </w:tabs>
      </w:pPr>
      <w:r>
        <w:rPr>
          <w:sz w:val="28"/>
          <w:szCs w:val="28"/>
        </w:rPr>
        <w:t>3.  Контроль за исполнением постановления возложить на  заместителя главы Администрации Белокалитвинского района по жилищно-коммунальному хозяйству и строительству  В.М. Дохнова.</w:t>
      </w:r>
    </w:p>
    <w:p w:rsidR="004364CA" w:rsidRDefault="004364CA" w:rsidP="004364CA">
      <w:pPr>
        <w:ind w:right="6065"/>
        <w:jc w:val="both"/>
        <w:rPr>
          <w:sz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046E6" w:rsidRDefault="002046E6" w:rsidP="002046E6">
      <w:pPr>
        <w:rPr>
          <w:sz w:val="28"/>
        </w:rPr>
      </w:pPr>
      <w:r>
        <w:rPr>
          <w:sz w:val="28"/>
        </w:rPr>
        <w:t>Верно:</w:t>
      </w:r>
    </w:p>
    <w:p w:rsidR="002046E6" w:rsidRPr="002046E6" w:rsidRDefault="002046E6" w:rsidP="002046E6">
      <w:pPr>
        <w:rPr>
          <w:sz w:val="28"/>
        </w:rPr>
        <w:sectPr w:rsidR="002046E6" w:rsidRPr="002046E6" w:rsidSect="00D129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364CA" w:rsidRDefault="004364CA" w:rsidP="004364CA">
      <w:pPr>
        <w:jc w:val="right"/>
      </w:pPr>
      <w:r>
        <w:lastRenderedPageBreak/>
        <w:t>Приложение № 1</w:t>
      </w:r>
    </w:p>
    <w:p w:rsidR="004364CA" w:rsidRDefault="004364CA" w:rsidP="004364CA">
      <w:pPr>
        <w:jc w:val="right"/>
      </w:pPr>
      <w:r>
        <w:t xml:space="preserve"> к постановлению Администрации</w:t>
      </w:r>
    </w:p>
    <w:p w:rsidR="004364CA" w:rsidRDefault="004364CA" w:rsidP="004364CA">
      <w:pPr>
        <w:jc w:val="right"/>
      </w:pPr>
      <w:r>
        <w:t>Белокалитвинского района</w:t>
      </w:r>
    </w:p>
    <w:p w:rsidR="004364CA" w:rsidRDefault="004364CA" w:rsidP="004364CA">
      <w:pPr>
        <w:jc w:val="right"/>
      </w:pPr>
      <w:r>
        <w:t xml:space="preserve">от </w:t>
      </w:r>
      <w:r w:rsidR="003B53DB">
        <w:t>22.</w:t>
      </w:r>
      <w:r>
        <w:t xml:space="preserve">05.2017  № </w:t>
      </w:r>
      <w:r w:rsidR="003B53DB">
        <w:t>459</w:t>
      </w:r>
    </w:p>
    <w:p w:rsidR="004364CA" w:rsidRDefault="004364CA" w:rsidP="004364CA">
      <w:pPr>
        <w:jc w:val="right"/>
        <w:rPr>
          <w:sz w:val="28"/>
          <w:szCs w:val="28"/>
        </w:rPr>
      </w:pPr>
    </w:p>
    <w:p w:rsidR="004364CA" w:rsidRDefault="004364CA" w:rsidP="004364CA">
      <w:pPr>
        <w:jc w:val="right"/>
        <w:rPr>
          <w:sz w:val="28"/>
          <w:szCs w:val="28"/>
        </w:rPr>
      </w:pPr>
    </w:p>
    <w:p w:rsidR="004364CA" w:rsidRDefault="004364CA" w:rsidP="004364CA">
      <w:pPr>
        <w:pStyle w:val="a6"/>
        <w:jc w:val="both"/>
      </w:pPr>
      <w:r>
        <w:rPr>
          <w:sz w:val="28"/>
          <w:szCs w:val="28"/>
        </w:rPr>
        <w:t>1. Раздел  «Ресурсное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 изложить в редакции: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2541"/>
        <w:gridCol w:w="370"/>
        <w:gridCol w:w="7277"/>
      </w:tblGrid>
      <w:tr w:rsidR="004364CA" w:rsidTr="00C11094">
        <w:tc>
          <w:tcPr>
            <w:tcW w:w="2541" w:type="dxa"/>
            <w:shd w:val="clear" w:color="auto" w:fill="FFFFFF"/>
          </w:tcPr>
          <w:p w:rsidR="004364CA" w:rsidRDefault="004364CA" w:rsidP="004364CA">
            <w:pPr>
              <w:spacing w:line="280" w:lineRule="exact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370" w:type="dxa"/>
            <w:shd w:val="clear" w:color="auto" w:fill="FFFFFF"/>
          </w:tcPr>
          <w:p w:rsidR="004364CA" w:rsidRDefault="004364CA" w:rsidP="004364CA">
            <w:pPr>
              <w:spacing w:line="280" w:lineRule="exact"/>
              <w:jc w:val="both"/>
              <w:rPr>
                <w:shd w:val="clear" w:color="auto" w:fill="FFFFFF"/>
              </w:rPr>
            </w:pPr>
          </w:p>
        </w:tc>
        <w:tc>
          <w:tcPr>
            <w:tcW w:w="7277" w:type="dxa"/>
            <w:shd w:val="clear" w:color="auto" w:fill="FFFFFF"/>
          </w:tcPr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587 279,9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144 895,9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12 818,9 тыс. рублей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151 531,4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7 097,9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266 634,8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 549 535,6 тыс. рублей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136 202,1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141 439,4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6 672,0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250 636,7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 34 981,1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8 693,8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24,2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747,1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9 092,0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425,9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15 998,1 тыс. рублей.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— 0,0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за счет средств Фонда реформирования жилищно-коммунального хозяйства  2 763,2 тыс. рублей, в том числе: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1763,2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1000,0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Средства местных бюджетов, объемы финансирования и направления мероприятий Программы определяются нормативными   правовыми     актами    органов   местного</w:t>
            </w:r>
          </w:p>
          <w:p w:rsidR="004364CA" w:rsidRDefault="004364CA" w:rsidP="004364C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самоуправления муниципальных образований, входящих в состав Белокалитвинского района.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течение реализации Программы объёмы финансирования подлежат уточнению.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4364CA" w:rsidRDefault="004364CA" w:rsidP="004364CA">
      <w:pPr>
        <w:spacing w:line="280" w:lineRule="exact"/>
        <w:jc w:val="center"/>
        <w:rPr>
          <w:sz w:val="28"/>
          <w:szCs w:val="28"/>
          <w:shd w:val="clear" w:color="auto" w:fill="FFFFFF"/>
        </w:rPr>
      </w:pPr>
    </w:p>
    <w:p w:rsidR="004364CA" w:rsidRDefault="004364CA" w:rsidP="004364CA">
      <w:pPr>
        <w:ind w:firstLine="709"/>
        <w:jc w:val="both"/>
        <w:rPr>
          <w:sz w:val="2"/>
          <w:szCs w:val="2"/>
          <w:shd w:val="clear" w:color="auto" w:fill="FFFFFF"/>
        </w:rPr>
      </w:pPr>
    </w:p>
    <w:tbl>
      <w:tblPr>
        <w:tblW w:w="10314" w:type="dxa"/>
        <w:tblCellMar>
          <w:left w:w="57" w:type="dxa"/>
          <w:bottom w:w="45" w:type="dxa"/>
          <w:right w:w="57" w:type="dxa"/>
        </w:tblCellMar>
        <w:tblLook w:val="0000" w:firstRow="0" w:lastRow="0" w:firstColumn="0" w:lastColumn="0" w:noHBand="0" w:noVBand="0"/>
      </w:tblPr>
      <w:tblGrid>
        <w:gridCol w:w="114"/>
        <w:gridCol w:w="2291"/>
        <w:gridCol w:w="250"/>
        <w:gridCol w:w="150"/>
        <w:gridCol w:w="206"/>
        <w:gridCol w:w="6629"/>
        <w:gridCol w:w="674"/>
      </w:tblGrid>
      <w:tr w:rsidR="004364CA" w:rsidTr="00C11094">
        <w:trPr>
          <w:gridAfter w:val="1"/>
          <w:wAfter w:w="674" w:type="dxa"/>
          <w:trHeight w:val="7684"/>
        </w:trPr>
        <w:tc>
          <w:tcPr>
            <w:tcW w:w="2405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подпрограммы «Развитие жилищного хозяйства в Белокалитвинском районе»</w:t>
            </w:r>
          </w:p>
        </w:tc>
        <w:tc>
          <w:tcPr>
            <w:tcW w:w="400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6835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27 851,0 тыс. рублей, в том числе: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27 742,2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108,8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2019 году –  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26 077,6 тыс. рублей, в том числе: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26 077,6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2018 году –  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2019 году –  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–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1 773,4 тыс. рублей, в том числе: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1 664,6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108,8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2018 году –        0,0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364CA" w:rsidTr="00C11094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</w:trPr>
        <w:tc>
          <w:tcPr>
            <w:tcW w:w="2541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Ресурсное обеспечение подпрограммы «Создание условий для обеспечения качественными</w:t>
            </w:r>
          </w:p>
          <w:p w:rsidR="004364CA" w:rsidRDefault="004364CA" w:rsidP="004364C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коммунальными услугами населения Белокалитвинского района» </w:t>
            </w:r>
          </w:p>
          <w:p w:rsidR="004364CA" w:rsidRDefault="004364CA" w:rsidP="004364CA">
            <w:pPr>
              <w:spacing w:line="280" w:lineRule="exac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303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559 428,9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117 153,7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в 2015 году –     4 301,0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12 710,1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151 531,4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7 097,9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266 634,8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том числе: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523 458,0 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110 124,5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2016 году –   10 308,6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141 439,4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6 672,0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0,0 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250 636,7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33 207,7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7 029,2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2016 году –      638,3 тыс. рублей;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9 092,0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425,9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15 998,1тыс.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  тыс. рублей, в том числе: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0,0 тыс. рублей.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жилищно-коммунального хозяйства  2 763,2 тыс. рублей, в том числе: 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1763,2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1000,0 тыс. рублей;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364CA" w:rsidTr="00C11094">
        <w:tblPrEx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</w:trPr>
        <w:tc>
          <w:tcPr>
            <w:tcW w:w="2541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56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303" w:type="dxa"/>
            <w:gridSpan w:val="2"/>
            <w:shd w:val="clear" w:color="auto" w:fill="FFFFFF"/>
          </w:tcPr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повышение удовлетворенности населения района уровнем коммунального обслуживания;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364CA" w:rsidRDefault="004364CA" w:rsidP="004364CA">
            <w:pPr>
              <w:spacing w:line="280" w:lineRule="exact"/>
              <w:ind w:firstLine="284"/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повышение протяженности освещенных улиц населенных пунктов муниципальных образований района.</w:t>
            </w:r>
          </w:p>
        </w:tc>
      </w:tr>
    </w:tbl>
    <w:p w:rsidR="004364CA" w:rsidRDefault="004364CA">
      <w:pPr>
        <w:pStyle w:val="a3"/>
        <w:tabs>
          <w:tab w:val="clear" w:pos="4536"/>
          <w:tab w:val="clear" w:pos="9072"/>
        </w:tabs>
        <w:sectPr w:rsidR="004364CA" w:rsidSect="00C11094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9"/>
        <w:gridCol w:w="3855"/>
        <w:gridCol w:w="4596"/>
      </w:tblGrid>
      <w:tr w:rsidR="004364CA" w:rsidTr="004364CA">
        <w:tc>
          <w:tcPr>
            <w:tcW w:w="6119" w:type="dxa"/>
            <w:shd w:val="clear" w:color="auto" w:fill="auto"/>
          </w:tcPr>
          <w:p w:rsidR="004364CA" w:rsidRDefault="004364CA" w:rsidP="004364CA">
            <w:pPr>
              <w:pStyle w:val="a3"/>
            </w:pPr>
            <w:r>
              <w:lastRenderedPageBreak/>
              <w:t xml:space="preserve">2. Приложение № 1 изложить в новой редакции: </w:t>
            </w:r>
          </w:p>
        </w:tc>
        <w:tc>
          <w:tcPr>
            <w:tcW w:w="3855" w:type="dxa"/>
            <w:shd w:val="clear" w:color="auto" w:fill="auto"/>
          </w:tcPr>
          <w:p w:rsidR="004364CA" w:rsidRDefault="004364CA" w:rsidP="004364CA">
            <w:pPr>
              <w:pStyle w:val="ab"/>
            </w:pPr>
          </w:p>
        </w:tc>
        <w:tc>
          <w:tcPr>
            <w:tcW w:w="4596" w:type="dxa"/>
            <w:shd w:val="clear" w:color="auto" w:fill="auto"/>
          </w:tcPr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  <w:r>
              <w:t>Приложение № 1</w:t>
            </w:r>
          </w:p>
          <w:p w:rsidR="004364CA" w:rsidRDefault="004364CA" w:rsidP="004364CA">
            <w:pPr>
              <w:pStyle w:val="ab"/>
              <w:jc w:val="center"/>
            </w:pPr>
            <w:r>
              <w:t>к Муниципальной программе Белокалитвинского района</w:t>
            </w:r>
          </w:p>
          <w:p w:rsidR="004364CA" w:rsidRDefault="004364CA" w:rsidP="004364CA">
            <w:pPr>
              <w:pStyle w:val="ab"/>
              <w:jc w:val="center"/>
            </w:pPr>
            <w:r>
              <w:t>«Обеспечение качественными жилищно-коммунальными услугами</w:t>
            </w:r>
          </w:p>
          <w:p w:rsidR="004364CA" w:rsidRDefault="004364CA" w:rsidP="004364CA">
            <w:pPr>
              <w:pStyle w:val="ab"/>
              <w:jc w:val="center"/>
            </w:pPr>
            <w:r>
              <w:t>населения Белокалитвинского района</w:t>
            </w:r>
          </w:p>
        </w:tc>
      </w:tr>
    </w:tbl>
    <w:p w:rsidR="004364CA" w:rsidRDefault="004364CA" w:rsidP="004364CA">
      <w:pPr>
        <w:pStyle w:val="a3"/>
      </w:pPr>
    </w:p>
    <w:p w:rsidR="004364CA" w:rsidRPr="00C11094" w:rsidRDefault="004364CA" w:rsidP="004364CA">
      <w:pPr>
        <w:pStyle w:val="a3"/>
        <w:jc w:val="center"/>
        <w:rPr>
          <w:sz w:val="24"/>
          <w:szCs w:val="24"/>
        </w:rPr>
      </w:pPr>
      <w:r w:rsidRPr="00C11094">
        <w:rPr>
          <w:sz w:val="24"/>
          <w:szCs w:val="24"/>
        </w:rPr>
        <w:t>Сведения</w:t>
      </w:r>
    </w:p>
    <w:p w:rsidR="004364CA" w:rsidRPr="00C11094" w:rsidRDefault="004364CA" w:rsidP="004364CA">
      <w:pPr>
        <w:pStyle w:val="a3"/>
        <w:jc w:val="center"/>
        <w:rPr>
          <w:sz w:val="24"/>
          <w:szCs w:val="24"/>
        </w:rPr>
      </w:pPr>
      <w:r w:rsidRPr="00C11094">
        <w:rPr>
          <w:sz w:val="24"/>
          <w:szCs w:val="24"/>
        </w:rPr>
        <w:t>о показателях (индикаторах) муниципальной программы, подпрограмм муниципальной программы и их значениях</w:t>
      </w:r>
    </w:p>
    <w:p w:rsidR="004364CA" w:rsidRPr="00C11094" w:rsidRDefault="004364CA" w:rsidP="004364CA">
      <w:pPr>
        <w:pStyle w:val="a3"/>
        <w:rPr>
          <w:sz w:val="24"/>
          <w:szCs w:val="24"/>
        </w:rPr>
      </w:pPr>
    </w:p>
    <w:tbl>
      <w:tblPr>
        <w:tblW w:w="1470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511"/>
        <w:gridCol w:w="5174"/>
        <w:gridCol w:w="435"/>
        <w:gridCol w:w="479"/>
        <w:gridCol w:w="856"/>
        <w:gridCol w:w="900"/>
        <w:gridCol w:w="959"/>
        <w:gridCol w:w="661"/>
        <w:gridCol w:w="299"/>
        <w:gridCol w:w="975"/>
        <w:gridCol w:w="841"/>
        <w:gridCol w:w="795"/>
        <w:gridCol w:w="856"/>
        <w:gridCol w:w="830"/>
        <w:gridCol w:w="129"/>
      </w:tblGrid>
      <w:tr w:rsidR="004364CA" w:rsidRPr="00C11094" w:rsidTr="00C11094">
        <w:trPr>
          <w:trHeight w:val="263"/>
        </w:trPr>
        <w:tc>
          <w:tcPr>
            <w:tcW w:w="510" w:type="dxa"/>
            <w:vMerge w:val="restart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№</w:t>
            </w:r>
            <w:r w:rsidRPr="00C1109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174" w:type="dxa"/>
            <w:vMerge w:val="restart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(индикатор)</w:t>
            </w:r>
            <w:r w:rsidRPr="00C11094">
              <w:rPr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9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Ед.</w:t>
            </w:r>
            <w:r w:rsidRPr="00C11094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8101" w:type="dxa"/>
            <w:gridSpan w:val="11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Значения показателей</w:t>
            </w:r>
          </w:p>
        </w:tc>
      </w:tr>
      <w:tr w:rsidR="004364CA" w:rsidRPr="00C11094" w:rsidTr="00C11094">
        <w:trPr>
          <w:trHeight w:val="255"/>
        </w:trPr>
        <w:tc>
          <w:tcPr>
            <w:tcW w:w="510" w:type="dxa"/>
            <w:vMerge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74" w:type="dxa"/>
            <w:vMerge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2012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2013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2014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2015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2016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2017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2018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2019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2020</w:t>
            </w:r>
          </w:p>
        </w:tc>
      </w:tr>
      <w:tr w:rsidR="004364CA" w:rsidRPr="00C11094" w:rsidTr="00C11094">
        <w:trPr>
          <w:trHeight w:val="255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7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8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11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12</w:t>
            </w:r>
          </w:p>
        </w:tc>
      </w:tr>
      <w:tr w:rsidR="004364CA" w:rsidRPr="00C11094" w:rsidTr="00C11094">
        <w:trPr>
          <w:trHeight w:val="372"/>
        </w:trPr>
        <w:tc>
          <w:tcPr>
            <w:tcW w:w="14699" w:type="dxa"/>
            <w:gridSpan w:val="15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Муниципальная программа «Обеспечение качественными жилищно-коммунальными услугами населения Белокалитвинского района»</w:t>
            </w:r>
          </w:p>
        </w:tc>
      </w:tr>
      <w:tr w:rsidR="004364CA" w:rsidRPr="00C11094" w:rsidTr="00C11094">
        <w:trPr>
          <w:trHeight w:val="2081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1. 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18,5</w:t>
            </w:r>
          </w:p>
        </w:tc>
      </w:tr>
      <w:tr w:rsidR="004364CA" w:rsidRPr="00C11094" w:rsidTr="00C11094">
        <w:trPr>
          <w:trHeight w:val="717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 Уровень износа коммунальной инфраструктуры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46,6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46,5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46,6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46,7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46,8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46,9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47,0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47,0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46,9</w:t>
            </w:r>
          </w:p>
        </w:tc>
      </w:tr>
      <w:tr w:rsidR="004364CA" w:rsidRPr="00C11094" w:rsidTr="00C11094">
        <w:trPr>
          <w:trHeight w:val="1437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 xml:space="preserve">Показатель 2.1. Доля населения, обеспеченного </w:t>
            </w:r>
            <w:r w:rsidR="00C11094" w:rsidRPr="00C11094">
              <w:rPr>
                <w:sz w:val="24"/>
                <w:szCs w:val="24"/>
              </w:rPr>
              <w:t>питьевой</w:t>
            </w:r>
            <w:r w:rsidRPr="00C11094">
              <w:rPr>
                <w:sz w:val="24"/>
                <w:szCs w:val="24"/>
              </w:rPr>
              <w:t xml:space="preserve"> водой, отвечающей требованиям безопасности, в общей численности населения Белокалитвинского района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15,20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15,30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15,20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15,10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15,00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15,00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15,00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15,10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15,10</w:t>
            </w:r>
          </w:p>
        </w:tc>
      </w:tr>
      <w:tr w:rsidR="004364CA" w:rsidRPr="00C11094" w:rsidTr="00C11094">
        <w:trPr>
          <w:trHeight w:val="695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2.2. Доля уличных  водопроводных сетей, нуждающихся в замене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36,5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36,4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36,5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36,6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36,7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36,7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36,7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36,9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36,9</w:t>
            </w:r>
          </w:p>
        </w:tc>
      </w:tr>
      <w:tr w:rsidR="004364CA" w:rsidRPr="00C11094" w:rsidTr="00C11094">
        <w:trPr>
          <w:trHeight w:val="1380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2.3. Доля сточных вод, очищенных до нормативных значений, в общем объеме сточных вод, пропущенных через очистные сооружения, процентов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10,50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10,50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10,40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10,30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10,20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10,20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10,20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10,10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10,10</w:t>
            </w:r>
          </w:p>
        </w:tc>
      </w:tr>
      <w:tr w:rsidR="004364CA" w:rsidRPr="00C11094" w:rsidTr="00C11094">
        <w:trPr>
          <w:trHeight w:val="717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2.4. Доля потерь тепловой энергии в суммарном объеме отпуска тепловой энергии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9,6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12,0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9,9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9,8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9,8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9,7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9,6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9,5</w:t>
            </w:r>
          </w:p>
        </w:tc>
      </w:tr>
      <w:tr w:rsidR="004364CA" w:rsidRPr="00C11094" w:rsidTr="00C11094">
        <w:trPr>
          <w:trHeight w:val="717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2.5. Доля фактически освещенных улиц в общей протяженности улиц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27,30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27,34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27,34</w:t>
            </w:r>
          </w:p>
        </w:tc>
      </w:tr>
      <w:tr w:rsidR="004364CA" w:rsidRPr="00C11094" w:rsidTr="00C11094">
        <w:trPr>
          <w:trHeight w:val="585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 xml:space="preserve">Показатель 2.6. Уровень газификации 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46,32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46,32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46,32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46,32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55,29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55,48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55,74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55,74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55,74</w:t>
            </w:r>
          </w:p>
        </w:tc>
      </w:tr>
      <w:tr w:rsidR="004364CA" w:rsidRPr="00C11094" w:rsidTr="00C11094">
        <w:trPr>
          <w:trHeight w:val="1380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 xml:space="preserve">Показатель 2.7. Доля благоустроенных дворовых территорий многоквартирных домов от общего количества дворовых территорий многоквартирных домов 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82,32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82,85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83,64</w:t>
            </w:r>
          </w:p>
        </w:tc>
      </w:tr>
      <w:tr w:rsidR="004364CA" w:rsidRPr="00C11094" w:rsidTr="00C11094">
        <w:trPr>
          <w:trHeight w:val="1043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2.8. 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71,43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74,29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77,14</w:t>
            </w:r>
          </w:p>
        </w:tc>
      </w:tr>
      <w:tr w:rsidR="004364CA" w:rsidRPr="00C11094" w:rsidTr="00C11094">
        <w:trPr>
          <w:trHeight w:val="1043"/>
        </w:trPr>
        <w:tc>
          <w:tcPr>
            <w:tcW w:w="51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5174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Показатель 2.9. 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914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%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59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 </w:t>
            </w:r>
          </w:p>
        </w:tc>
        <w:tc>
          <w:tcPr>
            <w:tcW w:w="841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42,86</w:t>
            </w:r>
          </w:p>
        </w:tc>
        <w:tc>
          <w:tcPr>
            <w:tcW w:w="856" w:type="dxa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42,86</w:t>
            </w:r>
          </w:p>
        </w:tc>
        <w:tc>
          <w:tcPr>
            <w:tcW w:w="959" w:type="dxa"/>
            <w:gridSpan w:val="2"/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sz w:val="24"/>
                <w:szCs w:val="24"/>
              </w:rPr>
            </w:pPr>
            <w:r w:rsidRPr="00C11094">
              <w:rPr>
                <w:sz w:val="24"/>
                <w:szCs w:val="24"/>
              </w:rPr>
              <w:t>42,86</w:t>
            </w:r>
          </w:p>
        </w:tc>
      </w:tr>
      <w:tr w:rsidR="004364CA" w:rsidTr="00436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80" w:type="dxa"/>
        </w:trPr>
        <w:tc>
          <w:tcPr>
            <w:tcW w:w="6119" w:type="dxa"/>
            <w:gridSpan w:val="3"/>
            <w:shd w:val="clear" w:color="auto" w:fill="auto"/>
          </w:tcPr>
          <w:p w:rsidR="004364CA" w:rsidRDefault="004364CA" w:rsidP="004364CA">
            <w:pPr>
              <w:pStyle w:val="a3"/>
              <w:pageBreakBefore/>
            </w:pPr>
            <w:r>
              <w:lastRenderedPageBreak/>
              <w:t xml:space="preserve">3. Приложение № 2 изложить в новой редакции: 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4364CA" w:rsidRDefault="004364CA" w:rsidP="004364CA">
            <w:pPr>
              <w:pStyle w:val="ab"/>
            </w:pPr>
          </w:p>
        </w:tc>
        <w:tc>
          <w:tcPr>
            <w:tcW w:w="4596" w:type="dxa"/>
            <w:gridSpan w:val="6"/>
            <w:shd w:val="clear" w:color="auto" w:fill="auto"/>
          </w:tcPr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  <w:r>
              <w:t>Приложение № 2</w:t>
            </w:r>
          </w:p>
          <w:p w:rsidR="004364CA" w:rsidRDefault="004364CA" w:rsidP="004364CA">
            <w:pPr>
              <w:pStyle w:val="ab"/>
              <w:jc w:val="center"/>
            </w:pPr>
            <w:r>
              <w:t>к Муниципальной программе Белокалитвинского района</w:t>
            </w:r>
          </w:p>
          <w:p w:rsidR="004364CA" w:rsidRDefault="004364CA" w:rsidP="004364CA">
            <w:pPr>
              <w:pStyle w:val="ab"/>
              <w:jc w:val="center"/>
            </w:pPr>
            <w:r>
              <w:t>«Обеспечение качественными жилищно-коммунальными услугами</w:t>
            </w:r>
          </w:p>
          <w:p w:rsidR="004364CA" w:rsidRDefault="004364CA" w:rsidP="004364CA">
            <w:pPr>
              <w:pStyle w:val="ab"/>
              <w:jc w:val="center"/>
            </w:pPr>
            <w:r>
              <w:t>населения Белокалитвинского района</w:t>
            </w:r>
          </w:p>
        </w:tc>
      </w:tr>
    </w:tbl>
    <w:p w:rsidR="004364CA" w:rsidRDefault="004364CA" w:rsidP="004364CA"/>
    <w:p w:rsidR="004364CA" w:rsidRDefault="004364CA" w:rsidP="004364CA">
      <w:pPr>
        <w:rPr>
          <w:sz w:val="28"/>
          <w:szCs w:val="28"/>
        </w:rPr>
      </w:pPr>
    </w:p>
    <w:p w:rsidR="004364CA" w:rsidRDefault="004364CA" w:rsidP="004364C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364CA" w:rsidRDefault="004364CA" w:rsidP="004364C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показателях (индикаторах) по муниципальным образованиям Белокалитвинского района</w:t>
      </w:r>
    </w:p>
    <w:p w:rsidR="004364CA" w:rsidRDefault="004364CA" w:rsidP="004364CA">
      <w:pPr>
        <w:pStyle w:val="a3"/>
        <w:rPr>
          <w:szCs w:val="28"/>
        </w:rPr>
      </w:pPr>
    </w:p>
    <w:tbl>
      <w:tblPr>
        <w:tblW w:w="14745" w:type="dxa"/>
        <w:tblInd w:w="-14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629"/>
        <w:gridCol w:w="5039"/>
        <w:gridCol w:w="452"/>
        <w:gridCol w:w="253"/>
        <w:gridCol w:w="960"/>
        <w:gridCol w:w="795"/>
        <w:gridCol w:w="1140"/>
        <w:gridCol w:w="707"/>
        <w:gridCol w:w="313"/>
        <w:gridCol w:w="901"/>
        <w:gridCol w:w="1020"/>
        <w:gridCol w:w="795"/>
        <w:gridCol w:w="795"/>
        <w:gridCol w:w="772"/>
        <w:gridCol w:w="174"/>
      </w:tblGrid>
      <w:tr w:rsidR="004364CA" w:rsidTr="00C11094">
        <w:trPr>
          <w:trHeight w:val="263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№</w:t>
            </w:r>
            <w:r>
              <w:br/>
              <w:t>п/п</w:t>
            </w:r>
          </w:p>
        </w:tc>
        <w:tc>
          <w:tcPr>
            <w:tcW w:w="5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Муниципальное образование Белокалитвинского района, показатель (индикатор) (наименование)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Ед.</w:t>
            </w:r>
            <w:r>
              <w:br/>
              <w:t>изм.</w:t>
            </w:r>
          </w:p>
        </w:tc>
        <w:tc>
          <w:tcPr>
            <w:tcW w:w="8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Значения показателей</w:t>
            </w:r>
          </w:p>
        </w:tc>
      </w:tr>
      <w:tr w:rsidR="004364CA" w:rsidTr="00C11094">
        <w:trPr>
          <w:trHeight w:val="2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5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2020</w:t>
            </w:r>
          </w:p>
        </w:tc>
      </w:tr>
      <w:tr w:rsidR="004364CA" w:rsidTr="00C11094">
        <w:trPr>
          <w:trHeight w:val="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12</w:t>
            </w:r>
          </w:p>
        </w:tc>
      </w:tr>
      <w:tr w:rsidR="004364CA" w:rsidRPr="00C11094" w:rsidTr="00C11094">
        <w:trPr>
          <w:trHeight w:val="687"/>
        </w:trPr>
        <w:tc>
          <w:tcPr>
            <w:tcW w:w="14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Муниципальная программа «Обеспечение качественными жилищно-коммунальными услугами населения Белокалитвинского района»</w:t>
            </w:r>
          </w:p>
        </w:tc>
      </w:tr>
      <w:tr w:rsidR="004364CA" w:rsidRPr="00C11094" w:rsidTr="00C11094">
        <w:trPr>
          <w:trHeight w:val="30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Показатель 1. Доля многоквартирных домов в целом по Белокалитвинскому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Pr="00C11094" w:rsidRDefault="004364CA" w:rsidP="004364CA">
            <w:pPr>
              <w:pStyle w:val="a3"/>
              <w:rPr>
                <w:bCs/>
              </w:rPr>
            </w:pPr>
            <w:r w:rsidRPr="00C11094">
              <w:rPr>
                <w:bCs/>
              </w:rPr>
              <w:t>18,5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10,9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21,7</w:t>
            </w:r>
          </w:p>
        </w:tc>
      </w:tr>
      <w:tr w:rsidR="004364CA" w:rsidTr="00C11094">
        <w:trPr>
          <w:trHeight w:val="84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 Уровень износа коммунальной инфраструктуры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46,7</w:t>
            </w:r>
          </w:p>
        </w:tc>
      </w:tr>
      <w:tr w:rsidR="004364CA" w:rsidTr="00C11094">
        <w:trPr>
          <w:trHeight w:val="168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Показатель 2.1. Доля населения, обеспеченного </w:t>
            </w:r>
            <w:r w:rsidR="00C11094">
              <w:rPr>
                <w:b/>
                <w:bCs/>
              </w:rPr>
              <w:t>питьевой</w:t>
            </w:r>
            <w:r>
              <w:rPr>
                <w:b/>
                <w:bCs/>
              </w:rPr>
              <w:t xml:space="preserve"> водой, отвечающей требованиям безопасности, в общей численности населения Белокалитвинского района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32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15,20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15,10</w:t>
            </w:r>
          </w:p>
        </w:tc>
      </w:tr>
      <w:tr w:rsidR="004364CA" w:rsidTr="00C11094">
        <w:trPr>
          <w:trHeight w:val="76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2.2. Доля уличных  водопроводных сетей, нуждающихся в замене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36,4</w:t>
            </w:r>
          </w:p>
        </w:tc>
      </w:tr>
      <w:tr w:rsidR="004364CA" w:rsidTr="00C11094">
        <w:trPr>
          <w:trHeight w:val="16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2.3. Доля сточных вод, очищенных до нормативных значений, в общем объеме сточных вод, пропущенных через очистные сооружения, процентов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10,10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10,10</w:t>
            </w:r>
          </w:p>
        </w:tc>
      </w:tr>
      <w:tr w:rsidR="004364CA" w:rsidTr="00C11094">
        <w:trPr>
          <w:trHeight w:val="10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2.4. Доля потерь тепловой энергии в суммарном объеме отпуска тепловой энергии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9,5</w:t>
            </w:r>
          </w:p>
        </w:tc>
      </w:tr>
      <w:tr w:rsidR="004364CA" w:rsidTr="00C11094">
        <w:trPr>
          <w:trHeight w:val="80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2.5. Доля фактически освещенных улиц в общей протяженности улиц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27,34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52,92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12,97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15,06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9,58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</w:tr>
      <w:tr w:rsidR="004364CA" w:rsidTr="00C11094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Показатель 2.6. Уровень газификации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46,32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46,32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46,32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46,32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55,29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55,48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55,74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55,74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55,74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</w:tr>
      <w:tr w:rsidR="004364CA" w:rsidTr="00C11094">
        <w:trPr>
          <w:trHeight w:val="17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Показатель 2.7. Доля благоустроенных дворовых территорий многоквартирных домов от общего количества дворовых территорий многоквартирных домов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83,64</w:t>
            </w:r>
          </w:p>
        </w:tc>
      </w:tr>
      <w:tr w:rsidR="004364CA" w:rsidTr="00C11094">
        <w:trPr>
          <w:trHeight w:val="10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2.8. 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  <w:tr w:rsidR="004364CA" w:rsidTr="00C11094">
        <w:trPr>
          <w:trHeight w:val="129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Показатель 2.9. 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Белокалитвинское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Шолоховское гп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Богураевское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Горняцкое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Грушево-Дубовское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Ильинское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Коксовское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Краснодонецкое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Литвиновское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Нижнепоповское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Рудаковское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C11094">
        <w:trPr>
          <w:trHeight w:val="3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Синегорское сп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4364CA" w:rsidTr="004364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5" w:type="dxa"/>
        </w:trPr>
        <w:tc>
          <w:tcPr>
            <w:tcW w:w="6119" w:type="dxa"/>
            <w:gridSpan w:val="3"/>
            <w:shd w:val="clear" w:color="auto" w:fill="auto"/>
          </w:tcPr>
          <w:p w:rsidR="004364CA" w:rsidRDefault="004364CA" w:rsidP="004364CA">
            <w:pPr>
              <w:pStyle w:val="a3"/>
              <w:pageBreakBefore/>
            </w:pPr>
            <w:r>
              <w:lastRenderedPageBreak/>
              <w:t xml:space="preserve">4. Приложение № 4 изложить в новой редакции: 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4364CA" w:rsidRDefault="004364CA" w:rsidP="004364CA">
            <w:pPr>
              <w:pStyle w:val="ab"/>
            </w:pPr>
          </w:p>
        </w:tc>
        <w:tc>
          <w:tcPr>
            <w:tcW w:w="4596" w:type="dxa"/>
            <w:gridSpan w:val="6"/>
            <w:shd w:val="clear" w:color="auto" w:fill="auto"/>
          </w:tcPr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  <w:r>
              <w:t>Приложение № 4</w:t>
            </w:r>
          </w:p>
          <w:p w:rsidR="004364CA" w:rsidRDefault="004364CA" w:rsidP="004364CA">
            <w:pPr>
              <w:pStyle w:val="ab"/>
              <w:jc w:val="center"/>
            </w:pPr>
            <w:r>
              <w:t>к Муниципальной программе Белокалитвинского района</w:t>
            </w:r>
          </w:p>
          <w:p w:rsidR="004364CA" w:rsidRDefault="004364CA" w:rsidP="004364CA">
            <w:pPr>
              <w:pStyle w:val="ab"/>
              <w:jc w:val="center"/>
            </w:pPr>
            <w:r>
              <w:t>«Обеспечение качественными жилищно-коммунальными услугами</w:t>
            </w:r>
          </w:p>
          <w:p w:rsidR="004364CA" w:rsidRDefault="004364CA" w:rsidP="004364CA">
            <w:pPr>
              <w:pStyle w:val="ab"/>
              <w:jc w:val="center"/>
            </w:pPr>
            <w:r>
              <w:t>населения Белокалитвинского района</w:t>
            </w:r>
          </w:p>
        </w:tc>
      </w:tr>
    </w:tbl>
    <w:p w:rsidR="004364CA" w:rsidRDefault="004364CA" w:rsidP="004364CA"/>
    <w:p w:rsidR="004364CA" w:rsidRDefault="004364CA" w:rsidP="004364CA">
      <w:pPr>
        <w:pStyle w:val="a3"/>
        <w:jc w:val="center"/>
      </w:pPr>
      <w:r>
        <w:t>Расходы местного бюджета на реализацию муниципальной программы</w:t>
      </w:r>
    </w:p>
    <w:p w:rsidR="004364CA" w:rsidRDefault="004364CA" w:rsidP="004364CA">
      <w:pPr>
        <w:pStyle w:val="a3"/>
      </w:pPr>
    </w:p>
    <w:tbl>
      <w:tblPr>
        <w:tblW w:w="15002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920"/>
        <w:gridCol w:w="2677"/>
        <w:gridCol w:w="1938"/>
        <w:gridCol w:w="803"/>
        <w:gridCol w:w="629"/>
        <w:gridCol w:w="615"/>
        <w:gridCol w:w="566"/>
        <w:gridCol w:w="910"/>
        <w:gridCol w:w="699"/>
        <w:gridCol w:w="890"/>
        <w:gridCol w:w="962"/>
        <w:gridCol w:w="717"/>
        <w:gridCol w:w="696"/>
        <w:gridCol w:w="980"/>
      </w:tblGrid>
      <w:tr w:rsidR="004364CA" w:rsidTr="00C11094">
        <w:trPr>
          <w:trHeight w:val="263"/>
        </w:trPr>
        <w:tc>
          <w:tcPr>
            <w:tcW w:w="1920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67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</w:t>
            </w:r>
            <w:r>
              <w:rPr>
                <w:sz w:val="24"/>
                <w:szCs w:val="24"/>
              </w:rPr>
              <w:br/>
              <w:t>подпрограммы муниципальной программы,</w:t>
            </w:r>
            <w:r>
              <w:rPr>
                <w:sz w:val="24"/>
                <w:szCs w:val="24"/>
              </w:rPr>
              <w:br/>
              <w:t>основного мероприятия, мероприятия ВЦП</w:t>
            </w:r>
          </w:p>
        </w:tc>
        <w:tc>
          <w:tcPr>
            <w:tcW w:w="193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Соисполнитель,</w:t>
            </w:r>
            <w:r>
              <w:rPr>
                <w:sz w:val="24"/>
                <w:szCs w:val="24"/>
              </w:rPr>
              <w:br/>
              <w:t>участник,</w:t>
            </w:r>
            <w:r>
              <w:rPr>
                <w:sz w:val="24"/>
                <w:szCs w:val="24"/>
              </w:rPr>
              <w:br/>
              <w:t>ответственный</w:t>
            </w:r>
            <w:r>
              <w:rPr>
                <w:sz w:val="24"/>
                <w:szCs w:val="24"/>
              </w:rPr>
              <w:br/>
              <w:t>за исполнение</w:t>
            </w:r>
            <w:r>
              <w:rPr>
                <w:sz w:val="24"/>
                <w:szCs w:val="24"/>
              </w:rPr>
              <w:br/>
              <w:t>основного</w:t>
            </w:r>
            <w:r>
              <w:rPr>
                <w:sz w:val="24"/>
                <w:szCs w:val="24"/>
              </w:rPr>
              <w:br/>
              <w:t>мероприятия,</w:t>
            </w:r>
            <w:r>
              <w:rPr>
                <w:sz w:val="24"/>
                <w:szCs w:val="24"/>
              </w:rPr>
              <w:br/>
              <w:t>мероприятия ВЦП</w:t>
            </w:r>
          </w:p>
        </w:tc>
        <w:tc>
          <w:tcPr>
            <w:tcW w:w="2613" w:type="dxa"/>
            <w:gridSpan w:val="4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5854" w:type="dxa"/>
            <w:gridSpan w:val="7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Расходы, тыс. руб., годы</w:t>
            </w:r>
          </w:p>
        </w:tc>
      </w:tr>
      <w:tr w:rsidR="004364CA" w:rsidTr="00C11094">
        <w:trPr>
          <w:trHeight w:val="1748"/>
        </w:trPr>
        <w:tc>
          <w:tcPr>
            <w:tcW w:w="1920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4364CA" w:rsidTr="00C11094">
        <w:trPr>
          <w:trHeight w:val="255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2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3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4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5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6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7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8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9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11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12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13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14</w:t>
            </w:r>
          </w:p>
        </w:tc>
      </w:tr>
      <w:tr w:rsidR="004364CA" w:rsidTr="00C11094">
        <w:trPr>
          <w:trHeight w:val="312"/>
        </w:trPr>
        <w:tc>
          <w:tcPr>
            <w:tcW w:w="1920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267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Всего,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8693,8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747,1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9 092,0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rPr>
                <w:sz w:val="20"/>
              </w:rPr>
              <w:t>425,9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15 998,1</w:t>
            </w:r>
          </w:p>
        </w:tc>
      </w:tr>
      <w:tr w:rsidR="004364CA" w:rsidTr="00C11094">
        <w:trPr>
          <w:trHeight w:val="492"/>
        </w:trPr>
        <w:tc>
          <w:tcPr>
            <w:tcW w:w="1920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vertAlign w:val="superscript"/>
              </w:rPr>
              <w:t>в т. ч.:</w:t>
            </w:r>
            <w:r>
              <w:t xml:space="preserve"> 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1664,6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1 670,3</w:t>
            </w:r>
          </w:p>
        </w:tc>
      </w:tr>
      <w:tr w:rsidR="004364CA" w:rsidTr="00C11094">
        <w:trPr>
          <w:trHeight w:val="612"/>
        </w:trPr>
        <w:tc>
          <w:tcPr>
            <w:tcW w:w="1920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vertAlign w:val="superscript"/>
              </w:rPr>
              <w:t>в т. ч.:</w:t>
            </w:r>
            <w:r>
              <w:t xml:space="preserve"> отдел строительства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7 029,2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638,3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9 017,0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425,9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14 327,8</w:t>
            </w:r>
          </w:p>
        </w:tc>
      </w:tr>
      <w:tr w:rsidR="004364CA" w:rsidTr="00C11094">
        <w:trPr>
          <w:trHeight w:val="683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жилищного хозяйства в Белокалитвинском районе</w:t>
            </w:r>
          </w:p>
          <w:p w:rsidR="00C11094" w:rsidRDefault="00C11094" w:rsidP="004364CA">
            <w:pPr>
              <w:pStyle w:val="a3"/>
              <w:rPr>
                <w:sz w:val="24"/>
                <w:szCs w:val="24"/>
              </w:rPr>
            </w:pPr>
          </w:p>
          <w:p w:rsidR="00C11094" w:rsidRDefault="00C11094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Всего,</w:t>
            </w:r>
            <w:r>
              <w:br/>
              <w:t>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1664,6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364CA" w:rsidTr="00C11094">
        <w:trPr>
          <w:trHeight w:val="450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2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3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4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5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6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7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8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9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11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12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13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t>14</w:t>
            </w:r>
          </w:p>
        </w:tc>
      </w:tr>
      <w:tr w:rsidR="004364CA" w:rsidTr="00C11094">
        <w:trPr>
          <w:trHeight w:val="1687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1.1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 xml:space="preserve">Предоставление иных межбюджетных трансфертов бюджетам муниципальных образований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на проведение капитального ремонта многоквартирных домов, разработку и (или) изготовление </w:t>
            </w:r>
            <w:r>
              <w:lastRenderedPageBreak/>
              <w:t>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1 958,4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1568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1.2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Предоставление субсидий управляющим организациям, ТСЖ, ЖСК, жилищным или иным 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848,5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1095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1.3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Х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Х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Х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390"/>
        </w:trPr>
        <w:tc>
          <w:tcPr>
            <w:tcW w:w="1920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Подпрограмма</w:t>
            </w:r>
          </w:p>
        </w:tc>
        <w:tc>
          <w:tcPr>
            <w:tcW w:w="267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</w:pPr>
            <w:r>
              <w:t>Создание условий для обеспечения качественными коммунальными услугами  на</w:t>
            </w:r>
            <w:r w:rsidR="00C11094">
              <w:t>селения Белока</w:t>
            </w:r>
            <w:r>
              <w:t>литвинского района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Всего,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7 029,2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9 092,0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rPr>
                <w:sz w:val="24"/>
                <w:szCs w:val="24"/>
              </w:rPr>
              <w:t>425,9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15 998,1</w:t>
            </w:r>
          </w:p>
        </w:tc>
      </w:tr>
      <w:tr w:rsidR="004364CA" w:rsidTr="00C11094">
        <w:trPr>
          <w:trHeight w:val="330"/>
        </w:trPr>
        <w:tc>
          <w:tcPr>
            <w:tcW w:w="1920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67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vertAlign w:val="superscript"/>
              </w:rPr>
              <w:t>в т. ч.:</w:t>
            </w:r>
            <w:r>
              <w:t xml:space="preserve"> 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1 670,3</w:t>
            </w:r>
          </w:p>
        </w:tc>
      </w:tr>
      <w:tr w:rsidR="004364CA" w:rsidTr="00C11094">
        <w:trPr>
          <w:trHeight w:val="552"/>
        </w:trPr>
        <w:tc>
          <w:tcPr>
            <w:tcW w:w="1920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67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vertAlign w:val="superscript"/>
              </w:rPr>
              <w:t>в т. ч.:</w:t>
            </w:r>
            <w:r>
              <w:t xml:space="preserve"> отдел строительства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7 029,2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9 017,0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rPr>
                <w:sz w:val="24"/>
                <w:szCs w:val="24"/>
              </w:rPr>
              <w:t>425,9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14 327,8</w:t>
            </w:r>
          </w:p>
        </w:tc>
      </w:tr>
      <w:tr w:rsidR="004364CA" w:rsidTr="00C11094">
        <w:trPr>
          <w:trHeight w:val="1332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2.1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</w:pPr>
            <w: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</w:t>
            </w:r>
            <w:r>
              <w:br/>
              <w:t>строительства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7 029,2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638,3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9 017,0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425,9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14 327,8</w:t>
            </w:r>
          </w:p>
        </w:tc>
      </w:tr>
      <w:tr w:rsidR="004364CA" w:rsidTr="00C11094">
        <w:trPr>
          <w:trHeight w:val="1189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2.2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</w:pPr>
            <w:r>
              <w:t>Строительство, реконструкция и капитальный ремонт объектов теплоэнер-гетики, включая разработку про-ектно-сметной документации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</w:t>
            </w:r>
            <w:r>
              <w:br/>
              <w:t>строительства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1238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2.3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</w:pPr>
            <w: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</w:t>
            </w:r>
            <w:r>
              <w:br/>
              <w:t>строительства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364CA" w:rsidTr="00C11094">
        <w:trPr>
          <w:trHeight w:val="1305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lastRenderedPageBreak/>
              <w:t>Основное</w:t>
            </w:r>
            <w:r>
              <w:br/>
              <w:t>мероприятие 2.4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</w:pPr>
            <w:r>
              <w:t>Строительство, реконструкция объектов эле-ктрических сетей наружного (уличного) ос-вещения, включая разработку проектно-сметной документации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1 670,3</w:t>
            </w:r>
          </w:p>
        </w:tc>
      </w:tr>
      <w:tr w:rsidR="004364CA" w:rsidTr="00C11094">
        <w:trPr>
          <w:trHeight w:val="934"/>
        </w:trPr>
        <w:tc>
          <w:tcPr>
            <w:tcW w:w="19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Основное</w:t>
            </w:r>
            <w:r>
              <w:br/>
              <w:t>Мероприятие 2.5</w:t>
            </w:r>
          </w:p>
        </w:tc>
        <w:tc>
          <w:tcPr>
            <w:tcW w:w="267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Модернизация систем коммунальной инфраструктуры</w:t>
            </w:r>
          </w:p>
        </w:tc>
        <w:tc>
          <w:tcPr>
            <w:tcW w:w="193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отдел ЖКХ</w:t>
            </w:r>
          </w:p>
        </w:tc>
        <w:tc>
          <w:tcPr>
            <w:tcW w:w="80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62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6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56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X</w:t>
            </w:r>
          </w:p>
        </w:tc>
        <w:tc>
          <w:tcPr>
            <w:tcW w:w="9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71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364CA" w:rsidRDefault="004364CA" w:rsidP="004364CA">
      <w:pPr>
        <w:pStyle w:val="a3"/>
      </w:pPr>
    </w:p>
    <w:p w:rsidR="004364CA" w:rsidRDefault="004364CA" w:rsidP="004364CA">
      <w:pPr>
        <w:pStyle w:val="a3"/>
      </w:pPr>
    </w:p>
    <w:p w:rsidR="004364CA" w:rsidRDefault="004364CA" w:rsidP="004364CA">
      <w:pPr>
        <w:pStyle w:val="a3"/>
      </w:pPr>
    </w:p>
    <w:p w:rsidR="00C11094" w:rsidRDefault="00C11094" w:rsidP="004364CA">
      <w:pPr>
        <w:pStyle w:val="a3"/>
        <w:sectPr w:rsidR="00C11094" w:rsidSect="00C11094">
          <w:headerReference w:type="even" r:id="rId14"/>
          <w:headerReference w:type="default" r:id="rId15"/>
          <w:footerReference w:type="even" r:id="rId16"/>
          <w:footerReference w:type="default" r:id="rId17"/>
          <w:pgSz w:w="16838" w:h="11906" w:orient="landscape"/>
          <w:pgMar w:top="1304" w:right="1134" w:bottom="1126" w:left="1134" w:header="720" w:footer="567" w:gutter="0"/>
          <w:cols w:space="720"/>
          <w:formProt w:val="0"/>
          <w:docGrid w:linePitch="360" w:charSpace="-6145"/>
        </w:sectPr>
      </w:pP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9"/>
        <w:gridCol w:w="3855"/>
        <w:gridCol w:w="4596"/>
      </w:tblGrid>
      <w:tr w:rsidR="004364CA" w:rsidTr="004364CA">
        <w:tc>
          <w:tcPr>
            <w:tcW w:w="6119" w:type="dxa"/>
            <w:shd w:val="clear" w:color="auto" w:fill="auto"/>
          </w:tcPr>
          <w:p w:rsidR="004364CA" w:rsidRDefault="004364CA" w:rsidP="004364CA">
            <w:pPr>
              <w:pStyle w:val="a3"/>
            </w:pPr>
            <w:r>
              <w:lastRenderedPageBreak/>
              <w:t xml:space="preserve">5. Приложение № 5 изложить в новой редакции: </w:t>
            </w:r>
          </w:p>
        </w:tc>
        <w:tc>
          <w:tcPr>
            <w:tcW w:w="3855" w:type="dxa"/>
            <w:shd w:val="clear" w:color="auto" w:fill="auto"/>
          </w:tcPr>
          <w:p w:rsidR="004364CA" w:rsidRDefault="004364CA" w:rsidP="004364CA">
            <w:pPr>
              <w:pStyle w:val="ab"/>
            </w:pPr>
          </w:p>
        </w:tc>
        <w:tc>
          <w:tcPr>
            <w:tcW w:w="4596" w:type="dxa"/>
            <w:shd w:val="clear" w:color="auto" w:fill="auto"/>
          </w:tcPr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  <w:r>
              <w:t>Приложение № 5</w:t>
            </w:r>
          </w:p>
          <w:p w:rsidR="004364CA" w:rsidRDefault="004364CA" w:rsidP="004364CA">
            <w:pPr>
              <w:pStyle w:val="ab"/>
              <w:jc w:val="center"/>
            </w:pPr>
            <w:r>
              <w:t>к Муниципальной программе Белокалитвинского района</w:t>
            </w:r>
          </w:p>
          <w:p w:rsidR="004364CA" w:rsidRDefault="004364CA" w:rsidP="004364CA">
            <w:pPr>
              <w:pStyle w:val="ab"/>
              <w:jc w:val="center"/>
            </w:pPr>
            <w:r>
              <w:t>«Обеспечение качественными жилищно-коммунальными услугами</w:t>
            </w:r>
          </w:p>
          <w:p w:rsidR="004364CA" w:rsidRDefault="004364CA" w:rsidP="004364CA">
            <w:pPr>
              <w:pStyle w:val="ab"/>
              <w:jc w:val="center"/>
            </w:pPr>
            <w:r>
              <w:t>населения Белокалитвинского района</w:t>
            </w:r>
          </w:p>
        </w:tc>
      </w:tr>
    </w:tbl>
    <w:p w:rsidR="004364CA" w:rsidRDefault="004364CA" w:rsidP="004364CA">
      <w:pPr>
        <w:jc w:val="center"/>
      </w:pPr>
    </w:p>
    <w:p w:rsidR="004364CA" w:rsidRDefault="004364CA" w:rsidP="004364CA">
      <w:pPr>
        <w:pStyle w:val="a3"/>
        <w:jc w:val="center"/>
      </w:pPr>
      <w:r>
        <w:t xml:space="preserve">Расходы местного бюджета, областного бюджета, федерального бюджета и внебюджетных источников  </w:t>
      </w:r>
    </w:p>
    <w:p w:rsidR="004364CA" w:rsidRDefault="004364CA" w:rsidP="004364CA">
      <w:pPr>
        <w:pStyle w:val="a3"/>
        <w:jc w:val="center"/>
      </w:pPr>
      <w:r>
        <w:t>на реализацию муниципальной программы</w:t>
      </w:r>
    </w:p>
    <w:tbl>
      <w:tblPr>
        <w:tblW w:w="15166" w:type="dxa"/>
        <w:tblInd w:w="-1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149"/>
        <w:gridCol w:w="2492"/>
        <w:gridCol w:w="2205"/>
        <w:gridCol w:w="1305"/>
        <w:gridCol w:w="1207"/>
        <w:gridCol w:w="1103"/>
        <w:gridCol w:w="1303"/>
        <w:gridCol w:w="997"/>
        <w:gridCol w:w="1016"/>
        <w:gridCol w:w="1389"/>
      </w:tblGrid>
      <w:tr w:rsidR="004364CA" w:rsidTr="00C11094">
        <w:trPr>
          <w:cantSplit/>
          <w:trHeight w:val="263"/>
        </w:trPr>
        <w:tc>
          <w:tcPr>
            <w:tcW w:w="2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Статус</w:t>
            </w:r>
          </w:p>
        </w:tc>
        <w:tc>
          <w:tcPr>
            <w:tcW w:w="2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Наименование муниципальной программы,</w:t>
            </w:r>
            <w:r>
              <w:br/>
              <w:t>подпрограммы муниципальной программы</w:t>
            </w:r>
          </w:p>
        </w:tc>
        <w:tc>
          <w:tcPr>
            <w:tcW w:w="2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Ответственный</w:t>
            </w:r>
            <w:r>
              <w:br/>
              <w:t>исполнитель,</w:t>
            </w:r>
            <w:r>
              <w:br/>
              <w:t>соисполнители</w:t>
            </w:r>
          </w:p>
        </w:tc>
        <w:tc>
          <w:tcPr>
            <w:tcW w:w="83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Оценка расходов, тыс. руб., годы</w:t>
            </w:r>
          </w:p>
        </w:tc>
      </w:tr>
      <w:tr w:rsidR="004364CA" w:rsidTr="00C11094">
        <w:trPr>
          <w:cantSplit/>
          <w:trHeight w:val="443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2017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2019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C11094">
            <w:pPr>
              <w:pStyle w:val="a3"/>
              <w:jc w:val="center"/>
            </w:pPr>
            <w:r>
              <w:t>2020</w:t>
            </w:r>
          </w:p>
        </w:tc>
      </w:tr>
      <w:tr w:rsidR="004364CA" w:rsidTr="00C11094">
        <w:trPr>
          <w:trHeight w:val="255"/>
        </w:trPr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</w:t>
            </w:r>
          </w:p>
        </w:tc>
      </w:tr>
      <w:tr w:rsidR="004364CA" w:rsidTr="00C11094">
        <w:trPr>
          <w:cantSplit/>
          <w:trHeight w:val="360"/>
        </w:trPr>
        <w:tc>
          <w:tcPr>
            <w:tcW w:w="2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Муниципальная</w:t>
            </w:r>
            <w:r>
              <w:br/>
              <w:t>программа</w:t>
            </w:r>
          </w:p>
        </w:tc>
        <w:tc>
          <w:tcPr>
            <w:tcW w:w="2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</w:rPr>
              <w:t>144 895,9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4 301,0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</w:rPr>
              <w:t>12 818,9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</w:rPr>
              <w:t>151 531,4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rPr>
                <w:b/>
                <w:bCs/>
              </w:rPr>
              <w:t>7097,9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266 634,8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136 202,1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4 276,8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10 308,6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141 439,4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6 672,0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250 636,7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8 693,8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24,2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747,1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9 092,0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425,9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15 998,1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bookmarkStart w:id="5" w:name="__DdeLink__13721_175265898"/>
            <w:bookmarkEnd w:id="5"/>
            <w:r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1763,2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1000,0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12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Отдел ЖКХ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27 742,2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2 180,6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1 250,0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27 838,9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26077,6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308,6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175,0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26 168,6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1664,4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108,8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75,0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1 670,3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1763,2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1000,0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12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Отдел строительства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117 153,7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4 301,0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10 638,3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150 281,4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7097,9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238 795,9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110 124,5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4 276,8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10 000,0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141 264,4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6 672,0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224 468,1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7 029,2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24,2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638,3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9 017,0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425,9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14 327,8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60"/>
        </w:trPr>
        <w:tc>
          <w:tcPr>
            <w:tcW w:w="2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Подпрограмма</w:t>
            </w:r>
          </w:p>
        </w:tc>
        <w:tc>
          <w:tcPr>
            <w:tcW w:w="2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Развитие жилищного хозяйства в Белокалитвинском районе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</w:rPr>
              <w:t>27 742,2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108,8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26077,6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1 664,6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108,8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12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Отдел ЖКХ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27 742,2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26077,6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1 664,6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75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60"/>
        </w:trPr>
        <w:tc>
          <w:tcPr>
            <w:tcW w:w="2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Подпрограмма</w:t>
            </w:r>
          </w:p>
        </w:tc>
        <w:tc>
          <w:tcPr>
            <w:tcW w:w="2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 xml:space="preserve">Создание условий для обеспечения качественными </w:t>
            </w:r>
            <w:r>
              <w:lastRenderedPageBreak/>
              <w:t>коммунальными услугами населения Белокалитвинского района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117 153,7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4 301,0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12 710,1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151 531,4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rPr>
                <w:b/>
                <w:bCs/>
              </w:rPr>
              <w:t>7097,9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266 634,8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110 124,5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4 276,8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10 308,6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141 439,4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6 672,0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250 636,7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7 029,2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24,2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638,3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9 092,0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425,9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15 998,1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12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Отдел ЖКХ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2 071,8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1 250,0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27 838,9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308,6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175,0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26 168,6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75,0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1 670,3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83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1 763,2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1 000,0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</w:tr>
      <w:tr w:rsidR="004364CA" w:rsidTr="00C11094">
        <w:trPr>
          <w:cantSplit/>
          <w:trHeight w:val="312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Отдел строительства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 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Всего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117 153,7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4 301,0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10 638,3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150 281,4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7097,9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238 795,9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ФБ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ОБ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110 124,5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4 276,8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10 000,0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141 264,4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6 672,0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224 468,1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МБ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7 029,2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24,2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638,3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9 017,0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hd w:val="clear" w:color="auto" w:fill="FFFF00"/>
              </w:rPr>
            </w:pPr>
            <w:r>
              <w:t>425,9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14 327,8</w:t>
            </w:r>
          </w:p>
        </w:tc>
      </w:tr>
      <w:tr w:rsidR="004364CA" w:rsidTr="00C11094">
        <w:trPr>
          <w:cantSplit/>
          <w:trHeight w:val="387"/>
        </w:trPr>
        <w:tc>
          <w:tcPr>
            <w:tcW w:w="2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0,0</w:t>
            </w:r>
          </w:p>
        </w:tc>
      </w:tr>
    </w:tbl>
    <w:p w:rsidR="004364CA" w:rsidRDefault="004364CA" w:rsidP="004364CA">
      <w:pPr>
        <w:tabs>
          <w:tab w:val="left" w:pos="5459"/>
        </w:tabs>
        <w:rPr>
          <w:sz w:val="28"/>
          <w:szCs w:val="28"/>
        </w:rPr>
        <w:sectPr w:rsidR="004364CA" w:rsidSect="00C11094">
          <w:pgSz w:w="16838" w:h="11906" w:orient="landscape"/>
          <w:pgMar w:top="1304" w:right="1134" w:bottom="1126" w:left="1134" w:header="720" w:footer="567" w:gutter="0"/>
          <w:cols w:space="720"/>
          <w:formProt w:val="0"/>
          <w:docGrid w:linePitch="360" w:charSpace="-6145"/>
        </w:sectPr>
      </w:pP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9"/>
        <w:gridCol w:w="3855"/>
        <w:gridCol w:w="4596"/>
      </w:tblGrid>
      <w:tr w:rsidR="004364CA" w:rsidTr="004364CA">
        <w:tc>
          <w:tcPr>
            <w:tcW w:w="6119" w:type="dxa"/>
            <w:shd w:val="clear" w:color="auto" w:fill="auto"/>
          </w:tcPr>
          <w:p w:rsidR="004364CA" w:rsidRDefault="004364CA" w:rsidP="004364CA">
            <w:pPr>
              <w:pStyle w:val="a3"/>
            </w:pPr>
            <w:r>
              <w:lastRenderedPageBreak/>
              <w:t xml:space="preserve">6. Приложение № 7 изложить в новой редакции: </w:t>
            </w:r>
          </w:p>
        </w:tc>
        <w:tc>
          <w:tcPr>
            <w:tcW w:w="3855" w:type="dxa"/>
            <w:shd w:val="clear" w:color="auto" w:fill="auto"/>
          </w:tcPr>
          <w:p w:rsidR="004364CA" w:rsidRDefault="004364CA" w:rsidP="004364CA">
            <w:pPr>
              <w:pStyle w:val="ab"/>
            </w:pPr>
          </w:p>
        </w:tc>
        <w:tc>
          <w:tcPr>
            <w:tcW w:w="4596" w:type="dxa"/>
            <w:shd w:val="clear" w:color="auto" w:fill="auto"/>
          </w:tcPr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</w:p>
          <w:p w:rsidR="004364CA" w:rsidRDefault="004364CA" w:rsidP="004364CA">
            <w:pPr>
              <w:pStyle w:val="ab"/>
              <w:jc w:val="center"/>
            </w:pPr>
            <w:r>
              <w:t>Приложение № 7</w:t>
            </w:r>
          </w:p>
          <w:p w:rsidR="004364CA" w:rsidRDefault="004364CA" w:rsidP="004364CA">
            <w:pPr>
              <w:pStyle w:val="ab"/>
              <w:jc w:val="center"/>
            </w:pPr>
            <w:r>
              <w:t>к Муниципальной программе Белокалитвинского района</w:t>
            </w:r>
          </w:p>
          <w:p w:rsidR="004364CA" w:rsidRDefault="004364CA" w:rsidP="004364CA">
            <w:pPr>
              <w:pStyle w:val="ab"/>
              <w:jc w:val="center"/>
            </w:pPr>
            <w:r>
              <w:t>«Обеспечение качественными жилищно-коммунальными услугами</w:t>
            </w:r>
          </w:p>
          <w:p w:rsidR="004364CA" w:rsidRDefault="004364CA" w:rsidP="004364CA">
            <w:pPr>
              <w:pStyle w:val="ab"/>
              <w:jc w:val="center"/>
            </w:pPr>
            <w:r>
              <w:t>населения Белокалитвинского района</w:t>
            </w:r>
          </w:p>
        </w:tc>
      </w:tr>
    </w:tbl>
    <w:p w:rsidR="004364CA" w:rsidRDefault="004364CA" w:rsidP="004364CA"/>
    <w:p w:rsidR="004364CA" w:rsidRDefault="004364CA" w:rsidP="004364CA"/>
    <w:tbl>
      <w:tblPr>
        <w:tblW w:w="15764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380"/>
        <w:gridCol w:w="1574"/>
        <w:gridCol w:w="694"/>
        <w:gridCol w:w="550"/>
        <w:gridCol w:w="881"/>
        <w:gridCol w:w="604"/>
        <w:gridCol w:w="610"/>
        <w:gridCol w:w="694"/>
        <w:gridCol w:w="646"/>
        <w:gridCol w:w="537"/>
        <w:gridCol w:w="621"/>
        <w:gridCol w:w="593"/>
        <w:gridCol w:w="830"/>
        <w:gridCol w:w="52"/>
        <w:gridCol w:w="606"/>
        <w:gridCol w:w="622"/>
        <w:gridCol w:w="743"/>
        <w:gridCol w:w="1007"/>
        <w:gridCol w:w="694"/>
        <w:gridCol w:w="566"/>
        <w:gridCol w:w="536"/>
        <w:gridCol w:w="873"/>
        <w:gridCol w:w="851"/>
      </w:tblGrid>
      <w:tr w:rsidR="0039012B" w:rsidTr="002046E6">
        <w:trPr>
          <w:cantSplit/>
          <w:trHeight w:val="360"/>
        </w:trPr>
        <w:tc>
          <w:tcPr>
            <w:tcW w:w="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№</w:t>
            </w:r>
            <w:r>
              <w:br/>
              <w:t>п/п</w:t>
            </w:r>
          </w:p>
        </w:tc>
        <w:tc>
          <w:tcPr>
            <w:tcW w:w="1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Наименование</w:t>
            </w:r>
            <w:r w:rsidRPr="001750C3">
              <w:rPr>
                <w:sz w:val="20"/>
              </w:rPr>
              <w:br/>
              <w:t>муниципального образования</w:t>
            </w:r>
            <w:r w:rsidRPr="001750C3">
              <w:rPr>
                <w:sz w:val="20"/>
              </w:rPr>
              <w:br/>
              <w:t>Белокалитвинского района</w:t>
            </w:r>
          </w:p>
        </w:tc>
        <w:tc>
          <w:tcPr>
            <w:tcW w:w="33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jc w:val="center"/>
              <w:rPr>
                <w:sz w:val="20"/>
              </w:rPr>
            </w:pPr>
            <w:r w:rsidRPr="001750C3">
              <w:rPr>
                <w:sz w:val="20"/>
              </w:rPr>
              <w:t>2014 год</w:t>
            </w:r>
          </w:p>
          <w:p w:rsidR="004364CA" w:rsidRPr="001750C3" w:rsidRDefault="004364CA" w:rsidP="004364CA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jc w:val="center"/>
              <w:rPr>
                <w:sz w:val="20"/>
              </w:rPr>
            </w:pPr>
            <w:r w:rsidRPr="001750C3">
              <w:rPr>
                <w:sz w:val="20"/>
              </w:rPr>
              <w:t>2015 год</w:t>
            </w:r>
          </w:p>
        </w:tc>
        <w:tc>
          <w:tcPr>
            <w:tcW w:w="38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jc w:val="center"/>
              <w:rPr>
                <w:sz w:val="20"/>
              </w:rPr>
            </w:pPr>
            <w:r w:rsidRPr="001750C3">
              <w:rPr>
                <w:sz w:val="20"/>
              </w:rPr>
              <w:t>2016 год</w:t>
            </w:r>
          </w:p>
        </w:tc>
        <w:tc>
          <w:tcPr>
            <w:tcW w:w="35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 w:rsidRPr="0039012B">
              <w:rPr>
                <w:sz w:val="20"/>
              </w:rPr>
              <w:t>2017 год</w:t>
            </w:r>
          </w:p>
        </w:tc>
      </w:tr>
      <w:tr w:rsidR="0039012B" w:rsidTr="002046E6">
        <w:trPr>
          <w:cantSplit/>
          <w:trHeight w:val="263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1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Всего</w:t>
            </w:r>
          </w:p>
        </w:tc>
        <w:tc>
          <w:tcPr>
            <w:tcW w:w="26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в т. ч.: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Всего</w:t>
            </w:r>
          </w:p>
        </w:tc>
        <w:tc>
          <w:tcPr>
            <w:tcW w:w="23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в т. ч.:</w:t>
            </w:r>
          </w:p>
        </w:tc>
        <w:tc>
          <w:tcPr>
            <w:tcW w:w="8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Всего</w:t>
            </w:r>
          </w:p>
        </w:tc>
        <w:tc>
          <w:tcPr>
            <w:tcW w:w="29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в т. ч.: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rPr>
                <w:sz w:val="20"/>
              </w:rPr>
            </w:pPr>
            <w:r w:rsidRPr="0039012B">
              <w:rPr>
                <w:sz w:val="20"/>
              </w:rPr>
              <w:t>Всего</w:t>
            </w:r>
          </w:p>
        </w:tc>
        <w:tc>
          <w:tcPr>
            <w:tcW w:w="28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t>в т. ч.:</w:t>
            </w:r>
          </w:p>
        </w:tc>
      </w:tr>
      <w:tr w:rsidR="0039012B" w:rsidTr="002046E6">
        <w:trPr>
          <w:cantSplit/>
          <w:trHeight w:val="1242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1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ФБ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ОБ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МБ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Фонда реформирования ЖКХ</w:t>
            </w:r>
          </w:p>
          <w:p w:rsidR="004364CA" w:rsidRPr="001750C3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ФБ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ОБ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МБ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Фонда реформирования ЖКХ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ФБ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ОБ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МБ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4364CA">
            <w:pPr>
              <w:pStyle w:val="a3"/>
              <w:rPr>
                <w:sz w:val="20"/>
              </w:rPr>
            </w:pPr>
            <w:r w:rsidRPr="001750C3">
              <w:rPr>
                <w:sz w:val="20"/>
              </w:rPr>
              <w:t>за счёт</w:t>
            </w:r>
            <w:r w:rsidRPr="001750C3">
              <w:rPr>
                <w:sz w:val="20"/>
              </w:rPr>
              <w:br/>
              <w:t>средств</w:t>
            </w:r>
            <w:r w:rsidRPr="001750C3">
              <w:rPr>
                <w:sz w:val="20"/>
              </w:rPr>
              <w:br/>
              <w:t>Фонда реформирования ЖКХ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rPr>
                <w:sz w:val="20"/>
              </w:rPr>
            </w:pPr>
            <w:r w:rsidRPr="0039012B">
              <w:rPr>
                <w:sz w:val="20"/>
              </w:rPr>
              <w:t>за счёт</w:t>
            </w:r>
            <w:r w:rsidRPr="0039012B">
              <w:rPr>
                <w:sz w:val="20"/>
              </w:rPr>
              <w:br/>
              <w:t>средств</w:t>
            </w:r>
            <w:r w:rsidRPr="0039012B">
              <w:rPr>
                <w:sz w:val="20"/>
              </w:rPr>
              <w:br/>
              <w:t>ФБ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rPr>
                <w:sz w:val="20"/>
              </w:rPr>
            </w:pPr>
            <w:r w:rsidRPr="0039012B">
              <w:rPr>
                <w:sz w:val="20"/>
              </w:rPr>
              <w:t>за счёт</w:t>
            </w:r>
            <w:r w:rsidRPr="0039012B">
              <w:rPr>
                <w:sz w:val="20"/>
              </w:rPr>
              <w:br/>
              <w:t>средств</w:t>
            </w:r>
            <w:r w:rsidRPr="0039012B">
              <w:rPr>
                <w:sz w:val="20"/>
              </w:rPr>
              <w:br/>
              <w:t>ОБ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rPr>
                <w:sz w:val="20"/>
              </w:rPr>
            </w:pPr>
            <w:r w:rsidRPr="0039012B">
              <w:rPr>
                <w:sz w:val="20"/>
              </w:rPr>
              <w:t>за счёт</w:t>
            </w:r>
            <w:r w:rsidRPr="0039012B">
              <w:rPr>
                <w:sz w:val="20"/>
              </w:rPr>
              <w:br/>
              <w:t>средств</w:t>
            </w:r>
            <w:r w:rsidRPr="0039012B">
              <w:rPr>
                <w:sz w:val="20"/>
              </w:rPr>
              <w:br/>
              <w:t>МБ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rPr>
                <w:sz w:val="20"/>
              </w:rPr>
            </w:pPr>
            <w:r w:rsidRPr="0039012B">
              <w:rPr>
                <w:sz w:val="20"/>
              </w:rPr>
              <w:t>за счёт</w:t>
            </w:r>
            <w:r w:rsidRPr="0039012B">
              <w:rPr>
                <w:sz w:val="20"/>
              </w:rPr>
              <w:br/>
              <w:t>средств</w:t>
            </w:r>
            <w:r w:rsidRPr="0039012B">
              <w:rPr>
                <w:sz w:val="20"/>
              </w:rPr>
              <w:br/>
              <w:t>Фонда реформирования ЖКХ</w:t>
            </w:r>
          </w:p>
        </w:tc>
      </w:tr>
      <w:tr w:rsidR="0039012B" w:rsidTr="002046E6">
        <w:trPr>
          <w:trHeight w:val="293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39012B" w:rsidRDefault="004364CA" w:rsidP="004364CA">
            <w:pPr>
              <w:pStyle w:val="a3"/>
              <w:jc w:val="center"/>
              <w:rPr>
                <w:sz w:val="20"/>
              </w:rPr>
            </w:pPr>
            <w:r w:rsidRPr="0039012B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22</w:t>
            </w:r>
          </w:p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</w:p>
        </w:tc>
      </w:tr>
      <w:tr w:rsidR="0039012B" w:rsidTr="002046E6">
        <w:trPr>
          <w:trHeight w:val="1204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1750C3" w:rsidRDefault="004364CA" w:rsidP="001750C3">
            <w:pPr>
              <w:pStyle w:val="a3"/>
              <w:rPr>
                <w:b/>
                <w:bCs/>
                <w:sz w:val="22"/>
                <w:szCs w:val="22"/>
              </w:rPr>
            </w:pPr>
            <w:r w:rsidRPr="001750C3">
              <w:rPr>
                <w:b/>
                <w:bCs/>
                <w:sz w:val="22"/>
                <w:szCs w:val="22"/>
              </w:rPr>
              <w:t>Подпрограмма «Развитие жи-лищного хозяйства в Белокалитвинском районе»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26371,6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26077,6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294,0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108,8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108,8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39012B" w:rsidTr="002046E6">
        <w:trPr>
          <w:trHeight w:val="5231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Предоставление иных межбюджетных тран-сфертов бюджетам муниципальных обра-зований на предоставление субсидий управляющим организациям, товариществам соб-ственников жилья, жи-лищно-строительным кооперативам, жилищным или иным специ-ализированным</w:t>
            </w:r>
          </w:p>
          <w:p w:rsidR="004364CA" w:rsidRDefault="004364CA" w:rsidP="0039012B">
            <w:pPr>
              <w:pStyle w:val="a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потребительским кооперативам на проведение капитального ремонта многоквартирных домов, разработку и (или) изго-товление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14 259,2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13 965,2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294,0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39012B" w:rsidTr="002046E6">
        <w:trPr>
          <w:trHeight w:val="349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39012B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Белокалитвинское гп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39012B">
            <w:pPr>
              <w:pStyle w:val="a3"/>
              <w:ind w:right="-165"/>
              <w:jc w:val="center"/>
              <w:rPr>
                <w:sz w:val="20"/>
              </w:rPr>
            </w:pPr>
            <w:r>
              <w:rPr>
                <w:sz w:val="20"/>
              </w:rPr>
              <w:t>2576,4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2576,4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349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39012B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Шолоховское гп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8222,9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7928,9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294,0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311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39012B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Коксовское сп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2716,6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2716,6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27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Синегорское сп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743,3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743,3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1932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39012B">
            <w:pPr>
              <w:pStyle w:val="a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Предоставление субсидий уп-равляющим организациям, ТСЖ, ЖСК, жи-лищным или иным специализированным потребительским кооперативам на заме-ну и модерни-зацию лифтов, отрабо-тавших срок службы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12 112,4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12112,4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39012B" w:rsidTr="002046E6">
        <w:trPr>
          <w:trHeight w:val="349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Белокалитвинское гп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12 112,4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12 112,4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1242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1.3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Капитальный ремонт в соответ-ствии со статьей 166 Жили-щного ко-декса Рос-сийской Федерации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39012B" w:rsidTr="002046E6">
        <w:trPr>
          <w:trHeight w:val="349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Белокалитвинское гп</w:t>
            </w:r>
          </w:p>
          <w:p w:rsidR="002046E6" w:rsidRDefault="002046E6" w:rsidP="004364CA">
            <w:pPr>
              <w:pStyle w:val="a3"/>
              <w:rPr>
                <w:sz w:val="24"/>
                <w:szCs w:val="24"/>
              </w:rPr>
            </w:pPr>
          </w:p>
          <w:p w:rsidR="002046E6" w:rsidRDefault="002046E6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 </w:t>
            </w:r>
          </w:p>
        </w:tc>
      </w:tr>
      <w:tr w:rsidR="0039012B" w:rsidTr="002046E6">
        <w:trPr>
          <w:trHeight w:val="34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22</w:t>
            </w:r>
          </w:p>
        </w:tc>
      </w:tr>
      <w:tr w:rsidR="0039012B" w:rsidTr="002046E6">
        <w:trPr>
          <w:trHeight w:val="1658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117 153,7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110 124,5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7 029,2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4 301,0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4 276,8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24,2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12 710,0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10 308,6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638,3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1 763,2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151 531,4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141 439,4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9092,0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39012B" w:rsidTr="002046E6">
        <w:trPr>
          <w:trHeight w:val="1658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Строительство и ре-конструкция объ-ектов во-допроводноканализационного хозяйства, включая разработку проект-но-смет-ной доку-ментации</w:t>
            </w:r>
          </w:p>
          <w:p w:rsidR="002046E6" w:rsidRDefault="002046E6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046E6" w:rsidRDefault="002046E6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046E6" w:rsidRDefault="002046E6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046E6" w:rsidRDefault="002046E6" w:rsidP="004364CA">
            <w:pPr>
              <w:pStyle w:val="a3"/>
            </w:pP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117 153,7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110 124,5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7 029,2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4 301,0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4 276,8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24,2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10 638,3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638,3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150 281,4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141 264,4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9017,0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8"/>
                <w:szCs w:val="18"/>
              </w:rPr>
            </w:pPr>
            <w:r w:rsidRPr="002046E6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9012B" w:rsidTr="002046E6">
        <w:trPr>
          <w:trHeight w:val="45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22</w:t>
            </w:r>
          </w:p>
        </w:tc>
      </w:tr>
      <w:tr w:rsidR="0039012B" w:rsidTr="002046E6">
        <w:trPr>
          <w:trHeight w:val="1182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>Строительство и реко-нструкция объектов водопроводно-канали-зационного хозяйства</w:t>
            </w:r>
          </w:p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76 032,5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71 470,6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4 561,9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10 638,3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10 000,0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638,3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149 130,9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140 183,0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8 947,9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163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4"/>
                <w:szCs w:val="24"/>
              </w:rPr>
              <w:t xml:space="preserve">Капитальный ремонт объектов водопроводно-канали-зационного хозяйства   </w:t>
            </w:r>
          </w:p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36 954,3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34 737,0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2 217,3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1182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проектно-сметной документации на строительство, реконструкцию и капитальный ремонт объектов водопроводно-канали-зационного хозяйства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4 166,9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3 916,9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4 301,0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4 276,8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24,2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1 150,5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1 081,4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</w:tr>
      <w:tr w:rsidR="0039012B" w:rsidTr="002046E6">
        <w:trPr>
          <w:trHeight w:val="45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22</w:t>
            </w:r>
          </w:p>
        </w:tc>
      </w:tr>
      <w:tr w:rsidR="0039012B" w:rsidTr="002046E6">
        <w:trPr>
          <w:trHeight w:val="94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39012B" w:rsidTr="002046E6">
        <w:trPr>
          <w:trHeight w:val="1568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документа-ции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39012B" w:rsidTr="002046E6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22</w:t>
            </w:r>
          </w:p>
        </w:tc>
      </w:tr>
      <w:tr w:rsidR="0039012B" w:rsidTr="002046E6">
        <w:trPr>
          <w:trHeight w:val="630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Модерни-зация систем коммунальной инфра-структуры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2 071,8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308,6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1 763,2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1 250,0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175,0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1 000,0</w:t>
            </w:r>
          </w:p>
        </w:tc>
      </w:tr>
      <w:tr w:rsidR="0039012B" w:rsidTr="002046E6">
        <w:trPr>
          <w:trHeight w:val="1095"/>
        </w:trPr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Белокалитвинское гп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2 071,8</w:t>
            </w:r>
          </w:p>
        </w:tc>
        <w:tc>
          <w:tcPr>
            <w:tcW w:w="6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308,6</w:t>
            </w:r>
          </w:p>
        </w:tc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1 763,2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1 250,0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175,0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</w:rPr>
              <w:t>1 000,0</w:t>
            </w:r>
          </w:p>
        </w:tc>
      </w:tr>
    </w:tbl>
    <w:p w:rsidR="004364CA" w:rsidRDefault="004364CA" w:rsidP="004364CA">
      <w:pPr>
        <w:pStyle w:val="a3"/>
        <w:rPr>
          <w:szCs w:val="28"/>
        </w:rPr>
      </w:pPr>
    </w:p>
    <w:p w:rsidR="004364CA" w:rsidRDefault="004364CA" w:rsidP="004364CA">
      <w:pPr>
        <w:tabs>
          <w:tab w:val="left" w:pos="5459"/>
        </w:tabs>
        <w:rPr>
          <w:sz w:val="28"/>
          <w:szCs w:val="28"/>
        </w:rPr>
        <w:sectPr w:rsidR="004364CA" w:rsidSect="0039012B">
          <w:headerReference w:type="even" r:id="rId18"/>
          <w:headerReference w:type="default" r:id="rId19"/>
          <w:footerReference w:type="even" r:id="rId20"/>
          <w:footerReference w:type="default" r:id="rId21"/>
          <w:pgSz w:w="16838" w:h="11906" w:orient="landscape"/>
          <w:pgMar w:top="1304" w:right="1134" w:bottom="567" w:left="1134" w:header="720" w:footer="567" w:gutter="0"/>
          <w:cols w:space="720"/>
          <w:formProt w:val="0"/>
          <w:docGrid w:linePitch="360" w:charSpace="-6145"/>
        </w:sectPr>
      </w:pP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9"/>
        <w:gridCol w:w="3855"/>
        <w:gridCol w:w="4596"/>
      </w:tblGrid>
      <w:tr w:rsidR="004364CA" w:rsidTr="004364CA">
        <w:tc>
          <w:tcPr>
            <w:tcW w:w="6119" w:type="dxa"/>
            <w:shd w:val="clear" w:color="auto" w:fill="auto"/>
          </w:tcPr>
          <w:p w:rsidR="004364CA" w:rsidRDefault="004364CA" w:rsidP="004364CA">
            <w:pPr>
              <w:pStyle w:val="a3"/>
            </w:pPr>
            <w:r>
              <w:lastRenderedPageBreak/>
              <w:t xml:space="preserve">7. Приложение № 8 изложить в новой редакции: </w:t>
            </w:r>
          </w:p>
        </w:tc>
        <w:tc>
          <w:tcPr>
            <w:tcW w:w="3855" w:type="dxa"/>
            <w:shd w:val="clear" w:color="auto" w:fill="auto"/>
          </w:tcPr>
          <w:p w:rsidR="004364CA" w:rsidRDefault="004364CA" w:rsidP="004364CA">
            <w:pPr>
              <w:pStyle w:val="ab"/>
            </w:pPr>
          </w:p>
        </w:tc>
        <w:tc>
          <w:tcPr>
            <w:tcW w:w="4596" w:type="dxa"/>
            <w:shd w:val="clear" w:color="auto" w:fill="auto"/>
          </w:tcPr>
          <w:p w:rsidR="004364CA" w:rsidRDefault="004364CA" w:rsidP="004364CA">
            <w:pPr>
              <w:pStyle w:val="ab"/>
              <w:jc w:val="center"/>
            </w:pPr>
            <w:r>
              <w:t>Приложение № 8</w:t>
            </w:r>
          </w:p>
          <w:p w:rsidR="004364CA" w:rsidRDefault="004364CA" w:rsidP="004364CA">
            <w:pPr>
              <w:pStyle w:val="ab"/>
              <w:jc w:val="center"/>
            </w:pPr>
            <w:r>
              <w:t>к Муниципальной программе Белокалитвинского района</w:t>
            </w:r>
          </w:p>
          <w:p w:rsidR="004364CA" w:rsidRDefault="004364CA" w:rsidP="004364CA">
            <w:pPr>
              <w:pStyle w:val="ab"/>
              <w:jc w:val="center"/>
            </w:pPr>
            <w:r>
              <w:t>«Обеспечение качественными жилищно-коммунальными услугами</w:t>
            </w:r>
          </w:p>
          <w:p w:rsidR="004364CA" w:rsidRDefault="004364CA" w:rsidP="004364CA">
            <w:pPr>
              <w:pStyle w:val="ab"/>
              <w:jc w:val="center"/>
            </w:pPr>
            <w:r>
              <w:t>населения Белокалитвинского района</w:t>
            </w:r>
          </w:p>
        </w:tc>
      </w:tr>
    </w:tbl>
    <w:p w:rsidR="004364CA" w:rsidRDefault="004364CA" w:rsidP="004364CA">
      <w:pPr>
        <w:pStyle w:val="a3"/>
        <w:jc w:val="center"/>
      </w:pPr>
      <w:r>
        <w:t>Перечень инвестиционных проектов</w:t>
      </w:r>
    </w:p>
    <w:p w:rsidR="004364CA" w:rsidRDefault="004364CA" w:rsidP="004364CA">
      <w:pPr>
        <w:pStyle w:val="a3"/>
        <w:jc w:val="center"/>
      </w:pPr>
      <w:r>
        <w:t>(объектов капитального строительства, реконструкции, капитального ремонта),</w:t>
      </w:r>
    </w:p>
    <w:p w:rsidR="004364CA" w:rsidRDefault="004364CA" w:rsidP="004364CA">
      <w:pPr>
        <w:pStyle w:val="a3"/>
        <w:jc w:val="center"/>
      </w:pPr>
      <w:r>
        <w:t>находящихся в муниципальной собственности</w:t>
      </w:r>
    </w:p>
    <w:tbl>
      <w:tblPr>
        <w:tblW w:w="1456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79"/>
        <w:gridCol w:w="1662"/>
        <w:gridCol w:w="1662"/>
        <w:gridCol w:w="1765"/>
        <w:gridCol w:w="2467"/>
        <w:gridCol w:w="1456"/>
        <w:gridCol w:w="876"/>
        <w:gridCol w:w="619"/>
        <w:gridCol w:w="619"/>
        <w:gridCol w:w="619"/>
        <w:gridCol w:w="619"/>
        <w:gridCol w:w="760"/>
        <w:gridCol w:w="478"/>
        <w:gridCol w:w="619"/>
      </w:tblGrid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муниципального</w:t>
            </w:r>
            <w:r>
              <w:rPr>
                <w:sz w:val="20"/>
              </w:rPr>
              <w:br/>
              <w:t>образования</w:t>
            </w:r>
            <w:r>
              <w:rPr>
                <w:sz w:val="20"/>
              </w:rPr>
              <w:br/>
              <w:t>Белокалитвинского</w:t>
            </w:r>
            <w:r>
              <w:rPr>
                <w:sz w:val="20"/>
              </w:rPr>
              <w:br/>
              <w:t>района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инвестиционного</w:t>
            </w:r>
            <w:r>
              <w:rPr>
                <w:sz w:val="20"/>
              </w:rPr>
              <w:br/>
              <w:t>проекта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документацию/ассигнования, предусмотренные на разработку проектной (сметной) документации, тыс. рублей</w:t>
            </w:r>
          </w:p>
        </w:tc>
        <w:tc>
          <w:tcPr>
            <w:tcW w:w="73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1020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z w:val="20"/>
              </w:rPr>
              <w:br/>
              <w:t>расходов,</w:t>
            </w:r>
            <w:r>
              <w:rPr>
                <w:sz w:val="20"/>
              </w:rPr>
              <w:br/>
              <w:t>тыс.руб.</w:t>
            </w:r>
          </w:p>
        </w:tc>
        <w:tc>
          <w:tcPr>
            <w:tcW w:w="6763" w:type="dxa"/>
            <w:gridSpan w:val="7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 том числе по годам реализации Муниципальной программы</w:t>
            </w:r>
          </w:p>
        </w:tc>
      </w:tr>
      <w:tr w:rsidR="004364CA" w:rsidTr="00C11094">
        <w:trPr>
          <w:trHeight w:val="1425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20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2 </w:t>
            </w:r>
          </w:p>
        </w:tc>
        <w:tc>
          <w:tcPr>
            <w:tcW w:w="18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30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07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14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114" w:type="dxa"/>
            <w:gridSpan w:val="2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2 </w:t>
            </w:r>
          </w:p>
        </w:tc>
        <w:tc>
          <w:tcPr>
            <w:tcW w:w="130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08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jc w:val="center"/>
            </w:pPr>
            <w:r>
              <w:rPr>
                <w:sz w:val="20"/>
              </w:rPr>
              <w:t>13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552 331,00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117 153,70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4 301,00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12 710,10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151 531,40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7 097,90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266 634,80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516 786,00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110 124,50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4 276,80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10 308,60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141 439,40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6 672,00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250 636,70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32 781,80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7 029,20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24,20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638,30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9 092,00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425,90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15 998,10</w:t>
            </w:r>
          </w:p>
        </w:tc>
      </w:tr>
      <w:tr w:rsidR="004364CA" w:rsidTr="00C11094">
        <w:trPr>
          <w:trHeight w:val="499"/>
        </w:trPr>
        <w:tc>
          <w:tcPr>
            <w:tcW w:w="54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9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8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30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7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Фонд реформирования ЖКХ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2 763,20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1 763,20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2.1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Строительство и реконструкция объектов водопроводно-канализационного хозяйства включая разработку проектно -сметной документации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521 170,30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117 153,70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4 301,00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10 638,30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150 281,40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7 097,90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238 795,90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490 133,80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110 124,50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4 276,80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141 264,40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6 672,00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224 468,10</w:t>
            </w:r>
          </w:p>
        </w:tc>
      </w:tr>
      <w:tr w:rsidR="004364CA" w:rsidTr="00C11094">
        <w:trPr>
          <w:trHeight w:val="362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31 036,50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7 029,20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24,20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638,30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9 017,00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425,90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14 327,80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lastRenderedPageBreak/>
              <w:t>2.1.1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Строительство и реконструкция объектов водопроводно-канализационного хозяйств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474 597,60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ind w:right="-42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76 032,50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10 638,30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149 130,90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238 795,90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446 121,70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71 470,60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140 183,00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224 468,10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28 475,90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4 561,90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638,30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8 947,90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b/>
                <w:bCs/>
                <w:sz w:val="16"/>
                <w:szCs w:val="16"/>
              </w:rPr>
            </w:pPr>
            <w:r w:rsidRPr="002046E6">
              <w:rPr>
                <w:b/>
                <w:bCs/>
                <w:sz w:val="16"/>
                <w:szCs w:val="16"/>
              </w:rPr>
              <w:t>14 327,80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Белокалитвинское гп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Реконструкция трех канализационных коллекторов в г. Белая Калитва Белокалитвинского района Ростовской области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Декабрь 2013 г.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319 343,70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10 638,30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149 130,90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159 574,50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300 183,00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10 000,00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140 183,00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150 000,00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19 160,70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638,30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8 947,90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9 574,50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Белокалитвинское гп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Строительство водопровода по ул. Логовая в г. Белая Калитва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61-1-5-0629-12 от 06.11.2012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5 996,70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5 996,70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5 636,90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5 636,90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359,80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359,80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2046E6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Pr="002046E6" w:rsidRDefault="004364CA" w:rsidP="004364CA">
            <w:pPr>
              <w:pStyle w:val="a3"/>
              <w:rPr>
                <w:sz w:val="16"/>
                <w:szCs w:val="16"/>
              </w:rPr>
            </w:pPr>
            <w:r w:rsidRPr="002046E6">
              <w:rPr>
                <w:sz w:val="16"/>
                <w:szCs w:val="16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Белокалитвинское гп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Строительство водопровода по ул. Магистральная, ул. Шолохова, ул. Овражная, ул. Заяровка, ул. Шахтерская в г. Белая Калитва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1-6-1-0256-13 от 07.03.2013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11 960,60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11 960,60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11 243,00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11 243,00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717,60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717,60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Белокалитвинское гп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Строительство водопровода по ул. Степная, ул. Набережная в г. Белая Калитва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1-6-1-0259-13 от 07.03.2013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7 858,70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7 858,70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7 387,20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7 387,20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471,50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471,50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Горняцкое сп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Строительство сетей водоснабжения х. Погорелов Белокалитвинского района Ростовской области 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Декабрь 2013 г.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79 221,40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79 221,40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74 468,10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74 468,10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4 753,30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4 753,30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Коксовское сп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Реконструкция сетей водо-снабжения пос. Коксовый Кок-совского сель-ского поселения Белокалитвинского района Ростовской области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Декабрь 2013 г.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50 216,50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50 216,50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47 203,50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47 203,50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3 013,00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3 013,00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2.1.2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Капитальный ремонт объектов водопроводно-канализационного хозяйства          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36 954,30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36 954,30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34 737,00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34 737,00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2 217,30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2 217,30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Горняцкое сп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 xml:space="preserve">Продолжение проведения капитального ремонта разводящих сетей водопровода и канализации Горняцкого сельского поселения </w:t>
            </w:r>
            <w:r>
              <w:rPr>
                <w:sz w:val="20"/>
              </w:rPr>
              <w:lastRenderedPageBreak/>
              <w:t>Белокалитвинского района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IV квартал 2014 г.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36 954,30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36 954,30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34 737,00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34 737,00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2 217,30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2 217,30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364CA" w:rsidTr="00C11094">
        <w:trPr>
          <w:trHeight w:val="465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Разработка проектно-сметной документации объектов водопроводно-канализациоттного хозяйства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9 618,40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4 166,90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4 301,00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1 150,50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7 097,90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9 275,10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3 916,90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4 276,80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1 081,40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6 672,00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343,30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250,00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24,20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69,10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425,90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Горняцкое с.п.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Строительство сетей и сооружений водоснабжения х.Погорелов (ПИР)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8 064,20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4 166,90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3 897,30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7 814,20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3 916,90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3 897,30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250,00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250,00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Белокалитвинское с.п.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sz w:val="20"/>
              </w:rPr>
              <w:t>Разработка проектно-сметной документациина реконструкцию трех канализационных коллекторовв г. Белая Калитва, Белокалитвинского района, Ростовской области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403,70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403,70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379,50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379,50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24,20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24,20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Нижнепоповское с.п.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 xml:space="preserve">Водоснабжение х. Нижнепопов, Белокалитвинского района, </w:t>
            </w:r>
            <w:r>
              <w:rPr>
                <w:sz w:val="20"/>
              </w:rPr>
              <w:lastRenderedPageBreak/>
              <w:t>Ростовской области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1 150,50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1 150,50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1 081,40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1 081,40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69,10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69,10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2.2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Строительство газовых сетей включая разработку проектно- сметной документации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2046E6">
            <w:pPr>
              <w:pStyle w:val="a3"/>
              <w:rPr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0,00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2.3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Строительство и реконструкция  объектов теплоэнергетики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2.4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Строительство, реконструкция объектов электрических сетей наружного (уличного) освещения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b/>
                <w:bCs/>
                <w:sz w:val="20"/>
              </w:rPr>
              <w:t>Всего</w:t>
            </w: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27 838,90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27 838,90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26 168,60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26 168,60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1 670,30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1 670,30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Ильинское сп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Реконструкция сетей наружного (уличного) освещения по ул. Ленина, Набережная, Новая, Советская, Юбилейная, пер. Пионерский х. Ильинка Белокалитвинского района Ростовской области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Ноябрь 2017 г.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Всего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27 838,90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27 838,90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26 168,60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26 168,60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1 670,30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1 670,30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2.5</w:t>
            </w:r>
          </w:p>
        </w:tc>
        <w:tc>
          <w:tcPr>
            <w:tcW w:w="3114" w:type="dxa"/>
            <w:gridSpan w:val="2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Модернизация систем коммунальной инфраструктуры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Всего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3 321,80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2 071,80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1 250,00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483,60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308,60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175,00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529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3114" w:type="dxa"/>
            <w:gridSpan w:val="2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b/>
                <w:bCs/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81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Фонд реформирования ЖКХ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2 763,20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1 763,20</w:t>
            </w:r>
          </w:p>
        </w:tc>
        <w:tc>
          <w:tcPr>
            <w:tcW w:w="86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3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0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Белокалитвинское г.п.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  <w:r>
              <w:rPr>
                <w:sz w:val="20"/>
              </w:rPr>
              <w:t>Разработка конкурсной документации на право заключения концессионного</w:t>
            </w:r>
          </w:p>
          <w:p w:rsidR="004364CA" w:rsidRDefault="004364CA" w:rsidP="004364CA">
            <w:pPr>
              <w:pStyle w:val="a3"/>
            </w:pPr>
            <w:r>
              <w:rPr>
                <w:sz w:val="20"/>
              </w:rPr>
              <w:t xml:space="preserve"> соглашения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vMerge w:val="restart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3 321,80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2 071,80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1 250,00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507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483,60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308,60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175,00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293"/>
        </w:trPr>
        <w:tc>
          <w:tcPr>
            <w:tcW w:w="547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298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</w:p>
        </w:tc>
        <w:tc>
          <w:tcPr>
            <w:tcW w:w="1079" w:type="dxa"/>
            <w:vMerge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</w:pP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364CA" w:rsidTr="00C11094">
        <w:trPr>
          <w:trHeight w:val="529"/>
        </w:trPr>
        <w:tc>
          <w:tcPr>
            <w:tcW w:w="54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8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1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05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7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Фонд реформирования ЖКХ</w:t>
            </w:r>
          </w:p>
        </w:tc>
        <w:tc>
          <w:tcPr>
            <w:tcW w:w="102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2 763,20</w:t>
            </w:r>
          </w:p>
        </w:tc>
        <w:tc>
          <w:tcPr>
            <w:tcW w:w="11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76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9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1 763,20</w:t>
            </w:r>
          </w:p>
        </w:tc>
        <w:tc>
          <w:tcPr>
            <w:tcW w:w="87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824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10" w:type="dxa"/>
            <w:shd w:val="clear" w:color="auto" w:fill="auto"/>
            <w:tcMar>
              <w:left w:w="-5" w:type="dxa"/>
            </w:tcMar>
          </w:tcPr>
          <w:p w:rsidR="004364CA" w:rsidRDefault="004364CA" w:rsidP="004364CA">
            <w:pPr>
              <w:pStyle w:val="a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4364CA" w:rsidRDefault="004364CA" w:rsidP="004364CA">
      <w:pPr>
        <w:pStyle w:val="a3"/>
      </w:pPr>
    </w:p>
    <w:p w:rsidR="002046E6" w:rsidRDefault="002046E6" w:rsidP="004364CA">
      <w:pPr>
        <w:pStyle w:val="a3"/>
      </w:pPr>
    </w:p>
    <w:p w:rsidR="002046E6" w:rsidRDefault="002046E6" w:rsidP="004364CA">
      <w:pPr>
        <w:pStyle w:val="a3"/>
      </w:pPr>
    </w:p>
    <w:p w:rsidR="004364CA" w:rsidRDefault="004364CA" w:rsidP="004364CA">
      <w:pPr>
        <w:pStyle w:val="a3"/>
        <w:rPr>
          <w:szCs w:val="28"/>
        </w:rPr>
      </w:pPr>
    </w:p>
    <w:p w:rsidR="004364CA" w:rsidRDefault="004364CA" w:rsidP="004364CA">
      <w:pPr>
        <w:tabs>
          <w:tab w:val="left" w:pos="5459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             Л.Г. Василенко                                              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4364C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81" w:rsidRDefault="00316381">
      <w:r>
        <w:separator/>
      </w:r>
    </w:p>
  </w:endnote>
  <w:endnote w:type="continuationSeparator" w:id="0">
    <w:p w:rsidR="00316381" w:rsidRDefault="0031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92" w:rsidRDefault="008C3D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Pr="00844AAA" w:rsidRDefault="004364CA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46E6" w:rsidRPr="002046E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46E6">
      <w:rPr>
        <w:noProof/>
        <w:sz w:val="14"/>
        <w:lang w:val="en-US"/>
      </w:rPr>
      <w:t>G</w:t>
    </w:r>
    <w:r w:rsidR="002046E6" w:rsidRPr="002046E6">
      <w:rPr>
        <w:noProof/>
        <w:sz w:val="14"/>
      </w:rPr>
      <w:t>:\Мои документы\Постановления\изм_1793-май.</w:t>
    </w:r>
    <w:r w:rsidR="002046E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3D92" w:rsidRPr="008C3D92">
      <w:rPr>
        <w:noProof/>
        <w:sz w:val="14"/>
      </w:rPr>
      <w:t>5/22/2017 2:43:00</w:t>
    </w:r>
    <w:r w:rsidR="008C3D9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4364CA" w:rsidRDefault="004364CA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046E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C3D92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C3D92">
      <w:rPr>
        <w:noProof/>
        <w:sz w:val="14"/>
      </w:rPr>
      <w:t>35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92" w:rsidRDefault="008C3D9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Default="004364CA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Default="004364CA">
    <w:pPr>
      <w:pStyle w:val="a5"/>
      <w:jc w:val="right"/>
    </w:pPr>
    <w:r>
      <w:fldChar w:fldCharType="begin"/>
    </w:r>
    <w:r>
      <w:instrText>PAGE</w:instrText>
    </w:r>
    <w:r>
      <w:fldChar w:fldCharType="separate"/>
    </w:r>
    <w:r w:rsidR="008C3D92">
      <w:rPr>
        <w:noProof/>
      </w:rPr>
      <w:t>21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Default="004364CA">
    <w:pPr>
      <w:pStyle w:val="a5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Default="004364CA">
    <w:pPr>
      <w:pStyle w:val="a5"/>
      <w:jc w:val="right"/>
    </w:pPr>
    <w:r>
      <w:fldChar w:fldCharType="begin"/>
    </w:r>
    <w:r>
      <w:instrText>PAGE</w:instrText>
    </w:r>
    <w:r>
      <w:fldChar w:fldCharType="separate"/>
    </w:r>
    <w:r w:rsidR="008C3D92"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81" w:rsidRDefault="00316381">
      <w:r>
        <w:separator/>
      </w:r>
    </w:p>
  </w:footnote>
  <w:footnote w:type="continuationSeparator" w:id="0">
    <w:p w:rsidR="00316381" w:rsidRDefault="0031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92" w:rsidRDefault="008C3D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92" w:rsidRDefault="008C3D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92" w:rsidRDefault="008C3D9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Default="004364CA">
    <w:pPr>
      <w:pStyle w:val="a3"/>
      <w:jc w:val="right"/>
    </w:pPr>
    <w:r>
      <w:t>ПРОЕКТ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Pr="008C3D92" w:rsidRDefault="004364CA" w:rsidP="008C3D92">
    <w:pPr>
      <w:pStyle w:val="a3"/>
    </w:pPr>
    <w:bookmarkStart w:id="4" w:name="_GoBack"/>
    <w:bookmarkEnd w:id="4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Default="004364CA">
    <w:pPr>
      <w:pStyle w:val="a3"/>
      <w:jc w:val="right"/>
    </w:pPr>
    <w:r>
      <w:t>ПРОЕКТ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CA" w:rsidRPr="00C11094" w:rsidRDefault="004364CA" w:rsidP="00C110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9CA9B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DB499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425F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DCF12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DB0B6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ABE57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0050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9A86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F4061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E0E8C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09403C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FC40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75EC8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928C7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DFA41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08D07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78BB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E429D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CA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750C3"/>
    <w:rsid w:val="00191DF6"/>
    <w:rsid w:val="001F0876"/>
    <w:rsid w:val="002046E6"/>
    <w:rsid w:val="00217475"/>
    <w:rsid w:val="00232CB2"/>
    <w:rsid w:val="00241D5F"/>
    <w:rsid w:val="002D4093"/>
    <w:rsid w:val="00316381"/>
    <w:rsid w:val="00320F99"/>
    <w:rsid w:val="00326F6E"/>
    <w:rsid w:val="00346A95"/>
    <w:rsid w:val="0037568B"/>
    <w:rsid w:val="0039012B"/>
    <w:rsid w:val="003B53DB"/>
    <w:rsid w:val="003F3219"/>
    <w:rsid w:val="00405D8A"/>
    <w:rsid w:val="004364C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7A9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3D9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2BF8"/>
    <w:rsid w:val="00A773B5"/>
    <w:rsid w:val="00A80C39"/>
    <w:rsid w:val="00AB4651"/>
    <w:rsid w:val="00AB490E"/>
    <w:rsid w:val="00B36163"/>
    <w:rsid w:val="00BB6ED2"/>
    <w:rsid w:val="00C11094"/>
    <w:rsid w:val="00C202E1"/>
    <w:rsid w:val="00C534ED"/>
    <w:rsid w:val="00C53B1A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36909-1D80-45A8-8521-5311E51F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qFormat/>
    <w:rsid w:val="004364CA"/>
    <w:pPr>
      <w:widowControl w:val="0"/>
      <w:suppressAutoHyphens/>
      <w:ind w:firstLine="720"/>
      <w:jc w:val="both"/>
    </w:pPr>
    <w:rPr>
      <w:rFonts w:cs="FreeSans"/>
      <w:color w:val="00000A"/>
      <w:lang w:eastAsia="zh-CN" w:bidi="hi-IN"/>
    </w:rPr>
  </w:style>
  <w:style w:type="paragraph" w:styleId="a6">
    <w:name w:val="Body Text"/>
    <w:basedOn w:val="a"/>
    <w:link w:val="a7"/>
    <w:rsid w:val="004364CA"/>
    <w:pPr>
      <w:suppressAutoHyphens/>
      <w:spacing w:after="120"/>
    </w:pPr>
    <w:rPr>
      <w:color w:val="00000A"/>
      <w:lang w:eastAsia="zh-CN"/>
    </w:rPr>
  </w:style>
  <w:style w:type="character" w:customStyle="1" w:styleId="a7">
    <w:name w:val="Основной текст Знак"/>
    <w:basedOn w:val="a0"/>
    <w:link w:val="a6"/>
    <w:rsid w:val="004364CA"/>
    <w:rPr>
      <w:color w:val="00000A"/>
      <w:sz w:val="24"/>
      <w:szCs w:val="24"/>
      <w:lang w:eastAsia="zh-CN"/>
    </w:rPr>
  </w:style>
  <w:style w:type="character" w:customStyle="1" w:styleId="BodyText2Char">
    <w:name w:val="Body Text 2 Char"/>
    <w:qFormat/>
    <w:rsid w:val="004364CA"/>
    <w:rPr>
      <w:rFonts w:cs="FreeSans"/>
      <w:color w:val="00000A"/>
      <w:sz w:val="24"/>
      <w:szCs w:val="24"/>
      <w:lang w:val="ru-RU" w:eastAsia="zh-CN" w:bidi="hi-IN"/>
    </w:rPr>
  </w:style>
  <w:style w:type="character" w:styleId="a8">
    <w:name w:val="FollowedHyperlink"/>
    <w:uiPriority w:val="99"/>
    <w:unhideWhenUsed/>
    <w:qFormat/>
    <w:rsid w:val="004364CA"/>
    <w:rPr>
      <w:color w:val="954F72"/>
      <w:u w:val="single"/>
    </w:rPr>
  </w:style>
  <w:style w:type="character" w:customStyle="1" w:styleId="a9">
    <w:name w:val="Название Знак"/>
    <w:basedOn w:val="a0"/>
    <w:link w:val="aa"/>
    <w:rsid w:val="004364CA"/>
    <w:rPr>
      <w:rFonts w:cs="FreeSans"/>
      <w:i/>
      <w:iCs/>
      <w:color w:val="00000A"/>
      <w:sz w:val="24"/>
      <w:szCs w:val="24"/>
      <w:lang w:eastAsia="zh-CN"/>
    </w:rPr>
  </w:style>
  <w:style w:type="paragraph" w:styleId="aa">
    <w:name w:val="Title"/>
    <w:basedOn w:val="a"/>
    <w:link w:val="a9"/>
    <w:qFormat/>
    <w:rsid w:val="004364CA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styleId="10">
    <w:name w:val="index 1"/>
    <w:basedOn w:val="a"/>
    <w:next w:val="a"/>
    <w:autoRedefine/>
    <w:rsid w:val="004364CA"/>
    <w:pPr>
      <w:ind w:left="240" w:hanging="240"/>
    </w:pPr>
  </w:style>
  <w:style w:type="paragraph" w:customStyle="1" w:styleId="ab">
    <w:name w:val="Содержимое таблицы"/>
    <w:basedOn w:val="a"/>
    <w:qFormat/>
    <w:rsid w:val="004364CA"/>
    <w:pPr>
      <w:suppressLineNumbers/>
      <w:suppressAutoHyphens/>
    </w:pPr>
    <w:rPr>
      <w:color w:val="00000A"/>
      <w:lang w:eastAsia="zh-CN"/>
    </w:rPr>
  </w:style>
  <w:style w:type="paragraph" w:styleId="ac">
    <w:name w:val="Balloon Text"/>
    <w:basedOn w:val="a"/>
    <w:link w:val="ad"/>
    <w:rsid w:val="002046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204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94</TotalTime>
  <Pages>1</Pages>
  <Words>5908</Words>
  <Characters>33680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7</cp:revision>
  <cp:lastPrinted>2017-05-18T11:39:00Z</cp:lastPrinted>
  <dcterms:created xsi:type="dcterms:W3CDTF">2017-05-18T09:42:00Z</dcterms:created>
  <dcterms:modified xsi:type="dcterms:W3CDTF">2017-05-23T14:41:00Z</dcterms:modified>
</cp:coreProperties>
</file>