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777C9">
        <w:rPr>
          <w:sz w:val="28"/>
        </w:rPr>
        <w:t>10</w:t>
      </w:r>
      <w:r w:rsidR="00C70947">
        <w:rPr>
          <w:sz w:val="28"/>
        </w:rPr>
        <w:t>.</w:t>
      </w:r>
      <w:r w:rsidR="00A22BFC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777C9">
        <w:rPr>
          <w:sz w:val="28"/>
        </w:rPr>
        <w:t>200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2299C" w:rsidRPr="00451714" w:rsidRDefault="0042299C" w:rsidP="00A22BFC">
      <w:pPr>
        <w:tabs>
          <w:tab w:val="left" w:pos="4111"/>
        </w:tabs>
        <w:ind w:right="-29"/>
        <w:jc w:val="center"/>
        <w:rPr>
          <w:b/>
          <w:sz w:val="28"/>
          <w:szCs w:val="28"/>
        </w:rPr>
      </w:pPr>
      <w:bookmarkStart w:id="2" w:name="_GoBack"/>
      <w:r w:rsidRPr="00451714">
        <w:rPr>
          <w:b/>
          <w:sz w:val="28"/>
          <w:szCs w:val="28"/>
        </w:rPr>
        <w:t>О внесении изменений в постановление</w:t>
      </w:r>
      <w:r w:rsidR="00A22BFC">
        <w:rPr>
          <w:b/>
          <w:sz w:val="28"/>
          <w:szCs w:val="28"/>
        </w:rPr>
        <w:t xml:space="preserve"> </w:t>
      </w:r>
      <w:r w:rsidRPr="00451714">
        <w:rPr>
          <w:b/>
          <w:sz w:val="28"/>
          <w:szCs w:val="28"/>
        </w:rPr>
        <w:t>Администрации</w:t>
      </w:r>
      <w:r w:rsidR="00A22BFC">
        <w:rPr>
          <w:b/>
          <w:sz w:val="28"/>
          <w:szCs w:val="28"/>
        </w:rPr>
        <w:t xml:space="preserve"> </w:t>
      </w:r>
      <w:proofErr w:type="spellStart"/>
      <w:r w:rsidRPr="00451714">
        <w:rPr>
          <w:b/>
          <w:sz w:val="28"/>
          <w:szCs w:val="28"/>
        </w:rPr>
        <w:t>Белокалитвинского</w:t>
      </w:r>
      <w:proofErr w:type="spellEnd"/>
      <w:r w:rsidRPr="00451714">
        <w:rPr>
          <w:b/>
          <w:sz w:val="28"/>
          <w:szCs w:val="28"/>
        </w:rPr>
        <w:t xml:space="preserve"> </w:t>
      </w:r>
      <w:proofErr w:type="gramStart"/>
      <w:r w:rsidRPr="00451714">
        <w:rPr>
          <w:b/>
          <w:sz w:val="28"/>
          <w:szCs w:val="28"/>
        </w:rPr>
        <w:t xml:space="preserve">района </w:t>
      </w:r>
      <w:r w:rsidR="00A22BFC">
        <w:rPr>
          <w:b/>
          <w:sz w:val="28"/>
          <w:szCs w:val="28"/>
        </w:rPr>
        <w:t xml:space="preserve"> </w:t>
      </w:r>
      <w:r w:rsidRPr="00451714">
        <w:rPr>
          <w:b/>
          <w:sz w:val="28"/>
          <w:szCs w:val="28"/>
        </w:rPr>
        <w:t>от</w:t>
      </w:r>
      <w:proofErr w:type="gramEnd"/>
      <w:r w:rsidRPr="00451714">
        <w:rPr>
          <w:b/>
          <w:sz w:val="28"/>
          <w:szCs w:val="28"/>
        </w:rPr>
        <w:t xml:space="preserve"> 07.12.2018 № 2086</w:t>
      </w:r>
    </w:p>
    <w:bookmarkEnd w:id="2"/>
    <w:p w:rsidR="0042299C" w:rsidRPr="00451714" w:rsidRDefault="0042299C" w:rsidP="0042299C">
      <w:pPr>
        <w:jc w:val="both"/>
        <w:rPr>
          <w:b/>
          <w:sz w:val="28"/>
          <w:szCs w:val="28"/>
        </w:rPr>
      </w:pPr>
    </w:p>
    <w:p w:rsidR="00A22BFC" w:rsidRDefault="00A22BFC" w:rsidP="0042299C">
      <w:pPr>
        <w:tabs>
          <w:tab w:val="left" w:pos="4678"/>
        </w:tabs>
        <w:suppressAutoHyphens/>
        <w:ind w:right="-1" w:firstLine="720"/>
        <w:jc w:val="both"/>
        <w:rPr>
          <w:color w:val="00000A"/>
          <w:sz w:val="28"/>
          <w:szCs w:val="28"/>
          <w:lang w:eastAsia="zh-CN"/>
        </w:rPr>
      </w:pPr>
    </w:p>
    <w:p w:rsidR="0042299C" w:rsidRPr="008F32FE" w:rsidRDefault="0042299C" w:rsidP="0042299C">
      <w:pPr>
        <w:tabs>
          <w:tab w:val="left" w:pos="4678"/>
        </w:tabs>
        <w:suppressAutoHyphens/>
        <w:ind w:right="-1" w:firstLine="720"/>
        <w:jc w:val="both"/>
        <w:rPr>
          <w:b/>
          <w:color w:val="00000A"/>
          <w:sz w:val="28"/>
          <w:szCs w:val="28"/>
          <w:lang w:eastAsia="zh-CN"/>
        </w:rPr>
      </w:pPr>
      <w:r w:rsidRPr="009D489E">
        <w:rPr>
          <w:color w:val="00000A"/>
          <w:sz w:val="28"/>
          <w:szCs w:val="28"/>
          <w:lang w:eastAsia="zh-CN"/>
        </w:rPr>
        <w:t>В соответствии с постановлением Администраци</w:t>
      </w:r>
      <w:r>
        <w:rPr>
          <w:color w:val="00000A"/>
          <w:sz w:val="28"/>
          <w:szCs w:val="28"/>
          <w:lang w:eastAsia="zh-CN"/>
        </w:rPr>
        <w:t xml:space="preserve">и </w:t>
      </w:r>
      <w:proofErr w:type="spellStart"/>
      <w:r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>
        <w:rPr>
          <w:color w:val="00000A"/>
          <w:sz w:val="28"/>
          <w:szCs w:val="28"/>
          <w:lang w:eastAsia="zh-CN"/>
        </w:rPr>
        <w:t xml:space="preserve"> района от 26</w:t>
      </w:r>
      <w:r w:rsidRPr="009D489E">
        <w:rPr>
          <w:color w:val="00000A"/>
          <w:sz w:val="28"/>
          <w:szCs w:val="28"/>
          <w:lang w:eastAsia="zh-CN"/>
        </w:rPr>
        <w:t xml:space="preserve">.02.2018 № 279 «Об утверждении Порядка разработки, реализации </w:t>
      </w:r>
      <w:r>
        <w:rPr>
          <w:color w:val="00000A"/>
          <w:sz w:val="28"/>
          <w:szCs w:val="28"/>
          <w:lang w:eastAsia="zh-CN"/>
        </w:rPr>
        <w:t xml:space="preserve">           </w:t>
      </w:r>
      <w:r w:rsidRPr="009D489E">
        <w:rPr>
          <w:color w:val="00000A"/>
          <w:sz w:val="28"/>
          <w:szCs w:val="28"/>
          <w:lang w:eastAsia="zh-CN"/>
        </w:rPr>
        <w:t xml:space="preserve">и оценки эффективности муниципальных программ </w:t>
      </w:r>
      <w:proofErr w:type="spellStart"/>
      <w:r w:rsidRPr="009D489E"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9D489E">
        <w:rPr>
          <w:color w:val="00000A"/>
          <w:sz w:val="28"/>
          <w:szCs w:val="28"/>
          <w:lang w:eastAsia="zh-CN"/>
        </w:rPr>
        <w:t xml:space="preserve"> района», распоряжением Администрации </w:t>
      </w:r>
      <w:proofErr w:type="spellStart"/>
      <w:r w:rsidRPr="009D489E"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9D489E">
        <w:rPr>
          <w:color w:val="00000A"/>
          <w:sz w:val="28"/>
          <w:szCs w:val="28"/>
          <w:lang w:eastAsia="zh-CN"/>
        </w:rPr>
        <w:t xml:space="preserve"> района от 03.09.2018 № 110 «Об утверждении Перечня муниципальных про</w:t>
      </w:r>
      <w:r>
        <w:rPr>
          <w:color w:val="00000A"/>
          <w:sz w:val="28"/>
          <w:szCs w:val="28"/>
          <w:lang w:eastAsia="zh-CN"/>
        </w:rPr>
        <w:t xml:space="preserve">грамм </w:t>
      </w:r>
      <w:proofErr w:type="spellStart"/>
      <w:r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>
        <w:rPr>
          <w:color w:val="00000A"/>
          <w:sz w:val="28"/>
          <w:szCs w:val="28"/>
          <w:lang w:eastAsia="zh-CN"/>
        </w:rPr>
        <w:t xml:space="preserve"> района»</w:t>
      </w:r>
      <w:r w:rsidR="000B4FE0">
        <w:rPr>
          <w:color w:val="00000A"/>
          <w:sz w:val="28"/>
          <w:szCs w:val="28"/>
          <w:lang w:eastAsia="zh-CN"/>
        </w:rPr>
        <w:t>,</w:t>
      </w:r>
      <w:r>
        <w:rPr>
          <w:color w:val="00000A"/>
          <w:sz w:val="28"/>
          <w:szCs w:val="28"/>
          <w:lang w:eastAsia="zh-CN"/>
        </w:rPr>
        <w:t xml:space="preserve"> Администрация </w:t>
      </w:r>
      <w:proofErr w:type="spellStart"/>
      <w:r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>
        <w:rPr>
          <w:color w:val="00000A"/>
          <w:sz w:val="28"/>
          <w:szCs w:val="28"/>
          <w:lang w:eastAsia="zh-CN"/>
        </w:rPr>
        <w:t xml:space="preserve"> района </w:t>
      </w:r>
      <w:r w:rsidRPr="00A22BFC">
        <w:rPr>
          <w:b/>
          <w:color w:val="00000A"/>
          <w:spacing w:val="60"/>
          <w:sz w:val="28"/>
          <w:szCs w:val="28"/>
          <w:lang w:eastAsia="zh-CN"/>
        </w:rPr>
        <w:t>постановляет</w:t>
      </w:r>
      <w:r>
        <w:rPr>
          <w:b/>
          <w:color w:val="00000A"/>
          <w:sz w:val="28"/>
          <w:szCs w:val="28"/>
          <w:lang w:eastAsia="zh-CN"/>
        </w:rPr>
        <w:t>:</w:t>
      </w:r>
    </w:p>
    <w:p w:rsidR="0042299C" w:rsidRDefault="0042299C" w:rsidP="0042299C">
      <w:pPr>
        <w:jc w:val="both"/>
        <w:rPr>
          <w:sz w:val="28"/>
          <w:szCs w:val="28"/>
        </w:rPr>
      </w:pPr>
      <w:r w:rsidRPr="00C618E9">
        <w:rPr>
          <w:sz w:val="28"/>
          <w:szCs w:val="28"/>
        </w:rPr>
        <w:t xml:space="preserve">                                                   </w:t>
      </w:r>
      <w:r w:rsidRPr="00C618E9">
        <w:rPr>
          <w:sz w:val="28"/>
          <w:szCs w:val="28"/>
        </w:rPr>
        <w:tab/>
      </w:r>
    </w:p>
    <w:p w:rsidR="0042299C" w:rsidRDefault="0042299C" w:rsidP="0042299C">
      <w:pPr>
        <w:tabs>
          <w:tab w:val="center" w:pos="5102"/>
        </w:tabs>
        <w:ind w:firstLine="720"/>
        <w:jc w:val="both"/>
        <w:rPr>
          <w:sz w:val="28"/>
          <w:szCs w:val="28"/>
        </w:rPr>
      </w:pPr>
      <w:r w:rsidRPr="00C618E9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приложение к постановлению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07.12.2018 № 2086 «Об утверждении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«Развитие транспортной системы» изменения, изложив его в редакции согласно приложению                           к настоящему постановлению.</w:t>
      </w:r>
    </w:p>
    <w:p w:rsidR="0042299C" w:rsidRPr="009D5DB7" w:rsidRDefault="0042299C" w:rsidP="0042299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42299C" w:rsidRDefault="0042299C" w:rsidP="0042299C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 Контроль за исполнением постановления возложить на главного архитектора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И.А. </w:t>
      </w:r>
      <w:proofErr w:type="spellStart"/>
      <w:r>
        <w:rPr>
          <w:color w:val="000000"/>
          <w:sz w:val="28"/>
          <w:szCs w:val="28"/>
        </w:rPr>
        <w:t>Старцева</w:t>
      </w:r>
      <w:proofErr w:type="spellEnd"/>
      <w:r>
        <w:rPr>
          <w:color w:val="000000"/>
          <w:sz w:val="28"/>
          <w:szCs w:val="28"/>
        </w:rPr>
        <w:t>.</w:t>
      </w:r>
    </w:p>
    <w:p w:rsidR="00D6716F" w:rsidRDefault="00D6716F" w:rsidP="00D6716F">
      <w:pPr>
        <w:jc w:val="center"/>
        <w:rPr>
          <w:sz w:val="28"/>
        </w:rPr>
      </w:pPr>
    </w:p>
    <w:p w:rsidR="0042299C" w:rsidRDefault="0042299C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F62A0" w:rsidRDefault="00872883" w:rsidP="00872883">
      <w:pPr>
        <w:rPr>
          <w:sz w:val="28"/>
        </w:rPr>
      </w:pPr>
      <w:r w:rsidRPr="000F62A0">
        <w:rPr>
          <w:sz w:val="28"/>
        </w:rPr>
        <w:t>Верно:</w:t>
      </w:r>
    </w:p>
    <w:p w:rsidR="003A39C2" w:rsidRPr="000F62A0" w:rsidRDefault="00711000" w:rsidP="00835273">
      <w:pPr>
        <w:rPr>
          <w:sz w:val="28"/>
        </w:rPr>
      </w:pPr>
      <w:proofErr w:type="gramStart"/>
      <w:r w:rsidRPr="000F62A0">
        <w:rPr>
          <w:sz w:val="28"/>
        </w:rPr>
        <w:t>У</w:t>
      </w:r>
      <w:r w:rsidR="00715C8D" w:rsidRPr="000F62A0">
        <w:rPr>
          <w:sz w:val="28"/>
        </w:rPr>
        <w:t>правляющ</w:t>
      </w:r>
      <w:r w:rsidRPr="000F62A0">
        <w:rPr>
          <w:sz w:val="28"/>
        </w:rPr>
        <w:t>ий</w:t>
      </w:r>
      <w:r w:rsidR="00715C8D" w:rsidRPr="000F62A0">
        <w:rPr>
          <w:sz w:val="28"/>
        </w:rPr>
        <w:t xml:space="preserve"> </w:t>
      </w:r>
      <w:r w:rsidR="00F4755E" w:rsidRPr="000F62A0">
        <w:rPr>
          <w:sz w:val="28"/>
        </w:rPr>
        <w:t xml:space="preserve"> делами</w:t>
      </w:r>
      <w:proofErr w:type="gramEnd"/>
      <w:r w:rsidR="00F4755E" w:rsidRPr="000F62A0">
        <w:rPr>
          <w:sz w:val="28"/>
        </w:rPr>
        <w:tab/>
      </w:r>
      <w:r w:rsidR="00F4755E" w:rsidRPr="000F62A0">
        <w:rPr>
          <w:sz w:val="28"/>
        </w:rPr>
        <w:tab/>
      </w:r>
      <w:r w:rsidR="00F4755E" w:rsidRPr="000F62A0">
        <w:rPr>
          <w:sz w:val="28"/>
        </w:rPr>
        <w:tab/>
      </w:r>
      <w:r w:rsidR="000C6CE8" w:rsidRPr="000F62A0">
        <w:rPr>
          <w:sz w:val="28"/>
        </w:rPr>
        <w:tab/>
      </w:r>
      <w:r w:rsidR="00F4755E" w:rsidRPr="000F62A0">
        <w:rPr>
          <w:sz w:val="28"/>
        </w:rPr>
        <w:tab/>
      </w:r>
      <w:r w:rsidR="001D3A0E" w:rsidRPr="000F62A0">
        <w:rPr>
          <w:sz w:val="28"/>
        </w:rPr>
        <w:tab/>
      </w:r>
      <w:r w:rsidRPr="000F62A0">
        <w:rPr>
          <w:sz w:val="28"/>
        </w:rPr>
        <w:tab/>
        <w:t>Л.Г. Василенко</w:t>
      </w:r>
    </w:p>
    <w:p w:rsidR="0025257A" w:rsidRDefault="0025257A" w:rsidP="00835273">
      <w:pPr>
        <w:rPr>
          <w:sz w:val="28"/>
        </w:rPr>
      </w:pPr>
    </w:p>
    <w:p w:rsidR="0025257A" w:rsidRDefault="0025257A" w:rsidP="00835273">
      <w:pPr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9"/>
        <w:gridCol w:w="4869"/>
      </w:tblGrid>
      <w:tr w:rsidR="0042299C" w:rsidRPr="00EE6960" w:rsidTr="00472E64">
        <w:tc>
          <w:tcPr>
            <w:tcW w:w="4984" w:type="dxa"/>
            <w:shd w:val="clear" w:color="auto" w:fill="auto"/>
          </w:tcPr>
          <w:p w:rsidR="0042299C" w:rsidRPr="00EE6960" w:rsidRDefault="0042299C" w:rsidP="00472E64">
            <w:pPr>
              <w:widowControl w:val="0"/>
              <w:suppressAutoHyphens/>
              <w:jc w:val="right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4984" w:type="dxa"/>
            <w:shd w:val="clear" w:color="auto" w:fill="auto"/>
          </w:tcPr>
          <w:p w:rsidR="0042299C" w:rsidRPr="00EE6960" w:rsidRDefault="0042299C" w:rsidP="00472E64">
            <w:pPr>
              <w:widowControl w:val="0"/>
              <w:suppressAutoHyphens/>
              <w:ind w:left="-103"/>
              <w:jc w:val="right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Приложение </w:t>
            </w:r>
          </w:p>
          <w:p w:rsidR="005777C9" w:rsidRDefault="0042299C" w:rsidP="00472E64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к постановлению </w:t>
            </w:r>
          </w:p>
          <w:p w:rsidR="005777C9" w:rsidRDefault="0042299C" w:rsidP="00472E64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Администрации </w:t>
            </w:r>
          </w:p>
          <w:p w:rsidR="0042299C" w:rsidRPr="00EE6960" w:rsidRDefault="0042299C" w:rsidP="00472E64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proofErr w:type="spellStart"/>
            <w:r w:rsidRPr="00EE6960">
              <w:rPr>
                <w:rFonts w:eastAsia="Arial"/>
                <w:sz w:val="28"/>
                <w:szCs w:val="28"/>
              </w:rPr>
              <w:t>Белокалитвинского</w:t>
            </w:r>
            <w:proofErr w:type="spellEnd"/>
            <w:r w:rsidRPr="00EE6960">
              <w:rPr>
                <w:rFonts w:eastAsia="Arial"/>
                <w:sz w:val="28"/>
                <w:szCs w:val="28"/>
              </w:rPr>
              <w:t xml:space="preserve"> района</w:t>
            </w:r>
          </w:p>
          <w:p w:rsidR="0042299C" w:rsidRPr="00EE6960" w:rsidRDefault="0042299C" w:rsidP="00472E64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от </w:t>
            </w:r>
            <w:r w:rsidR="005777C9">
              <w:rPr>
                <w:rFonts w:eastAsia="Arial"/>
                <w:sz w:val="28"/>
                <w:szCs w:val="28"/>
              </w:rPr>
              <w:t>10</w:t>
            </w:r>
            <w:r>
              <w:rPr>
                <w:rFonts w:eastAsia="Arial"/>
                <w:sz w:val="28"/>
                <w:szCs w:val="28"/>
              </w:rPr>
              <w:t>.</w:t>
            </w:r>
            <w:r w:rsidR="00A22BFC">
              <w:rPr>
                <w:rFonts w:eastAsia="Arial"/>
                <w:sz w:val="28"/>
                <w:szCs w:val="28"/>
              </w:rPr>
              <w:t>02</w:t>
            </w:r>
            <w:r>
              <w:rPr>
                <w:rFonts w:eastAsia="Arial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Arial"/>
                <w:sz w:val="28"/>
                <w:szCs w:val="28"/>
              </w:rPr>
              <w:t>2020</w:t>
            </w:r>
            <w:r w:rsidRPr="00EE6960">
              <w:rPr>
                <w:rFonts w:eastAsia="Arial"/>
                <w:sz w:val="28"/>
                <w:szCs w:val="28"/>
              </w:rPr>
              <w:t xml:space="preserve">  №</w:t>
            </w:r>
            <w:proofErr w:type="gramEnd"/>
            <w:r w:rsidRPr="00EE6960">
              <w:rPr>
                <w:rFonts w:eastAsia="Arial"/>
                <w:sz w:val="28"/>
                <w:szCs w:val="28"/>
              </w:rPr>
              <w:t xml:space="preserve"> </w:t>
            </w:r>
            <w:r w:rsidR="005777C9">
              <w:rPr>
                <w:rFonts w:eastAsia="Arial"/>
                <w:sz w:val="28"/>
                <w:szCs w:val="28"/>
              </w:rPr>
              <w:t>200</w:t>
            </w:r>
          </w:p>
          <w:p w:rsidR="0042299C" w:rsidRPr="00EE6960" w:rsidRDefault="0042299C" w:rsidP="00472E64">
            <w:pPr>
              <w:widowControl w:val="0"/>
              <w:suppressAutoHyphens/>
              <w:jc w:val="right"/>
              <w:rPr>
                <w:rFonts w:eastAsia="Arial"/>
                <w:sz w:val="28"/>
                <w:szCs w:val="28"/>
              </w:rPr>
            </w:pPr>
          </w:p>
        </w:tc>
      </w:tr>
    </w:tbl>
    <w:p w:rsidR="0042299C" w:rsidRDefault="0042299C" w:rsidP="00422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42299C" w:rsidRPr="004133CD" w:rsidRDefault="0042299C" w:rsidP="0042299C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 «Развитие транспортной системы»</w:t>
      </w:r>
    </w:p>
    <w:p w:rsidR="0042299C" w:rsidRPr="00F0097A" w:rsidRDefault="0042299C" w:rsidP="0042299C">
      <w:pPr>
        <w:rPr>
          <w:sz w:val="28"/>
          <w:szCs w:val="28"/>
        </w:rPr>
      </w:pPr>
    </w:p>
    <w:p w:rsidR="0042299C" w:rsidRPr="003B49AA" w:rsidRDefault="0042299C" w:rsidP="0042299C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3B49AA">
        <w:rPr>
          <w:caps/>
          <w:sz w:val="28"/>
          <w:szCs w:val="28"/>
        </w:rPr>
        <w:t>Паспорт</w:t>
      </w:r>
    </w:p>
    <w:p w:rsidR="0042299C" w:rsidRPr="00F0097A" w:rsidRDefault="0042299C" w:rsidP="00422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Pr="00F009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>«Развитие транспортной системы»</w:t>
      </w:r>
    </w:p>
    <w:p w:rsidR="0042299C" w:rsidRPr="00F0097A" w:rsidRDefault="0042299C" w:rsidP="0042299C">
      <w:pPr>
        <w:jc w:val="center"/>
        <w:rPr>
          <w:sz w:val="28"/>
          <w:szCs w:val="28"/>
        </w:rPr>
      </w:pPr>
    </w:p>
    <w:tbl>
      <w:tblPr>
        <w:tblW w:w="5051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5"/>
        <w:gridCol w:w="556"/>
        <w:gridCol w:w="6625"/>
      </w:tblGrid>
      <w:tr w:rsidR="0042299C" w:rsidRPr="00F0097A" w:rsidTr="00472E64">
        <w:trPr>
          <w:trHeight w:val="699"/>
        </w:trPr>
        <w:tc>
          <w:tcPr>
            <w:tcW w:w="2622" w:type="dxa"/>
          </w:tcPr>
          <w:p w:rsidR="0042299C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</w:p>
          <w:p w:rsidR="0042299C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42299C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</w:p>
          <w:p w:rsidR="0042299C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2299C" w:rsidRPr="003B49AA" w:rsidRDefault="0042299C" w:rsidP="00472E64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«Развитие транспортной си</w:t>
            </w:r>
            <w:r>
              <w:rPr>
                <w:color w:val="000000"/>
                <w:sz w:val="28"/>
                <w:szCs w:val="28"/>
              </w:rPr>
              <w:t>стемы» (далее - П</w:t>
            </w:r>
            <w:r w:rsidRPr="00F0097A">
              <w:rPr>
                <w:color w:val="000000"/>
                <w:sz w:val="28"/>
                <w:szCs w:val="28"/>
              </w:rPr>
              <w:t>рограмма)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299C" w:rsidRPr="00F0097A" w:rsidTr="00472E64">
        <w:trPr>
          <w:trHeight w:val="360"/>
        </w:trPr>
        <w:tc>
          <w:tcPr>
            <w:tcW w:w="2622" w:type="dxa"/>
          </w:tcPr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Ответс</w:t>
            </w:r>
            <w:r>
              <w:rPr>
                <w:color w:val="000000"/>
                <w:sz w:val="28"/>
                <w:szCs w:val="28"/>
              </w:rPr>
              <w:t xml:space="preserve">твенный исполнитель </w:t>
            </w:r>
            <w:r>
              <w:rPr>
                <w:sz w:val="28"/>
                <w:szCs w:val="28"/>
              </w:rPr>
              <w:t xml:space="preserve"> Программы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2299C" w:rsidRDefault="0042299C" w:rsidP="00472E64">
            <w:pPr>
              <w:rPr>
                <w:sz w:val="28"/>
                <w:szCs w:val="28"/>
              </w:rPr>
            </w:pPr>
          </w:p>
          <w:p w:rsidR="0042299C" w:rsidRPr="003B49AA" w:rsidRDefault="0042299C" w:rsidP="00472E64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42299C" w:rsidRPr="00F0097A" w:rsidTr="00472E64">
        <w:trPr>
          <w:trHeight w:val="360"/>
        </w:trPr>
        <w:tc>
          <w:tcPr>
            <w:tcW w:w="2622" w:type="dxa"/>
          </w:tcPr>
          <w:p w:rsidR="0042299C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2299C" w:rsidRDefault="0042299C" w:rsidP="00472E64">
            <w:pPr>
              <w:rPr>
                <w:sz w:val="28"/>
                <w:szCs w:val="28"/>
              </w:rPr>
            </w:pPr>
          </w:p>
          <w:p w:rsidR="0042299C" w:rsidRPr="003B49AA" w:rsidRDefault="0042299C" w:rsidP="00472E64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42299C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42299C" w:rsidRPr="00F0097A" w:rsidTr="00472E64">
        <w:trPr>
          <w:trHeight w:val="360"/>
        </w:trPr>
        <w:tc>
          <w:tcPr>
            <w:tcW w:w="2622" w:type="dxa"/>
          </w:tcPr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Участни</w:t>
            </w:r>
            <w:r>
              <w:rPr>
                <w:color w:val="000000"/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" w:type="dxa"/>
          </w:tcPr>
          <w:p w:rsidR="0042299C" w:rsidRPr="003B49AA" w:rsidRDefault="0042299C" w:rsidP="00472E64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42299C" w:rsidRPr="00F0097A" w:rsidTr="00472E64">
        <w:trPr>
          <w:trHeight w:val="240"/>
        </w:trPr>
        <w:tc>
          <w:tcPr>
            <w:tcW w:w="2622" w:type="dxa"/>
          </w:tcPr>
          <w:p w:rsidR="0042299C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2299C" w:rsidRDefault="0042299C" w:rsidP="00472E64">
            <w:pPr>
              <w:rPr>
                <w:sz w:val="28"/>
                <w:szCs w:val="28"/>
              </w:rPr>
            </w:pPr>
          </w:p>
          <w:p w:rsidR="0042299C" w:rsidRPr="003B49AA" w:rsidRDefault="0042299C" w:rsidP="00472E64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42299C" w:rsidRDefault="0042299C" w:rsidP="00472E64">
            <w:pPr>
              <w:tabs>
                <w:tab w:val="left" w:pos="497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2299C">
            <w:pPr>
              <w:numPr>
                <w:ilvl w:val="0"/>
                <w:numId w:val="9"/>
              </w:numPr>
              <w:tabs>
                <w:tab w:val="left" w:pos="497"/>
              </w:tabs>
              <w:ind w:left="0" w:firstLine="21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F0097A">
              <w:rPr>
                <w:color w:val="000000"/>
                <w:sz w:val="28"/>
                <w:szCs w:val="28"/>
              </w:rPr>
              <w:t>Развитие транспортной и</w:t>
            </w:r>
            <w:r>
              <w:rPr>
                <w:color w:val="000000"/>
                <w:sz w:val="28"/>
                <w:szCs w:val="28"/>
              </w:rPr>
              <w:t xml:space="preserve">нфраструктуры                        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района»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42299C" w:rsidRPr="00F0097A" w:rsidRDefault="0042299C" w:rsidP="0042299C">
            <w:pPr>
              <w:numPr>
                <w:ilvl w:val="0"/>
                <w:numId w:val="9"/>
              </w:numPr>
              <w:tabs>
                <w:tab w:val="left" w:pos="497"/>
              </w:tabs>
              <w:ind w:left="0" w:firstLine="21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</w:t>
            </w:r>
            <w:r>
              <w:rPr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района»</w:t>
            </w:r>
          </w:p>
          <w:p w:rsidR="0042299C" w:rsidRPr="003B49AA" w:rsidRDefault="0042299C" w:rsidP="00472E64">
            <w:pPr>
              <w:tabs>
                <w:tab w:val="left" w:pos="497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299C" w:rsidRPr="00F0097A" w:rsidTr="00472E64">
        <w:trPr>
          <w:trHeight w:val="240"/>
        </w:trPr>
        <w:tc>
          <w:tcPr>
            <w:tcW w:w="2622" w:type="dxa"/>
          </w:tcPr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</w:t>
            </w: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инструменты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2299C" w:rsidRPr="003B49AA" w:rsidRDefault="0042299C" w:rsidP="00472E64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42299C" w:rsidRPr="00F0097A" w:rsidTr="00472E64">
        <w:trPr>
          <w:trHeight w:val="240"/>
        </w:trPr>
        <w:tc>
          <w:tcPr>
            <w:tcW w:w="2622" w:type="dxa"/>
          </w:tcPr>
          <w:p w:rsidR="0042299C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Цели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2299C" w:rsidRPr="003B49AA" w:rsidRDefault="0042299C" w:rsidP="00472E64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804" w:type="dxa"/>
          </w:tcPr>
          <w:p w:rsidR="0042299C" w:rsidRPr="00F0097A" w:rsidRDefault="0042299C" w:rsidP="00472E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создание условий для устойчивого функционирования транспо</w:t>
            </w:r>
            <w:r>
              <w:rPr>
                <w:color w:val="000000"/>
                <w:sz w:val="28"/>
                <w:szCs w:val="28"/>
              </w:rPr>
              <w:t xml:space="preserve">ртной системы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lastRenderedPageBreak/>
              <w:t>повышение уровня безопасности движения.</w:t>
            </w:r>
          </w:p>
          <w:p w:rsidR="0042299C" w:rsidRPr="00F0097A" w:rsidRDefault="0042299C" w:rsidP="00472E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299C" w:rsidRPr="00F0097A" w:rsidTr="00472E64">
        <w:trPr>
          <w:trHeight w:val="240"/>
        </w:trPr>
        <w:tc>
          <w:tcPr>
            <w:tcW w:w="2622" w:type="dxa"/>
          </w:tcPr>
          <w:p w:rsidR="0042299C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 xml:space="preserve">Задачи 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2299C" w:rsidRPr="003B49AA" w:rsidRDefault="0042299C" w:rsidP="00472E64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42299C" w:rsidRPr="00F0097A" w:rsidRDefault="0042299C" w:rsidP="00472E64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</w:t>
            </w:r>
            <w:r>
              <w:rPr>
                <w:color w:val="000000"/>
                <w:sz w:val="28"/>
                <w:szCs w:val="28"/>
              </w:rPr>
              <w:t xml:space="preserve">о пользования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42299C" w:rsidRPr="00F0097A" w:rsidRDefault="0042299C" w:rsidP="00472E64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2"/>
              </w:rPr>
              <w:t xml:space="preserve">сокращение количества лиц, погибших в результате дорожно-транспортных происшествий, </w:t>
            </w:r>
            <w:r w:rsidRPr="00F0097A">
              <w:rPr>
                <w:color w:val="000000"/>
                <w:sz w:val="28"/>
                <w:szCs w:val="28"/>
              </w:rPr>
              <w:t>снижение тяжести травм в дорожно-транспортных происшествиях;</w:t>
            </w:r>
          </w:p>
          <w:p w:rsidR="0042299C" w:rsidRPr="00F0097A" w:rsidRDefault="0042299C" w:rsidP="00472E64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улучшение транспортного обслуживания населения;</w:t>
            </w:r>
          </w:p>
          <w:p w:rsidR="0042299C" w:rsidRPr="00F0097A" w:rsidRDefault="0042299C" w:rsidP="00472E64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развитие современной системы оказания помощи пострадавшим в дорожно-транспортных происшествиях;</w:t>
            </w:r>
          </w:p>
          <w:p w:rsidR="0042299C" w:rsidRPr="00F0097A" w:rsidRDefault="0042299C" w:rsidP="00472E64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систем фото и </w:t>
            </w:r>
            <w:proofErr w:type="spellStart"/>
            <w:r w:rsidRPr="00F0097A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F0097A">
              <w:rPr>
                <w:color w:val="000000"/>
                <w:sz w:val="28"/>
                <w:szCs w:val="28"/>
              </w:rPr>
              <w:t xml:space="preserve"> нарушений правил дорожного движения </w:t>
            </w:r>
            <w:r>
              <w:rPr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42299C" w:rsidRPr="00F0097A" w:rsidRDefault="0042299C" w:rsidP="00472E64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299C" w:rsidRPr="00F0097A" w:rsidTr="00472E64">
        <w:trPr>
          <w:trHeight w:val="240"/>
        </w:trPr>
        <w:tc>
          <w:tcPr>
            <w:tcW w:w="2622" w:type="dxa"/>
          </w:tcPr>
          <w:p w:rsidR="0042299C" w:rsidRDefault="0042299C" w:rsidP="00472E6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F0097A">
              <w:rPr>
                <w:rFonts w:cs="Arial"/>
                <w:color w:val="000000"/>
                <w:sz w:val="28"/>
                <w:szCs w:val="28"/>
              </w:rPr>
              <w:t xml:space="preserve">Целевые 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rFonts w:cs="Arial"/>
                <w:color w:val="000000"/>
                <w:sz w:val="28"/>
                <w:szCs w:val="28"/>
              </w:rPr>
              <w:t xml:space="preserve">показатели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2299C" w:rsidRPr="003B49AA" w:rsidRDefault="0042299C" w:rsidP="00472E64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 дорог обще</w:t>
            </w:r>
            <w:r>
              <w:rPr>
                <w:color w:val="000000"/>
                <w:sz w:val="28"/>
                <w:szCs w:val="28"/>
              </w:rPr>
              <w:t>го пользования местного</w:t>
            </w:r>
            <w:r w:rsidRPr="00F0097A">
              <w:rPr>
                <w:color w:val="000000"/>
                <w:sz w:val="28"/>
                <w:szCs w:val="28"/>
              </w:rPr>
              <w:t xml:space="preserve"> значения, не отвечающих нормативным требованиям, в общей протяженности автомобильных дорог </w:t>
            </w:r>
            <w:r>
              <w:rPr>
                <w:color w:val="000000"/>
                <w:sz w:val="28"/>
                <w:szCs w:val="28"/>
              </w:rPr>
              <w:t>общего пользования местного</w:t>
            </w:r>
            <w:r w:rsidRPr="00F0097A">
              <w:rPr>
                <w:color w:val="000000"/>
                <w:sz w:val="28"/>
                <w:szCs w:val="28"/>
              </w:rPr>
              <w:t xml:space="preserve"> значения;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тяжесть последствий в результате дорожно-транспортных происшествий; 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299C" w:rsidRPr="00F0097A" w:rsidTr="00472E64">
        <w:trPr>
          <w:trHeight w:val="240"/>
        </w:trPr>
        <w:tc>
          <w:tcPr>
            <w:tcW w:w="2622" w:type="dxa"/>
          </w:tcPr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</w:t>
            </w: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2299C" w:rsidRPr="003B49AA" w:rsidRDefault="0042299C" w:rsidP="00472E64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2019 – 2030 годы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</w:p>
        </w:tc>
      </w:tr>
      <w:tr w:rsidR="0042299C" w:rsidRPr="00F0097A" w:rsidTr="00472E64">
        <w:trPr>
          <w:trHeight w:val="240"/>
        </w:trPr>
        <w:tc>
          <w:tcPr>
            <w:tcW w:w="2622" w:type="dxa"/>
          </w:tcPr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2299C" w:rsidRPr="003B49AA" w:rsidRDefault="0042299C" w:rsidP="00472E64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804" w:type="dxa"/>
          </w:tcPr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общий объем финансирования муниципальной программы на 2019 – 2030 годы составляет 1 318 753,7 тыс. рублей,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lastRenderedPageBreak/>
              <w:t>в том числе по годам: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2019 год – 158 763,2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2020 год – 186 645,5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2021 год – 128 986,1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2022 год –   69 496,5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2023 год – 96 857,8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2024 год – 96 857,8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2025 год – 96 857,8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2026 год – 96 857,8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2027 год – 96 857,8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2028 год – 96 857,8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2029 год – 96 857,8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2030 год – 96 857,8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в том числе за счет средств областного бюджета –      774 247,3 тыс. рублей, в том числе: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2019 год –116 661,2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2020 год –122 080,5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2021 год –  62 641,6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2022 год –           0,0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2023 год – 59 108,0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2024 год – 59 108,0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2025 год – 59 108,0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2026 год – 59 108,0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2027 год – 59 108,0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2028 год – 59 108,0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2029 год – 59 108,0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2030 год – 59 108,0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 xml:space="preserve">за счет средств бюджетов муниципальных образований – </w:t>
            </w:r>
            <w:r>
              <w:rPr>
                <w:sz w:val="28"/>
                <w:szCs w:val="28"/>
              </w:rPr>
              <w:t>544 506,4</w:t>
            </w:r>
            <w:r w:rsidRPr="00123698">
              <w:rPr>
                <w:sz w:val="28"/>
                <w:szCs w:val="28"/>
              </w:rPr>
              <w:t xml:space="preserve"> тыс. рублей, 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в том числе по годам: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2019 год – 42 102,0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2020 год – 64 565,0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2021 год – 66 344,5тыс.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2022 год – 69 496,5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2023 год – 37 749,8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2024 год – 37 749,8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2025 год – 37 749,8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2026 год – 37 749,8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2027 год – 37 749,8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2028 год – 37 749,8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2029 год – 37 749,8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  <w:r w:rsidRPr="00123698">
              <w:rPr>
                <w:sz w:val="28"/>
                <w:szCs w:val="28"/>
              </w:rPr>
              <w:t>2030 год – 37 749,8 тыс. рублей;</w:t>
            </w:r>
          </w:p>
          <w:p w:rsidR="0042299C" w:rsidRPr="00123698" w:rsidRDefault="0042299C" w:rsidP="00472E64">
            <w:pPr>
              <w:jc w:val="both"/>
              <w:rPr>
                <w:sz w:val="28"/>
                <w:szCs w:val="28"/>
              </w:rPr>
            </w:pPr>
          </w:p>
          <w:p w:rsidR="0042299C" w:rsidRPr="00123698" w:rsidRDefault="0042299C" w:rsidP="00472E64">
            <w:pPr>
              <w:jc w:val="both"/>
            </w:pPr>
          </w:p>
        </w:tc>
      </w:tr>
      <w:tr w:rsidR="0042299C" w:rsidRPr="00F0097A" w:rsidTr="00472E64">
        <w:trPr>
          <w:trHeight w:val="844"/>
        </w:trPr>
        <w:tc>
          <w:tcPr>
            <w:tcW w:w="2622" w:type="dxa"/>
          </w:tcPr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rFonts w:cs="Arial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2299C" w:rsidRPr="003B49AA" w:rsidRDefault="0042299C" w:rsidP="00472E64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42299C" w:rsidRPr="006C2FD6" w:rsidRDefault="0042299C" w:rsidP="00472E64">
            <w:pPr>
              <w:jc w:val="both"/>
              <w:rPr>
                <w:color w:val="000000"/>
                <w:sz w:val="22"/>
                <w:szCs w:val="28"/>
              </w:rPr>
            </w:pP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автомобильных дорогах общего пользования и 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42299C" w:rsidRPr="006C2FD6" w:rsidRDefault="0042299C" w:rsidP="00472E64">
            <w:pPr>
              <w:jc w:val="both"/>
              <w:rPr>
                <w:color w:val="000000"/>
                <w:sz w:val="22"/>
                <w:szCs w:val="28"/>
              </w:rPr>
            </w:pP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2299C" w:rsidRPr="00F0097A" w:rsidRDefault="0042299C" w:rsidP="00A22BFC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Общая характеристика </w:t>
      </w:r>
      <w:r>
        <w:rPr>
          <w:sz w:val="28"/>
          <w:szCs w:val="28"/>
        </w:rPr>
        <w:br/>
      </w:r>
      <w:r w:rsidRPr="00F0097A">
        <w:rPr>
          <w:color w:val="000000"/>
          <w:sz w:val="28"/>
          <w:szCs w:val="28"/>
        </w:rPr>
        <w:t>текущего состояния</w:t>
      </w:r>
      <w:r w:rsidRPr="00F0097A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ранспортной системы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>.</w:t>
      </w:r>
    </w:p>
    <w:p w:rsidR="0042299C" w:rsidRPr="00F0097A" w:rsidRDefault="0042299C" w:rsidP="0042299C">
      <w:pPr>
        <w:ind w:left="720"/>
        <w:contextualSpacing/>
        <w:rPr>
          <w:sz w:val="28"/>
          <w:szCs w:val="28"/>
        </w:rPr>
      </w:pPr>
    </w:p>
    <w:p w:rsidR="0042299C" w:rsidRPr="00F0097A" w:rsidRDefault="0042299C" w:rsidP="004229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Транспорт является системообразующей отраслью, важнейшей составной частью производственной и социальной инфраструктуры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>.</w:t>
      </w:r>
    </w:p>
    <w:p w:rsidR="0042299C" w:rsidRPr="00F0097A" w:rsidRDefault="0042299C" w:rsidP="004229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Тенденции развития экономики и социальной сферы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 xml:space="preserve">, ее стратегические интересы являются обоснованной базой определения перспектив, стратегических целей и динамики развития транспортного комплекса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 xml:space="preserve">. </w:t>
      </w:r>
    </w:p>
    <w:p w:rsidR="0042299C" w:rsidRPr="00F0097A" w:rsidRDefault="0042299C" w:rsidP="004229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Транспортная инфраструктура является основой экономического развития региона и от того насколько состояние инфраструктуры соответствует реальным требованиям времени, зависит благосостояние. В целях более полного удовлетворения спроса на груз</w:t>
      </w:r>
      <w:r>
        <w:rPr>
          <w:sz w:val="28"/>
          <w:szCs w:val="28"/>
        </w:rPr>
        <w:t xml:space="preserve">овые и пассажирские перевозки, </w:t>
      </w:r>
      <w:r w:rsidRPr="00F0097A">
        <w:rPr>
          <w:sz w:val="28"/>
          <w:szCs w:val="28"/>
        </w:rPr>
        <w:t>а также улучшения транспортного обслуживания населения и развития транспортной инфр</w:t>
      </w:r>
      <w:r>
        <w:rPr>
          <w:sz w:val="28"/>
          <w:szCs w:val="28"/>
        </w:rPr>
        <w:t>аструктуры на территории района</w:t>
      </w:r>
      <w:r w:rsidRPr="00F0097A">
        <w:rPr>
          <w:sz w:val="28"/>
          <w:szCs w:val="28"/>
        </w:rPr>
        <w:t xml:space="preserve"> ведется реализация приоритетных инвестиционных проектов. </w:t>
      </w:r>
    </w:p>
    <w:p w:rsidR="0042299C" w:rsidRDefault="0042299C" w:rsidP="0042299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2299C" w:rsidRDefault="0042299C" w:rsidP="0042299C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Подпрограмма «Развитие транспортной инфраструктуры </w:t>
      </w:r>
      <w:r>
        <w:rPr>
          <w:sz w:val="28"/>
          <w:szCs w:val="28"/>
        </w:rPr>
        <w:t>на территории</w:t>
      </w:r>
    </w:p>
    <w:p w:rsidR="0042299C" w:rsidRDefault="0042299C" w:rsidP="0042299C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муниципальной</w:t>
      </w:r>
      <w:r w:rsidRPr="00F0097A">
        <w:rPr>
          <w:sz w:val="28"/>
          <w:szCs w:val="28"/>
        </w:rPr>
        <w:t xml:space="preserve"> прогр</w:t>
      </w:r>
      <w:r>
        <w:rPr>
          <w:sz w:val="28"/>
          <w:szCs w:val="28"/>
        </w:rPr>
        <w:t xml:space="preserve">аммы </w:t>
      </w:r>
    </w:p>
    <w:p w:rsidR="0042299C" w:rsidRPr="00F0097A" w:rsidRDefault="0042299C" w:rsidP="0042299C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</w:t>
      </w:r>
    </w:p>
    <w:p w:rsidR="0042299C" w:rsidRPr="00F0097A" w:rsidRDefault="0042299C" w:rsidP="0042299C">
      <w:pPr>
        <w:contextualSpacing/>
        <w:jc w:val="center"/>
        <w:rPr>
          <w:sz w:val="28"/>
          <w:szCs w:val="28"/>
        </w:rPr>
      </w:pPr>
    </w:p>
    <w:p w:rsidR="0042299C" w:rsidRPr="00F0097A" w:rsidRDefault="0042299C" w:rsidP="0042299C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42299C" w:rsidRPr="00F0097A" w:rsidRDefault="0042299C" w:rsidP="0042299C">
      <w:pPr>
        <w:tabs>
          <w:tab w:val="left" w:pos="2880"/>
        </w:tabs>
        <w:contextualSpacing/>
        <w:jc w:val="center"/>
        <w:rPr>
          <w:sz w:val="28"/>
          <w:szCs w:val="28"/>
          <w:highlight w:val="yellow"/>
        </w:rPr>
      </w:pPr>
    </w:p>
    <w:tbl>
      <w:tblPr>
        <w:tblW w:w="5051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08"/>
        <w:gridCol w:w="831"/>
        <w:gridCol w:w="5797"/>
      </w:tblGrid>
      <w:tr w:rsidR="0042299C" w:rsidRPr="00F0097A" w:rsidTr="00472E64">
        <w:trPr>
          <w:trHeight w:val="240"/>
        </w:trPr>
        <w:tc>
          <w:tcPr>
            <w:tcW w:w="3189" w:type="dxa"/>
          </w:tcPr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Наименование подпрограммы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2299C" w:rsidRPr="006C2FD6" w:rsidRDefault="0042299C" w:rsidP="00472E64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42299C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>Развитие транспортной инфраструктуры</w:t>
            </w:r>
          </w:p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</w:t>
            </w:r>
            <w:r w:rsidRPr="00F009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</w:p>
        </w:tc>
      </w:tr>
      <w:tr w:rsidR="0042299C" w:rsidRPr="00F0097A" w:rsidTr="00472E64">
        <w:trPr>
          <w:trHeight w:val="360"/>
        </w:trPr>
        <w:tc>
          <w:tcPr>
            <w:tcW w:w="3189" w:type="dxa"/>
          </w:tcPr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Ответственный исполнитель подпрограммы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2299C" w:rsidRPr="006C2FD6" w:rsidRDefault="0042299C" w:rsidP="00472E64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42299C" w:rsidRPr="00E03012" w:rsidRDefault="0042299C" w:rsidP="00472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42299C" w:rsidRPr="00FC10E1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район».</w:t>
            </w:r>
          </w:p>
        </w:tc>
      </w:tr>
      <w:tr w:rsidR="0042299C" w:rsidRPr="00F0097A" w:rsidTr="00472E64">
        <w:trPr>
          <w:trHeight w:val="1437"/>
        </w:trPr>
        <w:tc>
          <w:tcPr>
            <w:tcW w:w="3189" w:type="dxa"/>
          </w:tcPr>
          <w:p w:rsidR="0042299C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 xml:space="preserve">Участники </w:t>
            </w:r>
          </w:p>
          <w:p w:rsidR="0042299C" w:rsidRPr="000A6B8F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50" w:type="dxa"/>
          </w:tcPr>
          <w:p w:rsidR="0042299C" w:rsidRPr="006C2FD6" w:rsidRDefault="0042299C" w:rsidP="00472E64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42299C" w:rsidRPr="00F0097A" w:rsidRDefault="0042299C" w:rsidP="00472E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</w:p>
        </w:tc>
      </w:tr>
      <w:tr w:rsidR="0042299C" w:rsidRPr="00F0097A" w:rsidTr="00472E64">
        <w:trPr>
          <w:trHeight w:val="240"/>
        </w:trPr>
        <w:tc>
          <w:tcPr>
            <w:tcW w:w="3189" w:type="dxa"/>
          </w:tcPr>
          <w:p w:rsidR="0042299C" w:rsidRPr="00F0097A" w:rsidRDefault="0042299C" w:rsidP="00472E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Программно-целевые инструменты подпрограммы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2299C" w:rsidRPr="006C2FD6" w:rsidRDefault="0042299C" w:rsidP="00472E64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42299C" w:rsidRPr="00F0097A" w:rsidTr="00472E64">
        <w:trPr>
          <w:trHeight w:val="892"/>
        </w:trPr>
        <w:tc>
          <w:tcPr>
            <w:tcW w:w="3189" w:type="dxa"/>
          </w:tcPr>
          <w:p w:rsidR="0042299C" w:rsidRDefault="0042299C" w:rsidP="00472E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50" w:type="dxa"/>
          </w:tcPr>
          <w:p w:rsidR="0042299C" w:rsidRPr="006C2FD6" w:rsidRDefault="0042299C" w:rsidP="00472E64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42299C" w:rsidRPr="00F0097A" w:rsidRDefault="0042299C" w:rsidP="00472E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</w:tc>
      </w:tr>
      <w:tr w:rsidR="0042299C" w:rsidRPr="00F0097A" w:rsidTr="00472E64">
        <w:trPr>
          <w:trHeight w:val="240"/>
        </w:trPr>
        <w:tc>
          <w:tcPr>
            <w:tcW w:w="3189" w:type="dxa"/>
          </w:tcPr>
          <w:p w:rsidR="0042299C" w:rsidRDefault="0042299C" w:rsidP="00472E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Задачи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50" w:type="dxa"/>
          </w:tcPr>
          <w:p w:rsidR="0042299C" w:rsidRPr="006C2FD6" w:rsidRDefault="0042299C" w:rsidP="00472E64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42299C" w:rsidRPr="00F0097A" w:rsidRDefault="0042299C" w:rsidP="00472E64">
            <w:pPr>
              <w:ind w:left="6"/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формирование единой дорожной сети круглогодичной доступности </w:t>
            </w:r>
            <w:r>
              <w:rPr>
                <w:sz w:val="28"/>
                <w:szCs w:val="28"/>
              </w:rPr>
              <w:t xml:space="preserve">для населения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>;</w:t>
            </w:r>
          </w:p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покрытием.</w:t>
            </w:r>
          </w:p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</w:p>
        </w:tc>
      </w:tr>
      <w:tr w:rsidR="0042299C" w:rsidRPr="00F0097A" w:rsidTr="00472E64">
        <w:trPr>
          <w:trHeight w:val="240"/>
        </w:trPr>
        <w:tc>
          <w:tcPr>
            <w:tcW w:w="3189" w:type="dxa"/>
          </w:tcPr>
          <w:p w:rsidR="0042299C" w:rsidRDefault="0042299C" w:rsidP="00472E64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</w:p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показатели подпрограммы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2299C" w:rsidRPr="006C2FD6" w:rsidRDefault="0042299C" w:rsidP="00472E64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количество </w:t>
            </w:r>
            <w:r w:rsidR="00A22BFC" w:rsidRPr="00F0097A">
              <w:rPr>
                <w:sz w:val="28"/>
                <w:szCs w:val="28"/>
              </w:rPr>
              <w:t>километров,</w:t>
            </w:r>
            <w:r w:rsidRPr="00F0097A">
              <w:rPr>
                <w:sz w:val="28"/>
                <w:szCs w:val="28"/>
              </w:rPr>
              <w:t xml:space="preserve"> построенных и реконструированных автомобиль</w:t>
            </w:r>
            <w:r>
              <w:rPr>
                <w:sz w:val="28"/>
                <w:szCs w:val="28"/>
              </w:rPr>
              <w:t>ных дорог общего пользования местного</w:t>
            </w:r>
            <w:r w:rsidRPr="00F0097A">
              <w:rPr>
                <w:sz w:val="28"/>
                <w:szCs w:val="28"/>
              </w:rPr>
              <w:t xml:space="preserve"> значения;</w:t>
            </w:r>
          </w:p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</w:p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количество </w:t>
            </w:r>
            <w:r w:rsidR="00A22BFC" w:rsidRPr="00F0097A">
              <w:rPr>
                <w:sz w:val="28"/>
                <w:szCs w:val="28"/>
              </w:rPr>
              <w:t>километров,</w:t>
            </w:r>
            <w:r w:rsidRPr="00F0097A">
              <w:rPr>
                <w:sz w:val="28"/>
                <w:szCs w:val="28"/>
              </w:rPr>
              <w:t xml:space="preserve"> отремонтированных и капитально отремонтированных автомобил</w:t>
            </w:r>
            <w:r>
              <w:rPr>
                <w:sz w:val="28"/>
                <w:szCs w:val="28"/>
              </w:rPr>
              <w:t xml:space="preserve">ьных дорог общего пользования местного </w:t>
            </w:r>
            <w:r w:rsidRPr="00F0097A">
              <w:rPr>
                <w:sz w:val="28"/>
                <w:szCs w:val="28"/>
              </w:rPr>
              <w:t>значения;</w:t>
            </w:r>
          </w:p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</w:p>
        </w:tc>
      </w:tr>
      <w:tr w:rsidR="0042299C" w:rsidRPr="00F0097A" w:rsidTr="00472E64">
        <w:trPr>
          <w:trHeight w:val="240"/>
        </w:trPr>
        <w:tc>
          <w:tcPr>
            <w:tcW w:w="3189" w:type="dxa"/>
          </w:tcPr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</w:p>
          <w:p w:rsidR="0042299C" w:rsidRPr="00F0097A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2299C" w:rsidRPr="006C2FD6" w:rsidRDefault="0042299C" w:rsidP="00472E64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097A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F0097A">
              <w:rPr>
                <w:sz w:val="28"/>
                <w:szCs w:val="28"/>
              </w:rPr>
              <w:t xml:space="preserve">не выделяются. 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</w:p>
        </w:tc>
      </w:tr>
      <w:tr w:rsidR="0042299C" w:rsidRPr="00123698" w:rsidTr="00472E64">
        <w:trPr>
          <w:trHeight w:val="3533"/>
        </w:trPr>
        <w:tc>
          <w:tcPr>
            <w:tcW w:w="3189" w:type="dxa"/>
          </w:tcPr>
          <w:p w:rsidR="0042299C" w:rsidRPr="00573F07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3F07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42299C" w:rsidRPr="00573F07" w:rsidRDefault="0042299C" w:rsidP="00472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2299C" w:rsidRPr="00573F07" w:rsidRDefault="0042299C" w:rsidP="00472E64">
            <w:pPr>
              <w:jc w:val="center"/>
              <w:rPr>
                <w:sz w:val="28"/>
                <w:szCs w:val="28"/>
              </w:rPr>
            </w:pPr>
            <w:r w:rsidRPr="00573F0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23698">
              <w:rPr>
                <w:color w:val="000000"/>
                <w:spacing w:val="-12"/>
                <w:sz w:val="28"/>
                <w:szCs w:val="28"/>
              </w:rPr>
              <w:t>на 2019 – 2030 годы     составляет 1 306 656,2 тыс.</w:t>
            </w:r>
            <w:r w:rsidRPr="00123698">
              <w:rPr>
                <w:color w:val="000000"/>
                <w:sz w:val="28"/>
                <w:szCs w:val="28"/>
              </w:rPr>
              <w:t xml:space="preserve"> рублей, в том числе по годам: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2019 год – 153 550,7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2020 год – 180 210,5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2021 год – 128 941,1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2022 год –   69 451,5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2023 год –   96 812,8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2024 год –   96 812,8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2025 год –   96 812,8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2026 год –   96 812,8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2027 год –   96 812,8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lastRenderedPageBreak/>
              <w:t>2028 год –   96 812,8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2029 год –   96 812,8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2030 год –   96 812,8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в том числе за счет средств областного бюджета – 774 247,3 тыс. рублей, в том числе: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2019 год – 116 661,2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2020 год – 122 080,5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2021 год –   62 641,6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2022 год –            0,0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2023 год –   59 108,0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2024 год –   59 108,0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2025 год –   59 108,0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2026 год –   59 108,0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2027 год –   59 108,0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2028 год –   59 108,0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2029 год –   59 108,0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2030 год –   59 108,0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532408,9 тыс. рублей, 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2019 год – 36 889,5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2020 год – 58 130,0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2021 год – 66 299,5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2022 год – 69 451,5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2023 год – 37 704,8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2024 год – 37 704,8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2025 год – 37 704,8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2026 год – 37 704,8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2027 год – 37 704,8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2028 год – 37 704,8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2029 год – 37 704,8 тыс. рублей;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123698">
              <w:rPr>
                <w:color w:val="000000"/>
                <w:sz w:val="28"/>
                <w:szCs w:val="28"/>
              </w:rPr>
              <w:t>2030 год – 37 704,8 тыс. рублей.</w:t>
            </w:r>
          </w:p>
          <w:p w:rsidR="0042299C" w:rsidRPr="00123698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299C" w:rsidRPr="00F0097A" w:rsidTr="00472E64">
        <w:trPr>
          <w:trHeight w:val="1278"/>
        </w:trPr>
        <w:tc>
          <w:tcPr>
            <w:tcW w:w="3189" w:type="dxa"/>
          </w:tcPr>
          <w:p w:rsidR="0042299C" w:rsidRPr="00573F07" w:rsidRDefault="0042299C" w:rsidP="00472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3F07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50" w:type="dxa"/>
          </w:tcPr>
          <w:p w:rsidR="0042299C" w:rsidRPr="00573F07" w:rsidRDefault="0042299C" w:rsidP="00472E64">
            <w:pPr>
              <w:jc w:val="center"/>
              <w:rPr>
                <w:sz w:val="28"/>
                <w:szCs w:val="28"/>
              </w:rPr>
            </w:pPr>
            <w:r w:rsidRPr="00573F0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573F07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proofErr w:type="spellStart"/>
            <w:r w:rsidRPr="00573F07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573F07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</w:tbl>
    <w:p w:rsidR="0042299C" w:rsidRDefault="0042299C" w:rsidP="0042299C">
      <w:pPr>
        <w:ind w:left="720"/>
        <w:contextualSpacing/>
        <w:jc w:val="center"/>
        <w:rPr>
          <w:sz w:val="28"/>
          <w:szCs w:val="28"/>
        </w:rPr>
      </w:pPr>
    </w:p>
    <w:p w:rsidR="0042299C" w:rsidRDefault="0042299C" w:rsidP="0042299C">
      <w:pPr>
        <w:ind w:left="720"/>
        <w:contextualSpacing/>
        <w:jc w:val="center"/>
        <w:rPr>
          <w:sz w:val="28"/>
          <w:szCs w:val="28"/>
        </w:rPr>
      </w:pPr>
    </w:p>
    <w:p w:rsidR="0042299C" w:rsidRDefault="0042299C" w:rsidP="0042299C">
      <w:pPr>
        <w:ind w:left="720"/>
        <w:contextualSpacing/>
        <w:jc w:val="center"/>
        <w:rPr>
          <w:sz w:val="28"/>
          <w:szCs w:val="28"/>
        </w:rPr>
      </w:pPr>
    </w:p>
    <w:p w:rsidR="0042299C" w:rsidRDefault="0042299C" w:rsidP="0042299C">
      <w:pPr>
        <w:ind w:left="720"/>
        <w:contextualSpacing/>
        <w:jc w:val="center"/>
        <w:rPr>
          <w:sz w:val="28"/>
          <w:szCs w:val="28"/>
        </w:rPr>
      </w:pPr>
    </w:p>
    <w:p w:rsidR="0042299C" w:rsidRDefault="0042299C" w:rsidP="0042299C">
      <w:pPr>
        <w:ind w:left="720"/>
        <w:contextualSpacing/>
        <w:jc w:val="center"/>
        <w:rPr>
          <w:sz w:val="28"/>
          <w:szCs w:val="28"/>
        </w:rPr>
      </w:pPr>
    </w:p>
    <w:p w:rsidR="0042299C" w:rsidRDefault="0042299C" w:rsidP="0042299C">
      <w:pPr>
        <w:ind w:left="720"/>
        <w:contextualSpacing/>
        <w:jc w:val="center"/>
        <w:rPr>
          <w:sz w:val="28"/>
          <w:szCs w:val="28"/>
        </w:rPr>
      </w:pPr>
    </w:p>
    <w:p w:rsidR="0042299C" w:rsidRPr="00F0097A" w:rsidRDefault="0042299C" w:rsidP="0042299C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lastRenderedPageBreak/>
        <w:t xml:space="preserve">Подпрограмма «Повышение безопасности дорожного движения </w:t>
      </w:r>
    </w:p>
    <w:p w:rsidR="0042299C" w:rsidRPr="00F0097A" w:rsidRDefault="0042299C" w:rsidP="0042299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муниципальной</w:t>
      </w:r>
      <w:r w:rsidRPr="00F0097A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</w:t>
      </w:r>
    </w:p>
    <w:p w:rsidR="0042299C" w:rsidRPr="00F0097A" w:rsidRDefault="0042299C" w:rsidP="0042299C">
      <w:pPr>
        <w:ind w:firstLine="709"/>
        <w:contextualSpacing/>
        <w:jc w:val="both"/>
        <w:rPr>
          <w:sz w:val="28"/>
          <w:szCs w:val="28"/>
        </w:rPr>
      </w:pPr>
    </w:p>
    <w:p w:rsidR="0042299C" w:rsidRPr="00F0097A" w:rsidRDefault="0042299C" w:rsidP="0042299C">
      <w:pPr>
        <w:ind w:firstLine="709"/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42299C" w:rsidRPr="00F0097A" w:rsidRDefault="0042299C" w:rsidP="0042299C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753"/>
        <w:gridCol w:w="874"/>
        <w:gridCol w:w="5011"/>
      </w:tblGrid>
      <w:tr w:rsidR="0042299C" w:rsidRPr="00F0097A" w:rsidTr="00472E64">
        <w:trPr>
          <w:trHeight w:val="876"/>
        </w:trPr>
        <w:tc>
          <w:tcPr>
            <w:tcW w:w="39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99C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Наименование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>Повышение безопасности дорожного движения н</w:t>
            </w:r>
            <w:r>
              <w:rPr>
                <w:sz w:val="28"/>
                <w:szCs w:val="28"/>
              </w:rPr>
              <w:t xml:space="preserve">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</w:p>
        </w:tc>
      </w:tr>
      <w:tr w:rsidR="0042299C" w:rsidRPr="00F0097A" w:rsidTr="00472E64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2299C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299C" w:rsidRPr="00F0097A" w:rsidTr="00472E64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Участники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подпрограммы 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района;</w:t>
            </w:r>
          </w:p>
          <w:p w:rsidR="0042299C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299C" w:rsidRPr="00F0097A" w:rsidTr="00472E64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инструменты подпрограммы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отсутствуют</w:t>
            </w:r>
          </w:p>
        </w:tc>
      </w:tr>
      <w:tr w:rsidR="0042299C" w:rsidRPr="00F0097A" w:rsidTr="00472E64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ab/>
            </w: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299C" w:rsidRPr="00F0097A" w:rsidTr="00472E64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Цель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299C" w:rsidRPr="00F0097A" w:rsidTr="00472E64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Задачи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создание современной системы безопасности дорожного движения на автомобильных дорогах общего пользования и улично-дорожной сети населённых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299C" w:rsidRPr="00F0097A" w:rsidTr="00472E64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показатели подпрограмм</w:t>
            </w:r>
            <w:r>
              <w:rPr>
                <w:sz w:val="28"/>
                <w:szCs w:val="28"/>
              </w:rPr>
              <w:t xml:space="preserve">ы 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тяжесть последствий в результате дорожно-транспортных происшествий (количество погибших на 100 пострадавших).</w:t>
            </w:r>
          </w:p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299C" w:rsidRPr="00F0097A" w:rsidTr="00472E64">
        <w:trPr>
          <w:trHeight w:val="819"/>
        </w:trPr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>Этапы и</w:t>
            </w:r>
            <w:r>
              <w:rPr>
                <w:sz w:val="28"/>
                <w:szCs w:val="28"/>
              </w:rPr>
              <w:t xml:space="preserve"> сроки реализации подпрограммы </w:t>
            </w:r>
          </w:p>
          <w:p w:rsidR="0042299C" w:rsidRPr="00D8067A" w:rsidRDefault="0042299C" w:rsidP="00472E64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097A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42299C" w:rsidRPr="00F0097A" w:rsidRDefault="0042299C" w:rsidP="00472E64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F0097A">
              <w:rPr>
                <w:sz w:val="28"/>
                <w:szCs w:val="28"/>
              </w:rPr>
              <w:t xml:space="preserve">не выделяются. </w:t>
            </w:r>
          </w:p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299C" w:rsidRPr="00F0097A" w:rsidTr="00472E64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CA04EB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общий объем фина</w:t>
            </w:r>
            <w:r>
              <w:rPr>
                <w:sz w:val="28"/>
                <w:szCs w:val="28"/>
              </w:rPr>
              <w:t>нсирования подпрограммы на 2019 – 2030 годы составляет 12 097,5</w:t>
            </w:r>
            <w:r w:rsidRPr="00CA04EB">
              <w:rPr>
                <w:sz w:val="28"/>
                <w:szCs w:val="28"/>
              </w:rPr>
              <w:t xml:space="preserve"> тыс. рублей за счет средств местного бюджета, в том числе по годам: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CA04EB">
              <w:rPr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5 212,5</w:t>
            </w:r>
            <w:r w:rsidRPr="00CA04EB">
              <w:rPr>
                <w:sz w:val="28"/>
                <w:szCs w:val="28"/>
              </w:rPr>
              <w:t xml:space="preserve"> </w:t>
            </w:r>
            <w:r w:rsidRPr="00CA04EB">
              <w:rPr>
                <w:color w:val="000000"/>
                <w:sz w:val="28"/>
                <w:szCs w:val="28"/>
              </w:rPr>
              <w:t>т</w:t>
            </w:r>
            <w:r w:rsidRPr="00F0097A">
              <w:rPr>
                <w:color w:val="000000"/>
                <w:sz w:val="28"/>
                <w:szCs w:val="28"/>
              </w:rPr>
              <w:t>ыс. рублей;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6 435,0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F0097A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42299C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42299C" w:rsidRPr="00F0097A" w:rsidRDefault="0042299C" w:rsidP="00472E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299C" w:rsidRPr="00F0097A" w:rsidTr="00472E64">
        <w:tc>
          <w:tcPr>
            <w:tcW w:w="39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42299C" w:rsidRPr="00F0097A" w:rsidRDefault="0042299C" w:rsidP="00472E6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99C" w:rsidRPr="00F0097A" w:rsidRDefault="0042299C" w:rsidP="00472E64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автомобильных дорогах общего пользования и улично-дорожной сети населённых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</w:tbl>
    <w:p w:rsidR="0042299C" w:rsidRPr="00F0097A" w:rsidRDefault="0042299C" w:rsidP="0042299C">
      <w:pPr>
        <w:contextualSpacing/>
        <w:jc w:val="both"/>
        <w:rPr>
          <w:sz w:val="28"/>
          <w:szCs w:val="28"/>
        </w:rPr>
      </w:pPr>
    </w:p>
    <w:p w:rsidR="0025257A" w:rsidRDefault="0025257A" w:rsidP="00835273">
      <w:pPr>
        <w:rPr>
          <w:sz w:val="28"/>
          <w:szCs w:val="28"/>
        </w:rPr>
      </w:pPr>
    </w:p>
    <w:p w:rsidR="0042299C" w:rsidRDefault="0042299C" w:rsidP="00835273">
      <w:pPr>
        <w:rPr>
          <w:sz w:val="28"/>
          <w:szCs w:val="28"/>
        </w:rPr>
      </w:pPr>
    </w:p>
    <w:p w:rsidR="0042299C" w:rsidRDefault="0042299C" w:rsidP="00835273">
      <w:pPr>
        <w:rPr>
          <w:sz w:val="28"/>
          <w:szCs w:val="28"/>
        </w:rPr>
        <w:sectPr w:rsidR="0042299C" w:rsidSect="00AD37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42299C" w:rsidRPr="00D640C4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Приложение № 1</w:t>
      </w:r>
    </w:p>
    <w:p w:rsidR="0042299C" w:rsidRPr="00D640C4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 xml:space="preserve">к муниципальной программе </w:t>
      </w:r>
    </w:p>
    <w:p w:rsidR="0042299C" w:rsidRPr="00D640C4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D640C4">
        <w:t>Белокалитвинского</w:t>
      </w:r>
      <w:proofErr w:type="spellEnd"/>
      <w:r w:rsidRPr="00D640C4">
        <w:t xml:space="preserve"> района </w:t>
      </w:r>
    </w:p>
    <w:p w:rsidR="0042299C" w:rsidRPr="003C71FE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>«Развитие транспортной системы»</w:t>
      </w:r>
    </w:p>
    <w:p w:rsidR="0042299C" w:rsidRPr="000D6174" w:rsidRDefault="0042299C" w:rsidP="0042299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0D6174">
        <w:rPr>
          <w:rFonts w:eastAsia="Calibri"/>
          <w:lang w:eastAsia="en-US"/>
        </w:rPr>
        <w:t xml:space="preserve">Таблица </w:t>
      </w:r>
      <w:r>
        <w:rPr>
          <w:rFonts w:eastAsia="Calibri"/>
          <w:lang w:eastAsia="en-US"/>
        </w:rPr>
        <w:t>1</w:t>
      </w:r>
    </w:p>
    <w:p w:rsidR="0042299C" w:rsidRPr="000D6174" w:rsidRDefault="0042299C" w:rsidP="0042299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42299C" w:rsidRPr="000D6174" w:rsidRDefault="0042299C" w:rsidP="0042299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D6174">
        <w:rPr>
          <w:rFonts w:eastAsia="Calibri"/>
          <w:lang w:eastAsia="en-US"/>
        </w:rPr>
        <w:t xml:space="preserve">РАСХОДЫ </w:t>
      </w:r>
    </w:p>
    <w:p w:rsidR="0042299C" w:rsidRPr="000D6174" w:rsidRDefault="0042299C" w:rsidP="0042299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ме</w:t>
      </w:r>
      <w:r w:rsidRPr="000D6174">
        <w:rPr>
          <w:rFonts w:eastAsia="Calibri"/>
          <w:lang w:eastAsia="en-US"/>
        </w:rPr>
        <w:t xml:space="preserve">стного бюджета на реализацию </w:t>
      </w:r>
      <w:r w:rsidRPr="00006438">
        <w:rPr>
          <w:rFonts w:eastAsia="Calibri"/>
          <w:lang w:eastAsia="en-US"/>
        </w:rPr>
        <w:t>муниципальной</w:t>
      </w:r>
      <w:r w:rsidRPr="000D6174">
        <w:rPr>
          <w:rFonts w:eastAsia="Calibri"/>
          <w:lang w:eastAsia="en-US"/>
        </w:rPr>
        <w:t xml:space="preserve"> программы &lt;1&gt;</w:t>
      </w:r>
    </w:p>
    <w:p w:rsidR="0042299C" w:rsidRPr="000D6174" w:rsidRDefault="0042299C" w:rsidP="0042299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2693"/>
        <w:gridCol w:w="850"/>
        <w:gridCol w:w="567"/>
        <w:gridCol w:w="709"/>
        <w:gridCol w:w="709"/>
        <w:gridCol w:w="1134"/>
        <w:gridCol w:w="992"/>
        <w:gridCol w:w="992"/>
        <w:gridCol w:w="993"/>
        <w:gridCol w:w="992"/>
        <w:gridCol w:w="992"/>
        <w:gridCol w:w="992"/>
      </w:tblGrid>
      <w:tr w:rsidR="0042299C" w:rsidRPr="00455DC6" w:rsidTr="00472E64">
        <w:trPr>
          <w:trHeight w:val="720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Номер и наименование </w:t>
            </w:r>
            <w:r w:rsidRPr="00455DC6">
              <w:br/>
              <w:t>подпрограммы, основного мероприятия, приоритетного основного мероприятия</w:t>
            </w:r>
            <w:r w:rsidRPr="00455DC6">
              <w:rPr>
                <w:b/>
              </w:rPr>
              <w:t xml:space="preserve"> </w:t>
            </w:r>
            <w:hyperlink w:anchor="Par871" w:history="1">
              <w:r w:rsidRPr="00455DC6">
                <w:t>&lt;4&gt;</w:t>
              </w:r>
            </w:hyperlink>
            <w:r w:rsidRPr="00455DC6">
              <w:t xml:space="preserve">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Ответственный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исполнитель,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соисполнители,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Код бюджетной   </w:t>
            </w:r>
            <w:r w:rsidRPr="00455DC6">
              <w:br/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Объем расходов всего</w:t>
            </w:r>
            <w:r w:rsidRPr="00455DC6">
              <w:br/>
              <w:t>(тыс. рублей)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в том числе по годам реализации </w:t>
            </w:r>
            <w:r w:rsidRPr="00455DC6">
              <w:rPr>
                <w:rFonts w:eastAsia="Calibri"/>
                <w:lang w:eastAsia="en-US"/>
              </w:rPr>
              <w:t>муниципальной</w:t>
            </w:r>
            <w:r w:rsidRPr="00455DC6">
              <w:t xml:space="preserve"> программы, </w:t>
            </w:r>
            <w:hyperlink w:anchor="Par871" w:history="1">
              <w:r w:rsidRPr="00455DC6">
                <w:t>&lt;1&gt;</w:t>
              </w:r>
            </w:hyperlink>
          </w:p>
        </w:tc>
      </w:tr>
      <w:tr w:rsidR="0042299C" w:rsidRPr="00455DC6" w:rsidTr="00A22BFC">
        <w:trPr>
          <w:cantSplit/>
          <w:trHeight w:val="890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55DC6">
              <w:t>РзПр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ind w:left="-108" w:righ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2024</w:t>
            </w:r>
          </w:p>
        </w:tc>
      </w:tr>
    </w:tbl>
    <w:p w:rsidR="0042299C" w:rsidRPr="00455DC6" w:rsidRDefault="0042299C" w:rsidP="0042299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6018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2693"/>
        <w:gridCol w:w="709"/>
        <w:gridCol w:w="709"/>
        <w:gridCol w:w="709"/>
        <w:gridCol w:w="708"/>
        <w:gridCol w:w="1134"/>
        <w:gridCol w:w="993"/>
        <w:gridCol w:w="992"/>
        <w:gridCol w:w="992"/>
        <w:gridCol w:w="992"/>
        <w:gridCol w:w="993"/>
        <w:gridCol w:w="991"/>
      </w:tblGrid>
      <w:tr w:rsidR="0042299C" w:rsidRPr="00455DC6" w:rsidTr="00472E64">
        <w:trPr>
          <w:cantSplit/>
          <w:tblHeader/>
          <w:tblCellSpacing w:w="5" w:type="nil"/>
        </w:trPr>
        <w:tc>
          <w:tcPr>
            <w:tcW w:w="3403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</w:t>
            </w:r>
          </w:p>
        </w:tc>
        <w:tc>
          <w:tcPr>
            <w:tcW w:w="2693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</w:t>
            </w:r>
          </w:p>
        </w:tc>
        <w:tc>
          <w:tcPr>
            <w:tcW w:w="709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</w:t>
            </w:r>
          </w:p>
        </w:tc>
        <w:tc>
          <w:tcPr>
            <w:tcW w:w="709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</w:t>
            </w:r>
          </w:p>
        </w:tc>
        <w:tc>
          <w:tcPr>
            <w:tcW w:w="709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</w:t>
            </w:r>
          </w:p>
        </w:tc>
        <w:tc>
          <w:tcPr>
            <w:tcW w:w="708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6</w:t>
            </w:r>
          </w:p>
        </w:tc>
        <w:tc>
          <w:tcPr>
            <w:tcW w:w="1134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7</w:t>
            </w:r>
          </w:p>
        </w:tc>
        <w:tc>
          <w:tcPr>
            <w:tcW w:w="993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8</w:t>
            </w:r>
          </w:p>
        </w:tc>
        <w:tc>
          <w:tcPr>
            <w:tcW w:w="992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</w:t>
            </w:r>
          </w:p>
        </w:tc>
        <w:tc>
          <w:tcPr>
            <w:tcW w:w="992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10</w:t>
            </w:r>
          </w:p>
        </w:tc>
        <w:tc>
          <w:tcPr>
            <w:tcW w:w="992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11</w:t>
            </w:r>
          </w:p>
        </w:tc>
        <w:tc>
          <w:tcPr>
            <w:tcW w:w="993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12</w:t>
            </w:r>
          </w:p>
        </w:tc>
        <w:tc>
          <w:tcPr>
            <w:tcW w:w="991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13</w:t>
            </w:r>
          </w:p>
        </w:tc>
      </w:tr>
      <w:tr w:rsidR="0042299C" w:rsidRPr="00455DC6" w:rsidTr="00472E64">
        <w:trPr>
          <w:trHeight w:val="540"/>
          <w:tblCellSpacing w:w="5" w:type="nil"/>
        </w:trPr>
        <w:tc>
          <w:tcPr>
            <w:tcW w:w="3403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rFonts w:eastAsia="Calibri"/>
                <w:lang w:eastAsia="en-US"/>
              </w:rPr>
              <w:t>Муниципальная</w:t>
            </w:r>
            <w:r w:rsidRPr="00455DC6">
              <w:br/>
              <w:t xml:space="preserve">программа 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«Развитие транспортной системы»      </w:t>
            </w:r>
          </w:p>
        </w:tc>
        <w:tc>
          <w:tcPr>
            <w:tcW w:w="2693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всего, 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vAlign w:val="center"/>
          </w:tcPr>
          <w:p w:rsidR="0042299C" w:rsidRPr="00DB7BE4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544 506,4</w:t>
            </w:r>
          </w:p>
        </w:tc>
        <w:tc>
          <w:tcPr>
            <w:tcW w:w="993" w:type="dxa"/>
            <w:vAlign w:val="center"/>
          </w:tcPr>
          <w:p w:rsidR="0042299C" w:rsidRPr="00DB7BE4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BE4">
              <w:rPr>
                <w:rFonts w:ascii="Times New Roman" w:hAnsi="Times New Roman" w:cs="Times New Roman"/>
                <w:sz w:val="22"/>
                <w:szCs w:val="22"/>
              </w:rPr>
              <w:t>42 102,0</w:t>
            </w:r>
          </w:p>
        </w:tc>
        <w:tc>
          <w:tcPr>
            <w:tcW w:w="992" w:type="dxa"/>
            <w:vAlign w:val="center"/>
          </w:tcPr>
          <w:p w:rsidR="0042299C" w:rsidRPr="00DB7BE4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BE4">
              <w:rPr>
                <w:rFonts w:ascii="Times New Roman" w:hAnsi="Times New Roman" w:cs="Times New Roman"/>
                <w:sz w:val="22"/>
                <w:szCs w:val="22"/>
              </w:rPr>
              <w:t>64 565,0</w:t>
            </w:r>
          </w:p>
        </w:tc>
        <w:tc>
          <w:tcPr>
            <w:tcW w:w="992" w:type="dxa"/>
            <w:vAlign w:val="center"/>
          </w:tcPr>
          <w:p w:rsidR="0042299C" w:rsidRPr="00DB7BE4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BE4">
              <w:rPr>
                <w:rFonts w:ascii="Times New Roman" w:hAnsi="Times New Roman" w:cs="Times New Roman"/>
                <w:sz w:val="22"/>
                <w:szCs w:val="22"/>
              </w:rPr>
              <w:t>66 344,5</w:t>
            </w:r>
          </w:p>
        </w:tc>
        <w:tc>
          <w:tcPr>
            <w:tcW w:w="992" w:type="dxa"/>
            <w:vAlign w:val="center"/>
          </w:tcPr>
          <w:p w:rsidR="0042299C" w:rsidRPr="00DB7BE4" w:rsidRDefault="0042299C" w:rsidP="00472E64">
            <w:pPr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69 496,5</w:t>
            </w:r>
          </w:p>
        </w:tc>
        <w:tc>
          <w:tcPr>
            <w:tcW w:w="993" w:type="dxa"/>
            <w:vAlign w:val="center"/>
          </w:tcPr>
          <w:p w:rsidR="0042299C" w:rsidRPr="00DB7BE4" w:rsidRDefault="0042299C" w:rsidP="00472E64">
            <w:pPr>
              <w:jc w:val="center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37 749,8</w:t>
            </w:r>
          </w:p>
        </w:tc>
        <w:tc>
          <w:tcPr>
            <w:tcW w:w="991" w:type="dxa"/>
            <w:vAlign w:val="center"/>
          </w:tcPr>
          <w:p w:rsidR="0042299C" w:rsidRPr="00DB7BE4" w:rsidRDefault="0042299C" w:rsidP="00472E64">
            <w:pPr>
              <w:jc w:val="center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37 749,8</w:t>
            </w:r>
          </w:p>
        </w:tc>
      </w:tr>
      <w:tr w:rsidR="0042299C" w:rsidRPr="00455DC6" w:rsidTr="00472E64">
        <w:trPr>
          <w:trHeight w:val="199"/>
          <w:tblCellSpacing w:w="5" w:type="nil"/>
        </w:trPr>
        <w:tc>
          <w:tcPr>
            <w:tcW w:w="3403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Подпрограмма 1.   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color w:val="000000"/>
              </w:rPr>
              <w:t xml:space="preserve">Развитие транспортной инфраструктуры на территории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всего, 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vAlign w:val="center"/>
          </w:tcPr>
          <w:p w:rsidR="0042299C" w:rsidRPr="00DB7BE4" w:rsidRDefault="0042299C" w:rsidP="00472E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532 408,9</w:t>
            </w:r>
          </w:p>
        </w:tc>
        <w:tc>
          <w:tcPr>
            <w:tcW w:w="993" w:type="dxa"/>
            <w:vAlign w:val="center"/>
          </w:tcPr>
          <w:p w:rsidR="0042299C" w:rsidRPr="00DB7BE4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BE4">
              <w:rPr>
                <w:rFonts w:ascii="Times New Roman" w:hAnsi="Times New Roman" w:cs="Times New Roman"/>
                <w:sz w:val="22"/>
                <w:szCs w:val="22"/>
              </w:rPr>
              <w:t>36 889,5</w:t>
            </w:r>
          </w:p>
        </w:tc>
        <w:tc>
          <w:tcPr>
            <w:tcW w:w="992" w:type="dxa"/>
            <w:vAlign w:val="center"/>
          </w:tcPr>
          <w:p w:rsidR="0042299C" w:rsidRPr="00DB7BE4" w:rsidRDefault="0042299C" w:rsidP="00472E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B7BE4">
              <w:rPr>
                <w:rFonts w:ascii="Times New Roman" w:hAnsi="Times New Roman" w:cs="Times New Roman"/>
                <w:sz w:val="22"/>
                <w:szCs w:val="22"/>
              </w:rPr>
              <w:t>58 130,0</w:t>
            </w:r>
          </w:p>
        </w:tc>
        <w:tc>
          <w:tcPr>
            <w:tcW w:w="992" w:type="dxa"/>
            <w:vAlign w:val="center"/>
          </w:tcPr>
          <w:p w:rsidR="0042299C" w:rsidRPr="00DB7BE4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BE4">
              <w:rPr>
                <w:rFonts w:ascii="Times New Roman" w:hAnsi="Times New Roman" w:cs="Times New Roman"/>
                <w:sz w:val="22"/>
                <w:szCs w:val="22"/>
              </w:rPr>
              <w:t>66 299,5</w:t>
            </w:r>
          </w:p>
        </w:tc>
        <w:tc>
          <w:tcPr>
            <w:tcW w:w="992" w:type="dxa"/>
            <w:vAlign w:val="center"/>
          </w:tcPr>
          <w:p w:rsidR="0042299C" w:rsidRPr="00DB7BE4" w:rsidRDefault="0042299C" w:rsidP="00472E64">
            <w:pPr>
              <w:jc w:val="center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69 451,5</w:t>
            </w:r>
          </w:p>
        </w:tc>
        <w:tc>
          <w:tcPr>
            <w:tcW w:w="993" w:type="dxa"/>
            <w:vAlign w:val="center"/>
          </w:tcPr>
          <w:p w:rsidR="0042299C" w:rsidRPr="00DB7BE4" w:rsidRDefault="0042299C" w:rsidP="00472E64">
            <w:pPr>
              <w:jc w:val="center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37 704,8</w:t>
            </w:r>
          </w:p>
        </w:tc>
        <w:tc>
          <w:tcPr>
            <w:tcW w:w="991" w:type="dxa"/>
            <w:vAlign w:val="center"/>
          </w:tcPr>
          <w:p w:rsidR="0042299C" w:rsidRPr="00DB7BE4" w:rsidRDefault="0042299C" w:rsidP="00472E64">
            <w:pPr>
              <w:jc w:val="center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37 704,8</w:t>
            </w:r>
          </w:p>
        </w:tc>
      </w:tr>
      <w:tr w:rsidR="0042299C" w:rsidRPr="00455DC6" w:rsidTr="00A22BFC">
        <w:trPr>
          <w:trHeight w:val="1119"/>
          <w:tblCellSpacing w:w="5" w:type="nil"/>
        </w:trPr>
        <w:tc>
          <w:tcPr>
            <w:tcW w:w="3403" w:type="dxa"/>
            <w:vMerge w:val="restart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     </w:t>
            </w:r>
            <w:r w:rsidRPr="00455DC6">
              <w:br/>
              <w:t>мероприятие 1.1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DB7BE4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364451,9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DB7BE4" w:rsidRDefault="0042299C" w:rsidP="00472E64">
            <w:pPr>
              <w:jc w:val="center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17 813,5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2B5E11" w:rsidRDefault="0042299C" w:rsidP="00472E64">
            <w:pPr>
              <w:jc w:val="center"/>
              <w:rPr>
                <w:sz w:val="22"/>
                <w:szCs w:val="22"/>
              </w:rPr>
            </w:pPr>
            <w:r w:rsidRPr="002B5E11">
              <w:rPr>
                <w:sz w:val="22"/>
                <w:szCs w:val="22"/>
              </w:rPr>
              <w:t xml:space="preserve">13 000,0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D835BF" w:rsidRDefault="0042299C" w:rsidP="00472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D835BF" w:rsidRDefault="0042299C" w:rsidP="00472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DB7BE4" w:rsidRDefault="0042299C" w:rsidP="00472E64">
            <w:pPr>
              <w:jc w:val="center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37 704,8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DB7BE4" w:rsidRDefault="0042299C" w:rsidP="00472E64">
            <w:pPr>
              <w:jc w:val="center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37 704,8</w:t>
            </w:r>
          </w:p>
        </w:tc>
      </w:tr>
      <w:tr w:rsidR="0042299C" w:rsidRPr="00455DC6" w:rsidTr="00472E64">
        <w:trPr>
          <w:trHeight w:val="360"/>
          <w:tblCellSpacing w:w="5" w:type="nil"/>
        </w:trPr>
        <w:tc>
          <w:tcPr>
            <w:tcW w:w="3403" w:type="dxa"/>
            <w:vMerge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Администрации городских 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DB7BE4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B7BE4">
              <w:rPr>
                <w:sz w:val="22"/>
                <w:szCs w:val="22"/>
              </w:rPr>
              <w:t>218,6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DB7BE4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16 082,2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DB7BE4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DB7BE4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7B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DB7BE4" w:rsidRDefault="0042299C" w:rsidP="00472E64">
            <w:pPr>
              <w:jc w:val="center"/>
              <w:rPr>
                <w:sz w:val="22"/>
                <w:szCs w:val="22"/>
              </w:rPr>
            </w:pPr>
            <w:r w:rsidRPr="00DB7BE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DB7BE4" w:rsidRDefault="0042299C" w:rsidP="00472E64">
            <w:pPr>
              <w:jc w:val="center"/>
              <w:rPr>
                <w:sz w:val="22"/>
                <w:szCs w:val="22"/>
              </w:rPr>
            </w:pPr>
            <w:r w:rsidRPr="00DB7BE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DB7BE4" w:rsidRDefault="0042299C" w:rsidP="00472E64">
            <w:pPr>
              <w:jc w:val="center"/>
              <w:rPr>
                <w:sz w:val="22"/>
                <w:szCs w:val="22"/>
              </w:rPr>
            </w:pPr>
            <w:r w:rsidRPr="00DB7BE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2299C" w:rsidRPr="00455DC6" w:rsidTr="00472E64">
        <w:trPr>
          <w:trHeight w:val="1328"/>
          <w:tblCellSpacing w:w="5" w:type="nil"/>
        </w:trPr>
        <w:tc>
          <w:tcPr>
            <w:tcW w:w="3403" w:type="dxa"/>
            <w:vMerge w:val="restart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 xml:space="preserve">Основное        </w:t>
            </w:r>
            <w:r w:rsidRPr="00455DC6">
              <w:br/>
              <w:t>мероприятие 1.2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Капитальный ремонт автомобильных </w:t>
            </w:r>
            <w:r w:rsidRPr="00455DC6">
              <w:rPr>
                <w:spacing w:val="-6"/>
              </w:rPr>
              <w:t xml:space="preserve">дорог </w:t>
            </w:r>
            <w:r w:rsidRPr="00455DC6">
              <w:t xml:space="preserve">общего пользования местного  значения </w:t>
            </w:r>
            <w:r w:rsidRPr="00455DC6">
              <w:rPr>
                <w:spacing w:val="-6"/>
              </w:rPr>
              <w:t>и искусственных сооружений на них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vMerge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Администрации городских 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1765"/>
          <w:tblCellSpacing w:w="5" w:type="nil"/>
        </w:trPr>
        <w:tc>
          <w:tcPr>
            <w:tcW w:w="3403" w:type="dxa"/>
            <w:vMerge w:val="restart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     </w:t>
            </w:r>
            <w:r w:rsidRPr="00455DC6">
              <w:br/>
              <w:t>мероприятие 1.3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color w:val="000000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>
              <w:rPr>
                <w:color w:val="000000"/>
              </w:rPr>
              <w:t>555,8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435,8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Администрации городских 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55DC6">
              <w:rPr>
                <w:color w:val="00000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1 280,0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     </w:t>
            </w:r>
            <w:r w:rsidRPr="00455DC6">
              <w:br/>
              <w:t>мероприятие 1.4</w:t>
            </w:r>
          </w:p>
          <w:p w:rsidR="0042299C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 xml:space="preserve">Расходы на ремонт </w:t>
            </w:r>
            <w:proofErr w:type="spellStart"/>
            <w:r>
              <w:t>автомбильных</w:t>
            </w:r>
            <w:proofErr w:type="spellEnd"/>
            <w:r>
              <w:t xml:space="preserve"> дорог общего пользования местного значения в рамках подпрограммы </w:t>
            </w:r>
            <w:proofErr w:type="gramStart"/>
            <w:r>
              <w:t>« Развитие</w:t>
            </w:r>
            <w:proofErr w:type="gramEnd"/>
            <w:r>
              <w:t xml:space="preserve"> транспортной инфраструктуры на территории </w:t>
            </w:r>
            <w:proofErr w:type="spellStart"/>
            <w:r>
              <w:t>Белокалитвинскогорайона</w:t>
            </w:r>
            <w:proofErr w:type="spellEnd"/>
            <w:r>
              <w:t xml:space="preserve">» муниципальной программы </w:t>
            </w:r>
            <w:r>
              <w:lastRenderedPageBreak/>
              <w:t>«Развитие транспортной системы»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>
              <w:t>103118,2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>
              <w:t>49666,7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>
              <w:t>53451,5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Основное мероприятие 1.5</w:t>
            </w:r>
          </w:p>
          <w:p w:rsidR="0042299C" w:rsidRPr="00D52328" w:rsidRDefault="0042299C" w:rsidP="00472E6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5DC6">
              <w:rPr>
                <w:color w:val="000000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Основное мероприятие 1.6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мероприятие 1.7 </w:t>
            </w:r>
            <w:r w:rsidRPr="00455DC6">
              <w:rPr>
                <w:color w:val="000000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-круглогодичной связи с сетью автомобильных дорог общего 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 xml:space="preserve">Основное  </w:t>
            </w:r>
            <w:r w:rsidRPr="00455DC6">
              <w:t>мероприятие</w:t>
            </w:r>
            <w:proofErr w:type="gramEnd"/>
            <w:r w:rsidRPr="00455DC6">
              <w:t xml:space="preserve"> 1.8</w:t>
            </w:r>
          </w:p>
          <w:p w:rsidR="0042299C" w:rsidRPr="00455DC6" w:rsidRDefault="0042299C" w:rsidP="00A22BFC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color w:val="000000"/>
              </w:rPr>
              <w:t xml:space="preserve">Строительство (реконструкцию) автомобильных дорог общего пользования местного значения с твердым покрытием </w:t>
            </w:r>
            <w:r w:rsidRPr="00455DC6">
              <w:rPr>
                <w:color w:val="000000"/>
              </w:rPr>
              <w:lastRenderedPageBreak/>
              <w:t>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>
              <w:rPr>
                <w:color w:val="000000"/>
              </w:rPr>
              <w:t>2</w:t>
            </w:r>
            <w:r w:rsidRPr="00455DC6">
              <w:rPr>
                <w:color w:val="000000"/>
              </w:rPr>
              <w:t>266,0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1233,2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632,8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Основное мероприятие 1.9 Ра</w:t>
            </w:r>
            <w:r w:rsidRPr="00455DC6">
              <w:rPr>
                <w:color w:val="000000"/>
              </w:rPr>
              <w:t>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Основное  мероприятие 1.10</w:t>
            </w:r>
            <w:r w:rsidRPr="00455DC6">
              <w:rPr>
                <w:color w:val="000000"/>
              </w:rPr>
              <w:t xml:space="preserve"> Приобретение и установка остановочных павильонов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Основное мероприятие 1.11. Ра</w:t>
            </w:r>
            <w:r w:rsidRPr="00455DC6">
              <w:rPr>
                <w:color w:val="000000"/>
              </w:rPr>
              <w:t xml:space="preserve">сходы на </w:t>
            </w:r>
            <w:r>
              <w:rPr>
                <w:color w:val="000000"/>
              </w:rPr>
              <w:t xml:space="preserve">строительство межпоселковых автомобильных дорог общего пользования местного значения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337,8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Основное мероприятие 1.12.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Расходы на приобретение основных средств для органов местного самоуправления и муниципальных учреждений </w:t>
            </w:r>
            <w:proofErr w:type="spellStart"/>
            <w:r w:rsidRPr="00455DC6">
              <w:t>Белокаклитвинского</w:t>
            </w:r>
            <w:proofErr w:type="spellEnd"/>
            <w:r w:rsidRPr="00455DC6">
              <w:t xml:space="preserve"> района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 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 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 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886,4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886,4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465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Подпрограмма 2.   </w:t>
            </w:r>
          </w:p>
          <w:p w:rsidR="0042299C" w:rsidRPr="00455DC6" w:rsidRDefault="0042299C" w:rsidP="00472E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proofErr w:type="spellStart"/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455DC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всего, 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12 097,5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5212,5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6 435,0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45,0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>Основное  мероприятие 2.1</w:t>
            </w:r>
            <w:r w:rsidRPr="00455D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Мероприятия по обеспечению безопасности дорожного движения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>
              <w:t>5135,0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45,0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Основное мероприятие 2.2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color w:val="000000"/>
              </w:rPr>
              <w:t>Создание в дошкольных и общеобразовательных учреждениях кабинетов БДД и их оснащением оборудованием и  средствами обучения ПДД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мероприятие 2.3 </w:t>
            </w:r>
            <w:r w:rsidRPr="00455DC6">
              <w:rPr>
                <w:color w:val="000000"/>
              </w:rPr>
              <w:t xml:space="preserve">Ремонт и оснащение детских </w:t>
            </w:r>
            <w:proofErr w:type="spellStart"/>
            <w:r w:rsidRPr="00455DC6">
              <w:rPr>
                <w:color w:val="000000"/>
              </w:rPr>
              <w:t>автогородков</w:t>
            </w:r>
            <w:proofErr w:type="spellEnd"/>
            <w:r w:rsidRPr="00455DC6">
              <w:rPr>
                <w:color w:val="000000"/>
              </w:rPr>
              <w:t xml:space="preserve"> на базе образовательных и дошкольных 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мероприятие 2.4 </w:t>
            </w:r>
            <w:r w:rsidRPr="00455DC6">
              <w:rPr>
                <w:color w:val="000000"/>
              </w:rPr>
              <w:t xml:space="preserve">Участие школьников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в профильных сменах юных инспекторов 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1274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 xml:space="preserve">Основное мероприятие 2.5 </w:t>
            </w:r>
            <w:r w:rsidRPr="00455DC6">
              <w:rPr>
                <w:color w:val="000000"/>
              </w:rPr>
              <w:t>Технические средства дорожного движения: установка дорожных знаков, барьерного ограждения,  аншлагов, нанесение уличной разметки, обустройство искусствен-ной неровности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2051,5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2051,5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Администрации городских 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2 916,0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мероприятие 2.6 </w:t>
            </w:r>
            <w:r w:rsidRPr="00455DC6"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мероприятие 2.7 </w:t>
            </w:r>
            <w:r w:rsidRPr="00455DC6">
              <w:rPr>
                <w:color w:val="000000"/>
              </w:rPr>
              <w:t>Проведение текущего  ремонта школьных автобусов и приобретение запасных частей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мероприятие 2.8 </w:t>
            </w:r>
            <w:r w:rsidRPr="00455DC6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</w:t>
            </w:r>
            <w:r w:rsidRPr="00455DC6">
              <w:t xml:space="preserve">мероприятие 2.9 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43"/>
          <w:tblCellSpacing w:w="5" w:type="nil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2.10.  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lastRenderedPageBreak/>
        <w:t>продолжение таблицы 1 на 2025-2030 года</w:t>
      </w:r>
    </w:p>
    <w:tbl>
      <w:tblPr>
        <w:tblW w:w="1579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8"/>
        <w:gridCol w:w="2897"/>
        <w:gridCol w:w="850"/>
        <w:gridCol w:w="851"/>
        <w:gridCol w:w="708"/>
        <w:gridCol w:w="709"/>
        <w:gridCol w:w="1134"/>
        <w:gridCol w:w="1134"/>
        <w:gridCol w:w="1134"/>
        <w:gridCol w:w="1134"/>
        <w:gridCol w:w="1134"/>
        <w:gridCol w:w="1134"/>
      </w:tblGrid>
      <w:tr w:rsidR="0042299C" w:rsidRPr="00455DC6" w:rsidTr="00A22BFC">
        <w:trPr>
          <w:trHeight w:val="720"/>
          <w:tblCellSpacing w:w="5" w:type="nil"/>
        </w:trPr>
        <w:tc>
          <w:tcPr>
            <w:tcW w:w="2978" w:type="dxa"/>
            <w:vMerge w:val="restart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Номер и наименование </w:t>
            </w:r>
            <w:r w:rsidRPr="00455DC6">
              <w:br/>
              <w:t>подпрограммы, основного мероприятия, приоритетного основного мероприятия</w:t>
            </w:r>
            <w:r w:rsidRPr="00455DC6">
              <w:rPr>
                <w:b/>
              </w:rPr>
              <w:t xml:space="preserve"> </w:t>
            </w:r>
            <w:hyperlink w:anchor="Par871" w:history="1">
              <w:r w:rsidRPr="00455DC6">
                <w:t>&lt;4&gt;</w:t>
              </w:r>
            </w:hyperlink>
            <w:r w:rsidRPr="00455DC6">
              <w:t xml:space="preserve">  </w:t>
            </w:r>
          </w:p>
        </w:tc>
        <w:tc>
          <w:tcPr>
            <w:tcW w:w="2897" w:type="dxa"/>
            <w:vMerge w:val="restart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Ответственный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исполнитель,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соисполнители,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 участники</w:t>
            </w:r>
          </w:p>
        </w:tc>
        <w:tc>
          <w:tcPr>
            <w:tcW w:w="3118" w:type="dxa"/>
            <w:gridSpan w:val="4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Код бюджетной   </w:t>
            </w:r>
            <w:r w:rsidRPr="00455DC6">
              <w:br/>
              <w:t>классификации расходов</w:t>
            </w:r>
          </w:p>
        </w:tc>
        <w:tc>
          <w:tcPr>
            <w:tcW w:w="6804" w:type="dxa"/>
            <w:gridSpan w:val="6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в том числе по годам реализации </w:t>
            </w:r>
            <w:r w:rsidRPr="00455DC6">
              <w:rPr>
                <w:rFonts w:eastAsia="Calibri"/>
                <w:lang w:eastAsia="en-US"/>
              </w:rPr>
              <w:t>муниципальной</w:t>
            </w:r>
            <w:r w:rsidRPr="00455DC6">
              <w:t xml:space="preserve"> программы, </w:t>
            </w:r>
            <w:hyperlink w:anchor="Par871" w:history="1">
              <w:r w:rsidRPr="00455DC6">
                <w:t>&lt;1&gt;</w:t>
              </w:r>
            </w:hyperlink>
          </w:p>
        </w:tc>
      </w:tr>
      <w:tr w:rsidR="0042299C" w:rsidRPr="00455DC6" w:rsidTr="00A22BFC">
        <w:trPr>
          <w:cantSplit/>
          <w:trHeight w:val="2012"/>
          <w:tblCellSpacing w:w="5" w:type="nil"/>
        </w:trPr>
        <w:tc>
          <w:tcPr>
            <w:tcW w:w="2978" w:type="dxa"/>
            <w:vMerge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7" w:type="dxa"/>
            <w:vMerge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ГРБС</w:t>
            </w:r>
          </w:p>
        </w:tc>
        <w:tc>
          <w:tcPr>
            <w:tcW w:w="851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55DC6">
              <w:t>РзПр</w:t>
            </w:r>
            <w:proofErr w:type="spellEnd"/>
          </w:p>
        </w:tc>
        <w:tc>
          <w:tcPr>
            <w:tcW w:w="708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ЦСР</w:t>
            </w:r>
          </w:p>
        </w:tc>
        <w:tc>
          <w:tcPr>
            <w:tcW w:w="709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ВР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ind w:left="-108" w:righ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2025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ind w:left="-108" w:righ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2026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2027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2029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2030</w:t>
            </w:r>
          </w:p>
        </w:tc>
      </w:tr>
    </w:tbl>
    <w:p w:rsidR="0042299C" w:rsidRPr="00455DC6" w:rsidRDefault="0042299C" w:rsidP="0042299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5943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897"/>
        <w:gridCol w:w="851"/>
        <w:gridCol w:w="851"/>
        <w:gridCol w:w="709"/>
        <w:gridCol w:w="709"/>
        <w:gridCol w:w="1137"/>
        <w:gridCol w:w="1134"/>
        <w:gridCol w:w="1134"/>
        <w:gridCol w:w="1134"/>
        <w:gridCol w:w="1134"/>
        <w:gridCol w:w="1134"/>
      </w:tblGrid>
      <w:tr w:rsidR="0042299C" w:rsidRPr="00455DC6" w:rsidTr="00A22BFC">
        <w:trPr>
          <w:cantSplit/>
          <w:tblHeader/>
          <w:tblCellSpacing w:w="5" w:type="nil"/>
        </w:trPr>
        <w:tc>
          <w:tcPr>
            <w:tcW w:w="3119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</w:t>
            </w:r>
          </w:p>
        </w:tc>
        <w:tc>
          <w:tcPr>
            <w:tcW w:w="2897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</w:t>
            </w:r>
          </w:p>
        </w:tc>
        <w:tc>
          <w:tcPr>
            <w:tcW w:w="851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</w:t>
            </w:r>
          </w:p>
        </w:tc>
        <w:tc>
          <w:tcPr>
            <w:tcW w:w="851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</w:t>
            </w:r>
          </w:p>
        </w:tc>
        <w:tc>
          <w:tcPr>
            <w:tcW w:w="709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</w:t>
            </w:r>
          </w:p>
        </w:tc>
        <w:tc>
          <w:tcPr>
            <w:tcW w:w="709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6</w:t>
            </w:r>
          </w:p>
        </w:tc>
        <w:tc>
          <w:tcPr>
            <w:tcW w:w="1137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42299C" w:rsidRPr="00455DC6" w:rsidTr="00A22BFC">
        <w:trPr>
          <w:trHeight w:val="540"/>
          <w:tblCellSpacing w:w="5" w:type="nil"/>
        </w:trPr>
        <w:tc>
          <w:tcPr>
            <w:tcW w:w="3119" w:type="dxa"/>
            <w:vMerge w:val="restart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rFonts w:eastAsia="Calibri"/>
                <w:lang w:eastAsia="en-US"/>
              </w:rPr>
              <w:t>Муниципальная</w:t>
            </w:r>
            <w:r w:rsidRPr="00455DC6">
              <w:br/>
              <w:t xml:space="preserve">программа 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«Развитие транспортной системы»      </w:t>
            </w:r>
          </w:p>
        </w:tc>
        <w:tc>
          <w:tcPr>
            <w:tcW w:w="2897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всего </w:t>
            </w:r>
            <w:hyperlink w:anchor="Par867" w:history="1">
              <w:r w:rsidRPr="00455DC6">
                <w:t>&lt;3&gt;</w:t>
              </w:r>
            </w:hyperlink>
            <w:r w:rsidRPr="00455DC6">
              <w:t xml:space="preserve">, 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</w:tr>
      <w:tr w:rsidR="0042299C" w:rsidRPr="00455DC6" w:rsidTr="00A22BFC">
        <w:trPr>
          <w:trHeight w:val="525"/>
          <w:tblCellSpacing w:w="5" w:type="nil"/>
        </w:trPr>
        <w:tc>
          <w:tcPr>
            <w:tcW w:w="3119" w:type="dxa"/>
            <w:vMerge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7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</w:tr>
      <w:tr w:rsidR="0042299C" w:rsidRPr="00455DC6" w:rsidTr="00A22BFC">
        <w:trPr>
          <w:trHeight w:val="279"/>
          <w:tblCellSpacing w:w="5" w:type="nil"/>
        </w:trPr>
        <w:tc>
          <w:tcPr>
            <w:tcW w:w="3119" w:type="dxa"/>
            <w:vMerge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7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Администрации городских и сельских поселений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951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255"/>
          <w:tblCellSpacing w:w="5" w:type="nil"/>
        </w:trPr>
        <w:tc>
          <w:tcPr>
            <w:tcW w:w="3119" w:type="dxa"/>
            <w:vMerge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7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 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907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</w:tr>
      <w:tr w:rsidR="0042299C" w:rsidRPr="00455DC6" w:rsidTr="00A22BFC">
        <w:trPr>
          <w:trHeight w:val="199"/>
          <w:tblCellSpacing w:w="5" w:type="nil"/>
        </w:trPr>
        <w:tc>
          <w:tcPr>
            <w:tcW w:w="3119" w:type="dxa"/>
            <w:vMerge w:val="restart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Подпрограмма 1.   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color w:val="000000"/>
              </w:rPr>
              <w:t xml:space="preserve">Развитие транспортной инфраструктуры на территории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</w:t>
            </w:r>
          </w:p>
        </w:tc>
        <w:tc>
          <w:tcPr>
            <w:tcW w:w="2897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всего, 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в том числе: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</w:tr>
      <w:tr w:rsidR="0042299C" w:rsidRPr="00455DC6" w:rsidTr="00A22BFC">
        <w:trPr>
          <w:trHeight w:val="439"/>
          <w:tblCellSpacing w:w="5" w:type="nil"/>
        </w:trPr>
        <w:tc>
          <w:tcPr>
            <w:tcW w:w="3119" w:type="dxa"/>
            <w:vMerge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7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</w:tr>
      <w:tr w:rsidR="0042299C" w:rsidRPr="00455DC6" w:rsidTr="00A22BFC">
        <w:trPr>
          <w:trHeight w:val="247"/>
          <w:tblCellSpacing w:w="5" w:type="nil"/>
        </w:trPr>
        <w:tc>
          <w:tcPr>
            <w:tcW w:w="3119" w:type="dxa"/>
            <w:vMerge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7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Администрации городских и сельских </w:t>
            </w:r>
            <w:r w:rsidRPr="00455DC6">
              <w:lastRenderedPageBreak/>
              <w:t>поселений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lastRenderedPageBreak/>
              <w:t>951</w:t>
            </w:r>
          </w:p>
        </w:tc>
        <w:tc>
          <w:tcPr>
            <w:tcW w:w="851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1119"/>
          <w:tblCellSpacing w:w="5" w:type="nil"/>
        </w:trPr>
        <w:tc>
          <w:tcPr>
            <w:tcW w:w="3119" w:type="dxa"/>
            <w:vMerge w:val="restart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     </w:t>
            </w:r>
            <w:r w:rsidRPr="00455DC6">
              <w:br/>
              <w:t>мероприятие 1.1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8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</w:tr>
      <w:tr w:rsidR="0042299C" w:rsidRPr="00455DC6" w:rsidTr="00A22BFC">
        <w:trPr>
          <w:trHeight w:val="360"/>
          <w:tblCellSpacing w:w="5" w:type="nil"/>
        </w:trPr>
        <w:tc>
          <w:tcPr>
            <w:tcW w:w="3119" w:type="dxa"/>
            <w:vMerge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1328"/>
          <w:tblCellSpacing w:w="5" w:type="nil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     </w:t>
            </w:r>
            <w:r w:rsidRPr="00455DC6">
              <w:br/>
              <w:t>мероприятие 1.2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Капитальный ремонт автомобильных </w:t>
            </w:r>
            <w:r w:rsidRPr="00455DC6">
              <w:rPr>
                <w:spacing w:val="-6"/>
              </w:rPr>
              <w:t xml:space="preserve">дорог </w:t>
            </w:r>
            <w:r w:rsidRPr="00455DC6">
              <w:t xml:space="preserve">общего пользования местного значения </w:t>
            </w:r>
            <w:r w:rsidRPr="00455DC6">
              <w:rPr>
                <w:spacing w:val="-6"/>
              </w:rPr>
              <w:t>и искусственных сооружений на них</w:t>
            </w:r>
          </w:p>
        </w:tc>
        <w:tc>
          <w:tcPr>
            <w:tcW w:w="28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     </w:t>
            </w:r>
            <w:r w:rsidRPr="00455DC6">
              <w:br/>
              <w:t>мероприятие 1.3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5DC6">
              <w:rPr>
                <w:color w:val="000000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строительства, промышленности, транспорта, связи 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Администрации района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     </w:t>
            </w:r>
            <w:r w:rsidRPr="00455DC6">
              <w:br/>
              <w:t>мероприятие 1.4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color w:val="000000"/>
              </w:rPr>
              <w:t xml:space="preserve">Погашение кредиторской </w:t>
            </w:r>
            <w:r w:rsidRPr="00455DC6">
              <w:rPr>
                <w:color w:val="000000"/>
              </w:rPr>
              <w:lastRenderedPageBreak/>
              <w:t>задолженности на услуги строительного контроля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 xml:space="preserve">Отдел строительства, промышленности, транспорта, связи </w:t>
            </w:r>
            <w:r w:rsidRPr="00455DC6">
              <w:lastRenderedPageBreak/>
              <w:t>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lastRenderedPageBreak/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     </w:t>
            </w:r>
            <w:r w:rsidRPr="00455DC6">
              <w:br/>
              <w:t>мероприятие 1.5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color w:val="000000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     </w:t>
            </w:r>
            <w:r w:rsidRPr="00455DC6">
              <w:br/>
              <w:t>мероприятие 1.6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     </w:t>
            </w:r>
            <w:r w:rsidRPr="00455DC6">
              <w:br/>
              <w:t>мероприятие 1.7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color w:val="000000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 xml:space="preserve">Основное        </w:t>
            </w:r>
            <w:r w:rsidRPr="00455DC6">
              <w:br/>
              <w:t>мероприятие 1.8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color w:val="000000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     </w:t>
            </w:r>
            <w:r w:rsidRPr="00455DC6">
              <w:br/>
              <w:t>мероприятие 1.9 Ра</w:t>
            </w:r>
            <w:r w:rsidRPr="00455DC6">
              <w:rPr>
                <w:color w:val="000000"/>
              </w:rPr>
              <w:t>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</w:t>
            </w:r>
            <w:r w:rsidRPr="00455DC6">
              <w:t>мероприятие 1.10</w:t>
            </w:r>
            <w:r w:rsidRPr="00455DC6">
              <w:rPr>
                <w:color w:val="000000"/>
              </w:rPr>
              <w:t xml:space="preserve"> Приобретение и установка остановочных павильонов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</w:t>
            </w:r>
            <w:r w:rsidRPr="00455DC6">
              <w:t>1.11. Ра</w:t>
            </w:r>
            <w:r w:rsidRPr="00455DC6">
              <w:rPr>
                <w:color w:val="000000"/>
              </w:rPr>
              <w:t xml:space="preserve">сходы на </w:t>
            </w:r>
            <w:r>
              <w:rPr>
                <w:color w:val="000000"/>
              </w:rPr>
              <w:t>строительство межпоселковых автомобильных дорог общего пользования местного значения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>Основное м</w:t>
            </w:r>
            <w:r w:rsidRPr="00455DC6">
              <w:t>ероприятие 1.12.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Расходы на приобретение </w:t>
            </w:r>
            <w:r w:rsidRPr="00455DC6">
              <w:lastRenderedPageBreak/>
              <w:t xml:space="preserve">основных средств для органов местного самоуправления и муниципальных учреждений </w:t>
            </w:r>
            <w:proofErr w:type="spellStart"/>
            <w:r w:rsidRPr="00455DC6">
              <w:t>Белокаклитвинского</w:t>
            </w:r>
            <w:proofErr w:type="spellEnd"/>
            <w:r w:rsidRPr="00455DC6">
              <w:t xml:space="preserve"> района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 xml:space="preserve">Отдел строительства, промышленности, </w:t>
            </w:r>
            <w:r w:rsidRPr="00455DC6">
              <w:lastRenderedPageBreak/>
              <w:t>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lastRenderedPageBreak/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465"/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Подпрограмма 2.   </w:t>
            </w:r>
          </w:p>
          <w:p w:rsidR="0042299C" w:rsidRPr="00455DC6" w:rsidRDefault="0042299C" w:rsidP="00472E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proofErr w:type="spellStart"/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455DC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всего, 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</w:tr>
      <w:tr w:rsidR="0042299C" w:rsidRPr="00455DC6" w:rsidTr="00A22BFC">
        <w:trPr>
          <w:trHeight w:val="541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423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F376AA" w:rsidRDefault="0042299C" w:rsidP="00472E64">
            <w:pPr>
              <w:jc w:val="center"/>
            </w:pPr>
            <w:r w:rsidRPr="00F376A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F376AA" w:rsidRDefault="0042299C" w:rsidP="00472E64">
            <w:pPr>
              <w:jc w:val="center"/>
            </w:pPr>
            <w:r w:rsidRPr="00F376A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F376AA" w:rsidRDefault="0042299C" w:rsidP="00472E64">
            <w:pPr>
              <w:jc w:val="center"/>
            </w:pPr>
            <w:r w:rsidRPr="00F376A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F376AA" w:rsidRDefault="0042299C" w:rsidP="00472E64">
            <w:pPr>
              <w:jc w:val="center"/>
            </w:pPr>
            <w:r w:rsidRPr="00F376A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F376AA" w:rsidRDefault="0042299C" w:rsidP="00472E64">
            <w:pPr>
              <w:jc w:val="center"/>
            </w:pPr>
            <w:r w:rsidRPr="00F376A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F376AA" w:rsidRDefault="0042299C" w:rsidP="00472E64">
            <w:pPr>
              <w:jc w:val="center"/>
            </w:pPr>
            <w:r w:rsidRPr="00F376AA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99C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</w:t>
            </w:r>
            <w:r w:rsidRPr="00455DC6">
              <w:t>мероприятие 2.1</w:t>
            </w:r>
            <w:r w:rsidRPr="00455D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Мероприятия по обеспечению дорожного движения в рамках подпрограммы «Повышение безопасности дорожного движения на территории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 муниципальной программы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«Развитие транспортной системы»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572FEF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572FEF">
              <w:rPr>
                <w:sz w:val="32"/>
                <w:szCs w:val="32"/>
              </w:rPr>
              <w:t xml:space="preserve">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572FEF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572FEF">
              <w:rPr>
                <w:sz w:val="32"/>
                <w:szCs w:val="32"/>
              </w:rPr>
              <w:t xml:space="preserve">    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572FEF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572FEF">
              <w:rPr>
                <w:sz w:val="32"/>
                <w:szCs w:val="32"/>
              </w:rPr>
              <w:t xml:space="preserve">  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572FEF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 xml:space="preserve">Основное  </w:t>
            </w:r>
            <w:r w:rsidRPr="00455DC6">
              <w:t>мероприятие</w:t>
            </w:r>
            <w:proofErr w:type="gramEnd"/>
            <w:r w:rsidRPr="00455DC6">
              <w:t xml:space="preserve"> 2.2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rPr>
                <w:color w:val="000000"/>
              </w:rPr>
              <w:t xml:space="preserve">Создание в дошкольных и общеобразовательных </w:t>
            </w:r>
            <w:r w:rsidRPr="00455DC6">
              <w:rPr>
                <w:color w:val="000000"/>
              </w:rPr>
              <w:lastRenderedPageBreak/>
              <w:t xml:space="preserve">учреждениях кабинетов БДД и их оснащением </w:t>
            </w:r>
            <w:proofErr w:type="spellStart"/>
            <w:r w:rsidRPr="00455DC6">
              <w:rPr>
                <w:color w:val="000000"/>
              </w:rPr>
              <w:t>оборудо-ванием</w:t>
            </w:r>
            <w:proofErr w:type="spellEnd"/>
            <w:r w:rsidRPr="00455DC6">
              <w:rPr>
                <w:color w:val="000000"/>
              </w:rPr>
              <w:t xml:space="preserve"> и  средствами обучения ПДД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</w:t>
            </w:r>
            <w:r w:rsidRPr="00455DC6"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lastRenderedPageBreak/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</w:t>
            </w:r>
            <w:r w:rsidRPr="00455DC6">
              <w:t xml:space="preserve">мероприятие 2.3 </w:t>
            </w:r>
            <w:r w:rsidRPr="00455DC6">
              <w:rPr>
                <w:color w:val="000000"/>
              </w:rPr>
              <w:t xml:space="preserve">Ремонт и оснащение детских </w:t>
            </w:r>
            <w:proofErr w:type="spellStart"/>
            <w:r w:rsidRPr="00455DC6">
              <w:rPr>
                <w:color w:val="000000"/>
              </w:rPr>
              <w:t>автогородков</w:t>
            </w:r>
            <w:proofErr w:type="spellEnd"/>
            <w:r w:rsidRPr="00455DC6">
              <w:rPr>
                <w:color w:val="000000"/>
              </w:rPr>
              <w:t xml:space="preserve"> на базе образовательных и дошкольных 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Основное        </w:t>
            </w:r>
            <w:r w:rsidRPr="00455DC6">
              <w:br/>
              <w:t xml:space="preserve">мероприятие 2.4 </w:t>
            </w:r>
            <w:r w:rsidRPr="00455DC6">
              <w:rPr>
                <w:color w:val="000000"/>
              </w:rPr>
              <w:t xml:space="preserve">Участие школьников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в профильных сменах юных инспекторов движения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1834"/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</w:t>
            </w:r>
            <w:r w:rsidRPr="00455DC6">
              <w:t xml:space="preserve">мероприятие 2.5 </w:t>
            </w:r>
            <w:r w:rsidRPr="00455DC6">
              <w:rPr>
                <w:color w:val="000000"/>
              </w:rPr>
              <w:t>Технические средства дорожного движения: установка дорожных знаков, барьерного ограждения,  аншлагов, нанесение уличной разметки, обустройство искусствен-ной неровности и т.д.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Администрации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</w:t>
            </w:r>
            <w:r w:rsidRPr="00455DC6">
              <w:t xml:space="preserve">мероприятие 2.6 </w:t>
            </w:r>
            <w:r w:rsidRPr="00455DC6">
              <w:rPr>
                <w:color w:val="000000"/>
              </w:rPr>
              <w:t xml:space="preserve">Разработка проекта </w:t>
            </w:r>
            <w:r w:rsidRPr="00455DC6">
              <w:rPr>
                <w:color w:val="000000"/>
              </w:rPr>
              <w:lastRenderedPageBreak/>
              <w:t>«Организации дорожного движения»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 xml:space="preserve">Отдел строительства, промышленности, </w:t>
            </w:r>
            <w:r w:rsidRPr="00455DC6">
              <w:lastRenderedPageBreak/>
              <w:t>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lastRenderedPageBreak/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</w:t>
            </w:r>
            <w:r w:rsidRPr="00455DC6">
              <w:t xml:space="preserve">мероприятие 2.7 </w:t>
            </w:r>
            <w:r w:rsidRPr="00455DC6">
              <w:rPr>
                <w:color w:val="000000"/>
              </w:rPr>
              <w:t>Проведение текущего  ремонта школьных автобусов и приобретение запасных частей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образования Администрации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</w:t>
            </w:r>
            <w:r w:rsidRPr="00455DC6">
              <w:t xml:space="preserve">мероприятие 2.8 </w:t>
            </w:r>
            <w:r w:rsidRPr="00455DC6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</w:t>
            </w:r>
            <w:r w:rsidRPr="00455DC6">
              <w:t xml:space="preserve">мероприятие 2.9 Изготовление полиграфической продукции с уровнем защиты «В» «Карта маршрута регулярных перевозок» </w:t>
            </w:r>
            <w:r w:rsidRPr="00455DC6">
              <w:rPr>
                <w:color w:val="000000"/>
              </w:rPr>
              <w:t xml:space="preserve"> и свидетельство об осуществлении перевозок по маршрутам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X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343"/>
          <w:tblCellSpacing w:w="5" w:type="nil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Default="0042299C" w:rsidP="00472E64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2.10.  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42299C" w:rsidRDefault="0042299C" w:rsidP="0042299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2299C" w:rsidRDefault="0042299C" w:rsidP="0042299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2299C" w:rsidRDefault="0042299C" w:rsidP="0042299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2299C" w:rsidRDefault="0042299C" w:rsidP="0042299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lastRenderedPageBreak/>
        <w:t>Приложение № 2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 xml:space="preserve">к муниципальной программе 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455DC6">
        <w:t>Белокалитвинского</w:t>
      </w:r>
      <w:proofErr w:type="spellEnd"/>
      <w:r w:rsidRPr="00455DC6">
        <w:t xml:space="preserve"> района 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«Развитие транспортной системы»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Таблица 2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РАСХОДЫ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455DC6">
        <w:rPr>
          <w:rFonts w:eastAsia="Calibri"/>
          <w:lang w:eastAsia="en-US"/>
        </w:rPr>
        <w:t>на реализацию муниципальной программы &lt;1&gt;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tbl>
      <w:tblPr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3715"/>
        <w:gridCol w:w="1701"/>
        <w:gridCol w:w="1276"/>
        <w:gridCol w:w="1276"/>
        <w:gridCol w:w="1276"/>
        <w:gridCol w:w="1275"/>
        <w:gridCol w:w="1134"/>
        <w:gridCol w:w="1134"/>
      </w:tblGrid>
      <w:tr w:rsidR="0042299C" w:rsidRPr="00455DC6" w:rsidTr="00A22BFC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99C" w:rsidRPr="003C39FD" w:rsidRDefault="0042299C" w:rsidP="00A22B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Наименование </w:t>
            </w:r>
            <w:r w:rsidRPr="00455DC6">
              <w:br/>
            </w:r>
            <w:r w:rsidRPr="00455DC6">
              <w:rPr>
                <w:rFonts w:eastAsia="Calibri"/>
                <w:lang w:eastAsia="en-US"/>
              </w:rPr>
              <w:t>муниципальной</w:t>
            </w:r>
            <w:r w:rsidRPr="00455DC6">
              <w:t xml:space="preserve"> программы, номер и наименование подпрограммы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  <w:color w:val="000000"/>
              </w:rPr>
            </w:pPr>
            <w:r w:rsidRPr="00455DC6">
              <w:rPr>
                <w:bCs/>
                <w:color w:val="000000"/>
              </w:rPr>
              <w:t>Источники</w:t>
            </w:r>
          </w:p>
          <w:p w:rsidR="0042299C" w:rsidRPr="00455DC6" w:rsidRDefault="0042299C" w:rsidP="00472E64">
            <w:pPr>
              <w:jc w:val="center"/>
              <w:rPr>
                <w:bCs/>
                <w:color w:val="000000"/>
              </w:rPr>
            </w:pPr>
            <w:r w:rsidRPr="00455DC6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jc w:val="center"/>
              <w:rPr>
                <w:rFonts w:eastAsia="Calibri"/>
                <w:lang w:eastAsia="en-US"/>
              </w:rPr>
            </w:pPr>
            <w:r w:rsidRPr="00455DC6">
              <w:rPr>
                <w:rFonts w:eastAsia="Calibri"/>
                <w:lang w:eastAsia="en-US"/>
              </w:rPr>
              <w:t>Объем расходов всего</w:t>
            </w:r>
            <w:r w:rsidRPr="00455DC6">
              <w:rPr>
                <w:rFonts w:eastAsia="Calibri"/>
                <w:lang w:eastAsia="en-US"/>
              </w:rPr>
              <w:br/>
              <w:t>(тыс. рублей),</w:t>
            </w:r>
          </w:p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в том числе по годам реализации </w:t>
            </w:r>
            <w:r w:rsidRPr="00455DC6">
              <w:rPr>
                <w:rFonts w:eastAsia="Calibri"/>
                <w:lang w:eastAsia="en-US"/>
              </w:rPr>
              <w:t>муниципальной программы</w:t>
            </w:r>
          </w:p>
        </w:tc>
      </w:tr>
      <w:tr w:rsidR="0042299C" w:rsidRPr="00455DC6" w:rsidTr="00A22BFC">
        <w:trPr>
          <w:cantSplit/>
          <w:trHeight w:val="116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9C" w:rsidRPr="00455DC6" w:rsidRDefault="0042299C" w:rsidP="00472E64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ind w:left="-108" w:righ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2024</w:t>
            </w:r>
          </w:p>
        </w:tc>
      </w:tr>
      <w:tr w:rsidR="0042299C" w:rsidRPr="00455DC6" w:rsidTr="00A22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2694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3715" w:type="dxa"/>
            <w:shd w:val="clear" w:color="auto" w:fill="auto"/>
          </w:tcPr>
          <w:p w:rsidR="0042299C" w:rsidRPr="00455DC6" w:rsidRDefault="0042299C" w:rsidP="00472E64">
            <w:pPr>
              <w:jc w:val="center"/>
              <w:rPr>
                <w:bCs/>
                <w:color w:val="000000"/>
              </w:rPr>
            </w:pPr>
            <w:r w:rsidRPr="00455DC6"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2299C" w:rsidRPr="00455DC6" w:rsidRDefault="0042299C" w:rsidP="00472E64">
            <w:pPr>
              <w:jc w:val="center"/>
              <w:rPr>
                <w:bCs/>
                <w:color w:val="000000"/>
              </w:rPr>
            </w:pPr>
            <w:r w:rsidRPr="00455DC6">
              <w:rPr>
                <w:bCs/>
                <w:color w:val="000000"/>
              </w:rPr>
              <w:t>3</w:t>
            </w:r>
          </w:p>
        </w:tc>
        <w:tc>
          <w:tcPr>
            <w:tcW w:w="1276" w:type="dxa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</w:tr>
      <w:tr w:rsidR="0042299C" w:rsidRPr="00455DC6" w:rsidTr="00A22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94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rPr>
                <w:rFonts w:eastAsia="Calibri"/>
                <w:lang w:eastAsia="en-US"/>
              </w:rPr>
            </w:pPr>
            <w:r w:rsidRPr="00455DC6">
              <w:rPr>
                <w:rFonts w:eastAsia="Calibri"/>
                <w:lang w:eastAsia="en-US"/>
              </w:rPr>
              <w:t xml:space="preserve">Муниципальная программа </w:t>
            </w:r>
          </w:p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rFonts w:eastAsia="Calibri"/>
                <w:lang w:eastAsia="en-US"/>
              </w:rPr>
              <w:t>Развитие транспортной системы</w:t>
            </w:r>
          </w:p>
        </w:tc>
        <w:tc>
          <w:tcPr>
            <w:tcW w:w="3715" w:type="dxa"/>
            <w:shd w:val="clear" w:color="auto" w:fill="auto"/>
            <w:noWrap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1 318753,7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158763,2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186645,5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128986,1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>
              <w:t>69496,5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96857,8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96857,8</w:t>
            </w:r>
          </w:p>
        </w:tc>
      </w:tr>
      <w:tr w:rsidR="0042299C" w:rsidRPr="00455DC6" w:rsidTr="00A22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2694" w:type="dxa"/>
            <w:vMerge/>
            <w:vAlign w:val="center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715" w:type="dxa"/>
            <w:shd w:val="clear" w:color="auto" w:fill="auto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544 506,4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42 102,0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 xml:space="preserve">64 565,0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66 344,5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69 496,5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</w:tr>
      <w:tr w:rsidR="0042299C" w:rsidRPr="00455DC6" w:rsidTr="00A22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715" w:type="dxa"/>
            <w:shd w:val="clear" w:color="auto" w:fill="auto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 xml:space="preserve">областной бюджет </w:t>
            </w:r>
            <w:r w:rsidRPr="00455DC6">
              <w:rPr>
                <w:bCs/>
                <w:color w:val="000000"/>
              </w:rPr>
              <w:t>&lt;3&gt;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774 247,3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116 661,2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122 080,5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62 641,6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</w:tr>
      <w:tr w:rsidR="0042299C" w:rsidRPr="00455DC6" w:rsidTr="00A22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1"/>
        </w:trPr>
        <w:tc>
          <w:tcPr>
            <w:tcW w:w="2694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>Подпрограмма 1</w:t>
            </w:r>
          </w:p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 xml:space="preserve">Развитие транспортной инфраструктуры на территории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</w:t>
            </w:r>
          </w:p>
        </w:tc>
        <w:tc>
          <w:tcPr>
            <w:tcW w:w="3715" w:type="dxa"/>
            <w:shd w:val="clear" w:color="auto" w:fill="auto"/>
            <w:noWrap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1 306656,2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153 550,7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180 210,5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128941,1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69451,5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96 812,8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96 812,8</w:t>
            </w:r>
          </w:p>
        </w:tc>
      </w:tr>
      <w:tr w:rsidR="0042299C" w:rsidRPr="00455DC6" w:rsidTr="00A22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715" w:type="dxa"/>
            <w:shd w:val="clear" w:color="auto" w:fill="auto"/>
            <w:hideMark/>
          </w:tcPr>
          <w:p w:rsidR="0042299C" w:rsidRPr="00455DC6" w:rsidRDefault="0042299C" w:rsidP="00472E64">
            <w:r w:rsidRPr="00455DC6">
              <w:t xml:space="preserve">местный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532 408,9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36 889,5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58130,0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66 299,5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69 451,5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</w:tr>
      <w:tr w:rsidR="0042299C" w:rsidRPr="00455DC6" w:rsidTr="00A22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715" w:type="dxa"/>
            <w:shd w:val="clear" w:color="auto" w:fill="auto"/>
            <w:hideMark/>
          </w:tcPr>
          <w:p w:rsidR="0042299C" w:rsidRPr="00455DC6" w:rsidRDefault="0042299C" w:rsidP="00472E64">
            <w:r w:rsidRPr="00455DC6">
              <w:t>областной бюджет &lt;3&gt;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774247,3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116 661,2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122 080,5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62 641,6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</w:tr>
      <w:tr w:rsidR="0042299C" w:rsidRPr="00455DC6" w:rsidTr="00A22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3"/>
        </w:trPr>
        <w:tc>
          <w:tcPr>
            <w:tcW w:w="2694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>Подпрограмма 2</w:t>
            </w:r>
          </w:p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 xml:space="preserve">Повышение безопасности дорожного движения на территории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</w:t>
            </w:r>
          </w:p>
        </w:tc>
        <w:tc>
          <w:tcPr>
            <w:tcW w:w="3715" w:type="dxa"/>
            <w:shd w:val="clear" w:color="auto" w:fill="auto"/>
            <w:noWrap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12 097,5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5 212,5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C6">
              <w:rPr>
                <w:rFonts w:ascii="Times New Roman" w:hAnsi="Times New Roman" w:cs="Times New Roman"/>
                <w:sz w:val="24"/>
                <w:szCs w:val="24"/>
              </w:rPr>
              <w:t>6435,0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</w:tr>
      <w:tr w:rsidR="0042299C" w:rsidRPr="00455DC6" w:rsidTr="00A22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715" w:type="dxa"/>
            <w:shd w:val="clear" w:color="auto" w:fill="auto"/>
            <w:hideMark/>
          </w:tcPr>
          <w:p w:rsidR="0042299C" w:rsidRPr="00455DC6" w:rsidRDefault="0042299C" w:rsidP="00472E64">
            <w:r w:rsidRPr="00455DC6">
              <w:t>местный бюджет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12 097,5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5, 212,5</w:t>
            </w:r>
          </w:p>
        </w:tc>
        <w:tc>
          <w:tcPr>
            <w:tcW w:w="1276" w:type="dxa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6 435,0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</w:tr>
    </w:tbl>
    <w:p w:rsidR="0042299C" w:rsidRPr="00455DC6" w:rsidRDefault="0042299C" w:rsidP="0042299C">
      <w:pPr>
        <w:widowControl w:val="0"/>
        <w:autoSpaceDE w:val="0"/>
        <w:autoSpaceDN w:val="0"/>
        <w:adjustRightInd w:val="0"/>
        <w:jc w:val="center"/>
        <w:outlineLvl w:val="2"/>
      </w:pPr>
      <w:r w:rsidRPr="00455DC6">
        <w:lastRenderedPageBreak/>
        <w:t xml:space="preserve">                                                                                                                                                                     продолжение таблицы 2 на 2025-2030 года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1701"/>
        <w:gridCol w:w="1418"/>
        <w:gridCol w:w="1417"/>
        <w:gridCol w:w="1418"/>
        <w:gridCol w:w="1701"/>
        <w:gridCol w:w="1417"/>
      </w:tblGrid>
      <w:tr w:rsidR="0042299C" w:rsidRPr="00455DC6" w:rsidTr="00472E64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5DC6">
              <w:t xml:space="preserve">Наименование </w:t>
            </w:r>
            <w:r w:rsidRPr="00455DC6">
              <w:br/>
            </w:r>
            <w:r w:rsidRPr="00455DC6">
              <w:rPr>
                <w:rFonts w:eastAsia="Calibri"/>
                <w:lang w:eastAsia="en-US"/>
              </w:rPr>
              <w:t>муниципальной</w:t>
            </w:r>
            <w:r w:rsidRPr="00455DC6">
              <w:t xml:space="preserve"> программы, номер и наименование подпрограммы</w:t>
            </w:r>
          </w:p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  <w:color w:val="000000"/>
              </w:rPr>
            </w:pPr>
            <w:r w:rsidRPr="00455DC6">
              <w:rPr>
                <w:bCs/>
                <w:color w:val="000000"/>
              </w:rPr>
              <w:t>Источники</w:t>
            </w:r>
          </w:p>
          <w:p w:rsidR="0042299C" w:rsidRPr="00455DC6" w:rsidRDefault="0042299C" w:rsidP="00472E64">
            <w:pPr>
              <w:jc w:val="center"/>
              <w:rPr>
                <w:bCs/>
                <w:color w:val="000000"/>
              </w:rPr>
            </w:pPr>
            <w:r w:rsidRPr="00455DC6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в том числе по годам реализации </w:t>
            </w:r>
            <w:r w:rsidRPr="00455DC6">
              <w:rPr>
                <w:rFonts w:eastAsia="Calibri"/>
                <w:lang w:eastAsia="en-US"/>
              </w:rPr>
              <w:t>муниципальной программы</w:t>
            </w:r>
          </w:p>
        </w:tc>
      </w:tr>
      <w:tr w:rsidR="0042299C" w:rsidRPr="00455DC6" w:rsidTr="00472E64">
        <w:trPr>
          <w:cantSplit/>
          <w:trHeight w:val="163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9C" w:rsidRPr="00455DC6" w:rsidRDefault="0042299C" w:rsidP="00472E64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ind w:left="-108" w:righ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2030</w:t>
            </w:r>
          </w:p>
        </w:tc>
      </w:tr>
    </w:tbl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1701"/>
        <w:gridCol w:w="1418"/>
        <w:gridCol w:w="1417"/>
        <w:gridCol w:w="1418"/>
        <w:gridCol w:w="1701"/>
        <w:gridCol w:w="1417"/>
      </w:tblGrid>
      <w:tr w:rsidR="0042299C" w:rsidRPr="00455DC6" w:rsidTr="00472E64">
        <w:trPr>
          <w:trHeight w:val="315"/>
          <w:tblHeader/>
        </w:trPr>
        <w:tc>
          <w:tcPr>
            <w:tcW w:w="2694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2299C" w:rsidRPr="00455DC6" w:rsidRDefault="0042299C" w:rsidP="00472E64">
            <w:pPr>
              <w:jc w:val="center"/>
              <w:rPr>
                <w:bCs/>
                <w:color w:val="000000"/>
              </w:rPr>
            </w:pPr>
            <w:r w:rsidRPr="00455DC6"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42299C" w:rsidRPr="00455DC6" w:rsidTr="00472E64">
        <w:trPr>
          <w:trHeight w:val="315"/>
        </w:trPr>
        <w:tc>
          <w:tcPr>
            <w:tcW w:w="2694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rPr>
                <w:rFonts w:eastAsia="Calibri"/>
                <w:lang w:eastAsia="en-US"/>
              </w:rPr>
            </w:pPr>
            <w:r w:rsidRPr="00455DC6">
              <w:rPr>
                <w:rFonts w:eastAsia="Calibri"/>
                <w:lang w:eastAsia="en-US"/>
              </w:rPr>
              <w:t xml:space="preserve">Муниципальная программа </w:t>
            </w:r>
          </w:p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rFonts w:eastAsia="Calibri"/>
                <w:lang w:eastAsia="en-US"/>
              </w:rPr>
              <w:t>Развитие транспортной системы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>Всего</w:t>
            </w:r>
          </w:p>
        </w:tc>
        <w:tc>
          <w:tcPr>
            <w:tcW w:w="1701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96 857,8</w:t>
            </w:r>
          </w:p>
        </w:tc>
        <w:tc>
          <w:tcPr>
            <w:tcW w:w="1418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96 857,8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96 857,8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96 857,8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96 857,8</w:t>
            </w:r>
          </w:p>
        </w:tc>
        <w:tc>
          <w:tcPr>
            <w:tcW w:w="141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96 857,8</w:t>
            </w:r>
          </w:p>
        </w:tc>
      </w:tr>
      <w:tr w:rsidR="0042299C" w:rsidRPr="00455DC6" w:rsidTr="00472E64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  <w:tc>
          <w:tcPr>
            <w:tcW w:w="1418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  <w:tc>
          <w:tcPr>
            <w:tcW w:w="141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37 749,8</w:t>
            </w:r>
          </w:p>
        </w:tc>
      </w:tr>
      <w:tr w:rsidR="0042299C" w:rsidRPr="00455DC6" w:rsidTr="00472E64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 xml:space="preserve">областной бюджет </w:t>
            </w:r>
            <w:r w:rsidRPr="00455DC6">
              <w:rPr>
                <w:bCs/>
                <w:color w:val="000000"/>
              </w:rPr>
              <w:t>&lt;3&gt;</w:t>
            </w:r>
          </w:p>
        </w:tc>
        <w:tc>
          <w:tcPr>
            <w:tcW w:w="1701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  <w:tc>
          <w:tcPr>
            <w:tcW w:w="1418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  <w:tc>
          <w:tcPr>
            <w:tcW w:w="141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</w:tr>
      <w:tr w:rsidR="0042299C" w:rsidRPr="00455DC6" w:rsidTr="00472E64">
        <w:trPr>
          <w:trHeight w:val="511"/>
        </w:trPr>
        <w:tc>
          <w:tcPr>
            <w:tcW w:w="2694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>Подпрограмма 1</w:t>
            </w:r>
          </w:p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 xml:space="preserve">Развитие транспортной инфраструктуры на территории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>Всего</w:t>
            </w:r>
          </w:p>
        </w:tc>
        <w:tc>
          <w:tcPr>
            <w:tcW w:w="1701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96 812,8</w:t>
            </w:r>
          </w:p>
        </w:tc>
        <w:tc>
          <w:tcPr>
            <w:tcW w:w="1418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96 812,8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96 812,8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96 812,8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96 812,8</w:t>
            </w:r>
          </w:p>
        </w:tc>
        <w:tc>
          <w:tcPr>
            <w:tcW w:w="141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96 812,8</w:t>
            </w:r>
          </w:p>
        </w:tc>
      </w:tr>
      <w:tr w:rsidR="0042299C" w:rsidRPr="00455DC6" w:rsidTr="00472E64">
        <w:trPr>
          <w:trHeight w:val="47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42299C" w:rsidRPr="00455DC6" w:rsidRDefault="0042299C" w:rsidP="00472E64">
            <w:r w:rsidRPr="00455DC6">
              <w:t xml:space="preserve">местный бюджет </w:t>
            </w:r>
          </w:p>
        </w:tc>
        <w:tc>
          <w:tcPr>
            <w:tcW w:w="1701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418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  <w:tc>
          <w:tcPr>
            <w:tcW w:w="141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37 704,8</w:t>
            </w:r>
          </w:p>
        </w:tc>
      </w:tr>
      <w:tr w:rsidR="0042299C" w:rsidRPr="00455DC6" w:rsidTr="00472E64">
        <w:trPr>
          <w:trHeight w:val="315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42299C" w:rsidRPr="00455DC6" w:rsidRDefault="0042299C" w:rsidP="00472E64">
            <w:r w:rsidRPr="00455DC6">
              <w:t>областной бюджет &lt;3&gt;</w:t>
            </w:r>
          </w:p>
        </w:tc>
        <w:tc>
          <w:tcPr>
            <w:tcW w:w="1701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  <w:tc>
          <w:tcPr>
            <w:tcW w:w="1418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  <w:tc>
          <w:tcPr>
            <w:tcW w:w="141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59 108,0</w:t>
            </w:r>
          </w:p>
        </w:tc>
      </w:tr>
      <w:tr w:rsidR="0042299C" w:rsidRPr="00455DC6" w:rsidTr="00472E64">
        <w:trPr>
          <w:trHeight w:val="848"/>
        </w:trPr>
        <w:tc>
          <w:tcPr>
            <w:tcW w:w="2694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>Подпрограмма 2</w:t>
            </w:r>
          </w:p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 xml:space="preserve">Повышение безопасности дорожного движения на территории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>Всего</w:t>
            </w:r>
          </w:p>
        </w:tc>
        <w:tc>
          <w:tcPr>
            <w:tcW w:w="1701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418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41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</w:tr>
      <w:tr w:rsidR="0042299C" w:rsidRPr="00455DC6" w:rsidTr="00472E64">
        <w:trPr>
          <w:trHeight w:val="496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42299C" w:rsidRPr="00455DC6" w:rsidRDefault="0042299C" w:rsidP="00472E64">
            <w:r w:rsidRPr="00455DC6">
              <w:t>местный бюджет</w:t>
            </w:r>
          </w:p>
        </w:tc>
        <w:tc>
          <w:tcPr>
            <w:tcW w:w="1701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418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417" w:type="dxa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45,0</w:t>
            </w:r>
          </w:p>
        </w:tc>
      </w:tr>
    </w:tbl>
    <w:p w:rsidR="0042299C" w:rsidRPr="00455DC6" w:rsidRDefault="0042299C" w:rsidP="0042299C">
      <w:pPr>
        <w:contextualSpacing/>
      </w:pPr>
    </w:p>
    <w:p w:rsidR="0042299C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</w:p>
    <w:p w:rsidR="0042299C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</w:p>
    <w:p w:rsidR="0042299C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</w:p>
    <w:p w:rsidR="00A22BFC" w:rsidRDefault="00A22BFC" w:rsidP="0042299C">
      <w:pPr>
        <w:widowControl w:val="0"/>
        <w:autoSpaceDE w:val="0"/>
        <w:autoSpaceDN w:val="0"/>
        <w:adjustRightInd w:val="0"/>
        <w:jc w:val="right"/>
        <w:outlineLvl w:val="2"/>
        <w:sectPr w:rsidR="00A22BFC" w:rsidSect="0042299C">
          <w:pgSz w:w="16838" w:h="11906" w:orient="landscape" w:code="9"/>
          <w:pgMar w:top="1701" w:right="1134" w:bottom="567" w:left="1134" w:header="567" w:footer="567" w:gutter="0"/>
          <w:cols w:space="708"/>
          <w:titlePg/>
          <w:docGrid w:linePitch="360"/>
        </w:sectPr>
      </w:pP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lastRenderedPageBreak/>
        <w:t>Приложение № 3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 xml:space="preserve">к муниципальной программе 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455DC6">
        <w:t>Белокалитвинского</w:t>
      </w:r>
      <w:proofErr w:type="spellEnd"/>
      <w:r w:rsidRPr="00455DC6">
        <w:t xml:space="preserve"> района 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«Развитие транспортной системы»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Таблица 3</w:t>
      </w:r>
    </w:p>
    <w:p w:rsidR="0042299C" w:rsidRPr="00455DC6" w:rsidRDefault="0042299C" w:rsidP="0042299C">
      <w:pPr>
        <w:jc w:val="center"/>
        <w:rPr>
          <w:bCs/>
        </w:rPr>
      </w:pPr>
      <w:r w:rsidRPr="00455DC6">
        <w:rPr>
          <w:bCs/>
        </w:rPr>
        <w:t>РАСПРЕДЕЛЕНИЕ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455DC6">
        <w:rPr>
          <w:bCs/>
        </w:rPr>
        <w:t xml:space="preserve">субсидий (иных межбюджетных трансфертов) по поселениям </w:t>
      </w:r>
      <w:proofErr w:type="spellStart"/>
      <w:r w:rsidRPr="00455DC6">
        <w:rPr>
          <w:bCs/>
        </w:rPr>
        <w:t>Белокалитвинского</w:t>
      </w:r>
      <w:proofErr w:type="spellEnd"/>
      <w:r w:rsidRPr="00455DC6">
        <w:rPr>
          <w:bCs/>
        </w:rPr>
        <w:t xml:space="preserve"> района и направлениям расходования средств 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bCs/>
        </w:rPr>
        <w:t>тыс. рублей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567"/>
        <w:gridCol w:w="1134"/>
        <w:gridCol w:w="1276"/>
        <w:gridCol w:w="992"/>
        <w:gridCol w:w="1134"/>
        <w:gridCol w:w="19"/>
        <w:gridCol w:w="1115"/>
        <w:gridCol w:w="1134"/>
        <w:gridCol w:w="1220"/>
        <w:gridCol w:w="1190"/>
        <w:gridCol w:w="8"/>
        <w:gridCol w:w="31"/>
        <w:gridCol w:w="953"/>
        <w:gridCol w:w="8"/>
        <w:gridCol w:w="984"/>
        <w:gridCol w:w="709"/>
        <w:gridCol w:w="709"/>
      </w:tblGrid>
      <w:tr w:rsidR="0042299C" w:rsidRPr="00455DC6" w:rsidTr="00472E64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5122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2019</w:t>
            </w:r>
          </w:p>
        </w:tc>
        <w:tc>
          <w:tcPr>
            <w:tcW w:w="4698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2020</w:t>
            </w:r>
          </w:p>
        </w:tc>
        <w:tc>
          <w:tcPr>
            <w:tcW w:w="3363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2021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552" w:type="dxa"/>
            <w:gridSpan w:val="4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402" w:type="dxa"/>
            <w:gridSpan w:val="3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42299C" w:rsidRPr="00455DC6" w:rsidTr="00472E64">
        <w:trPr>
          <w:trHeight w:val="1965"/>
        </w:trPr>
        <w:tc>
          <w:tcPr>
            <w:tcW w:w="568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федераль-ного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42299C" w:rsidRPr="00455DC6" w:rsidRDefault="0042299C" w:rsidP="00472E64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ind w:left="-94"/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gridSpan w:val="2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220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феде-рального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42299C" w:rsidRPr="00455DC6" w:rsidRDefault="0042299C" w:rsidP="00472E64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ind w:left="-94"/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gridSpan w:val="3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местно-</w:t>
            </w:r>
            <w:proofErr w:type="spellStart"/>
            <w:r w:rsidRPr="00455DC6">
              <w:rPr>
                <w:bCs/>
              </w:rPr>
              <w:t>го</w:t>
            </w:r>
            <w:proofErr w:type="spellEnd"/>
            <w:r w:rsidRPr="00455DC6">
              <w:rPr>
                <w:bCs/>
              </w:rPr>
              <w:t xml:space="preserve">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r w:rsidRPr="00455DC6">
              <w:rPr>
                <w:bCs/>
              </w:rPr>
              <w:t>феде-раль-ного</w:t>
            </w:r>
            <w:proofErr w:type="spell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709" w:type="dxa"/>
            <w:shd w:val="clear" w:color="auto" w:fill="auto"/>
            <w:hideMark/>
          </w:tcPr>
          <w:p w:rsidR="0042299C" w:rsidRPr="00455DC6" w:rsidRDefault="0042299C" w:rsidP="00472E64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ind w:left="-94"/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t>3</w:t>
            </w:r>
          </w:p>
        </w:tc>
        <w:tc>
          <w:tcPr>
            <w:tcW w:w="1276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t>4</w:t>
            </w:r>
          </w:p>
        </w:tc>
        <w:tc>
          <w:tcPr>
            <w:tcW w:w="992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t>5</w:t>
            </w:r>
          </w:p>
        </w:tc>
        <w:tc>
          <w:tcPr>
            <w:tcW w:w="1134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t>7</w:t>
            </w:r>
          </w:p>
        </w:tc>
        <w:tc>
          <w:tcPr>
            <w:tcW w:w="1134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t>8</w:t>
            </w:r>
          </w:p>
        </w:tc>
        <w:tc>
          <w:tcPr>
            <w:tcW w:w="1220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t>9</w:t>
            </w:r>
          </w:p>
        </w:tc>
        <w:tc>
          <w:tcPr>
            <w:tcW w:w="1190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t>10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t>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t>12</w:t>
            </w:r>
          </w:p>
        </w:tc>
        <w:tc>
          <w:tcPr>
            <w:tcW w:w="709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t>13</w:t>
            </w:r>
          </w:p>
        </w:tc>
        <w:tc>
          <w:tcPr>
            <w:tcW w:w="709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t>14</w:t>
            </w:r>
          </w:p>
        </w:tc>
      </w:tr>
      <w:tr w:rsidR="0042299C" w:rsidRPr="00455DC6" w:rsidTr="00472E64">
        <w:trPr>
          <w:trHeight w:val="315"/>
        </w:trPr>
        <w:tc>
          <w:tcPr>
            <w:tcW w:w="15594" w:type="dxa"/>
            <w:gridSpan w:val="19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на ремонт и содержание внутригородских, </w:t>
            </w:r>
            <w:proofErr w:type="spellStart"/>
            <w:r w:rsidRPr="00455DC6">
              <w:rPr>
                <w:color w:val="000000"/>
              </w:rPr>
              <w:t>внутрипоселковых</w:t>
            </w:r>
            <w:proofErr w:type="spellEnd"/>
            <w:r w:rsidRPr="00455DC6">
              <w:rPr>
                <w:color w:val="000000"/>
              </w:rPr>
              <w:t xml:space="preserve"> автомобильных дорог                     и тротуаров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66098,7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12081,6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54017,1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14 888,6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14 888,6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Богураевское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495,7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490,7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1 430,0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1 430,0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lastRenderedPageBreak/>
              <w:t>3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1 721,0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987,5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733,5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1 980,0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rPr>
                <w:color w:val="000000"/>
              </w:rPr>
            </w:pPr>
            <w:r w:rsidRPr="00455DC6">
              <w:rPr>
                <w:color w:val="000000"/>
              </w:rPr>
              <w:t>1 980,0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A22BFC" w:rsidRDefault="0042299C" w:rsidP="00A22BFC">
            <w:pPr>
              <w:ind w:right="-139"/>
              <w:rPr>
                <w:sz w:val="22"/>
                <w:szCs w:val="22"/>
              </w:rPr>
            </w:pPr>
            <w:r w:rsidRPr="00A22BFC">
              <w:rPr>
                <w:color w:val="000000"/>
                <w:sz w:val="22"/>
                <w:szCs w:val="22"/>
              </w:rPr>
              <w:t xml:space="preserve">Грушево-Дубовское </w:t>
            </w:r>
            <w:proofErr w:type="spellStart"/>
            <w:r w:rsidRPr="00A22BFC">
              <w:rPr>
                <w:color w:val="000000"/>
                <w:sz w:val="22"/>
                <w:szCs w:val="22"/>
              </w:rPr>
              <w:t>с.п</w:t>
            </w:r>
            <w:proofErr w:type="spellEnd"/>
            <w:r w:rsidRPr="00A22BF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374,8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rPr>
                <w:color w:val="000000"/>
              </w:rPr>
            </w:pPr>
            <w:r w:rsidRPr="00455DC6">
              <w:rPr>
                <w:color w:val="000000"/>
              </w:rPr>
              <w:t>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 xml:space="preserve">371,0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932,0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1 504,1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1 198,6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305,5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1 170,0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1170,0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1 020,7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272,1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748,6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2 234,0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2234,0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377,3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274,5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1 418,0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1 418,0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534,8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331,4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895,0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895,0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>
              <w:rPr>
                <w:color w:val="000000"/>
              </w:rPr>
              <w:t>Нижнепо</w:t>
            </w:r>
            <w:r w:rsidRPr="00455DC6">
              <w:rPr>
                <w:color w:val="000000"/>
              </w:rPr>
              <w:t>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1 915,3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806,9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1 108,4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3 017,0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3 017,0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210,6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600,0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1 871,5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1 008,8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862,7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 xml:space="preserve">1 250,0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1 250,0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Шолоховское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Pr="00455DC6">
              <w:rPr>
                <w:color w:val="000000"/>
              </w:rPr>
              <w:t>762,2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842,5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920,4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trHeight w:val="611"/>
        </w:trPr>
        <w:tc>
          <w:tcPr>
            <w:tcW w:w="2978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rPr>
                <w:color w:val="000000"/>
              </w:rPr>
            </w:pPr>
            <w:r>
              <w:rPr>
                <w:color w:val="000000"/>
              </w:rPr>
              <w:t>77889,</w:t>
            </w:r>
            <w:r w:rsidRPr="00455DC6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17515,2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60 374,4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455DC6">
              <w:rPr>
                <w:color w:val="000000"/>
              </w:rPr>
              <w:t>699,6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>22 699,6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15594" w:type="dxa"/>
            <w:gridSpan w:val="19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на обеспечение мероприятий по обеспечению безопасности дорожного движения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Белокалит-винское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1 141,9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1 141,9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Богураевское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     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Краснодонец-кое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698,7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698,7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Нижнепо-повское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>
              <w:t>102</w:t>
            </w:r>
            <w:r w:rsidRPr="00455DC6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>
              <w:t>102</w:t>
            </w:r>
            <w:r w:rsidRPr="00455DC6">
              <w:t>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365,4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snapToGrid w:val="0"/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365,4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557,0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557,0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 xml:space="preserve">Шолоховское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  <w:p w:rsidR="0042299C" w:rsidRPr="00455DC6" w:rsidRDefault="0042299C" w:rsidP="00472E64"/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42299C" w:rsidRPr="00455DC6" w:rsidRDefault="0042299C" w:rsidP="00472E64">
            <w:pPr>
              <w:rPr>
                <w:color w:val="000000"/>
              </w:rPr>
            </w:pPr>
            <w:r w:rsidRPr="00455DC6">
              <w:rPr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1 25</w:t>
            </w:r>
            <w:r w:rsidRPr="00455DC6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1 215,0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</w:p>
        </w:tc>
      </w:tr>
      <w:tr w:rsidR="0042299C" w:rsidRPr="00455DC6" w:rsidTr="00472E64">
        <w:trPr>
          <w:trHeight w:val="315"/>
        </w:trPr>
        <w:tc>
          <w:tcPr>
            <w:tcW w:w="2978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2916,0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2916,0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>
              <w:t>23 95</w:t>
            </w:r>
            <w:r w:rsidRPr="00455DC6">
              <w:t>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>
              <w:t>23 95</w:t>
            </w:r>
            <w:r w:rsidRPr="00455DC6">
              <w:t>4,6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2978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Нераспределенный остаток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12 738,0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12738,0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2978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ind w:left="-108" w:firstLine="108"/>
            </w:pPr>
            <w:r w:rsidRPr="00455DC6">
              <w:t>80805,9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r w:rsidRPr="00455DC6">
              <w:t>20431,2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r w:rsidRPr="00455DC6">
              <w:rPr>
                <w:color w:val="000000"/>
              </w:rPr>
              <w:t>60374,4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36 69</w:t>
            </w:r>
            <w:r w:rsidRPr="00455DC6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36 69</w:t>
            </w:r>
            <w:r w:rsidRPr="00455DC6">
              <w:rPr>
                <w:color w:val="000000"/>
              </w:rPr>
              <w:t>2,6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</w:tr>
    </w:tbl>
    <w:p w:rsidR="0042299C" w:rsidRDefault="0042299C" w:rsidP="0042299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продолжение таблицы 3 на 2022-2024 года</w:t>
      </w:r>
    </w:p>
    <w:tbl>
      <w:tblPr>
        <w:tblW w:w="156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39"/>
        <w:gridCol w:w="567"/>
        <w:gridCol w:w="851"/>
        <w:gridCol w:w="1134"/>
        <w:gridCol w:w="1134"/>
        <w:gridCol w:w="992"/>
        <w:gridCol w:w="992"/>
        <w:gridCol w:w="1220"/>
        <w:gridCol w:w="1190"/>
        <w:gridCol w:w="992"/>
        <w:gridCol w:w="1134"/>
        <w:gridCol w:w="1186"/>
        <w:gridCol w:w="1224"/>
        <w:gridCol w:w="12"/>
      </w:tblGrid>
      <w:tr w:rsidR="0042299C" w:rsidRPr="00455DC6" w:rsidTr="00A22BFC">
        <w:trPr>
          <w:gridAfter w:val="1"/>
          <w:wAfter w:w="12" w:type="dxa"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2022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2023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2024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2439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119" w:type="dxa"/>
            <w:gridSpan w:val="3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42299C" w:rsidRPr="00455DC6" w:rsidTr="00A22BFC">
        <w:trPr>
          <w:gridAfter w:val="1"/>
          <w:wAfter w:w="12" w:type="dxa"/>
          <w:trHeight w:val="1965"/>
        </w:trPr>
        <w:tc>
          <w:tcPr>
            <w:tcW w:w="568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2439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федераль-ного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42299C" w:rsidRPr="00455DC6" w:rsidRDefault="0042299C" w:rsidP="00472E64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ind w:left="-94"/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220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феде-рального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42299C" w:rsidRPr="00455DC6" w:rsidRDefault="0042299C" w:rsidP="00472E64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ind w:left="-94"/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местно-</w:t>
            </w:r>
            <w:proofErr w:type="spellStart"/>
            <w:r w:rsidRPr="00455DC6">
              <w:rPr>
                <w:bCs/>
              </w:rPr>
              <w:t>го</w:t>
            </w:r>
            <w:proofErr w:type="spellEnd"/>
            <w:r w:rsidRPr="00455DC6">
              <w:rPr>
                <w:bCs/>
              </w:rPr>
              <w:t xml:space="preserve"> бюджета</w:t>
            </w:r>
          </w:p>
        </w:tc>
        <w:tc>
          <w:tcPr>
            <w:tcW w:w="1186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r w:rsidRPr="00455DC6">
              <w:rPr>
                <w:bCs/>
              </w:rPr>
              <w:t>феде-раль-ного</w:t>
            </w:r>
            <w:proofErr w:type="spell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1224" w:type="dxa"/>
            <w:shd w:val="clear" w:color="auto" w:fill="auto"/>
            <w:hideMark/>
          </w:tcPr>
          <w:p w:rsidR="0042299C" w:rsidRPr="00455DC6" w:rsidRDefault="0042299C" w:rsidP="00472E64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ind w:left="-94"/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t>1</w:t>
            </w:r>
          </w:p>
        </w:tc>
        <w:tc>
          <w:tcPr>
            <w:tcW w:w="2439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t>2</w:t>
            </w:r>
          </w:p>
        </w:tc>
        <w:tc>
          <w:tcPr>
            <w:tcW w:w="567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15</w:t>
            </w:r>
          </w:p>
        </w:tc>
        <w:tc>
          <w:tcPr>
            <w:tcW w:w="851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18</w:t>
            </w:r>
          </w:p>
        </w:tc>
        <w:tc>
          <w:tcPr>
            <w:tcW w:w="992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19</w:t>
            </w:r>
          </w:p>
        </w:tc>
        <w:tc>
          <w:tcPr>
            <w:tcW w:w="992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20</w:t>
            </w:r>
          </w:p>
        </w:tc>
        <w:tc>
          <w:tcPr>
            <w:tcW w:w="1220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21</w:t>
            </w:r>
          </w:p>
        </w:tc>
        <w:tc>
          <w:tcPr>
            <w:tcW w:w="1190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22</w:t>
            </w:r>
          </w:p>
        </w:tc>
        <w:tc>
          <w:tcPr>
            <w:tcW w:w="992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24</w:t>
            </w:r>
          </w:p>
        </w:tc>
        <w:tc>
          <w:tcPr>
            <w:tcW w:w="1186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25</w:t>
            </w:r>
          </w:p>
        </w:tc>
        <w:tc>
          <w:tcPr>
            <w:tcW w:w="1224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26</w:t>
            </w:r>
          </w:p>
        </w:tc>
      </w:tr>
      <w:tr w:rsidR="0042299C" w:rsidRPr="00455DC6" w:rsidTr="00A22BFC">
        <w:trPr>
          <w:trHeight w:val="315"/>
        </w:trPr>
        <w:tc>
          <w:tcPr>
            <w:tcW w:w="15635" w:type="dxa"/>
            <w:gridSpan w:val="15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439" w:type="dxa"/>
            <w:shd w:val="clear" w:color="auto" w:fill="auto"/>
            <w:hideMark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Богураевс</w:t>
            </w:r>
            <w:proofErr w:type="spellEnd"/>
            <w:r w:rsidRPr="00455DC6">
              <w:rPr>
                <w:color w:val="000000"/>
              </w:rPr>
              <w:t xml:space="preserve">-кое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r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lastRenderedPageBreak/>
              <w:t>9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Нижнепо-повское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Шолоховское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A22BFC">
        <w:trPr>
          <w:gridAfter w:val="1"/>
          <w:wAfter w:w="12" w:type="dxa"/>
          <w:trHeight w:val="315"/>
        </w:trPr>
        <w:tc>
          <w:tcPr>
            <w:tcW w:w="3007" w:type="dxa"/>
            <w:gridSpan w:val="2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</w:tbl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продолжение таблицы 3 на 2025-2027 года</w:t>
      </w:r>
    </w:p>
    <w:tbl>
      <w:tblPr>
        <w:tblW w:w="156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39"/>
        <w:gridCol w:w="850"/>
        <w:gridCol w:w="992"/>
        <w:gridCol w:w="851"/>
        <w:gridCol w:w="1134"/>
        <w:gridCol w:w="992"/>
        <w:gridCol w:w="992"/>
        <w:gridCol w:w="1220"/>
        <w:gridCol w:w="1190"/>
        <w:gridCol w:w="992"/>
        <w:gridCol w:w="1134"/>
        <w:gridCol w:w="1186"/>
        <w:gridCol w:w="1082"/>
        <w:gridCol w:w="9"/>
      </w:tblGrid>
      <w:tr w:rsidR="0042299C" w:rsidRPr="00455DC6" w:rsidTr="000F62A0">
        <w:trPr>
          <w:gridAfter w:val="1"/>
          <w:wAfter w:w="9" w:type="dxa"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2025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2026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2027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2439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977" w:type="dxa"/>
            <w:gridSpan w:val="3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42299C" w:rsidRPr="00455DC6" w:rsidTr="000F62A0">
        <w:trPr>
          <w:gridAfter w:val="1"/>
          <w:wAfter w:w="9" w:type="dxa"/>
          <w:trHeight w:val="1965"/>
        </w:trPr>
        <w:tc>
          <w:tcPr>
            <w:tcW w:w="568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2439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федераль-ного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42299C" w:rsidRPr="00455DC6" w:rsidRDefault="0042299C" w:rsidP="00472E64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ind w:left="-94"/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220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феде-рального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42299C" w:rsidRPr="00455DC6" w:rsidRDefault="0042299C" w:rsidP="00472E64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ind w:left="-94"/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местно-</w:t>
            </w:r>
            <w:proofErr w:type="spellStart"/>
            <w:r w:rsidRPr="00455DC6">
              <w:rPr>
                <w:bCs/>
              </w:rPr>
              <w:t>го</w:t>
            </w:r>
            <w:proofErr w:type="spellEnd"/>
            <w:r w:rsidRPr="00455DC6">
              <w:rPr>
                <w:bCs/>
              </w:rPr>
              <w:t xml:space="preserve"> бюджета</w:t>
            </w:r>
          </w:p>
        </w:tc>
        <w:tc>
          <w:tcPr>
            <w:tcW w:w="1186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r w:rsidRPr="00455DC6">
              <w:rPr>
                <w:bCs/>
              </w:rPr>
              <w:t>феде-раль-ного</w:t>
            </w:r>
            <w:proofErr w:type="spell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1082" w:type="dxa"/>
            <w:shd w:val="clear" w:color="auto" w:fill="auto"/>
            <w:hideMark/>
          </w:tcPr>
          <w:p w:rsidR="0042299C" w:rsidRPr="00455DC6" w:rsidRDefault="0042299C" w:rsidP="00472E64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ind w:left="-94"/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t>1</w:t>
            </w:r>
          </w:p>
        </w:tc>
        <w:tc>
          <w:tcPr>
            <w:tcW w:w="2439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t>2</w:t>
            </w:r>
          </w:p>
        </w:tc>
        <w:tc>
          <w:tcPr>
            <w:tcW w:w="850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27</w:t>
            </w:r>
          </w:p>
        </w:tc>
        <w:tc>
          <w:tcPr>
            <w:tcW w:w="992" w:type="dxa"/>
            <w:shd w:val="clear" w:color="auto" w:fill="auto"/>
          </w:tcPr>
          <w:p w:rsidR="0042299C" w:rsidRPr="00455DC6" w:rsidRDefault="0042299C" w:rsidP="00472E64">
            <w:r>
              <w:t>28</w:t>
            </w:r>
          </w:p>
        </w:tc>
        <w:tc>
          <w:tcPr>
            <w:tcW w:w="851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29</w:t>
            </w:r>
          </w:p>
        </w:tc>
        <w:tc>
          <w:tcPr>
            <w:tcW w:w="1134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31</w:t>
            </w:r>
          </w:p>
        </w:tc>
        <w:tc>
          <w:tcPr>
            <w:tcW w:w="992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32</w:t>
            </w:r>
          </w:p>
        </w:tc>
        <w:tc>
          <w:tcPr>
            <w:tcW w:w="1220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33</w:t>
            </w:r>
          </w:p>
        </w:tc>
        <w:tc>
          <w:tcPr>
            <w:tcW w:w="1190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35</w:t>
            </w:r>
          </w:p>
        </w:tc>
        <w:tc>
          <w:tcPr>
            <w:tcW w:w="1134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36</w:t>
            </w:r>
          </w:p>
        </w:tc>
        <w:tc>
          <w:tcPr>
            <w:tcW w:w="1186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37</w:t>
            </w:r>
          </w:p>
        </w:tc>
        <w:tc>
          <w:tcPr>
            <w:tcW w:w="1082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38</w:t>
            </w:r>
          </w:p>
        </w:tc>
      </w:tr>
      <w:tr w:rsidR="0042299C" w:rsidRPr="00455DC6" w:rsidTr="000F62A0">
        <w:trPr>
          <w:trHeight w:val="315"/>
        </w:trPr>
        <w:tc>
          <w:tcPr>
            <w:tcW w:w="15631" w:type="dxa"/>
            <w:gridSpan w:val="15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439" w:type="dxa"/>
            <w:shd w:val="clear" w:color="auto" w:fill="auto"/>
            <w:hideMark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Богураевс</w:t>
            </w:r>
            <w:proofErr w:type="spellEnd"/>
            <w:r w:rsidRPr="00455DC6">
              <w:rPr>
                <w:color w:val="000000"/>
              </w:rPr>
              <w:t xml:space="preserve">-кое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Нижнепо-повское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439" w:type="dxa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Шолоховское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0F62A0">
        <w:trPr>
          <w:gridAfter w:val="1"/>
          <w:wAfter w:w="9" w:type="dxa"/>
          <w:trHeight w:val="315"/>
        </w:trPr>
        <w:tc>
          <w:tcPr>
            <w:tcW w:w="3007" w:type="dxa"/>
            <w:gridSpan w:val="2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</w:tbl>
    <w:p w:rsidR="0042299C" w:rsidRPr="00455DC6" w:rsidRDefault="0042299C" w:rsidP="0042299C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продолжение таблицы 3 на 2028-2030 года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51"/>
        <w:gridCol w:w="992"/>
        <w:gridCol w:w="1276"/>
        <w:gridCol w:w="1134"/>
        <w:gridCol w:w="992"/>
        <w:gridCol w:w="1276"/>
        <w:gridCol w:w="936"/>
        <w:gridCol w:w="1190"/>
        <w:gridCol w:w="992"/>
        <w:gridCol w:w="1134"/>
        <w:gridCol w:w="1186"/>
        <w:gridCol w:w="941"/>
      </w:tblGrid>
      <w:tr w:rsidR="0042299C" w:rsidRPr="00455DC6" w:rsidTr="00472E64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2028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2029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2030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261" w:type="dxa"/>
            <w:gridSpan w:val="3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42299C" w:rsidRPr="00455DC6" w:rsidTr="00472E64">
        <w:trPr>
          <w:trHeight w:val="1781"/>
        </w:trPr>
        <w:tc>
          <w:tcPr>
            <w:tcW w:w="568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федераль-ного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42299C" w:rsidRPr="00455DC6" w:rsidRDefault="0042299C" w:rsidP="00472E64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ind w:left="-94"/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936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феде-рального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42299C" w:rsidRPr="00455DC6" w:rsidRDefault="0042299C" w:rsidP="00472E64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ind w:left="-94"/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местно-</w:t>
            </w:r>
            <w:proofErr w:type="spellStart"/>
            <w:r w:rsidRPr="00455DC6">
              <w:rPr>
                <w:bCs/>
              </w:rPr>
              <w:t>го</w:t>
            </w:r>
            <w:proofErr w:type="spellEnd"/>
            <w:r w:rsidRPr="00455DC6">
              <w:rPr>
                <w:bCs/>
              </w:rPr>
              <w:t xml:space="preserve"> бюджета</w:t>
            </w:r>
          </w:p>
        </w:tc>
        <w:tc>
          <w:tcPr>
            <w:tcW w:w="1186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r w:rsidRPr="00455DC6">
              <w:rPr>
                <w:bCs/>
              </w:rPr>
              <w:t>феде-раль-ного</w:t>
            </w:r>
            <w:proofErr w:type="spell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  <w:tc>
          <w:tcPr>
            <w:tcW w:w="941" w:type="dxa"/>
            <w:shd w:val="clear" w:color="auto" w:fill="auto"/>
            <w:hideMark/>
          </w:tcPr>
          <w:p w:rsidR="0042299C" w:rsidRPr="00455DC6" w:rsidRDefault="0042299C" w:rsidP="00472E64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42299C" w:rsidRPr="00455DC6" w:rsidRDefault="008E0314" w:rsidP="00472E64">
            <w:pPr>
              <w:ind w:left="-94"/>
              <w:jc w:val="center"/>
              <w:rPr>
                <w:bCs/>
              </w:rPr>
            </w:pPr>
            <w:hyperlink w:anchor="Par866" w:history="1">
              <w:r w:rsidR="0042299C" w:rsidRPr="00455DC6">
                <w:rPr>
                  <w:bCs/>
                </w:rPr>
                <w:t>&lt;2&gt;</w:t>
              </w:r>
            </w:hyperlink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t>2</w:t>
            </w:r>
          </w:p>
        </w:tc>
        <w:tc>
          <w:tcPr>
            <w:tcW w:w="851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39</w:t>
            </w:r>
          </w:p>
        </w:tc>
        <w:tc>
          <w:tcPr>
            <w:tcW w:w="992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40</w:t>
            </w:r>
          </w:p>
        </w:tc>
        <w:tc>
          <w:tcPr>
            <w:tcW w:w="1276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41</w:t>
            </w:r>
          </w:p>
        </w:tc>
        <w:tc>
          <w:tcPr>
            <w:tcW w:w="1134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42</w:t>
            </w:r>
          </w:p>
        </w:tc>
        <w:tc>
          <w:tcPr>
            <w:tcW w:w="992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43</w:t>
            </w:r>
          </w:p>
        </w:tc>
        <w:tc>
          <w:tcPr>
            <w:tcW w:w="1276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44</w:t>
            </w:r>
          </w:p>
        </w:tc>
        <w:tc>
          <w:tcPr>
            <w:tcW w:w="936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45</w:t>
            </w:r>
          </w:p>
        </w:tc>
        <w:tc>
          <w:tcPr>
            <w:tcW w:w="1190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45</w:t>
            </w:r>
          </w:p>
        </w:tc>
        <w:tc>
          <w:tcPr>
            <w:tcW w:w="992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46</w:t>
            </w:r>
          </w:p>
        </w:tc>
        <w:tc>
          <w:tcPr>
            <w:tcW w:w="1134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47</w:t>
            </w:r>
          </w:p>
        </w:tc>
        <w:tc>
          <w:tcPr>
            <w:tcW w:w="1186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48</w:t>
            </w:r>
          </w:p>
        </w:tc>
        <w:tc>
          <w:tcPr>
            <w:tcW w:w="941" w:type="dxa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>
              <w:t>49</w:t>
            </w:r>
          </w:p>
        </w:tc>
      </w:tr>
      <w:tr w:rsidR="0042299C" w:rsidRPr="00455DC6" w:rsidTr="00472E64">
        <w:trPr>
          <w:trHeight w:val="315"/>
        </w:trPr>
        <w:tc>
          <w:tcPr>
            <w:tcW w:w="15594" w:type="dxa"/>
            <w:gridSpan w:val="14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126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Богураевское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126" w:type="dxa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126" w:type="dxa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126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lastRenderedPageBreak/>
              <w:t>6</w:t>
            </w:r>
          </w:p>
        </w:tc>
        <w:tc>
          <w:tcPr>
            <w:tcW w:w="2126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126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Нижнепоповское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42299C" w:rsidRPr="00455DC6" w:rsidRDefault="0042299C" w:rsidP="00472E64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42299C" w:rsidRPr="00455DC6" w:rsidRDefault="0042299C" w:rsidP="00472E64">
            <w:r w:rsidRPr="00455DC6">
              <w:rPr>
                <w:color w:val="000000"/>
              </w:rPr>
              <w:t xml:space="preserve">Шолоховское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42299C" w:rsidRPr="00455DC6" w:rsidTr="00472E64">
        <w:trPr>
          <w:trHeight w:val="315"/>
        </w:trPr>
        <w:tc>
          <w:tcPr>
            <w:tcW w:w="2694" w:type="dxa"/>
            <w:gridSpan w:val="2"/>
            <w:shd w:val="clear" w:color="auto" w:fill="auto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</w:tbl>
    <w:p w:rsidR="0042299C" w:rsidRPr="00455DC6" w:rsidRDefault="0042299C" w:rsidP="0042299C">
      <w:pPr>
        <w:contextualSpacing/>
      </w:pPr>
    </w:p>
    <w:p w:rsidR="000F62A0" w:rsidRDefault="000F62A0" w:rsidP="0042299C">
      <w:pPr>
        <w:widowControl w:val="0"/>
        <w:autoSpaceDE w:val="0"/>
        <w:autoSpaceDN w:val="0"/>
        <w:adjustRightInd w:val="0"/>
        <w:jc w:val="right"/>
        <w:outlineLvl w:val="2"/>
        <w:sectPr w:rsidR="000F62A0" w:rsidSect="0042299C">
          <w:pgSz w:w="16838" w:h="11906" w:orient="landscape" w:code="9"/>
          <w:pgMar w:top="1701" w:right="1134" w:bottom="567" w:left="1134" w:header="567" w:footer="567" w:gutter="0"/>
          <w:cols w:space="708"/>
          <w:titlePg/>
          <w:docGrid w:linePitch="360"/>
        </w:sectPr>
      </w:pP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lastRenderedPageBreak/>
        <w:t>Приложение № 4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 xml:space="preserve">к муниципальной программе 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455DC6">
        <w:t>Белокалитвинского</w:t>
      </w:r>
      <w:proofErr w:type="spellEnd"/>
      <w:r w:rsidRPr="00455DC6">
        <w:t xml:space="preserve"> района 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«Развитие транспортной системы»</w:t>
      </w:r>
    </w:p>
    <w:p w:rsidR="0042299C" w:rsidRPr="00455DC6" w:rsidRDefault="0042299C" w:rsidP="0042299C">
      <w:pPr>
        <w:widowControl w:val="0"/>
        <w:tabs>
          <w:tab w:val="left" w:pos="9781"/>
        </w:tabs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Таблица 4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center"/>
      </w:pPr>
      <w:r w:rsidRPr="00455DC6">
        <w:t>ПЕРЕЧЕНЬ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center"/>
      </w:pPr>
      <w:r w:rsidRPr="00455DC6">
        <w:t xml:space="preserve">инвестиционных проектов (объектов капитального строительства, реконструкции и капитального ремонта, </w:t>
      </w:r>
    </w:p>
    <w:p w:rsidR="0042299C" w:rsidRPr="00455DC6" w:rsidRDefault="0042299C" w:rsidP="0042299C">
      <w:pPr>
        <w:widowControl w:val="0"/>
        <w:autoSpaceDE w:val="0"/>
        <w:autoSpaceDN w:val="0"/>
        <w:adjustRightInd w:val="0"/>
        <w:jc w:val="center"/>
      </w:pPr>
      <w:r w:rsidRPr="00455DC6">
        <w:t xml:space="preserve">находящихся в </w:t>
      </w:r>
      <w:r w:rsidRPr="00455DC6">
        <w:rPr>
          <w:rFonts w:eastAsia="Calibri"/>
          <w:lang w:eastAsia="en-US"/>
        </w:rPr>
        <w:t>муниципальной</w:t>
      </w:r>
      <w:r w:rsidRPr="00455DC6">
        <w:t xml:space="preserve"> собственности </w:t>
      </w:r>
      <w:proofErr w:type="spellStart"/>
      <w:r w:rsidRPr="00455DC6">
        <w:t>Белокалитвинского</w:t>
      </w:r>
      <w:proofErr w:type="spellEnd"/>
      <w:r w:rsidRPr="00455DC6">
        <w:t xml:space="preserve"> района) </w:t>
      </w:r>
      <w:r w:rsidRPr="00455DC6">
        <w:rPr>
          <w:b/>
        </w:rPr>
        <w:t>&lt;</w:t>
      </w:r>
      <w:r w:rsidRPr="00455DC6">
        <w:t>1&gt;</w:t>
      </w:r>
    </w:p>
    <w:tbl>
      <w:tblPr>
        <w:tblW w:w="1603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2194"/>
        <w:gridCol w:w="1840"/>
        <w:gridCol w:w="1786"/>
        <w:gridCol w:w="1842"/>
        <w:gridCol w:w="1843"/>
        <w:gridCol w:w="1134"/>
        <w:gridCol w:w="1127"/>
        <w:gridCol w:w="999"/>
        <w:gridCol w:w="1134"/>
        <w:gridCol w:w="999"/>
        <w:gridCol w:w="643"/>
        <w:gridCol w:w="18"/>
      </w:tblGrid>
      <w:tr w:rsidR="0042299C" w:rsidRPr="00455DC6" w:rsidTr="000F62A0">
        <w:trPr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5DC6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Наименование инвестиционного проекта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455DC6">
              <w:t>Ответственный исполнитель, соисполнитель, участник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455DC6">
              <w:t xml:space="preserve">Номер и дата положительного заключения государственной (негосударственной) экспертизы </w:t>
            </w:r>
            <w:hyperlink w:anchor="Par866" w:history="1">
              <w:r w:rsidRPr="00455DC6">
                <w:t>&lt;2&gt;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Источники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tabs>
                <w:tab w:val="left" w:pos="1497"/>
              </w:tabs>
              <w:autoSpaceDE w:val="0"/>
              <w:autoSpaceDN w:val="0"/>
              <w:adjustRightInd w:val="0"/>
              <w:jc w:val="center"/>
            </w:pPr>
            <w:r w:rsidRPr="00455DC6">
              <w:t xml:space="preserve">Сметная стоимость в ценах соответствующих лет, тыс. рублей </w:t>
            </w:r>
          </w:p>
        </w:tc>
        <w:tc>
          <w:tcPr>
            <w:tcW w:w="6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объем бюджетных ассигнований по годам реализации </w:t>
            </w:r>
            <w:r w:rsidRPr="00455DC6">
              <w:rPr>
                <w:rFonts w:eastAsia="Calibri"/>
                <w:lang w:eastAsia="en-US"/>
              </w:rPr>
              <w:t>муниципальной</w:t>
            </w:r>
            <w:r w:rsidRPr="00455DC6">
              <w:t xml:space="preserve"> программы</w:t>
            </w:r>
          </w:p>
        </w:tc>
      </w:tr>
      <w:tr w:rsidR="0042299C" w:rsidRPr="00455DC6" w:rsidTr="000F62A0">
        <w:trPr>
          <w:gridAfter w:val="1"/>
          <w:wAfter w:w="18" w:type="dxa"/>
          <w:cantSplit/>
          <w:trHeight w:val="1409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ind w:left="-108" w:righ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2019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2024</w:t>
            </w:r>
          </w:p>
        </w:tc>
      </w:tr>
    </w:tbl>
    <w:p w:rsidR="0042299C" w:rsidRPr="00455DC6" w:rsidRDefault="0042299C" w:rsidP="0042299C">
      <w:pPr>
        <w:widowControl w:val="0"/>
        <w:autoSpaceDE w:val="0"/>
        <w:autoSpaceDN w:val="0"/>
        <w:adjustRightInd w:val="0"/>
        <w:jc w:val="center"/>
      </w:pPr>
    </w:p>
    <w:tbl>
      <w:tblPr>
        <w:tblW w:w="16181" w:type="dxa"/>
        <w:tblCellSpacing w:w="5" w:type="nil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7"/>
        <w:gridCol w:w="2290"/>
        <w:gridCol w:w="2019"/>
        <w:gridCol w:w="1724"/>
        <w:gridCol w:w="1834"/>
        <w:gridCol w:w="1812"/>
        <w:gridCol w:w="1110"/>
        <w:gridCol w:w="1110"/>
        <w:gridCol w:w="992"/>
        <w:gridCol w:w="1164"/>
        <w:gridCol w:w="939"/>
        <w:gridCol w:w="762"/>
        <w:gridCol w:w="18"/>
      </w:tblGrid>
      <w:tr w:rsidR="0042299C" w:rsidRPr="00455DC6" w:rsidTr="000F62A0">
        <w:trPr>
          <w:gridAfter w:val="1"/>
          <w:wAfter w:w="18" w:type="dxa"/>
          <w:trHeight w:val="251"/>
          <w:tblHeader/>
          <w:tblCellSpacing w:w="5" w:type="nil"/>
        </w:trPr>
        <w:tc>
          <w:tcPr>
            <w:tcW w:w="407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</w:t>
            </w:r>
          </w:p>
        </w:tc>
        <w:tc>
          <w:tcPr>
            <w:tcW w:w="2290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</w:t>
            </w:r>
          </w:p>
        </w:tc>
        <w:tc>
          <w:tcPr>
            <w:tcW w:w="2019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</w:t>
            </w:r>
          </w:p>
        </w:tc>
        <w:tc>
          <w:tcPr>
            <w:tcW w:w="1724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</w:t>
            </w:r>
          </w:p>
        </w:tc>
        <w:tc>
          <w:tcPr>
            <w:tcW w:w="1834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</w:t>
            </w:r>
          </w:p>
        </w:tc>
        <w:tc>
          <w:tcPr>
            <w:tcW w:w="1812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6</w:t>
            </w:r>
          </w:p>
        </w:tc>
        <w:tc>
          <w:tcPr>
            <w:tcW w:w="1110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7</w:t>
            </w:r>
          </w:p>
        </w:tc>
        <w:tc>
          <w:tcPr>
            <w:tcW w:w="1110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8</w:t>
            </w:r>
          </w:p>
        </w:tc>
        <w:tc>
          <w:tcPr>
            <w:tcW w:w="992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</w:t>
            </w:r>
          </w:p>
        </w:tc>
        <w:tc>
          <w:tcPr>
            <w:tcW w:w="1164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10</w:t>
            </w:r>
          </w:p>
        </w:tc>
        <w:tc>
          <w:tcPr>
            <w:tcW w:w="939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11</w:t>
            </w:r>
          </w:p>
        </w:tc>
        <w:tc>
          <w:tcPr>
            <w:tcW w:w="762" w:type="dxa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12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475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271 606,2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85 018,1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123 313,7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63 274,4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411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5DC6">
              <w:t>местный бюджет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2 765,8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899,8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1 233,2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632,8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13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5DC6">
              <w:t>областной бюджет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268 840,4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84 118,3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122 080,5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62 641,6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6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Подпрограмма 1.   </w:t>
            </w:r>
            <w:r w:rsidRPr="00455DC6">
              <w:rPr>
                <w:color w:val="000000"/>
              </w:rPr>
              <w:t xml:space="preserve">Развитие транспортной инфраструктуры на территории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838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1.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spacing w:before="20" w:after="20"/>
              <w:ind w:left="30" w:right="30"/>
            </w:pPr>
            <w:r>
              <w:t xml:space="preserve">«Капитальный ремонт </w:t>
            </w:r>
            <w:proofErr w:type="spellStart"/>
            <w:r>
              <w:t>внутрипосел</w:t>
            </w:r>
            <w:r w:rsidRPr="00455DC6">
              <w:t>ковой</w:t>
            </w:r>
            <w:proofErr w:type="spellEnd"/>
            <w:r w:rsidRPr="00455DC6">
              <w:t xml:space="preserve"> дороги по ул. Совхозная, ул. 60 </w:t>
            </w:r>
            <w:r w:rsidRPr="00455DC6">
              <w:lastRenderedPageBreak/>
              <w:t xml:space="preserve">лет Октября, ул. 50 лет СССР от д. №1                    до кольцевой развязки по ул. Буденного, </w:t>
            </w:r>
            <w:proofErr w:type="spellStart"/>
            <w:r>
              <w:t>ул.</w:t>
            </w:r>
            <w:r w:rsidRPr="00455DC6">
              <w:t>Заречная</w:t>
            </w:r>
            <w:proofErr w:type="spellEnd"/>
            <w:r w:rsidRPr="00455DC6">
              <w:t xml:space="preserve"> до границы моста через </w:t>
            </w:r>
            <w:r>
              <w:t xml:space="preserve"> р. Калитва в </w:t>
            </w:r>
            <w:proofErr w:type="spellStart"/>
            <w:r>
              <w:t>п.Сосны</w:t>
            </w:r>
            <w:proofErr w:type="spellEnd"/>
            <w:r>
              <w:t xml:space="preserve">,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района»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 xml:space="preserve">Отдел строительства, промышленности, транспорта, связи </w:t>
            </w:r>
            <w:r w:rsidRPr="00455DC6">
              <w:lastRenderedPageBreak/>
              <w:t>Администрации района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>№ 61-1-5-0370-13 от 07.03.2013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48 495,4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48 495,4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668"/>
          <w:tblCellSpacing w:w="5" w:type="nil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534,5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534,5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2"/>
          <w:tblCellSpacing w:w="5" w:type="nil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47 960,9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47 960,9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614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2.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Капитальный ремонт автомобильной дороги                              по ул. Заводской        в г. Белая Калитва (участок № 3,4)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строительства, </w:t>
            </w:r>
            <w:proofErr w:type="spellStart"/>
            <w:r w:rsidRPr="00455DC6">
              <w:t>промышлен</w:t>
            </w:r>
            <w:proofErr w:type="spellEnd"/>
            <w:r>
              <w:t>-</w:t>
            </w:r>
          </w:p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55DC6">
              <w:t>ности</w:t>
            </w:r>
            <w:proofErr w:type="spellEnd"/>
            <w:r w:rsidRPr="00455DC6">
              <w:t>, транспорта, связи Администрации района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№ 61-1-1-3-0063-16 от 15.04.2016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36 522,7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36522,7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694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365,3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365,3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2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36 157,4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36157,4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614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3.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Строительство подъезда к х. </w:t>
            </w:r>
            <w:proofErr w:type="spellStart"/>
            <w:r w:rsidRPr="00455DC6">
              <w:t>Мечетный</w:t>
            </w:r>
            <w:proofErr w:type="spellEnd"/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  <w:r w:rsidRPr="00455DC6">
              <w:t>№ 61-1-1-3-0063-16 от 15.04.2016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186 588,1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123 313,7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63 274,4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694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1 866,0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1 233,2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632,8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</w:tr>
      <w:tr w:rsidR="0042299C" w:rsidRPr="00455DC6" w:rsidTr="000F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2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184 722,1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122 080,5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62 641,6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9C" w:rsidRPr="00455DC6" w:rsidRDefault="0042299C" w:rsidP="00472E64">
            <w:pPr>
              <w:jc w:val="center"/>
            </w:pPr>
            <w:r w:rsidRPr="00455DC6">
              <w:t>-</w:t>
            </w:r>
          </w:p>
        </w:tc>
      </w:tr>
    </w:tbl>
    <w:p w:rsidR="0042299C" w:rsidRPr="00455DC6" w:rsidRDefault="0042299C" w:rsidP="0042299C">
      <w:pPr>
        <w:contextualSpacing/>
      </w:pPr>
    </w:p>
    <w:p w:rsidR="000F62A0" w:rsidRDefault="000F62A0" w:rsidP="0042299C">
      <w:pPr>
        <w:contextualSpacing/>
        <w:rPr>
          <w:sz w:val="28"/>
          <w:szCs w:val="28"/>
        </w:rPr>
      </w:pPr>
    </w:p>
    <w:p w:rsidR="000F62A0" w:rsidRDefault="000F62A0" w:rsidP="0042299C">
      <w:pPr>
        <w:contextualSpacing/>
        <w:rPr>
          <w:sz w:val="28"/>
          <w:szCs w:val="28"/>
        </w:rPr>
      </w:pPr>
    </w:p>
    <w:p w:rsidR="0042299C" w:rsidRPr="00455DC6" w:rsidRDefault="0042299C" w:rsidP="000F62A0">
      <w:pPr>
        <w:contextualSpacing/>
        <w:jc w:val="center"/>
        <w:rPr>
          <w:sz w:val="28"/>
          <w:szCs w:val="28"/>
        </w:rPr>
      </w:pPr>
      <w:r w:rsidRPr="00455DC6">
        <w:rPr>
          <w:sz w:val="28"/>
          <w:szCs w:val="28"/>
        </w:rPr>
        <w:t>Управляющий делами                                                                                           Л.Г. Василенко</w:t>
      </w:r>
    </w:p>
    <w:p w:rsidR="0042299C" w:rsidRPr="00455DC6" w:rsidRDefault="0042299C" w:rsidP="0042299C">
      <w:pPr>
        <w:rPr>
          <w:sz w:val="28"/>
          <w:szCs w:val="28"/>
        </w:rPr>
      </w:pPr>
    </w:p>
    <w:p w:rsidR="0042299C" w:rsidRPr="001B152D" w:rsidRDefault="0042299C" w:rsidP="00835273">
      <w:pPr>
        <w:rPr>
          <w:sz w:val="28"/>
          <w:szCs w:val="28"/>
        </w:rPr>
      </w:pPr>
    </w:p>
    <w:sectPr w:rsidR="0042299C" w:rsidRPr="001B152D" w:rsidSect="0042299C">
      <w:pgSz w:w="16838" w:h="11906" w:orient="landscape" w:code="9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14" w:rsidRDefault="008E0314">
      <w:r>
        <w:separator/>
      </w:r>
    </w:p>
  </w:endnote>
  <w:endnote w:type="continuationSeparator" w:id="0">
    <w:p w:rsidR="008E0314" w:rsidRDefault="008E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62A0" w:rsidRPr="000F62A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62A0">
      <w:rPr>
        <w:noProof/>
        <w:sz w:val="14"/>
        <w:lang w:val="en-US"/>
      </w:rPr>
      <w:t>C</w:t>
    </w:r>
    <w:r w:rsidR="000F62A0" w:rsidRPr="000F62A0">
      <w:rPr>
        <w:noProof/>
        <w:sz w:val="14"/>
      </w:rPr>
      <w:t>:\</w:t>
    </w:r>
    <w:r w:rsidR="000F62A0">
      <w:rPr>
        <w:noProof/>
        <w:sz w:val="14"/>
        <w:lang w:val="en-US"/>
      </w:rPr>
      <w:t>Users</w:t>
    </w:r>
    <w:r w:rsidR="000F62A0" w:rsidRPr="000F62A0">
      <w:rPr>
        <w:noProof/>
        <w:sz w:val="14"/>
      </w:rPr>
      <w:t>\</w:t>
    </w:r>
    <w:r w:rsidR="000F62A0">
      <w:rPr>
        <w:noProof/>
        <w:sz w:val="14"/>
        <w:lang w:val="en-US"/>
      </w:rPr>
      <w:t>eio</w:t>
    </w:r>
    <w:r w:rsidR="000F62A0" w:rsidRPr="000F62A0">
      <w:rPr>
        <w:noProof/>
        <w:sz w:val="14"/>
      </w:rPr>
      <w:t>3\Сохранения Алентьева\Мои документы\Постановления\изм_2086-февраль2020.</w:t>
    </w:r>
    <w:r w:rsidR="000F62A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B4FE0" w:rsidRPr="000B4FE0">
      <w:rPr>
        <w:noProof/>
        <w:sz w:val="14"/>
      </w:rPr>
      <w:t>2/12/2020 10:15:00</w:t>
    </w:r>
    <w:r w:rsidR="000B4FE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62A0" w:rsidRPr="000F62A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62A0">
      <w:rPr>
        <w:noProof/>
        <w:sz w:val="14"/>
        <w:lang w:val="en-US"/>
      </w:rPr>
      <w:t>C</w:t>
    </w:r>
    <w:r w:rsidR="000F62A0" w:rsidRPr="000F62A0">
      <w:rPr>
        <w:noProof/>
        <w:sz w:val="14"/>
      </w:rPr>
      <w:t>:\</w:t>
    </w:r>
    <w:r w:rsidR="000F62A0">
      <w:rPr>
        <w:noProof/>
        <w:sz w:val="14"/>
        <w:lang w:val="en-US"/>
      </w:rPr>
      <w:t>Users</w:t>
    </w:r>
    <w:r w:rsidR="000F62A0" w:rsidRPr="000F62A0">
      <w:rPr>
        <w:noProof/>
        <w:sz w:val="14"/>
      </w:rPr>
      <w:t>\</w:t>
    </w:r>
    <w:r w:rsidR="000F62A0">
      <w:rPr>
        <w:noProof/>
        <w:sz w:val="14"/>
        <w:lang w:val="en-US"/>
      </w:rPr>
      <w:t>eio</w:t>
    </w:r>
    <w:r w:rsidR="000F62A0" w:rsidRPr="000F62A0">
      <w:rPr>
        <w:noProof/>
        <w:sz w:val="14"/>
      </w:rPr>
      <w:t>3\Сохранения Алентьева\Мои документы\Постановления\изм_2086-февраль2020.</w:t>
    </w:r>
    <w:r w:rsidR="000F62A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B4FE0" w:rsidRPr="000B4FE0">
      <w:rPr>
        <w:noProof/>
        <w:sz w:val="14"/>
      </w:rPr>
      <w:t>2/12/2020 10:15:00</w:t>
    </w:r>
    <w:r w:rsidR="000B4FE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14" w:rsidRDefault="008E0314">
      <w:r>
        <w:separator/>
      </w:r>
    </w:p>
  </w:footnote>
  <w:footnote w:type="continuationSeparator" w:id="0">
    <w:p w:rsidR="008E0314" w:rsidRDefault="008E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FE0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00000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7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B4FE0"/>
    <w:rsid w:val="000C6CE8"/>
    <w:rsid w:val="000D47D1"/>
    <w:rsid w:val="000D703B"/>
    <w:rsid w:val="000F62A0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E75CB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2299C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77C9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0314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22BFC"/>
    <w:rsid w:val="00A40C35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C5980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C113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42299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42299C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10">
    <w:name w:val="Заголовок 1 Знак"/>
    <w:link w:val="1"/>
    <w:locked/>
    <w:rsid w:val="0042299C"/>
    <w:rPr>
      <w:sz w:val="44"/>
    </w:rPr>
  </w:style>
  <w:style w:type="character" w:customStyle="1" w:styleId="20">
    <w:name w:val="Заголовок 2 Знак"/>
    <w:link w:val="2"/>
    <w:locked/>
    <w:rsid w:val="0042299C"/>
    <w:rPr>
      <w:b/>
      <w:sz w:val="28"/>
    </w:rPr>
  </w:style>
  <w:style w:type="paragraph" w:customStyle="1" w:styleId="23">
    <w:name w:val="Основной текст 23"/>
    <w:basedOn w:val="a"/>
    <w:rsid w:val="0042299C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42299C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locked/>
    <w:rsid w:val="0042299C"/>
    <w:rPr>
      <w:sz w:val="24"/>
      <w:szCs w:val="24"/>
    </w:rPr>
  </w:style>
  <w:style w:type="character" w:styleId="ae">
    <w:name w:val="page number"/>
    <w:rsid w:val="0042299C"/>
    <w:rPr>
      <w:rFonts w:cs="Times New Roman"/>
    </w:rPr>
  </w:style>
  <w:style w:type="paragraph" w:styleId="af">
    <w:name w:val="Body Text Indent"/>
    <w:basedOn w:val="a"/>
    <w:link w:val="af0"/>
    <w:rsid w:val="0042299C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2299C"/>
    <w:rPr>
      <w:sz w:val="28"/>
      <w:lang w:val="x-none" w:eastAsia="x-none"/>
    </w:rPr>
  </w:style>
  <w:style w:type="paragraph" w:customStyle="1" w:styleId="Postan">
    <w:name w:val="Postan"/>
    <w:basedOn w:val="a"/>
    <w:rsid w:val="0042299C"/>
    <w:pPr>
      <w:jc w:val="center"/>
    </w:pPr>
    <w:rPr>
      <w:sz w:val="28"/>
      <w:szCs w:val="20"/>
    </w:rPr>
  </w:style>
  <w:style w:type="character" w:styleId="af1">
    <w:name w:val="Hyperlink"/>
    <w:rsid w:val="0042299C"/>
    <w:rPr>
      <w:rFonts w:cs="Times New Roman"/>
      <w:color w:val="0000FF"/>
      <w:u w:val="single"/>
    </w:rPr>
  </w:style>
  <w:style w:type="character" w:styleId="af2">
    <w:name w:val="FollowedHyperlink"/>
    <w:rsid w:val="0042299C"/>
    <w:rPr>
      <w:rFonts w:cs="Times New Roman"/>
      <w:color w:val="800080"/>
      <w:u w:val="single"/>
    </w:rPr>
  </w:style>
  <w:style w:type="paragraph" w:customStyle="1" w:styleId="af3">
    <w:basedOn w:val="a"/>
    <w:next w:val="af4"/>
    <w:link w:val="af5"/>
    <w:qFormat/>
    <w:rsid w:val="0042299C"/>
    <w:pPr>
      <w:jc w:val="center"/>
    </w:pPr>
    <w:rPr>
      <w:lang w:val="x-none" w:eastAsia="x-none"/>
    </w:rPr>
  </w:style>
  <w:style w:type="character" w:customStyle="1" w:styleId="af5">
    <w:name w:val="Название Знак"/>
    <w:link w:val="af3"/>
    <w:locked/>
    <w:rsid w:val="0042299C"/>
    <w:rPr>
      <w:sz w:val="24"/>
      <w:szCs w:val="24"/>
      <w:lang w:val="x-none" w:eastAsia="x-none" w:bidi="ar-SA"/>
    </w:rPr>
  </w:style>
  <w:style w:type="paragraph" w:styleId="24">
    <w:name w:val="Body Text 2"/>
    <w:basedOn w:val="a"/>
    <w:link w:val="25"/>
    <w:rsid w:val="0042299C"/>
    <w:pPr>
      <w:autoSpaceDE w:val="0"/>
      <w:autoSpaceDN w:val="0"/>
      <w:adjustRightInd w:val="0"/>
      <w:jc w:val="both"/>
    </w:pPr>
    <w:rPr>
      <w:color w:val="FF000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42299C"/>
    <w:rPr>
      <w:color w:val="FF0000"/>
      <w:sz w:val="24"/>
      <w:szCs w:val="24"/>
      <w:lang w:val="x-none" w:eastAsia="x-none"/>
    </w:rPr>
  </w:style>
  <w:style w:type="paragraph" w:styleId="32">
    <w:name w:val="Body Text 3"/>
    <w:basedOn w:val="a"/>
    <w:link w:val="33"/>
    <w:rsid w:val="0042299C"/>
    <w:pPr>
      <w:jc w:val="center"/>
    </w:pPr>
    <w:rPr>
      <w:sz w:val="28"/>
      <w:szCs w:val="28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42299C"/>
    <w:rPr>
      <w:sz w:val="28"/>
      <w:szCs w:val="28"/>
      <w:lang w:val="x-none" w:eastAsia="x-none"/>
    </w:rPr>
  </w:style>
  <w:style w:type="paragraph" w:styleId="26">
    <w:name w:val="Body Text Indent 2"/>
    <w:basedOn w:val="a"/>
    <w:link w:val="27"/>
    <w:rsid w:val="0042299C"/>
    <w:pPr>
      <w:ind w:firstLine="709"/>
      <w:jc w:val="both"/>
    </w:pPr>
    <w:rPr>
      <w:rFonts w:ascii="Calibri" w:hAnsi="Calibri"/>
      <w:sz w:val="28"/>
      <w:szCs w:val="28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42299C"/>
    <w:rPr>
      <w:rFonts w:ascii="Calibri" w:hAnsi="Calibri"/>
      <w:sz w:val="28"/>
      <w:szCs w:val="28"/>
      <w:lang w:val="x-none" w:eastAsia="x-none"/>
    </w:rPr>
  </w:style>
  <w:style w:type="paragraph" w:styleId="34">
    <w:name w:val="Body Text Indent 3"/>
    <w:basedOn w:val="a"/>
    <w:link w:val="35"/>
    <w:rsid w:val="0042299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2299C"/>
    <w:rPr>
      <w:sz w:val="16"/>
      <w:szCs w:val="16"/>
      <w:lang w:val="x-none" w:eastAsia="x-none"/>
    </w:rPr>
  </w:style>
  <w:style w:type="paragraph" w:styleId="af6">
    <w:name w:val="No Spacing"/>
    <w:qFormat/>
    <w:rsid w:val="0042299C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229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229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9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4229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rsid w:val="004229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4229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4229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xl65">
    <w:name w:val="xl65"/>
    <w:basedOn w:val="a"/>
    <w:rsid w:val="00422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422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42299C"/>
    <w:pPr>
      <w:spacing w:before="100" w:beforeAutospacing="1" w:after="100" w:afterAutospacing="1"/>
    </w:pPr>
  </w:style>
  <w:style w:type="paragraph" w:customStyle="1" w:styleId="xl68">
    <w:name w:val="xl68"/>
    <w:basedOn w:val="a"/>
    <w:rsid w:val="00422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4229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42299C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422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422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422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422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422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4229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4229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4229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4229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4229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4229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4229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f8">
    <w:name w:val="Гипертекстовая ссылка"/>
    <w:rsid w:val="0042299C"/>
    <w:rPr>
      <w:color w:val="106BBE"/>
      <w:sz w:val="26"/>
    </w:rPr>
  </w:style>
  <w:style w:type="table" w:styleId="af9">
    <w:name w:val="Table Grid"/>
    <w:basedOn w:val="a1"/>
    <w:rsid w:val="0042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Стиль1"/>
    <w:rsid w:val="0042299C"/>
    <w:pPr>
      <w:widowControl w:val="0"/>
      <w:suppressAutoHyphens/>
    </w:pPr>
    <w:rPr>
      <w:rFonts w:eastAsia="Arial"/>
      <w:sz w:val="28"/>
      <w:lang w:eastAsia="ar-SA"/>
    </w:rPr>
  </w:style>
  <w:style w:type="paragraph" w:styleId="af4">
    <w:name w:val="Title"/>
    <w:basedOn w:val="a"/>
    <w:next w:val="a"/>
    <w:link w:val="afa"/>
    <w:qFormat/>
    <w:rsid w:val="004229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4"/>
    <w:rsid w:val="0042299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E87E-F986-4FA4-89A3-31CAA4E4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6204</Words>
  <Characters>35365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2020-02-07T06:32:00Z</cp:lastPrinted>
  <dcterms:created xsi:type="dcterms:W3CDTF">2020-02-07T06:22:00Z</dcterms:created>
  <dcterms:modified xsi:type="dcterms:W3CDTF">2020-03-11T09:51:00Z</dcterms:modified>
</cp:coreProperties>
</file>