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7656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74BA3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0D5083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792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76563" w:rsidRDefault="00C76563" w:rsidP="000D5083">
      <w:pPr>
        <w:ind w:right="5924"/>
        <w:jc w:val="both"/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</w:t>
      </w:r>
      <w:r w:rsidR="000D50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  <w:r w:rsidR="000D5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24.02.2014  №</w:t>
      </w:r>
      <w:proofErr w:type="gramEnd"/>
      <w:r>
        <w:rPr>
          <w:sz w:val="28"/>
          <w:szCs w:val="28"/>
        </w:rPr>
        <w:t xml:space="preserve"> 240</w:t>
      </w:r>
    </w:p>
    <w:p w:rsidR="000D5083" w:rsidRDefault="000D5083" w:rsidP="00C76563">
      <w:pPr>
        <w:ind w:firstLine="708"/>
        <w:jc w:val="both"/>
        <w:rPr>
          <w:sz w:val="28"/>
          <w:szCs w:val="28"/>
        </w:rPr>
      </w:pPr>
    </w:p>
    <w:p w:rsidR="00C76563" w:rsidRDefault="00C76563" w:rsidP="00C76563">
      <w:pPr>
        <w:ind w:firstLine="708"/>
        <w:jc w:val="both"/>
      </w:pPr>
      <w:proofErr w:type="gramStart"/>
      <w:r>
        <w:rPr>
          <w:sz w:val="28"/>
          <w:szCs w:val="28"/>
        </w:rPr>
        <w:t>В  связи</w:t>
      </w:r>
      <w:proofErr w:type="gramEnd"/>
      <w:r>
        <w:rPr>
          <w:sz w:val="28"/>
          <w:szCs w:val="28"/>
        </w:rPr>
        <w:t xml:space="preserve"> с структурными изменениями в Администрации Белокалитвинского района»,</w:t>
      </w:r>
    </w:p>
    <w:p w:rsidR="000D5083" w:rsidRDefault="000D5083" w:rsidP="00C76563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C76563" w:rsidRDefault="00C76563" w:rsidP="00C76563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76563" w:rsidRDefault="00C76563" w:rsidP="000D508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Белокалитвинского района</w:t>
      </w:r>
      <w:r w:rsidR="000D5083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от 24.02.2014 № 240 «О порядке сообщения Главой Белокалитвинского района, муниципальными служащими Белокалитвинского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следующие  изменения:</w:t>
      </w:r>
    </w:p>
    <w:p w:rsidR="00C76563" w:rsidRDefault="00C76563" w:rsidP="000D508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</w:t>
      </w:r>
      <w:r w:rsidR="000D50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наименовании постановления слова «Главой Белокалитвинского района» заменить словами «главой Администрации Белокалитвинского района».</w:t>
      </w:r>
    </w:p>
    <w:p w:rsidR="00C76563" w:rsidRDefault="00C76563" w:rsidP="000D508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1.2.</w:t>
      </w:r>
      <w:r w:rsidR="000D50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пункте </w:t>
      </w:r>
      <w:bookmarkStart w:id="3" w:name="_GoBack"/>
      <w:bookmarkEnd w:id="3"/>
      <w:r w:rsidR="00974BA3">
        <w:rPr>
          <w:rFonts w:ascii="Times New Roman" w:hAnsi="Times New Roman"/>
          <w:sz w:val="28"/>
          <w:szCs w:val="28"/>
        </w:rPr>
        <w:t>3 слова</w:t>
      </w:r>
      <w:r>
        <w:rPr>
          <w:rFonts w:ascii="Times New Roman" w:hAnsi="Times New Roman"/>
          <w:sz w:val="28"/>
          <w:szCs w:val="28"/>
        </w:rPr>
        <w:t xml:space="preserve"> «Главы Белокалитвинского района» заменить словами</w:t>
      </w:r>
      <w:r w:rsidR="000D5083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="000D50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главы Администрации Белокалитвинского района».</w:t>
      </w:r>
    </w:p>
    <w:p w:rsidR="00C76563" w:rsidRDefault="00C76563" w:rsidP="000D508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1.3. В приложении:</w:t>
      </w:r>
    </w:p>
    <w:p w:rsidR="00C76563" w:rsidRDefault="00C76563" w:rsidP="000D508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1.3.1. В наименовании слова «Главой Белокалитвинского района» заменить словами «главой Администрации Белокалитвинского района».</w:t>
      </w:r>
    </w:p>
    <w:p w:rsidR="00C76563" w:rsidRDefault="00C76563" w:rsidP="000D508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1.3.2. В пункте 1 слова «Главой Белокалитвинского района» заменить словами «главой Администрации Белокалитвинского района».</w:t>
      </w:r>
    </w:p>
    <w:p w:rsidR="00C76563" w:rsidRDefault="00C76563" w:rsidP="000D508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1.3.3</w:t>
      </w:r>
      <w:r w:rsidR="000D50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пункте 2, в первом абзаце слова «Главой Белокалитвинского района (Глава района)» заменить словами «главой Администрации Белокалитвинского района (глава Администрации района)», во-втором абзаце слова «Главой района» заменить словами «главой Администрации района».</w:t>
      </w:r>
    </w:p>
    <w:p w:rsidR="00C76563" w:rsidRDefault="00C76563" w:rsidP="000D508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1.3.4. В пунктах 3,4 слова «Глава района» заменить словами «глава Администрации района».</w:t>
      </w:r>
    </w:p>
    <w:p w:rsidR="00C76563" w:rsidRDefault="00C76563" w:rsidP="00C7656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1.3.5.</w:t>
      </w:r>
      <w:r w:rsidR="000D50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5 слова «Главы района» заменить словами «главы Администрации района».</w:t>
      </w:r>
    </w:p>
    <w:p w:rsidR="00C76563" w:rsidRDefault="00C76563" w:rsidP="00C7656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1.3.6.  В пунктах 6,8 слова «Главой района» заменить словами «главой Администрации района».</w:t>
      </w:r>
    </w:p>
    <w:p w:rsidR="00C76563" w:rsidRDefault="00C76563" w:rsidP="00C7656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1.3.7. </w:t>
      </w:r>
      <w:bookmarkStart w:id="4" w:name="__DdeLink__11659_1123971515"/>
      <w:r>
        <w:rPr>
          <w:rFonts w:ascii="Times New Roman" w:hAnsi="Times New Roman"/>
          <w:sz w:val="28"/>
          <w:szCs w:val="28"/>
        </w:rPr>
        <w:t>В пункте 12 слова «Глава района», «Главе района» заменить словами «глава Администрации района», «главе Администрации района</w:t>
      </w:r>
      <w:bookmarkEnd w:id="4"/>
      <w:r>
        <w:rPr>
          <w:rFonts w:ascii="Times New Roman" w:hAnsi="Times New Roman"/>
          <w:sz w:val="28"/>
          <w:szCs w:val="28"/>
        </w:rPr>
        <w:t>».</w:t>
      </w:r>
    </w:p>
    <w:p w:rsidR="00C76563" w:rsidRDefault="00C76563" w:rsidP="00C7656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1.3.8. В пунктах 15,17 слова «Главой района» заменить словами «главой Администрации района».</w:t>
      </w:r>
    </w:p>
    <w:p w:rsidR="00C76563" w:rsidRDefault="00C76563" w:rsidP="00C7656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C76563" w:rsidRDefault="00C76563" w:rsidP="00C7656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</w:t>
      </w:r>
      <w:proofErr w:type="gramStart"/>
      <w:r>
        <w:rPr>
          <w:rFonts w:ascii="Times New Roman" w:hAnsi="Times New Roman"/>
          <w:sz w:val="28"/>
          <w:szCs w:val="28"/>
        </w:rPr>
        <w:t>возложить  на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первого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proofErr w:type="spellStart"/>
      <w:r>
        <w:rPr>
          <w:rFonts w:ascii="Times New Roman" w:hAnsi="Times New Roman"/>
          <w:sz w:val="28"/>
          <w:szCs w:val="28"/>
        </w:rPr>
        <w:t>Д.Ю.Устименко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C76563" w:rsidRDefault="00C76563" w:rsidP="00C76563">
      <w:pPr>
        <w:ind w:firstLine="70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0D5083" w:rsidRDefault="000D5083" w:rsidP="000D5083">
      <w:pPr>
        <w:rPr>
          <w:sz w:val="28"/>
        </w:rPr>
      </w:pPr>
      <w:r>
        <w:rPr>
          <w:sz w:val="28"/>
        </w:rPr>
        <w:t>Верно:</w:t>
      </w:r>
    </w:p>
    <w:p w:rsidR="000D5083" w:rsidRDefault="000D5083" w:rsidP="000D5083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7E" w:rsidRDefault="002C007E">
      <w:r>
        <w:separator/>
      </w:r>
    </w:p>
  </w:endnote>
  <w:endnote w:type="continuationSeparator" w:id="0">
    <w:p w:rsidR="002C007E" w:rsidRDefault="002C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4BA3" w:rsidRPr="00974BA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4BA3">
      <w:rPr>
        <w:noProof/>
        <w:sz w:val="14"/>
        <w:lang w:val="en-US"/>
      </w:rPr>
      <w:t>G</w:t>
    </w:r>
    <w:r w:rsidR="00974BA3" w:rsidRPr="00974BA3">
      <w:rPr>
        <w:noProof/>
        <w:sz w:val="14"/>
      </w:rPr>
      <w:t>:\Мои документы\Постановления\изм_240.</w:t>
    </w:r>
    <w:r w:rsidR="00974BA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74BA3" w:rsidRPr="00974BA3">
      <w:rPr>
        <w:noProof/>
        <w:sz w:val="14"/>
      </w:rPr>
      <w:t>7/7/2017 11:21:00</w:t>
    </w:r>
    <w:r w:rsidR="00974BA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D508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74BA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74BA3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7E" w:rsidRDefault="002C007E">
      <w:r>
        <w:separator/>
      </w:r>
    </w:p>
  </w:footnote>
  <w:footnote w:type="continuationSeparator" w:id="0">
    <w:p w:rsidR="002C007E" w:rsidRDefault="002C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1127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A6272E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6F8E3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D8498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B2C1BB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076A6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F2C72D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E96EB1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0805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B7A8C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DF074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A4AC9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788A1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D2293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5BC0D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652629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1EE6B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2228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63"/>
    <w:rsid w:val="000135FF"/>
    <w:rsid w:val="0002101A"/>
    <w:rsid w:val="00040C21"/>
    <w:rsid w:val="00042119"/>
    <w:rsid w:val="00056046"/>
    <w:rsid w:val="00086B6A"/>
    <w:rsid w:val="00087E16"/>
    <w:rsid w:val="000C6CE8"/>
    <w:rsid w:val="000D5083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C007E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74BA3"/>
    <w:rsid w:val="009D5123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7656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ED5E0-C04B-4493-B236-959951DC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C76563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0D50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D5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2017-07-11T13:08:00Z</cp:lastPrinted>
  <dcterms:created xsi:type="dcterms:W3CDTF">2017-07-07T08:17:00Z</dcterms:created>
  <dcterms:modified xsi:type="dcterms:W3CDTF">2017-07-11T13:08:00Z</dcterms:modified>
</cp:coreProperties>
</file>