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AD0676" w:rsidP="00872883">
      <w:pPr>
        <w:spacing w:before="120"/>
        <w:rPr>
          <w:sz w:val="28"/>
        </w:rPr>
      </w:pPr>
      <w:r>
        <w:rPr>
          <w:sz w:val="28"/>
        </w:rPr>
        <w:t>26</w:t>
      </w:r>
      <w:r w:rsidR="00C70947">
        <w:rPr>
          <w:sz w:val="28"/>
        </w:rPr>
        <w:t>.</w:t>
      </w:r>
      <w:r w:rsidR="00A76FEC">
        <w:rPr>
          <w:sz w:val="28"/>
        </w:rPr>
        <w:t>1</w:t>
      </w:r>
      <w:r w:rsidR="004B68CC">
        <w:rPr>
          <w:sz w:val="28"/>
        </w:rPr>
        <w:t>2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 w:rsidR="00872883" w:rsidRPr="00C96E82">
        <w:rPr>
          <w:sz w:val="28"/>
        </w:rPr>
        <w:t xml:space="preserve"> </w:t>
      </w:r>
      <w:r w:rsidR="00A76FEC">
        <w:rPr>
          <w:sz w:val="28"/>
        </w:rPr>
        <w:t xml:space="preserve">    </w:t>
      </w:r>
      <w:r>
        <w:rPr>
          <w:sz w:val="28"/>
        </w:rPr>
        <w:t xml:space="preserve">           </w:t>
      </w:r>
      <w:r w:rsidR="00A76FEC">
        <w:rPr>
          <w:sz w:val="28"/>
        </w:rPr>
        <w:t xml:space="preserve">      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>
        <w:rPr>
          <w:sz w:val="28"/>
        </w:rPr>
        <w:t>2196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357788" w:rsidRPr="00A93F66" w:rsidRDefault="00357788" w:rsidP="00CC169D">
      <w:pPr>
        <w:ind w:right="5640"/>
        <w:jc w:val="both"/>
        <w:rPr>
          <w:sz w:val="28"/>
        </w:rPr>
      </w:pPr>
      <w:bookmarkStart w:id="2" w:name="_GoBack"/>
      <w:r w:rsidRPr="00A93F66">
        <w:rPr>
          <w:sz w:val="28"/>
        </w:rPr>
        <w:t>О внесении    изменений   в</w:t>
      </w:r>
      <w:r w:rsidR="00CC169D">
        <w:rPr>
          <w:sz w:val="28"/>
        </w:rPr>
        <w:t xml:space="preserve"> </w:t>
      </w:r>
      <w:r w:rsidRPr="00A93F66">
        <w:rPr>
          <w:sz w:val="28"/>
        </w:rPr>
        <w:t>постановление Администрации</w:t>
      </w:r>
      <w:r w:rsidR="00CC169D">
        <w:rPr>
          <w:sz w:val="28"/>
        </w:rPr>
        <w:t xml:space="preserve"> </w:t>
      </w:r>
      <w:proofErr w:type="spellStart"/>
      <w:r w:rsidRPr="00A93F66">
        <w:rPr>
          <w:sz w:val="28"/>
        </w:rPr>
        <w:t>Белокалитвинского</w:t>
      </w:r>
      <w:proofErr w:type="spellEnd"/>
      <w:r w:rsidRPr="00A93F66">
        <w:rPr>
          <w:sz w:val="28"/>
        </w:rPr>
        <w:t xml:space="preserve">        района     </w:t>
      </w:r>
      <w:r w:rsidR="00CC169D">
        <w:rPr>
          <w:sz w:val="28"/>
        </w:rPr>
        <w:t xml:space="preserve"> </w:t>
      </w:r>
      <w:proofErr w:type="gramStart"/>
      <w:r w:rsidRPr="00A93F66">
        <w:rPr>
          <w:sz w:val="28"/>
        </w:rPr>
        <w:t>от  07</w:t>
      </w:r>
      <w:r w:rsidRPr="00A93F66">
        <w:rPr>
          <w:sz w:val="28"/>
          <w:szCs w:val="28"/>
        </w:rPr>
        <w:t>.12.2018</w:t>
      </w:r>
      <w:proofErr w:type="gramEnd"/>
      <w:r w:rsidRPr="00A93F66">
        <w:rPr>
          <w:sz w:val="28"/>
          <w:szCs w:val="28"/>
        </w:rPr>
        <w:t xml:space="preserve"> № 2092</w:t>
      </w:r>
    </w:p>
    <w:bookmarkEnd w:id="2"/>
    <w:p w:rsidR="00357788" w:rsidRPr="00A93F66" w:rsidRDefault="00357788" w:rsidP="00357788">
      <w:pPr>
        <w:spacing w:line="276" w:lineRule="auto"/>
        <w:ind w:firstLine="708"/>
        <w:jc w:val="both"/>
        <w:rPr>
          <w:sz w:val="28"/>
        </w:rPr>
      </w:pPr>
    </w:p>
    <w:p w:rsidR="00357788" w:rsidRPr="00A93F66" w:rsidRDefault="00357788" w:rsidP="00CC169D">
      <w:pPr>
        <w:ind w:firstLine="708"/>
        <w:jc w:val="both"/>
        <w:rPr>
          <w:sz w:val="28"/>
        </w:rPr>
      </w:pPr>
      <w:r w:rsidRPr="00A93F66">
        <w:rPr>
          <w:sz w:val="28"/>
        </w:rPr>
        <w:t xml:space="preserve">В целях уточнения объемов финансирования муниципальной программы </w:t>
      </w:r>
      <w:proofErr w:type="spellStart"/>
      <w:r w:rsidRPr="00A93F66">
        <w:rPr>
          <w:sz w:val="28"/>
        </w:rPr>
        <w:t>Белокалитвинского</w:t>
      </w:r>
      <w:proofErr w:type="spellEnd"/>
      <w:r w:rsidRPr="00A93F66">
        <w:rPr>
          <w:sz w:val="28"/>
        </w:rPr>
        <w:t xml:space="preserve"> района «</w:t>
      </w:r>
      <w:r w:rsidRPr="00A93F66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2019 - 2030 год</w:t>
      </w:r>
      <w:r>
        <w:rPr>
          <w:bCs/>
          <w:sz w:val="28"/>
          <w:szCs w:val="28"/>
        </w:rPr>
        <w:t>ы,</w:t>
      </w:r>
    </w:p>
    <w:p w:rsidR="00357788" w:rsidRPr="00A93F66" w:rsidRDefault="00357788" w:rsidP="00357788">
      <w:pPr>
        <w:spacing w:line="276" w:lineRule="auto"/>
        <w:jc w:val="center"/>
      </w:pPr>
    </w:p>
    <w:p w:rsidR="00357788" w:rsidRPr="00CC169D" w:rsidRDefault="00357788" w:rsidP="00357788">
      <w:pPr>
        <w:spacing w:line="276" w:lineRule="auto"/>
        <w:jc w:val="center"/>
        <w:rPr>
          <w:sz w:val="28"/>
          <w:szCs w:val="28"/>
        </w:rPr>
      </w:pPr>
      <w:r w:rsidRPr="00CC169D">
        <w:rPr>
          <w:sz w:val="28"/>
          <w:szCs w:val="28"/>
        </w:rPr>
        <w:t>ПОСТАНОВЛЯЮ:</w:t>
      </w:r>
    </w:p>
    <w:p w:rsidR="00357788" w:rsidRPr="00CC169D" w:rsidRDefault="00357788" w:rsidP="00CC169D">
      <w:pPr>
        <w:ind w:right="-55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1. Внести в </w:t>
      </w:r>
      <w:r w:rsidR="00CC169D">
        <w:rPr>
          <w:sz w:val="28"/>
          <w:szCs w:val="28"/>
        </w:rPr>
        <w:t>п</w:t>
      </w:r>
      <w:r w:rsidRPr="00CC169D">
        <w:rPr>
          <w:sz w:val="28"/>
          <w:szCs w:val="28"/>
        </w:rPr>
        <w:t>риложение №</w:t>
      </w:r>
      <w:r w:rsidR="00CC169D">
        <w:rPr>
          <w:sz w:val="28"/>
          <w:szCs w:val="28"/>
        </w:rPr>
        <w:t xml:space="preserve"> </w:t>
      </w:r>
      <w:r w:rsidRPr="00CC169D">
        <w:rPr>
          <w:sz w:val="28"/>
          <w:szCs w:val="28"/>
        </w:rPr>
        <w:t xml:space="preserve">1 к постановлению Администрации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 от 07.12.2018 № 2092 «Об утверждении </w:t>
      </w:r>
      <w:proofErr w:type="gramStart"/>
      <w:r w:rsidRPr="00CC169D">
        <w:rPr>
          <w:sz w:val="28"/>
          <w:szCs w:val="28"/>
        </w:rPr>
        <w:t>муниципальной  программы</w:t>
      </w:r>
      <w:proofErr w:type="gramEnd"/>
      <w:r w:rsidRPr="00CC169D">
        <w:rPr>
          <w:sz w:val="28"/>
          <w:szCs w:val="28"/>
        </w:rPr>
        <w:t xml:space="preserve"> </w:t>
      </w:r>
      <w:r w:rsidRPr="00CC169D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следующие изменения</w:t>
      </w:r>
      <w:r w:rsidRPr="00CC169D">
        <w:rPr>
          <w:sz w:val="28"/>
          <w:szCs w:val="28"/>
        </w:rPr>
        <w:t>: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паспорте  муниципальной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>1.1.1</w:t>
      </w:r>
      <w:r w:rsidR="00BC76B6">
        <w:rPr>
          <w:rFonts w:ascii="Times New Roman" w:hAnsi="Times New Roman" w:cs="Times New Roman"/>
          <w:sz w:val="28"/>
          <w:szCs w:val="28"/>
        </w:rPr>
        <w:t>.</w:t>
      </w:r>
      <w:r w:rsidRPr="00CC169D">
        <w:rPr>
          <w:rFonts w:ascii="Times New Roman" w:hAnsi="Times New Roman" w:cs="Times New Roman"/>
          <w:sz w:val="28"/>
          <w:szCs w:val="28"/>
        </w:rPr>
        <w:t xml:space="preserve"> Раздел ресурсное обеспечение муниципальной программы изложить в новой редакции: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«Общий объем ассигнований муниципальной программы на </w:t>
      </w:r>
      <w:r w:rsidR="00BC76B6" w:rsidRPr="00CC169D">
        <w:rPr>
          <w:rFonts w:ascii="Times New Roman" w:hAnsi="Times New Roman" w:cs="Times New Roman"/>
          <w:sz w:val="28"/>
          <w:szCs w:val="28"/>
        </w:rPr>
        <w:t>период 2019</w:t>
      </w:r>
      <w:r w:rsidRPr="00CC169D">
        <w:rPr>
          <w:rFonts w:ascii="Times New Roman" w:hAnsi="Times New Roman" w:cs="Times New Roman"/>
          <w:sz w:val="28"/>
          <w:szCs w:val="28"/>
        </w:rPr>
        <w:t xml:space="preserve"> -2030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годы  255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 332,6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22 615,7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24896,5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25269,9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19195,3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lastRenderedPageBreak/>
        <w:t>2029 год – 20 419,4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20 419,4 тыс. рублей.</w:t>
      </w:r>
    </w:p>
    <w:p w:rsidR="00357788" w:rsidRPr="00CC169D" w:rsidRDefault="00357788" w:rsidP="00BC76B6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>объем финансирования за счет средств местного бюджета -216407,</w:t>
      </w:r>
      <w:proofErr w:type="gramStart"/>
      <w:r w:rsidRPr="00CC169D">
        <w:rPr>
          <w:sz w:val="28"/>
          <w:szCs w:val="28"/>
        </w:rPr>
        <w:t>5  тыс.</w:t>
      </w:r>
      <w:proofErr w:type="gramEnd"/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19 464,9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21563,8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21935,9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15859,7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17 197,9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17 197,9 тыс. рублей.</w:t>
      </w:r>
    </w:p>
    <w:p w:rsidR="00357788" w:rsidRPr="00CC169D" w:rsidRDefault="00357788" w:rsidP="00CC169D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объем финансирования за счет средств бюджетов поселений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 – 38925,</w:t>
      </w:r>
      <w:proofErr w:type="gramStart"/>
      <w:r w:rsidRPr="00CC169D">
        <w:rPr>
          <w:sz w:val="28"/>
          <w:szCs w:val="28"/>
        </w:rPr>
        <w:t>1  тыс.</w:t>
      </w:r>
      <w:proofErr w:type="gramEnd"/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3 150,8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3332,7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3334,0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3335,6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3 221,5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3 221,5 тыс. рублей».</w:t>
      </w:r>
    </w:p>
    <w:p w:rsidR="00357788" w:rsidRPr="00CC169D" w:rsidRDefault="00357788" w:rsidP="00CC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1.2. В паспорте подпрограммы «Финансовое обеспечение муниципального казенного учреждения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района».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>1.2.1</w:t>
      </w:r>
      <w:r w:rsidR="00CC169D">
        <w:rPr>
          <w:rFonts w:ascii="Times New Roman" w:hAnsi="Times New Roman" w:cs="Times New Roman"/>
          <w:sz w:val="28"/>
          <w:szCs w:val="28"/>
        </w:rPr>
        <w:t>.</w:t>
      </w:r>
      <w:r w:rsidRPr="00CC169D">
        <w:rPr>
          <w:rFonts w:ascii="Times New Roman" w:hAnsi="Times New Roman" w:cs="Times New Roman"/>
          <w:sz w:val="28"/>
          <w:szCs w:val="28"/>
        </w:rPr>
        <w:t xml:space="preserve"> Раздел ресурсное обеспечение подпрограммы изложить в новой редакции: «Общий объем ассигнований подпрограммы на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период  2019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 -2030 годы  197119,9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13266,4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14205,0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14240,2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12518,7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lastRenderedPageBreak/>
        <w:t>2029 год – 17 861,2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17 861,2 тыс. рублей.</w:t>
      </w:r>
    </w:p>
    <w:p w:rsidR="00357788" w:rsidRPr="00CC169D" w:rsidRDefault="00357788" w:rsidP="00CC169D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>объем финансирования за счет средств местного бюджета -159852,</w:t>
      </w:r>
      <w:r w:rsidR="00BC76B6" w:rsidRPr="00CC169D">
        <w:rPr>
          <w:sz w:val="28"/>
          <w:szCs w:val="28"/>
        </w:rPr>
        <w:t>9 тыс.</w:t>
      </w:r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10234,1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10938,3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10972,2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9249,1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14 807,4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14 807,4 тыс. рублей.</w:t>
      </w:r>
    </w:p>
    <w:p w:rsidR="00357788" w:rsidRPr="00CC169D" w:rsidRDefault="00357788" w:rsidP="00CC169D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объем финансирования за счет средств бюджетов поселений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 – 37267,</w:t>
      </w:r>
      <w:proofErr w:type="gramStart"/>
      <w:r w:rsidRPr="00CC169D">
        <w:rPr>
          <w:sz w:val="28"/>
          <w:szCs w:val="28"/>
        </w:rPr>
        <w:t>0  тыс.</w:t>
      </w:r>
      <w:proofErr w:type="gramEnd"/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3032,3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3266,7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3268,0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3269,6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3 053,8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3 053,8 тыс. рублей».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1.3. В паспорте подпрограммы </w:t>
      </w:r>
      <w:r w:rsidRPr="00CC169D">
        <w:rPr>
          <w:rFonts w:ascii="Times New Roman" w:hAnsi="Times New Roman" w:cs="Times New Roman"/>
          <w:bCs/>
          <w:sz w:val="28"/>
          <w:szCs w:val="28"/>
        </w:rPr>
        <w:t>«</w:t>
      </w:r>
      <w:r w:rsidRPr="00CC169D">
        <w:rPr>
          <w:rFonts w:ascii="Times New Roman" w:hAnsi="Times New Roman" w:cs="Times New Roman"/>
          <w:sz w:val="28"/>
          <w:szCs w:val="28"/>
        </w:rPr>
        <w:t xml:space="preserve">Защита населения от чрезвычайных ситуаций» 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>1.3.1. Раздел ресурсное обеспечение подпрограммы изложить в новой редакции: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«Общий объем ассигнований подпрограммы на </w:t>
      </w:r>
      <w:r w:rsidR="00BC76B6" w:rsidRPr="00CC169D">
        <w:rPr>
          <w:rFonts w:ascii="Times New Roman" w:hAnsi="Times New Roman" w:cs="Times New Roman"/>
          <w:sz w:val="28"/>
          <w:szCs w:val="28"/>
        </w:rPr>
        <w:t>период 2019</w:t>
      </w:r>
      <w:r w:rsidRPr="00CC169D">
        <w:rPr>
          <w:rFonts w:ascii="Times New Roman" w:hAnsi="Times New Roman" w:cs="Times New Roman"/>
          <w:sz w:val="28"/>
          <w:szCs w:val="28"/>
        </w:rPr>
        <w:t xml:space="preserve"> -2030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годы  5749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,0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841,7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474,</w:t>
      </w:r>
      <w:proofErr w:type="gramStart"/>
      <w:r w:rsidRPr="00CC169D">
        <w:rPr>
          <w:sz w:val="28"/>
          <w:szCs w:val="28"/>
        </w:rPr>
        <w:t>2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543,</w:t>
      </w:r>
      <w:proofErr w:type="gramStart"/>
      <w:r w:rsidRPr="00CC169D">
        <w:rPr>
          <w:sz w:val="28"/>
          <w:szCs w:val="28"/>
        </w:rPr>
        <w:t>8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338,</w:t>
      </w:r>
      <w:proofErr w:type="gramStart"/>
      <w:r w:rsidRPr="00CC169D">
        <w:rPr>
          <w:sz w:val="28"/>
          <w:szCs w:val="28"/>
        </w:rPr>
        <w:t>1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lastRenderedPageBreak/>
        <w:t>2028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443,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рублей.</w:t>
      </w:r>
    </w:p>
    <w:p w:rsidR="00357788" w:rsidRPr="00CC169D" w:rsidRDefault="00357788" w:rsidP="00CC169D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>объем финансирования за счет средств местного бюджета -4090,</w:t>
      </w:r>
      <w:proofErr w:type="gramStart"/>
      <w:r w:rsidRPr="00CC169D">
        <w:rPr>
          <w:sz w:val="28"/>
          <w:szCs w:val="28"/>
        </w:rPr>
        <w:t>9  тыс.</w:t>
      </w:r>
      <w:proofErr w:type="gramEnd"/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723,2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408,2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477,8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272,1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- 276,2</w:t>
      </w:r>
      <w:r w:rsidR="00BC76B6">
        <w:rPr>
          <w:sz w:val="28"/>
          <w:szCs w:val="28"/>
        </w:rPr>
        <w:t xml:space="preserve"> </w:t>
      </w:r>
      <w:r w:rsidRPr="00CC169D">
        <w:rPr>
          <w:sz w:val="28"/>
          <w:szCs w:val="28"/>
        </w:rPr>
        <w:t>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276,2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276,2 тыс. рублей.</w:t>
      </w:r>
    </w:p>
    <w:p w:rsidR="00357788" w:rsidRPr="00CC169D" w:rsidRDefault="00357788" w:rsidP="00CC169D">
      <w:pPr>
        <w:ind w:right="-81"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объем финансирования за счет средств бюджетов поселений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 – 1658,</w:t>
      </w:r>
      <w:proofErr w:type="gramStart"/>
      <w:r w:rsidRPr="00CC169D">
        <w:rPr>
          <w:sz w:val="28"/>
          <w:szCs w:val="28"/>
        </w:rPr>
        <w:t>1  тыс.</w:t>
      </w:r>
      <w:proofErr w:type="gramEnd"/>
      <w:r w:rsidRPr="00CC169D">
        <w:rPr>
          <w:sz w:val="28"/>
          <w:szCs w:val="28"/>
        </w:rPr>
        <w:t xml:space="preserve"> рублей, в том числе по годам реализации: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2019 год </w:t>
      </w:r>
      <w:r w:rsidRPr="00CC169D">
        <w:rPr>
          <w:bCs/>
          <w:sz w:val="28"/>
          <w:szCs w:val="28"/>
        </w:rPr>
        <w:t xml:space="preserve">– </w:t>
      </w:r>
      <w:r w:rsidRPr="00CC169D">
        <w:rPr>
          <w:sz w:val="28"/>
          <w:szCs w:val="28"/>
        </w:rPr>
        <w:t>118,5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66,0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66,0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66,0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2024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2027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2028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2029 год – 167,7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167,7 тыс. рублей».</w:t>
      </w:r>
    </w:p>
    <w:p w:rsidR="00357788" w:rsidRPr="00CC169D" w:rsidRDefault="00357788" w:rsidP="00CC169D">
      <w:pPr>
        <w:shd w:val="clear" w:color="auto" w:fill="FFFFFF"/>
        <w:ind w:firstLine="709"/>
        <w:jc w:val="both"/>
        <w:rPr>
          <w:spacing w:val="10"/>
          <w:sz w:val="28"/>
          <w:szCs w:val="28"/>
        </w:rPr>
      </w:pPr>
      <w:r w:rsidRPr="00CC169D">
        <w:rPr>
          <w:sz w:val="28"/>
          <w:szCs w:val="28"/>
        </w:rPr>
        <w:t xml:space="preserve">1.4. В </w:t>
      </w:r>
      <w:r w:rsidR="00BC76B6" w:rsidRPr="00CC169D">
        <w:rPr>
          <w:sz w:val="28"/>
          <w:szCs w:val="28"/>
        </w:rPr>
        <w:t>паспорте подпрограмма</w:t>
      </w:r>
      <w:r w:rsidRPr="00CC169D">
        <w:rPr>
          <w:sz w:val="28"/>
          <w:szCs w:val="28"/>
        </w:rPr>
        <w:t xml:space="preserve"> </w:t>
      </w:r>
      <w:r w:rsidRPr="00CC169D">
        <w:rPr>
          <w:bCs/>
          <w:sz w:val="28"/>
          <w:szCs w:val="28"/>
        </w:rPr>
        <w:t>«</w:t>
      </w:r>
      <w:r w:rsidRPr="00CC169D">
        <w:rPr>
          <w:sz w:val="28"/>
          <w:szCs w:val="28"/>
        </w:rPr>
        <w:t>«Создание системы обеспечения вызова экстренных оперативных служб по единому номеру «1</w:t>
      </w:r>
      <w:r w:rsidRPr="00CC169D">
        <w:rPr>
          <w:spacing w:val="10"/>
          <w:sz w:val="28"/>
          <w:szCs w:val="28"/>
        </w:rPr>
        <w:t>12».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>1.4.1.</w:t>
      </w:r>
      <w:r w:rsidRPr="00CC169D">
        <w:rPr>
          <w:sz w:val="28"/>
          <w:szCs w:val="28"/>
        </w:rPr>
        <w:t xml:space="preserve"> </w:t>
      </w:r>
      <w:r w:rsidRPr="00CC169D">
        <w:rPr>
          <w:rFonts w:ascii="Times New Roman" w:hAnsi="Times New Roman" w:cs="Times New Roman"/>
          <w:sz w:val="28"/>
          <w:szCs w:val="28"/>
        </w:rPr>
        <w:t xml:space="preserve">Раздел ресурсное обеспечение подпрограммы объем ассигнований местного бюджета подпрограммы изложить в новой редакции: «Объем ассигнований местного бюджета подпрограммы на период 2019 -2030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годы  19618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,8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1649,5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1705,5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1705,5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1705,5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   1606,6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2024 год –    1606,6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   1606,6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   1606,6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lastRenderedPageBreak/>
        <w:t xml:space="preserve">2027 год –    1606,6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2028 год –    1606,6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2029 год –    1606,6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   1606,6 тыс. рублей».</w:t>
      </w:r>
    </w:p>
    <w:p w:rsidR="00357788" w:rsidRPr="00CC169D" w:rsidRDefault="00357788" w:rsidP="00CC16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169D">
        <w:rPr>
          <w:sz w:val="28"/>
          <w:szCs w:val="28"/>
        </w:rPr>
        <w:t xml:space="preserve">1.5. В </w:t>
      </w:r>
      <w:proofErr w:type="gramStart"/>
      <w:r w:rsidRPr="00CC169D">
        <w:rPr>
          <w:sz w:val="28"/>
          <w:szCs w:val="28"/>
        </w:rPr>
        <w:t>паспорте  подпрограмма</w:t>
      </w:r>
      <w:proofErr w:type="gramEnd"/>
      <w:r w:rsidRPr="00CC169D">
        <w:rPr>
          <w:sz w:val="28"/>
          <w:szCs w:val="28"/>
        </w:rPr>
        <w:t xml:space="preserve"> </w:t>
      </w:r>
      <w:r w:rsidRPr="00CC169D">
        <w:rPr>
          <w:bCs/>
          <w:sz w:val="28"/>
          <w:szCs w:val="28"/>
        </w:rPr>
        <w:t>«Создание аппаратно-программного комплекса «Безопасный город»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1.5.1. Раздел ресурсное обеспечение подпрограммы объем ассигнований местного бюджета подпрограммы изложить в новой редакции: «Объем ассигнований местного бюджета подпрограммы на период 2019 -2030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годы  7706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,5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1387,1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723,0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991,6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543,2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2023 год –    507,7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2024 год –    507,7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2025 год –    507,7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2026 год –    507,7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2027 год –    507,7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2028 год –    507,7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 xml:space="preserve">2029 год –    507,7 тыс. рублей;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2030 год –    507,7 тыс. рублей».</w:t>
      </w:r>
    </w:p>
    <w:p w:rsidR="00357788" w:rsidRPr="00CC169D" w:rsidRDefault="00357788" w:rsidP="00CC1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>1.6. В паспорте подпрограммы «</w:t>
      </w:r>
      <w:r w:rsidRPr="00CC169D">
        <w:rPr>
          <w:bCs/>
          <w:sz w:val="28"/>
          <w:szCs w:val="28"/>
        </w:rPr>
        <w:t xml:space="preserve">Транспортное обеспечение деятельности Администрации </w:t>
      </w:r>
      <w:proofErr w:type="spellStart"/>
      <w:r w:rsidRPr="00CC169D">
        <w:rPr>
          <w:bCs/>
          <w:sz w:val="28"/>
          <w:szCs w:val="28"/>
        </w:rPr>
        <w:t>Белокалитвинского</w:t>
      </w:r>
      <w:proofErr w:type="spellEnd"/>
      <w:r w:rsidRPr="00CC169D">
        <w:rPr>
          <w:bCs/>
          <w:sz w:val="28"/>
          <w:szCs w:val="28"/>
        </w:rPr>
        <w:t xml:space="preserve"> района</w:t>
      </w:r>
      <w:r w:rsidRPr="00CC169D">
        <w:rPr>
          <w:sz w:val="28"/>
          <w:szCs w:val="28"/>
        </w:rPr>
        <w:t>»</w:t>
      </w:r>
    </w:p>
    <w:p w:rsidR="00357788" w:rsidRPr="00CC169D" w:rsidRDefault="00357788" w:rsidP="00CC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9D">
        <w:rPr>
          <w:rFonts w:ascii="Times New Roman" w:hAnsi="Times New Roman" w:cs="Times New Roman"/>
          <w:sz w:val="28"/>
          <w:szCs w:val="28"/>
        </w:rPr>
        <w:t xml:space="preserve">1.6.1. Раздел ресурсное обеспечение подпрограммы, объем ассигнований местного бюджета подпрограммы изложить в новой редакции: «Объем ассигнований местного бюджета подпрограммы на период 2019 -2030 </w:t>
      </w:r>
      <w:proofErr w:type="gramStart"/>
      <w:r w:rsidRPr="00CC169D">
        <w:rPr>
          <w:rFonts w:ascii="Times New Roman" w:hAnsi="Times New Roman" w:cs="Times New Roman"/>
          <w:sz w:val="28"/>
          <w:szCs w:val="28"/>
        </w:rPr>
        <w:t>годы  25138</w:t>
      </w:r>
      <w:proofErr w:type="gramEnd"/>
      <w:r w:rsidRPr="00CC169D">
        <w:rPr>
          <w:rFonts w:ascii="Times New Roman" w:hAnsi="Times New Roman" w:cs="Times New Roman"/>
          <w:sz w:val="28"/>
          <w:szCs w:val="28"/>
        </w:rPr>
        <w:t xml:space="preserve">,4 тыс. рублей, в том числе по годам реализации: 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bCs/>
          <w:sz w:val="28"/>
          <w:szCs w:val="28"/>
        </w:rPr>
        <w:t xml:space="preserve">2019 год – </w:t>
      </w:r>
      <w:r w:rsidRPr="00CC169D">
        <w:rPr>
          <w:sz w:val="28"/>
          <w:szCs w:val="28"/>
        </w:rPr>
        <w:t>5471,0 тыс. рублей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2020 год – 7788,8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2021 год – 7788,8 тыс. рублей;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  <w:r w:rsidRPr="00CC169D">
        <w:rPr>
          <w:sz w:val="28"/>
          <w:szCs w:val="28"/>
        </w:rPr>
        <w:t>2022 год – 4089,8 тыс. рублей».</w:t>
      </w:r>
    </w:p>
    <w:p w:rsidR="00357788" w:rsidRPr="00CC169D" w:rsidRDefault="00357788" w:rsidP="00CC169D">
      <w:pPr>
        <w:ind w:right="-81" w:firstLine="709"/>
        <w:rPr>
          <w:sz w:val="28"/>
          <w:szCs w:val="28"/>
        </w:rPr>
      </w:pPr>
    </w:p>
    <w:p w:rsidR="00357788" w:rsidRPr="00CC169D" w:rsidRDefault="00357788" w:rsidP="00CC1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169D">
        <w:rPr>
          <w:sz w:val="28"/>
          <w:szCs w:val="28"/>
        </w:rPr>
        <w:t xml:space="preserve"> 1.7. В Приложение № 3 к муниципальной программе </w:t>
      </w:r>
      <w:proofErr w:type="spellStart"/>
      <w:r w:rsidRPr="00CC169D">
        <w:rPr>
          <w:sz w:val="28"/>
          <w:szCs w:val="28"/>
        </w:rPr>
        <w:t>Белокалитвинского</w:t>
      </w:r>
      <w:proofErr w:type="spellEnd"/>
      <w:r w:rsidRPr="00CC169D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«Расходы местного бюджета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редакции:</w:t>
      </w:r>
    </w:p>
    <w:p w:rsidR="00357788" w:rsidRPr="00A93F66" w:rsidRDefault="00357788" w:rsidP="0035778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4065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105"/>
        <w:gridCol w:w="300"/>
        <w:gridCol w:w="398"/>
        <w:gridCol w:w="311"/>
        <w:gridCol w:w="283"/>
        <w:gridCol w:w="1108"/>
        <w:gridCol w:w="433"/>
        <w:gridCol w:w="456"/>
        <w:gridCol w:w="425"/>
        <w:gridCol w:w="425"/>
        <w:gridCol w:w="425"/>
        <w:gridCol w:w="464"/>
        <w:gridCol w:w="426"/>
        <w:gridCol w:w="425"/>
        <w:gridCol w:w="416"/>
        <w:gridCol w:w="12"/>
        <w:gridCol w:w="33"/>
        <w:gridCol w:w="392"/>
        <w:gridCol w:w="28"/>
        <w:gridCol w:w="394"/>
        <w:gridCol w:w="422"/>
        <w:gridCol w:w="708"/>
        <w:gridCol w:w="708"/>
        <w:gridCol w:w="708"/>
        <w:gridCol w:w="708"/>
        <w:gridCol w:w="708"/>
      </w:tblGrid>
      <w:tr w:rsidR="00357788" w:rsidRPr="00A93F66" w:rsidTr="00CC169D">
        <w:trPr>
          <w:gridAfter w:val="5"/>
          <w:wAfter w:w="3540" w:type="dxa"/>
          <w:trHeight w:val="812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Статус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Ответственный  </w:t>
            </w:r>
            <w:r w:rsidRPr="00A93F66">
              <w:rPr>
                <w:sz w:val="22"/>
                <w:szCs w:val="22"/>
              </w:rPr>
              <w:br/>
              <w:t>исполнитель, соисполн</w:t>
            </w:r>
            <w:r w:rsidRPr="00A93F66">
              <w:rPr>
                <w:sz w:val="22"/>
                <w:szCs w:val="22"/>
              </w:rPr>
              <w:lastRenderedPageBreak/>
              <w:t>ители,  участники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Код бюджетной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классификации  расходов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5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357788" w:rsidRPr="00A93F66" w:rsidTr="00CC169D">
        <w:trPr>
          <w:gridAfter w:val="5"/>
          <w:wAfter w:w="3540" w:type="dxa"/>
          <w:trHeight w:val="651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ГРБС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A93F66">
              <w:rPr>
                <w:sz w:val="22"/>
                <w:szCs w:val="22"/>
              </w:rPr>
              <w:t>РзПр</w:t>
            </w:r>
            <w:proofErr w:type="spellEnd"/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ЦСР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ВР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2026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2027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2030</w:t>
            </w:r>
          </w:p>
        </w:tc>
      </w:tr>
      <w:tr w:rsidR="00357788" w:rsidRPr="00A93F66" w:rsidTr="00CC169D">
        <w:trPr>
          <w:gridAfter w:val="5"/>
          <w:wAfter w:w="3540" w:type="dxa"/>
          <w:trHeight w:val="240"/>
          <w:tblCellSpacing w:w="5" w:type="nil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15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18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Муниципальная программа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-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255332,6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22615,7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24896,5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25269,9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19195,3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600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ind w:left="-73" w:right="-8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255332,6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22615,7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24896,5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25269,9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19195,3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1.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</w:t>
            </w:r>
            <w:r w:rsidRPr="00A93F66">
              <w:rPr>
                <w:sz w:val="22"/>
                <w:szCs w:val="22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 «Управления ГО и ЧС»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197119,9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13266,4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14205,0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14240,2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12518,7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88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197119,9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13266,4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14205,0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14240,2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12518,7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1.1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работников, МКУ БК «УГО и ЧС»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150997,6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0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150997,6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11168,8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1.2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обеспечение деятельности МКУ БК «УГО и ЧС»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46122,3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2580,2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2615,4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893,9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07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46122,3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2580,2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2615,4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893,9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4 741,9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0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«З</w:t>
            </w:r>
            <w:r w:rsidRPr="00A93F66">
              <w:rPr>
                <w:sz w:val="22"/>
                <w:szCs w:val="22"/>
              </w:rPr>
              <w:t>ащита населения от чрезвычайных ситуаций»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</w:pPr>
            <w:r>
              <w:t>5749,0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338,1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78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</w:pPr>
            <w:r>
              <w:t>5749,0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474,2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338,1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443,9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Основное мероприятие 2.1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Дооснащение современной  техникой, оборудованием, снаряжением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139,4</w:t>
            </w:r>
          </w:p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699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139,4</w:t>
            </w:r>
          </w:p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40,0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852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2.2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Улучшение материально-технической базы МКУ БК «УГО и ЧС»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4507,0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002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4507,0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01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3</w:t>
            </w:r>
          </w:p>
          <w:p w:rsidR="00357788" w:rsidRPr="00A93F66" w:rsidRDefault="00357788" w:rsidP="00B21BE8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системы</w:t>
            </w:r>
          </w:p>
          <w:p w:rsidR="00357788" w:rsidRPr="00A93F66" w:rsidRDefault="00357788" w:rsidP="00B21BE8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обеспечения вызова экстренных оперативных служб</w:t>
            </w:r>
          </w:p>
          <w:p w:rsidR="00357788" w:rsidRPr="00A93F66" w:rsidRDefault="00357788" w:rsidP="00B21BE8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 единому номеру «1</w:t>
            </w:r>
            <w:r w:rsidRPr="00A93F66">
              <w:rPr>
                <w:spacing w:val="10"/>
                <w:sz w:val="22"/>
                <w:szCs w:val="22"/>
              </w:rPr>
              <w:t>12»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19618,8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88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19618,8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03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операторов системы 112 МКУ БК «УГО и ЧС»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19615,8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2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19615,8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1 606,4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69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обеспечение деятельности системы 112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773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0,2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89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4</w:t>
            </w:r>
          </w:p>
          <w:p w:rsidR="00357788" w:rsidRPr="00A93F66" w:rsidRDefault="00357788" w:rsidP="00B21BE8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аппаратно-программного комплекса «Безопасный город</w:t>
            </w:r>
            <w:r w:rsidRPr="00A93F66">
              <w:rPr>
                <w:spacing w:val="10"/>
                <w:sz w:val="22"/>
                <w:szCs w:val="22"/>
              </w:rPr>
              <w:t>»</w:t>
            </w:r>
            <w:r w:rsidRPr="00A93F66">
              <w:rPr>
                <w:sz w:val="22"/>
                <w:szCs w:val="22"/>
              </w:rPr>
              <w:t xml:space="preserve"> 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7706,5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991,6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7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7706,5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991,6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507,7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691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 xml:space="preserve">Создание муниципальной интеграционной платформы и элементов системы видеонаблюдения в г. Белая Калитва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</w:pPr>
            <w:r w:rsidRPr="00A93F66">
              <w:rPr>
                <w:sz w:val="22"/>
                <w:szCs w:val="22"/>
              </w:rPr>
              <w:t>153,8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786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7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</w:pPr>
            <w:r w:rsidRPr="00A93F66">
              <w:rPr>
                <w:sz w:val="22"/>
                <w:szCs w:val="22"/>
              </w:rPr>
              <w:t>353,9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81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  <w:r w:rsidRPr="00A93F66">
              <w:t>Подпрограмма 5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</w:t>
            </w:r>
            <w:r w:rsidRPr="00A93F66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  <w:r w:rsidRPr="00A93F66">
              <w:rPr>
                <w:sz w:val="22"/>
                <w:szCs w:val="22"/>
              </w:rPr>
              <w:t>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25138,4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3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25138,4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78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t>Основное мероприятие 5.1.</w:t>
            </w:r>
            <w:r w:rsidRPr="00A93F66">
              <w:rPr>
                <w:sz w:val="22"/>
                <w:szCs w:val="22"/>
              </w:rPr>
              <w:t xml:space="preserve"> Расходы на выплаты по оплате труда водителям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15199,9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978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15199,9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t>Основное мероприятие 5.2</w:t>
            </w:r>
            <w:r w:rsidRPr="00A93F66">
              <w:rPr>
                <w:sz w:val="22"/>
                <w:szCs w:val="22"/>
              </w:rPr>
              <w:t xml:space="preserve"> Содержание транспортных </w:t>
            </w:r>
            <w:r w:rsidRPr="00A93F66">
              <w:rPr>
                <w:sz w:val="22"/>
                <w:szCs w:val="22"/>
              </w:rPr>
              <w:lastRenderedPageBreak/>
              <w:t xml:space="preserve">средств 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7142,4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gridAfter w:val="5"/>
          <w:wAfter w:w="3540" w:type="dxa"/>
          <w:cantSplit/>
          <w:trHeight w:val="1134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7142,4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CC169D">
        <w:trPr>
          <w:cantSplit/>
          <w:trHeight w:val="106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  <w:r w:rsidRPr="00A93F66">
              <w:t xml:space="preserve">Основное мероприятие 5.3 </w:t>
            </w:r>
            <w:r w:rsidRPr="00A93F66">
              <w:rPr>
                <w:sz w:val="22"/>
                <w:szCs w:val="22"/>
              </w:rPr>
              <w:t xml:space="preserve">Улучшение материально-технической базы транспортных средств 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всего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F66">
              <w:t>-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F66"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F66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F66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57788" w:rsidRPr="00A93F66" w:rsidRDefault="00357788" w:rsidP="00B21BE8"/>
        </w:tc>
        <w:tc>
          <w:tcPr>
            <w:tcW w:w="708" w:type="dxa"/>
          </w:tcPr>
          <w:p w:rsidR="00357788" w:rsidRPr="00A93F66" w:rsidRDefault="00357788" w:rsidP="00B21BE8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357788" w:rsidRPr="00A93F66" w:rsidRDefault="00357788" w:rsidP="00B21BE8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357788" w:rsidRPr="00A93F66" w:rsidRDefault="00357788" w:rsidP="00B21BE8"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708" w:type="dxa"/>
          </w:tcPr>
          <w:p w:rsidR="00357788" w:rsidRPr="00A93F66" w:rsidRDefault="00357788" w:rsidP="00B21BE8">
            <w:r w:rsidRPr="00A93F66">
              <w:rPr>
                <w:sz w:val="22"/>
                <w:szCs w:val="22"/>
              </w:rPr>
              <w:t>507,7</w:t>
            </w:r>
          </w:p>
        </w:tc>
      </w:tr>
      <w:tr w:rsidR="00357788" w:rsidRPr="00A93F66" w:rsidTr="00CC169D">
        <w:trPr>
          <w:cantSplit/>
          <w:trHeight w:val="697"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2796,1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>
              <w:rPr>
                <w:sz w:val="22"/>
                <w:szCs w:val="22"/>
              </w:rPr>
              <w:t>740,1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57788" w:rsidRPr="00A93F66" w:rsidRDefault="00357788" w:rsidP="00357788">
      <w:pPr>
        <w:shd w:val="clear" w:color="auto" w:fill="FFFFFF"/>
        <w:jc w:val="both"/>
        <w:rPr>
          <w:sz w:val="28"/>
          <w:szCs w:val="28"/>
        </w:rPr>
      </w:pPr>
    </w:p>
    <w:p w:rsidR="00357788" w:rsidRDefault="00357788" w:rsidP="0035778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3F66">
        <w:rPr>
          <w:sz w:val="28"/>
          <w:szCs w:val="28"/>
        </w:rPr>
        <w:t xml:space="preserve">         </w:t>
      </w:r>
    </w:p>
    <w:p w:rsidR="00357788" w:rsidRPr="00A93F66" w:rsidRDefault="00357788" w:rsidP="00CC169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F66">
        <w:rPr>
          <w:sz w:val="28"/>
          <w:szCs w:val="28"/>
        </w:rPr>
        <w:t xml:space="preserve"> 1.8. В Приложение № 4 к муниципальной программе </w:t>
      </w:r>
      <w:proofErr w:type="spellStart"/>
      <w:r w:rsidRPr="00A93F66">
        <w:rPr>
          <w:sz w:val="28"/>
          <w:szCs w:val="28"/>
        </w:rPr>
        <w:t>Белокалитвинского</w:t>
      </w:r>
      <w:proofErr w:type="spellEnd"/>
      <w:r w:rsidRPr="00A93F66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«Расходы на реализацию муниципальной программы </w:t>
      </w:r>
      <w:proofErr w:type="spellStart"/>
      <w:r w:rsidRPr="00A93F66">
        <w:rPr>
          <w:sz w:val="28"/>
          <w:szCs w:val="28"/>
        </w:rPr>
        <w:t>Белокалитвинского</w:t>
      </w:r>
      <w:proofErr w:type="spellEnd"/>
      <w:r w:rsidRPr="00A93F66">
        <w:rPr>
          <w:sz w:val="28"/>
          <w:szCs w:val="28"/>
        </w:rPr>
        <w:t xml:space="preserve"> района «Защита населения и территории от чрезвычайных ситуаций, обеспечение пожарной безопасности и безопасности людей на водных объектах» изложить в новой редакции:</w:t>
      </w:r>
    </w:p>
    <w:p w:rsidR="00357788" w:rsidRDefault="00357788" w:rsidP="00357788">
      <w:pPr>
        <w:ind w:firstLine="540"/>
        <w:jc w:val="both"/>
        <w:rPr>
          <w:sz w:val="28"/>
          <w:szCs w:val="28"/>
        </w:rPr>
      </w:pPr>
    </w:p>
    <w:p w:rsidR="00357788" w:rsidRPr="00A93F66" w:rsidRDefault="00357788" w:rsidP="00357788">
      <w:pPr>
        <w:ind w:firstLine="540"/>
        <w:jc w:val="both"/>
        <w:rPr>
          <w:sz w:val="28"/>
          <w:szCs w:val="28"/>
        </w:rPr>
      </w:pPr>
    </w:p>
    <w:tbl>
      <w:tblPr>
        <w:tblW w:w="99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134"/>
        <w:gridCol w:w="1134"/>
        <w:gridCol w:w="425"/>
        <w:gridCol w:w="567"/>
        <w:gridCol w:w="567"/>
        <w:gridCol w:w="425"/>
        <w:gridCol w:w="521"/>
        <w:gridCol w:w="425"/>
        <w:gridCol w:w="425"/>
        <w:gridCol w:w="426"/>
        <w:gridCol w:w="425"/>
        <w:gridCol w:w="471"/>
        <w:gridCol w:w="567"/>
        <w:gridCol w:w="429"/>
      </w:tblGrid>
      <w:tr w:rsidR="00357788" w:rsidRPr="00A93F66" w:rsidTr="00B21BE8">
        <w:trPr>
          <w:trHeight w:val="290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Наименование      </w:t>
            </w:r>
            <w:r w:rsidRPr="00A93F66">
              <w:rPr>
                <w:sz w:val="22"/>
                <w:szCs w:val="22"/>
              </w:rPr>
              <w:br/>
              <w:t>государственной программы,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подпрограммы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Объем расходов всего (тыс. рублей)</w:t>
            </w:r>
          </w:p>
        </w:tc>
        <w:tc>
          <w:tcPr>
            <w:tcW w:w="5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357788" w:rsidRPr="00A93F66" w:rsidTr="00B21BE8">
        <w:trPr>
          <w:trHeight w:val="1063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93F66">
              <w:t>2022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A93F66">
              <w:t>2030</w:t>
            </w:r>
          </w:p>
        </w:tc>
      </w:tr>
      <w:tr w:rsidR="00357788" w:rsidRPr="00A93F66" w:rsidTr="00B21BE8">
        <w:trPr>
          <w:trHeight w:val="290"/>
          <w:tblCellSpacing w:w="5" w:type="nil"/>
          <w:jc w:val="center"/>
        </w:trPr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15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Муниципальная программа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255332,6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24896,5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25269,9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19195,3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20 419,4</w:t>
            </w:r>
          </w:p>
        </w:tc>
      </w:tr>
      <w:tr w:rsidR="00357788" w:rsidRPr="00A93F66" w:rsidTr="00B21BE8">
        <w:trPr>
          <w:cantSplit/>
          <w:trHeight w:val="37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1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216407,5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21563,8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21935,9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15859,7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17 197,9</w:t>
            </w:r>
          </w:p>
        </w:tc>
      </w:tr>
      <w:tr w:rsidR="00357788" w:rsidRPr="00A93F66" w:rsidTr="00CC169D">
        <w:trPr>
          <w:cantSplit/>
          <w:trHeight w:val="84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38925,1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3 150,8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3334,0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3335,6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3 221,5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1.</w:t>
            </w:r>
            <w:r w:rsidRPr="00A93F66">
              <w:rPr>
                <w:bCs/>
                <w:sz w:val="22"/>
                <w:szCs w:val="22"/>
              </w:rPr>
              <w:t>«</w:t>
            </w:r>
            <w:r w:rsidRPr="00A93F66">
              <w:rPr>
                <w:sz w:val="22"/>
                <w:szCs w:val="22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 «Управления 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197119,9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14240,2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12518,7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17 861,2</w:t>
            </w:r>
          </w:p>
        </w:tc>
      </w:tr>
      <w:tr w:rsidR="00357788" w:rsidRPr="00A93F66" w:rsidTr="00B21BE8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15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159852,9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10938,3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10972,2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9249,1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14 807,4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37267,0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3266,7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3268,0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3269,6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3 053,8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мероприятие 1.1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работников, МКУ БК «УГО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150997,6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11624,8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13 119,3</w:t>
            </w:r>
          </w:p>
        </w:tc>
      </w:tr>
      <w:tr w:rsidR="00357788" w:rsidRPr="00A93F66" w:rsidTr="00B21BE8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15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119399,7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163C0B">
              <w:rPr>
                <w:sz w:val="22"/>
                <w:szCs w:val="22"/>
              </w:rPr>
              <w:t>8580,9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8910,0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8910,0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10 511,1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31597,9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2714,8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2714,8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2 608,2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1.2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обеспечение деятельности МКУ БК «УГО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2580,2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2615,4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893,9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4 741,9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2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40453,2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2062,2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339,1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4 296,3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5669,1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553,2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554,8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445,6</w:t>
            </w:r>
          </w:p>
        </w:tc>
      </w:tr>
      <w:tr w:rsidR="00357788" w:rsidRPr="00A93F66" w:rsidTr="00B21BE8">
        <w:trPr>
          <w:cantSplit/>
          <w:trHeight w:val="847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bCs/>
                <w:sz w:val="22"/>
                <w:szCs w:val="22"/>
              </w:rPr>
              <w:t>«З</w:t>
            </w:r>
            <w:r w:rsidRPr="00A93F66">
              <w:rPr>
                <w:sz w:val="22"/>
                <w:szCs w:val="22"/>
              </w:rPr>
              <w:t>ащита населения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474,2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338,1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443,9</w:t>
            </w:r>
          </w:p>
        </w:tc>
      </w:tr>
      <w:tr w:rsidR="00357788" w:rsidRPr="00A93F66" w:rsidTr="00B21BE8">
        <w:trPr>
          <w:cantSplit/>
          <w:trHeight w:val="54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47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4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477,8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272,1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</w:tr>
      <w:tr w:rsidR="00357788" w:rsidRPr="00A93F66" w:rsidTr="00B21BE8">
        <w:trPr>
          <w:cantSplit/>
          <w:trHeight w:val="83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167,7</w:t>
            </w:r>
          </w:p>
        </w:tc>
      </w:tr>
      <w:tr w:rsidR="00357788" w:rsidRPr="00A93F66" w:rsidTr="00B21BE8">
        <w:trPr>
          <w:cantSplit/>
          <w:trHeight w:val="860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2.1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Дооснащение современной  техникой, оборудованием, снаряжением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</w:tr>
      <w:tr w:rsidR="00357788" w:rsidRPr="00A93F66" w:rsidTr="00B21BE8">
        <w:trPr>
          <w:cantSplit/>
          <w:trHeight w:val="55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67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7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209,0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847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325,5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40,0</w:t>
            </w:r>
          </w:p>
        </w:tc>
      </w:tr>
      <w:tr w:rsidR="00357788" w:rsidRPr="00A93F66" w:rsidTr="00B21BE8">
        <w:trPr>
          <w:cantSplit/>
          <w:trHeight w:val="830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2.2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Улучшение материально-технической базы МКУ БК «УГО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334,8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129,1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403,9</w:t>
            </w:r>
          </w:p>
        </w:tc>
      </w:tr>
      <w:tr w:rsidR="00357788" w:rsidRPr="00A93F66" w:rsidTr="00B21BE8">
        <w:trPr>
          <w:cantSplit/>
          <w:trHeight w:val="41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6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1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63,1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276,2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66,0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127,7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>Подпрограмма 3</w:t>
            </w:r>
          </w:p>
          <w:p w:rsidR="00357788" w:rsidRPr="00A93F66" w:rsidRDefault="00357788" w:rsidP="00B21BE8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«Создание системы</w:t>
            </w:r>
          </w:p>
          <w:p w:rsidR="00357788" w:rsidRPr="00A93F66" w:rsidRDefault="00357788" w:rsidP="00B21BE8">
            <w:pPr>
              <w:shd w:val="clear" w:color="auto" w:fill="FFFFFF"/>
              <w:ind w:right="24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обеспечения вызова экстренных оперативных служб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 единому номеру «1</w:t>
            </w:r>
            <w:r w:rsidRPr="00A93F66">
              <w:rPr>
                <w:spacing w:val="10"/>
                <w:sz w:val="22"/>
                <w:szCs w:val="22"/>
              </w:rPr>
              <w:t>12»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</w:tr>
      <w:tr w:rsidR="00357788" w:rsidRPr="00A93F66" w:rsidTr="00B21BE8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1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50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19618,8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1 606,6</w:t>
            </w:r>
          </w:p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0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выплаты по оплате труда операторов системы 112 МКУ БК «УГО и ЧС»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</w:tr>
      <w:tr w:rsidR="00357788" w:rsidRPr="00A93F66" w:rsidTr="00B21BE8">
        <w:trPr>
          <w:cantSplit/>
          <w:trHeight w:val="52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40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935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19615,8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1705,5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1 606,4</w:t>
            </w:r>
          </w:p>
        </w:tc>
      </w:tr>
      <w:tr w:rsidR="00357788" w:rsidRPr="00A93F66" w:rsidTr="00B21BE8">
        <w:trPr>
          <w:cantSplit/>
          <w:trHeight w:val="69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3.2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Расходы на обеспечение деятельности системы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</w:tr>
      <w:tr w:rsidR="00357788" w:rsidRPr="00A93F66" w:rsidTr="00B21BE8">
        <w:trPr>
          <w:cantSplit/>
          <w:trHeight w:val="565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49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0,2</w:t>
            </w:r>
          </w:p>
        </w:tc>
      </w:tr>
      <w:tr w:rsidR="00357788" w:rsidRPr="00A93F66" w:rsidTr="00B21BE8">
        <w:trPr>
          <w:cantSplit/>
          <w:trHeight w:val="90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Подпрограмма 4</w:t>
            </w:r>
          </w:p>
          <w:p w:rsidR="00357788" w:rsidRPr="00A93F66" w:rsidRDefault="00357788" w:rsidP="00B21BE8">
            <w:pPr>
              <w:shd w:val="clear" w:color="auto" w:fill="FFFFFF"/>
              <w:ind w:right="43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«Создание аппаратно-программного комплекса </w:t>
            </w:r>
            <w:r w:rsidRPr="00A93F66">
              <w:rPr>
                <w:sz w:val="22"/>
                <w:szCs w:val="22"/>
              </w:rPr>
              <w:lastRenderedPageBreak/>
              <w:t>«Безопасный город</w:t>
            </w:r>
            <w:r w:rsidRPr="00A93F66">
              <w:rPr>
                <w:spacing w:val="10"/>
                <w:sz w:val="22"/>
                <w:szCs w:val="22"/>
              </w:rPr>
              <w:t>»</w:t>
            </w:r>
            <w:r w:rsidRPr="00A93F66">
              <w:rPr>
                <w:sz w:val="22"/>
                <w:szCs w:val="22"/>
              </w:rPr>
              <w:t xml:space="preserve"> 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7706,5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723,0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991,6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</w:tr>
      <w:tr w:rsidR="00357788" w:rsidRPr="00A93F66" w:rsidTr="00B21BE8">
        <w:trPr>
          <w:cantSplit/>
          <w:trHeight w:val="571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67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61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7706,5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991,6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507,7</w:t>
            </w:r>
          </w:p>
        </w:tc>
      </w:tr>
      <w:tr w:rsidR="00357788" w:rsidRPr="00A93F66" w:rsidTr="00B21BE8">
        <w:trPr>
          <w:cantSplit/>
          <w:trHeight w:val="71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Создание муниципальной интеграционной платформы и элементов системы видеонаблюдения в г. Белая Калитва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</w:tr>
      <w:tr w:rsidR="00357788" w:rsidRPr="00A93F66" w:rsidTr="00B21BE8">
        <w:trPr>
          <w:cantSplit/>
          <w:trHeight w:val="57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36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53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3181,4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543,2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153,8</w:t>
            </w:r>
          </w:p>
        </w:tc>
      </w:tr>
      <w:tr w:rsidR="00357788" w:rsidRPr="00A93F66" w:rsidTr="00B21BE8">
        <w:trPr>
          <w:cantSplit/>
          <w:trHeight w:val="85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Основное мероприятие 4.2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Содержание и техническое обслуживание аппаратно-программного комплекса «Безопасный город» на территории </w:t>
            </w:r>
            <w:proofErr w:type="spellStart"/>
            <w:r w:rsidRPr="00A93F66">
              <w:rPr>
                <w:sz w:val="22"/>
                <w:szCs w:val="22"/>
              </w:rPr>
              <w:t>Белокалитвинского</w:t>
            </w:r>
            <w:proofErr w:type="spellEnd"/>
            <w:r w:rsidRPr="00A93F66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</w:tr>
      <w:tr w:rsidR="00357788" w:rsidRPr="00A93F66" w:rsidTr="00B21BE8">
        <w:trPr>
          <w:cantSplit/>
          <w:trHeight w:val="49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1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517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4525,1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448,4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</w:pPr>
            <w:r w:rsidRPr="00A93F66">
              <w:rPr>
                <w:sz w:val="22"/>
                <w:szCs w:val="22"/>
              </w:rPr>
              <w:t>353,9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3F66">
              <w:t>Подпрограмма 5</w:t>
            </w:r>
            <w:r w:rsidRPr="00A93F66">
              <w:rPr>
                <w:sz w:val="22"/>
                <w:szCs w:val="22"/>
              </w:rPr>
              <w:t>«</w:t>
            </w:r>
            <w:r w:rsidRPr="00A93F66">
              <w:rPr>
                <w:bCs/>
              </w:rPr>
              <w:t xml:space="preserve">Транспортное 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25138,4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409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75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568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25138,4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7788,8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753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  <w:r w:rsidRPr="00A93F66">
              <w:t>Основное мероприятие 5.1.</w:t>
            </w:r>
            <w:r w:rsidRPr="00A93F66">
              <w:rPr>
                <w:sz w:val="22"/>
                <w:szCs w:val="22"/>
              </w:rPr>
              <w:t xml:space="preserve"> Расходы на выплаты по оплате труда водителям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32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40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320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15199,9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4089,8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20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  <w:r w:rsidRPr="00A93F66">
              <w:t>Основное мероприятие 5.2</w:t>
            </w:r>
            <w:r w:rsidRPr="00A93F66">
              <w:rPr>
                <w:sz w:val="22"/>
                <w:szCs w:val="22"/>
              </w:rPr>
              <w:t xml:space="preserve"> Содержание транспортных средств 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7142,4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7142,4</w:t>
            </w:r>
          </w:p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2671,0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pStyle w:val="ConsPlusCell"/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860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right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134"/>
          <w:tblCellSpacing w:w="5" w:type="nil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t xml:space="preserve">Основное мероприятие 5.3 </w:t>
            </w:r>
            <w:r w:rsidRPr="00A93F66">
              <w:rPr>
                <w:sz w:val="22"/>
                <w:szCs w:val="22"/>
              </w:rPr>
              <w:t xml:space="preserve">Улучшение материально-технической базы транспортных средств </w:t>
            </w:r>
            <w:r w:rsidRPr="00A93F66">
              <w:rPr>
                <w:sz w:val="22"/>
                <w:szCs w:val="22"/>
              </w:rPr>
              <w:lastRenderedPageBreak/>
              <w:t xml:space="preserve">используемых для </w:t>
            </w:r>
            <w:r w:rsidRPr="00A93F66">
              <w:rPr>
                <w:bCs/>
              </w:rPr>
              <w:t xml:space="preserve">обеспечение деятельности Администрации </w:t>
            </w:r>
            <w:proofErr w:type="spellStart"/>
            <w:r w:rsidRPr="00A93F66">
              <w:rPr>
                <w:bCs/>
              </w:rPr>
              <w:t>Белокалитвинского</w:t>
            </w:r>
            <w:proofErr w:type="spellEnd"/>
            <w:r w:rsidRPr="00A93F66">
              <w:rPr>
                <w:bCs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2796,1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-73" w:right="-81" w:hanging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  <w:tr w:rsidR="00357788" w:rsidRPr="00A93F66" w:rsidTr="00B21BE8">
        <w:trPr>
          <w:cantSplit/>
          <w:trHeight w:val="697"/>
          <w:tblCellSpacing w:w="5" w:type="nil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821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57788" w:rsidRPr="00A93F66" w:rsidTr="00B21BE8">
        <w:trPr>
          <w:cantSplit/>
          <w:trHeight w:val="1789"/>
          <w:tblCellSpacing w:w="5" w:type="nil"/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местный бюджет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2796,1</w:t>
            </w: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  <w:p w:rsidR="00357788" w:rsidRPr="00A93F66" w:rsidRDefault="00357788" w:rsidP="00B21BE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-73" w:right="-81" w:hanging="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740,1</w:t>
            </w:r>
            <w:r w:rsidRPr="00A93F6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1028,0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788" w:rsidRPr="00A93F66" w:rsidRDefault="00357788" w:rsidP="00B21BE8">
            <w:pPr>
              <w:ind w:left="113" w:right="113"/>
              <w:jc w:val="right"/>
              <w:rPr>
                <w:sz w:val="22"/>
                <w:szCs w:val="22"/>
              </w:rPr>
            </w:pPr>
            <w:r w:rsidRPr="00A93F66">
              <w:rPr>
                <w:sz w:val="22"/>
                <w:szCs w:val="22"/>
              </w:rPr>
              <w:t>-</w:t>
            </w:r>
          </w:p>
        </w:tc>
      </w:tr>
    </w:tbl>
    <w:p w:rsidR="00357788" w:rsidRPr="00A93F66" w:rsidRDefault="00357788" w:rsidP="00357788">
      <w:pPr>
        <w:ind w:firstLine="720"/>
        <w:jc w:val="both"/>
        <w:rPr>
          <w:sz w:val="28"/>
        </w:rPr>
      </w:pPr>
    </w:p>
    <w:p w:rsidR="00357788" w:rsidRPr="00A93F66" w:rsidRDefault="00357788" w:rsidP="00CC169D">
      <w:pPr>
        <w:ind w:firstLine="720"/>
        <w:jc w:val="both"/>
        <w:rPr>
          <w:sz w:val="28"/>
          <w:szCs w:val="28"/>
        </w:rPr>
      </w:pPr>
      <w:r w:rsidRPr="00A93F66">
        <w:rPr>
          <w:sz w:val="28"/>
        </w:rPr>
        <w:t xml:space="preserve">2. </w:t>
      </w:r>
      <w:r w:rsidRPr="00A93F66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57788" w:rsidRPr="00A93F66" w:rsidRDefault="00357788" w:rsidP="00CC169D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Pr="00A93F66">
        <w:rPr>
          <w:sz w:val="28"/>
        </w:rPr>
        <w:t>3. Контроль за выполнением постановления возложить на</w:t>
      </w:r>
      <w:r w:rsidRPr="00A93F66">
        <w:rPr>
          <w:sz w:val="28"/>
          <w:szCs w:val="28"/>
        </w:rPr>
        <w:t xml:space="preserve"> заместителя главы Администрации </w:t>
      </w:r>
      <w:proofErr w:type="spellStart"/>
      <w:r w:rsidRPr="00A93F66">
        <w:rPr>
          <w:sz w:val="28"/>
          <w:szCs w:val="28"/>
        </w:rPr>
        <w:t>Белокалитвинского</w:t>
      </w:r>
      <w:proofErr w:type="spellEnd"/>
      <w:r w:rsidRPr="00A93F66">
        <w:rPr>
          <w:sz w:val="28"/>
          <w:szCs w:val="28"/>
        </w:rPr>
        <w:t xml:space="preserve"> района </w:t>
      </w:r>
      <w:r w:rsidR="00CC169D" w:rsidRPr="00A93F66">
        <w:rPr>
          <w:sz w:val="28"/>
          <w:szCs w:val="28"/>
        </w:rPr>
        <w:t xml:space="preserve">по </w:t>
      </w:r>
      <w:r w:rsidR="00CC169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казачества, спорту, молодежи и делам ГО и ЧС Тимошенко</w:t>
      </w:r>
      <w:r w:rsidR="00CC169D" w:rsidRPr="00CC169D">
        <w:rPr>
          <w:sz w:val="28"/>
          <w:szCs w:val="28"/>
        </w:rPr>
        <w:t xml:space="preserve"> </w:t>
      </w:r>
      <w:r w:rsidR="00CC169D">
        <w:rPr>
          <w:sz w:val="28"/>
          <w:szCs w:val="28"/>
        </w:rPr>
        <w:t>Н.А.</w:t>
      </w:r>
    </w:p>
    <w:p w:rsidR="00357788" w:rsidRPr="00A93F66" w:rsidRDefault="00357788" w:rsidP="00357788">
      <w:pPr>
        <w:spacing w:line="276" w:lineRule="auto"/>
        <w:ind w:firstLine="720"/>
        <w:jc w:val="both"/>
      </w:pP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144A39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C169D" w:rsidRDefault="00872883" w:rsidP="00872883">
      <w:pPr>
        <w:rPr>
          <w:sz w:val="28"/>
        </w:rPr>
      </w:pPr>
      <w:r w:rsidRPr="00CC169D">
        <w:rPr>
          <w:sz w:val="28"/>
        </w:rPr>
        <w:t>Верно:</w:t>
      </w:r>
    </w:p>
    <w:p w:rsidR="003A39C2" w:rsidRPr="00CC169D" w:rsidRDefault="001D3A0E" w:rsidP="00835273">
      <w:pPr>
        <w:rPr>
          <w:sz w:val="28"/>
          <w:szCs w:val="28"/>
        </w:rPr>
      </w:pPr>
      <w:proofErr w:type="gramStart"/>
      <w:r w:rsidRPr="00CC169D">
        <w:rPr>
          <w:sz w:val="28"/>
        </w:rPr>
        <w:t>У</w:t>
      </w:r>
      <w:r w:rsidR="00715C8D" w:rsidRPr="00CC169D">
        <w:rPr>
          <w:sz w:val="28"/>
        </w:rPr>
        <w:t>правляющ</w:t>
      </w:r>
      <w:r w:rsidRPr="00CC169D">
        <w:rPr>
          <w:sz w:val="28"/>
        </w:rPr>
        <w:t>ий</w:t>
      </w:r>
      <w:r w:rsidR="00715C8D" w:rsidRPr="00CC169D">
        <w:rPr>
          <w:sz w:val="28"/>
        </w:rPr>
        <w:t xml:space="preserve"> </w:t>
      </w:r>
      <w:r w:rsidR="00F4755E" w:rsidRPr="00CC169D">
        <w:rPr>
          <w:sz w:val="28"/>
        </w:rPr>
        <w:t xml:space="preserve"> делами</w:t>
      </w:r>
      <w:proofErr w:type="gramEnd"/>
      <w:r w:rsidR="00F4755E" w:rsidRPr="00CC169D">
        <w:rPr>
          <w:sz w:val="28"/>
        </w:rPr>
        <w:tab/>
      </w:r>
      <w:r w:rsidR="00F4755E" w:rsidRPr="00CC169D">
        <w:rPr>
          <w:sz w:val="28"/>
        </w:rPr>
        <w:tab/>
      </w:r>
      <w:r w:rsidR="00F4755E" w:rsidRPr="00CC169D">
        <w:rPr>
          <w:sz w:val="28"/>
        </w:rPr>
        <w:tab/>
      </w:r>
      <w:r w:rsidR="000C6CE8" w:rsidRPr="00CC169D">
        <w:rPr>
          <w:sz w:val="28"/>
        </w:rPr>
        <w:tab/>
      </w:r>
      <w:r w:rsidR="00F4755E" w:rsidRPr="00CC169D">
        <w:rPr>
          <w:sz w:val="28"/>
        </w:rPr>
        <w:tab/>
      </w:r>
      <w:r w:rsidRPr="00CC169D">
        <w:rPr>
          <w:sz w:val="28"/>
        </w:rPr>
        <w:tab/>
      </w:r>
      <w:r w:rsidR="00F4755E" w:rsidRPr="00CC169D">
        <w:rPr>
          <w:sz w:val="28"/>
        </w:rPr>
        <w:tab/>
      </w:r>
      <w:r w:rsidR="00042119" w:rsidRPr="00CC169D">
        <w:rPr>
          <w:sz w:val="28"/>
        </w:rPr>
        <w:tab/>
      </w:r>
      <w:r w:rsidRPr="00CC169D">
        <w:rPr>
          <w:sz w:val="28"/>
        </w:rPr>
        <w:t>Л.Г. Василенко</w:t>
      </w:r>
    </w:p>
    <w:sectPr w:rsidR="003A39C2" w:rsidRPr="00CC169D" w:rsidSect="003A39C2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CA" w:rsidRDefault="000D62CA">
      <w:r>
        <w:separator/>
      </w:r>
    </w:p>
  </w:endnote>
  <w:endnote w:type="continuationSeparator" w:id="0">
    <w:p w:rsidR="000D62CA" w:rsidRDefault="000D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C169D" w:rsidRPr="00CC169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C169D">
      <w:rPr>
        <w:noProof/>
        <w:sz w:val="14"/>
        <w:lang w:val="en-US"/>
      </w:rPr>
      <w:t>C</w:t>
    </w:r>
    <w:r w:rsidR="00CC169D" w:rsidRPr="00CC169D">
      <w:rPr>
        <w:noProof/>
        <w:sz w:val="14"/>
      </w:rPr>
      <w:t>:\</w:t>
    </w:r>
    <w:r w:rsidR="00CC169D">
      <w:rPr>
        <w:noProof/>
        <w:sz w:val="14"/>
        <w:lang w:val="en-US"/>
      </w:rPr>
      <w:t>Users</w:t>
    </w:r>
    <w:r w:rsidR="00CC169D" w:rsidRPr="00CC169D">
      <w:rPr>
        <w:noProof/>
        <w:sz w:val="14"/>
      </w:rPr>
      <w:t>\</w:t>
    </w:r>
    <w:r w:rsidR="00CC169D">
      <w:rPr>
        <w:noProof/>
        <w:sz w:val="14"/>
        <w:lang w:val="en-US"/>
      </w:rPr>
      <w:t>eio</w:t>
    </w:r>
    <w:r w:rsidR="00CC169D" w:rsidRPr="00CC169D">
      <w:rPr>
        <w:noProof/>
        <w:sz w:val="14"/>
      </w:rPr>
      <w:t>3\Сохранения Алентьева\Мои документы\Постановления\изм_2092-ЧС-декабрь2019.</w:t>
    </w:r>
    <w:r w:rsidR="00CC169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C76B6" w:rsidRPr="00BC76B6">
      <w:rPr>
        <w:noProof/>
        <w:sz w:val="14"/>
      </w:rPr>
      <w:t>12/27/2019 4:12:00</w:t>
    </w:r>
    <w:r w:rsidR="00BC76B6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C76B6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C76B6">
      <w:rPr>
        <w:noProof/>
        <w:sz w:val="14"/>
      </w:rPr>
      <w:t>15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CA" w:rsidRDefault="000D62CA">
      <w:r>
        <w:separator/>
      </w:r>
    </w:p>
  </w:footnote>
  <w:footnote w:type="continuationSeparator" w:id="0">
    <w:p w:rsidR="000D62CA" w:rsidRDefault="000D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18"/>
  </w:num>
  <w:num w:numId="17">
    <w:abstractNumId w:val="1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62CA"/>
    <w:rsid w:val="000D703B"/>
    <w:rsid w:val="00102528"/>
    <w:rsid w:val="0012279F"/>
    <w:rsid w:val="00130BA6"/>
    <w:rsid w:val="00144A39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5758C"/>
    <w:rsid w:val="00357788"/>
    <w:rsid w:val="0037568B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4E164A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0676"/>
    <w:rsid w:val="00AD6CEA"/>
    <w:rsid w:val="00B1287C"/>
    <w:rsid w:val="00B36163"/>
    <w:rsid w:val="00BA3F31"/>
    <w:rsid w:val="00BB6ED2"/>
    <w:rsid w:val="00BC76B6"/>
    <w:rsid w:val="00BE2B9C"/>
    <w:rsid w:val="00C202E1"/>
    <w:rsid w:val="00C534ED"/>
    <w:rsid w:val="00C651E0"/>
    <w:rsid w:val="00C70947"/>
    <w:rsid w:val="00C77C43"/>
    <w:rsid w:val="00CA0926"/>
    <w:rsid w:val="00CC169D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2B597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23">
    <w:name w:val="Основной текст 23"/>
    <w:basedOn w:val="a"/>
    <w:rsid w:val="00357788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357788"/>
    <w:pPr>
      <w:ind w:firstLine="720"/>
    </w:pPr>
    <w:rPr>
      <w:szCs w:val="20"/>
    </w:rPr>
  </w:style>
  <w:style w:type="paragraph" w:customStyle="1" w:styleId="ConsPlusNonformat">
    <w:name w:val="ConsPlusNonformat"/>
    <w:rsid w:val="003577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357788"/>
    <w:pPr>
      <w:jc w:val="center"/>
    </w:pPr>
    <w:rPr>
      <w:sz w:val="28"/>
      <w:szCs w:val="20"/>
    </w:rPr>
  </w:style>
  <w:style w:type="paragraph" w:customStyle="1" w:styleId="ConsTitle">
    <w:name w:val="ConsTitle"/>
    <w:rsid w:val="003577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3577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3577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57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e">
    <w:name w:val="page number"/>
    <w:basedOn w:val="a0"/>
    <w:rsid w:val="00357788"/>
  </w:style>
  <w:style w:type="table" w:styleId="af">
    <w:name w:val="Table Grid"/>
    <w:basedOn w:val="a1"/>
    <w:rsid w:val="0035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"/>
    <w:basedOn w:val="a"/>
    <w:rsid w:val="003577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3577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577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357788"/>
    <w:rPr>
      <w:sz w:val="28"/>
    </w:rPr>
  </w:style>
  <w:style w:type="character" w:customStyle="1" w:styleId="a7">
    <w:name w:val="Нижний колонтитул Знак"/>
    <w:link w:val="a6"/>
    <w:rsid w:val="00357788"/>
    <w:rPr>
      <w:sz w:val="24"/>
      <w:szCs w:val="24"/>
    </w:rPr>
  </w:style>
  <w:style w:type="paragraph" w:styleId="af0">
    <w:name w:val="List Paragraph"/>
    <w:basedOn w:val="a"/>
    <w:qFormat/>
    <w:rsid w:val="00357788"/>
    <w:pPr>
      <w:ind w:left="720"/>
      <w:contextualSpacing/>
    </w:pPr>
    <w:rPr>
      <w:sz w:val="20"/>
      <w:szCs w:val="20"/>
    </w:rPr>
  </w:style>
  <w:style w:type="paragraph" w:customStyle="1" w:styleId="af1">
    <w:name w:val="Знак"/>
    <w:basedOn w:val="a"/>
    <w:rsid w:val="003577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Emphasis"/>
    <w:qFormat/>
    <w:rsid w:val="00357788"/>
    <w:rPr>
      <w:i/>
      <w:iCs/>
    </w:rPr>
  </w:style>
  <w:style w:type="character" w:customStyle="1" w:styleId="211pt">
    <w:name w:val="Основной текст (2) + 11 pt"/>
    <w:rsid w:val="00357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2019-12-26T09:59:00Z</cp:lastPrinted>
  <dcterms:created xsi:type="dcterms:W3CDTF">2019-12-26T09:55:00Z</dcterms:created>
  <dcterms:modified xsi:type="dcterms:W3CDTF">2020-02-04T12:17:00Z</dcterms:modified>
</cp:coreProperties>
</file>