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91510">
        <w:rPr>
          <w:sz w:val="28"/>
        </w:rPr>
        <w:t>29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91510">
        <w:rPr>
          <w:sz w:val="28"/>
        </w:rPr>
        <w:t>760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030DB" w:rsidRDefault="002030DB" w:rsidP="002030DB">
      <w:pPr>
        <w:tabs>
          <w:tab w:val="left" w:pos="4678"/>
          <w:tab w:val="left" w:pos="7371"/>
        </w:tabs>
        <w:ind w:left="709" w:right="425"/>
        <w:jc w:val="center"/>
        <w:rPr>
          <w:b/>
          <w:sz w:val="28"/>
          <w:szCs w:val="28"/>
        </w:rPr>
      </w:pPr>
      <w:bookmarkStart w:id="2" w:name="_GoBack"/>
      <w:r w:rsidRPr="002D5EFF">
        <w:rPr>
          <w:b/>
          <w:sz w:val="28"/>
          <w:szCs w:val="20"/>
        </w:rPr>
        <w:t xml:space="preserve">О внесении изменений в постановление Администрации Белокалитвинского </w:t>
      </w:r>
      <w:proofErr w:type="gramStart"/>
      <w:r w:rsidRPr="002D5EFF">
        <w:rPr>
          <w:b/>
          <w:sz w:val="28"/>
          <w:szCs w:val="20"/>
        </w:rPr>
        <w:t>района</w:t>
      </w:r>
      <w:r w:rsidR="00715529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 xml:space="preserve"> от</w:t>
      </w:r>
      <w:proofErr w:type="gramEnd"/>
      <w:r>
        <w:rPr>
          <w:b/>
          <w:sz w:val="28"/>
          <w:szCs w:val="20"/>
        </w:rPr>
        <w:t xml:space="preserve"> 19.03.2020 № 453</w:t>
      </w:r>
    </w:p>
    <w:bookmarkEnd w:id="2"/>
    <w:p w:rsidR="002030DB" w:rsidRDefault="002030DB" w:rsidP="002030DB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2030DB" w:rsidRDefault="002030DB" w:rsidP="002030DB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Белокалитвинского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района», </w:t>
      </w:r>
      <w:r>
        <w:rPr>
          <w:sz w:val="28"/>
          <w:szCs w:val="28"/>
        </w:rPr>
        <w:t>распоряжением Администрации Белокалитвинского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>программ Белокалитвинского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  <w:bookmarkStart w:id="3" w:name="%252525252525252525252525252525252525252"/>
      <w:bookmarkEnd w:id="3"/>
      <w:r>
        <w:rPr>
          <w:sz w:val="28"/>
          <w:szCs w:val="28"/>
        </w:rPr>
        <w:t xml:space="preserve"> Администрация Белокалитвинского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030DB" w:rsidRDefault="002030DB" w:rsidP="002030DB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2030DB" w:rsidRDefault="002030DB" w:rsidP="002030DB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F41EB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F41EB7">
        <w:rPr>
          <w:sz w:val="28"/>
          <w:szCs w:val="28"/>
        </w:rPr>
        <w:t>в приложение к постановлению Администрации Белокалитвинского района от 19.03.2020 № 453 «Об утверждении плана реализации муниципальной программы «Обеспечение качественными жилищно-коммунальными услугами населения Белокалитвинского района» на 2020 год»</w:t>
      </w:r>
      <w:r>
        <w:rPr>
          <w:sz w:val="28"/>
          <w:szCs w:val="28"/>
        </w:rPr>
        <w:t xml:space="preserve">, </w:t>
      </w:r>
      <w:r w:rsidRPr="008F5E67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8F5E67">
        <w:rPr>
          <w:sz w:val="28"/>
          <w:szCs w:val="28"/>
        </w:rPr>
        <w:t xml:space="preserve"> в редакции согласно </w:t>
      </w:r>
      <w:proofErr w:type="gramStart"/>
      <w:r w:rsidRPr="008F5E67">
        <w:rPr>
          <w:sz w:val="28"/>
          <w:szCs w:val="28"/>
        </w:rPr>
        <w:t>приложению</w:t>
      </w:r>
      <w:proofErr w:type="gramEnd"/>
      <w:r w:rsidRPr="008F5E67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2030DB" w:rsidRPr="00F41EB7" w:rsidRDefault="002030DB" w:rsidP="002030DB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F41EB7">
        <w:rPr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</w:t>
      </w:r>
      <w:proofErr w:type="spellStart"/>
      <w:r w:rsidRPr="00F41EB7">
        <w:rPr>
          <w:sz w:val="28"/>
          <w:szCs w:val="28"/>
        </w:rPr>
        <w:t>телекомуникационной</w:t>
      </w:r>
      <w:proofErr w:type="spellEnd"/>
      <w:r w:rsidRPr="00F41EB7">
        <w:rPr>
          <w:sz w:val="28"/>
          <w:szCs w:val="28"/>
        </w:rPr>
        <w:t xml:space="preserve"> сети интернет.</w:t>
      </w:r>
    </w:p>
    <w:p w:rsidR="002030DB" w:rsidRPr="00117052" w:rsidRDefault="002030DB" w:rsidP="002030DB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Белокалитвинского района по жилищно-коммунальному хозяйству </w:t>
      </w:r>
      <w:proofErr w:type="spellStart"/>
      <w:r w:rsidRPr="00117052">
        <w:rPr>
          <w:sz w:val="28"/>
          <w:szCs w:val="28"/>
        </w:rPr>
        <w:t>Каюдина</w:t>
      </w:r>
      <w:proofErr w:type="spellEnd"/>
      <w:r w:rsidRPr="006772E6">
        <w:rPr>
          <w:sz w:val="28"/>
          <w:szCs w:val="28"/>
        </w:rPr>
        <w:t xml:space="preserve"> </w:t>
      </w:r>
      <w:r w:rsidRPr="00117052">
        <w:rPr>
          <w:sz w:val="28"/>
          <w:szCs w:val="28"/>
        </w:rPr>
        <w:t>О.Э.</w:t>
      </w:r>
    </w:p>
    <w:p w:rsidR="00D6716F" w:rsidRDefault="00D6716F" w:rsidP="00D6716F">
      <w:pPr>
        <w:jc w:val="center"/>
        <w:rPr>
          <w:sz w:val="28"/>
        </w:rPr>
      </w:pPr>
    </w:p>
    <w:p w:rsidR="002030DB" w:rsidRDefault="002030DB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15529" w:rsidRDefault="00872883" w:rsidP="00872883">
      <w:pPr>
        <w:rPr>
          <w:sz w:val="28"/>
        </w:rPr>
      </w:pPr>
      <w:r w:rsidRPr="00715529">
        <w:rPr>
          <w:sz w:val="28"/>
        </w:rPr>
        <w:t>Верно:</w:t>
      </w:r>
    </w:p>
    <w:p w:rsidR="002030DB" w:rsidRPr="00715529" w:rsidRDefault="00A97205" w:rsidP="00835273">
      <w:pPr>
        <w:rPr>
          <w:sz w:val="28"/>
        </w:rPr>
        <w:sectPr w:rsidR="002030DB" w:rsidRPr="0071552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proofErr w:type="spellStart"/>
      <w:r w:rsidRPr="00715529">
        <w:rPr>
          <w:sz w:val="28"/>
        </w:rPr>
        <w:t>И.о</w:t>
      </w:r>
      <w:proofErr w:type="spellEnd"/>
      <w:r w:rsidRPr="00715529">
        <w:rPr>
          <w:sz w:val="28"/>
        </w:rPr>
        <w:t>. у</w:t>
      </w:r>
      <w:r w:rsidR="00715C8D" w:rsidRPr="00715529">
        <w:rPr>
          <w:sz w:val="28"/>
        </w:rPr>
        <w:t>правляющ</w:t>
      </w:r>
      <w:r w:rsidRPr="00715529">
        <w:rPr>
          <w:sz w:val="28"/>
        </w:rPr>
        <w:t>его</w:t>
      </w:r>
      <w:r w:rsidR="00715C8D" w:rsidRPr="00715529">
        <w:rPr>
          <w:sz w:val="28"/>
        </w:rPr>
        <w:t xml:space="preserve"> </w:t>
      </w:r>
      <w:r w:rsidR="00F4755E" w:rsidRPr="00715529">
        <w:rPr>
          <w:sz w:val="28"/>
        </w:rPr>
        <w:t xml:space="preserve"> делами</w:t>
      </w:r>
      <w:r w:rsidR="00F4755E" w:rsidRPr="00715529">
        <w:rPr>
          <w:sz w:val="28"/>
        </w:rPr>
        <w:tab/>
      </w:r>
      <w:r w:rsidR="00F4755E" w:rsidRPr="00715529">
        <w:rPr>
          <w:sz w:val="28"/>
        </w:rPr>
        <w:tab/>
      </w:r>
      <w:r w:rsidR="00F4755E" w:rsidRPr="00715529">
        <w:rPr>
          <w:sz w:val="28"/>
        </w:rPr>
        <w:tab/>
      </w:r>
      <w:r w:rsidR="000C6CE8" w:rsidRPr="00715529">
        <w:rPr>
          <w:sz w:val="28"/>
        </w:rPr>
        <w:tab/>
      </w:r>
      <w:r w:rsidR="00F4755E" w:rsidRPr="00715529">
        <w:rPr>
          <w:sz w:val="28"/>
        </w:rPr>
        <w:tab/>
      </w:r>
      <w:r w:rsidR="001D3A0E" w:rsidRPr="00715529">
        <w:rPr>
          <w:sz w:val="28"/>
        </w:rPr>
        <w:tab/>
      </w:r>
      <w:r w:rsidRPr="00715529">
        <w:rPr>
          <w:sz w:val="28"/>
        </w:rPr>
        <w:t xml:space="preserve">Г.А. </w:t>
      </w:r>
      <w:proofErr w:type="spellStart"/>
      <w:r w:rsidRPr="00715529">
        <w:rPr>
          <w:sz w:val="28"/>
        </w:rPr>
        <w:t>Рубанова</w:t>
      </w:r>
      <w:proofErr w:type="spellEnd"/>
    </w:p>
    <w:p w:rsidR="002030DB" w:rsidRDefault="002030DB" w:rsidP="002030DB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715529" w:rsidRDefault="002030DB" w:rsidP="002030DB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к постановлению </w:t>
      </w:r>
    </w:p>
    <w:p w:rsidR="00715529" w:rsidRDefault="002030DB" w:rsidP="002030DB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Администрации </w:t>
      </w:r>
    </w:p>
    <w:p w:rsidR="002030DB" w:rsidRDefault="002030DB" w:rsidP="002030DB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>Белокалитвинского района</w:t>
      </w:r>
    </w:p>
    <w:p w:rsidR="003A39C2" w:rsidRDefault="002030DB" w:rsidP="002030DB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от </w:t>
      </w:r>
      <w:r w:rsidR="00091510">
        <w:rPr>
          <w:sz w:val="22"/>
          <w:szCs w:val="28"/>
        </w:rPr>
        <w:t>29</w:t>
      </w:r>
      <w:r w:rsidR="00715529">
        <w:rPr>
          <w:sz w:val="22"/>
          <w:szCs w:val="28"/>
        </w:rPr>
        <w:t xml:space="preserve">.05.2020 </w:t>
      </w:r>
      <w:r w:rsidRPr="00F91ED9">
        <w:rPr>
          <w:sz w:val="22"/>
          <w:szCs w:val="28"/>
        </w:rPr>
        <w:t xml:space="preserve">№ </w:t>
      </w:r>
      <w:r w:rsidR="00091510">
        <w:rPr>
          <w:sz w:val="22"/>
          <w:szCs w:val="28"/>
        </w:rPr>
        <w:t>760</w:t>
      </w:r>
    </w:p>
    <w:p w:rsidR="002030DB" w:rsidRDefault="002030DB" w:rsidP="002030DB">
      <w:pPr>
        <w:jc w:val="right"/>
        <w:rPr>
          <w:sz w:val="22"/>
          <w:szCs w:val="28"/>
        </w:rPr>
      </w:pPr>
    </w:p>
    <w:tbl>
      <w:tblPr>
        <w:tblW w:w="15650" w:type="dxa"/>
        <w:tblCellSpacing w:w="5" w:type="nil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2"/>
        <w:gridCol w:w="4340"/>
        <w:gridCol w:w="2245"/>
        <w:gridCol w:w="3817"/>
        <w:gridCol w:w="1227"/>
        <w:gridCol w:w="1053"/>
        <w:gridCol w:w="1138"/>
        <w:gridCol w:w="1008"/>
        <w:gridCol w:w="7"/>
        <w:gridCol w:w="53"/>
      </w:tblGrid>
      <w:tr w:rsidR="002030DB" w:rsidRPr="00DF0B07" w:rsidTr="00D730B0">
        <w:trPr>
          <w:cantSplit/>
          <w:trHeight w:val="450"/>
          <w:tblCellSpacing w:w="5" w:type="nil"/>
        </w:trPr>
        <w:tc>
          <w:tcPr>
            <w:tcW w:w="156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0DB" w:rsidRPr="00DF0B07" w:rsidRDefault="002030DB" w:rsidP="00D730B0">
            <w:pPr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>ПЛАН РЕАЛИЗАЦИИ</w:t>
            </w:r>
          </w:p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 xml:space="preserve">муниципальной программы «Обеспечение качественными жилищно-коммунальными услугами населения </w:t>
            </w:r>
          </w:p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>Белокалитвинского района» на 2020 год</w:t>
            </w:r>
          </w:p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0DB" w:rsidRPr="00DF0B07" w:rsidTr="00D730B0">
        <w:trPr>
          <w:gridAfter w:val="1"/>
          <w:wAfter w:w="53" w:type="dxa"/>
          <w:cantSplit/>
          <w:trHeight w:val="450"/>
          <w:tblCellSpacing w:w="5" w:type="nil"/>
        </w:trPr>
        <w:tc>
          <w:tcPr>
            <w:tcW w:w="762" w:type="dxa"/>
            <w:vMerge w:val="restart"/>
            <w:tcBorders>
              <w:top w:val="single" w:sz="4" w:space="0" w:color="auto"/>
            </w:tcBorders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</w:tcBorders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Номер и наименование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</w:tcBorders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</w:tcBorders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 xml:space="preserve">Плановый </w:t>
            </w:r>
          </w:p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</w:tcBorders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449"/>
          <w:tblCellSpacing w:w="5" w:type="nil"/>
        </w:trPr>
        <w:tc>
          <w:tcPr>
            <w:tcW w:w="762" w:type="dxa"/>
            <w:vMerge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vMerge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17" w:type="dxa"/>
            <w:vMerge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всего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0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местный бюджет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213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5</w:t>
            </w:r>
          </w:p>
        </w:tc>
        <w:tc>
          <w:tcPr>
            <w:tcW w:w="1053" w:type="dxa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6</w:t>
            </w:r>
          </w:p>
        </w:tc>
        <w:tc>
          <w:tcPr>
            <w:tcW w:w="1138" w:type="dxa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7</w:t>
            </w:r>
          </w:p>
        </w:tc>
        <w:tc>
          <w:tcPr>
            <w:tcW w:w="1008" w:type="dxa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8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1183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1</w:t>
            </w:r>
          </w:p>
        </w:tc>
        <w:tc>
          <w:tcPr>
            <w:tcW w:w="4340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F0B07">
              <w:rPr>
                <w:bCs/>
              </w:rPr>
              <w:t xml:space="preserve">Подпрограмма 1 «Развитие жилищного хозяйства в </w:t>
            </w:r>
            <w:proofErr w:type="spellStart"/>
            <w:r w:rsidRPr="00DF0B07">
              <w:rPr>
                <w:bCs/>
              </w:rPr>
              <w:t>Белокалитвинском</w:t>
            </w:r>
            <w:proofErr w:type="spellEnd"/>
            <w:r w:rsidRPr="00DF0B07">
              <w:rPr>
                <w:bCs/>
              </w:rPr>
              <w:t xml:space="preserve"> районе»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Администрация Белокалитвинского района (отдел ЖКХ)</w:t>
            </w: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100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1098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2</w:t>
            </w:r>
          </w:p>
        </w:tc>
        <w:tc>
          <w:tcPr>
            <w:tcW w:w="4340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</w:pPr>
            <w:r w:rsidRPr="00DF0B07">
              <w:rPr>
                <w:bCs/>
              </w:rPr>
              <w:t>Подпрограмма 2 «Строительство, реконструкция и капитальный ремонт объектов водопроводно-канализационного хозяйства включая разработку проектно-сметной документации»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Администрация Бел</w:t>
            </w:r>
            <w:r>
              <w:t>окалитвинского района (отдел строительства, отдел ЖКХ</w:t>
            </w:r>
            <w:r w:rsidRPr="00DF0B07">
              <w:t>)</w:t>
            </w: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DF0B07" w:rsidRDefault="002030DB" w:rsidP="00D730B0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>
              <w:rPr>
                <w:bCs/>
              </w:rPr>
              <w:t>58 334,6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50 685,1</w:t>
            </w:r>
          </w:p>
        </w:tc>
        <w:tc>
          <w:tcPr>
            <w:tcW w:w="1008" w:type="dxa"/>
            <w:vAlign w:val="center"/>
          </w:tcPr>
          <w:p w:rsidR="002030DB" w:rsidRPr="000F6318" w:rsidRDefault="002030DB" w:rsidP="00D730B0">
            <w:pPr>
              <w:jc w:val="center"/>
            </w:pPr>
            <w:r>
              <w:t>7 649,5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1086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2.1.  Строительство и реконструкция объектов водопроводно-канализационного хозяйства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Администрация Бел</w:t>
            </w:r>
            <w:r>
              <w:t>окалитвинского района (отдел строительства</w:t>
            </w:r>
            <w:r w:rsidRPr="00DF0B07">
              <w:t>)</w:t>
            </w: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053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1 789,1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>
              <w:t>1 789,1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440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2.1.1.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Водоснабжение х. </w:t>
            </w:r>
            <w:proofErr w:type="spellStart"/>
            <w:r w:rsidRPr="000F6318">
              <w:rPr>
                <w:color w:val="000000"/>
              </w:rPr>
              <w:t>Нижнепопов</w:t>
            </w:r>
            <w:proofErr w:type="spellEnd"/>
            <w:r w:rsidRPr="000F6318">
              <w:rPr>
                <w:color w:val="000000"/>
              </w:rPr>
              <w:t>, Белокалитвинского района, Ростовской области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1 645,6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1 645,6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440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AF4DCF">
              <w:rPr>
                <w:color w:val="000000"/>
              </w:rPr>
              <w:t xml:space="preserve">Авторский надзор за строительно-монтажными работами по объекту: "Водоснабжение х. </w:t>
            </w:r>
            <w:proofErr w:type="spellStart"/>
            <w:r w:rsidRPr="00AF4DCF">
              <w:rPr>
                <w:color w:val="000000"/>
              </w:rPr>
              <w:t>Нижнепопов</w:t>
            </w:r>
            <w:proofErr w:type="spellEnd"/>
            <w:r w:rsidRPr="00AF4DCF">
              <w:rPr>
                <w:color w:val="000000"/>
              </w:rPr>
              <w:t>, Белокалитвинского района, Ростовской области"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143,5</w:t>
            </w:r>
          </w:p>
        </w:tc>
        <w:tc>
          <w:tcPr>
            <w:tcW w:w="1138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>
              <w:t>143,5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1640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2245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Администрация Белокалитвинского района</w:t>
            </w:r>
          </w:p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(отдел ЖКХ</w:t>
            </w:r>
            <w:r>
              <w:t>, отдел строительства</w:t>
            </w:r>
            <w:r w:rsidRPr="00DF0B07">
              <w:t>)</w:t>
            </w: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>
              <w:t>698,0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>
              <w:t>698,0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35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8760AC">
              <w:rPr>
                <w:color w:val="000000"/>
              </w:rPr>
              <w:t>Нижнепопов</w:t>
            </w:r>
            <w:proofErr w:type="spellEnd"/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>
              <w:t>80</w:t>
            </w:r>
            <w:r w:rsidRPr="000F6318">
              <w:t>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>
              <w:t>80</w:t>
            </w:r>
            <w:r w:rsidRPr="000F6318">
              <w:t>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63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8760AC">
              <w:rPr>
                <w:color w:val="000000"/>
              </w:rPr>
              <w:t>Дороговский</w:t>
            </w:r>
            <w:proofErr w:type="spellEnd"/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>
              <w:t>8</w:t>
            </w:r>
            <w:r w:rsidRPr="000F6318">
              <w:t>0,0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>
              <w:t>8</w:t>
            </w:r>
            <w:r w:rsidRPr="000F6318">
              <w:t>0,0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>Разраб</w:t>
            </w:r>
            <w:r>
              <w:rPr>
                <w:color w:val="000000"/>
              </w:rPr>
              <w:t>отка схем прокладки по объекту «</w:t>
            </w:r>
            <w:r w:rsidRPr="000F6318">
              <w:rPr>
                <w:color w:val="000000"/>
              </w:rPr>
              <w:t xml:space="preserve">Водоснабжение х. </w:t>
            </w:r>
            <w:proofErr w:type="spellStart"/>
            <w:r w:rsidRPr="000F6318">
              <w:rPr>
                <w:color w:val="000000"/>
              </w:rPr>
              <w:t>Богураев</w:t>
            </w:r>
            <w:proofErr w:type="spellEnd"/>
            <w:r w:rsidRPr="000F6318">
              <w:rPr>
                <w:color w:val="000000"/>
              </w:rPr>
              <w:t xml:space="preserve">, х. </w:t>
            </w:r>
            <w:proofErr w:type="spellStart"/>
            <w:r w:rsidRPr="000F6318">
              <w:rPr>
                <w:color w:val="000000"/>
              </w:rPr>
              <w:t>Какичев</w:t>
            </w:r>
            <w:proofErr w:type="spellEnd"/>
            <w:r w:rsidRPr="000F6318">
              <w:rPr>
                <w:color w:val="000000"/>
              </w:rPr>
              <w:t xml:space="preserve"> Белокалитвин</w:t>
            </w:r>
            <w:r>
              <w:rPr>
                <w:color w:val="000000"/>
              </w:rPr>
              <w:t>ского района Ростовской области»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448,0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448,0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2.2.4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Составление сметных расчетов и прохождение </w:t>
            </w:r>
            <w:proofErr w:type="spellStart"/>
            <w:r w:rsidRPr="000F6318">
              <w:rPr>
                <w:color w:val="000000"/>
              </w:rPr>
              <w:t>госэкспертизы</w:t>
            </w:r>
            <w:proofErr w:type="spellEnd"/>
            <w:r w:rsidRPr="000F6318">
              <w:rPr>
                <w:color w:val="000000"/>
              </w:rPr>
              <w:t xml:space="preserve"> достоверности сметных расчетов на проектные и изыскательские работы по обеспечению территории для многодетных семей дорогами и водоснабжением в п. Сосны (ВКХ)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</w:p>
        </w:tc>
        <w:tc>
          <w:tcPr>
            <w:tcW w:w="1227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>
              <w:t>9</w:t>
            </w:r>
            <w:r w:rsidRPr="000F6318">
              <w:t>0,0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>
              <w:t>9</w:t>
            </w:r>
            <w:r w:rsidRPr="000F6318">
              <w:t>0,0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 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Администрация Белокалитвинского района (отдел ЖКХ)</w:t>
            </w: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Снижение роста платы граждан за коммунальные услуги по отоплению и горячему водоснабжению в </w:t>
            </w:r>
            <w:proofErr w:type="spellStart"/>
            <w:r w:rsidRPr="00DF0B07">
              <w:t>Белокалитвинском</w:t>
            </w:r>
            <w:proofErr w:type="spellEnd"/>
            <w:r w:rsidRPr="00DF0B07">
              <w:t xml:space="preserve"> городском поселении</w:t>
            </w: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053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50 782,2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50 685,1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97,1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2.7. Разработка и согласование проектов зон санитарной охраны источников водоснабжения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Администрация Белокалитвинского района (отдел ЖКХ)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1227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>
              <w:t>996,2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>
              <w:t>996,2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>Разработка "Проекта зон санитарной охраны одиночной скважины п. Мельничный" и его сопровождение при согласовании и утверждении в уполномоченных органах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</w:p>
        </w:tc>
        <w:tc>
          <w:tcPr>
            <w:tcW w:w="1227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160,0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160,0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"Проекта зон санитарной охраны одиночной скважины п. </w:t>
            </w:r>
            <w:proofErr w:type="spellStart"/>
            <w:r w:rsidRPr="000F6318">
              <w:rPr>
                <w:color w:val="000000"/>
              </w:rPr>
              <w:t>Главнеруд</w:t>
            </w:r>
            <w:proofErr w:type="spellEnd"/>
            <w:r w:rsidRPr="000F6318">
              <w:rPr>
                <w:color w:val="000000"/>
              </w:rPr>
              <w:t>" и его сопровождение при согласовании и утверждении в уполномоченных органах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</w:p>
        </w:tc>
        <w:tc>
          <w:tcPr>
            <w:tcW w:w="1227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98,0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98,0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Выполнение работ по сопровождению "Проекта зон санитарной охраны водозабора подземных вод "Луговой" 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</w:p>
        </w:tc>
        <w:tc>
          <w:tcPr>
            <w:tcW w:w="1227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75,0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75,0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2.4.4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Выполнение работ по сопровождению "Проекта зон санитарной охраны  </w:t>
            </w:r>
            <w:proofErr w:type="spellStart"/>
            <w:r w:rsidRPr="000F6318">
              <w:rPr>
                <w:color w:val="000000"/>
              </w:rPr>
              <w:t>Богураевского</w:t>
            </w:r>
            <w:proofErr w:type="spellEnd"/>
            <w:r w:rsidRPr="000F6318">
              <w:rPr>
                <w:color w:val="000000"/>
              </w:rPr>
              <w:t xml:space="preserve"> водозабора поверхностных вод" при согласовании и утверждении в уполномоченных органах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</w:p>
        </w:tc>
        <w:tc>
          <w:tcPr>
            <w:tcW w:w="1227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>
              <w:t>54,2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>
              <w:t>54,2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"Проекта зон санитарной охраны одиночной скважины </w:t>
            </w:r>
            <w:proofErr w:type="spellStart"/>
            <w:r w:rsidRPr="000F6318">
              <w:rPr>
                <w:color w:val="000000"/>
              </w:rPr>
              <w:t>ст.Краснодонецкая</w:t>
            </w:r>
            <w:proofErr w:type="spellEnd"/>
            <w:r w:rsidRPr="000F6318">
              <w:rPr>
                <w:color w:val="000000"/>
              </w:rPr>
              <w:t>" и его сопровождение при согласовании и утверждении в уполномоченных органах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</w:p>
        </w:tc>
        <w:tc>
          <w:tcPr>
            <w:tcW w:w="1227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80,0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80,0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и согласование проекта зон санитарной охраны на левом берегу реки Северский Донец в </w:t>
            </w:r>
            <w:proofErr w:type="spellStart"/>
            <w:r w:rsidRPr="000F6318">
              <w:rPr>
                <w:color w:val="000000"/>
              </w:rPr>
              <w:t>п.Синегорский</w:t>
            </w:r>
            <w:proofErr w:type="spellEnd"/>
            <w:r w:rsidRPr="000F6318">
              <w:rPr>
                <w:color w:val="000000"/>
              </w:rPr>
              <w:t>.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</w:p>
        </w:tc>
        <w:tc>
          <w:tcPr>
            <w:tcW w:w="1227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529,0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529,0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49"/>
          <w:tblCellSpacing w:w="5" w:type="nil"/>
        </w:trPr>
        <w:tc>
          <w:tcPr>
            <w:tcW w:w="762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2.8.</w:t>
            </w:r>
            <w:r>
              <w:rPr>
                <w:color w:val="000000"/>
              </w:rPr>
              <w:t xml:space="preserve"> </w:t>
            </w:r>
            <w:r w:rsidRPr="000F6318">
              <w:rPr>
                <w:color w:val="000000"/>
              </w:rPr>
              <w:t>Приобретение специализированной коммунальной техники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Администрация Белокалитвинского района (отдел ЖКХ)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1227" w:type="dxa"/>
            <w:vAlign w:val="center"/>
          </w:tcPr>
          <w:p w:rsidR="002030DB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053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318">
              <w:t>947,8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947,8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952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2.9. Развитие материальной базы в сфере обращения с твердыми коммунальными отходами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Администрация Белокалитвинского района (отдел ЖКХ)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2030DB" w:rsidRPr="00DF0B07" w:rsidRDefault="002030DB" w:rsidP="00D730B0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053" w:type="dxa"/>
            <w:vAlign w:val="center"/>
          </w:tcPr>
          <w:p w:rsidR="002030DB" w:rsidRPr="00DF0B07" w:rsidRDefault="002030DB" w:rsidP="00D730B0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0F6318">
              <w:t>3 121,3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 w:rsidRPr="000F6318">
              <w:t>3 121,3</w:t>
            </w:r>
          </w:p>
        </w:tc>
      </w:tr>
      <w:tr w:rsidR="002030DB" w:rsidRPr="00DF0B07" w:rsidTr="00D730B0">
        <w:trPr>
          <w:gridAfter w:val="2"/>
          <w:wAfter w:w="60" w:type="dxa"/>
          <w:cantSplit/>
          <w:trHeight w:val="448"/>
          <w:tblCellSpacing w:w="5" w:type="nil"/>
        </w:trPr>
        <w:tc>
          <w:tcPr>
            <w:tcW w:w="762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rPr>
                <w:color w:val="000000"/>
              </w:rPr>
            </w:pPr>
            <w:r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245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381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1227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1053" w:type="dxa"/>
            <w:vAlign w:val="center"/>
          </w:tcPr>
          <w:p w:rsidR="002030DB" w:rsidRPr="00DF0B07" w:rsidRDefault="002030DB" w:rsidP="00D730B0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>
              <w:rPr>
                <w:bCs/>
              </w:rPr>
              <w:t>58 334,6</w:t>
            </w:r>
          </w:p>
        </w:tc>
        <w:tc>
          <w:tcPr>
            <w:tcW w:w="1138" w:type="dxa"/>
            <w:vAlign w:val="center"/>
          </w:tcPr>
          <w:p w:rsidR="002030DB" w:rsidRPr="00DF0B07" w:rsidRDefault="002030DB" w:rsidP="00D73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50 685,1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B" w:rsidRPr="000F6318" w:rsidRDefault="002030DB" w:rsidP="00D730B0">
            <w:pPr>
              <w:jc w:val="center"/>
            </w:pPr>
            <w:r>
              <w:t>7 649,5</w:t>
            </w:r>
          </w:p>
        </w:tc>
      </w:tr>
    </w:tbl>
    <w:p w:rsidR="002030DB" w:rsidRDefault="002030DB" w:rsidP="002030DB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715529" w:rsidRDefault="00715529" w:rsidP="002030DB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2030DB" w:rsidRDefault="002030DB" w:rsidP="002030DB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2030DB" w:rsidRPr="00DE2D99" w:rsidRDefault="002030DB" w:rsidP="002030DB">
      <w:pPr>
        <w:tabs>
          <w:tab w:val="left" w:pos="39"/>
        </w:tabs>
        <w:spacing w:line="216" w:lineRule="auto"/>
        <w:ind w:firstLine="1843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И.о</w:t>
      </w:r>
      <w:proofErr w:type="spellEnd"/>
      <w:r>
        <w:rPr>
          <w:sz w:val="28"/>
          <w:szCs w:val="26"/>
        </w:rPr>
        <w:t>. управляющего</w:t>
      </w:r>
      <w:r w:rsidRPr="00DE2D99">
        <w:rPr>
          <w:sz w:val="28"/>
          <w:szCs w:val="26"/>
        </w:rPr>
        <w:t xml:space="preserve"> делами                                                               </w:t>
      </w:r>
      <w:r>
        <w:rPr>
          <w:sz w:val="28"/>
          <w:szCs w:val="26"/>
        </w:rPr>
        <w:t xml:space="preserve"> Г.А. </w:t>
      </w:r>
      <w:proofErr w:type="spellStart"/>
      <w:r>
        <w:rPr>
          <w:sz w:val="28"/>
          <w:szCs w:val="26"/>
        </w:rPr>
        <w:t>Рубанова</w:t>
      </w:r>
      <w:proofErr w:type="spellEnd"/>
    </w:p>
    <w:p w:rsidR="002030DB" w:rsidRPr="00693988" w:rsidRDefault="002030DB" w:rsidP="002030DB">
      <w:pPr>
        <w:tabs>
          <w:tab w:val="left" w:pos="39"/>
        </w:tabs>
        <w:spacing w:line="216" w:lineRule="auto"/>
        <w:ind w:firstLine="1843"/>
        <w:jc w:val="both"/>
        <w:rPr>
          <w:sz w:val="26"/>
          <w:szCs w:val="26"/>
        </w:rPr>
      </w:pPr>
    </w:p>
    <w:p w:rsidR="002030DB" w:rsidRPr="001B152D" w:rsidRDefault="002030DB" w:rsidP="002030DB">
      <w:pPr>
        <w:jc w:val="right"/>
        <w:rPr>
          <w:sz w:val="28"/>
          <w:szCs w:val="28"/>
        </w:rPr>
      </w:pPr>
    </w:p>
    <w:sectPr w:rsidR="002030DB" w:rsidRPr="001B152D" w:rsidSect="002030DB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0C" w:rsidRDefault="002B640C">
      <w:r>
        <w:separator/>
      </w:r>
    </w:p>
  </w:endnote>
  <w:endnote w:type="continuationSeparator" w:id="0">
    <w:p w:rsidR="002B640C" w:rsidRDefault="002B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5529" w:rsidRPr="007155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5529">
      <w:rPr>
        <w:noProof/>
        <w:sz w:val="14"/>
        <w:lang w:val="en-US"/>
      </w:rPr>
      <w:t>C</w:t>
    </w:r>
    <w:r w:rsidR="00715529" w:rsidRPr="00715529">
      <w:rPr>
        <w:noProof/>
        <w:sz w:val="14"/>
      </w:rPr>
      <w:t>:\</w:t>
    </w:r>
    <w:r w:rsidR="00715529">
      <w:rPr>
        <w:noProof/>
        <w:sz w:val="14"/>
        <w:lang w:val="en-US"/>
      </w:rPr>
      <w:t>Users</w:t>
    </w:r>
    <w:r w:rsidR="00715529" w:rsidRPr="00715529">
      <w:rPr>
        <w:noProof/>
        <w:sz w:val="14"/>
      </w:rPr>
      <w:t>\</w:t>
    </w:r>
    <w:r w:rsidR="00715529">
      <w:rPr>
        <w:noProof/>
        <w:sz w:val="14"/>
        <w:lang w:val="en-US"/>
      </w:rPr>
      <w:t>eio</w:t>
    </w:r>
    <w:r w:rsidR="00715529" w:rsidRPr="00715529">
      <w:rPr>
        <w:noProof/>
        <w:sz w:val="14"/>
      </w:rPr>
      <w:t>3\Сохранения Алентьева\Мои документы\Постановления\изм_453.</w:t>
    </w:r>
    <w:r w:rsidR="0071552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91510" w:rsidRPr="00091510">
      <w:rPr>
        <w:noProof/>
        <w:sz w:val="14"/>
      </w:rPr>
      <w:t>5/28/2020 12:40:00</w:t>
    </w:r>
    <w:r w:rsidR="0009151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91510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91510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5529" w:rsidRPr="007155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5529">
      <w:rPr>
        <w:noProof/>
        <w:sz w:val="14"/>
        <w:lang w:val="en-US"/>
      </w:rPr>
      <w:t>C</w:t>
    </w:r>
    <w:r w:rsidR="00715529" w:rsidRPr="00715529">
      <w:rPr>
        <w:noProof/>
        <w:sz w:val="14"/>
      </w:rPr>
      <w:t>:\</w:t>
    </w:r>
    <w:r w:rsidR="00715529">
      <w:rPr>
        <w:noProof/>
        <w:sz w:val="14"/>
        <w:lang w:val="en-US"/>
      </w:rPr>
      <w:t>Users</w:t>
    </w:r>
    <w:r w:rsidR="00715529" w:rsidRPr="00715529">
      <w:rPr>
        <w:noProof/>
        <w:sz w:val="14"/>
      </w:rPr>
      <w:t>\</w:t>
    </w:r>
    <w:r w:rsidR="00715529">
      <w:rPr>
        <w:noProof/>
        <w:sz w:val="14"/>
        <w:lang w:val="en-US"/>
      </w:rPr>
      <w:t>eio</w:t>
    </w:r>
    <w:r w:rsidR="00715529" w:rsidRPr="00715529">
      <w:rPr>
        <w:noProof/>
        <w:sz w:val="14"/>
      </w:rPr>
      <w:t>3\Сохранения Алентьева\Мои документы\Постановления\изм_453.</w:t>
    </w:r>
    <w:r w:rsidR="0071552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91510" w:rsidRPr="00091510">
      <w:rPr>
        <w:noProof/>
        <w:sz w:val="14"/>
      </w:rPr>
      <w:t>5/28/2020 12:40:00</w:t>
    </w:r>
    <w:r w:rsidR="0009151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0C" w:rsidRDefault="002B640C">
      <w:r>
        <w:separator/>
      </w:r>
    </w:p>
  </w:footnote>
  <w:footnote w:type="continuationSeparator" w:id="0">
    <w:p w:rsidR="002B640C" w:rsidRDefault="002B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10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29" w:rsidRDefault="00715529" w:rsidP="00715529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91510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30DB"/>
    <w:rsid w:val="00217475"/>
    <w:rsid w:val="00232CB2"/>
    <w:rsid w:val="00233190"/>
    <w:rsid w:val="00241D5F"/>
    <w:rsid w:val="00244BD2"/>
    <w:rsid w:val="002B640C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529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53CE6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05AB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E953-05F1-4EBE-97C6-8B61785A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2020-05-28T09:40:00Z</cp:lastPrinted>
  <dcterms:created xsi:type="dcterms:W3CDTF">2020-05-28T09:39:00Z</dcterms:created>
  <dcterms:modified xsi:type="dcterms:W3CDTF">2020-06-02T14:28:00Z</dcterms:modified>
</cp:coreProperties>
</file>