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93F23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="00A76FEC">
        <w:rPr>
          <w:sz w:val="28"/>
        </w:rPr>
        <w:t xml:space="preserve">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2038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90F06" w:rsidRDefault="00090F06" w:rsidP="00E07084">
      <w:pPr>
        <w:tabs>
          <w:tab w:val="left" w:pos="2235"/>
        </w:tabs>
        <w:ind w:right="5924"/>
        <w:jc w:val="both"/>
        <w:rPr>
          <w:sz w:val="28"/>
          <w:szCs w:val="28"/>
        </w:rPr>
      </w:pPr>
      <w:bookmarkStart w:id="2" w:name="_GoBack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 w:rsidR="00E070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от 05.12.2018 № 2083 </w:t>
      </w:r>
    </w:p>
    <w:bookmarkEnd w:id="2"/>
    <w:p w:rsidR="00090F06" w:rsidRDefault="00090F06" w:rsidP="00090F06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  <w:lang w:eastAsia="x-none"/>
        </w:rPr>
      </w:pPr>
    </w:p>
    <w:p w:rsidR="00090F06" w:rsidRDefault="00090F06" w:rsidP="00090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целях приведения в соответствие с действующим законодательством и корректировки бюджетных средств программных мероприятий,</w:t>
      </w:r>
    </w:p>
    <w:p w:rsidR="00090F06" w:rsidRDefault="00090F06" w:rsidP="00090F06">
      <w:pPr>
        <w:spacing w:line="216" w:lineRule="auto"/>
        <w:jc w:val="both"/>
        <w:rPr>
          <w:bCs/>
          <w:sz w:val="28"/>
          <w:szCs w:val="28"/>
        </w:rPr>
      </w:pPr>
    </w:p>
    <w:p w:rsidR="00090F06" w:rsidRDefault="00090F06" w:rsidP="00E07084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090F06" w:rsidRDefault="00090F06" w:rsidP="00E07084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>
        <w:rPr>
          <w:rFonts w:eastAsia="Calibri"/>
          <w:kern w:val="2"/>
          <w:sz w:val="28"/>
          <w:szCs w:val="28"/>
          <w:lang w:val="x-none" w:eastAsia="x-none"/>
        </w:rPr>
        <w:t>1.</w:t>
      </w:r>
      <w:r>
        <w:rPr>
          <w:rFonts w:eastAsia="Calibri"/>
          <w:kern w:val="2"/>
          <w:sz w:val="28"/>
          <w:szCs w:val="28"/>
          <w:lang w:eastAsia="x-none"/>
        </w:rPr>
        <w:t> </w:t>
      </w:r>
      <w:r>
        <w:rPr>
          <w:sz w:val="28"/>
          <w:szCs w:val="28"/>
        </w:rPr>
        <w:t>Внести в приложение №</w:t>
      </w:r>
      <w:r w:rsidR="00E07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05.12.2018 № 2083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(далее по тексту – Программа) изменения, изложив его в редакции </w:t>
      </w:r>
      <w:r>
        <w:rPr>
          <w:rFonts w:eastAsia="Calibri"/>
          <w:kern w:val="2"/>
          <w:sz w:val="28"/>
          <w:szCs w:val="28"/>
          <w:lang w:val="x-none" w:eastAsia="x-none"/>
        </w:rPr>
        <w:t xml:space="preserve">согласно </w:t>
      </w:r>
      <w:proofErr w:type="gramStart"/>
      <w:r w:rsidR="00D15E4B">
        <w:rPr>
          <w:rFonts w:eastAsia="Calibri"/>
          <w:kern w:val="2"/>
          <w:sz w:val="28"/>
          <w:szCs w:val="28"/>
          <w:lang w:val="x-none" w:eastAsia="x-none"/>
        </w:rPr>
        <w:t>приложению</w:t>
      </w:r>
      <w:proofErr w:type="gramEnd"/>
      <w:r>
        <w:rPr>
          <w:rFonts w:eastAsia="Calibri"/>
          <w:kern w:val="2"/>
          <w:sz w:val="28"/>
          <w:szCs w:val="28"/>
          <w:lang w:val="x-none" w:eastAsia="x-none"/>
        </w:rPr>
        <w:t xml:space="preserve"> </w:t>
      </w:r>
      <w:r>
        <w:rPr>
          <w:rFonts w:eastAsia="Calibri"/>
          <w:kern w:val="2"/>
          <w:sz w:val="28"/>
          <w:szCs w:val="28"/>
          <w:lang w:eastAsia="x-none"/>
        </w:rPr>
        <w:t>к настоящему постановлению</w:t>
      </w:r>
      <w:r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090F06" w:rsidRDefault="00090F06" w:rsidP="00E07084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kern w:val="2"/>
          <w:sz w:val="28"/>
          <w:szCs w:val="28"/>
          <w:lang w:eastAsia="en-US"/>
        </w:rPr>
        <w:t xml:space="preserve">Настоящее постановление вступает в силу со дня его официального опубликования, но не ранее 01.01.2020, и распространяется на правоотношения, возникающие начиная с составления проекта бюджета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 на 2020 год и на плановый период 2021 и 2022 годов.</w:t>
      </w:r>
    </w:p>
    <w:p w:rsidR="00090F06" w:rsidRDefault="00090F06" w:rsidP="00E070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090F06" w:rsidRDefault="00090F06" w:rsidP="00090F06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E07084" w:rsidRDefault="00872883" w:rsidP="00872883">
      <w:pPr>
        <w:rPr>
          <w:sz w:val="28"/>
        </w:rPr>
      </w:pPr>
      <w:r w:rsidRPr="00E07084">
        <w:rPr>
          <w:sz w:val="28"/>
        </w:rPr>
        <w:t>Верно:</w:t>
      </w:r>
    </w:p>
    <w:p w:rsidR="003A39C2" w:rsidRPr="00E07084" w:rsidRDefault="001D3A0E" w:rsidP="00835273">
      <w:pPr>
        <w:rPr>
          <w:sz w:val="28"/>
        </w:rPr>
      </w:pPr>
      <w:proofErr w:type="gramStart"/>
      <w:r w:rsidRPr="00E07084">
        <w:rPr>
          <w:sz w:val="28"/>
        </w:rPr>
        <w:t>У</w:t>
      </w:r>
      <w:r w:rsidR="00715C8D" w:rsidRPr="00E07084">
        <w:rPr>
          <w:sz w:val="28"/>
        </w:rPr>
        <w:t>правляющ</w:t>
      </w:r>
      <w:r w:rsidRPr="00E07084">
        <w:rPr>
          <w:sz w:val="28"/>
        </w:rPr>
        <w:t>ий</w:t>
      </w:r>
      <w:r w:rsidR="00715C8D" w:rsidRPr="00E07084">
        <w:rPr>
          <w:sz w:val="28"/>
        </w:rPr>
        <w:t xml:space="preserve"> </w:t>
      </w:r>
      <w:r w:rsidR="00F4755E" w:rsidRPr="00E07084">
        <w:rPr>
          <w:sz w:val="28"/>
        </w:rPr>
        <w:t xml:space="preserve"> делами</w:t>
      </w:r>
      <w:proofErr w:type="gramEnd"/>
      <w:r w:rsidR="00F4755E" w:rsidRPr="00E07084">
        <w:rPr>
          <w:sz w:val="28"/>
        </w:rPr>
        <w:tab/>
      </w:r>
      <w:r w:rsidR="00F4755E" w:rsidRPr="00E07084">
        <w:rPr>
          <w:sz w:val="28"/>
        </w:rPr>
        <w:tab/>
      </w:r>
      <w:r w:rsidR="00F4755E" w:rsidRPr="00E07084">
        <w:rPr>
          <w:sz w:val="28"/>
        </w:rPr>
        <w:tab/>
      </w:r>
      <w:r w:rsidR="000C6CE8" w:rsidRPr="00E07084">
        <w:rPr>
          <w:sz w:val="28"/>
        </w:rPr>
        <w:tab/>
      </w:r>
      <w:r w:rsidR="00F4755E" w:rsidRPr="00E07084">
        <w:rPr>
          <w:sz w:val="28"/>
        </w:rPr>
        <w:tab/>
      </w:r>
      <w:r w:rsidRPr="00E07084">
        <w:rPr>
          <w:sz w:val="28"/>
        </w:rPr>
        <w:tab/>
      </w:r>
      <w:r w:rsidR="00F4755E" w:rsidRPr="00E07084">
        <w:rPr>
          <w:sz w:val="28"/>
        </w:rPr>
        <w:tab/>
      </w:r>
      <w:r w:rsidR="00042119" w:rsidRPr="00E07084">
        <w:rPr>
          <w:sz w:val="28"/>
        </w:rPr>
        <w:tab/>
      </w:r>
      <w:r w:rsidRPr="00E07084">
        <w:rPr>
          <w:sz w:val="28"/>
        </w:rPr>
        <w:t>Л.Г. Василенко</w:t>
      </w:r>
    </w:p>
    <w:p w:rsidR="00090F06" w:rsidRPr="00E07084" w:rsidRDefault="00090F06" w:rsidP="00835273">
      <w:pPr>
        <w:rPr>
          <w:sz w:val="28"/>
          <w:szCs w:val="28"/>
        </w:rPr>
        <w:sectPr w:rsidR="00090F06" w:rsidRPr="00E07084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90F06" w:rsidRPr="00A71B68" w:rsidRDefault="00090F06" w:rsidP="00E07084">
      <w:pPr>
        <w:pageBreakBefore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 xml:space="preserve">Приложение </w:t>
      </w:r>
    </w:p>
    <w:p w:rsidR="00090F06" w:rsidRPr="00A71B68" w:rsidRDefault="00090F06" w:rsidP="00E07084">
      <w:pPr>
        <w:ind w:left="4253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  <w:r w:rsidR="00E07084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090F06" w:rsidRPr="00A71B68" w:rsidRDefault="00090F06" w:rsidP="00E07084">
      <w:pPr>
        <w:ind w:left="6237"/>
        <w:jc w:val="right"/>
        <w:rPr>
          <w:sz w:val="28"/>
        </w:rPr>
      </w:pPr>
      <w:r w:rsidRPr="00A71B68">
        <w:rPr>
          <w:sz w:val="28"/>
        </w:rPr>
        <w:t xml:space="preserve">от </w:t>
      </w:r>
      <w:r w:rsidR="00E07084">
        <w:rPr>
          <w:sz w:val="28"/>
        </w:rPr>
        <w:t>_</w:t>
      </w:r>
      <w:r w:rsidR="00193F23">
        <w:rPr>
          <w:sz w:val="28"/>
        </w:rPr>
        <w:t>09</w:t>
      </w:r>
      <w:r w:rsidR="00E07084">
        <w:rPr>
          <w:sz w:val="28"/>
        </w:rPr>
        <w:t>.12.2019</w:t>
      </w:r>
      <w:r w:rsidRPr="00A71B68">
        <w:rPr>
          <w:sz w:val="28"/>
        </w:rPr>
        <w:t xml:space="preserve"> № </w:t>
      </w:r>
      <w:r w:rsidR="00193F23">
        <w:rPr>
          <w:sz w:val="28"/>
        </w:rPr>
        <w:t>2038</w:t>
      </w:r>
    </w:p>
    <w:p w:rsidR="00090F06" w:rsidRPr="00A71B68" w:rsidRDefault="00090F06" w:rsidP="00090F06">
      <w:pPr>
        <w:ind w:left="6237"/>
        <w:jc w:val="center"/>
        <w:rPr>
          <w:sz w:val="28"/>
        </w:rPr>
      </w:pPr>
    </w:p>
    <w:p w:rsidR="00090F06" w:rsidRPr="00E07084" w:rsidRDefault="00090F06" w:rsidP="00090F06">
      <w:pPr>
        <w:kinsoku w:val="0"/>
        <w:overflowPunct w:val="0"/>
        <w:spacing w:after="200"/>
        <w:contextualSpacing/>
        <w:jc w:val="center"/>
        <w:rPr>
          <w:kern w:val="2"/>
          <w:sz w:val="28"/>
          <w:szCs w:val="28"/>
        </w:rPr>
      </w:pPr>
      <w:r w:rsidRPr="00E07084">
        <w:rPr>
          <w:kern w:val="2"/>
          <w:sz w:val="28"/>
          <w:szCs w:val="28"/>
        </w:rPr>
        <w:t xml:space="preserve">МУНИЦИПАЛЬНАЯ ПРОГРАММА </w:t>
      </w:r>
    </w:p>
    <w:p w:rsidR="00090F06" w:rsidRPr="00E07084" w:rsidRDefault="00090F06" w:rsidP="00090F06">
      <w:pPr>
        <w:kinsoku w:val="0"/>
        <w:overflowPunct w:val="0"/>
        <w:spacing w:after="200"/>
        <w:contextualSpacing/>
        <w:jc w:val="center"/>
        <w:rPr>
          <w:spacing w:val="-4"/>
          <w:kern w:val="2"/>
          <w:sz w:val="28"/>
          <w:szCs w:val="28"/>
        </w:rPr>
      </w:pPr>
      <w:proofErr w:type="spellStart"/>
      <w:r w:rsidRPr="00E07084">
        <w:rPr>
          <w:kern w:val="2"/>
          <w:sz w:val="28"/>
          <w:szCs w:val="28"/>
        </w:rPr>
        <w:t>Белокалитвинского</w:t>
      </w:r>
      <w:proofErr w:type="spellEnd"/>
      <w:r w:rsidRPr="00E07084">
        <w:rPr>
          <w:kern w:val="2"/>
          <w:sz w:val="28"/>
          <w:szCs w:val="28"/>
        </w:rPr>
        <w:t xml:space="preserve"> района «О</w:t>
      </w:r>
      <w:r w:rsidRPr="00E07084">
        <w:rPr>
          <w:spacing w:val="-4"/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 w:rsidRPr="00E07084">
        <w:rPr>
          <w:kern w:val="2"/>
          <w:sz w:val="28"/>
          <w:szCs w:val="28"/>
        </w:rPr>
        <w:t>Белокалитвинского</w:t>
      </w:r>
      <w:proofErr w:type="spellEnd"/>
      <w:r w:rsidRPr="00E07084">
        <w:rPr>
          <w:kern w:val="2"/>
          <w:sz w:val="28"/>
          <w:szCs w:val="28"/>
        </w:rPr>
        <w:t xml:space="preserve"> района</w:t>
      </w:r>
      <w:r w:rsidRPr="00E07084">
        <w:rPr>
          <w:spacing w:val="-4"/>
          <w:kern w:val="2"/>
          <w:sz w:val="28"/>
          <w:szCs w:val="28"/>
        </w:rPr>
        <w:t>»</w:t>
      </w:r>
    </w:p>
    <w:p w:rsidR="00090F06" w:rsidRPr="00A71B68" w:rsidRDefault="00090F06" w:rsidP="00090F06">
      <w:pPr>
        <w:spacing w:after="200"/>
        <w:contextualSpacing/>
        <w:jc w:val="center"/>
        <w:rPr>
          <w:spacing w:val="-4"/>
          <w:kern w:val="2"/>
          <w:sz w:val="28"/>
          <w:szCs w:val="28"/>
          <w:highlight w:val="yellow"/>
        </w:rPr>
      </w:pPr>
    </w:p>
    <w:p w:rsidR="00090F06" w:rsidRPr="00A71B68" w:rsidRDefault="00090F06" w:rsidP="00090F06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090F06" w:rsidRPr="00A71B68" w:rsidRDefault="00090F06" w:rsidP="00090F06">
      <w:pPr>
        <w:spacing w:after="20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</w:p>
    <w:p w:rsidR="00090F06" w:rsidRPr="00A71B68" w:rsidRDefault="00090F06" w:rsidP="00090F06">
      <w:pPr>
        <w:spacing w:after="200"/>
        <w:contextualSpacing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О</w:t>
      </w:r>
      <w:r w:rsidRPr="00A71B68">
        <w:rPr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090F06" w:rsidRPr="00A71B68" w:rsidRDefault="00090F06" w:rsidP="00090F06">
      <w:pPr>
        <w:autoSpaceDE w:val="0"/>
        <w:autoSpaceDN w:val="0"/>
        <w:adjustRightInd w:val="0"/>
        <w:spacing w:line="226" w:lineRule="auto"/>
        <w:ind w:left="1069"/>
        <w:contextualSpacing/>
        <w:jc w:val="center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6"/>
        <w:gridCol w:w="283"/>
        <w:gridCol w:w="7336"/>
      </w:tblGrid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>«</w:t>
            </w:r>
            <w:r>
              <w:rPr>
                <w:rFonts w:eastAsia="Calibri"/>
                <w:kern w:val="2"/>
                <w:sz w:val="28"/>
                <w:szCs w:val="28"/>
                <w:lang w:eastAsia="x-none"/>
              </w:rPr>
              <w:t>Обеспечение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 xml:space="preserve"> доступным и комфортным жильем населения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  <w:lang w:eastAsia="x-none"/>
              </w:rPr>
              <w:t>»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(далее также –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Соисполнители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;</w:t>
            </w:r>
          </w:p>
          <w:p w:rsidR="00090F06" w:rsidRPr="00877542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, в случае принятия ими соответствующего решения (далее – органы местного самоуправления)</w:t>
            </w:r>
          </w:p>
        </w:tc>
      </w:tr>
      <w:tr w:rsidR="00090F06" w:rsidRPr="00A71B68" w:rsidTr="00E07084">
        <w:tc>
          <w:tcPr>
            <w:tcW w:w="2184" w:type="dxa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kern w:val="2"/>
                <w:sz w:val="28"/>
                <w:szCs w:val="28"/>
              </w:rPr>
              <w:t>»;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 w:rsidRPr="00A37848">
              <w:rPr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kern w:val="2"/>
                <w:sz w:val="28"/>
                <w:szCs w:val="28"/>
              </w:rPr>
              <w:t xml:space="preserve">»; 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</w:rPr>
              <w:t>»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Цель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улучшение жилищных условий отдельным категориям граждан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создание условий для оказания мер государственной поддержки в улучшении жилищных условий отдельным категориям граждан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74813">
              <w:rPr>
                <w:kern w:val="2"/>
                <w:sz w:val="28"/>
                <w:szCs w:val="28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доля молодых семей, реализовавших свое право на 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090F06" w:rsidRPr="00A71B68" w:rsidRDefault="00090F06" w:rsidP="00E07084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099 469,6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227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759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374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849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532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468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399 846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250 409,7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390 045,5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310 163,7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630 795,9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5 237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090F06" w:rsidRDefault="00090F06" w:rsidP="00E07084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718 418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090F06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203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894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Default="00090F06" w:rsidP="00E07084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361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548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251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701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65 897,5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161 036,5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161 019,7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376 810,6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240 708,7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380 344,5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300 462,7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621 094,9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Pr="00AF7306" w:rsidRDefault="00090F06" w:rsidP="00E07084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123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3 586,1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9 644,1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9 604,6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23 035,9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633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090F06" w:rsidRDefault="00090F06" w:rsidP="00E07084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62,7 тыс. рублей;</w:t>
            </w:r>
          </w:p>
          <w:p w:rsidR="00090F06" w:rsidRDefault="00090F06" w:rsidP="00E0708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274,9 тыс. рублей;</w:t>
            </w:r>
          </w:p>
          <w:p w:rsidR="00090F06" w:rsidRPr="00A71B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296,1 тыс. рублей.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jc w:val="both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оказание мер государственной поддержки в улучшении жилищных условий</w:t>
            </w:r>
            <w:r>
              <w:rPr>
                <w:sz w:val="28"/>
                <w:szCs w:val="28"/>
              </w:rPr>
              <w:t xml:space="preserve"> отдельным категориям граждан</w:t>
            </w:r>
          </w:p>
        </w:tc>
      </w:tr>
    </w:tbl>
    <w:p w:rsidR="00090F06" w:rsidRDefault="00090F06" w:rsidP="00090F06">
      <w:pPr>
        <w:jc w:val="center"/>
        <w:rPr>
          <w:kern w:val="2"/>
          <w:sz w:val="28"/>
          <w:szCs w:val="28"/>
        </w:rPr>
      </w:pPr>
    </w:p>
    <w:p w:rsidR="00090F06" w:rsidRPr="00A71B68" w:rsidRDefault="00090F06" w:rsidP="00090F06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090F06" w:rsidRPr="00A71B68" w:rsidRDefault="00090F06" w:rsidP="00090F06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Переселение граждан из аварийного жилищного фонда</w:t>
      </w:r>
      <w:r w:rsidRPr="00A71B68">
        <w:rPr>
          <w:kern w:val="2"/>
          <w:sz w:val="28"/>
          <w:szCs w:val="28"/>
        </w:rPr>
        <w:t>»</w:t>
      </w:r>
    </w:p>
    <w:p w:rsidR="00090F06" w:rsidRPr="00A71B68" w:rsidRDefault="00090F06" w:rsidP="00090F06">
      <w:pPr>
        <w:autoSpaceDE w:val="0"/>
        <w:autoSpaceDN w:val="0"/>
        <w:adjustRightInd w:val="0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1"/>
        <w:gridCol w:w="288"/>
        <w:gridCol w:w="7526"/>
      </w:tblGrid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1)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органы местного самоуправления;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</w:t>
            </w: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lastRenderedPageBreak/>
              <w:t xml:space="preserve">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обеспечение граждан, проживающих в жилье, признанном аварийным в установленном порядке, пригодными для проживания жилыми помещениями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090F06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общая площадь жилых помещений, планируемых 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br/>
              <w:t>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090F06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разработка проектной документаций на снос расселенных домов;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снос аварийных многоквартирных домов.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 этапы не выделяются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1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787 090,7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185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836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361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808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519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428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393 705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223 004,7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362 640,5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282 758,7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603 390,9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Default="00090F06" w:rsidP="00E07084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718 418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090F06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203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894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Default="00090F06" w:rsidP="00E07084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361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548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974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653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30 712,2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149 495,6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149 478,8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365 269,7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128 843,7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128 833,7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214 803,7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354 439,5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274 557,7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595 189,9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Pr="00AF7306" w:rsidRDefault="00090F06" w:rsidP="00E07084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105 478,7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2 086,1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8 144,1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 xml:space="preserve">8 104,6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21 535,9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633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090F06" w:rsidRDefault="00090F06" w:rsidP="00E07084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62,7 тыс. рублей;</w:t>
            </w:r>
          </w:p>
          <w:p w:rsidR="00090F06" w:rsidRDefault="00090F06" w:rsidP="00E0708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274,9 тыс. рублей;</w:t>
            </w:r>
          </w:p>
          <w:p w:rsidR="00090F06" w:rsidRPr="00A71B68" w:rsidRDefault="00090F06" w:rsidP="00E0708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296,1 тыс. рублей</w:t>
            </w:r>
            <w:r w:rsidRPr="00FA50C9">
              <w:rPr>
                <w:kern w:val="2"/>
                <w:sz w:val="28"/>
                <w:szCs w:val="28"/>
              </w:rPr>
              <w:t>.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будет расселен многоквартирный аварийный жилищный фонд</w:t>
            </w:r>
          </w:p>
        </w:tc>
      </w:tr>
    </w:tbl>
    <w:p w:rsidR="00090F06" w:rsidRPr="00A71B68" w:rsidRDefault="00090F06" w:rsidP="00090F06">
      <w:pPr>
        <w:jc w:val="center"/>
        <w:rPr>
          <w:rFonts w:eastAsia="Calibri"/>
          <w:kern w:val="2"/>
          <w:sz w:val="28"/>
          <w:szCs w:val="28"/>
          <w:highlight w:val="yellow"/>
        </w:rPr>
      </w:pPr>
    </w:p>
    <w:p w:rsidR="00090F06" w:rsidRPr="00A71B68" w:rsidRDefault="00090F06" w:rsidP="00090F06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090F06" w:rsidRPr="00A71B68" w:rsidRDefault="00090F06" w:rsidP="00090F06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подпрограммы «</w:t>
      </w:r>
      <w:r>
        <w:rPr>
          <w:rFonts w:eastAsia="Calibri"/>
          <w:kern w:val="2"/>
          <w:sz w:val="28"/>
          <w:szCs w:val="28"/>
        </w:rPr>
        <w:t>Обеспечение жильем молодых семей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090F06" w:rsidRPr="00A71B68" w:rsidRDefault="00090F06" w:rsidP="00090F06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288"/>
        <w:gridCol w:w="7467"/>
      </w:tblGrid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2)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Ответственный исполнитель 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64435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молодых семей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обеспечение жильем льготных категорий граждан, признанных </w:t>
            </w:r>
            <w:r>
              <w:rPr>
                <w:kern w:val="2"/>
                <w:sz w:val="28"/>
                <w:szCs w:val="28"/>
              </w:rPr>
              <w:t>нуждающимися в жилых помещениях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70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523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21 681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4 640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4 640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4 640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</w:t>
            </w:r>
            <w:r w:rsidRPr="00BE1268">
              <w:rPr>
                <w:kern w:val="2"/>
                <w:sz w:val="28"/>
                <w:szCs w:val="28"/>
              </w:rPr>
              <w:t>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5 237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090F06" w:rsidRDefault="00090F06" w:rsidP="00E07084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</w:t>
            </w:r>
            <w:r>
              <w:rPr>
                <w:sz w:val="28"/>
                <w:szCs w:val="28"/>
              </w:rPr>
              <w:t>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47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286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14 943,5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 xml:space="preserve">3 140,9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3 140,9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3 140,9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2025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Pr="00AF7306" w:rsidRDefault="00090F06" w:rsidP="00E07084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18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1 500,0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A71B68" w:rsidRDefault="00090F06" w:rsidP="00E07084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090F06" w:rsidRPr="00A71B68" w:rsidTr="00E07084">
        <w:tc>
          <w:tcPr>
            <w:tcW w:w="2184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3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Молодым семьям, нуждающимся в жилых помещениях, будут предоставлены меры государственной поддержки в улучшении жилищных условий</w:t>
            </w:r>
          </w:p>
        </w:tc>
      </w:tr>
    </w:tbl>
    <w:p w:rsidR="00090F06" w:rsidRDefault="00090F06" w:rsidP="00090F06">
      <w:pPr>
        <w:jc w:val="center"/>
        <w:rPr>
          <w:sz w:val="28"/>
          <w:szCs w:val="28"/>
        </w:rPr>
      </w:pPr>
    </w:p>
    <w:p w:rsidR="00090F06" w:rsidRPr="00A71B68" w:rsidRDefault="00090F06" w:rsidP="00090F06">
      <w:pPr>
        <w:jc w:val="center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090F06" w:rsidRPr="00A71B68" w:rsidRDefault="00090F06" w:rsidP="00090F06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подпрограммы </w:t>
      </w:r>
      <w:r w:rsidRPr="00A71B68">
        <w:rPr>
          <w:rFonts w:eastAsia="Calibri"/>
          <w:kern w:val="2"/>
          <w:sz w:val="28"/>
          <w:szCs w:val="28"/>
        </w:rPr>
        <w:t>«</w:t>
      </w:r>
      <w:r>
        <w:rPr>
          <w:rFonts w:eastAsia="Calibri"/>
          <w:kern w:val="2"/>
          <w:sz w:val="28"/>
          <w:szCs w:val="28"/>
        </w:rPr>
        <w:t>Обеспечение жильем детей-сирот и детей, оставшихся без попечения родителей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090F06" w:rsidRPr="00A71B68" w:rsidRDefault="00090F06" w:rsidP="00090F06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3"/>
        <w:gridCol w:w="290"/>
        <w:gridCol w:w="7464"/>
      </w:tblGrid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</w:t>
            </w:r>
            <w:r>
              <w:rPr>
                <w:rFonts w:eastAsia="Calibri"/>
                <w:kern w:val="2"/>
                <w:sz w:val="28"/>
                <w:szCs w:val="28"/>
              </w:rPr>
              <w:t>енный исполнитель подпрограммы 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64435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детей-сирот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 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Задачи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личество детей-сирот и детей, оставшихся без попечения родителей, лиц из их числа, подлежащих обеспечению жильем;</w:t>
            </w:r>
          </w:p>
          <w:p w:rsidR="00090F06" w:rsidRPr="00A71B68" w:rsidRDefault="00090F06" w:rsidP="00E07084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бщая площадь жилых помещений, приобретаемых (строящихся) для детей-сирот и детей, оставшихся без попечения родителей, лиц из их числа.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срок реализации –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2019 – 2030 годы</w:t>
            </w:r>
            <w:r w:rsidRPr="00A71B68">
              <w:rPr>
                <w:kern w:val="2"/>
                <w:sz w:val="28"/>
                <w:szCs w:val="28"/>
              </w:rPr>
              <w:t>,</w:t>
            </w:r>
          </w:p>
          <w:p w:rsidR="00090F06" w:rsidRPr="00A71B68" w:rsidRDefault="00090F06" w:rsidP="00E07084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3 на весь период – </w:t>
            </w:r>
            <w:r>
              <w:rPr>
                <w:sz w:val="28"/>
                <w:szCs w:val="28"/>
              </w:rPr>
              <w:t>229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761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8 400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8 400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8 400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06" w:rsidRDefault="00090F06" w:rsidP="00E07084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sz w:val="28"/>
                <w:szCs w:val="28"/>
              </w:rPr>
              <w:t>229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761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8 400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8 400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8 400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BE12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90F06" w:rsidRPr="00A71B68" w:rsidRDefault="00090F06" w:rsidP="00E0708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090F06" w:rsidRPr="00A71B68" w:rsidTr="00E07084">
        <w:tc>
          <w:tcPr>
            <w:tcW w:w="2135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090F06" w:rsidRPr="00A71B68" w:rsidRDefault="00090F06" w:rsidP="00E07084">
            <w:pPr>
              <w:tabs>
                <w:tab w:val="left" w:pos="1080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дети сироты и дети, оставшиеся без попечения родителей, будут обеспечены жилыми помещениями по договорам найма специализированных жилых помещений.</w:t>
            </w:r>
          </w:p>
        </w:tc>
      </w:tr>
    </w:tbl>
    <w:p w:rsidR="00090F06" w:rsidRDefault="00090F06" w:rsidP="00090F06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090F06" w:rsidRPr="00A71B68" w:rsidRDefault="00090F06" w:rsidP="00090F06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 xml:space="preserve">Приоритеты и цели в сфере </w:t>
      </w:r>
    </w:p>
    <w:p w:rsidR="00090F06" w:rsidRPr="00A71B68" w:rsidRDefault="00090F06" w:rsidP="00090F06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обеспечения доступным и комфортным жильем населения</w:t>
      </w:r>
    </w:p>
    <w:p w:rsidR="00090F06" w:rsidRPr="00A71B68" w:rsidRDefault="00090F06" w:rsidP="00090F06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Реализация права граждан на жилище, обеспечение достойных и 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Ростовской области.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направлены на </w:t>
      </w:r>
      <w:r>
        <w:rPr>
          <w:kern w:val="2"/>
          <w:sz w:val="28"/>
          <w:szCs w:val="28"/>
          <w:lang w:eastAsia="en-US"/>
        </w:rPr>
        <w:t xml:space="preserve">обеспечение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 жилыми помещениями</w:t>
      </w:r>
      <w:r w:rsidRPr="00A71B68">
        <w:rPr>
          <w:kern w:val="2"/>
          <w:sz w:val="28"/>
          <w:szCs w:val="28"/>
          <w:lang w:eastAsia="en-US"/>
        </w:rPr>
        <w:t xml:space="preserve"> в рамках реализации приоритетных направлений государственной жилищной политики.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Цель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–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</w:rPr>
        <w:t>улучшение жилищных условий отдельным категориям граждан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90F06" w:rsidRPr="00707AE7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Для достижения цели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необходимо решение следующ</w:t>
      </w:r>
      <w:r>
        <w:rPr>
          <w:kern w:val="2"/>
          <w:sz w:val="28"/>
          <w:szCs w:val="28"/>
          <w:lang w:eastAsia="en-US"/>
        </w:rPr>
        <w:t>ей</w:t>
      </w:r>
      <w:r w:rsidRPr="00A71B68">
        <w:rPr>
          <w:kern w:val="2"/>
          <w:sz w:val="28"/>
          <w:szCs w:val="28"/>
          <w:lang w:eastAsia="en-US"/>
        </w:rPr>
        <w:t xml:space="preserve"> задач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: 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создание условий для оказания мер государственной поддержки </w:t>
      </w:r>
      <w:r w:rsidRPr="00A71B68">
        <w:rPr>
          <w:spacing w:val="-4"/>
          <w:kern w:val="2"/>
          <w:sz w:val="28"/>
          <w:szCs w:val="28"/>
          <w:lang w:eastAsia="en-US"/>
        </w:rPr>
        <w:t>в улучшении жилищных условий отдельным категориям граждан. Решение данной</w:t>
      </w:r>
      <w:r w:rsidRPr="00A71B68">
        <w:rPr>
          <w:kern w:val="2"/>
          <w:sz w:val="28"/>
          <w:szCs w:val="28"/>
          <w:lang w:eastAsia="en-US"/>
        </w:rPr>
        <w:t xml:space="preserve"> задачи характеризу</w:t>
      </w:r>
      <w:r>
        <w:rPr>
          <w:kern w:val="2"/>
          <w:sz w:val="28"/>
          <w:szCs w:val="28"/>
          <w:lang w:eastAsia="en-US"/>
        </w:rPr>
        <w:t>ю</w:t>
      </w:r>
      <w:r w:rsidRPr="00A71B68">
        <w:rPr>
          <w:kern w:val="2"/>
          <w:sz w:val="28"/>
          <w:szCs w:val="28"/>
          <w:lang w:eastAsia="en-US"/>
        </w:rPr>
        <w:t>т целев</w:t>
      </w:r>
      <w:r>
        <w:rPr>
          <w:kern w:val="2"/>
          <w:sz w:val="28"/>
          <w:szCs w:val="28"/>
          <w:lang w:eastAsia="en-US"/>
        </w:rPr>
        <w:t>ые</w:t>
      </w:r>
      <w:r w:rsidRPr="00A71B68">
        <w:rPr>
          <w:kern w:val="2"/>
          <w:sz w:val="28"/>
          <w:szCs w:val="28"/>
          <w:lang w:eastAsia="en-US"/>
        </w:rPr>
        <w:t xml:space="preserve"> показател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</w:t>
      </w:r>
      <w:r>
        <w:rPr>
          <w:kern w:val="2"/>
          <w:sz w:val="28"/>
          <w:szCs w:val="28"/>
          <w:lang w:eastAsia="en-US"/>
        </w:rPr>
        <w:t xml:space="preserve"> и «</w:t>
      </w:r>
      <w:r w:rsidRPr="00574813">
        <w:rPr>
          <w:kern w:val="2"/>
          <w:sz w:val="28"/>
          <w:szCs w:val="28"/>
        </w:rPr>
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sz w:val="28"/>
          <w:szCs w:val="28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осуществляются, в том числе, в соответствии с 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 и</w:t>
      </w:r>
      <w:r>
        <w:rPr>
          <w:kern w:val="2"/>
          <w:sz w:val="28"/>
          <w:szCs w:val="28"/>
          <w:lang w:eastAsia="en-US"/>
        </w:rPr>
        <w:t xml:space="preserve"> «Социальная поддержка граждан», а также в соответствии с </w:t>
      </w:r>
      <w:r w:rsidRPr="00A71B68">
        <w:rPr>
          <w:kern w:val="2"/>
          <w:sz w:val="28"/>
          <w:szCs w:val="28"/>
          <w:lang w:eastAsia="en-US"/>
        </w:rPr>
        <w:t>государственной программ</w:t>
      </w:r>
      <w:r>
        <w:rPr>
          <w:kern w:val="2"/>
          <w:sz w:val="28"/>
          <w:szCs w:val="28"/>
          <w:lang w:eastAsia="en-US"/>
        </w:rPr>
        <w:t>ой Ростовской области</w:t>
      </w:r>
      <w:r w:rsidRPr="00A71B68">
        <w:rPr>
          <w:kern w:val="2"/>
          <w:sz w:val="28"/>
          <w:szCs w:val="28"/>
          <w:lang w:eastAsia="en-US"/>
        </w:rPr>
        <w:t xml:space="preserve"> «Территориальное планирование и обеспечение доступным и комфортным жильем населения Ростовской области»</w:t>
      </w:r>
      <w:r>
        <w:rPr>
          <w:kern w:val="2"/>
          <w:sz w:val="28"/>
          <w:szCs w:val="28"/>
          <w:lang w:eastAsia="en-US"/>
        </w:rPr>
        <w:t>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Сведения 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», подпрограмм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</w:t>
      </w:r>
      <w:r w:rsidRPr="00A71B68">
        <w:rPr>
          <w:spacing w:val="-4"/>
          <w:kern w:val="2"/>
          <w:sz w:val="28"/>
          <w:szCs w:val="28"/>
          <w:lang w:eastAsia="en-US"/>
        </w:rPr>
        <w:t xml:space="preserve">и комфортным жильем населения </w:t>
      </w:r>
      <w:proofErr w:type="spellStart"/>
      <w:r>
        <w:rPr>
          <w:spacing w:val="-4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spacing w:val="-4"/>
          <w:kern w:val="2"/>
          <w:sz w:val="28"/>
          <w:szCs w:val="28"/>
          <w:lang w:eastAsia="en-US"/>
        </w:rPr>
        <w:t xml:space="preserve"> района</w:t>
      </w:r>
      <w:r w:rsidRPr="00A71B68">
        <w:rPr>
          <w:spacing w:val="-4"/>
          <w:kern w:val="2"/>
          <w:sz w:val="28"/>
          <w:szCs w:val="28"/>
          <w:lang w:eastAsia="en-US"/>
        </w:rPr>
        <w:t>» и их значениях приведены</w:t>
      </w:r>
      <w:r w:rsidRPr="00A71B68">
        <w:rPr>
          <w:kern w:val="2"/>
          <w:sz w:val="28"/>
          <w:szCs w:val="28"/>
          <w:lang w:eastAsia="en-US"/>
        </w:rPr>
        <w:t xml:space="preserve"> в приложении № 1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 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 в приложении № 2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90F06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</w:t>
      </w:r>
      <w:proofErr w:type="spellStart"/>
      <w:r>
        <w:rPr>
          <w:sz w:val="28"/>
          <w:szCs w:val="28"/>
          <w:lang w:eastAsia="en-US"/>
        </w:rPr>
        <w:t>софинансирования</w:t>
      </w:r>
      <w:proofErr w:type="spellEnd"/>
      <w:r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090F06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 xml:space="preserve">Расходы </w:t>
      </w:r>
      <w:r>
        <w:rPr>
          <w:kern w:val="2"/>
          <w:sz w:val="28"/>
          <w:szCs w:val="28"/>
          <w:lang w:eastAsia="en-US"/>
        </w:rPr>
        <w:t>местного</w:t>
      </w:r>
      <w:r w:rsidRPr="00A71B68">
        <w:rPr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3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</w:t>
      </w: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</w:t>
      </w:r>
      <w:r>
        <w:rPr>
          <w:kern w:val="2"/>
          <w:sz w:val="28"/>
          <w:szCs w:val="28"/>
          <w:lang w:eastAsia="en-US"/>
        </w:rPr>
        <w:t>4</w:t>
      </w:r>
      <w:r w:rsidRPr="00A71B68">
        <w:rPr>
          <w:kern w:val="2"/>
          <w:sz w:val="28"/>
          <w:szCs w:val="28"/>
          <w:lang w:eastAsia="en-US"/>
        </w:rPr>
        <w:t xml:space="preserve">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90F06" w:rsidRPr="00A71B68" w:rsidRDefault="00090F06" w:rsidP="00090F06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</w:p>
    <w:p w:rsidR="00090F06" w:rsidRPr="00A71B68" w:rsidRDefault="00090F06" w:rsidP="00090F06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Характеристика </w:t>
      </w:r>
      <w:r w:rsidRPr="00A71B68">
        <w:rPr>
          <w:kern w:val="2"/>
          <w:sz w:val="28"/>
          <w:szCs w:val="28"/>
        </w:rPr>
        <w:t>участия муниципальных</w:t>
      </w:r>
    </w:p>
    <w:p w:rsidR="00090F06" w:rsidRPr="00A71B68" w:rsidRDefault="00090F06" w:rsidP="00090F06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образований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</w:t>
      </w:r>
      <w:r w:rsidRPr="00A71B68">
        <w:rPr>
          <w:kern w:val="2"/>
          <w:sz w:val="28"/>
          <w:szCs w:val="28"/>
        </w:rPr>
        <w:t>в реализации Программы</w:t>
      </w:r>
    </w:p>
    <w:p w:rsidR="00090F06" w:rsidRPr="00A71B68" w:rsidRDefault="00090F06" w:rsidP="00090F06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p w:rsidR="00090F06" w:rsidRPr="00A71B68" w:rsidRDefault="00090F06" w:rsidP="00090F06">
      <w:pPr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В рамках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программы</w:t>
      </w:r>
      <w:r w:rsidRPr="00A71B68">
        <w:rPr>
          <w:sz w:val="28"/>
          <w:szCs w:val="28"/>
        </w:rPr>
        <w:t xml:space="preserve"> предусмотрено 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71B6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ведения о показателях муниципальной программы по поселениям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приведены в приложении</w:t>
      </w:r>
      <w:r w:rsidR="00E07084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№ 5.</w:t>
      </w:r>
    </w:p>
    <w:p w:rsidR="00090F06" w:rsidRDefault="00090F06" w:rsidP="00090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Распределение межбюджетных трансфертов по муниципальным образованиям и направлениям расходования приведено в приложении № 6.</w:t>
      </w:r>
    </w:p>
    <w:p w:rsidR="00090F06" w:rsidRDefault="00090F06" w:rsidP="00090F06">
      <w:pPr>
        <w:rPr>
          <w:sz w:val="28"/>
          <w:szCs w:val="28"/>
        </w:rPr>
      </w:pPr>
    </w:p>
    <w:p w:rsidR="00E07084" w:rsidRDefault="00E07084" w:rsidP="00090F06">
      <w:pPr>
        <w:rPr>
          <w:sz w:val="28"/>
          <w:szCs w:val="28"/>
        </w:rPr>
      </w:pPr>
    </w:p>
    <w:p w:rsidR="00E07084" w:rsidRDefault="00E07084" w:rsidP="00090F06">
      <w:pPr>
        <w:rPr>
          <w:sz w:val="28"/>
          <w:szCs w:val="28"/>
        </w:rPr>
      </w:pPr>
    </w:p>
    <w:p w:rsidR="00E07084" w:rsidRDefault="00E07084" w:rsidP="00090F06">
      <w:pPr>
        <w:rPr>
          <w:sz w:val="28"/>
          <w:szCs w:val="28"/>
        </w:rPr>
      </w:pPr>
    </w:p>
    <w:p w:rsidR="00090F06" w:rsidRDefault="00090F06" w:rsidP="00090F0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Л.Г. Василенко</w:t>
      </w:r>
    </w:p>
    <w:p w:rsidR="00090F06" w:rsidRDefault="00090F06" w:rsidP="00835273">
      <w:pPr>
        <w:rPr>
          <w:sz w:val="28"/>
          <w:szCs w:val="28"/>
        </w:rPr>
      </w:pPr>
    </w:p>
    <w:p w:rsidR="00090F06" w:rsidRDefault="00090F06" w:rsidP="00835273">
      <w:pPr>
        <w:rPr>
          <w:sz w:val="28"/>
          <w:szCs w:val="28"/>
        </w:rPr>
      </w:pPr>
    </w:p>
    <w:p w:rsidR="00090F06" w:rsidRDefault="00090F06" w:rsidP="00835273">
      <w:pPr>
        <w:rPr>
          <w:sz w:val="28"/>
          <w:szCs w:val="28"/>
        </w:rPr>
      </w:pPr>
    </w:p>
    <w:p w:rsidR="00090F06" w:rsidRDefault="00090F06" w:rsidP="00835273">
      <w:pPr>
        <w:rPr>
          <w:sz w:val="28"/>
          <w:szCs w:val="28"/>
        </w:rPr>
        <w:sectPr w:rsidR="00090F06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E0708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90F06" w:rsidRDefault="00090F06" w:rsidP="00090F0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90F06" w:rsidRDefault="00090F06" w:rsidP="00090F0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90F06" w:rsidRDefault="00090F06" w:rsidP="00090F0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090F06" w:rsidRDefault="00090F06" w:rsidP="00090F0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ее подпрограмм и их значениях</w:t>
      </w:r>
    </w:p>
    <w:p w:rsidR="00090F06" w:rsidRDefault="00090F06" w:rsidP="00090F06">
      <w:pPr>
        <w:jc w:val="right"/>
        <w:rPr>
          <w:sz w:val="28"/>
          <w:szCs w:val="28"/>
        </w:rPr>
      </w:pPr>
    </w:p>
    <w:tbl>
      <w:tblPr>
        <w:tblStyle w:val="affff3"/>
        <w:tblW w:w="0" w:type="auto"/>
        <w:tblLook w:val="04A0" w:firstRow="1" w:lastRow="0" w:firstColumn="1" w:lastColumn="0" w:noHBand="0" w:noVBand="1"/>
      </w:tblPr>
      <w:tblGrid>
        <w:gridCol w:w="582"/>
        <w:gridCol w:w="5637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090F06" w:rsidTr="00E07084">
        <w:tc>
          <w:tcPr>
            <w:tcW w:w="576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№</w:t>
            </w:r>
            <w:r w:rsidRPr="00A71B68">
              <w:br/>
              <w:t>п/п</w:t>
            </w:r>
          </w:p>
        </w:tc>
        <w:tc>
          <w:tcPr>
            <w:tcW w:w="5761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08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294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404" w:type="dxa"/>
            <w:gridSpan w:val="7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090F06" w:rsidTr="00E07084">
        <w:tc>
          <w:tcPr>
            <w:tcW w:w="576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761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2017</w:t>
            </w:r>
          </w:p>
        </w:tc>
        <w:tc>
          <w:tcPr>
            <w:tcW w:w="756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2018</w:t>
            </w:r>
          </w:p>
        </w:tc>
        <w:tc>
          <w:tcPr>
            <w:tcW w:w="756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2019</w:t>
            </w:r>
          </w:p>
        </w:tc>
        <w:tc>
          <w:tcPr>
            <w:tcW w:w="809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2020</w:t>
            </w:r>
          </w:p>
        </w:tc>
        <w:tc>
          <w:tcPr>
            <w:tcW w:w="783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2021</w:t>
            </w:r>
          </w:p>
        </w:tc>
        <w:tc>
          <w:tcPr>
            <w:tcW w:w="756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2022</w:t>
            </w:r>
          </w:p>
        </w:tc>
        <w:tc>
          <w:tcPr>
            <w:tcW w:w="788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2023</w:t>
            </w:r>
          </w:p>
        </w:tc>
      </w:tr>
      <w:tr w:rsidR="00090F06" w:rsidTr="00E07084">
        <w:tc>
          <w:tcPr>
            <w:tcW w:w="576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761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08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294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56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56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56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9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3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56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8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090F06" w:rsidTr="00E07084">
        <w:tc>
          <w:tcPr>
            <w:tcW w:w="14843" w:type="dxa"/>
            <w:gridSpan w:val="11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196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49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92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85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47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167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9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3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8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  <w:tr w:rsidR="00090F06" w:rsidTr="00E07084">
        <w:tc>
          <w:tcPr>
            <w:tcW w:w="14843" w:type="dxa"/>
            <w:gridSpan w:val="11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2. Подпрограмма 1 «Переселение граждан из аварийного жилищного фонда»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9,8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1,88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4,49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4,00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</w:t>
            </w:r>
            <w:r>
              <w:rPr>
                <w:kern w:val="2"/>
              </w:rPr>
              <w:t>00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</w:pPr>
            <w:r>
              <w:t>7</w:t>
            </w:r>
            <w:r w:rsidRPr="00A71B68">
              <w:t>,</w:t>
            </w:r>
            <w:r>
              <w:t>5</w:t>
            </w:r>
            <w:r w:rsidRPr="00A71B68">
              <w:t>0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spacing w:line="230" w:lineRule="auto"/>
              <w:jc w:val="center"/>
            </w:pPr>
            <w:r>
              <w:t>8</w:t>
            </w:r>
            <w:r w:rsidRPr="00A71B68">
              <w:t>,00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2.2.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 xml:space="preserve"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</w:t>
            </w:r>
            <w:r w:rsidRPr="00A71B68">
              <w:rPr>
                <w:kern w:val="2"/>
                <w:lang w:eastAsia="en-US"/>
              </w:rPr>
              <w:lastRenderedPageBreak/>
              <w:t>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1,26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2,10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1,50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4,</w:t>
            </w:r>
            <w:r>
              <w:rPr>
                <w:kern w:val="2"/>
              </w:rPr>
              <w:t>00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</w:t>
            </w:r>
            <w:r>
              <w:rPr>
                <w:kern w:val="2"/>
              </w:rPr>
              <w:t>00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7</w:t>
            </w:r>
            <w:r w:rsidRPr="00A71B68">
              <w:t>,</w:t>
            </w:r>
            <w:r>
              <w:t>5</w:t>
            </w:r>
            <w:r w:rsidRPr="00A71B68">
              <w:t>0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8</w:t>
            </w:r>
            <w:r w:rsidRPr="00A71B68">
              <w:t>,00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761" w:type="dxa"/>
            <w:vAlign w:val="center"/>
          </w:tcPr>
          <w:p w:rsidR="00090F06" w:rsidRPr="00A71B68" w:rsidRDefault="00090F06" w:rsidP="00E07084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jc w:val="center"/>
            </w:pPr>
            <w:r>
              <w:t>2.4.</w:t>
            </w:r>
          </w:p>
        </w:tc>
        <w:tc>
          <w:tcPr>
            <w:tcW w:w="5761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08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2,04</w:t>
            </w:r>
          </w:p>
        </w:tc>
        <w:tc>
          <w:tcPr>
            <w:tcW w:w="809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3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090F06" w:rsidRDefault="00090F06" w:rsidP="00E07084">
            <w:pPr>
              <w:jc w:val="center"/>
            </w:pPr>
            <w:r>
              <w:t>0</w:t>
            </w:r>
          </w:p>
        </w:tc>
      </w:tr>
      <w:tr w:rsidR="00090F06" w:rsidTr="00E07084">
        <w:tc>
          <w:tcPr>
            <w:tcW w:w="14843" w:type="dxa"/>
            <w:gridSpan w:val="11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21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25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</w:tr>
      <w:tr w:rsidR="00090F06" w:rsidTr="00E07084">
        <w:tc>
          <w:tcPr>
            <w:tcW w:w="14843" w:type="dxa"/>
            <w:gridSpan w:val="11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21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090F06" w:rsidTr="00E07084">
        <w:tc>
          <w:tcPr>
            <w:tcW w:w="576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761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08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0,53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0,60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A71B68">
              <w:rPr>
                <w:color w:val="000000"/>
              </w:rPr>
              <w:t>0</w:t>
            </w:r>
          </w:p>
        </w:tc>
        <w:tc>
          <w:tcPr>
            <w:tcW w:w="78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A71B68">
              <w:rPr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A71B68">
              <w:rPr>
                <w:color w:val="000000"/>
              </w:rPr>
              <w:t>0</w:t>
            </w:r>
          </w:p>
        </w:tc>
        <w:tc>
          <w:tcPr>
            <w:tcW w:w="788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</w:tbl>
    <w:p w:rsidR="00090F06" w:rsidRDefault="00090F06" w:rsidP="00090F06">
      <w:pPr>
        <w:tabs>
          <w:tab w:val="left" w:pos="2520"/>
        </w:tabs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tbl>
      <w:tblPr>
        <w:tblStyle w:val="affff3"/>
        <w:tblW w:w="0" w:type="auto"/>
        <w:tblInd w:w="5" w:type="dxa"/>
        <w:tblLook w:val="04A0" w:firstRow="1" w:lastRow="0" w:firstColumn="1" w:lastColumn="0" w:noHBand="0" w:noVBand="1"/>
      </w:tblPr>
      <w:tblGrid>
        <w:gridCol w:w="582"/>
        <w:gridCol w:w="5632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090F06" w:rsidTr="00E07084">
        <w:tc>
          <w:tcPr>
            <w:tcW w:w="582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№</w:t>
            </w:r>
            <w:r w:rsidRPr="00A71B68">
              <w:br/>
              <w:t>п/п</w:t>
            </w:r>
          </w:p>
        </w:tc>
        <w:tc>
          <w:tcPr>
            <w:tcW w:w="5632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49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347" w:type="dxa"/>
            <w:vMerge w:val="restart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428" w:type="dxa"/>
            <w:gridSpan w:val="7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090F06" w:rsidTr="00E07084">
        <w:tc>
          <w:tcPr>
            <w:tcW w:w="582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632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090F06" w:rsidRDefault="00090F06" w:rsidP="00E0708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63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24</w:t>
            </w:r>
          </w:p>
        </w:tc>
        <w:tc>
          <w:tcPr>
            <w:tcW w:w="763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25</w:t>
            </w:r>
          </w:p>
        </w:tc>
        <w:tc>
          <w:tcPr>
            <w:tcW w:w="763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26</w:t>
            </w:r>
          </w:p>
        </w:tc>
        <w:tc>
          <w:tcPr>
            <w:tcW w:w="807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27</w:t>
            </w:r>
          </w:p>
        </w:tc>
        <w:tc>
          <w:tcPr>
            <w:tcW w:w="782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28</w:t>
            </w:r>
          </w:p>
        </w:tc>
        <w:tc>
          <w:tcPr>
            <w:tcW w:w="763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</w:t>
            </w:r>
            <w:r>
              <w:t>9</w:t>
            </w:r>
          </w:p>
        </w:tc>
        <w:tc>
          <w:tcPr>
            <w:tcW w:w="787" w:type="dxa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30</w:t>
            </w:r>
          </w:p>
        </w:tc>
      </w:tr>
      <w:tr w:rsidR="00090F06" w:rsidTr="00E07084">
        <w:tc>
          <w:tcPr>
            <w:tcW w:w="582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632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49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347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63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63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63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7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2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63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7" w:type="dxa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090F06" w:rsidTr="00E07084">
        <w:tc>
          <w:tcPr>
            <w:tcW w:w="14838" w:type="dxa"/>
            <w:gridSpan w:val="11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206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55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73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98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95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108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115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7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2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7" w:type="dxa"/>
            <w:vAlign w:val="center"/>
          </w:tcPr>
          <w:p w:rsidR="00090F06" w:rsidRDefault="00090F06" w:rsidP="00E07084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</w:tbl>
    <w:p w:rsidR="00E07084" w:rsidRDefault="00E07084" w:rsidP="00E07084">
      <w:pPr>
        <w:tabs>
          <w:tab w:val="left" w:pos="2520"/>
        </w:tabs>
        <w:jc w:val="center"/>
        <w:sectPr w:rsidR="00E07084" w:rsidSect="00E07084">
          <w:footerReference w:type="default" r:id="rId10"/>
          <w:pgSz w:w="16838" w:h="11906" w:orient="landscape"/>
          <w:pgMar w:top="426" w:right="1134" w:bottom="709" w:left="851" w:header="0" w:footer="426" w:gutter="0"/>
          <w:cols w:space="720"/>
          <w:formProt w:val="0"/>
          <w:docGrid w:linePitch="360" w:charSpace="2047"/>
        </w:sectPr>
      </w:pPr>
    </w:p>
    <w:tbl>
      <w:tblPr>
        <w:tblStyle w:val="affff3"/>
        <w:tblW w:w="0" w:type="auto"/>
        <w:tblInd w:w="5" w:type="dxa"/>
        <w:tblLook w:val="04A0" w:firstRow="1" w:lastRow="0" w:firstColumn="1" w:lastColumn="0" w:noHBand="0" w:noVBand="1"/>
      </w:tblPr>
      <w:tblGrid>
        <w:gridCol w:w="582"/>
        <w:gridCol w:w="5632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090F06" w:rsidTr="00E07084">
        <w:tc>
          <w:tcPr>
            <w:tcW w:w="14838" w:type="dxa"/>
            <w:gridSpan w:val="11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lastRenderedPageBreak/>
              <w:t>2. Подпрограмма 1 «Переселение граждан из аварийного жилищного фонда»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8</w:t>
            </w:r>
            <w:r w:rsidRPr="00A71B68">
              <w:t>,</w:t>
            </w:r>
            <w:r>
              <w:t>56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3,00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3,00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5,00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5,00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6,26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4,00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2.2.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8</w:t>
            </w:r>
            <w:r w:rsidRPr="00A71B68">
              <w:t>,</w:t>
            </w:r>
            <w:r>
              <w:t>56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3,00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3,00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5,00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5,00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6,26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4,00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632" w:type="dxa"/>
            <w:vAlign w:val="center"/>
          </w:tcPr>
          <w:p w:rsidR="00090F06" w:rsidRPr="00A71B68" w:rsidRDefault="00090F06" w:rsidP="00E07084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0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jc w:val="center"/>
            </w:pPr>
            <w:r>
              <w:t>2.4.</w:t>
            </w:r>
          </w:p>
        </w:tc>
        <w:tc>
          <w:tcPr>
            <w:tcW w:w="5632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49" w:type="dxa"/>
            <w:vAlign w:val="center"/>
          </w:tcPr>
          <w:p w:rsidR="00090F06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807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2" w:type="dxa"/>
            <w:vAlign w:val="center"/>
          </w:tcPr>
          <w:p w:rsidR="00090F06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090F06" w:rsidRDefault="00090F06" w:rsidP="00E07084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090F06" w:rsidRDefault="00090F06" w:rsidP="00E07084">
            <w:pPr>
              <w:jc w:val="center"/>
            </w:pPr>
            <w:r>
              <w:t>0</w:t>
            </w:r>
          </w:p>
        </w:tc>
      </w:tr>
      <w:tr w:rsidR="00090F06" w:rsidTr="00E07084">
        <w:tc>
          <w:tcPr>
            <w:tcW w:w="14838" w:type="dxa"/>
            <w:gridSpan w:val="11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>
              <w:t>5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5</w:t>
            </w:r>
          </w:p>
        </w:tc>
      </w:tr>
      <w:tr w:rsidR="00090F06" w:rsidTr="00E07084">
        <w:tc>
          <w:tcPr>
            <w:tcW w:w="14838" w:type="dxa"/>
            <w:gridSpan w:val="11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090F06" w:rsidTr="00E07084">
        <w:tc>
          <w:tcPr>
            <w:tcW w:w="58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632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49" w:type="dxa"/>
            <w:vAlign w:val="center"/>
          </w:tcPr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090F06" w:rsidRPr="00A71B68" w:rsidRDefault="00090F06" w:rsidP="00E07084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090F06" w:rsidRPr="00F64A6B" w:rsidRDefault="00090F06" w:rsidP="00E07084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</w:pPr>
            <w:r w:rsidRPr="00A71B68">
              <w:t>0,60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807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2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7" w:type="dxa"/>
            <w:vAlign w:val="center"/>
          </w:tcPr>
          <w:p w:rsidR="00090F06" w:rsidRPr="00A71B68" w:rsidRDefault="00090F06" w:rsidP="00E0708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</w:tbl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  <w:rPr>
          <w:sz w:val="28"/>
          <w:szCs w:val="28"/>
        </w:rPr>
      </w:pPr>
    </w:p>
    <w:p w:rsidR="00090F06" w:rsidRDefault="00090F06" w:rsidP="00090F06">
      <w:pPr>
        <w:jc w:val="right"/>
      </w:pPr>
      <w:r>
        <w:rPr>
          <w:sz w:val="28"/>
          <w:szCs w:val="28"/>
        </w:rPr>
        <w:t>Приложение №</w:t>
      </w:r>
      <w:r w:rsidR="00E0708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90F06" w:rsidRDefault="00090F06" w:rsidP="00090F0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090F06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 и основных мероприятий муниципальной программы</w:t>
      </w:r>
      <w:r w:rsidRPr="006050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090F06" w:rsidTr="00E07084">
        <w:trPr>
          <w:trHeight w:val="651"/>
        </w:trPr>
        <w:tc>
          <w:tcPr>
            <w:tcW w:w="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Последствия </w:t>
            </w:r>
            <w:proofErr w:type="spellStart"/>
            <w:r>
              <w:rPr>
                <w:sz w:val="26"/>
                <w:szCs w:val="26"/>
              </w:rPr>
              <w:t>нереализации</w:t>
            </w:r>
            <w:proofErr w:type="spellEnd"/>
            <w:r>
              <w:rPr>
                <w:sz w:val="26"/>
                <w:szCs w:val="26"/>
              </w:rPr>
              <w:t xml:space="preserve"> основного мероприятия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показателями муниципальной программы</w:t>
            </w:r>
          </w:p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(подпрограммы)</w:t>
            </w:r>
          </w:p>
        </w:tc>
      </w:tr>
      <w:tr w:rsidR="00090F06" w:rsidTr="00E07084">
        <w:tc>
          <w:tcPr>
            <w:tcW w:w="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rPr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rPr>
                <w:sz w:val="26"/>
                <w:szCs w:val="26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Окончания реализации</w:t>
            </w:r>
          </w:p>
        </w:tc>
        <w:tc>
          <w:tcPr>
            <w:tcW w:w="23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rPr>
                <w:sz w:val="26"/>
                <w:szCs w:val="26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rPr>
                <w:sz w:val="26"/>
                <w:szCs w:val="26"/>
              </w:rPr>
            </w:pPr>
          </w:p>
        </w:tc>
      </w:tr>
      <w:tr w:rsidR="00090F06" w:rsidTr="00E07084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«Переселение граждан из аварийного жилищного фонда»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kern w:val="2"/>
                <w:sz w:val="26"/>
                <w:szCs w:val="26"/>
              </w:rPr>
              <w:t>П</w:t>
            </w:r>
            <w:r w:rsidRPr="004C136E">
              <w:rPr>
                <w:kern w:val="2"/>
                <w:sz w:val="26"/>
                <w:szCs w:val="26"/>
              </w:rPr>
              <w:t>ереселение граждан из многоквартирных жилых домов, признанных аварийными и подлежащими сносу»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Задача подпрограммы «О</w:t>
            </w:r>
            <w:r w:rsidRPr="004C136E">
              <w:rPr>
                <w:sz w:val="26"/>
                <w:szCs w:val="26"/>
              </w:rPr>
              <w:t>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090F06" w:rsidTr="00E07084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ликвидация аварийного жилищного фонда, переселение граждан из многоквартирного аварийного жилищного фонда</w:t>
            </w:r>
            <w:r>
              <w:rPr>
                <w:kern w:val="2"/>
                <w:sz w:val="26"/>
                <w:szCs w:val="26"/>
              </w:rPr>
              <w:t>, разработка проектной документации и снос расселенных домов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неликвидирован</w:t>
            </w:r>
            <w:r w:rsidRPr="004C136E">
              <w:rPr>
                <w:kern w:val="2"/>
                <w:sz w:val="26"/>
                <w:szCs w:val="26"/>
              </w:rPr>
              <w:softHyphen/>
              <w:t>ный аварийный жилищный фонд, нарушение обязательств по переселению граждан из многоквартирного аварийного жилищного фонда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2, 1.3, 1.4</w:t>
            </w:r>
          </w:p>
        </w:tc>
      </w:tr>
    </w:tbl>
    <w:p w:rsidR="00090F06" w:rsidRDefault="00090F06" w:rsidP="00090F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«Обеспечение жильем молодых семей»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033A51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молодых семей в </w:t>
            </w:r>
            <w:proofErr w:type="spellStart"/>
            <w:r w:rsidRPr="00033A51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033A51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Задача подпрограммы «О</w:t>
            </w:r>
            <w:r w:rsidRPr="00033A51">
              <w:rPr>
                <w:sz w:val="26"/>
                <w:szCs w:val="26"/>
              </w:rPr>
              <w:t>беспечение жильем льготных категорий граждан, признанных нуждающимися в жилых помещениях</w:t>
            </w:r>
            <w:r>
              <w:rPr>
                <w:sz w:val="26"/>
                <w:szCs w:val="26"/>
              </w:rPr>
              <w:t>»</w:t>
            </w:r>
          </w:p>
        </w:tc>
      </w:tr>
      <w:tr w:rsidR="00090F06" w:rsidRPr="004C136E" w:rsidTr="00E07084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960963">
              <w:rPr>
                <w:kern w:val="2"/>
                <w:sz w:val="26"/>
                <w:szCs w:val="26"/>
                <w:lang w:eastAsia="en-US"/>
              </w:rPr>
              <w:t xml:space="preserve">Обеспечение жильем молодых семей в </w:t>
            </w:r>
            <w:proofErr w:type="spellStart"/>
            <w:r w:rsidRPr="00960963">
              <w:rPr>
                <w:kern w:val="2"/>
                <w:sz w:val="26"/>
                <w:szCs w:val="26"/>
                <w:lang w:eastAsia="en-US"/>
              </w:rPr>
              <w:t>Белокалитвинском</w:t>
            </w:r>
            <w:proofErr w:type="spellEnd"/>
            <w:r w:rsidRPr="00960963">
              <w:rPr>
                <w:kern w:val="2"/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90F06" w:rsidRPr="00960963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960963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960963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улучшение жилищных условий молодых семей 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960963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отсутствие возможности улучшения жилищных условий молодых</w:t>
            </w:r>
          </w:p>
          <w:p w:rsidR="00090F06" w:rsidRPr="00960963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семей 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3 «</w:t>
            </w:r>
            <w:r w:rsidRPr="004A7D47">
              <w:rPr>
                <w:sz w:val="26"/>
                <w:szCs w:val="26"/>
              </w:rPr>
              <w:t>Обеспечение жильем детей-сирот и детей, оставшихся без попечения родителей»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4A7D47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детей-сирот в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090F06" w:rsidTr="00E0708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Задача подпрограммы «</w:t>
            </w:r>
            <w:r w:rsidRPr="004A7D47">
              <w:rPr>
                <w:sz w:val="26"/>
                <w:szCs w:val="26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090F06" w:rsidRPr="004C136E" w:rsidTr="00E07084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090F06" w:rsidRDefault="00090F06" w:rsidP="00E07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090F06" w:rsidRPr="004A7D47" w:rsidRDefault="00090F06" w:rsidP="00E07084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4A7D47">
              <w:rPr>
                <w:kern w:val="2"/>
                <w:sz w:val="26"/>
                <w:szCs w:val="26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090F06" w:rsidRPr="004A7D47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Белокалитвинского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района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A7D47" w:rsidRDefault="00090F06" w:rsidP="00E07084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решение жилищной проблемы детей-сирот и детей, оставшихся без попечения родителей</w:t>
            </w:r>
          </w:p>
          <w:p w:rsidR="00090F06" w:rsidRPr="004A7D47" w:rsidRDefault="00090F06" w:rsidP="00E07084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A7D47" w:rsidRDefault="00090F06" w:rsidP="00E07084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необеспеченность жильем детей-сирот и детей, оставшихся без попечения родителей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090F06" w:rsidRPr="004C136E" w:rsidRDefault="00090F06" w:rsidP="00E07084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</w:tbl>
    <w:p w:rsidR="00090F06" w:rsidRDefault="00090F06" w:rsidP="00090F06">
      <w:pPr>
        <w:spacing w:after="200" w:line="276" w:lineRule="auto"/>
        <w:rPr>
          <w:sz w:val="28"/>
          <w:szCs w:val="28"/>
        </w:rPr>
      </w:pPr>
      <w:r>
        <w:br w:type="page"/>
      </w:r>
    </w:p>
    <w:p w:rsidR="00090F06" w:rsidRPr="00E07084" w:rsidRDefault="00090F06" w:rsidP="00E07084">
      <w:pPr>
        <w:spacing w:line="228" w:lineRule="auto"/>
        <w:jc w:val="right"/>
        <w:rPr>
          <w:sz w:val="26"/>
          <w:szCs w:val="26"/>
        </w:rPr>
      </w:pPr>
      <w:r w:rsidRPr="00E07084">
        <w:rPr>
          <w:sz w:val="26"/>
          <w:szCs w:val="26"/>
        </w:rPr>
        <w:lastRenderedPageBreak/>
        <w:t>Приложение №</w:t>
      </w:r>
      <w:r w:rsidR="00E07084" w:rsidRPr="00E07084">
        <w:rPr>
          <w:sz w:val="26"/>
          <w:szCs w:val="26"/>
        </w:rPr>
        <w:t xml:space="preserve"> </w:t>
      </w:r>
      <w:r w:rsidRPr="00E07084">
        <w:rPr>
          <w:sz w:val="26"/>
          <w:szCs w:val="26"/>
        </w:rPr>
        <w:t>3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right"/>
        <w:rPr>
          <w:sz w:val="26"/>
          <w:szCs w:val="26"/>
        </w:rPr>
      </w:pPr>
      <w:r w:rsidRPr="00E07084">
        <w:rPr>
          <w:sz w:val="26"/>
          <w:szCs w:val="26"/>
        </w:rPr>
        <w:t xml:space="preserve">к муниципальной программе 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right"/>
        <w:rPr>
          <w:sz w:val="26"/>
          <w:szCs w:val="26"/>
        </w:rPr>
      </w:pPr>
      <w:proofErr w:type="spellStart"/>
      <w:r w:rsidRPr="00E07084">
        <w:rPr>
          <w:sz w:val="26"/>
          <w:szCs w:val="26"/>
        </w:rPr>
        <w:t>Белокалитвинского</w:t>
      </w:r>
      <w:proofErr w:type="spellEnd"/>
      <w:r w:rsidRPr="00E07084">
        <w:rPr>
          <w:sz w:val="26"/>
          <w:szCs w:val="26"/>
        </w:rPr>
        <w:t xml:space="preserve"> района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right"/>
        <w:rPr>
          <w:sz w:val="26"/>
          <w:szCs w:val="26"/>
        </w:rPr>
      </w:pPr>
      <w:r w:rsidRPr="00E07084">
        <w:rPr>
          <w:sz w:val="26"/>
          <w:szCs w:val="26"/>
        </w:rPr>
        <w:t xml:space="preserve">«Обеспечение доступным и комфортным 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right"/>
        <w:rPr>
          <w:sz w:val="26"/>
          <w:szCs w:val="26"/>
        </w:rPr>
      </w:pPr>
      <w:r w:rsidRPr="00E07084">
        <w:rPr>
          <w:sz w:val="26"/>
          <w:szCs w:val="26"/>
        </w:rPr>
        <w:t xml:space="preserve">жильем населения </w:t>
      </w:r>
      <w:proofErr w:type="spellStart"/>
      <w:r w:rsidRPr="00E07084">
        <w:rPr>
          <w:sz w:val="26"/>
          <w:szCs w:val="26"/>
        </w:rPr>
        <w:t>Белокалитвинского</w:t>
      </w:r>
      <w:proofErr w:type="spellEnd"/>
      <w:r w:rsidRPr="00E07084">
        <w:rPr>
          <w:sz w:val="26"/>
          <w:szCs w:val="26"/>
        </w:rPr>
        <w:t xml:space="preserve"> района»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center"/>
        <w:rPr>
          <w:sz w:val="26"/>
          <w:szCs w:val="26"/>
        </w:rPr>
      </w:pPr>
    </w:p>
    <w:p w:rsidR="00090F06" w:rsidRPr="00E07084" w:rsidRDefault="00090F06" w:rsidP="00E07084">
      <w:pPr>
        <w:tabs>
          <w:tab w:val="left" w:pos="2235"/>
        </w:tabs>
        <w:spacing w:line="228" w:lineRule="auto"/>
        <w:jc w:val="center"/>
        <w:rPr>
          <w:sz w:val="26"/>
          <w:szCs w:val="26"/>
        </w:rPr>
      </w:pPr>
      <w:r w:rsidRPr="00E07084">
        <w:rPr>
          <w:sz w:val="26"/>
          <w:szCs w:val="26"/>
        </w:rPr>
        <w:t>РАСХОДЫ МЕСТНОГО БЮДЖЕТА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center"/>
        <w:rPr>
          <w:sz w:val="26"/>
          <w:szCs w:val="26"/>
        </w:rPr>
      </w:pPr>
      <w:r w:rsidRPr="00E07084">
        <w:rPr>
          <w:sz w:val="26"/>
          <w:szCs w:val="26"/>
        </w:rPr>
        <w:t xml:space="preserve">на реализацию муниципальной программы </w:t>
      </w:r>
      <w:proofErr w:type="spellStart"/>
      <w:r w:rsidRPr="00E07084">
        <w:rPr>
          <w:sz w:val="26"/>
          <w:szCs w:val="26"/>
        </w:rPr>
        <w:t>Белокалитвинского</w:t>
      </w:r>
      <w:proofErr w:type="spellEnd"/>
      <w:r w:rsidRPr="00E07084">
        <w:rPr>
          <w:sz w:val="26"/>
          <w:szCs w:val="26"/>
        </w:rPr>
        <w:t xml:space="preserve"> района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center"/>
        <w:rPr>
          <w:sz w:val="26"/>
          <w:szCs w:val="26"/>
        </w:rPr>
      </w:pPr>
      <w:r w:rsidRPr="00E07084">
        <w:rPr>
          <w:sz w:val="26"/>
          <w:szCs w:val="26"/>
        </w:rPr>
        <w:t xml:space="preserve">«Обеспечение доступным и комфортным жильем населения </w:t>
      </w:r>
      <w:proofErr w:type="spellStart"/>
      <w:r w:rsidRPr="00E07084">
        <w:rPr>
          <w:sz w:val="26"/>
          <w:szCs w:val="26"/>
        </w:rPr>
        <w:t>Белокалитвинского</w:t>
      </w:r>
      <w:proofErr w:type="spellEnd"/>
      <w:r w:rsidRPr="00E07084">
        <w:rPr>
          <w:sz w:val="26"/>
          <w:szCs w:val="26"/>
        </w:rPr>
        <w:t xml:space="preserve"> района»</w:t>
      </w:r>
    </w:p>
    <w:p w:rsidR="00090F06" w:rsidRPr="00E07084" w:rsidRDefault="00090F06" w:rsidP="00E07084">
      <w:pPr>
        <w:tabs>
          <w:tab w:val="left" w:pos="2235"/>
        </w:tabs>
        <w:spacing w:line="228" w:lineRule="auto"/>
        <w:jc w:val="right"/>
        <w:rPr>
          <w:sz w:val="26"/>
          <w:szCs w:val="26"/>
        </w:rPr>
      </w:pPr>
      <w:r w:rsidRPr="00E07084">
        <w:rPr>
          <w:sz w:val="26"/>
          <w:szCs w:val="26"/>
        </w:rPr>
        <w:t>Часть 1</w:t>
      </w:r>
    </w:p>
    <w:tbl>
      <w:tblPr>
        <w:tblW w:w="1537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851"/>
        <w:gridCol w:w="567"/>
        <w:gridCol w:w="1134"/>
        <w:gridCol w:w="850"/>
        <w:gridCol w:w="851"/>
        <w:gridCol w:w="850"/>
        <w:gridCol w:w="851"/>
        <w:gridCol w:w="850"/>
        <w:gridCol w:w="851"/>
      </w:tblGrid>
      <w:tr w:rsidR="00090F06" w:rsidRPr="000D6174" w:rsidTr="00E07084">
        <w:trPr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Ответственный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исполнитель,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соисполнители,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Объем расходов всего</w:t>
            </w:r>
            <w:r w:rsidRPr="000149D0"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в том числе по годам реализации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090F06" w:rsidRPr="000D6174" w:rsidTr="00E07084">
        <w:trPr>
          <w:trHeight w:val="740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/>
              <w:jc w:val="center"/>
            </w:pPr>
            <w:r>
              <w:t>2024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607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4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5</w:t>
            </w:r>
          </w:p>
        </w:tc>
        <w:tc>
          <w:tcPr>
            <w:tcW w:w="567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6</w:t>
            </w:r>
          </w:p>
        </w:tc>
        <w:tc>
          <w:tcPr>
            <w:tcW w:w="1134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7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13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всего,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124 112,4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3648,8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9919,0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9900,7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23035,9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123 478,7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3586,1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9644,1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9604,6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23035,9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276,6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52,9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218,0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5,7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9,8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9,8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147,6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56,9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90,7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199,7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199,7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всего,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567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1134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106 112,4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2148,8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8419,0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8400,7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21535,9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E012FD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567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87 827,9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2184,0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090F06" w:rsidRPr="00E07084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E07084">
              <w:rPr>
                <w:sz w:val="20"/>
                <w:szCs w:val="20"/>
              </w:rPr>
              <w:t>20035,9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1273,7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1273,7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567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14 064,7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5960,1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8104,6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06.1.00.86260</w:t>
            </w:r>
          </w:p>
        </w:tc>
        <w:tc>
          <w:tcPr>
            <w:tcW w:w="567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1688,0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188,0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1500,0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82275E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567" w:type="dxa"/>
            <w:vAlign w:val="center"/>
          </w:tcPr>
          <w:p w:rsidR="00090F06" w:rsidRPr="0082275E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090F06" w:rsidRPr="0082275E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090F06" w:rsidRPr="0082275E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lang w:val="en-US"/>
              </w:rPr>
              <w:t>624,4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02.1.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276,6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147,6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199,7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199,7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 w:val="restart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всего,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4672CC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18 000,0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662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F789C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20E25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20E25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20E25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20E25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20E25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F789C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F789C">
              <w:t>1</w:t>
            </w:r>
            <w:r>
              <w:t>7 337</w:t>
            </w:r>
            <w:r w:rsidRPr="000F789C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F789C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837</w:t>
            </w:r>
            <w:r w:rsidRPr="000F789C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E4413B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090F06" w:rsidRDefault="00090F06" w:rsidP="00090F06">
      <w:pPr>
        <w:tabs>
          <w:tab w:val="left" w:pos="2235"/>
        </w:tabs>
        <w:jc w:val="center"/>
        <w:rPr>
          <w:sz w:val="16"/>
          <w:szCs w:val="28"/>
        </w:rPr>
      </w:pPr>
    </w:p>
    <w:p w:rsidR="00090F06" w:rsidRPr="003904B4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tbl>
      <w:tblPr>
        <w:tblW w:w="1538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1701"/>
        <w:gridCol w:w="851"/>
        <w:gridCol w:w="850"/>
        <w:gridCol w:w="851"/>
        <w:gridCol w:w="850"/>
        <w:gridCol w:w="851"/>
        <w:gridCol w:w="850"/>
        <w:gridCol w:w="851"/>
        <w:gridCol w:w="12"/>
      </w:tblGrid>
      <w:tr w:rsidR="00090F06" w:rsidRPr="000D6174" w:rsidTr="00E07084">
        <w:trPr>
          <w:gridAfter w:val="1"/>
          <w:wAfter w:w="12" w:type="dxa"/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Ответственный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исполнитель,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соисполнители,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 xml:space="preserve"> участники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в том числе по годам реализации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090F06" w:rsidRPr="000D6174" w:rsidTr="00E07084">
        <w:trPr>
          <w:gridAfter w:val="1"/>
          <w:wAfter w:w="12" w:type="dxa"/>
          <w:trHeight w:val="844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ЦСР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ВР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67233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/>
              <w:jc w:val="center"/>
            </w:pPr>
            <w:r>
              <w:t>2029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/>
              <w:jc w:val="center"/>
            </w:pPr>
            <w:r>
              <w:t>2030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3607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4</w:t>
            </w:r>
          </w:p>
        </w:tc>
        <w:tc>
          <w:tcPr>
            <w:tcW w:w="170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5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6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49D0">
              <w:t>13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rPr>
                <w:rFonts w:eastAsia="Calibri"/>
                <w:lang w:eastAsia="en-US"/>
              </w:rPr>
              <w:lastRenderedPageBreak/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всего,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9701,0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всего,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090F06" w:rsidRPr="00C85B83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E012FD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8201,0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06.1.00.86260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82275E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851" w:type="dxa"/>
            <w:vAlign w:val="center"/>
          </w:tcPr>
          <w:p w:rsidR="00090F06" w:rsidRPr="0082275E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Pr="000149D0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02.1.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D06372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Align w:val="center"/>
          </w:tcPr>
          <w:p w:rsidR="00090F06" w:rsidRDefault="00090F06" w:rsidP="00E07084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228" w:lineRule="auto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607" w:type="dxa"/>
            <w:vMerge w:val="restart"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 xml:space="preserve">всего,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120E25">
              <w:t>1500,0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  <w:jc w:val="center"/>
            </w:pPr>
            <w:r>
              <w:t>-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1A7B6F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Default="00090F06" w:rsidP="00E07084">
            <w:pPr>
              <w:spacing w:line="228" w:lineRule="auto"/>
            </w:pPr>
            <w:r w:rsidRPr="005B5843">
              <w:t>1500,0</w:t>
            </w:r>
          </w:p>
        </w:tc>
      </w:tr>
      <w:tr w:rsidR="00090F06" w:rsidRPr="000D6174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6" w:rsidRPr="00E4413B" w:rsidRDefault="00090F06" w:rsidP="00E07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090F06" w:rsidRDefault="00090F06" w:rsidP="00090F06">
      <w:pPr>
        <w:jc w:val="right"/>
        <w:rPr>
          <w:sz w:val="28"/>
          <w:szCs w:val="28"/>
        </w:rPr>
      </w:pPr>
    </w:p>
    <w:p w:rsidR="00090F06" w:rsidRPr="00D32F8E" w:rsidRDefault="00090F06" w:rsidP="00090F0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E0708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090F06" w:rsidRPr="00D32F8E" w:rsidRDefault="00090F06" w:rsidP="00090F06">
      <w:pPr>
        <w:tabs>
          <w:tab w:val="left" w:pos="2235"/>
        </w:tabs>
        <w:jc w:val="center"/>
        <w:rPr>
          <w:sz w:val="14"/>
          <w:szCs w:val="28"/>
        </w:rPr>
      </w:pPr>
    </w:p>
    <w:p w:rsidR="00090F06" w:rsidRPr="00D32F8E" w:rsidRDefault="00090F06" w:rsidP="00090F06">
      <w:pPr>
        <w:tabs>
          <w:tab w:val="left" w:pos="2235"/>
        </w:tabs>
        <w:jc w:val="center"/>
        <w:rPr>
          <w:sz w:val="22"/>
          <w:szCs w:val="28"/>
        </w:rPr>
      </w:pPr>
    </w:p>
    <w:p w:rsidR="00090F06" w:rsidRPr="00A71B68" w:rsidRDefault="00090F06" w:rsidP="00090F06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РАСХОДЫ</w:t>
      </w:r>
    </w:p>
    <w:p w:rsidR="00090F06" w:rsidRPr="00A71B68" w:rsidRDefault="00090F06" w:rsidP="00090F06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090F06" w:rsidRDefault="00090F06" w:rsidP="00090F06">
      <w:pPr>
        <w:tabs>
          <w:tab w:val="left" w:pos="2235"/>
        </w:tabs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1</w:t>
      </w:r>
    </w:p>
    <w:tbl>
      <w:tblPr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1417"/>
        <w:gridCol w:w="1134"/>
        <w:gridCol w:w="1134"/>
        <w:gridCol w:w="1276"/>
        <w:gridCol w:w="1276"/>
        <w:gridCol w:w="1134"/>
        <w:gridCol w:w="1134"/>
      </w:tblGrid>
      <w:tr w:rsidR="00090F06" w:rsidRPr="00ED2988" w:rsidTr="00E07084">
        <w:trPr>
          <w:trHeight w:val="30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F06" w:rsidRPr="00562CE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jc w:val="center"/>
              <w:rPr>
                <w:rFonts w:eastAsia="Calibri"/>
                <w:lang w:eastAsia="en-US"/>
              </w:rPr>
            </w:pPr>
            <w:r w:rsidRPr="00562CE2">
              <w:rPr>
                <w:rFonts w:eastAsia="Calibri"/>
                <w:lang w:eastAsia="en-US"/>
              </w:rPr>
              <w:t>Объ</w:t>
            </w:r>
            <w:r>
              <w:rPr>
                <w:rFonts w:eastAsia="Calibri"/>
                <w:lang w:eastAsia="en-US"/>
              </w:rPr>
              <w:t>ем расходов всего</w:t>
            </w:r>
            <w:r>
              <w:rPr>
                <w:rFonts w:eastAsia="Calibri"/>
                <w:lang w:eastAsia="en-US"/>
              </w:rPr>
              <w:br/>
              <w:t>(тыс. рублей)</w:t>
            </w:r>
          </w:p>
          <w:p w:rsidR="00090F06" w:rsidRPr="00562CE2" w:rsidRDefault="00090F06" w:rsidP="00E07084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  <w:r>
              <w:rPr>
                <w:rFonts w:eastAsia="Calibri"/>
                <w:lang w:eastAsia="en-US"/>
              </w:rPr>
              <w:t xml:space="preserve"> (тыс. рублей)</w:t>
            </w:r>
          </w:p>
        </w:tc>
      </w:tr>
      <w:tr w:rsidR="00090F06" w:rsidRPr="00ED2988" w:rsidTr="00E07084">
        <w:trPr>
          <w:cantSplit/>
          <w:trHeight w:val="1637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6" w:rsidRPr="00562CE2" w:rsidRDefault="00090F06" w:rsidP="00E07084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F06" w:rsidRPr="00562CE2" w:rsidRDefault="00090F06" w:rsidP="00E0708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F06" w:rsidRPr="00562CE2" w:rsidRDefault="00090F06" w:rsidP="00E0708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432" w:type="dxa"/>
            <w:shd w:val="clear" w:color="auto" w:fill="auto"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4099469,6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227759,4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374849,6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532468,9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399846,5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718418,1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203894,1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361548,5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3251701,5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65897,5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161036,5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161019,7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376810,6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123478,7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3586,1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9644,1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Default="00090F06" w:rsidP="00E07084">
            <w:pPr>
              <w:jc w:val="center"/>
            </w:pPr>
            <w:r>
              <w:rPr>
                <w:color w:val="000000"/>
              </w:rPr>
              <w:t>9604,6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Default="00090F06" w:rsidP="00E07084">
            <w:pPr>
              <w:jc w:val="center"/>
            </w:pPr>
            <w:r>
              <w:rPr>
                <w:color w:val="000000"/>
              </w:rPr>
              <w:t>23035,9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Default="00090F06" w:rsidP="00E07084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3799184,0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185836,5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361808,7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519428,0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386805,6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718418,1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203894,1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361548,5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2974653,5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30712,2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149495,6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149478,8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365269,7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105478,7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2086,1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>
              <w:rPr>
                <w:color w:val="000000"/>
              </w:rPr>
              <w:t>8104,6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>
              <w:rPr>
                <w:color w:val="000000"/>
              </w:rPr>
              <w:t>21535,9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70523,8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21681,1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>
              <w:rPr>
                <w:color w:val="000000"/>
              </w:rPr>
              <w:t>4640,9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25233C">
              <w:rPr>
                <w:color w:val="000000"/>
              </w:rPr>
              <w:t>4640,9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25233C">
              <w:rPr>
                <w:color w:val="000000"/>
              </w:rPr>
              <w:t>4640,9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47286,2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14943,5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229761,8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229761,8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8400,0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center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tbl>
      <w:tblPr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9"/>
        <w:gridCol w:w="3402"/>
        <w:gridCol w:w="1134"/>
        <w:gridCol w:w="1134"/>
        <w:gridCol w:w="1276"/>
        <w:gridCol w:w="1276"/>
        <w:gridCol w:w="1134"/>
        <w:gridCol w:w="1134"/>
      </w:tblGrid>
      <w:tr w:rsidR="00090F06" w:rsidRPr="00ED2988" w:rsidTr="00E07084">
        <w:trPr>
          <w:trHeight w:val="300"/>
        </w:trPr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F06" w:rsidRPr="00562CE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090F06" w:rsidRPr="00ED2988" w:rsidTr="00E07084">
        <w:trPr>
          <w:cantSplit/>
          <w:trHeight w:val="1637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06" w:rsidRPr="00562CE2" w:rsidRDefault="00090F06" w:rsidP="00E07084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562CE2" w:rsidRDefault="00090F06" w:rsidP="00E0708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F06" w:rsidRPr="00562CE2" w:rsidRDefault="00090F06" w:rsidP="00E0708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F06" w:rsidRPr="00562CE2" w:rsidRDefault="00090F06" w:rsidP="00E07084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4849" w:type="dxa"/>
            <w:shd w:val="clear" w:color="auto" w:fill="auto"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250409,7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390045,5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310163,7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630795,9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240708,7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380344,5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300462,7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621094,9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Default="00090F06" w:rsidP="00E07084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Default="00090F06" w:rsidP="00E07084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Default="00090F06" w:rsidP="00E07084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49" w:type="dxa"/>
            <w:vMerge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  <w:hideMark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223004,7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362640,5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282758,7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603390,9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849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214803,7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354439,5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274557,7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595189,9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  <w:hideMark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Default="00090F06" w:rsidP="00E07084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090F06" w:rsidRDefault="00090F06" w:rsidP="00E07084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</w:tcPr>
          <w:p w:rsidR="00090F06" w:rsidRPr="000149D0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Pr="00562CE2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090F06" w:rsidRPr="00ED2988" w:rsidTr="00E0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</w:tcPr>
          <w:p w:rsidR="00090F06" w:rsidRPr="00562CE2" w:rsidRDefault="00090F06" w:rsidP="00E070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90F06" w:rsidRDefault="00090F06" w:rsidP="00E0708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090F06" w:rsidRPr="00562CE2" w:rsidRDefault="00090F06" w:rsidP="00E07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E0708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090F06" w:rsidRPr="00D32F8E" w:rsidRDefault="00090F06" w:rsidP="00090F06">
      <w:pPr>
        <w:tabs>
          <w:tab w:val="left" w:pos="2235"/>
        </w:tabs>
        <w:jc w:val="center"/>
        <w:rPr>
          <w:sz w:val="14"/>
          <w:szCs w:val="28"/>
        </w:rPr>
      </w:pPr>
    </w:p>
    <w:p w:rsidR="00090F06" w:rsidRPr="00FD73A2" w:rsidRDefault="00090F06" w:rsidP="00090F0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>СВЕДЕНИЯ</w:t>
      </w:r>
    </w:p>
    <w:p w:rsidR="00090F06" w:rsidRPr="00FD73A2" w:rsidRDefault="00090F06" w:rsidP="00090F0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 xml:space="preserve">о показателях по поселениям </w:t>
      </w:r>
      <w:proofErr w:type="spellStart"/>
      <w:r w:rsidRPr="00FD73A2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FD73A2">
        <w:rPr>
          <w:rFonts w:eastAsia="Calibri"/>
          <w:sz w:val="28"/>
          <w:szCs w:val="28"/>
          <w:lang w:eastAsia="en-US"/>
        </w:rPr>
        <w:t xml:space="preserve"> района </w:t>
      </w:r>
    </w:p>
    <w:p w:rsidR="00090F06" w:rsidRPr="006B08C4" w:rsidRDefault="00090F06" w:rsidP="00090F0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144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16"/>
        <w:gridCol w:w="709"/>
        <w:gridCol w:w="709"/>
        <w:gridCol w:w="708"/>
        <w:gridCol w:w="7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090F06" w:rsidRPr="006B08C4" w:rsidTr="00E07084">
        <w:trPr>
          <w:trHeight w:val="31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>№</w:t>
            </w:r>
            <w:r w:rsidRPr="007D39B4">
              <w:br/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 xml:space="preserve">Номер и наименование показателя, наименование </w:t>
            </w:r>
            <w:r w:rsidRPr="007D39B4">
              <w:rPr>
                <w:rFonts w:eastAsia="Calibri"/>
                <w:lang w:eastAsia="en-US"/>
              </w:rPr>
              <w:t xml:space="preserve">поселения </w:t>
            </w:r>
            <w:proofErr w:type="spellStart"/>
            <w:r w:rsidRPr="007D39B4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7D39B4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0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>Значения показателей</w:t>
            </w:r>
          </w:p>
        </w:tc>
      </w:tr>
      <w:tr w:rsidR="00090F06" w:rsidRPr="006B08C4" w:rsidTr="00E07084">
        <w:trPr>
          <w:trHeight w:val="83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Pr="007D39B4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C16BE8" w:rsidRDefault="00090F06" w:rsidP="00E07084">
            <w:pPr>
              <w:jc w:val="center"/>
            </w:pPr>
            <w: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7D39B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6B08C4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090F06" w:rsidRPr="006B08C4" w:rsidTr="00E07084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(семей)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tabs>
                <w:tab w:val="center" w:pos="279"/>
              </w:tabs>
              <w:autoSpaceDE w:val="0"/>
              <w:autoSpaceDN w:val="0"/>
              <w:adjustRightInd w:val="0"/>
            </w:pPr>
            <w:r>
              <w:tab/>
              <w:t>149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6B08C4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>Показатель 1.</w:t>
            </w:r>
            <w:r>
              <w:t>1.</w:t>
            </w:r>
            <w:r w:rsidRPr="00FD73A2">
              <w:t xml:space="preserve"> </w:t>
            </w:r>
            <w:r w:rsidRPr="00A71B68">
              <w:rPr>
                <w:kern w:val="2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tabs>
                <w:tab w:val="left" w:pos="195"/>
                <w:tab w:val="center" w:pos="279"/>
              </w:tabs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>Показатель 1.</w:t>
            </w:r>
            <w:r>
              <w:t>2.</w:t>
            </w:r>
            <w:r w:rsidRPr="00FD73A2"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90F06" w:rsidRPr="00FD73A2" w:rsidTr="00E07084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FD73A2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Default="00090F06" w:rsidP="00E070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E0708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090F06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090F06" w:rsidRPr="00D32F8E" w:rsidRDefault="00090F06" w:rsidP="00090F0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090F06" w:rsidRPr="004F68A5" w:rsidRDefault="00090F06" w:rsidP="00090F06">
      <w:pPr>
        <w:jc w:val="center"/>
        <w:rPr>
          <w:bCs/>
          <w:sz w:val="28"/>
          <w:szCs w:val="28"/>
        </w:rPr>
      </w:pPr>
    </w:p>
    <w:p w:rsidR="00090F06" w:rsidRPr="004F68A5" w:rsidRDefault="00090F06" w:rsidP="00090F06">
      <w:pPr>
        <w:jc w:val="center"/>
        <w:rPr>
          <w:bCs/>
          <w:sz w:val="28"/>
          <w:szCs w:val="28"/>
        </w:rPr>
      </w:pPr>
      <w:r w:rsidRPr="004F68A5">
        <w:rPr>
          <w:bCs/>
          <w:sz w:val="28"/>
          <w:szCs w:val="28"/>
        </w:rPr>
        <w:t>РАСПРЕДЕЛЕНИЕ</w:t>
      </w:r>
    </w:p>
    <w:p w:rsidR="00090F06" w:rsidRPr="004F68A5" w:rsidRDefault="00090F06" w:rsidP="00090F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F68A5">
        <w:rPr>
          <w:bCs/>
          <w:sz w:val="28"/>
          <w:szCs w:val="28"/>
        </w:rPr>
        <w:t xml:space="preserve">иных межбюджетных трансфертов по поселениям </w:t>
      </w:r>
      <w:proofErr w:type="spellStart"/>
      <w:r w:rsidRPr="004F68A5">
        <w:rPr>
          <w:bCs/>
          <w:sz w:val="28"/>
          <w:szCs w:val="28"/>
        </w:rPr>
        <w:t>Белокалитвинского</w:t>
      </w:r>
      <w:proofErr w:type="spellEnd"/>
      <w:r w:rsidRPr="004F68A5">
        <w:rPr>
          <w:bCs/>
          <w:sz w:val="28"/>
          <w:szCs w:val="28"/>
        </w:rPr>
        <w:t xml:space="preserve"> района и направлениям расходования средств </w:t>
      </w:r>
    </w:p>
    <w:p w:rsidR="00090F06" w:rsidRPr="006B08C4" w:rsidRDefault="00090F06" w:rsidP="00090F0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090F06" w:rsidRPr="004F68A5" w:rsidRDefault="00090F06" w:rsidP="00090F0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F68A5">
        <w:rPr>
          <w:bCs/>
        </w:rPr>
        <w:t>тыс. рублей</w:t>
      </w: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090F06" w:rsidRPr="004F68A5" w:rsidTr="00E07084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090F06" w:rsidRPr="00960AF7" w:rsidRDefault="00090F06" w:rsidP="00E07084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2019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090F06" w:rsidRPr="004F68A5" w:rsidTr="00E07084">
        <w:trPr>
          <w:trHeight w:val="1004"/>
        </w:trPr>
        <w:tc>
          <w:tcPr>
            <w:tcW w:w="45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090F06" w:rsidRPr="00960AF7" w:rsidRDefault="00090F06" w:rsidP="00E07084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90F06" w:rsidRPr="00960AF7" w:rsidRDefault="00090F06" w:rsidP="00E07084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</w:pPr>
            <w:r>
              <w:t>18</w:t>
            </w:r>
          </w:p>
        </w:tc>
      </w:tr>
      <w:tr w:rsidR="00090F06" w:rsidRPr="004F68A5" w:rsidTr="00E07084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090F06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54415,1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43181,4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5417,2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24501,0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24010,8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54620,3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53583,6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87044,2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85392,1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146826,1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139191,1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7635,0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29436,9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79126,0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50895,9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85730,7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186201,1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176518,6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9682,5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57276,3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49734,6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57419,9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42989,3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52278,4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49560,0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2718,4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20144,5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59247,1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268995,0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117833,4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6464,9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28955,5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27449,8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1505,7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185773,8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361533,8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203894,1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149495,6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519131,9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361548,5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149478,8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8104,6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386805,6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365269,7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21535,9</w:t>
            </w:r>
          </w:p>
        </w:tc>
      </w:tr>
    </w:tbl>
    <w:p w:rsidR="00090F06" w:rsidRPr="004F68A5" w:rsidRDefault="00090F06" w:rsidP="00090F06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090F06" w:rsidRDefault="00090F06" w:rsidP="00090F06">
      <w:pPr>
        <w:tabs>
          <w:tab w:val="left" w:pos="2235"/>
        </w:tabs>
      </w:pP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090F06" w:rsidRPr="004F68A5" w:rsidTr="00E07084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090F06" w:rsidRPr="00960AF7" w:rsidRDefault="00090F06" w:rsidP="00E07084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090F06" w:rsidRPr="004F68A5" w:rsidTr="00E07084">
        <w:trPr>
          <w:trHeight w:val="1004"/>
        </w:trPr>
        <w:tc>
          <w:tcPr>
            <w:tcW w:w="45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090F06" w:rsidRPr="00960AF7" w:rsidRDefault="00090F06" w:rsidP="00E07084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90F06" w:rsidRPr="00960AF7" w:rsidRDefault="00090F06" w:rsidP="00E07084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</w:pPr>
            <w:r>
              <w:t>18</w:t>
            </w:r>
          </w:p>
        </w:tc>
      </w:tr>
      <w:tr w:rsidR="00090F06" w:rsidRPr="004F68A5" w:rsidTr="00E07084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090F06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090F06" w:rsidRPr="004F68A5" w:rsidTr="00E07084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090F06" w:rsidRDefault="00090F06" w:rsidP="00090F06">
      <w:pPr>
        <w:tabs>
          <w:tab w:val="left" w:pos="2235"/>
        </w:tabs>
      </w:pPr>
    </w:p>
    <w:p w:rsidR="00090F06" w:rsidRDefault="00090F06" w:rsidP="00090F0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090F06" w:rsidRPr="004F68A5" w:rsidRDefault="00090F06" w:rsidP="00090F0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090F06" w:rsidRPr="004F68A5" w:rsidTr="00E07084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090F06" w:rsidRPr="00960AF7" w:rsidRDefault="00090F06" w:rsidP="00E07084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090F06" w:rsidRPr="004F68A5" w:rsidTr="00E07084">
        <w:trPr>
          <w:trHeight w:val="1004"/>
        </w:trPr>
        <w:tc>
          <w:tcPr>
            <w:tcW w:w="45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090F06" w:rsidRPr="00960AF7" w:rsidRDefault="00090F06" w:rsidP="00E07084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090F06" w:rsidRPr="00960AF7" w:rsidRDefault="00090F06" w:rsidP="00E07084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090F06" w:rsidRPr="00960AF7" w:rsidRDefault="00090F06" w:rsidP="00E07084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090F06" w:rsidRPr="00960AF7" w:rsidRDefault="00090F06" w:rsidP="00E07084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90F06" w:rsidRPr="00960AF7" w:rsidRDefault="00090F06" w:rsidP="00E07084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090F06" w:rsidRPr="00960AF7" w:rsidRDefault="00090F06" w:rsidP="00E07084">
            <w:pPr>
              <w:jc w:val="center"/>
            </w:pPr>
            <w:r>
              <w:t>18</w:t>
            </w:r>
          </w:p>
        </w:tc>
      </w:tr>
      <w:tr w:rsidR="00090F06" w:rsidRPr="004F68A5" w:rsidTr="00E07084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090F06" w:rsidRDefault="00090F06" w:rsidP="00E07084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455" w:type="dxa"/>
            <w:shd w:val="clear" w:color="auto" w:fill="auto"/>
          </w:tcPr>
          <w:p w:rsidR="00090F06" w:rsidRPr="00960AF7" w:rsidRDefault="00090F06" w:rsidP="00E07084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90F06" w:rsidRPr="004F68A5" w:rsidTr="00E07084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090F06" w:rsidRPr="004F68A5" w:rsidTr="00E07084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090F06" w:rsidRPr="00960AF7" w:rsidRDefault="00090F06" w:rsidP="00E07084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090F06" w:rsidRDefault="00090F06" w:rsidP="00E07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090F06" w:rsidRPr="004F68A5" w:rsidRDefault="00090F06" w:rsidP="00090F06">
      <w:pPr>
        <w:tabs>
          <w:tab w:val="left" w:pos="2235"/>
        </w:tabs>
      </w:pPr>
      <w:r>
        <w:rPr>
          <w:sz w:val="28"/>
          <w:szCs w:val="28"/>
        </w:rPr>
        <w:t xml:space="preserve"> </w:t>
      </w:r>
    </w:p>
    <w:p w:rsidR="00090F06" w:rsidRPr="001B152D" w:rsidRDefault="00090F06" w:rsidP="00835273">
      <w:pPr>
        <w:rPr>
          <w:sz w:val="28"/>
          <w:szCs w:val="28"/>
        </w:rPr>
      </w:pPr>
    </w:p>
    <w:sectPr w:rsidR="00090F06" w:rsidRPr="001B152D" w:rsidSect="00E07084">
      <w:pgSz w:w="16838" w:h="11906" w:orient="landscape"/>
      <w:pgMar w:top="426" w:right="1134" w:bottom="70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A2" w:rsidRDefault="008247A2">
      <w:r>
        <w:separator/>
      </w:r>
    </w:p>
  </w:endnote>
  <w:endnote w:type="continuationSeparator" w:id="0">
    <w:p w:rsidR="008247A2" w:rsidRDefault="008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084" w:rsidRPr="00844AAA" w:rsidRDefault="00E0708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0708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E07084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E07084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E07084">
      <w:rPr>
        <w:noProof/>
        <w:sz w:val="14"/>
      </w:rPr>
      <w:t>3\Сохранения Алентьева\Мои документы\Постановления\изм_2083-декабрь2019.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5E4B" w:rsidRPr="00D15E4B">
      <w:rPr>
        <w:noProof/>
        <w:sz w:val="14"/>
      </w:rPr>
      <w:t>12/11/2019 4:20:00</w:t>
    </w:r>
    <w:r w:rsidR="00D15E4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07084" w:rsidRPr="00F239EE" w:rsidRDefault="00E0708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15E4B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5E4B">
      <w:rPr>
        <w:noProof/>
        <w:sz w:val="14"/>
      </w:rPr>
      <w:t>27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084" w:rsidRDefault="00E070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A2" w:rsidRDefault="008247A2">
      <w:r>
        <w:separator/>
      </w:r>
    </w:p>
  </w:footnote>
  <w:footnote w:type="continuationSeparator" w:id="0">
    <w:p w:rsidR="008247A2" w:rsidRDefault="0082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0F0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93F23"/>
    <w:rsid w:val="001B152D"/>
    <w:rsid w:val="001C2CCF"/>
    <w:rsid w:val="001C731B"/>
    <w:rsid w:val="001D3A0E"/>
    <w:rsid w:val="001E35FC"/>
    <w:rsid w:val="001F0876"/>
    <w:rsid w:val="00217475"/>
    <w:rsid w:val="00232CB2"/>
    <w:rsid w:val="00241D5F"/>
    <w:rsid w:val="00244BD2"/>
    <w:rsid w:val="002D4093"/>
    <w:rsid w:val="002F122F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47A2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87023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15E4B"/>
    <w:rsid w:val="00D25DED"/>
    <w:rsid w:val="00D33728"/>
    <w:rsid w:val="00D41E71"/>
    <w:rsid w:val="00D46DAB"/>
    <w:rsid w:val="00DD1155"/>
    <w:rsid w:val="00DF1B73"/>
    <w:rsid w:val="00E07084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090F06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090F06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090F06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090F06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090F06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090F06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090F06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10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qFormat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qFormat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090F06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090F06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090F06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090F06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090F06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090F06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090F06"/>
    <w:rPr>
      <w:rFonts w:ascii="Arial" w:hAnsi="Arial"/>
      <w:i/>
      <w:color w:val="00000A"/>
    </w:rPr>
  </w:style>
  <w:style w:type="character" w:customStyle="1" w:styleId="13">
    <w:name w:val="Заголовок 1 Знак"/>
    <w:basedOn w:val="a0"/>
    <w:qFormat/>
    <w:rsid w:val="00090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qFormat/>
    <w:rsid w:val="00090F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a0"/>
    <w:qFormat/>
    <w:locked/>
    <w:rsid w:val="00090F06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ab">
    <w:name w:val="Основной текст с отступом Знак"/>
    <w:basedOn w:val="a0"/>
    <w:qFormat/>
    <w:locked/>
    <w:rsid w:val="00090F0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qFormat/>
    <w:locked/>
    <w:rsid w:val="00090F0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qFormat/>
    <w:locked/>
    <w:rsid w:val="00090F06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qFormat/>
    <w:rsid w:val="00090F06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090F06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090F06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090F06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090F06"/>
    <w:rPr>
      <w:lang w:eastAsia="en-US"/>
    </w:rPr>
  </w:style>
  <w:style w:type="character" w:customStyle="1" w:styleId="FooterChar1">
    <w:name w:val="Footer Char1"/>
    <w:semiHidden/>
    <w:qFormat/>
    <w:locked/>
    <w:rsid w:val="00090F06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090F06"/>
  </w:style>
  <w:style w:type="character" w:customStyle="1" w:styleId="FootnoteTextChar1">
    <w:name w:val="Footnote Text Char1"/>
    <w:basedOn w:val="a0"/>
    <w:semiHidden/>
    <w:qFormat/>
    <w:locked/>
    <w:rsid w:val="00090F06"/>
    <w:rPr>
      <w:sz w:val="20"/>
      <w:lang w:eastAsia="en-US"/>
    </w:rPr>
  </w:style>
  <w:style w:type="character" w:customStyle="1" w:styleId="af">
    <w:name w:val="Текст сноски Знак"/>
    <w:basedOn w:val="a0"/>
    <w:qFormat/>
    <w:locked/>
    <w:rsid w:val="00090F0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090F06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090F06"/>
    <w:rPr>
      <w:rFonts w:ascii="Courier New" w:hAnsi="Courier New"/>
      <w:sz w:val="20"/>
      <w:lang w:eastAsia="en-US"/>
    </w:rPr>
  </w:style>
  <w:style w:type="character" w:customStyle="1" w:styleId="af0">
    <w:name w:val="Текст Знак"/>
    <w:basedOn w:val="a0"/>
    <w:qFormat/>
    <w:locked/>
    <w:rsid w:val="00090F06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090F06"/>
  </w:style>
  <w:style w:type="character" w:customStyle="1" w:styleId="af1">
    <w:name w:val="Схема документа Знак"/>
    <w:basedOn w:val="a0"/>
    <w:qFormat/>
    <w:locked/>
    <w:rsid w:val="00090F06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090F06"/>
    <w:rPr>
      <w:b/>
      <w:sz w:val="28"/>
    </w:rPr>
  </w:style>
  <w:style w:type="character" w:customStyle="1" w:styleId="110">
    <w:name w:val="Знак Знак11"/>
    <w:qFormat/>
    <w:rsid w:val="00090F06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090F06"/>
    <w:rPr>
      <w:sz w:val="44"/>
    </w:rPr>
  </w:style>
  <w:style w:type="character" w:customStyle="1" w:styleId="23">
    <w:name w:val="Основной текст 2 Знак"/>
    <w:basedOn w:val="a0"/>
    <w:link w:val="23"/>
    <w:qFormat/>
    <w:locked/>
    <w:rsid w:val="00090F06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qFormat/>
    <w:locked/>
    <w:rsid w:val="00090F06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090F06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090F06"/>
  </w:style>
  <w:style w:type="character" w:customStyle="1" w:styleId="apple-converted-space">
    <w:name w:val="apple-converted-space"/>
    <w:qFormat/>
    <w:rsid w:val="00090F06"/>
  </w:style>
  <w:style w:type="character" w:styleId="af2">
    <w:name w:val="Strong"/>
    <w:basedOn w:val="a0"/>
    <w:qFormat/>
    <w:rsid w:val="00090F06"/>
    <w:rPr>
      <w:rFonts w:cs="Times New Roman"/>
      <w:b/>
    </w:rPr>
  </w:style>
  <w:style w:type="character" w:customStyle="1" w:styleId="separator">
    <w:name w:val="separator"/>
    <w:qFormat/>
    <w:rsid w:val="00090F06"/>
  </w:style>
  <w:style w:type="character" w:customStyle="1" w:styleId="c-paramsdate">
    <w:name w:val="c-params__date"/>
    <w:qFormat/>
    <w:rsid w:val="00090F06"/>
  </w:style>
  <w:style w:type="character" w:customStyle="1" w:styleId="c-paramsitem">
    <w:name w:val="c-params__item"/>
    <w:qFormat/>
    <w:rsid w:val="00090F06"/>
  </w:style>
  <w:style w:type="character" w:customStyle="1" w:styleId="af3">
    <w:name w:val="ВерхКолонтитул Знак Знак"/>
    <w:qFormat/>
    <w:rsid w:val="00090F06"/>
    <w:rPr>
      <w:rFonts w:ascii="Times New Roman" w:hAnsi="Times New Roman"/>
    </w:rPr>
  </w:style>
  <w:style w:type="character" w:customStyle="1" w:styleId="af4">
    <w:name w:val="Шапка Знак"/>
    <w:basedOn w:val="a0"/>
    <w:qFormat/>
    <w:locked/>
    <w:rsid w:val="00090F06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090F06"/>
  </w:style>
  <w:style w:type="character" w:styleId="af5">
    <w:name w:val="line number"/>
    <w:basedOn w:val="a0"/>
    <w:qFormat/>
    <w:rsid w:val="00090F06"/>
    <w:rPr>
      <w:rFonts w:cs="Times New Roman"/>
    </w:rPr>
  </w:style>
  <w:style w:type="character" w:customStyle="1" w:styleId="32">
    <w:name w:val="Основной текст 3 Знак"/>
    <w:basedOn w:val="a0"/>
    <w:link w:val="32"/>
    <w:qFormat/>
    <w:locked/>
    <w:rsid w:val="00090F0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Название Знак"/>
    <w:basedOn w:val="a0"/>
    <w:qFormat/>
    <w:locked/>
    <w:rsid w:val="00090F0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090F06"/>
    <w:rPr>
      <w:b/>
      <w:sz w:val="24"/>
      <w:lang w:val="ru-RU" w:eastAsia="ru-RU"/>
    </w:rPr>
  </w:style>
  <w:style w:type="character" w:customStyle="1" w:styleId="81">
    <w:name w:val="Знак Знак8"/>
    <w:qFormat/>
    <w:rsid w:val="00090F06"/>
    <w:rPr>
      <w:rFonts w:ascii="Arial" w:hAnsi="Arial"/>
      <w:sz w:val="22"/>
    </w:rPr>
  </w:style>
  <w:style w:type="character" w:customStyle="1" w:styleId="af7">
    <w:name w:val="Сноска_"/>
    <w:qFormat/>
    <w:locked/>
    <w:rsid w:val="00090F06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090F06"/>
    <w:rPr>
      <w:rFonts w:ascii="Arial" w:hAnsi="Arial"/>
      <w:sz w:val="18"/>
      <w:lang w:val="ru-RU" w:eastAsia="ru-RU"/>
    </w:rPr>
  </w:style>
  <w:style w:type="character" w:customStyle="1" w:styleId="af8">
    <w:name w:val="Подзаголовок Знак"/>
    <w:basedOn w:val="a0"/>
    <w:qFormat/>
    <w:locked/>
    <w:rsid w:val="00090F0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0">
    <w:name w:val="Знак Знак13"/>
    <w:qFormat/>
    <w:rsid w:val="00090F06"/>
    <w:rPr>
      <w:rFonts w:ascii="Arial" w:hAnsi="Arial"/>
      <w:sz w:val="22"/>
      <w:lang w:val="ru-RU" w:eastAsia="ru-RU"/>
    </w:rPr>
  </w:style>
  <w:style w:type="character" w:styleId="af9">
    <w:name w:val="endnote reference"/>
    <w:basedOn w:val="a0"/>
    <w:qFormat/>
    <w:rsid w:val="00090F06"/>
    <w:rPr>
      <w:rFonts w:cs="Times New Roman"/>
      <w:vertAlign w:val="superscript"/>
    </w:rPr>
  </w:style>
  <w:style w:type="character" w:customStyle="1" w:styleId="afa">
    <w:name w:val="знак сноски"/>
    <w:qFormat/>
    <w:rsid w:val="00090F06"/>
    <w:rPr>
      <w:vertAlign w:val="superscript"/>
    </w:rPr>
  </w:style>
  <w:style w:type="character" w:customStyle="1" w:styleId="33">
    <w:name w:val="Основной текст с отступом 3 Знак"/>
    <w:basedOn w:val="a0"/>
    <w:qFormat/>
    <w:locked/>
    <w:rsid w:val="00090F06"/>
    <w:rPr>
      <w:rFonts w:ascii="Arial" w:hAnsi="Arial" w:cs="Times New Roman"/>
      <w:b/>
      <w:sz w:val="20"/>
      <w:szCs w:val="20"/>
      <w:lang w:eastAsia="ru-RU"/>
    </w:rPr>
  </w:style>
  <w:style w:type="character" w:styleId="afb">
    <w:name w:val="annotation reference"/>
    <w:basedOn w:val="a0"/>
    <w:qFormat/>
    <w:rsid w:val="00090F06"/>
    <w:rPr>
      <w:rFonts w:cs="Times New Roman"/>
      <w:sz w:val="16"/>
    </w:rPr>
  </w:style>
  <w:style w:type="character" w:customStyle="1" w:styleId="afc">
    <w:name w:val="Текст примечания Знак"/>
    <w:basedOn w:val="a0"/>
    <w:qFormat/>
    <w:locked/>
    <w:rsid w:val="00090F06"/>
    <w:rPr>
      <w:rFonts w:ascii="Arial" w:hAnsi="Arial" w:cs="Times New Roman"/>
      <w:sz w:val="20"/>
      <w:szCs w:val="20"/>
      <w:lang w:eastAsia="ru-RU"/>
    </w:rPr>
  </w:style>
  <w:style w:type="character" w:customStyle="1" w:styleId="14">
    <w:name w:val="Название Знак1"/>
    <w:qFormat/>
    <w:rsid w:val="00090F06"/>
    <w:rPr>
      <w:rFonts w:ascii="Cambria" w:hAnsi="Cambria"/>
      <w:color w:val="17365D"/>
      <w:spacing w:val="5"/>
      <w:sz w:val="52"/>
    </w:rPr>
  </w:style>
  <w:style w:type="character" w:customStyle="1" w:styleId="15">
    <w:name w:val="Подзаголовок Знак1"/>
    <w:qFormat/>
    <w:rsid w:val="00090F06"/>
    <w:rPr>
      <w:rFonts w:ascii="Cambria" w:hAnsi="Cambria"/>
      <w:i/>
      <w:color w:val="4F81BD"/>
      <w:spacing w:val="15"/>
      <w:sz w:val="24"/>
    </w:rPr>
  </w:style>
  <w:style w:type="character" w:styleId="afd">
    <w:name w:val="FollowedHyperlink"/>
    <w:basedOn w:val="a0"/>
    <w:uiPriority w:val="99"/>
    <w:qFormat/>
    <w:rsid w:val="00090F06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090F06"/>
  </w:style>
  <w:style w:type="character" w:customStyle="1" w:styleId="afe">
    <w:name w:val="Основной текст_"/>
    <w:qFormat/>
    <w:locked/>
    <w:rsid w:val="00090F06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090F06"/>
    <w:rPr>
      <w:sz w:val="27"/>
    </w:rPr>
  </w:style>
  <w:style w:type="character" w:customStyle="1" w:styleId="34">
    <w:name w:val="Основной текст (3)_"/>
    <w:link w:val="35"/>
    <w:qFormat/>
    <w:locked/>
    <w:rsid w:val="00090F06"/>
    <w:rPr>
      <w:sz w:val="27"/>
    </w:rPr>
  </w:style>
  <w:style w:type="character" w:customStyle="1" w:styleId="230">
    <w:name w:val="Знак Знак23"/>
    <w:qFormat/>
    <w:rsid w:val="00090F06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090F06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090F06"/>
    <w:rPr>
      <w:b/>
      <w:sz w:val="24"/>
      <w:lang w:val="ru-RU" w:eastAsia="ru-RU"/>
    </w:rPr>
  </w:style>
  <w:style w:type="character" w:customStyle="1" w:styleId="FontStyle114">
    <w:name w:val="Font Style114"/>
    <w:qFormat/>
    <w:rsid w:val="00090F06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090F06"/>
    <w:rPr>
      <w:rFonts w:ascii="Times New Roman" w:hAnsi="Times New Roman"/>
      <w:sz w:val="26"/>
    </w:rPr>
  </w:style>
  <w:style w:type="character" w:customStyle="1" w:styleId="36">
    <w:name w:val="Знак Знак3"/>
    <w:qFormat/>
    <w:locked/>
    <w:rsid w:val="00090F06"/>
    <w:rPr>
      <w:sz w:val="28"/>
      <w:lang w:val="ru-RU" w:eastAsia="ru-RU"/>
    </w:rPr>
  </w:style>
  <w:style w:type="character" w:customStyle="1" w:styleId="16">
    <w:name w:val="Знак Знак16"/>
    <w:qFormat/>
    <w:locked/>
    <w:rsid w:val="00090F06"/>
    <w:rPr>
      <w:rFonts w:ascii="AG Souvenir" w:eastAsia="Times New Roman" w:hAnsi="AG Souvenir"/>
      <w:b/>
      <w:spacing w:val="38"/>
      <w:lang w:eastAsia="ru-RU"/>
    </w:rPr>
  </w:style>
  <w:style w:type="character" w:customStyle="1" w:styleId="25">
    <w:name w:val="Основной текст2"/>
    <w:basedOn w:val="afe"/>
    <w:qFormat/>
    <w:rsid w:val="00090F06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090F06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090F06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090F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090F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Знак1"/>
    <w:basedOn w:val="a0"/>
    <w:qFormat/>
    <w:rsid w:val="00090F0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090F06"/>
    <w:rPr>
      <w:rFonts w:cs="Times New Roman"/>
      <w:sz w:val="27"/>
    </w:rPr>
  </w:style>
  <w:style w:type="character" w:customStyle="1" w:styleId="ListLabel2">
    <w:name w:val="ListLabel 2"/>
    <w:qFormat/>
    <w:rsid w:val="00090F06"/>
    <w:rPr>
      <w:sz w:val="27"/>
    </w:rPr>
  </w:style>
  <w:style w:type="paragraph" w:customStyle="1" w:styleId="1a">
    <w:name w:val="Заголовок1"/>
    <w:basedOn w:val="a"/>
    <w:next w:val="a9"/>
    <w:qFormat/>
    <w:rsid w:val="00090F06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character" w:customStyle="1" w:styleId="1b">
    <w:name w:val="Основной текст Знак1"/>
    <w:basedOn w:val="a0"/>
    <w:rsid w:val="00090F06"/>
    <w:rPr>
      <w:rFonts w:ascii="Times New Roman" w:eastAsia="Times New Roman" w:hAnsi="Times New Roman"/>
      <w:color w:val="00000A"/>
      <w:sz w:val="28"/>
      <w:szCs w:val="20"/>
    </w:rPr>
  </w:style>
  <w:style w:type="paragraph" w:styleId="aff">
    <w:name w:val="List"/>
    <w:basedOn w:val="a9"/>
    <w:rsid w:val="00090F06"/>
    <w:pPr>
      <w:tabs>
        <w:tab w:val="clear" w:pos="540"/>
      </w:tabs>
      <w:suppressAutoHyphens/>
      <w:jc w:val="left"/>
    </w:pPr>
    <w:rPr>
      <w:rFonts w:cs="FreeSans"/>
      <w:color w:val="00000A"/>
      <w:szCs w:val="20"/>
      <w:lang w:val="ru-RU" w:eastAsia="ru-RU"/>
    </w:rPr>
  </w:style>
  <w:style w:type="paragraph" w:styleId="aff0">
    <w:name w:val="Title"/>
    <w:basedOn w:val="a"/>
    <w:link w:val="aff1"/>
    <w:rsid w:val="00090F06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aff1">
    <w:name w:val="Заголовок Знак"/>
    <w:basedOn w:val="a0"/>
    <w:link w:val="aff0"/>
    <w:rsid w:val="00090F06"/>
    <w:rPr>
      <w:rFonts w:cs="FreeSans"/>
      <w:i/>
      <w:iCs/>
      <w:color w:val="00000A"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090F06"/>
    <w:pPr>
      <w:suppressAutoHyphens/>
      <w:ind w:left="200" w:hanging="200"/>
    </w:pPr>
    <w:rPr>
      <w:color w:val="00000A"/>
      <w:sz w:val="20"/>
      <w:szCs w:val="20"/>
    </w:rPr>
  </w:style>
  <w:style w:type="paragraph" w:styleId="aff2">
    <w:name w:val="index heading"/>
    <w:basedOn w:val="a"/>
    <w:qFormat/>
    <w:rsid w:val="00090F06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3">
    <w:name w:val="Body Text Indent"/>
    <w:basedOn w:val="a"/>
    <w:link w:val="1d"/>
    <w:rsid w:val="00090F06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d">
    <w:name w:val="Основной текст с отступом Знак1"/>
    <w:basedOn w:val="a0"/>
    <w:link w:val="aff3"/>
    <w:rsid w:val="00090F06"/>
    <w:rPr>
      <w:color w:val="00000A"/>
      <w:sz w:val="28"/>
    </w:rPr>
  </w:style>
  <w:style w:type="paragraph" w:customStyle="1" w:styleId="Postan">
    <w:name w:val="Postan"/>
    <w:basedOn w:val="a"/>
    <w:qFormat/>
    <w:rsid w:val="00090F06"/>
    <w:pPr>
      <w:suppressAutoHyphens/>
      <w:jc w:val="center"/>
    </w:pPr>
    <w:rPr>
      <w:color w:val="00000A"/>
      <w:sz w:val="28"/>
      <w:szCs w:val="20"/>
    </w:rPr>
  </w:style>
  <w:style w:type="character" w:customStyle="1" w:styleId="12">
    <w:name w:val="Нижний колонтитул Знак1"/>
    <w:basedOn w:val="a0"/>
    <w:link w:val="a5"/>
    <w:uiPriority w:val="99"/>
    <w:rsid w:val="00090F06"/>
    <w:rPr>
      <w:sz w:val="24"/>
      <w:szCs w:val="24"/>
    </w:rPr>
  </w:style>
  <w:style w:type="character" w:customStyle="1" w:styleId="10">
    <w:name w:val="Верхний колонтитул Знак1"/>
    <w:aliases w:val="ВерхКолонтитул Знак1"/>
    <w:basedOn w:val="a0"/>
    <w:link w:val="a3"/>
    <w:rsid w:val="00090F06"/>
    <w:rPr>
      <w:sz w:val="28"/>
    </w:rPr>
  </w:style>
  <w:style w:type="paragraph" w:customStyle="1" w:styleId="ConsPlusCell0">
    <w:name w:val="ConsPlusCell"/>
    <w:uiPriority w:val="99"/>
    <w:qFormat/>
    <w:rsid w:val="00090F06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090F06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090F06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e">
    <w:name w:val="Абзац списка1"/>
    <w:basedOn w:val="a"/>
    <w:qFormat/>
    <w:rsid w:val="00090F06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character" w:customStyle="1" w:styleId="26">
    <w:name w:val="Текст выноски Знак2"/>
    <w:basedOn w:val="a0"/>
    <w:rsid w:val="00090F06"/>
    <w:rPr>
      <w:rFonts w:ascii="Tahoma" w:hAnsi="Tahoma"/>
      <w:color w:val="00000A"/>
      <w:sz w:val="16"/>
      <w:szCs w:val="16"/>
    </w:rPr>
  </w:style>
  <w:style w:type="paragraph" w:styleId="aff4">
    <w:name w:val="footnote text"/>
    <w:basedOn w:val="a"/>
    <w:link w:val="27"/>
    <w:qFormat/>
    <w:rsid w:val="00090F06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7">
    <w:name w:val="Текст сноски Знак2"/>
    <w:basedOn w:val="a0"/>
    <w:link w:val="aff4"/>
    <w:rsid w:val="00090F06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090F06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090F06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5">
    <w:name w:val="Plain Text"/>
    <w:basedOn w:val="a"/>
    <w:link w:val="28"/>
    <w:qFormat/>
    <w:rsid w:val="00090F06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8">
    <w:name w:val="Текст Знак2"/>
    <w:basedOn w:val="a0"/>
    <w:link w:val="aff5"/>
    <w:rsid w:val="00090F06"/>
    <w:rPr>
      <w:rFonts w:ascii="Courier New" w:eastAsia="Calibri" w:hAnsi="Courier New"/>
      <w:color w:val="00000A"/>
    </w:rPr>
  </w:style>
  <w:style w:type="paragraph" w:styleId="aff6">
    <w:name w:val="Document Map"/>
    <w:basedOn w:val="a"/>
    <w:link w:val="1f"/>
    <w:qFormat/>
    <w:rsid w:val="00090F06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f">
    <w:name w:val="Схема документа Знак1"/>
    <w:basedOn w:val="a0"/>
    <w:link w:val="aff6"/>
    <w:rsid w:val="00090F06"/>
    <w:rPr>
      <w:rFonts w:ascii="Tahoma" w:hAnsi="Tahoma" w:cs="Tahoma"/>
      <w:color w:val="00000A"/>
      <w:shd w:val="clear" w:color="auto" w:fill="000080"/>
      <w:lang w:eastAsia="en-US"/>
    </w:rPr>
  </w:style>
  <w:style w:type="paragraph" w:styleId="aff7">
    <w:name w:val="List Paragraph"/>
    <w:basedOn w:val="a"/>
    <w:uiPriority w:val="34"/>
    <w:qFormat/>
    <w:rsid w:val="00090F06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090F06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090F06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090F06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9">
    <w:name w:val="Body Text 2"/>
    <w:basedOn w:val="a"/>
    <w:link w:val="214"/>
    <w:qFormat/>
    <w:rsid w:val="00090F06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9"/>
    <w:rsid w:val="00090F06"/>
    <w:rPr>
      <w:rFonts w:ascii="Calibri" w:eastAsia="Calibri" w:hAnsi="Calibri"/>
      <w:color w:val="00000A"/>
      <w:sz w:val="22"/>
      <w:szCs w:val="22"/>
      <w:lang w:eastAsia="en-US"/>
    </w:rPr>
  </w:style>
  <w:style w:type="paragraph" w:styleId="2a">
    <w:name w:val="Body Text Indent 2"/>
    <w:basedOn w:val="a"/>
    <w:link w:val="222"/>
    <w:qFormat/>
    <w:rsid w:val="00090F06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link w:val="2a"/>
    <w:rsid w:val="00090F06"/>
    <w:rPr>
      <w:rFonts w:ascii="Calibri" w:eastAsia="Calibri" w:hAnsi="Calibri"/>
      <w:color w:val="00000A"/>
      <w:sz w:val="22"/>
      <w:szCs w:val="22"/>
      <w:lang w:eastAsia="en-US"/>
    </w:rPr>
  </w:style>
  <w:style w:type="paragraph" w:styleId="aff8">
    <w:name w:val="Normal (Web)"/>
    <w:basedOn w:val="a"/>
    <w:uiPriority w:val="99"/>
    <w:qFormat/>
    <w:rsid w:val="00090F06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090F06"/>
    <w:pPr>
      <w:suppressAutoHyphens/>
      <w:spacing w:beforeAutospacing="1" w:afterAutospacing="1"/>
    </w:pPr>
    <w:rPr>
      <w:color w:val="00000A"/>
    </w:rPr>
  </w:style>
  <w:style w:type="paragraph" w:customStyle="1" w:styleId="1f0">
    <w:name w:val="Без интервала1"/>
    <w:qFormat/>
    <w:rsid w:val="00090F06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0"/>
    <w:qFormat/>
    <w:rsid w:val="00090F06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1"/>
    <w:qFormat/>
    <w:rsid w:val="00090F06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1">
    <w:name w:val="Шапка Знак1"/>
    <w:basedOn w:val="a0"/>
    <w:link w:val="affa"/>
    <w:rsid w:val="00090F06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090F06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7">
    <w:name w:val="Body Text 3"/>
    <w:basedOn w:val="a"/>
    <w:link w:val="311"/>
    <w:qFormat/>
    <w:rsid w:val="00090F06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7"/>
    <w:rsid w:val="00090F06"/>
    <w:rPr>
      <w:color w:val="00000A"/>
      <w:sz w:val="22"/>
    </w:rPr>
  </w:style>
  <w:style w:type="paragraph" w:customStyle="1" w:styleId="affb">
    <w:name w:val="Заглавие"/>
    <w:basedOn w:val="a"/>
    <w:qFormat/>
    <w:rsid w:val="00090F06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090F06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090F06"/>
    <w:pPr>
      <w:shd w:val="clear" w:color="auto" w:fill="FFFFFF"/>
      <w:ind w:left="85"/>
    </w:pPr>
  </w:style>
  <w:style w:type="paragraph" w:customStyle="1" w:styleId="2b">
    <w:name w:val="Таблотст2"/>
    <w:basedOn w:val="aff9"/>
    <w:qFormat/>
    <w:rsid w:val="00090F06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090F06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090F06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090F06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090F06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090F06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090F06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c"/>
    <w:qFormat/>
    <w:rsid w:val="00090F06"/>
    <w:pPr>
      <w:suppressAutoHyphens/>
      <w:jc w:val="center"/>
    </w:pPr>
    <w:rPr>
      <w:b/>
      <w:color w:val="00000A"/>
      <w:szCs w:val="20"/>
    </w:rPr>
  </w:style>
  <w:style w:type="character" w:customStyle="1" w:styleId="2c">
    <w:name w:val="Подзаголовок Знак2"/>
    <w:basedOn w:val="a0"/>
    <w:link w:val="afff3"/>
    <w:rsid w:val="00090F06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090F06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090F06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2">
    <w:name w:val="toc 1"/>
    <w:basedOn w:val="a"/>
    <w:autoRedefine/>
    <w:rsid w:val="00090F06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d">
    <w:name w:val="toc 2"/>
    <w:basedOn w:val="a"/>
    <w:autoRedefine/>
    <w:rsid w:val="00090F06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toc 3"/>
    <w:basedOn w:val="a"/>
    <w:autoRedefine/>
    <w:rsid w:val="00090F06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090F06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090F06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090F06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090F06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090F06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090F06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9">
    <w:name w:val="Body Text Indent 3"/>
    <w:basedOn w:val="a"/>
    <w:link w:val="320"/>
    <w:qFormat/>
    <w:rsid w:val="00090F06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link w:val="39"/>
    <w:rsid w:val="00090F06"/>
    <w:rPr>
      <w:rFonts w:ascii="Arial" w:hAnsi="Arial"/>
      <w:b/>
      <w:color w:val="00000A"/>
      <w:sz w:val="22"/>
    </w:rPr>
  </w:style>
  <w:style w:type="paragraph" w:styleId="afff6">
    <w:name w:val="annotation text"/>
    <w:basedOn w:val="a"/>
    <w:link w:val="1f3"/>
    <w:qFormat/>
    <w:rsid w:val="00090F06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3">
    <w:name w:val="Текст примечания Знак1"/>
    <w:basedOn w:val="a0"/>
    <w:link w:val="afff6"/>
    <w:rsid w:val="00090F06"/>
    <w:rPr>
      <w:rFonts w:ascii="Arial" w:hAnsi="Arial"/>
      <w:color w:val="00000A"/>
    </w:rPr>
  </w:style>
  <w:style w:type="paragraph" w:customStyle="1" w:styleId="1f4">
    <w:name w:val="заголовок 1"/>
    <w:basedOn w:val="a"/>
    <w:qFormat/>
    <w:rsid w:val="00090F06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090F06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90F06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090F06"/>
    <w:pPr>
      <w:suppressAutoHyphens/>
      <w:spacing w:beforeAutospacing="1" w:afterAutospacing="1"/>
    </w:pPr>
    <w:rPr>
      <w:color w:val="00000A"/>
    </w:rPr>
  </w:style>
  <w:style w:type="paragraph" w:customStyle="1" w:styleId="1f5">
    <w:name w:val="Основной текст1"/>
    <w:basedOn w:val="a"/>
    <w:qFormat/>
    <w:rsid w:val="00090F06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090F06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090F06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090F06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090F06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090F06"/>
    <w:pPr>
      <w:suppressAutoHyphens/>
      <w:ind w:left="720"/>
    </w:pPr>
    <w:rPr>
      <w:color w:val="00000A"/>
      <w:sz w:val="20"/>
      <w:szCs w:val="20"/>
    </w:rPr>
  </w:style>
  <w:style w:type="paragraph" w:customStyle="1" w:styleId="2e">
    <w:name w:val="боковик2"/>
    <w:basedOn w:val="a"/>
    <w:qFormat/>
    <w:rsid w:val="00090F06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090F06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6">
    <w:name w:val="боковик1"/>
    <w:basedOn w:val="a"/>
    <w:qFormat/>
    <w:rsid w:val="00090F06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090F06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7">
    <w:name w:val="цифры1"/>
    <w:basedOn w:val="afffb"/>
    <w:qFormat/>
    <w:rsid w:val="00090F06"/>
    <w:pPr>
      <w:jc w:val="right"/>
    </w:pPr>
    <w:rPr>
      <w:sz w:val="16"/>
    </w:rPr>
  </w:style>
  <w:style w:type="paragraph" w:customStyle="1" w:styleId="3a">
    <w:name w:val="боковик3"/>
    <w:basedOn w:val="afffa"/>
    <w:qFormat/>
    <w:rsid w:val="00090F06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090F06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090F06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090F06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090F06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090F06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090F06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090F06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090F06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090F06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090F06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090F06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f">
    <w:name w:val="Без интервала2"/>
    <w:qFormat/>
    <w:rsid w:val="00090F06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090F06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090F06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090F06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090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090F06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090F06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090F06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090F06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090F06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090F06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090F06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090F06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090F06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090F06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090F06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090F06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090F06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090F06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090F06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090F06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090F06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090F06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090F06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090F06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090F06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090F06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090F06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090F06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090F06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090F06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090F06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090F06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090F06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090F06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090F06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090F06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090F06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090F06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090F0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090F0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090F0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090F06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090F06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090F06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090F06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090F06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090F06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090F06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090F06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090F06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090F06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090F06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090F06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090F06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090F06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090F06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090F06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090F06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090F06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090F06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090F06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090F06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090F06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090F06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090F06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090F06"/>
    <w:pPr>
      <w:suppressAutoHyphens/>
    </w:pPr>
    <w:rPr>
      <w:color w:val="00000A"/>
      <w:sz w:val="20"/>
      <w:szCs w:val="20"/>
    </w:rPr>
  </w:style>
  <w:style w:type="paragraph" w:customStyle="1" w:styleId="1f8">
    <w:name w:val="Название объекта1"/>
    <w:basedOn w:val="a"/>
    <w:qFormat/>
    <w:rsid w:val="00090F06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090F06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090F06"/>
  </w:style>
  <w:style w:type="numbering" w:customStyle="1" w:styleId="1f9">
    <w:name w:val="Нет списка1"/>
    <w:semiHidden/>
    <w:rsid w:val="00090F06"/>
  </w:style>
  <w:style w:type="table" w:styleId="affff3">
    <w:name w:val="Table Grid"/>
    <w:basedOn w:val="a1"/>
    <w:rsid w:val="00090F0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3AA7-5AC8-47D4-821C-045D9B5D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6417</Words>
  <Characters>36580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2019-12-06T06:30:00Z</cp:lastPrinted>
  <dcterms:created xsi:type="dcterms:W3CDTF">2019-12-06T06:23:00Z</dcterms:created>
  <dcterms:modified xsi:type="dcterms:W3CDTF">2020-01-21T14:41:00Z</dcterms:modified>
</cp:coreProperties>
</file>