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239F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bookmarkStart w:id="0" w:name="Дата"/>
      <w:bookmarkEnd w:id="0"/>
      <w:proofErr w:type="gramStart"/>
      <w:r w:rsidRPr="00C96E82">
        <w:rPr>
          <w:spacing w:val="40"/>
          <w:sz w:val="24"/>
          <w:szCs w:val="24"/>
        </w:rPr>
        <w:t>РОССИЙСКАЯ  ФЕДЕРАЦИЯ</w:t>
      </w:r>
      <w:proofErr w:type="gramEnd"/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РОСТОВСКАЯ ОБЛАСТЬ</w:t>
      </w:r>
    </w:p>
    <w:p w:rsidR="00872883" w:rsidRPr="00C96E82" w:rsidRDefault="00872883" w:rsidP="00872883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МУНИЦИПАЛЬНОЕ ОБРАЗОВАНИЕ «БЕЛОКАЛИТВИНСКИЙ РАЙОН»</w:t>
      </w:r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АДМИНИСТРАЦИЯ БЕЛОКАЛИТВИНСКОГО РАЙОНА</w:t>
      </w:r>
    </w:p>
    <w:p w:rsidR="00872883" w:rsidRPr="00C96E82" w:rsidRDefault="00872883" w:rsidP="00872883">
      <w:pPr>
        <w:pStyle w:val="1"/>
        <w:spacing w:before="120"/>
        <w:rPr>
          <w:sz w:val="24"/>
          <w:szCs w:val="24"/>
        </w:rPr>
      </w:pPr>
      <w:r w:rsidRPr="00C96E82">
        <w:rPr>
          <w:sz w:val="24"/>
          <w:szCs w:val="24"/>
        </w:rPr>
        <w:t xml:space="preserve"> </w:t>
      </w:r>
      <w:r w:rsidR="002324B1">
        <w:rPr>
          <w:sz w:val="24"/>
          <w:szCs w:val="24"/>
        </w:rPr>
        <w:t>ПОСТАНОВЛЕНИЕ</w:t>
      </w:r>
    </w:p>
    <w:p w:rsidR="00872883" w:rsidRPr="00C96E82" w:rsidRDefault="001936E2" w:rsidP="00872883">
      <w:pPr>
        <w:spacing w:before="120"/>
        <w:rPr>
          <w:sz w:val="28"/>
        </w:rPr>
      </w:pPr>
      <w:r>
        <w:rPr>
          <w:sz w:val="28"/>
        </w:rPr>
        <w:t>06.02</w:t>
      </w:r>
      <w:r w:rsidR="00981401">
        <w:rPr>
          <w:sz w:val="28"/>
        </w:rPr>
        <w:t>.</w:t>
      </w:r>
      <w:r w:rsidR="00872883" w:rsidRPr="00C96E82">
        <w:rPr>
          <w:sz w:val="28"/>
        </w:rPr>
        <w:t>201</w:t>
      </w:r>
      <w:r w:rsidR="001459D1">
        <w:rPr>
          <w:sz w:val="28"/>
        </w:rPr>
        <w:t>7</w:t>
      </w:r>
      <w:r w:rsidR="001A5F9C">
        <w:rPr>
          <w:sz w:val="28"/>
        </w:rPr>
        <w:tab/>
      </w:r>
      <w:r w:rsidR="001A5F9C">
        <w:rPr>
          <w:sz w:val="28"/>
        </w:rPr>
        <w:tab/>
      </w:r>
      <w:r w:rsidR="001A5F9C">
        <w:rPr>
          <w:sz w:val="28"/>
        </w:rPr>
        <w:tab/>
      </w:r>
      <w:r w:rsidR="001A5F9C">
        <w:rPr>
          <w:sz w:val="28"/>
        </w:rPr>
        <w:tab/>
      </w:r>
      <w:r>
        <w:rPr>
          <w:sz w:val="28"/>
        </w:rPr>
        <w:t xml:space="preserve">           </w:t>
      </w:r>
      <w:bookmarkStart w:id="1" w:name="_GoBack"/>
      <w:bookmarkEnd w:id="1"/>
      <w:r w:rsidR="00E25C2B">
        <w:rPr>
          <w:sz w:val="28"/>
        </w:rPr>
        <w:t xml:space="preserve"> </w:t>
      </w:r>
      <w:r w:rsidR="002324B1">
        <w:rPr>
          <w:sz w:val="28"/>
        </w:rPr>
        <w:t xml:space="preserve"> </w:t>
      </w:r>
      <w:r w:rsidR="00C31ACE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2" w:name="Номер"/>
      <w:bookmarkEnd w:id="2"/>
      <w:r>
        <w:rPr>
          <w:sz w:val="28"/>
        </w:rPr>
        <w:t>130</w:t>
      </w:r>
      <w:r w:rsidR="00A65A02">
        <w:rPr>
          <w:sz w:val="28"/>
        </w:rPr>
        <w:t xml:space="preserve">              </w:t>
      </w:r>
      <w:r w:rsidR="001459D1">
        <w:rPr>
          <w:sz w:val="28"/>
        </w:rPr>
        <w:t xml:space="preserve">    </w:t>
      </w:r>
      <w:r w:rsidR="00A65A02">
        <w:rPr>
          <w:sz w:val="28"/>
        </w:rPr>
        <w:t xml:space="preserve"> </w:t>
      </w:r>
      <w:r w:rsidR="00872883" w:rsidRPr="00C96E82">
        <w:rPr>
          <w:sz w:val="28"/>
        </w:rPr>
        <w:t xml:space="preserve">  </w:t>
      </w:r>
      <w:r w:rsidR="00C31ACE">
        <w:rPr>
          <w:sz w:val="28"/>
        </w:rPr>
        <w:t xml:space="preserve">         </w:t>
      </w:r>
      <w:r w:rsidR="00872883"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65A02" w:rsidRPr="008105EA" w:rsidRDefault="00195496" w:rsidP="001936E2">
      <w:pPr>
        <w:ind w:right="5952"/>
        <w:jc w:val="both"/>
        <w:rPr>
          <w:sz w:val="28"/>
          <w:szCs w:val="28"/>
        </w:rPr>
      </w:pPr>
      <w:bookmarkStart w:id="3" w:name="Наименование"/>
      <w:bookmarkEnd w:id="3"/>
      <w:r w:rsidRPr="008105EA">
        <w:rPr>
          <w:sz w:val="28"/>
          <w:szCs w:val="28"/>
        </w:rPr>
        <w:t xml:space="preserve">О внесении изменений в </w:t>
      </w:r>
      <w:r w:rsidR="002324B1">
        <w:rPr>
          <w:sz w:val="28"/>
          <w:szCs w:val="28"/>
        </w:rPr>
        <w:t>постановление</w:t>
      </w:r>
      <w:r w:rsidRPr="008105EA">
        <w:rPr>
          <w:sz w:val="28"/>
          <w:szCs w:val="28"/>
        </w:rPr>
        <w:t xml:space="preserve"> Администрац</w:t>
      </w:r>
      <w:r w:rsidR="00E72828" w:rsidRPr="008105EA">
        <w:rPr>
          <w:sz w:val="28"/>
          <w:szCs w:val="28"/>
        </w:rPr>
        <w:t xml:space="preserve">ии Белокалитвинского района от </w:t>
      </w:r>
      <w:r w:rsidR="004F1490">
        <w:rPr>
          <w:sz w:val="28"/>
          <w:szCs w:val="28"/>
        </w:rPr>
        <w:t>18.11.2016 № 1528</w:t>
      </w:r>
    </w:p>
    <w:p w:rsidR="00A65A02" w:rsidRDefault="00A65A02" w:rsidP="008E1A7B">
      <w:pPr>
        <w:ind w:right="5165"/>
        <w:jc w:val="both"/>
        <w:rPr>
          <w:sz w:val="27"/>
          <w:szCs w:val="27"/>
        </w:rPr>
      </w:pPr>
    </w:p>
    <w:p w:rsidR="001936E2" w:rsidRPr="00911285" w:rsidRDefault="001936E2" w:rsidP="008E1A7B">
      <w:pPr>
        <w:ind w:right="5165"/>
        <w:jc w:val="both"/>
        <w:rPr>
          <w:sz w:val="27"/>
          <w:szCs w:val="27"/>
        </w:rPr>
      </w:pPr>
    </w:p>
    <w:p w:rsidR="00A65A02" w:rsidRPr="008105EA" w:rsidRDefault="00195496" w:rsidP="008E1A7B">
      <w:pPr>
        <w:pStyle w:val="20"/>
        <w:tabs>
          <w:tab w:val="clear" w:pos="540"/>
        </w:tabs>
        <w:ind w:left="0" w:firstLine="709"/>
      </w:pPr>
      <w:r w:rsidRPr="008105EA">
        <w:t xml:space="preserve">В связи с </w:t>
      </w:r>
      <w:r w:rsidR="00981401" w:rsidRPr="008105EA">
        <w:t xml:space="preserve">кадровыми изменениями в Администрации Белокалитвинского района, </w:t>
      </w:r>
      <w:r w:rsidRPr="008105EA">
        <w:t xml:space="preserve"> </w:t>
      </w:r>
    </w:p>
    <w:p w:rsidR="001936E2" w:rsidRDefault="001936E2" w:rsidP="002324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24B1" w:rsidRPr="001936E2" w:rsidRDefault="002324B1" w:rsidP="002324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6E2">
        <w:rPr>
          <w:sz w:val="28"/>
          <w:szCs w:val="28"/>
        </w:rPr>
        <w:t>ПОСТАНОВЛЯЮ:</w:t>
      </w:r>
    </w:p>
    <w:p w:rsidR="00A65A02" w:rsidRPr="006529A4" w:rsidRDefault="00195496" w:rsidP="004F1490">
      <w:pPr>
        <w:pStyle w:val="3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 w:rsidRPr="004F1490">
        <w:rPr>
          <w:rFonts w:ascii="Times New Roman" w:hAnsi="Times New Roman" w:cs="Times New Roman"/>
          <w:color w:val="auto"/>
          <w:sz w:val="28"/>
          <w:szCs w:val="28"/>
        </w:rPr>
        <w:t xml:space="preserve">Внести в приложение </w:t>
      </w:r>
      <w:r w:rsidR="00BF0625" w:rsidRPr="004F1490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324B1" w:rsidRPr="004F149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4F14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0625" w:rsidRPr="004F1490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2324B1" w:rsidRPr="004F1490">
        <w:rPr>
          <w:rFonts w:ascii="Times New Roman" w:hAnsi="Times New Roman" w:cs="Times New Roman"/>
          <w:color w:val="auto"/>
          <w:sz w:val="28"/>
          <w:szCs w:val="28"/>
        </w:rPr>
        <w:t>постановлению</w:t>
      </w:r>
      <w:r w:rsidRPr="004F1490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</w:t>
      </w:r>
      <w:r w:rsidR="00E72828" w:rsidRPr="004F1490">
        <w:rPr>
          <w:rFonts w:ascii="Times New Roman" w:hAnsi="Times New Roman" w:cs="Times New Roman"/>
          <w:color w:val="auto"/>
          <w:sz w:val="28"/>
          <w:szCs w:val="28"/>
        </w:rPr>
        <w:t xml:space="preserve">ии Белокалитвинского района от </w:t>
      </w:r>
      <w:r w:rsidR="004F1490" w:rsidRPr="004F1490">
        <w:rPr>
          <w:rFonts w:ascii="Times New Roman" w:hAnsi="Times New Roman" w:cs="Times New Roman"/>
          <w:color w:val="auto"/>
          <w:sz w:val="28"/>
          <w:szCs w:val="28"/>
        </w:rPr>
        <w:t xml:space="preserve">18.11.2016 № 1528 </w:t>
      </w:r>
      <w:r w:rsidRPr="004F1490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F1490" w:rsidRPr="004F1490">
        <w:rPr>
          <w:rFonts w:ascii="Times New Roman" w:hAnsi="Times New Roman" w:cs="Times New Roman"/>
          <w:color w:val="auto"/>
          <w:sz w:val="28"/>
          <w:szCs w:val="28"/>
        </w:rPr>
        <w:t>О конкурсной комиссии по проведению конкурса на замещение вакантных должностей муниципальной служб</w:t>
      </w:r>
      <w:r w:rsidR="004F1490">
        <w:rPr>
          <w:rFonts w:ascii="Times New Roman" w:hAnsi="Times New Roman" w:cs="Times New Roman"/>
          <w:color w:val="auto"/>
          <w:sz w:val="28"/>
          <w:szCs w:val="28"/>
        </w:rPr>
        <w:t xml:space="preserve">ы и включению в кадровый </w:t>
      </w:r>
      <w:proofErr w:type="gramStart"/>
      <w:r w:rsidR="004F1490">
        <w:rPr>
          <w:rFonts w:ascii="Times New Roman" w:hAnsi="Times New Roman" w:cs="Times New Roman"/>
          <w:color w:val="auto"/>
          <w:sz w:val="28"/>
          <w:szCs w:val="28"/>
        </w:rPr>
        <w:t>резерв</w:t>
      </w:r>
      <w:r w:rsidR="002324B1" w:rsidRPr="004F1490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4F1490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</w:t>
      </w:r>
      <w:proofErr w:type="gramEnd"/>
      <w:r w:rsidRPr="004F1490">
        <w:rPr>
          <w:rFonts w:ascii="Times New Roman" w:hAnsi="Times New Roman" w:cs="Times New Roman"/>
          <w:color w:val="auto"/>
          <w:sz w:val="28"/>
          <w:szCs w:val="28"/>
        </w:rPr>
        <w:t xml:space="preserve"> изменения</w:t>
      </w:r>
      <w:r w:rsidRPr="006529A4">
        <w:rPr>
          <w:sz w:val="28"/>
          <w:szCs w:val="28"/>
        </w:rPr>
        <w:t>:</w:t>
      </w:r>
    </w:p>
    <w:p w:rsidR="00195496" w:rsidRPr="008105EA" w:rsidRDefault="00981401" w:rsidP="008E1A7B">
      <w:pPr>
        <w:pStyle w:val="31"/>
        <w:numPr>
          <w:ilvl w:val="1"/>
          <w:numId w:val="7"/>
        </w:numPr>
        <w:ind w:left="0" w:firstLine="709"/>
      </w:pPr>
      <w:r w:rsidRPr="008105EA">
        <w:t>Исключить</w:t>
      </w:r>
      <w:r w:rsidR="00195496" w:rsidRPr="008105EA">
        <w:t xml:space="preserve"> из состава </w:t>
      </w:r>
      <w:r w:rsidR="004F1490" w:rsidRPr="0001263E">
        <w:t>конкурсной комиссии по проведению конкурса на замещение вакантных должностей муниципальной службы и включению в кадровый резерв</w:t>
      </w:r>
      <w:r w:rsidRPr="008105EA">
        <w:t xml:space="preserve"> </w:t>
      </w:r>
      <w:r w:rsidR="002324B1">
        <w:t>Котлярову Л.Е.</w:t>
      </w:r>
    </w:p>
    <w:p w:rsidR="00195496" w:rsidRPr="008105EA" w:rsidRDefault="00401916" w:rsidP="00772290">
      <w:pPr>
        <w:pStyle w:val="31"/>
        <w:numPr>
          <w:ilvl w:val="1"/>
          <w:numId w:val="7"/>
        </w:numPr>
        <w:ind w:left="0" w:firstLine="709"/>
      </w:pPr>
      <w:r w:rsidRPr="008105EA">
        <w:t>Ввести</w:t>
      </w:r>
      <w:r w:rsidR="00195496" w:rsidRPr="008105EA">
        <w:t xml:space="preserve"> в состав </w:t>
      </w:r>
      <w:r w:rsidR="004F1490" w:rsidRPr="0001263E">
        <w:t xml:space="preserve">конкурсной комиссии по проведению конкурса на замещение вакантных должностей муниципальной </w:t>
      </w:r>
      <w:r w:rsidR="004F1490" w:rsidRPr="0001263E">
        <w:lastRenderedPageBreak/>
        <w:t>службы и включению в кадровый резерв</w:t>
      </w:r>
      <w:r w:rsidR="00937C98" w:rsidRPr="008105EA">
        <w:t xml:space="preserve"> </w:t>
      </w:r>
      <w:r w:rsidR="00A01032" w:rsidRPr="008105EA">
        <w:t xml:space="preserve">начальника общего отдела Администрации района </w:t>
      </w:r>
      <w:r w:rsidR="001459D1" w:rsidRPr="008105EA">
        <w:t xml:space="preserve">Леонову Любовь Александровну </w:t>
      </w:r>
      <w:r w:rsidR="00937C98" w:rsidRPr="008105EA">
        <w:t>в качестве заместителя председателя комиссии</w:t>
      </w:r>
      <w:r w:rsidR="00361884" w:rsidRPr="008105EA">
        <w:t>.</w:t>
      </w:r>
    </w:p>
    <w:p w:rsidR="002324B1" w:rsidRPr="002324B1" w:rsidRDefault="002324B1" w:rsidP="002324B1">
      <w:pPr>
        <w:pStyle w:val="aa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324B1">
        <w:rPr>
          <w:sz w:val="28"/>
          <w:szCs w:val="28"/>
        </w:rPr>
        <w:t>Постановление вступает в силу со дня его подписания и подлежит размещению на сайте Администрации Белокалитвинского района.</w:t>
      </w:r>
    </w:p>
    <w:p w:rsidR="00A65A02" w:rsidRPr="008105EA" w:rsidRDefault="00EF1E9B" w:rsidP="008E1A7B">
      <w:pPr>
        <w:pStyle w:val="31"/>
        <w:ind w:left="0" w:firstLine="709"/>
      </w:pPr>
      <w:r w:rsidRPr="008105EA">
        <w:t>3</w:t>
      </w:r>
      <w:r w:rsidR="00A65A02" w:rsidRPr="008105EA">
        <w:t xml:space="preserve">. </w:t>
      </w:r>
      <w:r w:rsidR="00A65A02" w:rsidRPr="008105EA">
        <w:tab/>
        <w:t xml:space="preserve">Контроль за исполнением настоящего </w:t>
      </w:r>
      <w:r w:rsidR="002324B1">
        <w:t>постановления</w:t>
      </w:r>
      <w:r w:rsidR="00A65A02" w:rsidRPr="008105EA">
        <w:t xml:space="preserve"> возложить на управляющего делами Администрации</w:t>
      </w:r>
      <w:r w:rsidR="001936E2">
        <w:t xml:space="preserve"> </w:t>
      </w:r>
      <w:proofErr w:type="gramStart"/>
      <w:r w:rsidR="001936E2">
        <w:t xml:space="preserve">Белокалитвинского </w:t>
      </w:r>
      <w:r w:rsidR="00A65A02" w:rsidRPr="008105EA">
        <w:t xml:space="preserve"> района</w:t>
      </w:r>
      <w:proofErr w:type="gramEnd"/>
      <w:r w:rsidR="00A65A02" w:rsidRPr="008105EA">
        <w:t xml:space="preserve"> </w:t>
      </w:r>
      <w:r w:rsidR="001A5F9C" w:rsidRPr="008105EA">
        <w:t>Л.Г. Василенко</w:t>
      </w:r>
      <w:r w:rsidR="00A65A02" w:rsidRPr="008105EA">
        <w:t>.</w:t>
      </w:r>
    </w:p>
    <w:p w:rsidR="00872883" w:rsidRPr="002324B1" w:rsidRDefault="00872883" w:rsidP="008E1A7B">
      <w:pPr>
        <w:pStyle w:val="21"/>
        <w:rPr>
          <w:sz w:val="28"/>
        </w:rPr>
      </w:pPr>
    </w:p>
    <w:p w:rsidR="00EF1E9B" w:rsidRPr="002324B1" w:rsidRDefault="00EF1E9B" w:rsidP="008E1A7B">
      <w:pPr>
        <w:pStyle w:val="21"/>
        <w:rPr>
          <w:sz w:val="28"/>
        </w:rPr>
      </w:pPr>
    </w:p>
    <w:p w:rsidR="00C82677" w:rsidRPr="002324B1" w:rsidRDefault="00EF1E9B" w:rsidP="008E1A7B">
      <w:pPr>
        <w:pStyle w:val="21"/>
        <w:rPr>
          <w:sz w:val="28"/>
        </w:rPr>
      </w:pPr>
      <w:r w:rsidRPr="002324B1">
        <w:rPr>
          <w:sz w:val="28"/>
        </w:rPr>
        <w:t>Глава района</w:t>
      </w:r>
      <w:r w:rsidRPr="002324B1">
        <w:rPr>
          <w:sz w:val="28"/>
        </w:rPr>
        <w:tab/>
      </w:r>
      <w:r w:rsidRPr="002324B1">
        <w:rPr>
          <w:sz w:val="28"/>
        </w:rPr>
        <w:tab/>
      </w:r>
      <w:r w:rsidRPr="002324B1">
        <w:rPr>
          <w:sz w:val="28"/>
        </w:rPr>
        <w:tab/>
      </w:r>
      <w:r w:rsidRPr="002324B1">
        <w:rPr>
          <w:sz w:val="28"/>
        </w:rPr>
        <w:tab/>
      </w:r>
      <w:r w:rsidRPr="002324B1">
        <w:rPr>
          <w:sz w:val="28"/>
        </w:rPr>
        <w:tab/>
      </w:r>
      <w:r w:rsidRPr="002324B1">
        <w:rPr>
          <w:sz w:val="28"/>
        </w:rPr>
        <w:tab/>
      </w:r>
      <w:r w:rsidRPr="002324B1">
        <w:rPr>
          <w:sz w:val="28"/>
        </w:rPr>
        <w:tab/>
        <w:t>О.А. Мельникова</w:t>
      </w:r>
    </w:p>
    <w:p w:rsidR="00EF1E9B" w:rsidRPr="002324B1" w:rsidRDefault="00EF1E9B" w:rsidP="00872883">
      <w:pPr>
        <w:rPr>
          <w:sz w:val="28"/>
        </w:rPr>
      </w:pPr>
    </w:p>
    <w:p w:rsidR="00872883" w:rsidRPr="001936E2" w:rsidRDefault="001936E2" w:rsidP="00872883">
      <w:pPr>
        <w:rPr>
          <w:sz w:val="28"/>
        </w:rPr>
      </w:pPr>
      <w:r w:rsidRPr="001936E2">
        <w:rPr>
          <w:sz w:val="28"/>
        </w:rPr>
        <w:t>Верно:</w:t>
      </w:r>
    </w:p>
    <w:p w:rsidR="00506564" w:rsidRPr="001936E2" w:rsidRDefault="00872883" w:rsidP="00A65A02">
      <w:pPr>
        <w:rPr>
          <w:sz w:val="28"/>
        </w:rPr>
      </w:pPr>
      <w:r w:rsidRPr="001936E2">
        <w:rPr>
          <w:sz w:val="28"/>
        </w:rPr>
        <w:t xml:space="preserve">Управляющий делами                                                               </w:t>
      </w:r>
      <w:r w:rsidR="001A5F9C" w:rsidRPr="001936E2">
        <w:rPr>
          <w:sz w:val="28"/>
        </w:rPr>
        <w:t>Л.Г. Василенко</w:t>
      </w:r>
    </w:p>
    <w:p w:rsidR="008E1A7B" w:rsidRPr="001936E2" w:rsidRDefault="008E1A7B" w:rsidP="00A65A02">
      <w:pPr>
        <w:rPr>
          <w:sz w:val="28"/>
        </w:rPr>
      </w:pPr>
    </w:p>
    <w:sectPr w:rsidR="008E1A7B" w:rsidRPr="001936E2" w:rsidSect="001936E2">
      <w:footerReference w:type="default" r:id="rId8"/>
      <w:pgSz w:w="11906" w:h="16838" w:code="9"/>
      <w:pgMar w:top="1276" w:right="567" w:bottom="567" w:left="1276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DF" w:rsidRDefault="001971DF">
      <w:r>
        <w:separator/>
      </w:r>
    </w:p>
  </w:endnote>
  <w:endnote w:type="continuationSeparator" w:id="0">
    <w:p w:rsidR="001971DF" w:rsidRDefault="0019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65A0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936E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936E2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DF" w:rsidRDefault="001971DF">
      <w:r>
        <w:separator/>
      </w:r>
    </w:p>
  </w:footnote>
  <w:footnote w:type="continuationSeparator" w:id="0">
    <w:p w:rsidR="001971DF" w:rsidRDefault="0019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7B03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2FA9A9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63095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326E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6F2FD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C46E6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694EE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804F6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D0B8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BA81140"/>
    <w:multiLevelType w:val="multilevel"/>
    <w:tmpl w:val="3FD89676"/>
    <w:lvl w:ilvl="0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2EC21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CB2B5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FA2E77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38E2C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45465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C1E743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8009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19A8B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EB2108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EB6607"/>
    <w:multiLevelType w:val="hybridMultilevel"/>
    <w:tmpl w:val="8C6442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2C9F"/>
    <w:multiLevelType w:val="multilevel"/>
    <w:tmpl w:val="406CD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9160631"/>
    <w:multiLevelType w:val="multilevel"/>
    <w:tmpl w:val="8A54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FC"/>
    <w:rsid w:val="000135FF"/>
    <w:rsid w:val="000207A6"/>
    <w:rsid w:val="00022878"/>
    <w:rsid w:val="00056046"/>
    <w:rsid w:val="00087E16"/>
    <w:rsid w:val="000A2660"/>
    <w:rsid w:val="000B456C"/>
    <w:rsid w:val="000C1206"/>
    <w:rsid w:val="000C24AB"/>
    <w:rsid w:val="000E71E8"/>
    <w:rsid w:val="001206DD"/>
    <w:rsid w:val="001459D1"/>
    <w:rsid w:val="00147A6C"/>
    <w:rsid w:val="00161C1F"/>
    <w:rsid w:val="00191DF6"/>
    <w:rsid w:val="001936E2"/>
    <w:rsid w:val="00195496"/>
    <w:rsid w:val="001971DF"/>
    <w:rsid w:val="001A1DC7"/>
    <w:rsid w:val="001A5F9C"/>
    <w:rsid w:val="001A78AE"/>
    <w:rsid w:val="002324B1"/>
    <w:rsid w:val="00232CB2"/>
    <w:rsid w:val="00241D5F"/>
    <w:rsid w:val="00247B07"/>
    <w:rsid w:val="00255A2E"/>
    <w:rsid w:val="002634A7"/>
    <w:rsid w:val="00296A38"/>
    <w:rsid w:val="002C4922"/>
    <w:rsid w:val="00320F99"/>
    <w:rsid w:val="003239FC"/>
    <w:rsid w:val="00361884"/>
    <w:rsid w:val="00384E11"/>
    <w:rsid w:val="003A4DB2"/>
    <w:rsid w:val="003B4995"/>
    <w:rsid w:val="003B7D29"/>
    <w:rsid w:val="003F3219"/>
    <w:rsid w:val="00401916"/>
    <w:rsid w:val="00405D8A"/>
    <w:rsid w:val="00434986"/>
    <w:rsid w:val="00481286"/>
    <w:rsid w:val="00482BF6"/>
    <w:rsid w:val="00483A23"/>
    <w:rsid w:val="0049389A"/>
    <w:rsid w:val="004B6216"/>
    <w:rsid w:val="004F1490"/>
    <w:rsid w:val="005004BF"/>
    <w:rsid w:val="00505B80"/>
    <w:rsid w:val="00506564"/>
    <w:rsid w:val="00506965"/>
    <w:rsid w:val="005123FD"/>
    <w:rsid w:val="005162D6"/>
    <w:rsid w:val="00521C39"/>
    <w:rsid w:val="00571637"/>
    <w:rsid w:val="00571D00"/>
    <w:rsid w:val="00573433"/>
    <w:rsid w:val="00577BEE"/>
    <w:rsid w:val="005865A4"/>
    <w:rsid w:val="005D57B3"/>
    <w:rsid w:val="005F4D68"/>
    <w:rsid w:val="00613876"/>
    <w:rsid w:val="006529A4"/>
    <w:rsid w:val="00667AD1"/>
    <w:rsid w:val="0069702D"/>
    <w:rsid w:val="006C4309"/>
    <w:rsid w:val="006C466A"/>
    <w:rsid w:val="00724FEA"/>
    <w:rsid w:val="007631B0"/>
    <w:rsid w:val="00767FC2"/>
    <w:rsid w:val="00772290"/>
    <w:rsid w:val="00774DFF"/>
    <w:rsid w:val="007D4493"/>
    <w:rsid w:val="007E18DF"/>
    <w:rsid w:val="008105EA"/>
    <w:rsid w:val="008307BB"/>
    <w:rsid w:val="008315D4"/>
    <w:rsid w:val="008321BE"/>
    <w:rsid w:val="00844AAA"/>
    <w:rsid w:val="00872883"/>
    <w:rsid w:val="008A14C2"/>
    <w:rsid w:val="008E1A7B"/>
    <w:rsid w:val="008E2310"/>
    <w:rsid w:val="00901A56"/>
    <w:rsid w:val="00937C98"/>
    <w:rsid w:val="00943C43"/>
    <w:rsid w:val="009469D2"/>
    <w:rsid w:val="00960B7D"/>
    <w:rsid w:val="009736B7"/>
    <w:rsid w:val="00976C69"/>
    <w:rsid w:val="00981401"/>
    <w:rsid w:val="00A01032"/>
    <w:rsid w:val="00A65A02"/>
    <w:rsid w:val="00AB4651"/>
    <w:rsid w:val="00AB490E"/>
    <w:rsid w:val="00AE23AE"/>
    <w:rsid w:val="00B65708"/>
    <w:rsid w:val="00BB6ED2"/>
    <w:rsid w:val="00BF0625"/>
    <w:rsid w:val="00C202E1"/>
    <w:rsid w:val="00C2335C"/>
    <w:rsid w:val="00C31ACE"/>
    <w:rsid w:val="00C534ED"/>
    <w:rsid w:val="00C82677"/>
    <w:rsid w:val="00CB156C"/>
    <w:rsid w:val="00CF6248"/>
    <w:rsid w:val="00D07F4C"/>
    <w:rsid w:val="00D25DED"/>
    <w:rsid w:val="00D41E71"/>
    <w:rsid w:val="00D51C40"/>
    <w:rsid w:val="00D55862"/>
    <w:rsid w:val="00DA2177"/>
    <w:rsid w:val="00DC4B93"/>
    <w:rsid w:val="00DF1B73"/>
    <w:rsid w:val="00DF33CF"/>
    <w:rsid w:val="00E25C2B"/>
    <w:rsid w:val="00E35762"/>
    <w:rsid w:val="00E35ADE"/>
    <w:rsid w:val="00E72828"/>
    <w:rsid w:val="00E80A74"/>
    <w:rsid w:val="00E9655A"/>
    <w:rsid w:val="00EE094D"/>
    <w:rsid w:val="00EF1E9B"/>
    <w:rsid w:val="00F01ED6"/>
    <w:rsid w:val="00F07DC6"/>
    <w:rsid w:val="00F55095"/>
    <w:rsid w:val="00FA0A50"/>
    <w:rsid w:val="00FF247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3B00F-81CA-4DE4-A5AD-C7B248AE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4F14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65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65A0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65A02"/>
    <w:pPr>
      <w:ind w:firstLine="708"/>
      <w:jc w:val="both"/>
    </w:pPr>
    <w:rPr>
      <w:color w:val="000000"/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A65A02"/>
    <w:rPr>
      <w:color w:val="000000"/>
      <w:sz w:val="26"/>
    </w:rPr>
  </w:style>
  <w:style w:type="paragraph" w:styleId="20">
    <w:name w:val="Body Text Indent 2"/>
    <w:basedOn w:val="a"/>
    <w:link w:val="22"/>
    <w:rsid w:val="00A65A02"/>
    <w:pPr>
      <w:tabs>
        <w:tab w:val="left" w:pos="540"/>
      </w:tabs>
      <w:ind w:left="540" w:hanging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0"/>
    <w:rsid w:val="00A65A02"/>
    <w:rPr>
      <w:sz w:val="28"/>
      <w:szCs w:val="28"/>
    </w:rPr>
  </w:style>
  <w:style w:type="paragraph" w:styleId="31">
    <w:name w:val="Body Text Indent 3"/>
    <w:basedOn w:val="a"/>
    <w:link w:val="32"/>
    <w:rsid w:val="00A65A02"/>
    <w:pPr>
      <w:ind w:left="720" w:hanging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A65A02"/>
    <w:rPr>
      <w:sz w:val="28"/>
      <w:szCs w:val="28"/>
    </w:rPr>
  </w:style>
  <w:style w:type="paragraph" w:styleId="aa">
    <w:name w:val="List Paragraph"/>
    <w:basedOn w:val="a"/>
    <w:uiPriority w:val="34"/>
    <w:qFormat/>
    <w:rsid w:val="002324B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F14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0_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000_Постановление</Template>
  <TotalTime>1</TotalTime>
  <Pages>1</Pages>
  <Words>170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rubanova</dc:creator>
  <cp:lastModifiedBy>Александр Гуреев</cp:lastModifiedBy>
  <cp:revision>2</cp:revision>
  <cp:lastPrinted>2017-01-31T13:59:00Z</cp:lastPrinted>
  <dcterms:created xsi:type="dcterms:W3CDTF">2017-03-09T13:21:00Z</dcterms:created>
  <dcterms:modified xsi:type="dcterms:W3CDTF">2017-03-09T13:21:00Z</dcterms:modified>
</cp:coreProperties>
</file>