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431ED2" w:rsidP="00872883">
      <w:pPr>
        <w:spacing w:before="120"/>
        <w:rPr>
          <w:sz w:val="28"/>
        </w:rPr>
      </w:pPr>
      <w:r>
        <w:rPr>
          <w:sz w:val="28"/>
        </w:rPr>
        <w:t>26</w:t>
      </w:r>
      <w:r w:rsidR="00C70947">
        <w:rPr>
          <w:sz w:val="28"/>
        </w:rPr>
        <w:t>.</w:t>
      </w:r>
      <w:r w:rsidR="00A76FEC">
        <w:rPr>
          <w:sz w:val="28"/>
        </w:rPr>
        <w:t>1</w:t>
      </w:r>
      <w:r w:rsidR="004B68CC">
        <w:rPr>
          <w:sz w:val="28"/>
        </w:rPr>
        <w:t>2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  </w:t>
      </w:r>
      <w:r w:rsidR="00872883" w:rsidRPr="00C96E82">
        <w:rPr>
          <w:sz w:val="28"/>
        </w:rPr>
        <w:t xml:space="preserve"> </w:t>
      </w:r>
      <w:r w:rsidR="00A76FEC">
        <w:rPr>
          <w:sz w:val="28"/>
        </w:rPr>
        <w:t xml:space="preserve">      </w:t>
      </w:r>
      <w:r>
        <w:rPr>
          <w:sz w:val="28"/>
        </w:rPr>
        <w:t xml:space="preserve">         </w:t>
      </w:r>
      <w:r w:rsidR="00A76FEC">
        <w:rPr>
          <w:sz w:val="28"/>
        </w:rPr>
        <w:t xml:space="preserve">    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>
        <w:rPr>
          <w:sz w:val="28"/>
        </w:rPr>
        <w:t>2218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070063" w:rsidRPr="00504162" w:rsidRDefault="00070063" w:rsidP="00431ED2">
      <w:pPr>
        <w:ind w:right="5924"/>
        <w:jc w:val="both"/>
        <w:rPr>
          <w:color w:val="000000"/>
          <w:sz w:val="28"/>
          <w:szCs w:val="28"/>
        </w:rPr>
      </w:pPr>
      <w:bookmarkStart w:id="2" w:name="_GoBack"/>
      <w:r w:rsidRPr="00504162">
        <w:rPr>
          <w:color w:val="000000"/>
          <w:sz w:val="28"/>
          <w:szCs w:val="28"/>
        </w:rPr>
        <w:t>О внесении изменений в постановление</w:t>
      </w:r>
      <w:r w:rsidR="00431ED2">
        <w:rPr>
          <w:color w:val="000000"/>
          <w:sz w:val="28"/>
          <w:szCs w:val="28"/>
        </w:rPr>
        <w:t xml:space="preserve"> </w:t>
      </w:r>
      <w:r w:rsidRPr="00504162">
        <w:rPr>
          <w:color w:val="000000"/>
          <w:sz w:val="28"/>
          <w:szCs w:val="28"/>
        </w:rPr>
        <w:t xml:space="preserve">Администрации </w:t>
      </w:r>
      <w:proofErr w:type="spellStart"/>
      <w:r w:rsidR="00431ED2" w:rsidRPr="00504162">
        <w:rPr>
          <w:color w:val="000000"/>
          <w:sz w:val="28"/>
          <w:szCs w:val="28"/>
        </w:rPr>
        <w:t>Белокалитвинского</w:t>
      </w:r>
      <w:proofErr w:type="spellEnd"/>
      <w:r w:rsidR="00431ED2" w:rsidRPr="00504162">
        <w:rPr>
          <w:color w:val="000000"/>
          <w:sz w:val="28"/>
          <w:szCs w:val="28"/>
        </w:rPr>
        <w:t xml:space="preserve"> </w:t>
      </w:r>
      <w:r w:rsidR="00431ED2">
        <w:rPr>
          <w:color w:val="000000"/>
          <w:sz w:val="28"/>
          <w:szCs w:val="28"/>
        </w:rPr>
        <w:t>района</w:t>
      </w:r>
      <w:r w:rsidRPr="00504162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>24</w:t>
      </w:r>
      <w:r w:rsidRPr="00504162">
        <w:rPr>
          <w:color w:val="000000"/>
          <w:sz w:val="28"/>
          <w:szCs w:val="28"/>
        </w:rPr>
        <w:t>.12.201</w:t>
      </w:r>
      <w:r>
        <w:rPr>
          <w:color w:val="000000"/>
          <w:sz w:val="28"/>
          <w:szCs w:val="28"/>
        </w:rPr>
        <w:t>8</w:t>
      </w:r>
      <w:r w:rsidRPr="00504162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2209</w:t>
      </w:r>
    </w:p>
    <w:bookmarkEnd w:id="2"/>
    <w:p w:rsidR="00070063" w:rsidRDefault="00070063" w:rsidP="00070063">
      <w:pPr>
        <w:jc w:val="both"/>
        <w:rPr>
          <w:color w:val="000000"/>
          <w:sz w:val="28"/>
          <w:szCs w:val="28"/>
        </w:rPr>
      </w:pPr>
    </w:p>
    <w:p w:rsidR="00431ED2" w:rsidRPr="00504162" w:rsidRDefault="00431ED2" w:rsidP="00070063">
      <w:pPr>
        <w:jc w:val="both"/>
        <w:rPr>
          <w:color w:val="000000"/>
          <w:sz w:val="28"/>
          <w:szCs w:val="28"/>
        </w:rPr>
      </w:pPr>
    </w:p>
    <w:p w:rsidR="00070063" w:rsidRDefault="00070063" w:rsidP="00431ED2">
      <w:pPr>
        <w:ind w:firstLine="709"/>
        <w:jc w:val="both"/>
        <w:rPr>
          <w:sz w:val="28"/>
          <w:szCs w:val="28"/>
        </w:rPr>
      </w:pPr>
      <w:r w:rsidRPr="00504162">
        <w:rPr>
          <w:sz w:val="28"/>
          <w:szCs w:val="28"/>
        </w:rPr>
        <w:t xml:space="preserve">В соответствии с постановлением Администрации </w:t>
      </w:r>
      <w:proofErr w:type="spellStart"/>
      <w:r w:rsidRPr="00504162">
        <w:rPr>
          <w:sz w:val="28"/>
          <w:szCs w:val="28"/>
        </w:rPr>
        <w:t>Белокалитвинского</w:t>
      </w:r>
      <w:proofErr w:type="spellEnd"/>
      <w:r w:rsidRPr="00504162">
        <w:rPr>
          <w:sz w:val="28"/>
          <w:szCs w:val="28"/>
        </w:rPr>
        <w:t xml:space="preserve"> района от 26.02.2018 № 279 «Об утверждении Порядка разработки, реализации и оценки эффективности муниципальных программ </w:t>
      </w:r>
      <w:proofErr w:type="spellStart"/>
      <w:r w:rsidRPr="00504162">
        <w:rPr>
          <w:sz w:val="28"/>
          <w:szCs w:val="28"/>
        </w:rPr>
        <w:t>Белокалитвинского</w:t>
      </w:r>
      <w:proofErr w:type="spellEnd"/>
      <w:r w:rsidRPr="00504162">
        <w:rPr>
          <w:sz w:val="28"/>
          <w:szCs w:val="28"/>
        </w:rPr>
        <w:t xml:space="preserve"> района», постановлением Администрации </w:t>
      </w:r>
      <w:proofErr w:type="spellStart"/>
      <w:r w:rsidRPr="00504162">
        <w:rPr>
          <w:sz w:val="28"/>
          <w:szCs w:val="28"/>
        </w:rPr>
        <w:t>Белокалитвинского</w:t>
      </w:r>
      <w:proofErr w:type="spellEnd"/>
      <w:r w:rsidRPr="00504162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24</w:t>
      </w:r>
      <w:r w:rsidRPr="00504162">
        <w:rPr>
          <w:sz w:val="28"/>
          <w:szCs w:val="28"/>
        </w:rPr>
        <w:t>.1</w:t>
      </w:r>
      <w:r>
        <w:rPr>
          <w:sz w:val="28"/>
          <w:szCs w:val="28"/>
        </w:rPr>
        <w:t>2.2018</w:t>
      </w:r>
      <w:r w:rsidRPr="00504162">
        <w:rPr>
          <w:sz w:val="28"/>
          <w:szCs w:val="28"/>
        </w:rPr>
        <w:t xml:space="preserve"> № </w:t>
      </w:r>
      <w:r>
        <w:rPr>
          <w:sz w:val="28"/>
          <w:szCs w:val="28"/>
        </w:rPr>
        <w:t>2207</w:t>
      </w:r>
      <w:r w:rsidRPr="00504162">
        <w:rPr>
          <w:sz w:val="28"/>
          <w:szCs w:val="28"/>
        </w:rPr>
        <w:t xml:space="preserve"> «Об утверждении муниципальной программы </w:t>
      </w:r>
      <w:proofErr w:type="spellStart"/>
      <w:r w:rsidRPr="00504162">
        <w:rPr>
          <w:sz w:val="28"/>
          <w:szCs w:val="28"/>
        </w:rPr>
        <w:t>Белокалитвинского</w:t>
      </w:r>
      <w:proofErr w:type="spellEnd"/>
      <w:r w:rsidRPr="00504162">
        <w:rPr>
          <w:sz w:val="28"/>
          <w:szCs w:val="28"/>
        </w:rPr>
        <w:t xml:space="preserve"> района «Развитие здравоохранения»,</w:t>
      </w:r>
    </w:p>
    <w:p w:rsidR="00070063" w:rsidRPr="00504162" w:rsidRDefault="00070063" w:rsidP="00070063">
      <w:pPr>
        <w:ind w:firstLine="708"/>
        <w:jc w:val="both"/>
        <w:rPr>
          <w:sz w:val="28"/>
          <w:szCs w:val="28"/>
        </w:rPr>
      </w:pPr>
    </w:p>
    <w:p w:rsidR="00070063" w:rsidRPr="00070063" w:rsidRDefault="00070063" w:rsidP="00431ED2">
      <w:pPr>
        <w:pStyle w:val="20"/>
        <w:spacing w:after="0" w:line="240" w:lineRule="auto"/>
        <w:jc w:val="center"/>
        <w:rPr>
          <w:sz w:val="28"/>
          <w:szCs w:val="28"/>
        </w:rPr>
      </w:pPr>
      <w:r w:rsidRPr="00070063">
        <w:rPr>
          <w:sz w:val="28"/>
          <w:szCs w:val="28"/>
        </w:rPr>
        <w:t>ПОСТАНОВЛЯЮ:</w:t>
      </w:r>
    </w:p>
    <w:p w:rsidR="00070063" w:rsidRPr="00070063" w:rsidRDefault="00070063" w:rsidP="00431ED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70063">
        <w:rPr>
          <w:sz w:val="28"/>
          <w:szCs w:val="28"/>
        </w:rPr>
        <w:t xml:space="preserve">1. Внести изменения в приложение к постановлению Администрации </w:t>
      </w:r>
      <w:proofErr w:type="spellStart"/>
      <w:r w:rsidRPr="00070063">
        <w:rPr>
          <w:sz w:val="28"/>
          <w:szCs w:val="28"/>
        </w:rPr>
        <w:t>Белокалитвинского</w:t>
      </w:r>
      <w:proofErr w:type="spellEnd"/>
      <w:r w:rsidRPr="00070063">
        <w:rPr>
          <w:sz w:val="28"/>
          <w:szCs w:val="28"/>
        </w:rPr>
        <w:t xml:space="preserve"> района от </w:t>
      </w:r>
      <w:r w:rsidRPr="00070063">
        <w:rPr>
          <w:color w:val="000000"/>
          <w:sz w:val="28"/>
          <w:szCs w:val="28"/>
        </w:rPr>
        <w:t>24.12.2018</w:t>
      </w:r>
      <w:r>
        <w:rPr>
          <w:color w:val="000000"/>
          <w:sz w:val="28"/>
          <w:szCs w:val="28"/>
        </w:rPr>
        <w:t xml:space="preserve"> </w:t>
      </w:r>
      <w:r w:rsidRPr="00070063">
        <w:rPr>
          <w:color w:val="000000"/>
          <w:sz w:val="28"/>
          <w:szCs w:val="28"/>
        </w:rPr>
        <w:t>№ 2209</w:t>
      </w:r>
      <w:r w:rsidRPr="00070063">
        <w:rPr>
          <w:sz w:val="28"/>
          <w:szCs w:val="28"/>
        </w:rPr>
        <w:t xml:space="preserve"> «Об утверждении Плана реализации муниципаль</w:t>
      </w:r>
      <w:r>
        <w:rPr>
          <w:sz w:val="28"/>
          <w:szCs w:val="28"/>
        </w:rPr>
        <w:t xml:space="preserve">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 w:rsidRPr="00070063">
        <w:rPr>
          <w:sz w:val="28"/>
          <w:szCs w:val="28"/>
        </w:rPr>
        <w:t xml:space="preserve"> района «Развитие здравоохранения» на 2019 год», изложив </w:t>
      </w:r>
      <w:r>
        <w:rPr>
          <w:sz w:val="28"/>
          <w:szCs w:val="28"/>
        </w:rPr>
        <w:t>в новой</w:t>
      </w:r>
      <w:r w:rsidRPr="00070063">
        <w:rPr>
          <w:sz w:val="28"/>
          <w:szCs w:val="28"/>
        </w:rPr>
        <w:t xml:space="preserve"> редакции согласно </w:t>
      </w:r>
      <w:proofErr w:type="gramStart"/>
      <w:r w:rsidRPr="00070063">
        <w:rPr>
          <w:sz w:val="28"/>
          <w:szCs w:val="28"/>
        </w:rPr>
        <w:t>приложени</w:t>
      </w:r>
      <w:r>
        <w:rPr>
          <w:sz w:val="28"/>
          <w:szCs w:val="28"/>
        </w:rPr>
        <w:t>ю</w:t>
      </w:r>
      <w:proofErr w:type="gramEnd"/>
      <w:r w:rsidRPr="00070063">
        <w:rPr>
          <w:sz w:val="28"/>
          <w:szCs w:val="28"/>
        </w:rPr>
        <w:t xml:space="preserve"> к настоящему постановлению.</w:t>
      </w:r>
    </w:p>
    <w:p w:rsidR="00070063" w:rsidRPr="00070063" w:rsidRDefault="00070063" w:rsidP="00431ED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70063">
        <w:rPr>
          <w:sz w:val="28"/>
          <w:szCs w:val="28"/>
        </w:rPr>
        <w:t xml:space="preserve">2. Настоящее постановление вступает в силу с момента его принятия и подлежит размещению на официальном сайте Администрации </w:t>
      </w:r>
      <w:proofErr w:type="spellStart"/>
      <w:r w:rsidRPr="00070063">
        <w:rPr>
          <w:sz w:val="28"/>
          <w:szCs w:val="28"/>
        </w:rPr>
        <w:t>Белокалитвинского</w:t>
      </w:r>
      <w:proofErr w:type="spellEnd"/>
      <w:r w:rsidRPr="00070063">
        <w:rPr>
          <w:sz w:val="28"/>
          <w:szCs w:val="28"/>
        </w:rPr>
        <w:t xml:space="preserve"> района в информационно-телекоммуникационной системе «Интернет».</w:t>
      </w:r>
    </w:p>
    <w:p w:rsidR="00070063" w:rsidRPr="00070063" w:rsidRDefault="00070063" w:rsidP="00431ED2">
      <w:pPr>
        <w:pStyle w:val="20"/>
        <w:spacing w:after="0" w:line="240" w:lineRule="auto"/>
        <w:ind w:firstLine="709"/>
        <w:jc w:val="both"/>
        <w:rPr>
          <w:sz w:val="28"/>
          <w:szCs w:val="28"/>
        </w:rPr>
      </w:pPr>
      <w:r w:rsidRPr="00070063">
        <w:rPr>
          <w:sz w:val="28"/>
          <w:szCs w:val="28"/>
        </w:rPr>
        <w:t xml:space="preserve">3. Контроль за выполнением постановления возложить на заместителя главы Администрации </w:t>
      </w:r>
      <w:proofErr w:type="spellStart"/>
      <w:r w:rsidRPr="00070063">
        <w:rPr>
          <w:sz w:val="28"/>
          <w:szCs w:val="28"/>
        </w:rPr>
        <w:t>Белокал</w:t>
      </w:r>
      <w:r>
        <w:rPr>
          <w:sz w:val="28"/>
          <w:szCs w:val="28"/>
        </w:rPr>
        <w:t>итвинского</w:t>
      </w:r>
      <w:proofErr w:type="spellEnd"/>
      <w:r>
        <w:rPr>
          <w:sz w:val="28"/>
          <w:szCs w:val="28"/>
        </w:rPr>
        <w:t xml:space="preserve"> района по социальным вопросам                    </w:t>
      </w:r>
      <w:proofErr w:type="spellStart"/>
      <w:r w:rsidRPr="00070063">
        <w:rPr>
          <w:sz w:val="28"/>
          <w:szCs w:val="28"/>
        </w:rPr>
        <w:t>Керенцеву</w:t>
      </w:r>
      <w:proofErr w:type="spellEnd"/>
      <w:r>
        <w:rPr>
          <w:sz w:val="28"/>
          <w:szCs w:val="28"/>
        </w:rPr>
        <w:t xml:space="preserve"> Е</w:t>
      </w:r>
      <w:r w:rsidRPr="00070063">
        <w:rPr>
          <w:sz w:val="28"/>
          <w:szCs w:val="28"/>
        </w:rPr>
        <w:t>.</w:t>
      </w:r>
      <w:r>
        <w:rPr>
          <w:sz w:val="28"/>
          <w:szCs w:val="28"/>
        </w:rPr>
        <w:t>Н.</w:t>
      </w:r>
      <w:r w:rsidRPr="00070063">
        <w:rPr>
          <w:sz w:val="28"/>
          <w:szCs w:val="28"/>
        </w:rPr>
        <w:t xml:space="preserve"> </w:t>
      </w: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144A39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070063" w:rsidRDefault="00070063" w:rsidP="00872883">
      <w:pPr>
        <w:rPr>
          <w:sz w:val="28"/>
        </w:rPr>
      </w:pPr>
    </w:p>
    <w:p w:rsidR="00070063" w:rsidRDefault="00070063" w:rsidP="00872883">
      <w:pPr>
        <w:rPr>
          <w:sz w:val="28"/>
        </w:rPr>
      </w:pPr>
    </w:p>
    <w:p w:rsidR="00070063" w:rsidRDefault="00070063" w:rsidP="00872883">
      <w:pPr>
        <w:rPr>
          <w:sz w:val="28"/>
        </w:rPr>
      </w:pPr>
    </w:p>
    <w:p w:rsidR="00070063" w:rsidRDefault="00070063" w:rsidP="00872883">
      <w:pPr>
        <w:rPr>
          <w:sz w:val="28"/>
        </w:rPr>
        <w:sectPr w:rsidR="00070063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070063" w:rsidRPr="00070063" w:rsidRDefault="00070063" w:rsidP="00070063">
      <w:pPr>
        <w:widowControl w:val="0"/>
        <w:autoSpaceDE w:val="0"/>
        <w:autoSpaceDN w:val="0"/>
        <w:adjustRightInd w:val="0"/>
        <w:jc w:val="right"/>
        <w:rPr>
          <w:sz w:val="28"/>
        </w:rPr>
      </w:pPr>
      <w:r w:rsidRPr="00070063">
        <w:rPr>
          <w:sz w:val="28"/>
        </w:rPr>
        <w:lastRenderedPageBreak/>
        <w:t xml:space="preserve">Приложение </w:t>
      </w:r>
    </w:p>
    <w:p w:rsidR="00070063" w:rsidRPr="00070063" w:rsidRDefault="00070063" w:rsidP="00070063">
      <w:pPr>
        <w:widowControl w:val="0"/>
        <w:autoSpaceDE w:val="0"/>
        <w:autoSpaceDN w:val="0"/>
        <w:adjustRightInd w:val="0"/>
        <w:jc w:val="right"/>
        <w:rPr>
          <w:sz w:val="28"/>
        </w:rPr>
      </w:pPr>
      <w:r w:rsidRPr="00070063">
        <w:rPr>
          <w:sz w:val="28"/>
        </w:rPr>
        <w:t xml:space="preserve">к постановлению Администрации </w:t>
      </w:r>
    </w:p>
    <w:p w:rsidR="00070063" w:rsidRPr="00070063" w:rsidRDefault="00070063" w:rsidP="00070063">
      <w:pPr>
        <w:widowControl w:val="0"/>
        <w:autoSpaceDE w:val="0"/>
        <w:autoSpaceDN w:val="0"/>
        <w:adjustRightInd w:val="0"/>
        <w:jc w:val="right"/>
        <w:rPr>
          <w:sz w:val="28"/>
        </w:rPr>
      </w:pPr>
      <w:proofErr w:type="spellStart"/>
      <w:r w:rsidRPr="00070063">
        <w:rPr>
          <w:sz w:val="28"/>
        </w:rPr>
        <w:t>Белокалитвинского</w:t>
      </w:r>
      <w:proofErr w:type="spellEnd"/>
      <w:r w:rsidRPr="00070063">
        <w:rPr>
          <w:sz w:val="28"/>
        </w:rPr>
        <w:t xml:space="preserve"> района </w:t>
      </w:r>
    </w:p>
    <w:p w:rsidR="00070063" w:rsidRPr="00070063" w:rsidRDefault="00070063" w:rsidP="00070063">
      <w:pPr>
        <w:widowControl w:val="0"/>
        <w:autoSpaceDE w:val="0"/>
        <w:autoSpaceDN w:val="0"/>
        <w:adjustRightInd w:val="0"/>
        <w:jc w:val="right"/>
        <w:rPr>
          <w:sz w:val="28"/>
        </w:rPr>
      </w:pPr>
      <w:r w:rsidRPr="00070063">
        <w:rPr>
          <w:sz w:val="28"/>
        </w:rPr>
        <w:t xml:space="preserve">от </w:t>
      </w:r>
      <w:r w:rsidR="00431ED2">
        <w:rPr>
          <w:sz w:val="28"/>
        </w:rPr>
        <w:t>26.12</w:t>
      </w:r>
      <w:r w:rsidRPr="00070063">
        <w:rPr>
          <w:sz w:val="28"/>
        </w:rPr>
        <w:t xml:space="preserve"> 2019 № </w:t>
      </w:r>
      <w:r w:rsidR="00431ED2">
        <w:rPr>
          <w:sz w:val="28"/>
        </w:rPr>
        <w:t>2218</w:t>
      </w:r>
    </w:p>
    <w:p w:rsidR="00070063" w:rsidRDefault="00070063" w:rsidP="00070063">
      <w:pPr>
        <w:widowControl w:val="0"/>
        <w:autoSpaceDE w:val="0"/>
        <w:autoSpaceDN w:val="0"/>
        <w:adjustRightInd w:val="0"/>
        <w:jc w:val="right"/>
      </w:pPr>
    </w:p>
    <w:p w:rsidR="00070063" w:rsidRPr="00070063" w:rsidRDefault="00070063" w:rsidP="00070063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070063">
        <w:rPr>
          <w:sz w:val="28"/>
        </w:rPr>
        <w:t>План</w:t>
      </w:r>
    </w:p>
    <w:p w:rsidR="00070063" w:rsidRPr="00070063" w:rsidRDefault="00070063" w:rsidP="00070063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070063">
        <w:rPr>
          <w:sz w:val="28"/>
        </w:rPr>
        <w:t xml:space="preserve">реализации муниципальной программы </w:t>
      </w:r>
      <w:proofErr w:type="spellStart"/>
      <w:r w:rsidRPr="00070063">
        <w:rPr>
          <w:sz w:val="28"/>
        </w:rPr>
        <w:t>Белокалитвинского</w:t>
      </w:r>
      <w:proofErr w:type="spellEnd"/>
      <w:r w:rsidRPr="00070063">
        <w:rPr>
          <w:sz w:val="28"/>
        </w:rPr>
        <w:t xml:space="preserve"> района «Развитие </w:t>
      </w:r>
      <w:proofErr w:type="gramStart"/>
      <w:r w:rsidRPr="00070063">
        <w:rPr>
          <w:sz w:val="28"/>
        </w:rPr>
        <w:t>здравоохранения»  на</w:t>
      </w:r>
      <w:proofErr w:type="gramEnd"/>
      <w:r w:rsidRPr="00070063">
        <w:rPr>
          <w:sz w:val="28"/>
        </w:rPr>
        <w:t xml:space="preserve"> 2019 год</w:t>
      </w:r>
    </w:p>
    <w:p w:rsidR="00070063" w:rsidRPr="00070063" w:rsidRDefault="00070063" w:rsidP="00070063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460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2976"/>
        <w:gridCol w:w="2128"/>
        <w:gridCol w:w="3687"/>
        <w:gridCol w:w="1416"/>
        <w:gridCol w:w="998"/>
        <w:gridCol w:w="1270"/>
        <w:gridCol w:w="1140"/>
        <w:gridCol w:w="1278"/>
      </w:tblGrid>
      <w:tr w:rsidR="00070063" w:rsidRPr="00B625C0" w:rsidTr="002A323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B625C0" w:rsidRDefault="00070063" w:rsidP="002A3235">
            <w:pPr>
              <w:pStyle w:val="ConsPlusCell"/>
              <w:jc w:val="center"/>
            </w:pPr>
            <w:r w:rsidRPr="00B625C0">
              <w:t>№ п/п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B625C0" w:rsidRDefault="00070063" w:rsidP="002A3235">
            <w:pPr>
              <w:pStyle w:val="ConsPlusCell"/>
              <w:jc w:val="center"/>
            </w:pPr>
            <w:r>
              <w:t>Номер и наименование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B625C0" w:rsidRDefault="00070063" w:rsidP="002A3235">
            <w:pPr>
              <w:pStyle w:val="ConsPlusCell"/>
              <w:jc w:val="center"/>
            </w:pPr>
            <w:r>
              <w:t xml:space="preserve">Ответственный </w:t>
            </w:r>
            <w:r>
              <w:br/>
              <w:t xml:space="preserve"> исполнитель, соисполнитель, участник</w:t>
            </w:r>
            <w:r w:rsidRPr="00B625C0">
              <w:t xml:space="preserve"> </w:t>
            </w:r>
            <w:r w:rsidRPr="00B625C0">
              <w:br/>
              <w:t xml:space="preserve">  (</w:t>
            </w:r>
            <w:r>
              <w:t xml:space="preserve">должность/ </w:t>
            </w:r>
            <w:r w:rsidRPr="00B625C0">
              <w:t>ФИО)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063" w:rsidRPr="00B625C0" w:rsidRDefault="00070063" w:rsidP="002A3235">
            <w:pPr>
              <w:pStyle w:val="ConsPlusCell"/>
              <w:jc w:val="center"/>
            </w:pPr>
            <w:r w:rsidRPr="00B625C0">
              <w:t>Ожидаемый результат  (краткое описание)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B625C0" w:rsidRDefault="00070063" w:rsidP="002A3235">
            <w:pPr>
              <w:pStyle w:val="ConsPlusCell"/>
              <w:jc w:val="center"/>
            </w:pPr>
            <w:r>
              <w:t>Плановый срок реализации</w:t>
            </w:r>
          </w:p>
        </w:tc>
        <w:tc>
          <w:tcPr>
            <w:tcW w:w="4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B625C0" w:rsidRDefault="00070063" w:rsidP="002A3235">
            <w:pPr>
              <w:pStyle w:val="ConsPlusCell"/>
              <w:jc w:val="center"/>
            </w:pPr>
            <w:r>
              <w:t>Объем расходов, (</w:t>
            </w:r>
            <w:proofErr w:type="spellStart"/>
            <w:r>
              <w:t>тыс.рублей</w:t>
            </w:r>
            <w:proofErr w:type="spellEnd"/>
            <w:r>
              <w:t>)</w:t>
            </w:r>
          </w:p>
        </w:tc>
      </w:tr>
      <w:tr w:rsidR="00070063" w:rsidRPr="00B625C0" w:rsidTr="002A323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063" w:rsidRPr="00B625C0" w:rsidRDefault="00070063" w:rsidP="002A3235"/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063" w:rsidRPr="00B625C0" w:rsidRDefault="00070063" w:rsidP="002A3235"/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063" w:rsidRPr="00B625C0" w:rsidRDefault="00070063" w:rsidP="002A3235"/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63" w:rsidRPr="00B625C0" w:rsidRDefault="00070063" w:rsidP="002A3235"/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063" w:rsidRPr="00B625C0" w:rsidRDefault="00070063" w:rsidP="002A3235"/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B625C0" w:rsidRDefault="00070063" w:rsidP="002A3235">
            <w:pPr>
              <w:pStyle w:val="ConsPlusCell"/>
              <w:jc w:val="center"/>
            </w:pPr>
            <w:r w:rsidRPr="00B625C0">
              <w:t>всего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B625C0" w:rsidRDefault="00070063" w:rsidP="002A3235">
            <w:pPr>
              <w:pStyle w:val="ConsPlusCell"/>
              <w:jc w:val="center"/>
            </w:pPr>
            <w:r w:rsidRPr="00B625C0">
              <w:t>Областной</w:t>
            </w:r>
            <w:r>
              <w:t xml:space="preserve"> и федеральный </w:t>
            </w:r>
            <w:r w:rsidRPr="00B625C0">
              <w:br/>
              <w:t xml:space="preserve">   бюджет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B625C0" w:rsidRDefault="00070063" w:rsidP="002A3235">
            <w:pPr>
              <w:pStyle w:val="ConsPlusCell"/>
              <w:jc w:val="center"/>
            </w:pPr>
            <w:r w:rsidRPr="00B625C0">
              <w:t>местный бюджет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B625C0" w:rsidRDefault="00070063" w:rsidP="002A3235">
            <w:pPr>
              <w:pStyle w:val="ConsPlusCell"/>
              <w:jc w:val="center"/>
            </w:pPr>
            <w:r w:rsidRPr="00B625C0">
              <w:t>внебюджетные</w:t>
            </w:r>
            <w:r w:rsidRPr="00B625C0">
              <w:br/>
              <w:t>источники</w:t>
            </w:r>
          </w:p>
        </w:tc>
      </w:tr>
      <w:tr w:rsidR="00070063" w:rsidRPr="00B625C0" w:rsidTr="00431ED2">
        <w:trPr>
          <w:trHeight w:val="2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B625C0" w:rsidRDefault="00070063" w:rsidP="002A3235">
            <w:pPr>
              <w:pStyle w:val="ConsPlusCell"/>
              <w:jc w:val="center"/>
            </w:pPr>
            <w:r w:rsidRPr="00B625C0">
              <w:t>1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B625C0" w:rsidRDefault="00070063" w:rsidP="002A3235">
            <w:pPr>
              <w:pStyle w:val="ConsPlusCell"/>
              <w:jc w:val="center"/>
            </w:pPr>
            <w:r w:rsidRPr="00B625C0">
              <w:t>2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B625C0" w:rsidRDefault="00070063" w:rsidP="002A3235">
            <w:pPr>
              <w:pStyle w:val="ConsPlusCell"/>
              <w:jc w:val="center"/>
            </w:pPr>
            <w:r w:rsidRPr="00B625C0">
              <w:t>3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063" w:rsidRPr="00B625C0" w:rsidRDefault="00070063" w:rsidP="002A3235">
            <w:pPr>
              <w:pStyle w:val="ConsPlusCell"/>
              <w:jc w:val="center"/>
            </w:pPr>
            <w:r w:rsidRPr="00B625C0">
              <w:t>4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B625C0" w:rsidRDefault="00070063" w:rsidP="002A3235">
            <w:pPr>
              <w:pStyle w:val="ConsPlusCell"/>
              <w:jc w:val="center"/>
            </w:pPr>
            <w:r w:rsidRPr="00B625C0">
              <w:t>5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B625C0" w:rsidRDefault="00070063" w:rsidP="002A3235">
            <w:pPr>
              <w:pStyle w:val="ConsPlusCell"/>
              <w:jc w:val="center"/>
            </w:pPr>
            <w:r w:rsidRPr="00B625C0">
              <w:t>6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B625C0" w:rsidRDefault="00070063" w:rsidP="002A3235">
            <w:pPr>
              <w:pStyle w:val="ConsPlusCell"/>
              <w:jc w:val="center"/>
            </w:pPr>
            <w:r w:rsidRPr="00B625C0">
              <w:t>7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B625C0" w:rsidRDefault="00070063" w:rsidP="002A3235">
            <w:pPr>
              <w:pStyle w:val="ConsPlusCell"/>
              <w:jc w:val="center"/>
            </w:pPr>
            <w:r w:rsidRPr="00B625C0">
              <w:t>9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B625C0" w:rsidRDefault="00070063" w:rsidP="002A3235">
            <w:pPr>
              <w:pStyle w:val="ConsPlusCell"/>
              <w:jc w:val="center"/>
            </w:pPr>
            <w:r w:rsidRPr="00B625C0">
              <w:t>10</w:t>
            </w:r>
          </w:p>
        </w:tc>
      </w:tr>
      <w:tr w:rsidR="00070063" w:rsidRPr="00327E56" w:rsidTr="00431E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327E56" w:rsidRDefault="00070063" w:rsidP="002A3235">
            <w:pPr>
              <w:pStyle w:val="ConsPlusCell"/>
            </w:pPr>
            <w:r w:rsidRPr="00327E56"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327E56" w:rsidRDefault="00070063" w:rsidP="002A3235">
            <w:pPr>
              <w:pStyle w:val="ConsPlusCell"/>
            </w:pPr>
            <w:r w:rsidRPr="00327E56">
              <w:t xml:space="preserve">Подпрограмма 1 </w:t>
            </w:r>
          </w:p>
          <w:p w:rsidR="00070063" w:rsidRPr="00327E56" w:rsidRDefault="00070063" w:rsidP="002A3235">
            <w:pPr>
              <w:pStyle w:val="ConsPlusCell"/>
            </w:pPr>
            <w:r w:rsidRPr="00327E56">
              <w:t xml:space="preserve"> </w:t>
            </w:r>
            <w:r w:rsidRPr="00327E56">
              <w:rPr>
                <w:bCs/>
                <w:spacing w:val="-16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Pr="00327E56">
              <w:t xml:space="preserve">    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Default="00070063" w:rsidP="002A3235">
            <w:r>
              <w:t xml:space="preserve">Главный врач МБУЗ БР «ЦРБ» </w:t>
            </w:r>
            <w:r w:rsidRPr="00327E56">
              <w:t>Федорченко Г.А.,</w:t>
            </w:r>
          </w:p>
          <w:p w:rsidR="00070063" w:rsidRDefault="00070063" w:rsidP="002A3235">
            <w:r>
              <w:t>Заместитель главного врача по поликлинической работе                   Кучер Д.В.,</w:t>
            </w:r>
          </w:p>
          <w:p w:rsidR="00070063" w:rsidRPr="00327E56" w:rsidRDefault="00070063" w:rsidP="002A3235">
            <w:r>
              <w:t>Заместитель главного врача по детству и родовспоможению Попова И.А.,</w:t>
            </w:r>
          </w:p>
          <w:p w:rsidR="00070063" w:rsidRPr="00327E56" w:rsidRDefault="00070063" w:rsidP="002A3235">
            <w:r>
              <w:t xml:space="preserve">Главный врач МБУЗ «СП» г. Белая Калитва </w:t>
            </w:r>
            <w:proofErr w:type="spellStart"/>
            <w:r w:rsidRPr="00327E56">
              <w:t>Якунь</w:t>
            </w:r>
            <w:proofErr w:type="spellEnd"/>
            <w:r w:rsidRPr="00327E56">
              <w:t xml:space="preserve"> Ю.А.,</w:t>
            </w:r>
          </w:p>
          <w:p w:rsidR="00070063" w:rsidRPr="00327E56" w:rsidRDefault="00070063" w:rsidP="002A3235">
            <w:r>
              <w:lastRenderedPageBreak/>
              <w:t xml:space="preserve">Главный врач МБУЗ БР «ДГП» </w:t>
            </w:r>
            <w:proofErr w:type="spellStart"/>
            <w:r>
              <w:t>КурленкоА.А</w:t>
            </w:r>
            <w:proofErr w:type="spellEnd"/>
            <w: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Default="00070063" w:rsidP="002A3235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Повышение ожидаемой продолжительности жизни при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рождении  до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74,0 лет;</w:t>
            </w:r>
          </w:p>
          <w:p w:rsidR="00070063" w:rsidRPr="00327E56" w:rsidRDefault="00070063" w:rsidP="002A3235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Снижение смертности от всех причин на уровне 16,0 умерших на 1000 человек населения</w:t>
            </w:r>
            <w:r w:rsidRPr="00327E5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070063" w:rsidRPr="00327E56" w:rsidRDefault="00070063" w:rsidP="002A3235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Снижение смертности населения в трудоспособном возрасте до 414,2</w:t>
            </w:r>
            <w:r w:rsidRPr="00327E5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070063" w:rsidRPr="00327E56" w:rsidRDefault="00070063" w:rsidP="002A3235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Достижение охвата всех граждан профилактическими медицинскими осмотрами до 41,8%</w:t>
            </w:r>
            <w:r w:rsidRPr="00327E5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070063" w:rsidRPr="00327E56" w:rsidRDefault="00070063" w:rsidP="002A323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>
              <w:t>10136,0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>
              <w:t>2519,6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>
              <w:t>7616,4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-</w:t>
            </w:r>
          </w:p>
        </w:tc>
      </w:tr>
      <w:tr w:rsidR="00070063" w:rsidRPr="00327E56" w:rsidTr="002A3235">
        <w:trPr>
          <w:trHeight w:val="2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327E56" w:rsidRDefault="00070063" w:rsidP="002A3235">
            <w:pPr>
              <w:pStyle w:val="ConsPlusCell"/>
            </w:pPr>
            <w:r w:rsidRPr="00327E56">
              <w:t>1.1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327E56" w:rsidRDefault="00070063" w:rsidP="002A3235">
            <w:pPr>
              <w:pStyle w:val="ConsPlusCell"/>
            </w:pPr>
            <w:proofErr w:type="gramStart"/>
            <w:r w:rsidRPr="00327E56">
              <w:t>Основное  мероприятие</w:t>
            </w:r>
            <w:proofErr w:type="gramEnd"/>
            <w:r w:rsidRPr="00327E56">
              <w:t xml:space="preserve">   </w:t>
            </w:r>
          </w:p>
          <w:p w:rsidR="00070063" w:rsidRPr="00327E56" w:rsidRDefault="00070063" w:rsidP="002A3235">
            <w:pPr>
              <w:pStyle w:val="ConsPlusCell"/>
            </w:pPr>
            <w:r w:rsidRPr="00327E56">
              <w:rPr>
                <w:bCs/>
                <w:spacing w:val="-16"/>
              </w:rPr>
              <w:t>Развитие системы  медицинской профилактики неинфекционных заболеваний и формирования здорового образа жизни, в том числе у  детей</w:t>
            </w:r>
            <w:r w:rsidRPr="00327E56">
              <w:t xml:space="preserve">                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Default="00070063" w:rsidP="002A3235">
            <w:r>
              <w:t xml:space="preserve">Главный врач МБУЗ БР «ЦРБ» </w:t>
            </w:r>
            <w:r w:rsidRPr="00327E56">
              <w:t>Федорченко Г.А.,</w:t>
            </w:r>
          </w:p>
          <w:p w:rsidR="00070063" w:rsidRDefault="00070063" w:rsidP="002A3235">
            <w:r>
              <w:t>Заместитель главного врача по поликлинической работе                   Кучер Д.В.,</w:t>
            </w:r>
          </w:p>
          <w:p w:rsidR="00070063" w:rsidRPr="00327E56" w:rsidRDefault="00070063" w:rsidP="002A3235">
            <w:pPr>
              <w:pStyle w:val="ConsPlusCell"/>
            </w:pPr>
            <w:r>
              <w:t>Заместитель главного врача по детству и родовспоможению Попова И.А.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-//-//-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31.12.201</w:t>
            </w:r>
            <w:r>
              <w:t>9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-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-</w:t>
            </w:r>
          </w:p>
        </w:tc>
      </w:tr>
      <w:tr w:rsidR="00070063" w:rsidRPr="00327E56" w:rsidTr="002A3235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327E56" w:rsidRDefault="00070063" w:rsidP="002A3235">
            <w:pPr>
              <w:pStyle w:val="ConsPlusCell"/>
            </w:pPr>
            <w:r w:rsidRPr="00327E56">
              <w:t>1.1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327E56" w:rsidRDefault="00070063" w:rsidP="002A3235">
            <w:pPr>
              <w:pStyle w:val="ConsPlusCell"/>
            </w:pPr>
            <w:r w:rsidRPr="00327E56">
              <w:t xml:space="preserve">Контрольное событие  </w:t>
            </w:r>
            <w:r w:rsidRPr="00327E56">
              <w:br/>
              <w:t xml:space="preserve">программы     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>
            <w:pPr>
              <w:pStyle w:val="ConsPlusCell"/>
            </w:pP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>
            <w:pPr>
              <w:pStyle w:val="ConsPlusCell"/>
              <w:jc w:val="center"/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X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X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X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X</w:t>
            </w:r>
          </w:p>
        </w:tc>
      </w:tr>
      <w:tr w:rsidR="00070063" w:rsidRPr="00327E56" w:rsidTr="00431ED2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>
            <w:pPr>
              <w:pStyle w:val="ConsPlusCell"/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327E56" w:rsidRDefault="00070063" w:rsidP="002A3235">
            <w:pPr>
              <w:pStyle w:val="ConsPlusCell"/>
            </w:pPr>
            <w:r w:rsidRPr="00327E56">
              <w:t>…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>
            <w:pPr>
              <w:pStyle w:val="ConsPlusCell"/>
            </w:pP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>
            <w:pPr>
              <w:pStyle w:val="ConsPlusCell"/>
              <w:jc w:val="center"/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</w:p>
        </w:tc>
      </w:tr>
      <w:tr w:rsidR="00070063" w:rsidRPr="00327E56" w:rsidTr="00431ED2">
        <w:trPr>
          <w:trHeight w:val="10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327E56" w:rsidRDefault="00070063" w:rsidP="002A3235">
            <w:pPr>
              <w:pStyle w:val="ConsPlusCell"/>
            </w:pPr>
            <w:r w:rsidRPr="00327E56">
              <w:t>1.2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327E56" w:rsidRDefault="00070063" w:rsidP="002A3235">
            <w:pPr>
              <w:pStyle w:val="ConsPlusCell"/>
              <w:rPr>
                <w:bCs/>
                <w:spacing w:val="-16"/>
              </w:rPr>
            </w:pPr>
            <w:r w:rsidRPr="00327E56">
              <w:rPr>
                <w:bCs/>
                <w:spacing w:val="-16"/>
              </w:rPr>
              <w:t>Основное мероприятие</w:t>
            </w:r>
          </w:p>
          <w:p w:rsidR="00070063" w:rsidRPr="00327E56" w:rsidRDefault="00070063" w:rsidP="002A3235">
            <w:pPr>
              <w:pStyle w:val="ConsPlusCell"/>
            </w:pPr>
            <w:r w:rsidRPr="00327E56">
              <w:rPr>
                <w:bCs/>
                <w:spacing w:val="-16"/>
              </w:rPr>
              <w:t>Профилактика   инфекционных заболеваний, включая  иммунопрофилактику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Default="00070063" w:rsidP="002A3235">
            <w:r>
              <w:t xml:space="preserve">Главный врач МБУЗ БР «ЦРБ» </w:t>
            </w:r>
            <w:r w:rsidRPr="00327E56">
              <w:t>Федорченко Г.А.,</w:t>
            </w:r>
          </w:p>
          <w:p w:rsidR="00070063" w:rsidRDefault="00070063" w:rsidP="002A3235">
            <w:r>
              <w:t>Заместитель главного врача по поликлинической работе                   Кучер Д.В.,</w:t>
            </w:r>
          </w:p>
          <w:p w:rsidR="00070063" w:rsidRDefault="00070063" w:rsidP="002A3235">
            <w:r>
              <w:t>Заместитель главного врача по детству и родовспоможению Попова И.А.</w:t>
            </w:r>
          </w:p>
          <w:p w:rsidR="00070063" w:rsidRPr="00327E56" w:rsidRDefault="00070063" w:rsidP="002A3235">
            <w:r>
              <w:lastRenderedPageBreak/>
              <w:t xml:space="preserve">Главный врач МБУЗ БР «ДГП» </w:t>
            </w:r>
            <w:proofErr w:type="spellStart"/>
            <w:r>
              <w:t>КурленкоА.А</w:t>
            </w:r>
            <w:proofErr w:type="spellEnd"/>
            <w: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lastRenderedPageBreak/>
              <w:t>-//-//-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31.12.201</w:t>
            </w:r>
            <w:r>
              <w:t>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>
              <w:t>1547,0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>
              <w:t>1547,0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-</w:t>
            </w:r>
          </w:p>
        </w:tc>
      </w:tr>
      <w:tr w:rsidR="00070063" w:rsidRPr="00327E56" w:rsidTr="002A3235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327E56" w:rsidRDefault="00070063" w:rsidP="002A3235">
            <w:pPr>
              <w:pStyle w:val="ConsPlusCell"/>
            </w:pPr>
            <w:r w:rsidRPr="00327E56">
              <w:t>1.2.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Default="00070063" w:rsidP="002A3235">
            <w:pPr>
              <w:pStyle w:val="ConsPlusCell"/>
            </w:pPr>
            <w:r w:rsidRPr="00327E56">
              <w:t xml:space="preserve">Контрольное событие  </w:t>
            </w:r>
            <w:r w:rsidRPr="00327E56">
              <w:br/>
              <w:t xml:space="preserve">программы     </w:t>
            </w:r>
          </w:p>
          <w:p w:rsidR="00070063" w:rsidRPr="00327E56" w:rsidRDefault="00070063" w:rsidP="002A3235">
            <w:pPr>
              <w:pStyle w:val="ConsPlusCell"/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>
            <w:pPr>
              <w:pStyle w:val="ConsPlusCell"/>
            </w:pP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>
            <w:pPr>
              <w:pStyle w:val="ConsPlusCell"/>
              <w:jc w:val="center"/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X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X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X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X</w:t>
            </w:r>
          </w:p>
        </w:tc>
      </w:tr>
      <w:tr w:rsidR="00070063" w:rsidRPr="00327E56" w:rsidTr="002A3235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327E56" w:rsidRDefault="00070063" w:rsidP="002A3235">
            <w:pPr>
              <w:pStyle w:val="ConsPlusCell"/>
            </w:pPr>
            <w:r w:rsidRPr="00327E56">
              <w:t>1.3.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327E56" w:rsidRDefault="00070063" w:rsidP="002A3235">
            <w:pPr>
              <w:pStyle w:val="ConsPlusCell"/>
              <w:rPr>
                <w:bCs/>
                <w:spacing w:val="-16"/>
              </w:rPr>
            </w:pPr>
            <w:r w:rsidRPr="00327E56">
              <w:rPr>
                <w:bCs/>
                <w:spacing w:val="-16"/>
              </w:rPr>
              <w:t>Основное мероприятие</w:t>
            </w:r>
          </w:p>
          <w:p w:rsidR="00070063" w:rsidRPr="00327E56" w:rsidRDefault="00070063" w:rsidP="002A3235">
            <w:pPr>
              <w:suppressAutoHyphens/>
              <w:autoSpaceDE w:val="0"/>
              <w:autoSpaceDN w:val="0"/>
              <w:adjustRightInd w:val="0"/>
              <w:outlineLvl w:val="0"/>
            </w:pPr>
            <w:r w:rsidRPr="00327E56">
              <w:t xml:space="preserve">Предупреждение распространения в </w:t>
            </w:r>
            <w:proofErr w:type="spellStart"/>
            <w:r w:rsidRPr="00327E56">
              <w:t>Белокалитвинском</w:t>
            </w:r>
            <w:proofErr w:type="spellEnd"/>
            <w:r w:rsidRPr="00327E56">
              <w:t xml:space="preserve"> районе заболевания, вызываемого вирусом иммунодефицита человека (ВИЧ-инфекция)</w:t>
            </w:r>
          </w:p>
          <w:p w:rsidR="00070063" w:rsidRPr="00327E56" w:rsidRDefault="00070063" w:rsidP="002A3235">
            <w:pPr>
              <w:pStyle w:val="ConsPlusCell"/>
              <w:rPr>
                <w:spacing w:val="-16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Default="00070063" w:rsidP="002A3235">
            <w:r>
              <w:t xml:space="preserve">Главный врач МБУЗ БР «ЦРБ» </w:t>
            </w:r>
            <w:r w:rsidRPr="00327E56">
              <w:t>Федорченко Г.А.,</w:t>
            </w:r>
          </w:p>
          <w:p w:rsidR="00070063" w:rsidRDefault="00070063" w:rsidP="002A3235">
            <w:r>
              <w:t>Заместитель главного врача по поликлинической работе                   Кучер Д.В.,</w:t>
            </w:r>
          </w:p>
          <w:p w:rsidR="00070063" w:rsidRDefault="00070063" w:rsidP="002A3235">
            <w:r>
              <w:t>Заместитель главного врача по детству и родовспоможению Попова И.А.</w:t>
            </w:r>
          </w:p>
          <w:p w:rsidR="00070063" w:rsidRPr="00327E56" w:rsidRDefault="00070063" w:rsidP="002A3235">
            <w:pPr>
              <w:pStyle w:val="ConsPlusCell"/>
            </w:pP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Default="00070063" w:rsidP="002A3235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Повышение ожидаемой продолжительности жизни при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рождении  до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74,0 лет;</w:t>
            </w:r>
          </w:p>
          <w:p w:rsidR="00070063" w:rsidRPr="00327E56" w:rsidRDefault="00070063" w:rsidP="002A3235">
            <w:pPr>
              <w:pStyle w:val="ConsPlusCell"/>
              <w:jc w:val="center"/>
            </w:pPr>
            <w:r>
              <w:t>Достижение доли населения, ежегодно обследованного на ВИЧ-инфекцию до 22,0%.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31.12.201</w:t>
            </w:r>
            <w:r>
              <w:t>9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40,6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-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40,6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-</w:t>
            </w:r>
          </w:p>
        </w:tc>
      </w:tr>
      <w:tr w:rsidR="00070063" w:rsidRPr="00327E56" w:rsidTr="00431ED2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327E56" w:rsidRDefault="00070063" w:rsidP="002A3235">
            <w:pPr>
              <w:pStyle w:val="ConsPlusCell"/>
            </w:pPr>
            <w:r w:rsidRPr="00327E56">
              <w:t>1.3.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Default="00070063" w:rsidP="002A3235">
            <w:pPr>
              <w:pStyle w:val="ConsPlusCell"/>
            </w:pPr>
            <w:r w:rsidRPr="00327E56">
              <w:t xml:space="preserve">Контрольное событие  </w:t>
            </w:r>
            <w:r w:rsidRPr="00327E56">
              <w:br/>
              <w:t xml:space="preserve">программы     </w:t>
            </w:r>
          </w:p>
          <w:p w:rsidR="00070063" w:rsidRPr="00327E56" w:rsidRDefault="00070063" w:rsidP="002A3235">
            <w:pPr>
              <w:pStyle w:val="ConsPlusCell"/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>
            <w:pPr>
              <w:pStyle w:val="ConsPlusCell"/>
            </w:pP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>
            <w:pPr>
              <w:pStyle w:val="ConsPlusCell"/>
              <w:jc w:val="center"/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X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X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X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X</w:t>
            </w:r>
          </w:p>
        </w:tc>
      </w:tr>
      <w:tr w:rsidR="00070063" w:rsidRPr="00327E56" w:rsidTr="00431E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327E56" w:rsidRDefault="00070063" w:rsidP="002A3235">
            <w:pPr>
              <w:pStyle w:val="ConsPlusCell"/>
            </w:pPr>
            <w:r w:rsidRPr="00327E56">
              <w:t>1.4.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327E56" w:rsidRDefault="00070063" w:rsidP="002A3235">
            <w:pPr>
              <w:pStyle w:val="ConsPlusCell"/>
              <w:rPr>
                <w:bCs/>
                <w:spacing w:val="-16"/>
              </w:rPr>
            </w:pPr>
            <w:r w:rsidRPr="00327E56">
              <w:rPr>
                <w:bCs/>
                <w:spacing w:val="-16"/>
              </w:rPr>
              <w:t>Основное мероприятие</w:t>
            </w:r>
          </w:p>
          <w:p w:rsidR="00070063" w:rsidRPr="00327E56" w:rsidRDefault="00070063" w:rsidP="002A3235">
            <w:pPr>
              <w:pStyle w:val="ConsPlusCell"/>
              <w:rPr>
                <w:spacing w:val="-16"/>
              </w:rPr>
            </w:pPr>
            <w:r w:rsidRPr="00327E56">
              <w:rPr>
                <w:bCs/>
                <w:spacing w:val="-16"/>
              </w:rPr>
              <w:t xml:space="preserve">Развитие первичной медико-санитарной помощи, в том числе сельским жителям. Развитие системы  раннего выявления заболеваний, патологических состояний и факторов  риска их развития,  включая проведение медицинских осмотров и диспансеризации населении, в </w:t>
            </w:r>
            <w:r w:rsidRPr="00327E56">
              <w:rPr>
                <w:bCs/>
                <w:spacing w:val="-16"/>
              </w:rPr>
              <w:lastRenderedPageBreak/>
              <w:t>том числе у детей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Default="00070063" w:rsidP="002A3235">
            <w:r>
              <w:lastRenderedPageBreak/>
              <w:t xml:space="preserve">Главный врач МБУЗ БР «ЦРБ» </w:t>
            </w:r>
            <w:r w:rsidRPr="00327E56">
              <w:t>Федорченко Г.А.,</w:t>
            </w:r>
          </w:p>
          <w:p w:rsidR="00070063" w:rsidRDefault="00070063" w:rsidP="002A3235">
            <w:r>
              <w:t>Заместитель главного врача по поликлинической работе                   Кучер Д.В.,</w:t>
            </w:r>
          </w:p>
          <w:p w:rsidR="00070063" w:rsidRPr="00327E56" w:rsidRDefault="00070063" w:rsidP="002A3235">
            <w:r>
              <w:t xml:space="preserve">Заместитель главного врача по детству и </w:t>
            </w:r>
            <w:r>
              <w:lastRenderedPageBreak/>
              <w:t>родовспоможению Попова И.А.,</w:t>
            </w:r>
          </w:p>
          <w:p w:rsidR="00070063" w:rsidRPr="00327E56" w:rsidRDefault="00070063" w:rsidP="002A3235">
            <w:r>
              <w:t xml:space="preserve">Главный врач МБУЗ «СП» г. Белая Калитва </w:t>
            </w:r>
            <w:proofErr w:type="spellStart"/>
            <w:r w:rsidRPr="00327E56">
              <w:t>Якунь</w:t>
            </w:r>
            <w:proofErr w:type="spellEnd"/>
            <w:r w:rsidRPr="00327E56">
              <w:t xml:space="preserve"> Ю.А.,</w:t>
            </w:r>
          </w:p>
          <w:p w:rsidR="00070063" w:rsidRPr="00327E56" w:rsidRDefault="00070063" w:rsidP="002A3235">
            <w:pPr>
              <w:pStyle w:val="ConsPlusCell"/>
            </w:pPr>
            <w:r>
              <w:t xml:space="preserve">Главный врач МБУЗ БР «ДГП» </w:t>
            </w:r>
            <w:proofErr w:type="spellStart"/>
            <w:r>
              <w:t>КурленкоА.А</w:t>
            </w:r>
            <w:proofErr w:type="spellEnd"/>
            <w: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Default="00070063" w:rsidP="002A3235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Повышение ожидаемой продолжительности жизни при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рождении  до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74,0 лет;</w:t>
            </w:r>
          </w:p>
          <w:p w:rsidR="00070063" w:rsidRPr="00327E56" w:rsidRDefault="00070063" w:rsidP="002A3235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Снижение смертности от всех причин на уровне 16,0 умерших на 1000 человек населения</w:t>
            </w:r>
            <w:r w:rsidRPr="00327E5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070063" w:rsidRPr="00327E56" w:rsidRDefault="00070063" w:rsidP="002A3235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Снижение смертности населения в трудоспособном возрасте до 414,2</w:t>
            </w:r>
            <w:r w:rsidRPr="00327E5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070063" w:rsidRPr="00327E56" w:rsidRDefault="00070063" w:rsidP="002A3235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Достижение охвата всех граждан профилактическими медицинскими осмотрами до 41,8%</w:t>
            </w:r>
            <w:r w:rsidRPr="00327E5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070063" w:rsidRPr="00327E56" w:rsidRDefault="00070063" w:rsidP="002A3235">
            <w:pPr>
              <w:pStyle w:val="ConsPlusCell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lastRenderedPageBreak/>
              <w:t>31.12.201</w:t>
            </w:r>
            <w:r>
              <w:t>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>
              <w:t>8507,8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>
              <w:t>2519,6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>
              <w:t>5988,2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-</w:t>
            </w:r>
          </w:p>
        </w:tc>
      </w:tr>
      <w:tr w:rsidR="00070063" w:rsidRPr="00327E56" w:rsidTr="002A3235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327E56" w:rsidRDefault="00070063" w:rsidP="002A3235">
            <w:pPr>
              <w:pStyle w:val="ConsPlusCell"/>
            </w:pPr>
            <w:r w:rsidRPr="00327E56">
              <w:t>1.4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Default="00070063" w:rsidP="002A3235">
            <w:pPr>
              <w:pStyle w:val="ConsPlusCell"/>
            </w:pPr>
            <w:r w:rsidRPr="00327E56">
              <w:t xml:space="preserve">Контрольное событие  </w:t>
            </w:r>
            <w:r w:rsidRPr="00327E56">
              <w:br/>
              <w:t xml:space="preserve">программы     </w:t>
            </w:r>
          </w:p>
          <w:p w:rsidR="00070063" w:rsidRPr="00327E56" w:rsidRDefault="00070063" w:rsidP="002A3235">
            <w:pPr>
              <w:pStyle w:val="ConsPlusCell"/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>
            <w:pPr>
              <w:pStyle w:val="ConsPlusCell"/>
            </w:pP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>
            <w:pPr>
              <w:pStyle w:val="ConsPlusCell"/>
              <w:jc w:val="center"/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X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X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X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X</w:t>
            </w:r>
          </w:p>
        </w:tc>
      </w:tr>
      <w:tr w:rsidR="00070063" w:rsidRPr="00327E56" w:rsidTr="002A3235">
        <w:trPr>
          <w:trHeight w:val="2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327E56" w:rsidRDefault="00070063" w:rsidP="002A3235">
            <w:pPr>
              <w:pStyle w:val="ConsPlusCell"/>
            </w:pPr>
            <w:r w:rsidRPr="00327E56">
              <w:t>1.5.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327E56" w:rsidRDefault="00070063" w:rsidP="002A3235">
            <w:pPr>
              <w:pStyle w:val="ConsPlusCell"/>
              <w:rPr>
                <w:spacing w:val="-16"/>
              </w:rPr>
            </w:pPr>
            <w:proofErr w:type="gramStart"/>
            <w:r w:rsidRPr="00327E56">
              <w:rPr>
                <w:spacing w:val="-16"/>
              </w:rPr>
              <w:t>Основное  мероприятие</w:t>
            </w:r>
            <w:proofErr w:type="gramEnd"/>
          </w:p>
          <w:p w:rsidR="00070063" w:rsidRPr="00327E56" w:rsidRDefault="00070063" w:rsidP="002A3235">
            <w:pPr>
              <w:widowControl w:val="0"/>
              <w:suppressAutoHyphens/>
              <w:autoSpaceDE w:val="0"/>
              <w:autoSpaceDN w:val="0"/>
              <w:adjustRightInd w:val="0"/>
              <w:outlineLvl w:val="3"/>
            </w:pPr>
            <w:r w:rsidRPr="00327E56">
              <w:t>Совершенствование механизмов обеспечения населения лекарственными препаратами, медицинскими изделиями, специализированными продуктами лечебного питания для детей в амбулаторных условиях</w:t>
            </w:r>
          </w:p>
          <w:p w:rsidR="00070063" w:rsidRPr="00327E56" w:rsidRDefault="00070063" w:rsidP="002A3235">
            <w:pPr>
              <w:pStyle w:val="ConsPlusCell"/>
              <w:rPr>
                <w:spacing w:val="-16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Default="00070063" w:rsidP="002A3235">
            <w:r>
              <w:t xml:space="preserve">Главный врач МБУЗ БР «ЦРБ» </w:t>
            </w:r>
            <w:r w:rsidRPr="00327E56">
              <w:t>Федорченко Г.А.,</w:t>
            </w:r>
          </w:p>
          <w:p w:rsidR="00070063" w:rsidRDefault="00070063" w:rsidP="002A3235">
            <w:r>
              <w:t>Заместитель главного врача по поликлинической работе                   Кучер Д.В.,</w:t>
            </w:r>
          </w:p>
          <w:p w:rsidR="00070063" w:rsidRDefault="00070063" w:rsidP="002A3235">
            <w:r>
              <w:t>Заместитель главного врача по детству и родовспоможению Попова И.А.</w:t>
            </w:r>
          </w:p>
          <w:p w:rsidR="00070063" w:rsidRPr="00327E56" w:rsidRDefault="00070063" w:rsidP="002A3235"/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>
              <w:t>-//-//-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31.12.201</w:t>
            </w:r>
            <w:r>
              <w:t>9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40,6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-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40,6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-</w:t>
            </w:r>
          </w:p>
        </w:tc>
      </w:tr>
      <w:tr w:rsidR="00070063" w:rsidRPr="00327E56" w:rsidTr="00431ED2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327E56" w:rsidRDefault="00070063" w:rsidP="002A3235">
            <w:pPr>
              <w:pStyle w:val="ConsPlusCell"/>
            </w:pPr>
            <w:r w:rsidRPr="00327E56">
              <w:t>1.5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Default="00070063" w:rsidP="002A3235">
            <w:pPr>
              <w:pStyle w:val="ConsPlusCell"/>
            </w:pPr>
            <w:r w:rsidRPr="00327E56">
              <w:t xml:space="preserve">Контрольное событие  </w:t>
            </w:r>
            <w:r w:rsidRPr="00327E56">
              <w:br/>
              <w:t xml:space="preserve">программы     </w:t>
            </w:r>
          </w:p>
          <w:p w:rsidR="00070063" w:rsidRPr="00327E56" w:rsidRDefault="00070063" w:rsidP="002A3235">
            <w:pPr>
              <w:pStyle w:val="ConsPlusCell"/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>
            <w:pPr>
              <w:pStyle w:val="ConsPlusCell"/>
            </w:pP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>
            <w:pPr>
              <w:pStyle w:val="ConsPlusCell"/>
              <w:jc w:val="center"/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X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X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X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X</w:t>
            </w:r>
          </w:p>
        </w:tc>
      </w:tr>
      <w:tr w:rsidR="00070063" w:rsidRPr="00327E56" w:rsidTr="00431E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327E56" w:rsidRDefault="00070063" w:rsidP="002A3235">
            <w:pPr>
              <w:pStyle w:val="ConsPlusCell"/>
            </w:pPr>
            <w:r>
              <w:t>1.6.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327E56" w:rsidRDefault="00070063" w:rsidP="002A3235">
            <w:pPr>
              <w:pStyle w:val="ConsPlusCell"/>
            </w:pPr>
            <w:r>
              <w:t>Основное мероприятие</w:t>
            </w:r>
            <w:r w:rsidRPr="009234F9">
              <w:t xml:space="preserve">. Развитие материально-технической базы детских поликлиник и детских поликлинических </w:t>
            </w:r>
            <w:r w:rsidRPr="009234F9">
              <w:lastRenderedPageBreak/>
              <w:t>отделений медицинских организаций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>
            <w:pPr>
              <w:pStyle w:val="ConsPlusCell"/>
            </w:pPr>
            <w:r>
              <w:lastRenderedPageBreak/>
              <w:t xml:space="preserve">Главный врач МБУЗ БР «ДГП» </w:t>
            </w:r>
            <w:proofErr w:type="spellStart"/>
            <w:r>
              <w:t>КурленкоА.А</w:t>
            </w:r>
            <w:proofErr w:type="spellEnd"/>
            <w: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>
              <w:t xml:space="preserve">Обеспечение доли детских поликлиник и детских поликлинических отделений, дооснащенных медицинскими изделиями на уровне не ниже </w:t>
            </w:r>
            <w:r>
              <w:lastRenderedPageBreak/>
              <w:t>20,0%.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>
            <w:pPr>
              <w:pStyle w:val="ConsPlusCell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</w:p>
        </w:tc>
      </w:tr>
      <w:tr w:rsidR="00070063" w:rsidRPr="00327E56" w:rsidTr="002A3235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327E56" w:rsidRDefault="00070063" w:rsidP="002A3235">
            <w:pPr>
              <w:pStyle w:val="ConsPlusCell"/>
            </w:pPr>
            <w:r>
              <w:t>1.6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Default="00070063" w:rsidP="002A3235">
            <w:pPr>
              <w:pStyle w:val="ConsPlusCell"/>
            </w:pPr>
            <w:r w:rsidRPr="00327E56">
              <w:t xml:space="preserve">Контрольное событие  </w:t>
            </w:r>
            <w:r w:rsidRPr="00327E56">
              <w:br/>
              <w:t xml:space="preserve">программы     </w:t>
            </w:r>
          </w:p>
          <w:p w:rsidR="00070063" w:rsidRPr="00327E56" w:rsidRDefault="00070063" w:rsidP="002A3235">
            <w:pPr>
              <w:pStyle w:val="ConsPlusCell"/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>
            <w:pPr>
              <w:pStyle w:val="ConsPlusCell"/>
            </w:pP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>
            <w:pPr>
              <w:pStyle w:val="ConsPlusCell"/>
              <w:jc w:val="center"/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X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X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X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X</w:t>
            </w:r>
          </w:p>
        </w:tc>
      </w:tr>
      <w:tr w:rsidR="00070063" w:rsidRPr="00327E56" w:rsidTr="002A3235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327E56" w:rsidRDefault="00070063" w:rsidP="002A3235">
            <w:pPr>
              <w:pStyle w:val="ConsPlusCell"/>
            </w:pPr>
            <w:r>
              <w:t>1.7.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327E56" w:rsidRDefault="00070063" w:rsidP="002A3235">
            <w:pPr>
              <w:pStyle w:val="ConsPlusCell"/>
            </w:pPr>
            <w:r w:rsidRPr="000B5DF8">
              <w:t>Основное мероприятие. Создание в детских поликлиниках и детских поликлинических отделениях медицинских организаций организационно-планировочных решений внутренних пространств, обеспечивающих комфортность пребывания детей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>
            <w:pPr>
              <w:pStyle w:val="ConsPlusCell"/>
            </w:pPr>
            <w:r>
              <w:t xml:space="preserve">Главный врач МБУЗ БР «ДГП» </w:t>
            </w:r>
            <w:proofErr w:type="spellStart"/>
            <w:r>
              <w:t>КурленкоА.А</w:t>
            </w:r>
            <w:proofErr w:type="spellEnd"/>
            <w:r>
              <w:t>.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>
              <w:t>Обеспечение доли детских поликлиник и детских поликлинических отделений, реализовавших организационно-планировочные решения внутренних пространств на уровне не ниже 20,0%.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>
            <w:pPr>
              <w:pStyle w:val="ConsPlusCell"/>
              <w:jc w:val="center"/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</w:p>
        </w:tc>
      </w:tr>
      <w:tr w:rsidR="00070063" w:rsidRPr="00327E56" w:rsidTr="00431ED2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327E56" w:rsidRDefault="00070063" w:rsidP="002A3235">
            <w:pPr>
              <w:pStyle w:val="ConsPlusCell"/>
            </w:pPr>
            <w:r w:rsidRPr="00327E56">
              <w:t>1.</w:t>
            </w:r>
            <w:r>
              <w:t>7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Default="00070063" w:rsidP="002A3235">
            <w:pPr>
              <w:pStyle w:val="ConsPlusCell"/>
            </w:pPr>
            <w:r w:rsidRPr="00327E56">
              <w:t xml:space="preserve">Контрольное событие  </w:t>
            </w:r>
            <w:r w:rsidRPr="00327E56">
              <w:br/>
              <w:t xml:space="preserve">программы     </w:t>
            </w:r>
          </w:p>
          <w:p w:rsidR="00070063" w:rsidRPr="00327E56" w:rsidRDefault="00070063" w:rsidP="002A3235">
            <w:pPr>
              <w:pStyle w:val="ConsPlusCell"/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>
            <w:pPr>
              <w:pStyle w:val="ConsPlusCell"/>
            </w:pP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>
            <w:pPr>
              <w:pStyle w:val="ConsPlusCell"/>
              <w:jc w:val="center"/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X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X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X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X</w:t>
            </w:r>
          </w:p>
        </w:tc>
      </w:tr>
      <w:tr w:rsidR="00070063" w:rsidRPr="00327E56" w:rsidTr="00431E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327E56" w:rsidRDefault="00070063" w:rsidP="002A3235">
            <w:pPr>
              <w:pStyle w:val="ConsPlusCell"/>
            </w:pPr>
            <w:r w:rsidRPr="00327E56"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327E56" w:rsidRDefault="00070063" w:rsidP="002A3235">
            <w:pPr>
              <w:pStyle w:val="ConsPlusCell"/>
            </w:pPr>
            <w:r w:rsidRPr="00327E56">
              <w:t xml:space="preserve">Подпрограмма 2    </w:t>
            </w:r>
          </w:p>
          <w:p w:rsidR="00070063" w:rsidRPr="00327E56" w:rsidRDefault="00070063" w:rsidP="002A3235">
            <w:pPr>
              <w:pStyle w:val="ConsPlusCell"/>
            </w:pPr>
            <w:r w:rsidRPr="00327E56">
              <w:rPr>
                <w:bCs/>
                <w:spacing w:val="-16"/>
              </w:rPr>
              <w:t xml:space="preserve">Совершенствование оказания специализированной, включая высокотехнологичную, медицинской помощи, скорой, </w:t>
            </w:r>
            <w:r w:rsidRPr="00327E56">
              <w:rPr>
                <w:bCs/>
                <w:spacing w:val="-16"/>
              </w:rPr>
              <w:br w:type="page"/>
              <w:t>в том числе скорой специализированной медицинской помощи, медицинской эвакуации</w:t>
            </w:r>
            <w:r w:rsidRPr="00327E56">
              <w:t xml:space="preserve">  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Default="00070063" w:rsidP="002A3235">
            <w:r>
              <w:t xml:space="preserve">Главный врач МБУЗ БР «ЦРБ» </w:t>
            </w:r>
            <w:r w:rsidRPr="00327E56">
              <w:t>Федорченко Г.А.,</w:t>
            </w:r>
          </w:p>
          <w:p w:rsidR="00070063" w:rsidRPr="00327E56" w:rsidRDefault="00070063" w:rsidP="002A3235">
            <w:r>
              <w:t>Заместитель главного врача по медицинской части Ковалев В.А.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</w:pPr>
            <w:r w:rsidRPr="00327E56">
              <w:t xml:space="preserve">снижение смертности от ишемической болезни сердца до 22,9 случаев на 100 тыс. населения;                  </w:t>
            </w:r>
            <w:r w:rsidRPr="00327E56">
              <w:br/>
              <w:t xml:space="preserve">снижение смертности от цереброваскулярных заболеваний до 259,3 случаев на 100 тыс. населения;               </w:t>
            </w:r>
            <w:r w:rsidRPr="00327E56">
              <w:br/>
              <w:t xml:space="preserve">увеличение доли выездов бригад скорой медицинской помощи со временем </w:t>
            </w:r>
            <w:proofErr w:type="spellStart"/>
            <w:r w:rsidRPr="00327E56">
              <w:t>доезда</w:t>
            </w:r>
            <w:proofErr w:type="spellEnd"/>
            <w:r w:rsidRPr="00327E56">
              <w:t xml:space="preserve"> до больного менее 20 мин. до 97,0 процента;                                               </w:t>
            </w:r>
            <w:r w:rsidRPr="00327E56">
              <w:br/>
              <w:t xml:space="preserve">снижение больничной летальности пострадавших в        </w:t>
            </w:r>
            <w:r w:rsidRPr="00327E56">
              <w:br/>
            </w:r>
            <w:r w:rsidRPr="00327E56">
              <w:lastRenderedPageBreak/>
              <w:t xml:space="preserve">результате дорожно-транспортных происшествий до 2,89 процента.   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lastRenderedPageBreak/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>
              <w:t>13390,3</w:t>
            </w:r>
          </w:p>
          <w:p w:rsidR="00070063" w:rsidRPr="00327E56" w:rsidRDefault="00070063" w:rsidP="002A3235">
            <w:pPr>
              <w:pStyle w:val="ConsPlusCell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>
              <w:t>4237,7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>
              <w:t>9152,6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-</w:t>
            </w:r>
          </w:p>
        </w:tc>
      </w:tr>
      <w:tr w:rsidR="00070063" w:rsidRPr="00327E56" w:rsidTr="002A3235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327E56" w:rsidRDefault="00070063" w:rsidP="002A3235">
            <w:pPr>
              <w:pStyle w:val="ConsPlusCell"/>
            </w:pPr>
            <w:r w:rsidRPr="00327E56">
              <w:t>2.1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327E56" w:rsidRDefault="00070063" w:rsidP="002A3235">
            <w:pPr>
              <w:pStyle w:val="ConsPlusCell"/>
            </w:pPr>
            <w:r w:rsidRPr="00327E56">
              <w:t xml:space="preserve">Основное мероприятие </w:t>
            </w:r>
          </w:p>
          <w:p w:rsidR="00070063" w:rsidRPr="00327E56" w:rsidRDefault="00070063" w:rsidP="002A3235">
            <w:pPr>
              <w:autoSpaceDE w:val="0"/>
              <w:autoSpaceDN w:val="0"/>
              <w:adjustRightInd w:val="0"/>
              <w:outlineLvl w:val="0"/>
              <w:rPr>
                <w:color w:val="FF0000"/>
              </w:rPr>
            </w:pPr>
            <w:r w:rsidRPr="00327E56">
              <w:t>Совершенствование оказания скорой, в том числе скорой специализированной, медицинской помощи, медицинской эвакуации</w:t>
            </w:r>
          </w:p>
          <w:p w:rsidR="00070063" w:rsidRPr="00327E56" w:rsidRDefault="00070063" w:rsidP="002A3235">
            <w:pPr>
              <w:pStyle w:val="ConsPlusCell"/>
            </w:pPr>
            <w:r w:rsidRPr="00327E56">
              <w:t xml:space="preserve">              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Default="00070063" w:rsidP="002A3235">
            <w:r>
              <w:t xml:space="preserve">Главный врач МБУЗ БР «ЦРБ» </w:t>
            </w:r>
            <w:r w:rsidRPr="00327E56">
              <w:t>Федорченко Г.А.,</w:t>
            </w:r>
          </w:p>
          <w:p w:rsidR="00070063" w:rsidRPr="00327E56" w:rsidRDefault="00070063" w:rsidP="002A3235">
            <w:r>
              <w:t>Заместитель главного врача по медицинской части Ковалев В.А.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Default="00070063" w:rsidP="002A3235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Повышение ожидаемой продолжительности жизни при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рождении  до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74,0 лет;</w:t>
            </w:r>
          </w:p>
          <w:p w:rsidR="00070063" w:rsidRPr="00327E56" w:rsidRDefault="00070063" w:rsidP="002A3235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Снижение смертности от всех причин на уровне 16,0 умерших на 1000 человек населения</w:t>
            </w:r>
            <w:r w:rsidRPr="00327E5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070063" w:rsidRPr="00327E56" w:rsidRDefault="00070063" w:rsidP="002A3235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Снижение смертности населения в трудоспособном возрасте до 414,2</w:t>
            </w:r>
            <w:r w:rsidRPr="00327E5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070063" w:rsidRDefault="00070063" w:rsidP="002A3235">
            <w:pPr>
              <w:pStyle w:val="ConsPlusCell"/>
              <w:jc w:val="center"/>
            </w:pPr>
            <w:r>
              <w:t>Снижение уровня смертности от болезней системы кровообращении до 630,0 умерших на 100 тыс. человек населения;</w:t>
            </w:r>
          </w:p>
          <w:p w:rsidR="00070063" w:rsidRDefault="00070063" w:rsidP="002A3235">
            <w:pPr>
              <w:pStyle w:val="ConsPlusCell"/>
              <w:jc w:val="center"/>
            </w:pPr>
            <w:r>
              <w:t xml:space="preserve">Обеспечение доли выездов бригад скорой медицинской помощи со временем </w:t>
            </w:r>
            <w:proofErr w:type="spellStart"/>
            <w:r>
              <w:t>доезда</w:t>
            </w:r>
            <w:proofErr w:type="spellEnd"/>
            <w:r>
              <w:t xml:space="preserve"> до больного менее 20 минут на уровне 97,0%;</w:t>
            </w:r>
          </w:p>
          <w:p w:rsidR="00070063" w:rsidRPr="00327E56" w:rsidRDefault="00070063" w:rsidP="002A3235">
            <w:pPr>
              <w:pStyle w:val="ConsPlusCell"/>
              <w:jc w:val="center"/>
            </w:pPr>
            <w:r>
              <w:t>Сохранение больничной летальности пострадавших в результате дорожно-транспортного происшествия не выше 2,86 %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31.12.201</w:t>
            </w:r>
            <w:r>
              <w:t>9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>
              <w:t>356,6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>
              <w:t>356,6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-</w:t>
            </w:r>
          </w:p>
        </w:tc>
      </w:tr>
      <w:tr w:rsidR="00070063" w:rsidRPr="00327E56" w:rsidTr="00431ED2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327E56" w:rsidRDefault="00070063" w:rsidP="002A3235">
            <w:pPr>
              <w:pStyle w:val="ConsPlusCell"/>
            </w:pPr>
            <w:r w:rsidRPr="00327E56">
              <w:t>2.1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327E56" w:rsidRDefault="00070063" w:rsidP="002A3235">
            <w:pPr>
              <w:pStyle w:val="ConsPlusCell"/>
            </w:pPr>
            <w:r w:rsidRPr="00327E56">
              <w:t xml:space="preserve">Контрольное событие  </w:t>
            </w:r>
          </w:p>
          <w:p w:rsidR="00070063" w:rsidRDefault="00070063" w:rsidP="002A3235">
            <w:pPr>
              <w:pStyle w:val="ConsPlusCell"/>
            </w:pPr>
            <w:r w:rsidRPr="00327E56">
              <w:t xml:space="preserve">программы     </w:t>
            </w:r>
          </w:p>
          <w:p w:rsidR="00070063" w:rsidRPr="00327E56" w:rsidRDefault="00070063" w:rsidP="002A3235">
            <w:pPr>
              <w:pStyle w:val="ConsPlusCell"/>
            </w:pPr>
            <w:r w:rsidRPr="00327E56">
              <w:t xml:space="preserve">  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>
            <w:pPr>
              <w:pStyle w:val="ConsPlusCell"/>
            </w:pP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>
            <w:pPr>
              <w:pStyle w:val="ConsPlusCell"/>
              <w:jc w:val="center"/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X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X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X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X</w:t>
            </w:r>
          </w:p>
        </w:tc>
      </w:tr>
      <w:tr w:rsidR="00070063" w:rsidRPr="00327E56" w:rsidTr="00431E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>
            <w:pPr>
              <w:pStyle w:val="ConsPlusCell"/>
            </w:pPr>
            <w:r w:rsidRPr="00327E56">
              <w:t>2.2.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327E56" w:rsidRDefault="00070063" w:rsidP="002A3235">
            <w:pPr>
              <w:pStyle w:val="ConsPlusCell"/>
              <w:rPr>
                <w:bCs/>
                <w:color w:val="000000"/>
                <w:spacing w:val="-16"/>
              </w:rPr>
            </w:pPr>
            <w:r w:rsidRPr="00327E56">
              <w:rPr>
                <w:bCs/>
                <w:color w:val="000000"/>
                <w:spacing w:val="-16"/>
              </w:rPr>
              <w:t>Основное мероприятие</w:t>
            </w:r>
          </w:p>
          <w:p w:rsidR="00070063" w:rsidRPr="00327E56" w:rsidRDefault="00070063" w:rsidP="002A3235">
            <w:pPr>
              <w:autoSpaceDE w:val="0"/>
              <w:autoSpaceDN w:val="0"/>
              <w:adjustRightInd w:val="0"/>
              <w:outlineLvl w:val="0"/>
            </w:pPr>
            <w:r w:rsidRPr="00327E56">
              <w:t>Совершенствование системы оказания медицинской помощи больным прочими заболеваниями</w:t>
            </w:r>
          </w:p>
          <w:p w:rsidR="00070063" w:rsidRPr="00327E56" w:rsidRDefault="00070063" w:rsidP="002A3235">
            <w:pPr>
              <w:pStyle w:val="ConsPlusCell"/>
            </w:pPr>
            <w:r w:rsidRPr="00327E56">
              <w:t xml:space="preserve">              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Default="00070063" w:rsidP="002A3235">
            <w:r>
              <w:t xml:space="preserve">Главный врач МБУЗ БР «ЦРБ» </w:t>
            </w:r>
            <w:r w:rsidRPr="00327E56">
              <w:t>Федорченко Г.А.,</w:t>
            </w:r>
          </w:p>
          <w:p w:rsidR="00070063" w:rsidRPr="00327E56" w:rsidRDefault="00070063" w:rsidP="002A3235">
            <w:r>
              <w:t xml:space="preserve">Заместитель  главного врача по медицинской </w:t>
            </w:r>
            <w:r>
              <w:lastRenderedPageBreak/>
              <w:t>части Ковалев В.А.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Default="00070063" w:rsidP="002A3235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Повышение ожидаемой продолжительности жизни при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рождении  до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74,0 лет;</w:t>
            </w:r>
          </w:p>
          <w:p w:rsidR="00070063" w:rsidRPr="00327E56" w:rsidRDefault="00070063" w:rsidP="002A3235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Снижение смертности от всех причин на уровне 16,0 умерших на 1000 человек населения</w:t>
            </w:r>
            <w:r w:rsidRPr="00327E5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070063" w:rsidRDefault="00070063" w:rsidP="002A3235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Снижение смертности населения в трудоспособном возрасте до 414,2</w:t>
            </w:r>
            <w:r w:rsidRPr="00327E5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070063" w:rsidRDefault="00070063" w:rsidP="002A3235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Обеспечение доли ВИЧ-инфицированных лиц, состоящих на диспансерном учете, в общем количестве выявленных на уровне 70,0%;</w:t>
            </w:r>
          </w:p>
          <w:p w:rsidR="00070063" w:rsidRPr="00327E56" w:rsidRDefault="00070063" w:rsidP="002A3235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ВИЧ-инфицированных лиц, получающих антиретровирусную терапию, в общем количестве лиц, состоящих на диспансерном учете на уровне 39,0%.</w:t>
            </w:r>
          </w:p>
          <w:p w:rsidR="00070063" w:rsidRPr="00327E56" w:rsidRDefault="00070063" w:rsidP="002A3235">
            <w:pPr>
              <w:pStyle w:val="ConsPlusCell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lastRenderedPageBreak/>
              <w:t>31.12.201</w:t>
            </w:r>
            <w:r>
              <w:t>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>
              <w:t>12435,5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>
              <w:t>3881,1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>
              <w:t>8554,4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-</w:t>
            </w:r>
          </w:p>
        </w:tc>
      </w:tr>
      <w:tr w:rsidR="00070063" w:rsidRPr="00327E56" w:rsidTr="002A3235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327E56" w:rsidRDefault="00070063" w:rsidP="002A3235">
            <w:pPr>
              <w:pStyle w:val="ConsPlusCell"/>
            </w:pPr>
            <w:r w:rsidRPr="00327E56">
              <w:t>2.2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327E56" w:rsidRDefault="00070063" w:rsidP="002A3235">
            <w:pPr>
              <w:pStyle w:val="ConsPlusCell"/>
            </w:pPr>
            <w:r w:rsidRPr="00327E56">
              <w:t xml:space="preserve">Контрольное событие  </w:t>
            </w:r>
          </w:p>
          <w:p w:rsidR="00070063" w:rsidRDefault="00070063" w:rsidP="002A3235">
            <w:pPr>
              <w:pStyle w:val="ConsPlusCell"/>
            </w:pPr>
            <w:r w:rsidRPr="00327E56">
              <w:t xml:space="preserve">программы    </w:t>
            </w:r>
          </w:p>
          <w:p w:rsidR="00070063" w:rsidRPr="00327E56" w:rsidRDefault="00070063" w:rsidP="002A3235">
            <w:pPr>
              <w:pStyle w:val="ConsPlusCell"/>
            </w:pPr>
            <w:r w:rsidRPr="00327E56">
              <w:t xml:space="preserve">   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571E4E" w:rsidRDefault="00070063" w:rsidP="002A323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>
            <w:pPr>
              <w:pStyle w:val="ConsPlusCell"/>
              <w:jc w:val="center"/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X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X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X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X</w:t>
            </w:r>
          </w:p>
        </w:tc>
      </w:tr>
      <w:tr w:rsidR="00070063" w:rsidRPr="00327E56" w:rsidTr="002A3235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>
            <w:pPr>
              <w:pStyle w:val="ConsPlusCell"/>
            </w:pPr>
            <w:r w:rsidRPr="00327E56">
              <w:t>2.3.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327E56" w:rsidRDefault="00070063" w:rsidP="002A3235">
            <w:pPr>
              <w:pStyle w:val="ConsPlusCell"/>
              <w:rPr>
                <w:color w:val="000000"/>
                <w:spacing w:val="-16"/>
              </w:rPr>
            </w:pPr>
            <w:r w:rsidRPr="00327E56">
              <w:rPr>
                <w:color w:val="000000"/>
                <w:spacing w:val="-16"/>
              </w:rPr>
              <w:t xml:space="preserve">Основное мероприятие Оптимизация принципов профилактики внутрибольничных инфекций в лечебно-профилактических учреждениях </w:t>
            </w:r>
            <w:proofErr w:type="spellStart"/>
            <w:r w:rsidRPr="00327E56">
              <w:rPr>
                <w:color w:val="000000"/>
                <w:spacing w:val="-16"/>
              </w:rPr>
              <w:t>Белокалитвинского</w:t>
            </w:r>
            <w:proofErr w:type="spellEnd"/>
            <w:r w:rsidRPr="00327E56">
              <w:rPr>
                <w:color w:val="000000"/>
                <w:spacing w:val="-16"/>
              </w:rPr>
              <w:t xml:space="preserve"> района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Default="00070063" w:rsidP="002A3235">
            <w:r>
              <w:t xml:space="preserve">Главный врач МБУЗ БР «ЦРБ» </w:t>
            </w:r>
            <w:r w:rsidRPr="00327E56">
              <w:t>Федорченко Г.А.,</w:t>
            </w:r>
          </w:p>
          <w:p w:rsidR="00070063" w:rsidRPr="00327E56" w:rsidRDefault="00070063" w:rsidP="002A3235">
            <w:r>
              <w:t>Заместитель главного врача по медицинской части Ковалев В.А.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Default="00070063" w:rsidP="002A3235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Повышение ожидаемой продолжительности жизни при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рождении  до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74,0 лет;</w:t>
            </w:r>
          </w:p>
          <w:p w:rsidR="00070063" w:rsidRPr="00327E56" w:rsidRDefault="00070063" w:rsidP="002A3235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Снижение смертности от всех причин на уровне 16,0 умерших на 1000 человек населения</w:t>
            </w:r>
            <w:r w:rsidRPr="00327E5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070063" w:rsidRPr="00327E56" w:rsidRDefault="00070063" w:rsidP="002A3235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Снижение смертности населения в трудоспособном возрасте до 414,2</w:t>
            </w:r>
            <w:r w:rsidRPr="00327E5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070063" w:rsidRPr="00327E56" w:rsidRDefault="00070063" w:rsidP="002A3235">
            <w:pPr>
              <w:pStyle w:val="ConsPlusCell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31.12.201</w:t>
            </w:r>
            <w:r>
              <w:t>9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>
              <w:t>72,6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-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>
              <w:t>72,6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-</w:t>
            </w:r>
          </w:p>
        </w:tc>
      </w:tr>
      <w:tr w:rsidR="00070063" w:rsidRPr="00327E56" w:rsidTr="002A3235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>
            <w:pPr>
              <w:pStyle w:val="ConsPlusCell"/>
            </w:pPr>
            <w:r w:rsidRPr="00327E56">
              <w:t>2.3.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327E56" w:rsidRDefault="00070063" w:rsidP="002A3235">
            <w:pPr>
              <w:pStyle w:val="ConsPlusCell"/>
            </w:pPr>
            <w:r w:rsidRPr="00327E56">
              <w:t xml:space="preserve">Контрольное событие  </w:t>
            </w:r>
          </w:p>
          <w:p w:rsidR="00070063" w:rsidRDefault="00070063" w:rsidP="002A3235">
            <w:pPr>
              <w:pStyle w:val="ConsPlusCell"/>
            </w:pPr>
            <w:r w:rsidRPr="00327E56">
              <w:t xml:space="preserve">программы    </w:t>
            </w:r>
          </w:p>
          <w:p w:rsidR="00070063" w:rsidRPr="00327E56" w:rsidRDefault="00070063" w:rsidP="002A3235">
            <w:pPr>
              <w:pStyle w:val="ConsPlusCell"/>
              <w:rPr>
                <w:color w:val="000000"/>
                <w:spacing w:val="-16"/>
              </w:rPr>
            </w:pPr>
            <w:r w:rsidRPr="00327E56">
              <w:t xml:space="preserve">   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>
            <w:pPr>
              <w:pStyle w:val="ConsPlusCell"/>
            </w:pP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>
            <w:pPr>
              <w:pStyle w:val="ConsPlusCell"/>
              <w:jc w:val="center"/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X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X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X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X</w:t>
            </w:r>
          </w:p>
        </w:tc>
      </w:tr>
      <w:tr w:rsidR="00070063" w:rsidRPr="00327E56" w:rsidTr="002A3235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>
            <w:pPr>
              <w:pStyle w:val="ConsPlusCell"/>
            </w:pPr>
            <w:r w:rsidRPr="00327E56">
              <w:t>2.4.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327E56" w:rsidRDefault="00070063" w:rsidP="002A3235">
            <w:pPr>
              <w:pStyle w:val="ConsPlusCell"/>
              <w:rPr>
                <w:color w:val="000000"/>
                <w:spacing w:val="-16"/>
              </w:rPr>
            </w:pPr>
            <w:r w:rsidRPr="00327E56">
              <w:rPr>
                <w:color w:val="000000"/>
                <w:spacing w:val="-16"/>
              </w:rPr>
              <w:t xml:space="preserve">Основное мероприятие Обезвреживание и утилизация медицинских опасных отходов в лечебно-профилактических учреждениях </w:t>
            </w:r>
            <w:proofErr w:type="spellStart"/>
            <w:r w:rsidRPr="00327E56">
              <w:rPr>
                <w:color w:val="000000"/>
                <w:spacing w:val="-16"/>
              </w:rPr>
              <w:t>Белокалитвинского</w:t>
            </w:r>
            <w:proofErr w:type="spellEnd"/>
            <w:r w:rsidRPr="00327E56">
              <w:rPr>
                <w:color w:val="000000"/>
                <w:spacing w:val="-16"/>
              </w:rPr>
              <w:t xml:space="preserve"> района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Default="00070063" w:rsidP="002A3235">
            <w:r>
              <w:t xml:space="preserve">Главный врач МБУЗ БР «ЦРБ» </w:t>
            </w:r>
            <w:r w:rsidRPr="00327E56">
              <w:t>Федорченко Г.А.,</w:t>
            </w:r>
          </w:p>
          <w:p w:rsidR="00070063" w:rsidRPr="00327E56" w:rsidRDefault="00070063" w:rsidP="002A3235">
            <w:r>
              <w:t>Заместитель главного врача по медицинской части Ковалев В.А.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Default="00070063" w:rsidP="002A3235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Повышение ожидаемой продолжительности жизни при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рождении  до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74,0 лет;</w:t>
            </w:r>
          </w:p>
          <w:p w:rsidR="00070063" w:rsidRPr="00327E56" w:rsidRDefault="00070063" w:rsidP="002A3235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Снижение смертности от всех причин на уровне 16,0 умерших на 1000 человек населения</w:t>
            </w:r>
            <w:r w:rsidRPr="00327E5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070063" w:rsidRPr="00327E56" w:rsidRDefault="00070063" w:rsidP="002A3235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Снижение смертности населения в трудоспособном возрасте до 414,2</w:t>
            </w:r>
            <w:r w:rsidRPr="00327E5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070063" w:rsidRPr="00327E56" w:rsidRDefault="00070063" w:rsidP="002A3235">
            <w:pPr>
              <w:pStyle w:val="ConsPlusCell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31.12.201</w:t>
            </w:r>
            <w:r>
              <w:t>9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>
              <w:t>72,6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-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>
              <w:t>72,6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-</w:t>
            </w:r>
          </w:p>
        </w:tc>
      </w:tr>
      <w:tr w:rsidR="00070063" w:rsidRPr="00327E56" w:rsidTr="002A3235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>
            <w:pPr>
              <w:pStyle w:val="ConsPlusCell"/>
            </w:pPr>
            <w:r w:rsidRPr="00327E56">
              <w:t>2.4.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327E56" w:rsidRDefault="00070063" w:rsidP="002A3235">
            <w:pPr>
              <w:pStyle w:val="ConsPlusCell"/>
            </w:pPr>
            <w:r w:rsidRPr="00327E56">
              <w:t xml:space="preserve">Контрольное событие  </w:t>
            </w:r>
          </w:p>
          <w:p w:rsidR="00070063" w:rsidRDefault="00070063" w:rsidP="002A3235">
            <w:pPr>
              <w:pStyle w:val="ConsPlusCell"/>
            </w:pPr>
            <w:r w:rsidRPr="00327E56">
              <w:t xml:space="preserve">программы  </w:t>
            </w:r>
          </w:p>
          <w:p w:rsidR="00070063" w:rsidRPr="00327E56" w:rsidRDefault="00070063" w:rsidP="002A3235">
            <w:pPr>
              <w:pStyle w:val="ConsPlusCell"/>
              <w:rPr>
                <w:color w:val="000000"/>
                <w:spacing w:val="-16"/>
              </w:rPr>
            </w:pPr>
            <w:r w:rsidRPr="00327E56">
              <w:lastRenderedPageBreak/>
              <w:t xml:space="preserve">     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>
            <w:pPr>
              <w:pStyle w:val="ConsPlusCell"/>
            </w:pP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>
            <w:pPr>
              <w:pStyle w:val="ConsPlusCell"/>
              <w:jc w:val="center"/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X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X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X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X</w:t>
            </w:r>
          </w:p>
        </w:tc>
      </w:tr>
      <w:tr w:rsidR="00070063" w:rsidRPr="00327E56" w:rsidTr="002A3235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>
            <w:pPr>
              <w:pStyle w:val="ConsPlusCell"/>
            </w:pPr>
            <w:r>
              <w:t>2.5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327E56" w:rsidRDefault="00070063" w:rsidP="002A3235">
            <w:pPr>
              <w:pStyle w:val="ConsPlusCell"/>
            </w:pPr>
            <w:r w:rsidRPr="00915832">
              <w:t xml:space="preserve">Основное мероприятие Обеспечение жителей </w:t>
            </w:r>
            <w:proofErr w:type="spellStart"/>
            <w:r w:rsidRPr="00915832">
              <w:t>Белокалитвинского</w:t>
            </w:r>
            <w:proofErr w:type="spellEnd"/>
            <w:r w:rsidRPr="00915832">
              <w:t xml:space="preserve"> района </w:t>
            </w:r>
            <w:proofErr w:type="spellStart"/>
            <w:r w:rsidRPr="00915832">
              <w:t>гемодиализной</w:t>
            </w:r>
            <w:proofErr w:type="spellEnd"/>
            <w:r w:rsidRPr="00915832">
              <w:t xml:space="preserve"> помощью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4D035C" w:rsidRDefault="00070063" w:rsidP="002A3235">
            <w:r>
              <w:t xml:space="preserve">Главный врач МБУЗ БР «ЦРБ» </w:t>
            </w:r>
            <w:r w:rsidRPr="004D035C">
              <w:t>Федорченко Г.А.,</w:t>
            </w:r>
          </w:p>
          <w:p w:rsidR="00070063" w:rsidRPr="004D035C" w:rsidRDefault="00070063" w:rsidP="002A3235">
            <w:r w:rsidRPr="004D035C">
              <w:t>Заместитель главного врача по поликлинической работе                   Кучер Д.В.,</w:t>
            </w:r>
          </w:p>
          <w:p w:rsidR="00070063" w:rsidRPr="00327E56" w:rsidRDefault="00070063" w:rsidP="002A3235">
            <w:pPr>
              <w:pStyle w:val="ConsPlusCell"/>
            </w:pP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Default="00070063" w:rsidP="002A3235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Повышение ожидаемой продолжительности жизни при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рождении  до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74,0 лет;</w:t>
            </w:r>
          </w:p>
          <w:p w:rsidR="00070063" w:rsidRPr="00327E56" w:rsidRDefault="00070063" w:rsidP="002A3235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Снижение смертности от всех причин на уровне 16,0 умерших на 1000 человек населения</w:t>
            </w:r>
            <w:r w:rsidRPr="00327E5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070063" w:rsidRPr="00327E56" w:rsidRDefault="00070063" w:rsidP="002A3235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Снижение смертности населения в трудоспособном возрасте до 414,2</w:t>
            </w:r>
            <w:r w:rsidRPr="00327E5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070063" w:rsidRPr="00327E56" w:rsidRDefault="00070063" w:rsidP="002A3235">
            <w:pPr>
              <w:pStyle w:val="ConsPlusCell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31.12.201</w:t>
            </w:r>
            <w:r>
              <w:t>9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>
              <w:t>453,0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>
              <w:t>453,0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>
              <w:t>-</w:t>
            </w:r>
          </w:p>
        </w:tc>
      </w:tr>
      <w:tr w:rsidR="00070063" w:rsidRPr="00327E56" w:rsidTr="00431ED2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>
            <w:pPr>
              <w:pStyle w:val="ConsPlusCell"/>
            </w:pPr>
            <w:r w:rsidRPr="00327E56">
              <w:t>2.</w:t>
            </w:r>
            <w:r>
              <w:t>5</w:t>
            </w:r>
            <w:r w:rsidRPr="00327E56">
              <w:t>.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327E56" w:rsidRDefault="00070063" w:rsidP="002A3235">
            <w:pPr>
              <w:pStyle w:val="ConsPlusCell"/>
            </w:pPr>
            <w:r w:rsidRPr="00327E56">
              <w:t xml:space="preserve">Контрольное событие  </w:t>
            </w:r>
          </w:p>
          <w:p w:rsidR="00070063" w:rsidRDefault="00070063" w:rsidP="002A3235">
            <w:pPr>
              <w:pStyle w:val="ConsPlusCell"/>
            </w:pPr>
            <w:r w:rsidRPr="00327E56">
              <w:t xml:space="preserve">программы       </w:t>
            </w:r>
          </w:p>
          <w:p w:rsidR="00070063" w:rsidRPr="00327E56" w:rsidRDefault="00070063" w:rsidP="002A3235">
            <w:pPr>
              <w:pStyle w:val="ConsPlusCell"/>
              <w:rPr>
                <w:color w:val="000000"/>
                <w:spacing w:val="-16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>
            <w:pPr>
              <w:pStyle w:val="ConsPlusCell"/>
            </w:pP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>
            <w:pPr>
              <w:pStyle w:val="ConsPlusCell"/>
              <w:jc w:val="center"/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X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X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X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X</w:t>
            </w:r>
          </w:p>
        </w:tc>
      </w:tr>
      <w:tr w:rsidR="00070063" w:rsidRPr="00327E56" w:rsidTr="00431ED2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>
            <w:pPr>
              <w:pStyle w:val="ConsPlusCell"/>
            </w:pPr>
            <w:r w:rsidRPr="00327E56"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327E56" w:rsidRDefault="00070063" w:rsidP="002A3235">
            <w:pPr>
              <w:pStyle w:val="ConsPlusCell"/>
              <w:rPr>
                <w:bCs/>
                <w:color w:val="000000"/>
                <w:spacing w:val="-16"/>
              </w:rPr>
            </w:pPr>
            <w:r w:rsidRPr="00327E56">
              <w:rPr>
                <w:bCs/>
                <w:color w:val="000000"/>
                <w:spacing w:val="-16"/>
              </w:rPr>
              <w:t>Подпрограмма 3</w:t>
            </w:r>
          </w:p>
          <w:p w:rsidR="00070063" w:rsidRPr="00327E56" w:rsidRDefault="00070063" w:rsidP="002A3235">
            <w:pPr>
              <w:pStyle w:val="ConsPlusCell"/>
              <w:rPr>
                <w:bCs/>
                <w:color w:val="000000"/>
                <w:spacing w:val="-16"/>
              </w:rPr>
            </w:pPr>
            <w:r w:rsidRPr="00327E56">
              <w:rPr>
                <w:bCs/>
                <w:color w:val="000000"/>
                <w:spacing w:val="-16"/>
              </w:rPr>
              <w:t>Охрана здоровья матери и ребенка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Default="00070063" w:rsidP="002A3235">
            <w:r>
              <w:t xml:space="preserve">Главный врач МБУЗ БР «ЦРБ» </w:t>
            </w:r>
            <w:r w:rsidRPr="00327E56">
              <w:t>Федорченко Г.А.,</w:t>
            </w:r>
          </w:p>
          <w:p w:rsidR="00070063" w:rsidRPr="00327E56" w:rsidRDefault="00070063" w:rsidP="002A3235">
            <w:r>
              <w:t>Заместитель главного врача по детству и родовспоможению Попова И.А.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Default="00070063" w:rsidP="002A3235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Повышение ожидаемой продолжительности жизни при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рождении  до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74,0 лет;</w:t>
            </w:r>
          </w:p>
          <w:p w:rsidR="00070063" w:rsidRPr="00327E56" w:rsidRDefault="00070063" w:rsidP="002A3235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Снижение смертности от всех причин на уровне 16,0 умерших на 1000 человек населения</w:t>
            </w:r>
            <w:r w:rsidRPr="00327E5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070063" w:rsidRDefault="00070063" w:rsidP="002A3235">
            <w:pPr>
              <w:pStyle w:val="ConsPlusCell"/>
              <w:jc w:val="center"/>
            </w:pPr>
            <w:r>
              <w:t>Сохранение материнской смертности на нулевом уровне;</w:t>
            </w:r>
          </w:p>
          <w:p w:rsidR="00070063" w:rsidRDefault="00070063" w:rsidP="002A3235">
            <w:pPr>
              <w:pStyle w:val="ConsPlusCell"/>
              <w:jc w:val="center"/>
            </w:pPr>
            <w:r>
              <w:t xml:space="preserve">Обеспечение доли беременных женщин, прошедших </w:t>
            </w:r>
            <w:proofErr w:type="spellStart"/>
            <w:r>
              <w:t>пренатальную</w:t>
            </w:r>
            <w:proofErr w:type="spellEnd"/>
            <w:r>
              <w:t xml:space="preserve"> (дородовую) диагностику нарушений развития ребенка, от числа поставленных на учет в первый триместр беременности на уровне 85,0%</w:t>
            </w:r>
          </w:p>
          <w:p w:rsidR="00070063" w:rsidRDefault="00070063" w:rsidP="002A3235">
            <w:pPr>
              <w:pStyle w:val="ConsPlusCell"/>
              <w:jc w:val="center"/>
            </w:pPr>
            <w:r>
              <w:t xml:space="preserve">Охват неонатальным скринингом на уровне 95,0%, </w:t>
            </w:r>
          </w:p>
          <w:p w:rsidR="00070063" w:rsidRDefault="00070063" w:rsidP="002A3235">
            <w:pPr>
              <w:pStyle w:val="ConsPlusCell"/>
              <w:jc w:val="center"/>
            </w:pPr>
            <w:r>
              <w:t xml:space="preserve">Охват </w:t>
            </w:r>
            <w:proofErr w:type="spellStart"/>
            <w:r>
              <w:t>аудиологическим</w:t>
            </w:r>
            <w:proofErr w:type="spellEnd"/>
            <w:r>
              <w:t xml:space="preserve"> скринингом на уровне 95,2 %,</w:t>
            </w:r>
          </w:p>
          <w:p w:rsidR="00070063" w:rsidRDefault="00070063" w:rsidP="002A3235">
            <w:pPr>
              <w:pStyle w:val="ConsPlusCell"/>
              <w:jc w:val="center"/>
            </w:pPr>
            <w:r>
              <w:t xml:space="preserve">Смертности детей в возрасте 0-6 дней –не </w:t>
            </w:r>
            <w:proofErr w:type="gramStart"/>
            <w:r>
              <w:t>более  2</w:t>
            </w:r>
            <w:proofErr w:type="gramEnd"/>
            <w:r>
              <w:t xml:space="preserve">,8 случаев на 1 тыс. родившихся живыми и </w:t>
            </w:r>
            <w:r>
              <w:lastRenderedPageBreak/>
              <w:t>мертвыми,</w:t>
            </w:r>
          </w:p>
          <w:p w:rsidR="00070063" w:rsidRPr="00327E56" w:rsidRDefault="00070063" w:rsidP="002A3235">
            <w:pPr>
              <w:pStyle w:val="ConsPlusCell"/>
              <w:jc w:val="center"/>
            </w:pPr>
            <w:r>
              <w:t>Смертность детей от 0 до 4 лет на уровне не более 6,7 на 1 тыс. новорожденных, родившихся живыми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lastRenderedPageBreak/>
              <w:t>31.12.201</w:t>
            </w:r>
            <w:r>
              <w:t>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72,6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72,6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-</w:t>
            </w:r>
          </w:p>
        </w:tc>
      </w:tr>
      <w:tr w:rsidR="00070063" w:rsidRPr="00327E56" w:rsidTr="002A3235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>
            <w:pPr>
              <w:pStyle w:val="ConsPlusCell"/>
            </w:pPr>
            <w:r w:rsidRPr="00327E56">
              <w:t>3.1.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327E56" w:rsidRDefault="00070063" w:rsidP="002A3235">
            <w:pPr>
              <w:pStyle w:val="ConsPlusCell"/>
              <w:rPr>
                <w:bCs/>
                <w:color w:val="000000"/>
                <w:spacing w:val="-16"/>
              </w:rPr>
            </w:pPr>
            <w:r w:rsidRPr="00327E56">
              <w:rPr>
                <w:bCs/>
                <w:color w:val="000000"/>
                <w:spacing w:val="-16"/>
              </w:rPr>
              <w:t>Основное мероприятие</w:t>
            </w:r>
          </w:p>
          <w:p w:rsidR="00070063" w:rsidRPr="00327E56" w:rsidRDefault="00070063" w:rsidP="002A3235">
            <w:pPr>
              <w:pStyle w:val="ConsPlusCell"/>
              <w:rPr>
                <w:bCs/>
                <w:color w:val="000000"/>
                <w:spacing w:val="-16"/>
              </w:rPr>
            </w:pPr>
            <w:r w:rsidRPr="00327E56">
              <w:t>Оснащение муниципальных учреждений родовспоможения и детства в соответствии с Порядками оказания медицинской помощи женщинам и детям современным дорогостоящим оборудованием для выхаживания и реабилитации новорожденных детей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Default="00070063" w:rsidP="002A3235">
            <w:r>
              <w:t xml:space="preserve">Главный врач МБУЗ БР «ЦРБ» </w:t>
            </w:r>
            <w:r w:rsidRPr="00327E56">
              <w:t>Федорченко Г.А.,</w:t>
            </w:r>
          </w:p>
          <w:p w:rsidR="00070063" w:rsidRPr="00327E56" w:rsidRDefault="00070063" w:rsidP="002A3235">
            <w:r>
              <w:t>Заместитель главного врача по детству и родовспоможению Попова И.А.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Default="00070063" w:rsidP="002A3235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Повышение ожидаемой продолжительности жизни при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рождении  до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74,0 лет;</w:t>
            </w:r>
          </w:p>
          <w:p w:rsidR="00070063" w:rsidRPr="00327E56" w:rsidRDefault="00070063" w:rsidP="002A3235">
            <w:pPr>
              <w:pStyle w:val="ConsPlusCell"/>
              <w:jc w:val="center"/>
            </w:pPr>
            <w:r>
              <w:t>Обеспечение результативности по профилактике абортов на уровне 16,5%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31.12.201</w:t>
            </w:r>
            <w:r>
              <w:t>9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72,6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-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72,6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-</w:t>
            </w:r>
          </w:p>
        </w:tc>
      </w:tr>
      <w:tr w:rsidR="00070063" w:rsidRPr="00327E56" w:rsidTr="00431ED2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327E56" w:rsidRDefault="00070063" w:rsidP="002A3235">
            <w:pPr>
              <w:pStyle w:val="ConsPlusCell"/>
            </w:pPr>
            <w:r w:rsidRPr="00327E56">
              <w:t>3.1.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327E56" w:rsidRDefault="00070063" w:rsidP="002A3235">
            <w:pPr>
              <w:pStyle w:val="ConsPlusCell"/>
            </w:pPr>
            <w:r w:rsidRPr="00327E56">
              <w:t xml:space="preserve">Контрольное событие  </w:t>
            </w:r>
          </w:p>
          <w:p w:rsidR="00070063" w:rsidRDefault="00070063" w:rsidP="002A3235">
            <w:pPr>
              <w:pStyle w:val="ConsPlusCell"/>
            </w:pPr>
            <w:r w:rsidRPr="00327E56">
              <w:t xml:space="preserve">программы       </w:t>
            </w:r>
          </w:p>
          <w:p w:rsidR="00070063" w:rsidRPr="00327E56" w:rsidRDefault="00070063" w:rsidP="002A3235">
            <w:pPr>
              <w:pStyle w:val="ConsPlusCell"/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/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>
            <w:pPr>
              <w:pStyle w:val="ConsPlusCell"/>
              <w:jc w:val="center"/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X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X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X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X</w:t>
            </w:r>
          </w:p>
        </w:tc>
      </w:tr>
      <w:tr w:rsidR="00070063" w:rsidRPr="00327E56" w:rsidTr="00431E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>
            <w:pPr>
              <w:pStyle w:val="ConsPlusCell"/>
            </w:pPr>
            <w:r w:rsidRPr="00327E56"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327E56" w:rsidRDefault="00070063" w:rsidP="002A3235">
            <w:pPr>
              <w:pStyle w:val="ConsPlusCell"/>
              <w:rPr>
                <w:bCs/>
                <w:color w:val="000000"/>
                <w:spacing w:val="-16"/>
              </w:rPr>
            </w:pPr>
            <w:r w:rsidRPr="00327E56">
              <w:rPr>
                <w:bCs/>
                <w:color w:val="000000"/>
                <w:spacing w:val="-16"/>
              </w:rPr>
              <w:t>Подпрограмма 4</w:t>
            </w:r>
          </w:p>
          <w:p w:rsidR="00070063" w:rsidRPr="00327E56" w:rsidRDefault="00070063" w:rsidP="002A3235">
            <w:pPr>
              <w:pStyle w:val="ConsPlusCell"/>
              <w:rPr>
                <w:bCs/>
                <w:color w:val="000000"/>
                <w:spacing w:val="-16"/>
              </w:rPr>
            </w:pPr>
            <w:r w:rsidRPr="00327E56">
              <w:rPr>
                <w:bCs/>
                <w:color w:val="000000"/>
                <w:spacing w:val="-16"/>
              </w:rPr>
              <w:t>Развитие медицинской реабилитации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Default="00070063" w:rsidP="002A3235">
            <w:r>
              <w:t xml:space="preserve">Главный врач МБУЗ БР «ЦРБ» </w:t>
            </w:r>
            <w:r w:rsidRPr="00327E56">
              <w:t>Федорченко Г.А.,</w:t>
            </w:r>
          </w:p>
          <w:p w:rsidR="00070063" w:rsidRDefault="00070063" w:rsidP="002A3235">
            <w:r>
              <w:t>Заместитель главного врача по поликлинической работе                   Кучер Д.В.,</w:t>
            </w:r>
          </w:p>
          <w:p w:rsidR="00070063" w:rsidRPr="00327E56" w:rsidRDefault="00070063" w:rsidP="002A3235">
            <w:r>
              <w:t xml:space="preserve">Заместитель главного врача по детству и </w:t>
            </w:r>
            <w:r>
              <w:lastRenderedPageBreak/>
              <w:t>родовспоможению Попова И.А.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Default="00070063" w:rsidP="002A3235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Повышение ожидаемой продолжительности жизни при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рождении  до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74,0 лет;</w:t>
            </w:r>
          </w:p>
          <w:p w:rsidR="00070063" w:rsidRPr="00327E56" w:rsidRDefault="00070063" w:rsidP="002A3235">
            <w:pPr>
              <w:pStyle w:val="ConsPlusCell"/>
              <w:jc w:val="center"/>
            </w:pPr>
            <w:r>
              <w:t>Охват пациентов реабилитационной помощью не менее 9,5 %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>
              <w:t>171,3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>
              <w:t>171,3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-</w:t>
            </w:r>
          </w:p>
        </w:tc>
      </w:tr>
      <w:tr w:rsidR="00070063" w:rsidRPr="00327E56" w:rsidTr="002A3235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>
            <w:pPr>
              <w:pStyle w:val="ConsPlusCell"/>
            </w:pPr>
            <w:r w:rsidRPr="00327E56">
              <w:t>4.1.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327E56" w:rsidRDefault="00070063" w:rsidP="002A3235">
            <w:pPr>
              <w:pStyle w:val="ConsPlusCell"/>
              <w:rPr>
                <w:bCs/>
                <w:color w:val="000000"/>
                <w:spacing w:val="-16"/>
              </w:rPr>
            </w:pPr>
            <w:r w:rsidRPr="00327E56">
              <w:rPr>
                <w:bCs/>
                <w:color w:val="000000"/>
                <w:spacing w:val="-16"/>
              </w:rPr>
              <w:t>Основное мероприятие</w:t>
            </w:r>
          </w:p>
          <w:p w:rsidR="00070063" w:rsidRPr="00327E56" w:rsidRDefault="00070063" w:rsidP="002A3235">
            <w:pPr>
              <w:pStyle w:val="ConsPlusCell"/>
              <w:rPr>
                <w:bCs/>
                <w:color w:val="000000"/>
                <w:spacing w:val="-16"/>
              </w:rPr>
            </w:pPr>
            <w:r w:rsidRPr="00327E56">
              <w:rPr>
                <w:bCs/>
                <w:color w:val="000000"/>
                <w:spacing w:val="-16"/>
              </w:rPr>
              <w:t>Развитие медицинской реабилитации, в том  числе детям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Default="00070063" w:rsidP="002A3235">
            <w:r>
              <w:t xml:space="preserve">Главный врач МБУЗ БР «ЦРБ» </w:t>
            </w:r>
            <w:r w:rsidRPr="00327E56">
              <w:t>Федорченко Г.А.,</w:t>
            </w:r>
          </w:p>
          <w:p w:rsidR="00070063" w:rsidRDefault="00070063" w:rsidP="002A3235">
            <w:r>
              <w:t>Заместитель главного врача по медицинской части Ковалев В.А.,</w:t>
            </w:r>
          </w:p>
          <w:p w:rsidR="00070063" w:rsidRPr="00327E56" w:rsidRDefault="00070063" w:rsidP="002A3235">
            <w:r>
              <w:t>Заместитель главного врача по детству и родовспоможению Попова И.А.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-//-//-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31.12.201</w:t>
            </w:r>
            <w:r>
              <w:t>9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>
              <w:t>171,3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-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>
              <w:t>171,3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-</w:t>
            </w:r>
          </w:p>
        </w:tc>
      </w:tr>
      <w:tr w:rsidR="00070063" w:rsidRPr="00327E56" w:rsidTr="002A3235">
        <w:trPr>
          <w:trHeight w:val="5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327E56" w:rsidRDefault="00070063" w:rsidP="002A3235">
            <w:pPr>
              <w:pStyle w:val="ConsPlusCell"/>
            </w:pPr>
            <w:r w:rsidRPr="00327E56">
              <w:t>4.1.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327E56" w:rsidRDefault="00070063" w:rsidP="002A3235">
            <w:pPr>
              <w:pStyle w:val="ConsPlusCell"/>
            </w:pPr>
            <w:r w:rsidRPr="00327E56">
              <w:t xml:space="preserve">Контрольное событие  </w:t>
            </w:r>
          </w:p>
          <w:p w:rsidR="00070063" w:rsidRDefault="00070063" w:rsidP="002A3235">
            <w:pPr>
              <w:pStyle w:val="ConsPlusCell"/>
            </w:pPr>
            <w:r w:rsidRPr="00327E56">
              <w:t xml:space="preserve">программы       </w:t>
            </w:r>
          </w:p>
          <w:p w:rsidR="00070063" w:rsidRPr="00327E56" w:rsidRDefault="00070063" w:rsidP="002A3235">
            <w:pPr>
              <w:pStyle w:val="ConsPlusCell"/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>
            <w:pPr>
              <w:pStyle w:val="ConsPlusCell"/>
            </w:pP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 xml:space="preserve"> 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X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X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X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X</w:t>
            </w:r>
          </w:p>
        </w:tc>
      </w:tr>
      <w:tr w:rsidR="00070063" w:rsidRPr="00327E56" w:rsidTr="00431ED2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>
            <w:pPr>
              <w:pStyle w:val="ConsPlusCell"/>
            </w:pPr>
            <w:r w:rsidRPr="00327E56">
              <w:t>5.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327E56" w:rsidRDefault="00070063" w:rsidP="002A3235">
            <w:pPr>
              <w:pStyle w:val="ConsPlusCell"/>
              <w:rPr>
                <w:bCs/>
                <w:color w:val="000000"/>
                <w:spacing w:val="-16"/>
              </w:rPr>
            </w:pPr>
            <w:r w:rsidRPr="00327E56">
              <w:rPr>
                <w:color w:val="000000"/>
              </w:rPr>
              <w:t>Подпрограмма 5 Оказание паллиативной помощи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Default="00070063" w:rsidP="002A3235">
            <w:r>
              <w:t xml:space="preserve">Главный врач МБУЗ БР «ЦРБ» </w:t>
            </w:r>
            <w:r w:rsidRPr="00327E56">
              <w:t>Федорченко Г.А.,</w:t>
            </w:r>
          </w:p>
          <w:p w:rsidR="00070063" w:rsidRDefault="00070063" w:rsidP="002A3235">
            <w:proofErr w:type="spellStart"/>
            <w:r>
              <w:t>Заместительглавного</w:t>
            </w:r>
            <w:proofErr w:type="spellEnd"/>
            <w:r>
              <w:t xml:space="preserve"> врача по медицинской части Ковалев В.А.,</w:t>
            </w:r>
          </w:p>
          <w:p w:rsidR="00070063" w:rsidRPr="00327E56" w:rsidRDefault="00070063" w:rsidP="002A3235"/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</w:pPr>
            <w:r>
              <w:t>Обеспеченность койками для оказания паллиативной помощи на уровне 19,9 коек на 100 тыс. взрослого населения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31.12.201</w:t>
            </w:r>
            <w:r>
              <w:t>9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>
              <w:t>26590,8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>
              <w:t>23623,9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>
              <w:t>2966,9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-</w:t>
            </w:r>
          </w:p>
        </w:tc>
      </w:tr>
      <w:tr w:rsidR="00070063" w:rsidRPr="00327E56" w:rsidTr="00431E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>
            <w:pPr>
              <w:pStyle w:val="ConsPlusCell"/>
            </w:pPr>
            <w:r w:rsidRPr="00327E56">
              <w:t>5.1.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327E56" w:rsidRDefault="00070063" w:rsidP="002A3235">
            <w:pPr>
              <w:pStyle w:val="ConsPlusCell"/>
              <w:rPr>
                <w:bCs/>
                <w:color w:val="000000"/>
                <w:spacing w:val="-16"/>
              </w:rPr>
            </w:pPr>
            <w:r w:rsidRPr="00327E56">
              <w:rPr>
                <w:color w:val="000000"/>
              </w:rPr>
              <w:t>Основное мероприятие  Оказание паллиативной помощи взрослым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Default="00070063" w:rsidP="002A3235">
            <w:r>
              <w:t xml:space="preserve">Главный врач МБУЗ БР «ЦРБ» </w:t>
            </w:r>
            <w:r w:rsidRPr="00327E56">
              <w:t>Федорченко Г.А.,</w:t>
            </w:r>
          </w:p>
          <w:p w:rsidR="00070063" w:rsidRDefault="00070063" w:rsidP="002A3235">
            <w:r>
              <w:t xml:space="preserve">Заместитель главного врача по медицинской </w:t>
            </w:r>
            <w:r>
              <w:lastRenderedPageBreak/>
              <w:t>части Ковалев В.А.,</w:t>
            </w:r>
          </w:p>
          <w:p w:rsidR="00070063" w:rsidRPr="00327E56" w:rsidRDefault="00070063" w:rsidP="002A3235"/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31.12.201</w:t>
            </w:r>
            <w:r>
              <w:t>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>
              <w:t>26590,8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>
              <w:t>23623,9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>
              <w:t>2966,9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</w:p>
        </w:tc>
      </w:tr>
      <w:tr w:rsidR="00070063" w:rsidRPr="00327E56" w:rsidTr="002A3235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>
            <w:pPr>
              <w:pStyle w:val="ConsPlusCell"/>
            </w:pPr>
            <w:r w:rsidRPr="00327E56">
              <w:t>5.1.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327E56" w:rsidRDefault="00070063" w:rsidP="002A3235">
            <w:pPr>
              <w:pStyle w:val="ConsPlusCell"/>
            </w:pPr>
            <w:r w:rsidRPr="00327E56">
              <w:t xml:space="preserve">Контрольное событие  </w:t>
            </w:r>
          </w:p>
          <w:p w:rsidR="00070063" w:rsidRDefault="00070063" w:rsidP="002A3235">
            <w:pPr>
              <w:pStyle w:val="ConsPlusCell"/>
            </w:pPr>
            <w:r w:rsidRPr="00327E56">
              <w:t xml:space="preserve">программы       </w:t>
            </w:r>
          </w:p>
          <w:p w:rsidR="00070063" w:rsidRPr="00327E56" w:rsidRDefault="00070063" w:rsidP="002A3235">
            <w:pPr>
              <w:pStyle w:val="ConsPlusCell"/>
              <w:rPr>
                <w:bCs/>
                <w:color w:val="000000"/>
                <w:spacing w:val="-16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/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>
            <w:pPr>
              <w:pStyle w:val="ConsPlusCell"/>
              <w:jc w:val="center"/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X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X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X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X</w:t>
            </w:r>
          </w:p>
        </w:tc>
      </w:tr>
      <w:tr w:rsidR="00070063" w:rsidRPr="00327E56" w:rsidTr="00431ED2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>
            <w:pPr>
              <w:pStyle w:val="ConsPlusCell"/>
            </w:pPr>
            <w:r w:rsidRPr="00327E56">
              <w:t>6.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327E56" w:rsidRDefault="00070063" w:rsidP="002A3235">
            <w:pPr>
              <w:pStyle w:val="ConsPlusCell"/>
              <w:rPr>
                <w:bCs/>
                <w:color w:val="000000"/>
                <w:spacing w:val="-16"/>
              </w:rPr>
            </w:pPr>
            <w:r w:rsidRPr="00327E56">
              <w:rPr>
                <w:bCs/>
                <w:color w:val="000000"/>
                <w:spacing w:val="-16"/>
              </w:rPr>
              <w:t>Подпрограмма 6</w:t>
            </w:r>
          </w:p>
          <w:p w:rsidR="00070063" w:rsidRPr="00451C2A" w:rsidRDefault="00070063" w:rsidP="002A3235">
            <w:pPr>
              <w:pStyle w:val="ConsPlusCell"/>
              <w:rPr>
                <w:color w:val="000000"/>
                <w:spacing w:val="-16"/>
              </w:rPr>
            </w:pPr>
            <w:r w:rsidRPr="00451C2A">
              <w:rPr>
                <w:color w:val="000000"/>
                <w:shd w:val="clear" w:color="auto" w:fill="FFFFFF"/>
              </w:rPr>
              <w:t>Развитие кадровых ресурсов в здравоохранении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Default="00070063" w:rsidP="002A3235">
            <w:r>
              <w:t xml:space="preserve">Главный врач МБУЗ БР «ЦРБ» </w:t>
            </w:r>
            <w:r w:rsidRPr="00327E56">
              <w:t>Федорченко Г.А.,</w:t>
            </w:r>
          </w:p>
          <w:p w:rsidR="00070063" w:rsidRDefault="00070063" w:rsidP="002A3235">
            <w:r>
              <w:t>Заместитель главного врача по поликлинической работе                   Кучер Д.В.,</w:t>
            </w:r>
          </w:p>
          <w:p w:rsidR="00070063" w:rsidRPr="00327E56" w:rsidRDefault="00070063" w:rsidP="002A3235">
            <w:r>
              <w:t>Заместитель главного врача по детству и родовспоможению Попова И.А.,</w:t>
            </w:r>
          </w:p>
          <w:p w:rsidR="00070063" w:rsidRPr="00327E56" w:rsidRDefault="00070063" w:rsidP="002A3235">
            <w:r>
              <w:t xml:space="preserve">Главный врач МБУЗ «СП» г. Белая Калитва </w:t>
            </w:r>
            <w:proofErr w:type="spellStart"/>
            <w:r w:rsidRPr="00327E56">
              <w:t>Якунь</w:t>
            </w:r>
            <w:proofErr w:type="spellEnd"/>
            <w:r w:rsidRPr="00327E56">
              <w:t xml:space="preserve"> Ю.А.,</w:t>
            </w:r>
          </w:p>
          <w:p w:rsidR="00070063" w:rsidRPr="00327E56" w:rsidRDefault="00070063" w:rsidP="002A3235">
            <w:r>
              <w:t xml:space="preserve">Главный врач МБУЗ БР «ДГП» </w:t>
            </w:r>
            <w:proofErr w:type="spellStart"/>
            <w:r>
              <w:t>КурленкоА.А</w:t>
            </w:r>
            <w:proofErr w:type="spellEnd"/>
            <w:r>
              <w:t>.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Default="00070063" w:rsidP="002A3235">
            <w:pPr>
              <w:pStyle w:val="ConsPlusCell"/>
            </w:pPr>
            <w:r>
              <w:t xml:space="preserve">Обеспечить количество специалистов, подготовленных по программам дополнительного медицинского и фармацевтического образования </w:t>
            </w:r>
            <w:proofErr w:type="gramStart"/>
            <w:r>
              <w:t>ежегодно  -</w:t>
            </w:r>
            <w:proofErr w:type="gramEnd"/>
            <w:r>
              <w:t xml:space="preserve"> 23 человека;</w:t>
            </w:r>
          </w:p>
          <w:p w:rsidR="00070063" w:rsidRPr="00327E56" w:rsidRDefault="00070063" w:rsidP="002A3235">
            <w:pPr>
              <w:pStyle w:val="ConsPlusCell"/>
            </w:pPr>
          </w:p>
          <w:p w:rsidR="00070063" w:rsidRDefault="00070063" w:rsidP="002A3235">
            <w:pPr>
              <w:pStyle w:val="ConsPlusCell"/>
            </w:pPr>
            <w:r>
              <w:t xml:space="preserve">Обеспечить количество специалистов со средним медицинским образованием, подготовленных по программам дополнительного медицинского и фармацевтического образования </w:t>
            </w:r>
            <w:proofErr w:type="gramStart"/>
            <w:r>
              <w:t>ежегодно  -</w:t>
            </w:r>
            <w:proofErr w:type="gramEnd"/>
            <w:r>
              <w:t xml:space="preserve"> 75 человека;</w:t>
            </w:r>
          </w:p>
          <w:p w:rsidR="00070063" w:rsidRPr="00327E56" w:rsidRDefault="00070063" w:rsidP="002A3235">
            <w:pPr>
              <w:pStyle w:val="ConsPlusCell"/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X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>
              <w:t>1271,9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-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>
              <w:t>1271,9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-</w:t>
            </w:r>
          </w:p>
        </w:tc>
      </w:tr>
      <w:tr w:rsidR="00070063" w:rsidRPr="00327E56" w:rsidTr="00431E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>
            <w:pPr>
              <w:pStyle w:val="ConsPlusCell"/>
            </w:pPr>
            <w:r w:rsidRPr="00327E56">
              <w:t>6.1.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327E56" w:rsidRDefault="00070063" w:rsidP="002A3235">
            <w:pPr>
              <w:pStyle w:val="ConsPlusCell"/>
              <w:rPr>
                <w:bCs/>
                <w:color w:val="000000"/>
                <w:spacing w:val="-16"/>
              </w:rPr>
            </w:pPr>
            <w:r w:rsidRPr="00327E56">
              <w:rPr>
                <w:bCs/>
                <w:color w:val="000000"/>
                <w:spacing w:val="-16"/>
              </w:rPr>
              <w:t>Основное мероприятие</w:t>
            </w:r>
          </w:p>
          <w:p w:rsidR="00070063" w:rsidRPr="00327E56" w:rsidRDefault="00070063" w:rsidP="002A3235">
            <w:pPr>
              <w:pStyle w:val="ConsPlusCell"/>
              <w:rPr>
                <w:bCs/>
                <w:color w:val="000000"/>
                <w:spacing w:val="-16"/>
              </w:rPr>
            </w:pPr>
            <w:r w:rsidRPr="00327E56">
              <w:t>Повышение квалификации и профессиональная переподготовка медицинских работников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Default="00070063" w:rsidP="002A3235">
            <w:r>
              <w:t xml:space="preserve">Главный врач МБУЗ БР «ЦРБ» </w:t>
            </w:r>
            <w:r w:rsidRPr="00327E56">
              <w:t>Федорченко Г.А.,</w:t>
            </w:r>
          </w:p>
          <w:p w:rsidR="00070063" w:rsidRDefault="00070063" w:rsidP="002A3235">
            <w:r>
              <w:t>Заместитель главного врача по поликлинической работе                   Кучер Д.В.,</w:t>
            </w:r>
          </w:p>
          <w:p w:rsidR="00070063" w:rsidRPr="00327E56" w:rsidRDefault="00070063" w:rsidP="002A3235">
            <w:r>
              <w:lastRenderedPageBreak/>
              <w:t>Заместитель главного врача по детству и родовспоможению Попова И.А.,</w:t>
            </w:r>
          </w:p>
          <w:p w:rsidR="00070063" w:rsidRPr="00327E56" w:rsidRDefault="00070063" w:rsidP="002A3235">
            <w:r>
              <w:t xml:space="preserve">Главный врач МБУЗ «СП» г. Белая Калитва </w:t>
            </w:r>
            <w:proofErr w:type="spellStart"/>
            <w:r w:rsidRPr="00327E56">
              <w:t>Якунь</w:t>
            </w:r>
            <w:proofErr w:type="spellEnd"/>
            <w:r w:rsidRPr="00327E56">
              <w:t xml:space="preserve"> Ю.А.,</w:t>
            </w:r>
          </w:p>
          <w:p w:rsidR="00070063" w:rsidRPr="00327E56" w:rsidRDefault="00070063" w:rsidP="002A3235">
            <w:pPr>
              <w:pStyle w:val="ConsPlusCell"/>
            </w:pPr>
            <w:r>
              <w:t xml:space="preserve">Главный врач МБУЗ БР «ДГП» </w:t>
            </w:r>
            <w:proofErr w:type="spellStart"/>
            <w:r>
              <w:t>КурленкоА.А</w:t>
            </w:r>
            <w:proofErr w:type="spellEnd"/>
            <w: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lastRenderedPageBreak/>
              <w:t>-//-//-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31.12.201</w:t>
            </w:r>
            <w:r>
              <w:t>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>
              <w:t>64,0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>
              <w:t>64,0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-</w:t>
            </w:r>
          </w:p>
        </w:tc>
      </w:tr>
      <w:tr w:rsidR="00070063" w:rsidRPr="00327E56" w:rsidTr="002A3235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327E56" w:rsidRDefault="00070063" w:rsidP="002A3235">
            <w:pPr>
              <w:pStyle w:val="ConsPlusCell"/>
            </w:pPr>
            <w:r w:rsidRPr="00327E56">
              <w:t>6.1.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327E56" w:rsidRDefault="00070063" w:rsidP="002A3235">
            <w:pPr>
              <w:pStyle w:val="ConsPlusCell"/>
            </w:pPr>
            <w:r w:rsidRPr="00327E56">
              <w:t xml:space="preserve">Контрольное событие  </w:t>
            </w:r>
          </w:p>
          <w:p w:rsidR="00070063" w:rsidRDefault="00070063" w:rsidP="002A3235">
            <w:pPr>
              <w:pStyle w:val="ConsPlusCell"/>
            </w:pPr>
            <w:r w:rsidRPr="00327E56">
              <w:t xml:space="preserve">программы       </w:t>
            </w:r>
          </w:p>
          <w:p w:rsidR="00070063" w:rsidRPr="00327E56" w:rsidRDefault="00070063" w:rsidP="002A3235">
            <w:pPr>
              <w:pStyle w:val="ConsPlusCell"/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>
            <w:pPr>
              <w:pStyle w:val="ConsPlusCell"/>
            </w:pP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>
            <w:pPr>
              <w:pStyle w:val="ConsPlusCell"/>
              <w:jc w:val="center"/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X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X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X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X</w:t>
            </w:r>
          </w:p>
        </w:tc>
      </w:tr>
      <w:tr w:rsidR="00070063" w:rsidRPr="00327E56" w:rsidTr="00431ED2">
        <w:trPr>
          <w:trHeight w:val="12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>
            <w:pPr>
              <w:pStyle w:val="ConsPlusCell"/>
            </w:pPr>
            <w:r w:rsidRPr="00327E56">
              <w:t>6.2.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327E56" w:rsidRDefault="00070063" w:rsidP="002A3235">
            <w:pPr>
              <w:pStyle w:val="ConsPlusCell"/>
              <w:rPr>
                <w:bCs/>
                <w:color w:val="000000"/>
                <w:spacing w:val="-16"/>
              </w:rPr>
            </w:pPr>
            <w:r w:rsidRPr="00327E56">
              <w:rPr>
                <w:bCs/>
                <w:color w:val="000000"/>
                <w:spacing w:val="-16"/>
              </w:rPr>
              <w:t>Основное мероприятие</w:t>
            </w:r>
          </w:p>
          <w:p w:rsidR="00070063" w:rsidRPr="00327E56" w:rsidRDefault="00070063" w:rsidP="002A3235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327E56">
              <w:rPr>
                <w:rFonts w:ascii="Times New Roman" w:hAnsi="Times New Roman" w:cs="Times New Roman"/>
                <w:sz w:val="22"/>
                <w:szCs w:val="22"/>
              </w:rPr>
              <w:t>Социальная поддержка медицинских работников</w:t>
            </w:r>
          </w:p>
          <w:p w:rsidR="00070063" w:rsidRPr="00327E56" w:rsidRDefault="00070063" w:rsidP="002A3235">
            <w:pPr>
              <w:pStyle w:val="ConsPlusCell"/>
              <w:rPr>
                <w:bCs/>
                <w:color w:val="000000"/>
                <w:spacing w:val="-16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Default="00070063" w:rsidP="002A3235">
            <w:r>
              <w:t xml:space="preserve">Главный врач МБУЗ БР «ЦРБ» </w:t>
            </w:r>
            <w:r w:rsidRPr="00327E56">
              <w:t>Федорченко Г.А.,</w:t>
            </w:r>
          </w:p>
          <w:p w:rsidR="00070063" w:rsidRDefault="00070063" w:rsidP="002A3235">
            <w:r>
              <w:t>Заместитель главного врача по поликлинической работе                   Кучер Д.В.,</w:t>
            </w:r>
          </w:p>
          <w:p w:rsidR="00070063" w:rsidRPr="00327E56" w:rsidRDefault="00070063" w:rsidP="002A3235">
            <w:r>
              <w:t>Заместитель главного врача по детству и родовспоможению Попова И.А.,</w:t>
            </w:r>
          </w:p>
          <w:p w:rsidR="00070063" w:rsidRPr="00327E56" w:rsidRDefault="00070063" w:rsidP="002A3235">
            <w:r>
              <w:t xml:space="preserve">Главный врач МБУЗ «СП» г. Белая Калитва </w:t>
            </w:r>
            <w:proofErr w:type="spellStart"/>
            <w:r w:rsidRPr="00327E56">
              <w:t>Якунь</w:t>
            </w:r>
            <w:proofErr w:type="spellEnd"/>
            <w:r w:rsidRPr="00327E56">
              <w:t xml:space="preserve"> Ю.А.,</w:t>
            </w:r>
          </w:p>
          <w:p w:rsidR="00070063" w:rsidRPr="00327E56" w:rsidRDefault="00070063" w:rsidP="002A3235">
            <w:pPr>
              <w:pStyle w:val="ConsPlusCell"/>
            </w:pPr>
            <w:r>
              <w:t xml:space="preserve">Главный врач МБУЗ БР «ДГП» </w:t>
            </w:r>
            <w:proofErr w:type="spellStart"/>
            <w:r>
              <w:t>КурленкоА.А</w:t>
            </w:r>
            <w:proofErr w:type="spellEnd"/>
            <w:r>
              <w:t>.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-//-//-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31.12.201</w:t>
            </w:r>
            <w:r>
              <w:t>9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>
              <w:t>1207,9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-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>
              <w:t>1207,9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-</w:t>
            </w:r>
          </w:p>
        </w:tc>
      </w:tr>
      <w:tr w:rsidR="00070063" w:rsidRPr="00327E56" w:rsidTr="00431E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327E56" w:rsidRDefault="00070063" w:rsidP="002A3235">
            <w:pPr>
              <w:pStyle w:val="ConsPlusCell"/>
            </w:pPr>
            <w:r w:rsidRPr="00327E56">
              <w:lastRenderedPageBreak/>
              <w:t>6.2.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327E56" w:rsidRDefault="00070063" w:rsidP="002A3235">
            <w:pPr>
              <w:pStyle w:val="ConsPlusCell"/>
            </w:pPr>
            <w:r w:rsidRPr="00327E56">
              <w:t xml:space="preserve">Контрольное событие  </w:t>
            </w:r>
          </w:p>
          <w:p w:rsidR="00070063" w:rsidRDefault="00070063" w:rsidP="002A3235">
            <w:pPr>
              <w:pStyle w:val="ConsPlusCell"/>
            </w:pPr>
            <w:r w:rsidRPr="00327E56">
              <w:t xml:space="preserve">программы       </w:t>
            </w:r>
          </w:p>
          <w:p w:rsidR="00070063" w:rsidRPr="00327E56" w:rsidRDefault="00070063" w:rsidP="002A3235">
            <w:pPr>
              <w:pStyle w:val="ConsPlusCell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>
            <w:pPr>
              <w:pStyle w:val="ConsPlusCell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>
            <w:pPr>
              <w:pStyle w:val="ConsPlusCell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X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X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X</w:t>
            </w:r>
          </w:p>
        </w:tc>
      </w:tr>
      <w:tr w:rsidR="00070063" w:rsidRPr="00B625C0" w:rsidTr="002A3235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Pr="00327E56" w:rsidRDefault="00070063" w:rsidP="002A3235">
            <w:pPr>
              <w:pStyle w:val="ConsPlusCell"/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327E56" w:rsidRDefault="00070063" w:rsidP="002A3235">
            <w:pPr>
              <w:pStyle w:val="ConsPlusCell"/>
            </w:pPr>
            <w:r w:rsidRPr="00327E56">
              <w:t xml:space="preserve">Итого по муниципальной  </w:t>
            </w:r>
            <w:r w:rsidRPr="00327E56">
              <w:br/>
              <w:t xml:space="preserve">программе            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3" w:rsidRDefault="00070063" w:rsidP="002A3235">
            <w:r>
              <w:t xml:space="preserve">Главный врач МБУЗ БР «ЦРБ» </w:t>
            </w:r>
            <w:r w:rsidRPr="00327E56">
              <w:t>Федорченко Г.А.,</w:t>
            </w:r>
          </w:p>
          <w:p w:rsidR="00070063" w:rsidRDefault="00070063" w:rsidP="002A3235">
            <w:r>
              <w:t>Заместитель главного врача по поликлинической работе                   Кучер Д.В.,</w:t>
            </w:r>
          </w:p>
          <w:p w:rsidR="00070063" w:rsidRPr="00327E56" w:rsidRDefault="00070063" w:rsidP="002A3235">
            <w:r>
              <w:t>Заместитель главного врача по детству и родовспоможению Попова И.А.,</w:t>
            </w:r>
          </w:p>
          <w:p w:rsidR="00070063" w:rsidRPr="00327E56" w:rsidRDefault="00070063" w:rsidP="002A3235">
            <w:r>
              <w:t xml:space="preserve">Главный врач МБУЗ «СП» г. Белая Калитва </w:t>
            </w:r>
            <w:proofErr w:type="spellStart"/>
            <w:r w:rsidRPr="00327E56">
              <w:t>Якунь</w:t>
            </w:r>
            <w:proofErr w:type="spellEnd"/>
            <w:r w:rsidRPr="00327E56">
              <w:t xml:space="preserve"> Ю.А.,</w:t>
            </w:r>
          </w:p>
          <w:p w:rsidR="00070063" w:rsidRPr="00327E56" w:rsidRDefault="00070063" w:rsidP="002A3235">
            <w:pPr>
              <w:pStyle w:val="ConsPlusCell"/>
            </w:pPr>
            <w:r>
              <w:t xml:space="preserve">Главный врач МБУЗ БР «ДГП» </w:t>
            </w:r>
            <w:proofErr w:type="spellStart"/>
            <w:r>
              <w:t>КурленкоА.А</w:t>
            </w:r>
            <w:proofErr w:type="spellEnd"/>
            <w:r>
              <w:t>.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63" w:rsidRPr="00327E56" w:rsidRDefault="00070063" w:rsidP="002A3235">
            <w:pPr>
              <w:pStyle w:val="ConsPlusCell"/>
              <w:jc w:val="center"/>
            </w:pPr>
            <w:r w:rsidRPr="00327E56">
              <w:t>X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>
              <w:t>51632,9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>
              <w:t>30381,2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327E56" w:rsidRDefault="00070063" w:rsidP="002A3235">
            <w:pPr>
              <w:pStyle w:val="ConsPlusCell"/>
              <w:jc w:val="center"/>
            </w:pPr>
            <w:r>
              <w:t>21251,7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63" w:rsidRPr="00B625C0" w:rsidRDefault="00070063" w:rsidP="002A3235">
            <w:pPr>
              <w:pStyle w:val="ConsPlusCell"/>
              <w:jc w:val="center"/>
            </w:pPr>
            <w:r w:rsidRPr="00327E56">
              <w:t>-</w:t>
            </w:r>
          </w:p>
        </w:tc>
      </w:tr>
    </w:tbl>
    <w:p w:rsidR="00070063" w:rsidRDefault="00070063" w:rsidP="00070063">
      <w:pPr>
        <w:pStyle w:val="20"/>
      </w:pPr>
    </w:p>
    <w:p w:rsidR="00070063" w:rsidRPr="00A45FCF" w:rsidRDefault="00070063" w:rsidP="00070063">
      <w:pPr>
        <w:jc w:val="both"/>
        <w:rPr>
          <w:bCs/>
          <w:sz w:val="28"/>
          <w:szCs w:val="28"/>
        </w:rPr>
      </w:pPr>
      <w:r w:rsidRPr="00A45FCF">
        <w:rPr>
          <w:bCs/>
          <w:sz w:val="28"/>
          <w:szCs w:val="28"/>
        </w:rPr>
        <w:t>Управляющ</w:t>
      </w:r>
      <w:r>
        <w:rPr>
          <w:bCs/>
          <w:sz w:val="28"/>
          <w:szCs w:val="28"/>
        </w:rPr>
        <w:t>ий</w:t>
      </w:r>
      <w:r w:rsidRPr="00A45FCF">
        <w:rPr>
          <w:bCs/>
          <w:sz w:val="28"/>
          <w:szCs w:val="28"/>
        </w:rPr>
        <w:t xml:space="preserve"> делами                             </w:t>
      </w:r>
      <w:r>
        <w:rPr>
          <w:bCs/>
          <w:sz w:val="28"/>
          <w:szCs w:val="28"/>
        </w:rPr>
        <w:t xml:space="preserve"> </w:t>
      </w:r>
      <w:r w:rsidRPr="00A45FCF">
        <w:rPr>
          <w:bCs/>
          <w:sz w:val="28"/>
          <w:szCs w:val="28"/>
        </w:rPr>
        <w:t xml:space="preserve">              </w:t>
      </w:r>
      <w:r>
        <w:rPr>
          <w:bCs/>
          <w:sz w:val="28"/>
          <w:szCs w:val="28"/>
        </w:rPr>
        <w:t xml:space="preserve">          </w:t>
      </w:r>
      <w:r w:rsidRPr="00A45FCF">
        <w:rPr>
          <w:bCs/>
          <w:sz w:val="28"/>
          <w:szCs w:val="28"/>
        </w:rPr>
        <w:t xml:space="preserve">             </w:t>
      </w:r>
      <w:r>
        <w:rPr>
          <w:bCs/>
          <w:sz w:val="28"/>
          <w:szCs w:val="28"/>
        </w:rPr>
        <w:t>Л.Г.</w:t>
      </w:r>
      <w:r w:rsidR="00F9641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Василенко</w:t>
      </w:r>
    </w:p>
    <w:p w:rsidR="00070063" w:rsidRDefault="00070063" w:rsidP="00872883">
      <w:pPr>
        <w:rPr>
          <w:sz w:val="28"/>
        </w:rPr>
      </w:pPr>
    </w:p>
    <w:sectPr w:rsidR="00070063" w:rsidSect="00070063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8FC" w:rsidRDefault="00CF28FC">
      <w:r>
        <w:separator/>
      </w:r>
    </w:p>
  </w:endnote>
  <w:endnote w:type="continuationSeparator" w:id="0">
    <w:p w:rsidR="00CF28FC" w:rsidRDefault="00CF2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F9641A" w:rsidRDefault="00506564">
    <w:pPr>
      <w:pStyle w:val="a5"/>
      <w:rPr>
        <w:sz w:val="14"/>
        <w:lang w:val="en-US"/>
      </w:rPr>
    </w:pPr>
    <w:r>
      <w:rPr>
        <w:sz w:val="14"/>
      </w:rPr>
      <w:fldChar w:fldCharType="begin"/>
    </w:r>
    <w:r w:rsidRPr="00F9641A">
      <w:rPr>
        <w:sz w:val="14"/>
        <w:lang w:val="en-US"/>
      </w:rPr>
      <w:instrText xml:space="preserve"> </w:instrText>
    </w:r>
    <w:r>
      <w:rPr>
        <w:sz w:val="14"/>
        <w:lang w:val="en-US"/>
      </w:rPr>
      <w:instrText>USERINITIALS</w:instrText>
    </w:r>
    <w:r w:rsidRPr="00F9641A">
      <w:rPr>
        <w:sz w:val="14"/>
        <w:lang w:val="en-US"/>
      </w:rPr>
      <w:instrText xml:space="preserve">  \* </w:instrText>
    </w:r>
    <w:r>
      <w:rPr>
        <w:sz w:val="14"/>
        <w:lang w:val="en-US"/>
      </w:rPr>
      <w:instrText>MERGEFORMAT</w:instrText>
    </w:r>
    <w:r w:rsidRPr="00F9641A">
      <w:rPr>
        <w:sz w:val="14"/>
        <w:lang w:val="en-US"/>
      </w:rPr>
      <w:instrText xml:space="preserve"> </w:instrText>
    </w:r>
    <w:r>
      <w:rPr>
        <w:sz w:val="14"/>
      </w:rPr>
      <w:fldChar w:fldCharType="separate"/>
    </w:r>
    <w:r w:rsidR="00F9641A" w:rsidRPr="00F9641A">
      <w:rPr>
        <w:noProof/>
        <w:sz w:val="14"/>
      </w:rPr>
      <w:t>СС</w:t>
    </w:r>
    <w:r>
      <w:rPr>
        <w:sz w:val="14"/>
      </w:rPr>
      <w:fldChar w:fldCharType="end"/>
    </w:r>
    <w:r w:rsidRPr="00F9641A">
      <w:rPr>
        <w:sz w:val="14"/>
        <w:lang w:val="en-US"/>
      </w:rPr>
      <w:t xml:space="preserve">   </w:t>
    </w:r>
    <w:r>
      <w:rPr>
        <w:sz w:val="14"/>
      </w:rPr>
      <w:fldChar w:fldCharType="begin"/>
    </w:r>
    <w:r w:rsidRPr="00F9641A">
      <w:rPr>
        <w:sz w:val="14"/>
        <w:lang w:val="en-US"/>
      </w:rPr>
      <w:instrText xml:space="preserve"> </w:instrText>
    </w:r>
    <w:r>
      <w:rPr>
        <w:sz w:val="14"/>
        <w:lang w:val="en-US"/>
      </w:rPr>
      <w:instrText>FILENAME</w:instrText>
    </w:r>
    <w:r w:rsidRPr="00F9641A">
      <w:rPr>
        <w:sz w:val="14"/>
        <w:lang w:val="en-US"/>
      </w:rPr>
      <w:instrText xml:space="preserve"> \</w:instrText>
    </w:r>
    <w:r>
      <w:rPr>
        <w:sz w:val="14"/>
        <w:lang w:val="en-US"/>
      </w:rPr>
      <w:instrText>p</w:instrText>
    </w:r>
    <w:r w:rsidRPr="00F9641A">
      <w:rPr>
        <w:sz w:val="14"/>
        <w:lang w:val="en-US"/>
      </w:rPr>
      <w:instrText xml:space="preserve"> </w:instrText>
    </w:r>
    <w:r>
      <w:rPr>
        <w:sz w:val="14"/>
      </w:rPr>
      <w:fldChar w:fldCharType="separate"/>
    </w:r>
    <w:r w:rsidR="00F9641A">
      <w:rPr>
        <w:noProof/>
        <w:sz w:val="14"/>
        <w:lang w:val="en-US"/>
      </w:rPr>
      <w:t>C:\Users\sidorenko\Desktop\изм_2209.docx</w:t>
    </w:r>
    <w:r>
      <w:rPr>
        <w:sz w:val="14"/>
      </w:rPr>
      <w:fldChar w:fldCharType="end"/>
    </w:r>
    <w:r w:rsidRPr="00F9641A">
      <w:rPr>
        <w:sz w:val="14"/>
        <w:lang w:val="en-US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31ED2" w:rsidRPr="00431ED2">
      <w:rPr>
        <w:noProof/>
        <w:sz w:val="14"/>
      </w:rPr>
      <w:t>12/26/2019 5:54:00</w:t>
    </w:r>
    <w:r w:rsidR="00431ED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F9641A">
      <w:rPr>
        <w:sz w:val="14"/>
        <w:lang w:val="en-US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431ED2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431ED2">
      <w:rPr>
        <w:noProof/>
        <w:sz w:val="14"/>
      </w:rPr>
      <w:t>14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8FC" w:rsidRDefault="00CF28FC">
      <w:r>
        <w:separator/>
      </w:r>
    </w:p>
  </w:footnote>
  <w:footnote w:type="continuationSeparator" w:id="0">
    <w:p w:rsidR="00CF28FC" w:rsidRDefault="00CF2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70063"/>
    <w:rsid w:val="00086B6A"/>
    <w:rsid w:val="00087E16"/>
    <w:rsid w:val="000A1BC8"/>
    <w:rsid w:val="000C6CE8"/>
    <w:rsid w:val="000D703B"/>
    <w:rsid w:val="00102528"/>
    <w:rsid w:val="0012279F"/>
    <w:rsid w:val="00130BA6"/>
    <w:rsid w:val="00144A39"/>
    <w:rsid w:val="00162686"/>
    <w:rsid w:val="001643E9"/>
    <w:rsid w:val="00191DF6"/>
    <w:rsid w:val="00193E26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31ED2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A3F31"/>
    <w:rsid w:val="00BB6ED2"/>
    <w:rsid w:val="00BE2B9C"/>
    <w:rsid w:val="00C202E1"/>
    <w:rsid w:val="00C34FB8"/>
    <w:rsid w:val="00C534ED"/>
    <w:rsid w:val="00C651E0"/>
    <w:rsid w:val="00C70947"/>
    <w:rsid w:val="00C77C43"/>
    <w:rsid w:val="00CA0926"/>
    <w:rsid w:val="00CC3551"/>
    <w:rsid w:val="00CE740C"/>
    <w:rsid w:val="00CF28FC"/>
    <w:rsid w:val="00CF6248"/>
    <w:rsid w:val="00D129B6"/>
    <w:rsid w:val="00D25DED"/>
    <w:rsid w:val="00D33728"/>
    <w:rsid w:val="00D41E71"/>
    <w:rsid w:val="00D46DAB"/>
    <w:rsid w:val="00DD1155"/>
    <w:rsid w:val="00DF1B73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9641A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53EE69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20">
    <w:name w:val="Body Text 2"/>
    <w:basedOn w:val="a"/>
    <w:link w:val="23"/>
    <w:semiHidden/>
    <w:unhideWhenUsed/>
    <w:rsid w:val="0007006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0"/>
    <w:semiHidden/>
    <w:rsid w:val="00070063"/>
    <w:rPr>
      <w:sz w:val="24"/>
      <w:szCs w:val="24"/>
    </w:rPr>
  </w:style>
  <w:style w:type="paragraph" w:customStyle="1" w:styleId="ConsPlusCell">
    <w:name w:val="ConsPlusCell"/>
    <w:uiPriority w:val="99"/>
    <w:rsid w:val="0007006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0700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</Pages>
  <Words>2334</Words>
  <Characters>13304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2019-12-26T14:54:00Z</cp:lastPrinted>
  <dcterms:created xsi:type="dcterms:W3CDTF">2019-12-26T14:53:00Z</dcterms:created>
  <dcterms:modified xsi:type="dcterms:W3CDTF">2020-02-05T09:06:00Z</dcterms:modified>
</cp:coreProperties>
</file>