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723928" w:rsidP="00872883">
      <w:pPr>
        <w:spacing w:before="120"/>
        <w:rPr>
          <w:sz w:val="28"/>
        </w:rPr>
      </w:pPr>
      <w:r>
        <w:rPr>
          <w:sz w:val="28"/>
        </w:rPr>
        <w:t>02.09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</w:t>
      </w:r>
      <w:r>
        <w:rPr>
          <w:sz w:val="28"/>
        </w:rPr>
        <w:t xml:space="preserve">                      </w:t>
      </w:r>
      <w:r w:rsidR="00466AF2">
        <w:rPr>
          <w:sz w:val="28"/>
        </w:rPr>
        <w:t xml:space="preserve">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1411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7840CD" w:rsidRPr="005E3C19" w:rsidRDefault="007840CD" w:rsidP="00655C58">
      <w:pPr>
        <w:ind w:right="5924"/>
        <w:jc w:val="both"/>
        <w:rPr>
          <w:sz w:val="28"/>
          <w:szCs w:val="28"/>
        </w:rPr>
      </w:pPr>
      <w:r w:rsidRPr="00252A50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655C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05</w:t>
      </w:r>
      <w:r w:rsidRPr="005E3C1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5E3C1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5E3C19">
        <w:rPr>
          <w:sz w:val="28"/>
          <w:szCs w:val="28"/>
        </w:rPr>
        <w:t xml:space="preserve"> </w:t>
      </w:r>
      <w:r w:rsidR="00655C58"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 xml:space="preserve"> 2084</w:t>
      </w:r>
    </w:p>
    <w:p w:rsidR="007840CD" w:rsidRPr="00AE0AC9" w:rsidRDefault="007840CD" w:rsidP="007840CD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0"/>
          <w:szCs w:val="20"/>
        </w:rPr>
      </w:pPr>
    </w:p>
    <w:p w:rsidR="00655C58" w:rsidRDefault="00655C58" w:rsidP="007840CD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8"/>
          <w:szCs w:val="28"/>
        </w:rPr>
      </w:pPr>
    </w:p>
    <w:p w:rsidR="007840CD" w:rsidRDefault="007840CD" w:rsidP="007840CD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корректировки</w:t>
      </w:r>
      <w:r w:rsidRPr="005E3C19">
        <w:rPr>
          <w:rFonts w:ascii="Times New Roman" w:hAnsi="Times New Roman"/>
          <w:sz w:val="28"/>
          <w:szCs w:val="28"/>
        </w:rPr>
        <w:t xml:space="preserve"> объемов финансирования</w:t>
      </w:r>
      <w:r w:rsidRPr="005E3C19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>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840CD" w:rsidRPr="005E3C19" w:rsidRDefault="007840CD" w:rsidP="007840CD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840CD" w:rsidRPr="005E3C19" w:rsidRDefault="007840CD" w:rsidP="00655C58">
      <w:pPr>
        <w:pStyle w:val="ConsNormal"/>
        <w:widowControl/>
        <w:tabs>
          <w:tab w:val="left" w:pos="1440"/>
        </w:tabs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840CD" w:rsidRDefault="007840CD" w:rsidP="007840CD">
      <w:pPr>
        <w:pStyle w:val="ConsNormal"/>
        <w:numPr>
          <w:ilvl w:val="0"/>
          <w:numId w:val="8"/>
        </w:numPr>
        <w:tabs>
          <w:tab w:val="left" w:pos="1440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Внести в приложение №</w:t>
      </w:r>
      <w:r w:rsidR="00655C58"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 xml:space="preserve">1 к постановлению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E3C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</w:t>
      </w:r>
      <w:r w:rsidRPr="005E3C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5E3C1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№</w:t>
      </w:r>
      <w:r w:rsidR="00655C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2084</w:t>
      </w:r>
      <w:r w:rsidRPr="005E3C1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хозяйства и регулирование рынков сельскохозяйственной продукции, сырья и продовольствия» изменения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7840CD" w:rsidRDefault="007840CD" w:rsidP="007840CD">
      <w:pPr>
        <w:pStyle w:val="ConsNormal"/>
        <w:numPr>
          <w:ilvl w:val="0"/>
          <w:numId w:val="8"/>
        </w:numPr>
        <w:tabs>
          <w:tab w:val="left" w:pos="0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7840CD" w:rsidRDefault="007840CD" w:rsidP="007840CD">
      <w:pPr>
        <w:pStyle w:val="ConsNormal"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E3C19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Устименко Д.Ю</w:t>
      </w:r>
      <w:r w:rsidRPr="005E3C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AD6CEA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BC6092" w:rsidRDefault="00872883" w:rsidP="00872883">
      <w:pPr>
        <w:rPr>
          <w:sz w:val="28"/>
        </w:rPr>
      </w:pPr>
      <w:r w:rsidRPr="00BC6092">
        <w:rPr>
          <w:sz w:val="28"/>
        </w:rPr>
        <w:t>Верно:</w:t>
      </w:r>
    </w:p>
    <w:p w:rsidR="003A39C2" w:rsidRPr="00BC6092" w:rsidRDefault="000A1BC8" w:rsidP="00835273">
      <w:pPr>
        <w:rPr>
          <w:sz w:val="28"/>
        </w:rPr>
      </w:pPr>
      <w:proofErr w:type="gramStart"/>
      <w:r w:rsidRPr="00BC6092">
        <w:rPr>
          <w:sz w:val="28"/>
        </w:rPr>
        <w:t>У</w:t>
      </w:r>
      <w:r w:rsidR="00715C8D" w:rsidRPr="00BC6092">
        <w:rPr>
          <w:sz w:val="28"/>
        </w:rPr>
        <w:t>правляющ</w:t>
      </w:r>
      <w:r w:rsidRPr="00BC6092">
        <w:rPr>
          <w:sz w:val="28"/>
        </w:rPr>
        <w:t>ий</w:t>
      </w:r>
      <w:r w:rsidR="00715C8D" w:rsidRPr="00BC6092">
        <w:rPr>
          <w:sz w:val="28"/>
        </w:rPr>
        <w:t xml:space="preserve"> </w:t>
      </w:r>
      <w:r w:rsidR="00F4755E" w:rsidRPr="00BC6092">
        <w:rPr>
          <w:sz w:val="28"/>
        </w:rPr>
        <w:t xml:space="preserve"> делами</w:t>
      </w:r>
      <w:proofErr w:type="gramEnd"/>
      <w:r w:rsidR="00F4755E" w:rsidRPr="00BC6092">
        <w:rPr>
          <w:sz w:val="28"/>
        </w:rPr>
        <w:tab/>
      </w:r>
      <w:r w:rsidR="00F4755E" w:rsidRPr="00BC6092">
        <w:rPr>
          <w:sz w:val="28"/>
        </w:rPr>
        <w:tab/>
      </w:r>
      <w:r w:rsidR="00F4755E" w:rsidRPr="00BC6092">
        <w:rPr>
          <w:sz w:val="28"/>
        </w:rPr>
        <w:tab/>
      </w:r>
      <w:r w:rsidR="000C6CE8" w:rsidRPr="00BC6092">
        <w:rPr>
          <w:sz w:val="28"/>
        </w:rPr>
        <w:tab/>
      </w:r>
      <w:r w:rsidR="00F4755E" w:rsidRPr="00BC6092">
        <w:rPr>
          <w:sz w:val="28"/>
        </w:rPr>
        <w:tab/>
      </w:r>
      <w:r w:rsidR="00F4755E" w:rsidRPr="00BC6092">
        <w:rPr>
          <w:sz w:val="28"/>
        </w:rPr>
        <w:tab/>
      </w:r>
      <w:r w:rsidR="00042119" w:rsidRPr="00BC6092">
        <w:rPr>
          <w:sz w:val="28"/>
        </w:rPr>
        <w:tab/>
      </w:r>
      <w:r w:rsidRPr="00BC6092">
        <w:rPr>
          <w:sz w:val="28"/>
        </w:rPr>
        <w:tab/>
        <w:t>Л.Г. Василенко</w:t>
      </w:r>
    </w:p>
    <w:p w:rsidR="007840CD" w:rsidRDefault="007840CD" w:rsidP="00835273">
      <w:pPr>
        <w:rPr>
          <w:sz w:val="28"/>
        </w:rPr>
      </w:pPr>
    </w:p>
    <w:p w:rsidR="007840CD" w:rsidRDefault="007840CD" w:rsidP="00835273">
      <w:pPr>
        <w:rPr>
          <w:sz w:val="28"/>
          <w:szCs w:val="28"/>
        </w:rPr>
        <w:sectPr w:rsidR="007840CD" w:rsidSect="003A39C2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7840CD" w:rsidRPr="00655C58" w:rsidRDefault="007840CD" w:rsidP="007840CD">
      <w:pPr>
        <w:pStyle w:val="3"/>
        <w:keepNext w:val="0"/>
        <w:widowControl w:val="0"/>
        <w:spacing w:before="0"/>
        <w:jc w:val="right"/>
        <w:rPr>
          <w:rFonts w:ascii="Times New Roman" w:hAnsi="Times New Roman"/>
          <w:color w:val="auto"/>
          <w:sz w:val="27"/>
          <w:szCs w:val="27"/>
        </w:rPr>
      </w:pPr>
      <w:r w:rsidRPr="00655C58">
        <w:rPr>
          <w:rFonts w:ascii="Times New Roman" w:hAnsi="Times New Roman"/>
          <w:color w:val="auto"/>
          <w:sz w:val="27"/>
          <w:szCs w:val="27"/>
        </w:rPr>
        <w:lastRenderedPageBreak/>
        <w:t>Приложение</w:t>
      </w:r>
    </w:p>
    <w:p w:rsidR="007840CD" w:rsidRPr="007840CD" w:rsidRDefault="007840CD" w:rsidP="007840CD">
      <w:pPr>
        <w:pStyle w:val="23"/>
        <w:widowControl w:val="0"/>
        <w:ind w:firstLine="0"/>
        <w:jc w:val="right"/>
        <w:rPr>
          <w:sz w:val="27"/>
          <w:szCs w:val="27"/>
        </w:rPr>
      </w:pPr>
      <w:r w:rsidRPr="007840CD">
        <w:rPr>
          <w:sz w:val="27"/>
          <w:szCs w:val="27"/>
        </w:rPr>
        <w:t>к постановлению Администрации</w:t>
      </w:r>
    </w:p>
    <w:p w:rsidR="007840CD" w:rsidRPr="007840CD" w:rsidRDefault="007840CD" w:rsidP="007840CD">
      <w:pPr>
        <w:pStyle w:val="23"/>
        <w:widowControl w:val="0"/>
        <w:ind w:firstLine="0"/>
        <w:jc w:val="right"/>
        <w:rPr>
          <w:sz w:val="27"/>
          <w:szCs w:val="27"/>
        </w:rPr>
      </w:pPr>
      <w:proofErr w:type="spellStart"/>
      <w:r w:rsidRPr="007840CD">
        <w:rPr>
          <w:sz w:val="27"/>
          <w:szCs w:val="27"/>
        </w:rPr>
        <w:t>Белокалитвинского</w:t>
      </w:r>
      <w:proofErr w:type="spellEnd"/>
      <w:r w:rsidRPr="007840CD">
        <w:rPr>
          <w:sz w:val="27"/>
          <w:szCs w:val="27"/>
        </w:rPr>
        <w:t xml:space="preserve"> района</w:t>
      </w:r>
    </w:p>
    <w:p w:rsidR="007840CD" w:rsidRPr="007840CD" w:rsidRDefault="007840CD" w:rsidP="007840CD">
      <w:pPr>
        <w:pStyle w:val="23"/>
        <w:widowControl w:val="0"/>
        <w:ind w:firstLine="0"/>
        <w:jc w:val="right"/>
        <w:rPr>
          <w:sz w:val="27"/>
          <w:szCs w:val="27"/>
        </w:rPr>
      </w:pPr>
      <w:r w:rsidRPr="007840CD">
        <w:rPr>
          <w:sz w:val="27"/>
          <w:szCs w:val="27"/>
        </w:rPr>
        <w:t xml:space="preserve">от </w:t>
      </w:r>
      <w:r w:rsidR="00723928">
        <w:rPr>
          <w:sz w:val="27"/>
          <w:szCs w:val="27"/>
        </w:rPr>
        <w:t>02.09</w:t>
      </w:r>
      <w:r w:rsidRPr="007840CD">
        <w:rPr>
          <w:sz w:val="27"/>
          <w:szCs w:val="27"/>
        </w:rPr>
        <w:t xml:space="preserve">.2019 № </w:t>
      </w:r>
      <w:r w:rsidR="00723928">
        <w:rPr>
          <w:sz w:val="27"/>
          <w:szCs w:val="27"/>
        </w:rPr>
        <w:t>1411</w:t>
      </w:r>
      <w:bookmarkStart w:id="3" w:name="_GoBack"/>
      <w:bookmarkEnd w:id="3"/>
    </w:p>
    <w:p w:rsidR="007840CD" w:rsidRPr="007840CD" w:rsidRDefault="007840CD" w:rsidP="007840CD">
      <w:pPr>
        <w:pStyle w:val="23"/>
        <w:ind w:firstLine="0"/>
        <w:jc w:val="center"/>
        <w:rPr>
          <w:sz w:val="27"/>
          <w:szCs w:val="27"/>
        </w:rPr>
      </w:pPr>
      <w:r w:rsidRPr="007840CD">
        <w:rPr>
          <w:sz w:val="27"/>
          <w:szCs w:val="27"/>
        </w:rPr>
        <w:t>ИЗМЕНЕНИЯ,</w:t>
      </w:r>
    </w:p>
    <w:p w:rsidR="007840CD" w:rsidRDefault="007840CD" w:rsidP="007840CD">
      <w:pPr>
        <w:pStyle w:val="23"/>
        <w:ind w:firstLine="0"/>
        <w:jc w:val="center"/>
        <w:rPr>
          <w:sz w:val="27"/>
          <w:szCs w:val="27"/>
        </w:rPr>
      </w:pPr>
      <w:r w:rsidRPr="007840CD">
        <w:rPr>
          <w:sz w:val="27"/>
          <w:szCs w:val="27"/>
        </w:rPr>
        <w:t>вносимые в приложение №</w:t>
      </w:r>
      <w:r w:rsidR="00655C58">
        <w:rPr>
          <w:sz w:val="27"/>
          <w:szCs w:val="27"/>
        </w:rPr>
        <w:t xml:space="preserve"> </w:t>
      </w:r>
      <w:r w:rsidRPr="007840CD">
        <w:rPr>
          <w:sz w:val="27"/>
          <w:szCs w:val="27"/>
        </w:rPr>
        <w:t xml:space="preserve">1 к постановлению Администрации </w:t>
      </w:r>
      <w:proofErr w:type="spellStart"/>
      <w:r w:rsidRPr="007840CD">
        <w:rPr>
          <w:sz w:val="27"/>
          <w:szCs w:val="27"/>
        </w:rPr>
        <w:t>Белокалитвинского</w:t>
      </w:r>
      <w:proofErr w:type="spellEnd"/>
      <w:r w:rsidRPr="007840CD">
        <w:rPr>
          <w:sz w:val="27"/>
          <w:szCs w:val="27"/>
        </w:rPr>
        <w:t xml:space="preserve"> района от 05.12.2018 №</w:t>
      </w:r>
      <w:r w:rsidR="00655C58">
        <w:rPr>
          <w:sz w:val="27"/>
          <w:szCs w:val="27"/>
        </w:rPr>
        <w:t xml:space="preserve"> </w:t>
      </w:r>
      <w:r w:rsidRPr="007840CD">
        <w:rPr>
          <w:sz w:val="27"/>
          <w:szCs w:val="27"/>
        </w:rPr>
        <w:t xml:space="preserve">2084 «Об утверждении муниципальной программы </w:t>
      </w:r>
      <w:proofErr w:type="spellStart"/>
      <w:r w:rsidRPr="007840CD">
        <w:rPr>
          <w:sz w:val="27"/>
          <w:szCs w:val="27"/>
        </w:rPr>
        <w:t>Белокалитвинского</w:t>
      </w:r>
      <w:proofErr w:type="spellEnd"/>
      <w:r w:rsidRPr="007840CD">
        <w:rPr>
          <w:sz w:val="27"/>
          <w:szCs w:val="27"/>
        </w:rPr>
        <w:t xml:space="preserve"> района «Развитие сельского хозяйства и регулирование рынков сельскохозяйственной продукции, сырья и продовольствия»</w:t>
      </w:r>
    </w:p>
    <w:p w:rsidR="00655C58" w:rsidRPr="007840CD" w:rsidRDefault="00655C58" w:rsidP="007840CD">
      <w:pPr>
        <w:pStyle w:val="23"/>
        <w:ind w:firstLine="0"/>
        <w:jc w:val="center"/>
        <w:rPr>
          <w:sz w:val="27"/>
          <w:szCs w:val="27"/>
        </w:rPr>
      </w:pPr>
    </w:p>
    <w:tbl>
      <w:tblPr>
        <w:tblW w:w="10178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0178"/>
      </w:tblGrid>
      <w:tr w:rsidR="007840CD" w:rsidRPr="007840CD" w:rsidTr="00705BA4">
        <w:trPr>
          <w:trHeight w:val="1560"/>
        </w:trPr>
        <w:tc>
          <w:tcPr>
            <w:tcW w:w="10178" w:type="dxa"/>
            <w:tcBorders>
              <w:top w:val="nil"/>
              <w:left w:val="nil"/>
              <w:bottom w:val="nil"/>
              <w:right w:val="nil"/>
            </w:tcBorders>
          </w:tcPr>
          <w:p w:rsidR="007840CD" w:rsidRPr="007840CD" w:rsidRDefault="007840CD" w:rsidP="00705BA4">
            <w:pPr>
              <w:pStyle w:val="23"/>
              <w:ind w:firstLine="708"/>
              <w:rPr>
                <w:sz w:val="27"/>
                <w:szCs w:val="27"/>
              </w:rPr>
            </w:pPr>
            <w:r w:rsidRPr="007840CD">
              <w:rPr>
                <w:sz w:val="27"/>
                <w:szCs w:val="27"/>
              </w:rPr>
              <w:t xml:space="preserve">1. Подраздел «Ресурсное обеспечение муниципальной программы» раздела «Паспорт муниципальной программы </w:t>
            </w:r>
            <w:proofErr w:type="spellStart"/>
            <w:r w:rsidRPr="007840CD">
              <w:rPr>
                <w:sz w:val="27"/>
                <w:szCs w:val="27"/>
              </w:rPr>
              <w:t>Белокалитвинского</w:t>
            </w:r>
            <w:proofErr w:type="spellEnd"/>
            <w:r w:rsidRPr="007840CD">
              <w:rPr>
                <w:sz w:val="27"/>
                <w:szCs w:val="27"/>
              </w:rPr>
              <w:t xml:space="preserve"> района «Развитие сельского хозяйства и регулирование рынков сельскохозяйственной продукции, сырья и продовольствия» изложить в редакции:</w:t>
            </w:r>
          </w:p>
          <w:tbl>
            <w:tblPr>
              <w:tblW w:w="10178" w:type="dxa"/>
              <w:tblInd w:w="10" w:type="dxa"/>
              <w:tblLayout w:type="fixed"/>
              <w:tblLook w:val="0000" w:firstRow="0" w:lastRow="0" w:firstColumn="0" w:lastColumn="0" w:noHBand="0" w:noVBand="0"/>
            </w:tblPr>
            <w:tblGrid>
              <w:gridCol w:w="2330"/>
              <w:gridCol w:w="288"/>
              <w:gridCol w:w="7560"/>
            </w:tblGrid>
            <w:tr w:rsidR="007840CD" w:rsidRPr="007840CD" w:rsidTr="00705BA4">
              <w:trPr>
                <w:trHeight w:val="4807"/>
              </w:trPr>
              <w:tc>
                <w:tcPr>
                  <w:tcW w:w="2330" w:type="dxa"/>
                  <w:tcBorders>
                    <w:top w:val="nil"/>
                    <w:left w:val="nil"/>
                    <w:right w:val="nil"/>
                  </w:tcBorders>
                </w:tcPr>
                <w:p w:rsidR="007840CD" w:rsidRPr="007840CD" w:rsidRDefault="007840CD" w:rsidP="00705BA4">
                  <w:pPr>
                    <w:pStyle w:val="23"/>
                    <w:ind w:firstLine="0"/>
                    <w:rPr>
                      <w:sz w:val="27"/>
                      <w:szCs w:val="27"/>
                    </w:rPr>
                  </w:pPr>
                  <w:r w:rsidRPr="007840CD">
                    <w:rPr>
                      <w:sz w:val="27"/>
                      <w:szCs w:val="27"/>
                    </w:rPr>
                    <w:t>Ресурсное обеспечение муниципальной Программы</w:t>
                  </w:r>
                </w:p>
                <w:p w:rsidR="007840CD" w:rsidRPr="007840CD" w:rsidRDefault="007840CD" w:rsidP="00705BA4">
                  <w:pPr>
                    <w:pStyle w:val="23"/>
                    <w:ind w:firstLine="0"/>
                    <w:rPr>
                      <w:sz w:val="27"/>
                      <w:szCs w:val="27"/>
                    </w:rPr>
                  </w:pPr>
                </w:p>
                <w:p w:rsidR="007840CD" w:rsidRPr="007840CD" w:rsidRDefault="007840CD" w:rsidP="00705BA4">
                  <w:pPr>
                    <w:pStyle w:val="23"/>
                    <w:ind w:firstLine="0"/>
                    <w:rPr>
                      <w:sz w:val="27"/>
                      <w:szCs w:val="27"/>
                    </w:rPr>
                  </w:pPr>
                </w:p>
                <w:p w:rsidR="007840CD" w:rsidRPr="007840CD" w:rsidRDefault="007840CD" w:rsidP="00705BA4">
                  <w:pPr>
                    <w:pStyle w:val="23"/>
                    <w:ind w:firstLine="0"/>
                    <w:rPr>
                      <w:sz w:val="27"/>
                      <w:szCs w:val="27"/>
                    </w:rPr>
                  </w:pPr>
                </w:p>
                <w:p w:rsidR="007840CD" w:rsidRPr="007840CD" w:rsidRDefault="007840CD" w:rsidP="00705BA4">
                  <w:pPr>
                    <w:pStyle w:val="23"/>
                    <w:ind w:firstLine="0"/>
                    <w:rPr>
                      <w:sz w:val="27"/>
                      <w:szCs w:val="27"/>
                    </w:rPr>
                  </w:pPr>
                </w:p>
                <w:p w:rsidR="007840CD" w:rsidRPr="007840CD" w:rsidRDefault="007840CD" w:rsidP="00705BA4">
                  <w:pPr>
                    <w:pStyle w:val="23"/>
                    <w:ind w:firstLine="0"/>
                    <w:rPr>
                      <w:sz w:val="27"/>
                      <w:szCs w:val="27"/>
                    </w:rPr>
                  </w:pPr>
                </w:p>
                <w:p w:rsidR="007840CD" w:rsidRPr="007840CD" w:rsidRDefault="007840CD" w:rsidP="00705BA4">
                  <w:pPr>
                    <w:pStyle w:val="23"/>
                    <w:ind w:firstLine="0"/>
                    <w:rPr>
                      <w:sz w:val="27"/>
                      <w:szCs w:val="27"/>
                    </w:rPr>
                  </w:pPr>
                </w:p>
                <w:p w:rsidR="007840CD" w:rsidRPr="007840CD" w:rsidRDefault="007840CD" w:rsidP="00705BA4">
                  <w:pPr>
                    <w:pStyle w:val="23"/>
                    <w:ind w:firstLine="0"/>
                    <w:rPr>
                      <w:sz w:val="27"/>
                      <w:szCs w:val="27"/>
                    </w:rPr>
                  </w:pPr>
                </w:p>
                <w:p w:rsidR="007840CD" w:rsidRPr="007840CD" w:rsidRDefault="007840CD" w:rsidP="00705BA4">
                  <w:pPr>
                    <w:pStyle w:val="23"/>
                    <w:ind w:firstLine="0"/>
                    <w:rPr>
                      <w:sz w:val="27"/>
                      <w:szCs w:val="27"/>
                    </w:rPr>
                  </w:pPr>
                </w:p>
                <w:p w:rsidR="007840CD" w:rsidRPr="007840CD" w:rsidRDefault="007840CD" w:rsidP="00705BA4">
                  <w:pPr>
                    <w:pStyle w:val="23"/>
                    <w:ind w:firstLine="0"/>
                    <w:rPr>
                      <w:sz w:val="27"/>
                      <w:szCs w:val="27"/>
                    </w:rPr>
                  </w:pPr>
                </w:p>
                <w:p w:rsidR="007840CD" w:rsidRPr="007840CD" w:rsidRDefault="007840CD" w:rsidP="00705BA4">
                  <w:pPr>
                    <w:pStyle w:val="23"/>
                    <w:ind w:firstLine="0"/>
                    <w:rPr>
                      <w:sz w:val="27"/>
                      <w:szCs w:val="27"/>
                    </w:rPr>
                  </w:pPr>
                </w:p>
                <w:p w:rsidR="007840CD" w:rsidRPr="007840CD" w:rsidRDefault="007840CD" w:rsidP="00705BA4">
                  <w:pPr>
                    <w:pStyle w:val="23"/>
                    <w:ind w:firstLine="0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right w:val="nil"/>
                  </w:tcBorders>
                </w:tcPr>
                <w:p w:rsidR="007840CD" w:rsidRPr="007840CD" w:rsidRDefault="007840CD" w:rsidP="00705BA4">
                  <w:pPr>
                    <w:pStyle w:val="23"/>
                    <w:ind w:firstLine="0"/>
                    <w:jc w:val="center"/>
                    <w:rPr>
                      <w:sz w:val="27"/>
                      <w:szCs w:val="27"/>
                    </w:rPr>
                  </w:pPr>
                  <w:r w:rsidRPr="007840CD">
                    <w:rPr>
                      <w:sz w:val="27"/>
                      <w:szCs w:val="27"/>
                    </w:rPr>
                    <w:t>-</w:t>
                  </w:r>
                </w:p>
                <w:p w:rsidR="007840CD" w:rsidRPr="007840CD" w:rsidRDefault="007840CD" w:rsidP="00705BA4">
                  <w:pPr>
                    <w:widowControl w:val="0"/>
                    <w:jc w:val="center"/>
                    <w:rPr>
                      <w:sz w:val="27"/>
                      <w:szCs w:val="27"/>
                    </w:rPr>
                  </w:pPr>
                </w:p>
                <w:p w:rsidR="007840CD" w:rsidRPr="007840CD" w:rsidRDefault="007840CD" w:rsidP="00705BA4">
                  <w:pPr>
                    <w:pStyle w:val="23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7840CD" w:rsidRPr="007840CD" w:rsidRDefault="007840CD" w:rsidP="00705BA4">
                  <w:pPr>
                    <w:pStyle w:val="23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7840CD" w:rsidRPr="007840CD" w:rsidRDefault="007840CD" w:rsidP="00705BA4">
                  <w:pPr>
                    <w:pStyle w:val="23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7840CD" w:rsidRPr="007840CD" w:rsidRDefault="007840CD" w:rsidP="00705BA4">
                  <w:pPr>
                    <w:pStyle w:val="23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7840CD" w:rsidRPr="007840CD" w:rsidRDefault="007840CD" w:rsidP="00705BA4">
                  <w:pPr>
                    <w:pStyle w:val="23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7840CD" w:rsidRPr="007840CD" w:rsidRDefault="007840CD" w:rsidP="00705BA4">
                  <w:pPr>
                    <w:pStyle w:val="23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7840CD" w:rsidRPr="007840CD" w:rsidRDefault="007840CD" w:rsidP="00705BA4">
                  <w:pPr>
                    <w:pStyle w:val="23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7840CD" w:rsidRPr="007840CD" w:rsidRDefault="007840CD" w:rsidP="00705BA4">
                  <w:pPr>
                    <w:pStyle w:val="23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7840CD" w:rsidRPr="007840CD" w:rsidRDefault="007840CD" w:rsidP="00705BA4">
                  <w:pPr>
                    <w:pStyle w:val="23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7840CD" w:rsidRPr="007840CD" w:rsidRDefault="007840CD" w:rsidP="00705BA4">
                  <w:pPr>
                    <w:pStyle w:val="23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7840CD" w:rsidRPr="007840CD" w:rsidRDefault="007840CD" w:rsidP="00705BA4">
                  <w:pPr>
                    <w:pStyle w:val="23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7840CD" w:rsidRPr="007840CD" w:rsidRDefault="007840CD" w:rsidP="00705BA4">
                  <w:pPr>
                    <w:pStyle w:val="23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7560" w:type="dxa"/>
                  <w:tcBorders>
                    <w:top w:val="nil"/>
                    <w:left w:val="nil"/>
                    <w:right w:val="nil"/>
                  </w:tcBorders>
                </w:tcPr>
                <w:p w:rsidR="007840CD" w:rsidRPr="007840CD" w:rsidRDefault="007840CD" w:rsidP="00705BA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TimesNewRoman"/>
                      <w:sz w:val="27"/>
                      <w:szCs w:val="27"/>
                    </w:rPr>
                  </w:pPr>
                  <w:r w:rsidRPr="007840CD">
                    <w:rPr>
                      <w:rFonts w:eastAsia="TimesNewRoman"/>
                      <w:sz w:val="27"/>
                      <w:szCs w:val="27"/>
                    </w:rPr>
                    <w:t>Общий объем финансирования Программы составляет 193 893,20</w:t>
                  </w:r>
                  <w:r w:rsidRPr="007840CD">
                    <w:rPr>
                      <w:bCs/>
                      <w:sz w:val="27"/>
                      <w:szCs w:val="27"/>
                    </w:rPr>
                    <w:t xml:space="preserve"> </w:t>
                  </w:r>
                  <w:r w:rsidRPr="007840CD">
                    <w:rPr>
                      <w:rFonts w:eastAsia="TimesNewRoman"/>
                      <w:sz w:val="27"/>
                      <w:szCs w:val="27"/>
                    </w:rPr>
                    <w:t>тыс. рублей, в том числе:</w:t>
                  </w:r>
                </w:p>
                <w:p w:rsidR="007840CD" w:rsidRPr="007840CD" w:rsidRDefault="007840CD" w:rsidP="00705BA4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7840CD">
                    <w:rPr>
                      <w:sz w:val="27"/>
                      <w:szCs w:val="27"/>
                    </w:rPr>
                    <w:t xml:space="preserve">за счет средств областного бюджета – </w:t>
                  </w:r>
                  <w:r w:rsidRPr="007840CD">
                    <w:rPr>
                      <w:bCs/>
                      <w:sz w:val="27"/>
                      <w:szCs w:val="27"/>
                    </w:rPr>
                    <w:t xml:space="preserve">148 022,8 </w:t>
                  </w:r>
                  <w:r w:rsidRPr="007840CD">
                    <w:rPr>
                      <w:sz w:val="27"/>
                      <w:szCs w:val="27"/>
                    </w:rPr>
                    <w:t>тыс. рублей, в том числе:</w:t>
                  </w:r>
                </w:p>
                <w:p w:rsidR="007840CD" w:rsidRPr="007840CD" w:rsidRDefault="007840CD" w:rsidP="00705BA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7"/>
                      <w:szCs w:val="27"/>
                    </w:rPr>
                  </w:pPr>
                  <w:r w:rsidRPr="007840CD">
                    <w:rPr>
                      <w:sz w:val="27"/>
                      <w:szCs w:val="27"/>
                    </w:rPr>
                    <w:t xml:space="preserve">в 2019 году – </w:t>
                  </w:r>
                  <w:r w:rsidRPr="007840CD">
                    <w:rPr>
                      <w:bCs/>
                      <w:sz w:val="27"/>
                      <w:szCs w:val="27"/>
                    </w:rPr>
                    <w:t xml:space="preserve">133 432,2 </w:t>
                  </w:r>
                  <w:r w:rsidRPr="007840CD">
                    <w:rPr>
                      <w:rFonts w:eastAsia="TimesNewRoman"/>
                      <w:sz w:val="27"/>
                      <w:szCs w:val="27"/>
                    </w:rPr>
                    <w:t>тыс</w:t>
                  </w:r>
                  <w:r w:rsidRPr="007840CD">
                    <w:rPr>
                      <w:sz w:val="27"/>
                      <w:szCs w:val="27"/>
                    </w:rPr>
                    <w:t xml:space="preserve">. </w:t>
                  </w:r>
                  <w:r w:rsidRPr="007840CD">
                    <w:rPr>
                      <w:rFonts w:eastAsia="TimesNewRoman"/>
                      <w:sz w:val="27"/>
                      <w:szCs w:val="27"/>
                    </w:rPr>
                    <w:t>рублей</w:t>
                  </w:r>
                  <w:r w:rsidRPr="007840CD">
                    <w:rPr>
                      <w:sz w:val="27"/>
                      <w:szCs w:val="27"/>
                    </w:rPr>
                    <w:t>;</w:t>
                  </w:r>
                </w:p>
                <w:p w:rsidR="007840CD" w:rsidRPr="007840CD" w:rsidRDefault="007840CD" w:rsidP="00705BA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7"/>
                      <w:szCs w:val="27"/>
                    </w:rPr>
                  </w:pPr>
                  <w:r w:rsidRPr="007840CD">
                    <w:rPr>
                      <w:sz w:val="27"/>
                      <w:szCs w:val="27"/>
                    </w:rPr>
                    <w:t>в 2020 году – 9 460,6 тыс. рублей;</w:t>
                  </w:r>
                </w:p>
                <w:p w:rsidR="007840CD" w:rsidRPr="007840CD" w:rsidRDefault="007840CD" w:rsidP="00705BA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7"/>
                      <w:szCs w:val="27"/>
                    </w:rPr>
                  </w:pPr>
                  <w:r w:rsidRPr="007840CD">
                    <w:rPr>
                      <w:sz w:val="27"/>
                      <w:szCs w:val="27"/>
                    </w:rPr>
                    <w:t xml:space="preserve">в 2024 </w:t>
                  </w:r>
                  <w:r w:rsidRPr="007840CD">
                    <w:rPr>
                      <w:rFonts w:eastAsia="TimesNewRoman"/>
                      <w:sz w:val="27"/>
                      <w:szCs w:val="27"/>
                    </w:rPr>
                    <w:t xml:space="preserve">году </w:t>
                  </w:r>
                  <w:r w:rsidRPr="007840CD">
                    <w:rPr>
                      <w:sz w:val="27"/>
                      <w:szCs w:val="27"/>
                    </w:rPr>
                    <w:t xml:space="preserve">– </w:t>
                  </w:r>
                  <w:r w:rsidRPr="007840CD">
                    <w:rPr>
                      <w:bCs/>
                      <w:sz w:val="27"/>
                      <w:szCs w:val="27"/>
                    </w:rPr>
                    <w:t xml:space="preserve">2 565,0 </w:t>
                  </w:r>
                  <w:r w:rsidRPr="007840CD">
                    <w:rPr>
                      <w:rFonts w:eastAsia="TimesNewRoman"/>
                      <w:sz w:val="27"/>
                      <w:szCs w:val="27"/>
                    </w:rPr>
                    <w:t>тыс</w:t>
                  </w:r>
                  <w:r w:rsidRPr="007840CD">
                    <w:rPr>
                      <w:sz w:val="27"/>
                      <w:szCs w:val="27"/>
                    </w:rPr>
                    <w:t xml:space="preserve">. </w:t>
                  </w:r>
                  <w:r w:rsidRPr="007840CD">
                    <w:rPr>
                      <w:rFonts w:eastAsia="TimesNewRoman"/>
                      <w:sz w:val="27"/>
                      <w:szCs w:val="27"/>
                    </w:rPr>
                    <w:t>рублей</w:t>
                  </w:r>
                  <w:r w:rsidRPr="007840CD">
                    <w:rPr>
                      <w:sz w:val="27"/>
                      <w:szCs w:val="27"/>
                    </w:rPr>
                    <w:t>;</w:t>
                  </w:r>
                </w:p>
                <w:p w:rsidR="007840CD" w:rsidRPr="007840CD" w:rsidRDefault="007840CD" w:rsidP="00705BA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7"/>
                      <w:szCs w:val="27"/>
                    </w:rPr>
                  </w:pPr>
                  <w:r w:rsidRPr="007840CD">
                    <w:rPr>
                      <w:sz w:val="27"/>
                      <w:szCs w:val="27"/>
                    </w:rPr>
                    <w:t xml:space="preserve">в 2029 </w:t>
                  </w:r>
                  <w:r w:rsidRPr="007840CD">
                    <w:rPr>
                      <w:rFonts w:eastAsia="TimesNewRoman"/>
                      <w:sz w:val="27"/>
                      <w:szCs w:val="27"/>
                    </w:rPr>
                    <w:t xml:space="preserve">году </w:t>
                  </w:r>
                  <w:r w:rsidRPr="007840CD">
                    <w:rPr>
                      <w:sz w:val="27"/>
                      <w:szCs w:val="27"/>
                    </w:rPr>
                    <w:t xml:space="preserve">– </w:t>
                  </w:r>
                  <w:r w:rsidRPr="007840CD">
                    <w:rPr>
                      <w:bCs/>
                      <w:sz w:val="27"/>
                      <w:szCs w:val="27"/>
                    </w:rPr>
                    <w:t xml:space="preserve">2 565,0 </w:t>
                  </w:r>
                  <w:r w:rsidRPr="007840CD">
                    <w:rPr>
                      <w:rFonts w:eastAsia="TimesNewRoman"/>
                      <w:sz w:val="27"/>
                      <w:szCs w:val="27"/>
                    </w:rPr>
                    <w:t>тыс</w:t>
                  </w:r>
                  <w:r w:rsidRPr="007840CD">
                    <w:rPr>
                      <w:sz w:val="27"/>
                      <w:szCs w:val="27"/>
                    </w:rPr>
                    <w:t xml:space="preserve">. </w:t>
                  </w:r>
                  <w:r w:rsidRPr="007840CD">
                    <w:rPr>
                      <w:rFonts w:eastAsia="TimesNewRoman"/>
                      <w:sz w:val="27"/>
                      <w:szCs w:val="27"/>
                    </w:rPr>
                    <w:t>рублей</w:t>
                  </w:r>
                  <w:r w:rsidRPr="007840CD">
                    <w:rPr>
                      <w:sz w:val="27"/>
                      <w:szCs w:val="27"/>
                    </w:rPr>
                    <w:t>.</w:t>
                  </w:r>
                </w:p>
                <w:p w:rsidR="007840CD" w:rsidRPr="007840CD" w:rsidRDefault="007840CD" w:rsidP="00705BA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7"/>
                      <w:szCs w:val="27"/>
                    </w:rPr>
                  </w:pPr>
                  <w:r w:rsidRPr="007840CD">
                    <w:rPr>
                      <w:sz w:val="27"/>
                      <w:szCs w:val="27"/>
                    </w:rPr>
                    <w:t>За счет средств федерального бюджета – 33 047,2 тыс. рублей, в том числе:</w:t>
                  </w:r>
                </w:p>
                <w:p w:rsidR="007840CD" w:rsidRPr="007840CD" w:rsidRDefault="007840CD" w:rsidP="00705BA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7"/>
                      <w:szCs w:val="27"/>
                    </w:rPr>
                  </w:pPr>
                  <w:r w:rsidRPr="007840CD">
                    <w:rPr>
                      <w:sz w:val="27"/>
                      <w:szCs w:val="27"/>
                    </w:rPr>
                    <w:t>в 2019 году – 8 693,9 тыс. рублей;</w:t>
                  </w:r>
                </w:p>
                <w:p w:rsidR="007840CD" w:rsidRPr="007840CD" w:rsidRDefault="007840CD" w:rsidP="00705BA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7"/>
                      <w:szCs w:val="27"/>
                    </w:rPr>
                  </w:pPr>
                  <w:r w:rsidRPr="007840CD">
                    <w:rPr>
                      <w:sz w:val="27"/>
                      <w:szCs w:val="27"/>
                    </w:rPr>
                    <w:t>в 2020 году – 24 353,3 тыс. рублей.</w:t>
                  </w:r>
                </w:p>
                <w:p w:rsidR="007840CD" w:rsidRPr="007840CD" w:rsidRDefault="007840CD" w:rsidP="00705BA4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7840CD">
                    <w:rPr>
                      <w:sz w:val="27"/>
                      <w:szCs w:val="27"/>
                    </w:rPr>
                    <w:t>за счет средств местных бюджетов – 12 823,2 тыс. рублей, в том числе:</w:t>
                  </w:r>
                </w:p>
                <w:p w:rsidR="007840CD" w:rsidRPr="007840CD" w:rsidRDefault="007840CD" w:rsidP="00705BA4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7840CD">
                    <w:rPr>
                      <w:sz w:val="27"/>
                      <w:szCs w:val="27"/>
                    </w:rPr>
                    <w:t>в 2019 году – 10 473,9 тыс. рублей;</w:t>
                  </w:r>
                </w:p>
                <w:p w:rsidR="007840CD" w:rsidRPr="007840CD" w:rsidRDefault="007840CD" w:rsidP="00705BA4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7840CD">
                    <w:rPr>
                      <w:sz w:val="27"/>
                      <w:szCs w:val="27"/>
                    </w:rPr>
                    <w:t>в 2020 году – 2 249,3 тыс. рублей;</w:t>
                  </w:r>
                </w:p>
                <w:p w:rsidR="007840CD" w:rsidRPr="007840CD" w:rsidRDefault="007840CD" w:rsidP="00705BA4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7840CD">
                    <w:rPr>
                      <w:sz w:val="27"/>
                      <w:szCs w:val="27"/>
                    </w:rPr>
                    <w:t>в 2021 году – 100,0 тыс. рублей;</w:t>
                  </w:r>
                </w:p>
                <w:p w:rsidR="007840CD" w:rsidRPr="007840CD" w:rsidRDefault="007840CD" w:rsidP="00705BA4">
                  <w:pPr>
                    <w:pStyle w:val="23"/>
                    <w:ind w:firstLine="0"/>
                    <w:rPr>
                      <w:sz w:val="27"/>
                      <w:szCs w:val="27"/>
                    </w:rPr>
                  </w:pPr>
                  <w:r w:rsidRPr="007840CD">
                    <w:rPr>
                      <w:sz w:val="27"/>
                      <w:szCs w:val="27"/>
                    </w:rPr>
                    <w:t>Объемы финансирования Программы носят прогнозный характер и подлежат уточнению в установленном порядке.</w:t>
                  </w:r>
                </w:p>
                <w:p w:rsidR="007840CD" w:rsidRPr="007840CD" w:rsidRDefault="007840CD" w:rsidP="00705BA4">
                  <w:pPr>
                    <w:pStyle w:val="23"/>
                    <w:ind w:firstLine="0"/>
                    <w:rPr>
                      <w:sz w:val="27"/>
                      <w:szCs w:val="27"/>
                    </w:rPr>
                  </w:pPr>
                </w:p>
              </w:tc>
            </w:tr>
          </w:tbl>
          <w:p w:rsidR="007840CD" w:rsidRPr="007840CD" w:rsidRDefault="007840CD" w:rsidP="00705BA4">
            <w:pPr>
              <w:ind w:firstLine="699"/>
              <w:jc w:val="both"/>
              <w:rPr>
                <w:rFonts w:cs="Arial"/>
                <w:sz w:val="27"/>
                <w:szCs w:val="27"/>
              </w:rPr>
            </w:pPr>
          </w:p>
        </w:tc>
      </w:tr>
    </w:tbl>
    <w:p w:rsidR="007840CD" w:rsidRPr="007840CD" w:rsidRDefault="007840CD" w:rsidP="007840CD">
      <w:pPr>
        <w:ind w:firstLine="699"/>
        <w:jc w:val="both"/>
        <w:rPr>
          <w:rFonts w:cs="Arial"/>
          <w:sz w:val="27"/>
          <w:szCs w:val="27"/>
        </w:rPr>
      </w:pPr>
      <w:r w:rsidRPr="007840CD">
        <w:rPr>
          <w:sz w:val="27"/>
          <w:szCs w:val="27"/>
        </w:rPr>
        <w:t xml:space="preserve">2. </w:t>
      </w:r>
      <w:r w:rsidR="00655C58" w:rsidRPr="007840CD">
        <w:rPr>
          <w:sz w:val="27"/>
          <w:szCs w:val="27"/>
        </w:rPr>
        <w:t>Подраздел «</w:t>
      </w:r>
      <w:r w:rsidRPr="007840CD">
        <w:rPr>
          <w:sz w:val="27"/>
          <w:szCs w:val="27"/>
        </w:rPr>
        <w:t xml:space="preserve">Ресурсное обеспечение подпрограммы муниципальной программы» </w:t>
      </w:r>
      <w:proofErr w:type="gramStart"/>
      <w:r w:rsidRPr="007840CD">
        <w:rPr>
          <w:sz w:val="27"/>
          <w:szCs w:val="27"/>
        </w:rPr>
        <w:t>раздела  «</w:t>
      </w:r>
      <w:proofErr w:type="gramEnd"/>
      <w:r w:rsidRPr="007840CD">
        <w:rPr>
          <w:sz w:val="27"/>
          <w:szCs w:val="27"/>
        </w:rPr>
        <w:t>Паспорт подпрограммы»  подпрограммы «Устойчивое развитие сельских территорий</w:t>
      </w:r>
      <w:r w:rsidRPr="007840CD">
        <w:rPr>
          <w:rFonts w:cs="Arial"/>
          <w:sz w:val="27"/>
          <w:szCs w:val="27"/>
        </w:rPr>
        <w:t>» изложить в следующей редакции:</w:t>
      </w:r>
    </w:p>
    <w:tbl>
      <w:tblPr>
        <w:tblW w:w="9964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281"/>
        <w:gridCol w:w="281"/>
        <w:gridCol w:w="7402"/>
      </w:tblGrid>
      <w:tr w:rsidR="007840CD" w:rsidRPr="007840CD" w:rsidTr="007840CD">
        <w:trPr>
          <w:trHeight w:val="2332"/>
        </w:trPr>
        <w:tc>
          <w:tcPr>
            <w:tcW w:w="2281" w:type="dxa"/>
            <w:tcBorders>
              <w:top w:val="nil"/>
              <w:left w:val="nil"/>
              <w:right w:val="nil"/>
            </w:tcBorders>
          </w:tcPr>
          <w:p w:rsidR="007840CD" w:rsidRPr="007840CD" w:rsidRDefault="007840CD" w:rsidP="00705BA4">
            <w:pPr>
              <w:rPr>
                <w:sz w:val="27"/>
                <w:szCs w:val="27"/>
              </w:rPr>
            </w:pPr>
            <w:r w:rsidRPr="007840CD">
              <w:rPr>
                <w:sz w:val="27"/>
                <w:szCs w:val="27"/>
              </w:rPr>
              <w:t xml:space="preserve">Ресурсное обеспечение </w:t>
            </w:r>
          </w:p>
          <w:p w:rsidR="007840CD" w:rsidRPr="007840CD" w:rsidRDefault="007840CD" w:rsidP="00705BA4">
            <w:pPr>
              <w:pStyle w:val="23"/>
              <w:ind w:firstLine="0"/>
              <w:rPr>
                <w:sz w:val="27"/>
                <w:szCs w:val="27"/>
              </w:rPr>
            </w:pPr>
            <w:r w:rsidRPr="007840CD">
              <w:rPr>
                <w:sz w:val="27"/>
                <w:szCs w:val="27"/>
              </w:rPr>
              <w:t>подпрограммы муниципальной программы</w:t>
            </w:r>
          </w:p>
          <w:p w:rsidR="007840CD" w:rsidRPr="007840CD" w:rsidRDefault="007840CD" w:rsidP="00705BA4">
            <w:pPr>
              <w:pStyle w:val="23"/>
              <w:ind w:firstLine="0"/>
              <w:rPr>
                <w:sz w:val="27"/>
                <w:szCs w:val="27"/>
              </w:rPr>
            </w:pPr>
          </w:p>
          <w:p w:rsidR="007840CD" w:rsidRPr="007840CD" w:rsidRDefault="007840CD" w:rsidP="00705BA4">
            <w:pPr>
              <w:pStyle w:val="23"/>
              <w:ind w:firstLine="0"/>
              <w:rPr>
                <w:sz w:val="27"/>
                <w:szCs w:val="27"/>
              </w:rPr>
            </w:pPr>
          </w:p>
        </w:tc>
        <w:tc>
          <w:tcPr>
            <w:tcW w:w="281" w:type="dxa"/>
            <w:tcBorders>
              <w:top w:val="nil"/>
              <w:left w:val="nil"/>
              <w:right w:val="nil"/>
            </w:tcBorders>
          </w:tcPr>
          <w:p w:rsidR="007840CD" w:rsidRPr="007840CD" w:rsidRDefault="007840CD" w:rsidP="00705BA4">
            <w:pPr>
              <w:pStyle w:val="23"/>
              <w:ind w:firstLine="0"/>
              <w:jc w:val="center"/>
              <w:rPr>
                <w:sz w:val="27"/>
                <w:szCs w:val="27"/>
              </w:rPr>
            </w:pPr>
            <w:r w:rsidRPr="007840CD">
              <w:rPr>
                <w:sz w:val="27"/>
                <w:szCs w:val="27"/>
              </w:rPr>
              <w:t>-</w:t>
            </w:r>
          </w:p>
        </w:tc>
        <w:tc>
          <w:tcPr>
            <w:tcW w:w="7402" w:type="dxa"/>
            <w:tcBorders>
              <w:top w:val="nil"/>
              <w:left w:val="nil"/>
              <w:right w:val="nil"/>
            </w:tcBorders>
          </w:tcPr>
          <w:p w:rsidR="007840CD" w:rsidRPr="007840CD" w:rsidRDefault="007840CD" w:rsidP="00705BA4">
            <w:pPr>
              <w:widowControl w:val="0"/>
              <w:autoSpaceDE w:val="0"/>
              <w:jc w:val="both"/>
              <w:rPr>
                <w:rFonts w:eastAsia="TimesNewRoman"/>
                <w:sz w:val="27"/>
                <w:szCs w:val="27"/>
              </w:rPr>
            </w:pPr>
            <w:r w:rsidRPr="007840CD">
              <w:rPr>
                <w:rFonts w:eastAsia="TimesNewRoman"/>
                <w:sz w:val="27"/>
                <w:szCs w:val="27"/>
              </w:rPr>
              <w:t xml:space="preserve">Объем финансирования подпрограммы </w:t>
            </w:r>
            <w:r w:rsidR="00655C58" w:rsidRPr="007840CD">
              <w:rPr>
                <w:rFonts w:eastAsia="TimesNewRoman"/>
                <w:sz w:val="27"/>
                <w:szCs w:val="27"/>
              </w:rPr>
              <w:t xml:space="preserve">составляет </w:t>
            </w:r>
            <w:r w:rsidR="00655C58" w:rsidRPr="007840CD">
              <w:rPr>
                <w:sz w:val="27"/>
                <w:szCs w:val="27"/>
              </w:rPr>
              <w:t>183</w:t>
            </w:r>
            <w:r w:rsidRPr="007840CD">
              <w:rPr>
                <w:sz w:val="27"/>
                <w:szCs w:val="27"/>
              </w:rPr>
              <w:t> 601,</w:t>
            </w:r>
            <w:proofErr w:type="gramStart"/>
            <w:r w:rsidRPr="007840CD">
              <w:rPr>
                <w:sz w:val="27"/>
                <w:szCs w:val="27"/>
              </w:rPr>
              <w:t xml:space="preserve">3  </w:t>
            </w:r>
            <w:r w:rsidRPr="007840CD">
              <w:rPr>
                <w:rFonts w:eastAsia="TimesNewRoman"/>
                <w:sz w:val="27"/>
                <w:szCs w:val="27"/>
              </w:rPr>
              <w:t>тыс.</w:t>
            </w:r>
            <w:proofErr w:type="gramEnd"/>
            <w:r w:rsidRPr="007840CD">
              <w:rPr>
                <w:rFonts w:eastAsia="TimesNewRoman"/>
                <w:sz w:val="27"/>
                <w:szCs w:val="27"/>
              </w:rPr>
              <w:t xml:space="preserve"> рублей, в том числе:</w:t>
            </w:r>
          </w:p>
          <w:p w:rsidR="007840CD" w:rsidRPr="007840CD" w:rsidRDefault="007840CD" w:rsidP="00705BA4">
            <w:pPr>
              <w:widowControl w:val="0"/>
              <w:autoSpaceDE w:val="0"/>
              <w:jc w:val="both"/>
              <w:rPr>
                <w:rFonts w:eastAsia="TimesNewRoman"/>
                <w:sz w:val="27"/>
                <w:szCs w:val="27"/>
              </w:rPr>
            </w:pPr>
            <w:r w:rsidRPr="007840CD">
              <w:rPr>
                <w:rFonts w:eastAsia="TimesNewRoman"/>
                <w:sz w:val="27"/>
                <w:szCs w:val="27"/>
              </w:rPr>
              <w:t>в 2019 году – 147 438,1 тыс. рублей;</w:t>
            </w:r>
          </w:p>
          <w:p w:rsidR="007840CD" w:rsidRPr="007840CD" w:rsidRDefault="007840CD" w:rsidP="00705BA4">
            <w:pPr>
              <w:widowControl w:val="0"/>
              <w:autoSpaceDE w:val="0"/>
              <w:jc w:val="both"/>
              <w:rPr>
                <w:rFonts w:eastAsia="TimesNewRoman"/>
                <w:sz w:val="27"/>
                <w:szCs w:val="27"/>
              </w:rPr>
            </w:pPr>
            <w:r w:rsidRPr="007840CD">
              <w:rPr>
                <w:rFonts w:eastAsia="TimesNewRoman"/>
                <w:sz w:val="27"/>
                <w:szCs w:val="27"/>
              </w:rPr>
              <w:t>в 2020 году – 36 063,2 тыс. рублей;</w:t>
            </w:r>
          </w:p>
          <w:p w:rsidR="007840CD" w:rsidRPr="007840CD" w:rsidRDefault="007840CD" w:rsidP="00705BA4">
            <w:pPr>
              <w:widowControl w:val="0"/>
              <w:autoSpaceDE w:val="0"/>
              <w:jc w:val="both"/>
              <w:rPr>
                <w:rFonts w:eastAsia="TimesNewRoman"/>
                <w:sz w:val="27"/>
                <w:szCs w:val="27"/>
              </w:rPr>
            </w:pPr>
            <w:r w:rsidRPr="007840CD">
              <w:rPr>
                <w:rFonts w:eastAsia="TimesNewRoman"/>
                <w:sz w:val="27"/>
                <w:szCs w:val="27"/>
              </w:rPr>
              <w:t>в 2021 году – 100,0 тыс. рублей.</w:t>
            </w:r>
          </w:p>
          <w:p w:rsidR="007840CD" w:rsidRPr="007840CD" w:rsidRDefault="007840CD" w:rsidP="007840CD">
            <w:pPr>
              <w:widowControl w:val="0"/>
              <w:jc w:val="both"/>
              <w:rPr>
                <w:sz w:val="27"/>
                <w:szCs w:val="27"/>
              </w:rPr>
            </w:pPr>
            <w:r w:rsidRPr="007840CD">
              <w:rPr>
                <w:sz w:val="27"/>
                <w:szCs w:val="27"/>
              </w:rPr>
              <w:t>Объемы финансирования подпрограммы носят прогнозный характер и подлежат уточнению в установленном порядке.</w:t>
            </w:r>
          </w:p>
        </w:tc>
      </w:tr>
    </w:tbl>
    <w:p w:rsidR="007840CD" w:rsidRDefault="007840CD" w:rsidP="00835273">
      <w:pPr>
        <w:rPr>
          <w:sz w:val="28"/>
          <w:szCs w:val="28"/>
        </w:rPr>
      </w:pPr>
    </w:p>
    <w:p w:rsidR="007840CD" w:rsidRDefault="007840CD" w:rsidP="00835273">
      <w:pPr>
        <w:rPr>
          <w:sz w:val="28"/>
          <w:szCs w:val="28"/>
        </w:rPr>
        <w:sectPr w:rsidR="007840CD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7840CD" w:rsidRPr="007840CD" w:rsidRDefault="007840CD" w:rsidP="00655C58">
      <w:pPr>
        <w:ind w:firstLine="709"/>
        <w:jc w:val="both"/>
      </w:pPr>
      <w:r w:rsidRPr="007840CD">
        <w:lastRenderedPageBreak/>
        <w:t>3. Приложение №</w:t>
      </w:r>
      <w:r w:rsidR="00655C58">
        <w:t xml:space="preserve"> </w:t>
      </w:r>
      <w:r w:rsidRPr="007840CD">
        <w:t xml:space="preserve">3 к муниципальной программе </w:t>
      </w:r>
      <w:proofErr w:type="spellStart"/>
      <w:r w:rsidRPr="007840CD">
        <w:t>Белокалитвинского</w:t>
      </w:r>
      <w:proofErr w:type="spellEnd"/>
      <w:r w:rsidRPr="007840CD">
        <w:t xml:space="preserve"> района «Развитие сельского хозяйства и регулирование рынков сельскохозяйственной продукции, сырья и продовольствия» изложить в следующей редакции:</w:t>
      </w:r>
    </w:p>
    <w:p w:rsidR="007840CD" w:rsidRPr="007840CD" w:rsidRDefault="007840CD" w:rsidP="007840CD"/>
    <w:p w:rsidR="007840CD" w:rsidRPr="007840CD" w:rsidRDefault="007840CD" w:rsidP="00655C58">
      <w:pPr>
        <w:jc w:val="right"/>
      </w:pPr>
      <w:r w:rsidRPr="007840CD">
        <w:t xml:space="preserve">Приложение № 3 </w:t>
      </w:r>
    </w:p>
    <w:p w:rsidR="007840CD" w:rsidRPr="007840CD" w:rsidRDefault="007840CD" w:rsidP="00655C58">
      <w:pPr>
        <w:jc w:val="right"/>
      </w:pPr>
      <w:r w:rsidRPr="007840CD">
        <w:t xml:space="preserve">к муниципальной программе </w:t>
      </w:r>
      <w:proofErr w:type="spellStart"/>
      <w:proofErr w:type="gramStart"/>
      <w:r w:rsidRPr="007840CD">
        <w:t>Белокалитвинского</w:t>
      </w:r>
      <w:proofErr w:type="spellEnd"/>
      <w:r w:rsidR="00C34322">
        <w:t xml:space="preserve"> </w:t>
      </w:r>
      <w:r w:rsidRPr="007840CD">
        <w:t xml:space="preserve"> района</w:t>
      </w:r>
      <w:proofErr w:type="gramEnd"/>
      <w:r w:rsidRPr="007840CD">
        <w:t xml:space="preserve"> «Развитие сельского хозяйства и </w:t>
      </w:r>
    </w:p>
    <w:p w:rsidR="007840CD" w:rsidRPr="007840CD" w:rsidRDefault="007840CD" w:rsidP="00655C58">
      <w:pPr>
        <w:jc w:val="right"/>
      </w:pPr>
      <w:r w:rsidRPr="007840CD">
        <w:t>регулирование рынков сельскохозяйственной продукции, сырья и продовольствия»</w:t>
      </w:r>
    </w:p>
    <w:p w:rsidR="007E6612" w:rsidRDefault="007E6612" w:rsidP="00655C58">
      <w:pPr>
        <w:jc w:val="center"/>
      </w:pPr>
    </w:p>
    <w:p w:rsidR="007840CD" w:rsidRPr="007840CD" w:rsidRDefault="007E6612" w:rsidP="00655C58">
      <w:pPr>
        <w:jc w:val="center"/>
      </w:pPr>
      <w:r w:rsidRPr="007840CD">
        <w:t>Расходы</w:t>
      </w:r>
    </w:p>
    <w:p w:rsidR="00C34322" w:rsidRPr="007840CD" w:rsidRDefault="007E6612" w:rsidP="00655C58">
      <w:pPr>
        <w:jc w:val="center"/>
      </w:pPr>
      <w:r>
        <w:t>н</w:t>
      </w:r>
      <w:r w:rsidRPr="007840CD">
        <w:t xml:space="preserve">а </w:t>
      </w:r>
      <w:proofErr w:type="gramStart"/>
      <w:r w:rsidRPr="007840CD">
        <w:t>реализацию  муниципальной</w:t>
      </w:r>
      <w:proofErr w:type="gramEnd"/>
      <w:r w:rsidRPr="007840CD">
        <w:t xml:space="preserve"> программы </w:t>
      </w:r>
      <w:proofErr w:type="spellStart"/>
      <w:r>
        <w:t>Б</w:t>
      </w:r>
      <w:r w:rsidRPr="007840CD">
        <w:t>елокалитвинского</w:t>
      </w:r>
      <w:proofErr w:type="spellEnd"/>
      <w:r w:rsidRPr="007840CD">
        <w:t xml:space="preserve"> района «развитие сельского хозяйства и регулирование рынков сельскохозяйственной продукции, сырья и продовольствия»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1"/>
        <w:gridCol w:w="13"/>
        <w:gridCol w:w="7"/>
        <w:gridCol w:w="1235"/>
        <w:gridCol w:w="20"/>
        <w:gridCol w:w="13"/>
        <w:gridCol w:w="672"/>
        <w:gridCol w:w="709"/>
        <w:gridCol w:w="708"/>
        <w:gridCol w:w="709"/>
        <w:gridCol w:w="18"/>
        <w:gridCol w:w="25"/>
        <w:gridCol w:w="808"/>
        <w:gridCol w:w="850"/>
        <w:gridCol w:w="709"/>
        <w:gridCol w:w="850"/>
        <w:gridCol w:w="832"/>
        <w:gridCol w:w="19"/>
        <w:gridCol w:w="709"/>
        <w:gridCol w:w="708"/>
        <w:gridCol w:w="567"/>
        <w:gridCol w:w="567"/>
        <w:gridCol w:w="709"/>
        <w:gridCol w:w="709"/>
        <w:gridCol w:w="701"/>
        <w:gridCol w:w="8"/>
        <w:gridCol w:w="702"/>
        <w:gridCol w:w="9"/>
      </w:tblGrid>
      <w:tr w:rsidR="007840CD" w:rsidRPr="00655C58" w:rsidTr="00705BA4">
        <w:trPr>
          <w:trHeight w:val="158"/>
          <w:tblHeader/>
        </w:trPr>
        <w:tc>
          <w:tcPr>
            <w:tcW w:w="1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655C58" w:rsidRDefault="007840CD" w:rsidP="007840CD">
            <w:pPr>
              <w:rPr>
                <w:sz w:val="22"/>
                <w:szCs w:val="22"/>
              </w:rPr>
            </w:pPr>
            <w:r w:rsidRPr="00655C58">
              <w:rPr>
                <w:sz w:val="22"/>
                <w:szCs w:val="22"/>
              </w:rPr>
              <w:t xml:space="preserve">Номер и наименование </w:t>
            </w:r>
            <w:r w:rsidRPr="00655C58">
              <w:rPr>
                <w:sz w:val="22"/>
                <w:szCs w:val="22"/>
              </w:rPr>
              <w:br/>
              <w:t>подпрограммы, основного мероприятия подпрограммы</w:t>
            </w:r>
          </w:p>
        </w:tc>
        <w:tc>
          <w:tcPr>
            <w:tcW w:w="1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655C58" w:rsidRDefault="007840CD" w:rsidP="007840CD">
            <w:pPr>
              <w:rPr>
                <w:sz w:val="22"/>
                <w:szCs w:val="22"/>
              </w:rPr>
            </w:pPr>
            <w:r w:rsidRPr="00655C58">
              <w:rPr>
                <w:sz w:val="22"/>
                <w:szCs w:val="22"/>
              </w:rPr>
              <w:t xml:space="preserve">Ответственный </w:t>
            </w:r>
            <w:r w:rsidRPr="00655C58">
              <w:rPr>
                <w:sz w:val="22"/>
                <w:szCs w:val="22"/>
              </w:rPr>
              <w:br/>
              <w:t xml:space="preserve">исполнитель, </w:t>
            </w:r>
            <w:r w:rsidRPr="00655C58">
              <w:rPr>
                <w:sz w:val="22"/>
                <w:szCs w:val="22"/>
              </w:rPr>
              <w:br/>
              <w:t xml:space="preserve">соисполнитель, </w:t>
            </w:r>
            <w:r w:rsidRPr="00655C58">
              <w:rPr>
                <w:sz w:val="22"/>
                <w:szCs w:val="22"/>
              </w:rPr>
              <w:br/>
              <w:t xml:space="preserve"> участник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655C58" w:rsidRDefault="007840CD" w:rsidP="007840CD">
            <w:pPr>
              <w:rPr>
                <w:sz w:val="22"/>
                <w:szCs w:val="22"/>
              </w:rPr>
            </w:pPr>
            <w:r w:rsidRPr="00655C58">
              <w:rPr>
                <w:sz w:val="22"/>
                <w:szCs w:val="22"/>
              </w:rPr>
              <w:t xml:space="preserve">Код бюджетной </w:t>
            </w:r>
            <w:r w:rsidRPr="00655C58">
              <w:rPr>
                <w:sz w:val="22"/>
                <w:szCs w:val="22"/>
              </w:rPr>
              <w:br/>
              <w:t>классификации расходов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655C58" w:rsidRDefault="007840CD" w:rsidP="007840CD">
            <w:pPr>
              <w:rPr>
                <w:sz w:val="22"/>
                <w:szCs w:val="22"/>
              </w:rPr>
            </w:pPr>
            <w:r w:rsidRPr="00655C58">
              <w:rPr>
                <w:sz w:val="22"/>
                <w:szCs w:val="22"/>
              </w:rPr>
              <w:t xml:space="preserve">Объем расходов, всего </w:t>
            </w:r>
          </w:p>
          <w:p w:rsidR="007840CD" w:rsidRPr="00655C58" w:rsidRDefault="007840CD" w:rsidP="007840CD">
            <w:pPr>
              <w:rPr>
                <w:sz w:val="22"/>
                <w:szCs w:val="22"/>
              </w:rPr>
            </w:pPr>
            <w:r w:rsidRPr="00655C58">
              <w:rPr>
                <w:sz w:val="22"/>
                <w:szCs w:val="22"/>
              </w:rPr>
              <w:t>(тыс. рублей)*</w:t>
            </w:r>
          </w:p>
        </w:tc>
        <w:tc>
          <w:tcPr>
            <w:tcW w:w="86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655C58" w:rsidRDefault="007840CD" w:rsidP="00C34322">
            <w:pPr>
              <w:jc w:val="center"/>
              <w:rPr>
                <w:sz w:val="22"/>
                <w:szCs w:val="22"/>
              </w:rPr>
            </w:pPr>
            <w:r w:rsidRPr="00655C58">
              <w:rPr>
                <w:sz w:val="22"/>
                <w:szCs w:val="22"/>
              </w:rPr>
              <w:t>В том числе по годам реализации</w:t>
            </w:r>
            <w:r w:rsidR="00C34322">
              <w:rPr>
                <w:sz w:val="22"/>
                <w:szCs w:val="22"/>
              </w:rPr>
              <w:t xml:space="preserve"> </w:t>
            </w:r>
            <w:r w:rsidRPr="00655C58">
              <w:rPr>
                <w:sz w:val="22"/>
                <w:szCs w:val="22"/>
              </w:rPr>
              <w:t>муниципальной программы (тыс. рублей)*</w:t>
            </w:r>
          </w:p>
        </w:tc>
      </w:tr>
      <w:tr w:rsidR="007E6612" w:rsidRPr="00655C58" w:rsidTr="00705BA4">
        <w:trPr>
          <w:gridAfter w:val="1"/>
          <w:wAfter w:w="9" w:type="dxa"/>
          <w:trHeight w:val="111"/>
          <w:tblHeader/>
        </w:trPr>
        <w:tc>
          <w:tcPr>
            <w:tcW w:w="1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0CD" w:rsidRPr="00655C58" w:rsidRDefault="007840CD" w:rsidP="007840CD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0CD" w:rsidRPr="00655C58" w:rsidRDefault="007840CD" w:rsidP="007840CD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655C58" w:rsidRDefault="007840CD" w:rsidP="007840CD">
            <w:pPr>
              <w:rPr>
                <w:sz w:val="22"/>
                <w:szCs w:val="22"/>
              </w:rPr>
            </w:pPr>
            <w:r w:rsidRPr="00655C58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655C58" w:rsidRDefault="007840CD" w:rsidP="007840CD">
            <w:pPr>
              <w:rPr>
                <w:sz w:val="22"/>
                <w:szCs w:val="22"/>
              </w:rPr>
            </w:pPr>
            <w:proofErr w:type="spellStart"/>
            <w:r w:rsidRPr="00655C58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655C58" w:rsidRDefault="007840CD" w:rsidP="007840CD">
            <w:pPr>
              <w:rPr>
                <w:sz w:val="22"/>
                <w:szCs w:val="22"/>
              </w:rPr>
            </w:pPr>
            <w:r w:rsidRPr="00655C58">
              <w:rPr>
                <w:sz w:val="22"/>
                <w:szCs w:val="22"/>
              </w:rPr>
              <w:t>ЦСР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655C58" w:rsidRDefault="007840CD" w:rsidP="007840CD">
            <w:pPr>
              <w:rPr>
                <w:sz w:val="22"/>
                <w:szCs w:val="22"/>
              </w:rPr>
            </w:pPr>
            <w:r w:rsidRPr="00655C58">
              <w:rPr>
                <w:sz w:val="22"/>
                <w:szCs w:val="22"/>
              </w:rPr>
              <w:t>ВР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0CD" w:rsidRPr="00655C58" w:rsidRDefault="007840CD" w:rsidP="007840C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655C58" w:rsidRDefault="007840CD" w:rsidP="007840CD">
            <w:pPr>
              <w:rPr>
                <w:sz w:val="22"/>
                <w:szCs w:val="22"/>
              </w:rPr>
            </w:pPr>
            <w:r w:rsidRPr="00655C58">
              <w:rPr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655C58" w:rsidRDefault="007840CD" w:rsidP="007840CD">
            <w:pPr>
              <w:rPr>
                <w:sz w:val="22"/>
                <w:szCs w:val="22"/>
              </w:rPr>
            </w:pPr>
            <w:r w:rsidRPr="00655C58">
              <w:rPr>
                <w:sz w:val="22"/>
                <w:szCs w:val="22"/>
              </w:rPr>
              <w:t xml:space="preserve">2020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655C58" w:rsidRDefault="007840CD" w:rsidP="007840CD">
            <w:pPr>
              <w:rPr>
                <w:sz w:val="22"/>
                <w:szCs w:val="22"/>
              </w:rPr>
            </w:pPr>
            <w:r w:rsidRPr="00655C58">
              <w:rPr>
                <w:sz w:val="22"/>
                <w:szCs w:val="22"/>
              </w:rPr>
              <w:t>2021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655C58" w:rsidRDefault="007840CD" w:rsidP="007840CD">
            <w:pPr>
              <w:rPr>
                <w:sz w:val="22"/>
                <w:szCs w:val="22"/>
              </w:rPr>
            </w:pPr>
            <w:r w:rsidRPr="00655C58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655C58" w:rsidRDefault="007840CD" w:rsidP="007840CD">
            <w:pPr>
              <w:rPr>
                <w:sz w:val="22"/>
                <w:szCs w:val="22"/>
              </w:rPr>
            </w:pPr>
            <w:r w:rsidRPr="00655C58">
              <w:rPr>
                <w:sz w:val="22"/>
                <w:szCs w:val="22"/>
              </w:rPr>
              <w:t xml:space="preserve">2023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655C58" w:rsidRDefault="007840CD" w:rsidP="007840CD">
            <w:pPr>
              <w:rPr>
                <w:sz w:val="22"/>
                <w:szCs w:val="22"/>
              </w:rPr>
            </w:pPr>
            <w:r w:rsidRPr="00655C58">
              <w:rPr>
                <w:sz w:val="22"/>
                <w:szCs w:val="22"/>
              </w:rPr>
              <w:t xml:space="preserve">2024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655C58" w:rsidRDefault="007840CD" w:rsidP="007840CD">
            <w:pPr>
              <w:rPr>
                <w:sz w:val="22"/>
                <w:szCs w:val="22"/>
              </w:rPr>
            </w:pPr>
            <w:r w:rsidRPr="00655C58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655C58" w:rsidRDefault="007840CD" w:rsidP="007840CD">
            <w:pPr>
              <w:rPr>
                <w:sz w:val="22"/>
                <w:szCs w:val="22"/>
              </w:rPr>
            </w:pPr>
            <w:r w:rsidRPr="00655C58">
              <w:rPr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655C58" w:rsidRDefault="007840CD" w:rsidP="007840CD">
            <w:pPr>
              <w:rPr>
                <w:sz w:val="22"/>
                <w:szCs w:val="22"/>
              </w:rPr>
            </w:pPr>
            <w:r w:rsidRPr="00655C58">
              <w:rPr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655C58" w:rsidRDefault="007840CD" w:rsidP="007840CD">
            <w:pPr>
              <w:rPr>
                <w:sz w:val="22"/>
                <w:szCs w:val="22"/>
              </w:rPr>
            </w:pPr>
            <w:r w:rsidRPr="00655C58">
              <w:rPr>
                <w:sz w:val="22"/>
                <w:szCs w:val="22"/>
              </w:rPr>
              <w:t>2028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655C58" w:rsidRDefault="007840CD" w:rsidP="007840CD">
            <w:pPr>
              <w:rPr>
                <w:sz w:val="22"/>
                <w:szCs w:val="22"/>
              </w:rPr>
            </w:pPr>
            <w:r w:rsidRPr="00655C58">
              <w:rPr>
                <w:sz w:val="22"/>
                <w:szCs w:val="22"/>
              </w:rPr>
              <w:t>2029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655C58" w:rsidRDefault="007840CD" w:rsidP="007840CD">
            <w:pPr>
              <w:rPr>
                <w:sz w:val="22"/>
                <w:szCs w:val="22"/>
              </w:rPr>
            </w:pPr>
            <w:r w:rsidRPr="00655C58">
              <w:rPr>
                <w:sz w:val="22"/>
                <w:szCs w:val="22"/>
              </w:rPr>
              <w:t>2030</w:t>
            </w:r>
          </w:p>
        </w:tc>
      </w:tr>
      <w:tr w:rsidR="007E6612" w:rsidRPr="00C34322" w:rsidTr="00705BA4">
        <w:trPr>
          <w:gridAfter w:val="1"/>
          <w:wAfter w:w="9" w:type="dxa"/>
          <w:trHeight w:val="112"/>
          <w:tblHeader/>
        </w:trPr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C34322" w:rsidRDefault="007840CD" w:rsidP="00C34322">
            <w:pPr>
              <w:jc w:val="center"/>
              <w:rPr>
                <w:sz w:val="22"/>
                <w:szCs w:val="22"/>
              </w:rPr>
            </w:pPr>
            <w:r w:rsidRPr="00C34322">
              <w:rPr>
                <w:sz w:val="22"/>
                <w:szCs w:val="22"/>
              </w:rPr>
              <w:t>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C34322" w:rsidRDefault="007840CD" w:rsidP="00C34322">
            <w:pPr>
              <w:jc w:val="center"/>
              <w:rPr>
                <w:sz w:val="22"/>
                <w:szCs w:val="22"/>
              </w:rPr>
            </w:pPr>
            <w:r w:rsidRPr="00C34322">
              <w:rPr>
                <w:sz w:val="22"/>
                <w:szCs w:val="22"/>
              </w:rPr>
              <w:t>2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C34322" w:rsidRDefault="007840CD" w:rsidP="00C34322">
            <w:pPr>
              <w:jc w:val="center"/>
              <w:rPr>
                <w:sz w:val="22"/>
                <w:szCs w:val="22"/>
              </w:rPr>
            </w:pPr>
            <w:r w:rsidRPr="00C3432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C34322" w:rsidRDefault="007840CD" w:rsidP="00C34322">
            <w:pPr>
              <w:jc w:val="center"/>
              <w:rPr>
                <w:sz w:val="22"/>
                <w:szCs w:val="22"/>
              </w:rPr>
            </w:pPr>
            <w:r w:rsidRPr="00C3432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C34322" w:rsidRDefault="007840CD" w:rsidP="00C34322">
            <w:pPr>
              <w:jc w:val="center"/>
              <w:rPr>
                <w:sz w:val="22"/>
                <w:szCs w:val="22"/>
              </w:rPr>
            </w:pPr>
            <w:r w:rsidRPr="00C34322">
              <w:rPr>
                <w:sz w:val="22"/>
                <w:szCs w:val="22"/>
              </w:rPr>
              <w:t>5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C34322" w:rsidRDefault="007840CD" w:rsidP="00C34322">
            <w:pPr>
              <w:jc w:val="center"/>
              <w:rPr>
                <w:sz w:val="22"/>
                <w:szCs w:val="22"/>
              </w:rPr>
            </w:pPr>
            <w:r w:rsidRPr="00C34322">
              <w:rPr>
                <w:sz w:val="22"/>
                <w:szCs w:val="22"/>
              </w:rPr>
              <w:t>6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C34322" w:rsidRDefault="007840CD" w:rsidP="00C34322">
            <w:pPr>
              <w:jc w:val="center"/>
              <w:rPr>
                <w:sz w:val="22"/>
                <w:szCs w:val="22"/>
              </w:rPr>
            </w:pPr>
            <w:r w:rsidRPr="00C3432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C34322" w:rsidRDefault="007840CD" w:rsidP="00C34322">
            <w:pPr>
              <w:jc w:val="center"/>
              <w:rPr>
                <w:sz w:val="22"/>
                <w:szCs w:val="22"/>
              </w:rPr>
            </w:pPr>
            <w:r w:rsidRPr="00C34322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C34322" w:rsidRDefault="007840CD" w:rsidP="00C34322">
            <w:pPr>
              <w:jc w:val="center"/>
              <w:rPr>
                <w:sz w:val="22"/>
                <w:szCs w:val="22"/>
              </w:rPr>
            </w:pPr>
            <w:r w:rsidRPr="00C3432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C34322" w:rsidRDefault="007840CD" w:rsidP="00C34322">
            <w:pPr>
              <w:jc w:val="center"/>
              <w:rPr>
                <w:sz w:val="22"/>
                <w:szCs w:val="22"/>
              </w:rPr>
            </w:pPr>
            <w:r w:rsidRPr="00C34322">
              <w:rPr>
                <w:sz w:val="22"/>
                <w:szCs w:val="22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C34322" w:rsidRDefault="007840CD" w:rsidP="00C34322">
            <w:pPr>
              <w:jc w:val="center"/>
              <w:rPr>
                <w:sz w:val="22"/>
                <w:szCs w:val="22"/>
              </w:rPr>
            </w:pPr>
            <w:r w:rsidRPr="00C34322">
              <w:rPr>
                <w:sz w:val="22"/>
                <w:szCs w:val="22"/>
              </w:rPr>
              <w:t>11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C34322" w:rsidRDefault="007840CD" w:rsidP="00C34322">
            <w:pPr>
              <w:jc w:val="center"/>
              <w:rPr>
                <w:sz w:val="22"/>
                <w:szCs w:val="22"/>
              </w:rPr>
            </w:pPr>
            <w:r w:rsidRPr="00C34322"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C34322" w:rsidRDefault="007840CD" w:rsidP="00C34322">
            <w:pPr>
              <w:jc w:val="center"/>
              <w:rPr>
                <w:sz w:val="22"/>
                <w:szCs w:val="22"/>
              </w:rPr>
            </w:pPr>
            <w:r w:rsidRPr="00C34322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CD" w:rsidRPr="00C34322" w:rsidRDefault="007840CD" w:rsidP="00C34322">
            <w:pPr>
              <w:jc w:val="center"/>
              <w:rPr>
                <w:sz w:val="22"/>
                <w:szCs w:val="22"/>
              </w:rPr>
            </w:pPr>
            <w:r w:rsidRPr="00C3432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C34322" w:rsidRDefault="007840CD" w:rsidP="00C34322">
            <w:pPr>
              <w:jc w:val="center"/>
              <w:rPr>
                <w:sz w:val="22"/>
                <w:szCs w:val="22"/>
              </w:rPr>
            </w:pPr>
            <w:r w:rsidRPr="00C34322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C34322" w:rsidRDefault="007840CD" w:rsidP="00C34322">
            <w:pPr>
              <w:jc w:val="center"/>
              <w:rPr>
                <w:sz w:val="22"/>
                <w:szCs w:val="22"/>
              </w:rPr>
            </w:pPr>
            <w:r w:rsidRPr="00C34322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C34322" w:rsidRDefault="007840CD" w:rsidP="00C34322">
            <w:pPr>
              <w:jc w:val="center"/>
              <w:rPr>
                <w:sz w:val="22"/>
                <w:szCs w:val="22"/>
              </w:rPr>
            </w:pPr>
            <w:r w:rsidRPr="00C34322">
              <w:rPr>
                <w:sz w:val="22"/>
                <w:szCs w:val="22"/>
              </w:rPr>
              <w:t>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C34322" w:rsidRDefault="007840CD" w:rsidP="00C34322">
            <w:pPr>
              <w:jc w:val="center"/>
              <w:rPr>
                <w:sz w:val="22"/>
                <w:szCs w:val="22"/>
              </w:rPr>
            </w:pPr>
            <w:r w:rsidRPr="00C34322">
              <w:rPr>
                <w:sz w:val="22"/>
                <w:szCs w:val="22"/>
              </w:rPr>
              <w:t>18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C34322" w:rsidRDefault="007840CD" w:rsidP="00C34322">
            <w:pPr>
              <w:jc w:val="center"/>
              <w:rPr>
                <w:sz w:val="22"/>
                <w:szCs w:val="22"/>
              </w:rPr>
            </w:pPr>
            <w:r w:rsidRPr="00C34322">
              <w:rPr>
                <w:sz w:val="22"/>
                <w:szCs w:val="22"/>
              </w:rPr>
              <w:t>19</w:t>
            </w:r>
          </w:p>
        </w:tc>
      </w:tr>
      <w:tr w:rsidR="00C34322" w:rsidRPr="00C34322" w:rsidTr="00705BA4">
        <w:trPr>
          <w:trHeight w:val="418"/>
          <w:tblHeader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0CD" w:rsidRPr="00C34322" w:rsidRDefault="007840CD" w:rsidP="00C34322">
            <w:pPr>
              <w:ind w:left="-63" w:right="-36"/>
              <w:jc w:val="center"/>
              <w:rPr>
                <w:sz w:val="22"/>
                <w:szCs w:val="22"/>
              </w:rPr>
            </w:pPr>
            <w:r w:rsidRPr="00C34322">
              <w:rPr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C34322">
              <w:rPr>
                <w:sz w:val="22"/>
                <w:szCs w:val="22"/>
              </w:rPr>
              <w:t>Белокалитвинского</w:t>
            </w:r>
            <w:proofErr w:type="spellEnd"/>
            <w:r w:rsidRPr="00C34322">
              <w:rPr>
                <w:sz w:val="22"/>
                <w:szCs w:val="22"/>
              </w:rPr>
              <w:t xml:space="preserve"> района «Развитие сельского хозяйства и регулирование рынков сельскохозяйственной продукции, сырья и продовольс</w:t>
            </w:r>
            <w:r w:rsidR="00C34322" w:rsidRPr="00C34322">
              <w:rPr>
                <w:sz w:val="22"/>
                <w:szCs w:val="22"/>
              </w:rPr>
              <w:t>тв</w:t>
            </w:r>
            <w:r w:rsidRPr="00C34322">
              <w:rPr>
                <w:sz w:val="22"/>
                <w:szCs w:val="22"/>
              </w:rPr>
              <w:t>ия»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C34322" w:rsidRDefault="007840CD" w:rsidP="007840CD">
            <w:r w:rsidRPr="00C34322">
              <w:t>Всего, в том числе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pPr>
              <w:rPr>
                <w:sz w:val="18"/>
                <w:szCs w:val="18"/>
              </w:rPr>
            </w:pPr>
            <w:r w:rsidRPr="00C34322">
              <w:rPr>
                <w:sz w:val="18"/>
                <w:szCs w:val="18"/>
              </w:rPr>
              <w:t>193893,2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pPr>
              <w:rPr>
                <w:sz w:val="18"/>
                <w:szCs w:val="18"/>
              </w:rPr>
            </w:pPr>
            <w:r w:rsidRPr="00C34322">
              <w:rPr>
                <w:sz w:val="18"/>
                <w:szCs w:val="18"/>
              </w:rPr>
              <w:t>152600,0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pPr>
              <w:rPr>
                <w:sz w:val="18"/>
                <w:szCs w:val="18"/>
              </w:rPr>
            </w:pPr>
            <w:r w:rsidRPr="00C34322">
              <w:rPr>
                <w:sz w:val="18"/>
                <w:szCs w:val="18"/>
              </w:rPr>
              <w:t>36063,2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pPr>
              <w:rPr>
                <w:sz w:val="18"/>
                <w:szCs w:val="18"/>
              </w:rPr>
            </w:pPr>
            <w:r w:rsidRPr="00C34322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pPr>
              <w:rPr>
                <w:sz w:val="18"/>
                <w:szCs w:val="18"/>
              </w:rPr>
            </w:pPr>
            <w:r w:rsidRPr="00C34322">
              <w:rPr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pPr>
              <w:rPr>
                <w:sz w:val="18"/>
                <w:szCs w:val="18"/>
              </w:rPr>
            </w:pPr>
            <w:r w:rsidRPr="00C34322">
              <w:rPr>
                <w:sz w:val="18"/>
                <w:szCs w:val="18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pPr>
              <w:rPr>
                <w:sz w:val="18"/>
                <w:szCs w:val="18"/>
              </w:rPr>
            </w:pPr>
            <w:r w:rsidRPr="00C34322">
              <w:rPr>
                <w:sz w:val="18"/>
                <w:szCs w:val="18"/>
              </w:rPr>
              <w:t>2565,0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pPr>
              <w:rPr>
                <w:sz w:val="18"/>
                <w:szCs w:val="18"/>
              </w:rPr>
            </w:pPr>
            <w:r w:rsidRPr="00C34322">
              <w:rPr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pPr>
              <w:rPr>
                <w:sz w:val="18"/>
                <w:szCs w:val="18"/>
              </w:rPr>
            </w:pPr>
            <w:r w:rsidRPr="00C34322">
              <w:rPr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pPr>
              <w:rPr>
                <w:sz w:val="18"/>
                <w:szCs w:val="18"/>
              </w:rPr>
            </w:pPr>
            <w:r w:rsidRPr="00C34322">
              <w:rPr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pPr>
              <w:rPr>
                <w:sz w:val="18"/>
                <w:szCs w:val="18"/>
              </w:rPr>
            </w:pPr>
            <w:r w:rsidRPr="00C34322">
              <w:rPr>
                <w:sz w:val="18"/>
                <w:szCs w:val="18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pPr>
              <w:rPr>
                <w:sz w:val="18"/>
                <w:szCs w:val="18"/>
              </w:rPr>
            </w:pPr>
            <w:r w:rsidRPr="00C34322">
              <w:rPr>
                <w:sz w:val="18"/>
                <w:szCs w:val="18"/>
              </w:rPr>
              <w:t>2565,0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–</w:t>
            </w:r>
          </w:p>
        </w:tc>
      </w:tr>
      <w:tr w:rsidR="00C34322" w:rsidRPr="00C34322" w:rsidTr="00705BA4">
        <w:trPr>
          <w:trHeight w:val="2836"/>
          <w:tblHeader/>
        </w:trPr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0CD" w:rsidRPr="00C34322" w:rsidRDefault="007840CD" w:rsidP="007840CD"/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C34322" w:rsidRDefault="007840CD" w:rsidP="007840CD">
            <w:r w:rsidRPr="00C34322">
              <w:t xml:space="preserve">сектор реализации жилищных программ Администрации </w:t>
            </w:r>
            <w:proofErr w:type="spellStart"/>
            <w:r w:rsidRPr="00C34322">
              <w:t>Белокалитвинского</w:t>
            </w:r>
            <w:proofErr w:type="spellEnd"/>
            <w:r w:rsidRPr="00C34322">
              <w:t xml:space="preserve"> района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348,9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148,9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–</w:t>
            </w:r>
          </w:p>
        </w:tc>
      </w:tr>
    </w:tbl>
    <w:p w:rsidR="00C34322" w:rsidRDefault="00C34322" w:rsidP="007840CD">
      <w:pPr>
        <w:sectPr w:rsidR="00C34322" w:rsidSect="007E6612">
          <w:pgSz w:w="16838" w:h="11906" w:orient="landscape" w:code="9"/>
          <w:pgMar w:top="567" w:right="536" w:bottom="1135" w:left="1134" w:header="397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1"/>
        <w:gridCol w:w="1255"/>
        <w:gridCol w:w="562"/>
        <w:gridCol w:w="563"/>
        <w:gridCol w:w="1118"/>
        <w:gridCol w:w="563"/>
        <w:gridCol w:w="855"/>
        <w:gridCol w:w="961"/>
        <w:gridCol w:w="813"/>
        <w:gridCol w:w="702"/>
        <w:gridCol w:w="703"/>
        <w:gridCol w:w="703"/>
        <w:gridCol w:w="703"/>
        <w:gridCol w:w="563"/>
        <w:gridCol w:w="563"/>
        <w:gridCol w:w="703"/>
        <w:gridCol w:w="702"/>
        <w:gridCol w:w="703"/>
        <w:gridCol w:w="702"/>
      </w:tblGrid>
      <w:tr w:rsidR="00C34322" w:rsidRPr="00C34322" w:rsidTr="00C34322">
        <w:trPr>
          <w:trHeight w:val="2729"/>
          <w:tblHeader/>
        </w:trPr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0CD" w:rsidRPr="00C34322" w:rsidRDefault="007840CD" w:rsidP="007840CD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C34322" w:rsidRDefault="007840CD" w:rsidP="007840CD">
            <w:r w:rsidRPr="00C34322">
              <w:t xml:space="preserve">отдел строительства, промышленности, транспорта, связи Администрации </w:t>
            </w:r>
            <w:proofErr w:type="spellStart"/>
            <w:r w:rsidRPr="00C34322">
              <w:t>Белокалитвинского</w:t>
            </w:r>
            <w:proofErr w:type="spellEnd"/>
            <w:r w:rsidRPr="00C34322">
              <w:t xml:space="preserve"> района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х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183252,4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147289,2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35963,2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–</w:t>
            </w:r>
          </w:p>
        </w:tc>
      </w:tr>
      <w:tr w:rsidR="00C34322" w:rsidRPr="00C34322" w:rsidTr="00C34322">
        <w:trPr>
          <w:trHeight w:val="2729"/>
          <w:tblHeader/>
        </w:trPr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0CD" w:rsidRPr="00C34322" w:rsidRDefault="007840CD" w:rsidP="007840CD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C34322" w:rsidRDefault="007840CD" w:rsidP="007840CD">
            <w:r w:rsidRPr="00C34322"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C34322">
              <w:t>Белокалитвинского</w:t>
            </w:r>
            <w:proofErr w:type="spellEnd"/>
            <w:r w:rsidRPr="00C34322">
              <w:t xml:space="preserve"> района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х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10291,9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5161,9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2565,0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2565,0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/>
        </w:tc>
      </w:tr>
      <w:tr w:rsidR="00C34322" w:rsidRPr="00C34322" w:rsidTr="00C34322">
        <w:trPr>
          <w:trHeight w:val="854"/>
          <w:tblHeader/>
        </w:trPr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0CD" w:rsidRPr="00C34322" w:rsidRDefault="007840CD" w:rsidP="007840CD">
            <w:r w:rsidRPr="00C34322">
              <w:t>Подпрограмма 1</w:t>
            </w:r>
          </w:p>
          <w:p w:rsidR="007840CD" w:rsidRPr="00C34322" w:rsidRDefault="007840CD" w:rsidP="007840CD">
            <w:r w:rsidRPr="00C34322">
              <w:t>«Развитие отраслей агропромышленного комплекса»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C34322" w:rsidRDefault="007840CD" w:rsidP="007840CD">
            <w:r w:rsidRPr="00C34322">
              <w:t>всего, в том числе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х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х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10291,9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5161,9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2565,0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2565,0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–</w:t>
            </w:r>
          </w:p>
        </w:tc>
      </w:tr>
      <w:tr w:rsidR="00C34322" w:rsidRPr="00C34322" w:rsidTr="00C34322">
        <w:trPr>
          <w:trHeight w:val="1710"/>
          <w:tblHeader/>
        </w:trPr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0CD" w:rsidRPr="00C34322" w:rsidRDefault="007840CD" w:rsidP="007840CD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C34322" w:rsidRDefault="007840CD" w:rsidP="007840CD">
            <w:r w:rsidRPr="00C34322">
              <w:t>отдел сельского хозяйства, продовольствия и защиты окружающей среды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х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0"/>
                <w:szCs w:val="20"/>
              </w:rPr>
            </w:pPr>
            <w:r w:rsidRPr="007E6612">
              <w:rPr>
                <w:sz w:val="20"/>
                <w:szCs w:val="20"/>
              </w:rPr>
              <w:t>10291,9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0"/>
                <w:szCs w:val="20"/>
              </w:rPr>
            </w:pPr>
            <w:r w:rsidRPr="007E6612">
              <w:rPr>
                <w:sz w:val="20"/>
                <w:szCs w:val="20"/>
              </w:rPr>
              <w:t>5161,9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0"/>
                <w:szCs w:val="20"/>
              </w:rPr>
            </w:pPr>
            <w:r w:rsidRPr="007E6612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0"/>
                <w:szCs w:val="20"/>
              </w:rPr>
            </w:pPr>
            <w:r w:rsidRPr="007E6612">
              <w:rPr>
                <w:sz w:val="20"/>
                <w:szCs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0"/>
                <w:szCs w:val="20"/>
              </w:rPr>
            </w:pPr>
            <w:r w:rsidRPr="007E6612">
              <w:rPr>
                <w:sz w:val="20"/>
                <w:szCs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0"/>
                <w:szCs w:val="20"/>
              </w:rPr>
            </w:pPr>
            <w:r w:rsidRPr="007E6612">
              <w:rPr>
                <w:sz w:val="20"/>
                <w:szCs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0"/>
                <w:szCs w:val="20"/>
              </w:rPr>
            </w:pPr>
            <w:r w:rsidRPr="007E6612">
              <w:rPr>
                <w:sz w:val="20"/>
                <w:szCs w:val="20"/>
              </w:rPr>
              <w:t>2565,0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0"/>
                <w:szCs w:val="20"/>
              </w:rPr>
            </w:pPr>
            <w:r w:rsidRPr="007E6612">
              <w:rPr>
                <w:sz w:val="20"/>
                <w:szCs w:val="20"/>
              </w:rPr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0"/>
                <w:szCs w:val="20"/>
              </w:rPr>
            </w:pPr>
            <w:r w:rsidRPr="007E6612">
              <w:rPr>
                <w:sz w:val="20"/>
                <w:szCs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0"/>
                <w:szCs w:val="20"/>
              </w:rPr>
            </w:pPr>
            <w:r w:rsidRPr="007E6612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0"/>
                <w:szCs w:val="20"/>
              </w:rPr>
            </w:pPr>
            <w:r w:rsidRPr="007E6612">
              <w:rPr>
                <w:sz w:val="20"/>
                <w:szCs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0"/>
                <w:szCs w:val="20"/>
              </w:rPr>
            </w:pPr>
            <w:r w:rsidRPr="007E6612">
              <w:rPr>
                <w:sz w:val="20"/>
                <w:szCs w:val="20"/>
              </w:rPr>
              <w:t>2565,0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C34322" w:rsidRDefault="007840CD" w:rsidP="007840CD">
            <w:r w:rsidRPr="00C34322">
              <w:t>–</w:t>
            </w:r>
          </w:p>
        </w:tc>
      </w:tr>
      <w:tr w:rsidR="00C34322" w:rsidRPr="007840CD" w:rsidTr="00C34322">
        <w:trPr>
          <w:trHeight w:val="1710"/>
          <w:tblHeader/>
        </w:trPr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lastRenderedPageBreak/>
              <w:t>Основное мероприятие 1.1</w:t>
            </w:r>
          </w:p>
          <w:p w:rsidR="007840CD" w:rsidRPr="007840CD" w:rsidRDefault="007840CD" w:rsidP="007840CD">
            <w:r w:rsidRPr="007840CD">
              <w:t>предоставление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t>отдел сельского хозяйства, продовольствия и защиты окружающей среды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04 05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15 1 00 72300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810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/>
          <w:p w:rsidR="007840CD" w:rsidRPr="007840CD" w:rsidRDefault="007840CD" w:rsidP="007840CD">
            <w:r w:rsidRPr="007840CD">
              <w:t>8051,3</w:t>
            </w:r>
          </w:p>
          <w:p w:rsidR="007840CD" w:rsidRPr="007840CD" w:rsidRDefault="007840CD" w:rsidP="007840CD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2921,3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0"/>
                <w:szCs w:val="20"/>
              </w:rPr>
            </w:pPr>
            <w:r w:rsidRPr="007E6612">
              <w:rPr>
                <w:sz w:val="20"/>
                <w:szCs w:val="20"/>
              </w:rPr>
              <w:t>2565,0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0"/>
                <w:szCs w:val="20"/>
              </w:rPr>
            </w:pPr>
            <w:r w:rsidRPr="007E6612">
              <w:rPr>
                <w:sz w:val="20"/>
                <w:szCs w:val="20"/>
              </w:rPr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0"/>
                <w:szCs w:val="20"/>
              </w:rPr>
            </w:pPr>
            <w:r w:rsidRPr="007E6612">
              <w:rPr>
                <w:sz w:val="20"/>
                <w:szCs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0"/>
                <w:szCs w:val="20"/>
              </w:rPr>
            </w:pPr>
            <w:r w:rsidRPr="007E6612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0"/>
                <w:szCs w:val="20"/>
              </w:rPr>
            </w:pPr>
            <w:r w:rsidRPr="007E6612">
              <w:rPr>
                <w:sz w:val="20"/>
                <w:szCs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0"/>
                <w:szCs w:val="20"/>
              </w:rPr>
            </w:pPr>
            <w:r w:rsidRPr="007E6612">
              <w:rPr>
                <w:sz w:val="20"/>
                <w:szCs w:val="20"/>
              </w:rPr>
              <w:t>2565,0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C34322" w:rsidRPr="007840CD" w:rsidTr="00C34322">
        <w:trPr>
          <w:trHeight w:val="1710"/>
          <w:tblHeader/>
        </w:trPr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t>Основное мероприятие 1.2</w:t>
            </w:r>
          </w:p>
          <w:p w:rsidR="007840CD" w:rsidRPr="007840CD" w:rsidRDefault="007840CD" w:rsidP="007840CD">
            <w:r w:rsidRPr="007840CD">
              <w:t>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t>отдел сельского хозяйства, продовольствия и защиты окружающей среды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04 05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15 1 00 R5410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810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2240,6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2240,6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C34322" w:rsidRPr="007840CD" w:rsidTr="00C34322">
        <w:trPr>
          <w:trHeight w:val="1710"/>
          <w:tblHeader/>
        </w:trPr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lastRenderedPageBreak/>
              <w:t>Основное мероприятие 1.3</w:t>
            </w:r>
          </w:p>
          <w:p w:rsidR="007840CD" w:rsidRPr="007840CD" w:rsidRDefault="007840CD" w:rsidP="007840CD">
            <w:r w:rsidRPr="007840CD">
              <w:t>предоставление субсидий сельскохозяйственным товаропроизводителям на компенсацию части затрат по наращиванию маточного поголовья овец и коз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t>отдел сельского хозяйства, продовольствия и защиты окружающей среды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х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/>
          <w:p w:rsidR="007840CD" w:rsidRPr="007840CD" w:rsidRDefault="007840CD" w:rsidP="007840CD">
            <w:r w:rsidRPr="007840CD">
              <w:t>–</w:t>
            </w:r>
          </w:p>
          <w:p w:rsidR="007840CD" w:rsidRPr="007840CD" w:rsidRDefault="007840CD" w:rsidP="007840CD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C34322" w:rsidRPr="007840CD" w:rsidTr="00C34322">
        <w:trPr>
          <w:trHeight w:val="1012"/>
          <w:tblHeader/>
        </w:trPr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t>Подпрограмма 2</w:t>
            </w:r>
          </w:p>
          <w:p w:rsidR="007840CD" w:rsidRPr="007840CD" w:rsidRDefault="007840CD" w:rsidP="007840CD">
            <w:r w:rsidRPr="007840CD">
              <w:t>«Устойчивое развитие сельских территорий»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t>Всего, в том числе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х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х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183601,3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147438,1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36063,2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100,0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C34322" w:rsidRPr="007840CD" w:rsidTr="00C34322">
        <w:trPr>
          <w:trHeight w:val="1710"/>
          <w:tblHeader/>
        </w:trPr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0CD" w:rsidRPr="007840CD" w:rsidRDefault="007840CD" w:rsidP="007840CD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t xml:space="preserve">сектор реализации жилищных программ Администрации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х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348,9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148,9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100,0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100,0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C34322" w:rsidRPr="007840CD" w:rsidTr="00C34322">
        <w:trPr>
          <w:trHeight w:val="1710"/>
          <w:tblHeader/>
        </w:trPr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0CD" w:rsidRPr="007840CD" w:rsidRDefault="007840CD" w:rsidP="007840CD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t xml:space="preserve">отдел строительства, промышленности, транспорта, связи Администрации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х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183252,4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147289,2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18"/>
                <w:szCs w:val="18"/>
              </w:rPr>
            </w:pPr>
            <w:r w:rsidRPr="007E6612">
              <w:rPr>
                <w:sz w:val="18"/>
                <w:szCs w:val="18"/>
              </w:rPr>
              <w:t>35963,2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C34322" w:rsidRPr="007840CD" w:rsidTr="00C34322">
        <w:trPr>
          <w:trHeight w:val="1710"/>
          <w:tblHeader/>
        </w:trPr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t>Мероприятие 2.1</w:t>
            </w:r>
          </w:p>
          <w:p w:rsidR="007840CD" w:rsidRPr="007840CD" w:rsidRDefault="007840CD" w:rsidP="007840CD">
            <w:r w:rsidRPr="007840CD">
              <w:t>обеспечение жильем граждан Российской Федерации, проживающих и работающих в сельской местности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t xml:space="preserve">сектор реализации жилищных программ Администрации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10 03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15 2 00 29010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320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172,2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72,2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50,0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50,0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C34322" w:rsidRPr="007840CD" w:rsidTr="00C34322">
        <w:trPr>
          <w:trHeight w:val="1710"/>
          <w:tblHeader/>
        </w:trPr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t>Мероприятие 2.2</w:t>
            </w:r>
          </w:p>
          <w:p w:rsidR="007840CD" w:rsidRPr="007840CD" w:rsidRDefault="007840CD" w:rsidP="007840CD">
            <w:r w:rsidRPr="007840CD"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t xml:space="preserve">сектор реализации жилищных программ Администрации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10 03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15 2 00 29220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320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176,7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76,7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50,0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50,0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C34322" w:rsidRPr="007840CD" w:rsidTr="00C34322">
        <w:trPr>
          <w:trHeight w:val="1710"/>
          <w:tblHeader/>
        </w:trPr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lastRenderedPageBreak/>
              <w:t>Мероприятие 2.3</w:t>
            </w:r>
          </w:p>
          <w:p w:rsidR="007840CD" w:rsidRPr="007840CD" w:rsidRDefault="007840CD" w:rsidP="007840CD">
            <w:r w:rsidRPr="007840CD">
              <w:t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t xml:space="preserve">отдел строительства, промышленности, транспорта, связи Администрации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05 02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15 2 00 L5674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410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0"/>
                <w:szCs w:val="20"/>
              </w:rPr>
            </w:pPr>
            <w:r w:rsidRPr="007E6612">
              <w:rPr>
                <w:sz w:val="20"/>
                <w:szCs w:val="20"/>
              </w:rPr>
              <w:t>61579,4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0"/>
                <w:szCs w:val="20"/>
              </w:rPr>
            </w:pPr>
            <w:r w:rsidRPr="007E6612">
              <w:rPr>
                <w:sz w:val="20"/>
                <w:szCs w:val="20"/>
              </w:rPr>
              <w:t>25616,2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0"/>
                <w:szCs w:val="20"/>
              </w:rPr>
            </w:pPr>
            <w:r w:rsidRPr="007E6612">
              <w:rPr>
                <w:sz w:val="20"/>
                <w:szCs w:val="20"/>
              </w:rPr>
              <w:t>35963,2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C34322" w:rsidRPr="007840CD" w:rsidTr="00C34322">
        <w:trPr>
          <w:trHeight w:val="1710"/>
          <w:tblHeader/>
        </w:trPr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t>Мероприятие 2.4 расходы на строительство и реконструкцию объектов газификации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t xml:space="preserve">отдел строительства, промышленности, транспорта, связи Администрации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05 02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15 2 00 S3550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410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0"/>
                <w:szCs w:val="20"/>
              </w:rPr>
            </w:pPr>
            <w:r w:rsidRPr="007E6612">
              <w:rPr>
                <w:sz w:val="20"/>
                <w:szCs w:val="20"/>
              </w:rPr>
              <w:t>90998,7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0"/>
                <w:szCs w:val="20"/>
              </w:rPr>
            </w:pPr>
            <w:r w:rsidRPr="007E6612">
              <w:rPr>
                <w:sz w:val="20"/>
                <w:szCs w:val="20"/>
              </w:rPr>
              <w:t>90998,7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0"/>
                <w:szCs w:val="20"/>
              </w:rPr>
            </w:pPr>
            <w:r w:rsidRPr="007E6612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C34322" w:rsidRPr="007840CD" w:rsidTr="00C34322">
        <w:trPr>
          <w:trHeight w:val="1710"/>
          <w:tblHeader/>
        </w:trPr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lastRenderedPageBreak/>
              <w:t>Мероприятие 2.5 расходы на разработку проектно-сметной документации объектов газификации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t xml:space="preserve">отдел строительства, промышленности, транспорта, связи Администрации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05 02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15 2 00 S3560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410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E6612" w:rsidRDefault="007840CD" w:rsidP="007840CD">
            <w:pPr>
              <w:rPr>
                <w:sz w:val="22"/>
                <w:szCs w:val="22"/>
              </w:rPr>
            </w:pPr>
            <w:r w:rsidRPr="007E6612">
              <w:rPr>
                <w:sz w:val="22"/>
                <w:szCs w:val="22"/>
              </w:rPr>
              <w:t>29248,3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29248,3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C34322" w:rsidRPr="007840CD" w:rsidTr="00C34322">
        <w:trPr>
          <w:trHeight w:val="1710"/>
          <w:tblHeader/>
        </w:trPr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lastRenderedPageBreak/>
              <w:t>Мероприятие 2.6 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t xml:space="preserve">отдел строительства, промышленности, транспорта, связи Администрации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05 02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15 2 00 86130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540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453,2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453,2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C34322" w:rsidRPr="007840CD" w:rsidTr="00C34322">
        <w:trPr>
          <w:trHeight w:val="1710"/>
          <w:tblHeader/>
        </w:trPr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lastRenderedPageBreak/>
              <w:t>Мероприятие 2.7 Расходы на строительство объектов газификации в рамках подпрограммы «Устойчивое развитие сельских территорий» (бюджетные инвестиции)»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t xml:space="preserve">отдел строительства, промышленности, транспорта, связи Администрации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05 02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15 2 00 29880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410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972,8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972,8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C34322" w:rsidRPr="007840CD" w:rsidTr="00C34322">
        <w:trPr>
          <w:trHeight w:val="1710"/>
          <w:tblHeader/>
        </w:trPr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t>Подпрограмма 3</w:t>
            </w:r>
          </w:p>
          <w:p w:rsidR="007840CD" w:rsidRPr="007840CD" w:rsidRDefault="007840CD" w:rsidP="007840CD">
            <w:r w:rsidRPr="007840CD">
              <w:t>Обеспечение реализа</w:t>
            </w:r>
            <w:r w:rsidRPr="007840CD">
              <w:softHyphen/>
              <w:t xml:space="preserve">ции муниципальной программы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 «Развитие сельского хозяйства и регулирование рынков сельскохозяйственной продукции, сырья и продовольствия»</w:t>
            </w:r>
          </w:p>
          <w:p w:rsidR="007840CD" w:rsidRPr="007840CD" w:rsidRDefault="007840CD" w:rsidP="007840CD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t>всего, в том числе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х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х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C34322" w:rsidRPr="007840CD" w:rsidTr="00C34322">
        <w:trPr>
          <w:trHeight w:val="1710"/>
          <w:tblHeader/>
        </w:trPr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0CD" w:rsidRPr="007840CD" w:rsidRDefault="007840CD" w:rsidP="007840CD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t>отдел сельского хозяйства, продовольствия и защиты окружающей среды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х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C34322" w:rsidRPr="007840CD" w:rsidTr="00C34322">
        <w:trPr>
          <w:trHeight w:val="1710"/>
          <w:tblHeader/>
        </w:trPr>
        <w:tc>
          <w:tcPr>
            <w:tcW w:w="1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lastRenderedPageBreak/>
              <w:t>Мероприятие 3.1</w:t>
            </w:r>
          </w:p>
          <w:p w:rsidR="007840CD" w:rsidRPr="007840CD" w:rsidRDefault="007840CD" w:rsidP="007840CD">
            <w:r w:rsidRPr="007840CD">
              <w:t>«Выполнение  бюджетными учреж</w:t>
            </w:r>
            <w:r w:rsidRPr="007840CD">
              <w:softHyphen/>
              <w:t>дениями муниципального задания на оказание муниципальных ус</w:t>
            </w:r>
            <w:r w:rsidRPr="007840CD">
              <w:softHyphen/>
              <w:t xml:space="preserve">луг, выполнение работ»                  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D" w:rsidRPr="007840CD" w:rsidRDefault="007840CD" w:rsidP="007840CD">
            <w:r w:rsidRPr="007840CD">
              <w:t>отдел сельского хозяйства, продовольствия и защиты окружающей среды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х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</w:tbl>
    <w:p w:rsidR="007840CD" w:rsidRPr="007840CD" w:rsidRDefault="007840CD" w:rsidP="007840CD"/>
    <w:p w:rsidR="00705BA4" w:rsidRDefault="00705BA4" w:rsidP="007840CD">
      <w:pPr>
        <w:sectPr w:rsidR="00705BA4" w:rsidSect="00655C58">
          <w:pgSz w:w="16838" w:h="11906" w:orient="landscape" w:code="9"/>
          <w:pgMar w:top="851" w:right="536" w:bottom="567" w:left="1134" w:header="397" w:footer="567" w:gutter="0"/>
          <w:cols w:space="708"/>
          <w:docGrid w:linePitch="360"/>
        </w:sectPr>
      </w:pPr>
    </w:p>
    <w:p w:rsidR="007840CD" w:rsidRPr="007840CD" w:rsidRDefault="007840CD" w:rsidP="00705BA4">
      <w:pPr>
        <w:ind w:firstLine="709"/>
        <w:jc w:val="both"/>
      </w:pPr>
      <w:r w:rsidRPr="007840CD">
        <w:lastRenderedPageBreak/>
        <w:t xml:space="preserve">4. Приложение №4 к муниципальной программе </w:t>
      </w:r>
      <w:proofErr w:type="spellStart"/>
      <w:r w:rsidRPr="007840CD">
        <w:t>Белокалитвинского</w:t>
      </w:r>
      <w:proofErr w:type="spellEnd"/>
      <w:r w:rsidRPr="007840CD">
        <w:t xml:space="preserve"> района «Развитие сельского хозяйства и регулирование рынков сельскохозяйственной продукции, сырья и продовольствия» изложить в следующей редакции:</w:t>
      </w:r>
    </w:p>
    <w:p w:rsidR="007840CD" w:rsidRPr="007840CD" w:rsidRDefault="007840CD" w:rsidP="007840CD"/>
    <w:p w:rsidR="007840CD" w:rsidRPr="007840CD" w:rsidRDefault="007840CD" w:rsidP="00705BA4">
      <w:pPr>
        <w:jc w:val="right"/>
      </w:pPr>
      <w:r w:rsidRPr="007840CD">
        <w:t xml:space="preserve">Приложение № 4 </w:t>
      </w:r>
    </w:p>
    <w:p w:rsidR="007840CD" w:rsidRPr="007840CD" w:rsidRDefault="007840CD" w:rsidP="00705BA4">
      <w:pPr>
        <w:jc w:val="right"/>
      </w:pPr>
      <w:r w:rsidRPr="007840CD">
        <w:t xml:space="preserve">к муниципальной программе </w:t>
      </w:r>
      <w:proofErr w:type="spellStart"/>
      <w:r w:rsidRPr="007840CD">
        <w:t>Белокалитвинского</w:t>
      </w:r>
      <w:proofErr w:type="spellEnd"/>
    </w:p>
    <w:p w:rsidR="007840CD" w:rsidRPr="007840CD" w:rsidRDefault="007840CD" w:rsidP="00705BA4">
      <w:pPr>
        <w:jc w:val="right"/>
      </w:pPr>
      <w:r w:rsidRPr="007840CD">
        <w:t xml:space="preserve"> района «Развитие сельского хозяйства и </w:t>
      </w:r>
    </w:p>
    <w:p w:rsidR="007840CD" w:rsidRPr="007840CD" w:rsidRDefault="007840CD" w:rsidP="00705BA4">
      <w:pPr>
        <w:jc w:val="right"/>
      </w:pPr>
      <w:r w:rsidRPr="007840CD">
        <w:t xml:space="preserve">регулирование рынков сельскохозяйственной </w:t>
      </w:r>
    </w:p>
    <w:p w:rsidR="007840CD" w:rsidRPr="007840CD" w:rsidRDefault="007840CD" w:rsidP="00705BA4">
      <w:pPr>
        <w:jc w:val="right"/>
      </w:pPr>
      <w:r w:rsidRPr="007840CD">
        <w:t>продукции, сырья и продовольствия»</w:t>
      </w:r>
    </w:p>
    <w:p w:rsidR="007840CD" w:rsidRPr="007840CD" w:rsidRDefault="007840CD" w:rsidP="00705BA4">
      <w:pPr>
        <w:jc w:val="center"/>
      </w:pPr>
      <w:r w:rsidRPr="007840CD">
        <w:t>Расходы</w:t>
      </w:r>
    </w:p>
    <w:p w:rsidR="007840CD" w:rsidRPr="007840CD" w:rsidRDefault="007840CD" w:rsidP="00705BA4">
      <w:pPr>
        <w:jc w:val="center"/>
      </w:pPr>
      <w:r w:rsidRPr="007840CD">
        <w:t xml:space="preserve">на </w:t>
      </w:r>
      <w:proofErr w:type="gramStart"/>
      <w:r w:rsidRPr="007840CD">
        <w:t>реализацию  муниципальной</w:t>
      </w:r>
      <w:proofErr w:type="gramEnd"/>
      <w:r w:rsidRPr="007840CD">
        <w:t xml:space="preserve"> программы </w:t>
      </w:r>
      <w:proofErr w:type="spellStart"/>
      <w:r w:rsidRPr="007840CD">
        <w:t>Белокалитвинского</w:t>
      </w:r>
      <w:proofErr w:type="spellEnd"/>
      <w:r w:rsidRPr="007840CD">
        <w:t xml:space="preserve"> района «Развитие сельского хозяйства и регулирование рынков сельскохозяйственной продукции, сырья и продовольствия»</w:t>
      </w:r>
    </w:p>
    <w:tbl>
      <w:tblPr>
        <w:tblW w:w="15547" w:type="dxa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32"/>
        <w:gridCol w:w="1842"/>
        <w:gridCol w:w="930"/>
        <w:gridCol w:w="931"/>
        <w:gridCol w:w="978"/>
        <w:gridCol w:w="933"/>
        <w:gridCol w:w="992"/>
        <w:gridCol w:w="851"/>
        <w:gridCol w:w="851"/>
        <w:gridCol w:w="957"/>
        <w:gridCol w:w="957"/>
        <w:gridCol w:w="779"/>
        <w:gridCol w:w="709"/>
        <w:gridCol w:w="851"/>
        <w:gridCol w:w="854"/>
      </w:tblGrid>
      <w:tr w:rsidR="007840CD" w:rsidRPr="007840CD" w:rsidTr="00705BA4"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proofErr w:type="spellStart"/>
            <w:r w:rsidRPr="007840CD">
              <w:t>Наименоваие</w:t>
            </w:r>
            <w:proofErr w:type="spellEnd"/>
            <w:r w:rsidRPr="007840CD">
              <w:t xml:space="preserve"> муниципальной программы, номер и наименование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Источники финансирования</w:t>
            </w:r>
            <w:r w:rsidRPr="007840CD">
              <w:br/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840CD" w:rsidRPr="007840CD" w:rsidRDefault="007840CD" w:rsidP="007840CD">
            <w:r w:rsidRPr="007840CD">
              <w:t xml:space="preserve">Объем </w:t>
            </w:r>
            <w:proofErr w:type="spellStart"/>
            <w:r w:rsidRPr="007840CD">
              <w:t>расходоввсего</w:t>
            </w:r>
            <w:proofErr w:type="spellEnd"/>
            <w:r w:rsidRPr="007840CD">
              <w:t xml:space="preserve"> (тыс. рублей)</w:t>
            </w:r>
          </w:p>
        </w:tc>
        <w:tc>
          <w:tcPr>
            <w:tcW w:w="106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0CD" w:rsidRPr="007840CD" w:rsidRDefault="007840CD" w:rsidP="007840CD">
            <w:r w:rsidRPr="007840CD">
              <w:t xml:space="preserve"> в том числе по годам реализации муниципальной программы, (тыс. руб.)</w:t>
            </w:r>
          </w:p>
        </w:tc>
      </w:tr>
      <w:tr w:rsidR="007840CD" w:rsidRPr="007840CD" w:rsidTr="00705BA4"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/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0CD" w:rsidRPr="007840CD" w:rsidRDefault="007840CD" w:rsidP="007840CD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0CD" w:rsidRPr="007840CD" w:rsidRDefault="007840CD" w:rsidP="007840CD">
            <w:r w:rsidRPr="007840CD">
              <w:t>2019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2020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2024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0CD" w:rsidRPr="007840CD" w:rsidRDefault="007840CD" w:rsidP="007840CD">
            <w:r w:rsidRPr="007840CD">
              <w:t>2025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0CD" w:rsidRPr="007840CD" w:rsidRDefault="007840CD" w:rsidP="007840CD">
            <w:r w:rsidRPr="007840CD">
              <w:t>2026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0CD" w:rsidRPr="007840CD" w:rsidRDefault="007840CD" w:rsidP="007840CD">
            <w:r w:rsidRPr="007840CD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0CD" w:rsidRPr="007840CD" w:rsidRDefault="007840CD" w:rsidP="007840CD">
            <w:r w:rsidRPr="007840CD"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0CD" w:rsidRPr="007840CD" w:rsidRDefault="007840CD" w:rsidP="007840CD">
            <w:r w:rsidRPr="007840CD">
              <w:t>2029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2030</w:t>
            </w:r>
          </w:p>
        </w:tc>
      </w:tr>
      <w:tr w:rsidR="007840CD" w:rsidRPr="007840CD" w:rsidTr="00705BA4">
        <w:trPr>
          <w:trHeight w:val="1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05BA4">
            <w:pPr>
              <w:jc w:val="center"/>
            </w:pPr>
            <w:r w:rsidRPr="007840CD"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05BA4">
            <w:pPr>
              <w:jc w:val="center"/>
            </w:pPr>
            <w:r w:rsidRPr="007840CD"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0CD" w:rsidRPr="007840CD" w:rsidRDefault="007840CD" w:rsidP="00705BA4">
            <w:pPr>
              <w:jc w:val="center"/>
            </w:pPr>
            <w:r w:rsidRPr="007840CD"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05BA4">
            <w:pPr>
              <w:jc w:val="center"/>
            </w:pPr>
            <w:r w:rsidRPr="007840CD">
              <w:t>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05BA4">
            <w:pPr>
              <w:jc w:val="center"/>
            </w:pPr>
            <w:r w:rsidRPr="007840CD"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05BA4">
            <w:pPr>
              <w:jc w:val="center"/>
            </w:pPr>
            <w:r w:rsidRPr="007840CD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05BA4">
            <w:pPr>
              <w:jc w:val="center"/>
            </w:pPr>
            <w:r w:rsidRPr="007840CD"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05BA4">
            <w:pPr>
              <w:jc w:val="center"/>
            </w:pPr>
            <w:r w:rsidRPr="007840CD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05BA4">
            <w:pPr>
              <w:jc w:val="center"/>
            </w:pPr>
            <w:r w:rsidRPr="007840CD">
              <w:t>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0CD" w:rsidRPr="007840CD" w:rsidRDefault="007840CD" w:rsidP="00705BA4">
            <w:pPr>
              <w:jc w:val="center"/>
            </w:pPr>
            <w:r w:rsidRPr="007840CD"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0CD" w:rsidRPr="007840CD" w:rsidRDefault="007840CD" w:rsidP="00705BA4">
            <w:pPr>
              <w:jc w:val="center"/>
            </w:pPr>
            <w:r w:rsidRPr="007840CD"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0CD" w:rsidRPr="007840CD" w:rsidRDefault="007840CD" w:rsidP="00705BA4">
            <w:pPr>
              <w:jc w:val="center"/>
            </w:pPr>
            <w:r w:rsidRPr="007840CD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0CD" w:rsidRPr="007840CD" w:rsidRDefault="007840CD" w:rsidP="00705BA4">
            <w:pPr>
              <w:jc w:val="center"/>
            </w:pPr>
            <w:r w:rsidRPr="007840CD"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0CD" w:rsidRPr="007840CD" w:rsidRDefault="007840CD" w:rsidP="00705BA4">
            <w:pPr>
              <w:jc w:val="center"/>
            </w:pPr>
            <w:r w:rsidRPr="007840CD">
              <w:t>14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0CD" w:rsidRPr="007840CD" w:rsidRDefault="007840CD" w:rsidP="00705BA4">
            <w:pPr>
              <w:jc w:val="center"/>
            </w:pPr>
            <w:r w:rsidRPr="007840CD">
              <w:t>15</w:t>
            </w:r>
          </w:p>
        </w:tc>
      </w:tr>
      <w:tr w:rsidR="007840CD" w:rsidRPr="007840CD" w:rsidTr="00705BA4"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 xml:space="preserve">Муниципальная программа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       </w:t>
            </w:r>
          </w:p>
          <w:p w:rsidR="007840CD" w:rsidRPr="007840CD" w:rsidRDefault="007840CD" w:rsidP="007840CD">
            <w:r w:rsidRPr="007840CD">
              <w:t>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05BA4" w:rsidRDefault="007840CD" w:rsidP="007840CD">
            <w:pPr>
              <w:rPr>
                <w:sz w:val="20"/>
                <w:szCs w:val="20"/>
              </w:rPr>
            </w:pPr>
            <w:r w:rsidRPr="00705BA4">
              <w:rPr>
                <w:sz w:val="20"/>
                <w:szCs w:val="20"/>
              </w:rPr>
              <w:t>193893,2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05BA4" w:rsidRDefault="007840CD" w:rsidP="007840CD">
            <w:pPr>
              <w:rPr>
                <w:sz w:val="20"/>
                <w:szCs w:val="20"/>
              </w:rPr>
            </w:pPr>
            <w:r w:rsidRPr="00705BA4">
              <w:rPr>
                <w:sz w:val="20"/>
                <w:szCs w:val="20"/>
              </w:rPr>
              <w:t>152600,0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36063,2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c>
          <w:tcPr>
            <w:tcW w:w="2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0CD" w:rsidRPr="007840CD" w:rsidRDefault="007840CD" w:rsidP="007840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05BA4" w:rsidRDefault="007840CD" w:rsidP="007840CD">
            <w:pPr>
              <w:rPr>
                <w:sz w:val="20"/>
                <w:szCs w:val="20"/>
              </w:rPr>
            </w:pPr>
            <w:r w:rsidRPr="00705BA4">
              <w:rPr>
                <w:sz w:val="20"/>
                <w:szCs w:val="20"/>
              </w:rPr>
              <w:t>148022,8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05BA4" w:rsidRDefault="007840CD" w:rsidP="007840CD">
            <w:pPr>
              <w:rPr>
                <w:sz w:val="20"/>
                <w:szCs w:val="20"/>
              </w:rPr>
            </w:pPr>
            <w:r w:rsidRPr="00705BA4">
              <w:rPr>
                <w:sz w:val="20"/>
                <w:szCs w:val="20"/>
              </w:rPr>
              <w:t>133432,2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9460,6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c>
          <w:tcPr>
            <w:tcW w:w="2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0CD" w:rsidRPr="007840CD" w:rsidRDefault="007840CD" w:rsidP="007840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33047,2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8693,9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24353,3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c>
          <w:tcPr>
            <w:tcW w:w="2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0CD" w:rsidRPr="007840CD" w:rsidRDefault="007840CD" w:rsidP="007840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12823,2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10473,9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2249,3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rPr>
          <w:trHeight w:val="626"/>
        </w:trPr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Подпрограмма 1</w:t>
            </w:r>
          </w:p>
          <w:p w:rsidR="007840CD" w:rsidRPr="007840CD" w:rsidRDefault="007840CD" w:rsidP="007840CD">
            <w:r w:rsidRPr="007840CD">
              <w:t>«Развитие отраслей агропромышленного комплекса»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10291,9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5161,9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c>
          <w:tcPr>
            <w:tcW w:w="2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0CD" w:rsidRPr="007840CD" w:rsidRDefault="007840CD" w:rsidP="007840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8342,6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3212,6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c>
          <w:tcPr>
            <w:tcW w:w="2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0CD" w:rsidRPr="007840CD" w:rsidRDefault="007840CD" w:rsidP="007840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1949,3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1949,3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c>
          <w:tcPr>
            <w:tcW w:w="2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0CD" w:rsidRPr="007840CD" w:rsidRDefault="007840CD" w:rsidP="007840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 xml:space="preserve">в том числе   </w:t>
            </w:r>
          </w:p>
          <w:p w:rsidR="007840CD" w:rsidRPr="007840CD" w:rsidRDefault="007840CD" w:rsidP="007840CD">
            <w:r w:rsidRPr="007840CD">
              <w:t>предоставление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8051,3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2921,3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/>
        </w:tc>
      </w:tr>
      <w:tr w:rsidR="007840CD" w:rsidRPr="007840CD" w:rsidTr="00705BA4">
        <w:tc>
          <w:tcPr>
            <w:tcW w:w="2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0CD" w:rsidRPr="007840CD" w:rsidRDefault="007840CD" w:rsidP="007840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8051,3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2921,3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/>
        </w:tc>
      </w:tr>
      <w:tr w:rsidR="007840CD" w:rsidRPr="007840CD" w:rsidTr="00705BA4">
        <w:tc>
          <w:tcPr>
            <w:tcW w:w="2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0CD" w:rsidRPr="007840CD" w:rsidRDefault="007840CD" w:rsidP="007840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c>
          <w:tcPr>
            <w:tcW w:w="2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0CD" w:rsidRPr="007840CD" w:rsidRDefault="007840CD" w:rsidP="007840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2240,6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2240,6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c>
          <w:tcPr>
            <w:tcW w:w="2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0CD" w:rsidRPr="007840CD" w:rsidRDefault="007840CD" w:rsidP="007840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291,3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291,3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c>
          <w:tcPr>
            <w:tcW w:w="2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0CD" w:rsidRPr="007840CD" w:rsidRDefault="007840CD" w:rsidP="007840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1949,3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1949,3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c>
          <w:tcPr>
            <w:tcW w:w="2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0CD" w:rsidRPr="007840CD" w:rsidRDefault="007840CD" w:rsidP="007840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предоставление субсидий сельскохозяйственным товаропроизводите</w:t>
            </w:r>
            <w:r w:rsidRPr="007840CD">
              <w:lastRenderedPageBreak/>
              <w:t>лям на компенсацию части затрат по наращиванию маточного поголовья овец и коз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lastRenderedPageBreak/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c>
          <w:tcPr>
            <w:tcW w:w="2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0CD" w:rsidRPr="007840CD" w:rsidRDefault="007840CD" w:rsidP="007840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c>
          <w:tcPr>
            <w:tcW w:w="2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0CD" w:rsidRPr="007840CD" w:rsidRDefault="007840CD" w:rsidP="007840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c>
          <w:tcPr>
            <w:tcW w:w="2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0CD" w:rsidRPr="007840CD" w:rsidRDefault="007840CD" w:rsidP="007840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0CD" w:rsidRPr="007840CD" w:rsidRDefault="007840CD" w:rsidP="007840CD">
            <w:r w:rsidRPr="007840CD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03"/>
        </w:trPr>
        <w:tc>
          <w:tcPr>
            <w:tcW w:w="2132" w:type="dxa"/>
            <w:vMerge w:val="restart"/>
          </w:tcPr>
          <w:p w:rsidR="007840CD" w:rsidRPr="007840CD" w:rsidRDefault="007840CD" w:rsidP="007840CD">
            <w:r w:rsidRPr="007840CD">
              <w:t>Подпрограмма 2</w:t>
            </w:r>
          </w:p>
          <w:p w:rsidR="007840CD" w:rsidRPr="007840CD" w:rsidRDefault="007840CD" w:rsidP="007840CD">
            <w:r w:rsidRPr="007840CD">
              <w:t>«Устойчивое развитие сельских территорий»</w:t>
            </w:r>
          </w:p>
        </w:tc>
        <w:tc>
          <w:tcPr>
            <w:tcW w:w="1842" w:type="dxa"/>
            <w:vAlign w:val="center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930" w:type="dxa"/>
            <w:vAlign w:val="center"/>
          </w:tcPr>
          <w:p w:rsidR="007840CD" w:rsidRPr="00705BA4" w:rsidRDefault="007840CD" w:rsidP="007840CD">
            <w:pPr>
              <w:rPr>
                <w:sz w:val="20"/>
                <w:szCs w:val="20"/>
              </w:rPr>
            </w:pPr>
            <w:r w:rsidRPr="00705BA4">
              <w:rPr>
                <w:sz w:val="20"/>
                <w:szCs w:val="20"/>
              </w:rPr>
              <w:t>183601,3</w:t>
            </w:r>
          </w:p>
        </w:tc>
        <w:tc>
          <w:tcPr>
            <w:tcW w:w="931" w:type="dxa"/>
            <w:vAlign w:val="center"/>
          </w:tcPr>
          <w:p w:rsidR="007840CD" w:rsidRPr="00705BA4" w:rsidRDefault="007840CD" w:rsidP="007840CD">
            <w:pPr>
              <w:rPr>
                <w:sz w:val="20"/>
                <w:szCs w:val="20"/>
              </w:rPr>
            </w:pPr>
            <w:r w:rsidRPr="00705BA4">
              <w:rPr>
                <w:sz w:val="20"/>
                <w:szCs w:val="20"/>
              </w:rPr>
              <w:t>147438,1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36063,2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100,0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областной бюджет</w:t>
            </w:r>
          </w:p>
        </w:tc>
        <w:tc>
          <w:tcPr>
            <w:tcW w:w="930" w:type="dxa"/>
            <w:vAlign w:val="center"/>
          </w:tcPr>
          <w:p w:rsidR="007840CD" w:rsidRPr="00705BA4" w:rsidRDefault="007840CD" w:rsidP="007840CD">
            <w:pPr>
              <w:rPr>
                <w:sz w:val="20"/>
                <w:szCs w:val="20"/>
              </w:rPr>
            </w:pPr>
            <w:r w:rsidRPr="00705BA4">
              <w:rPr>
                <w:sz w:val="20"/>
                <w:szCs w:val="20"/>
              </w:rPr>
              <w:t>139680,2</w:t>
            </w:r>
          </w:p>
        </w:tc>
        <w:tc>
          <w:tcPr>
            <w:tcW w:w="931" w:type="dxa"/>
            <w:vAlign w:val="center"/>
          </w:tcPr>
          <w:p w:rsidR="007840CD" w:rsidRPr="00705BA4" w:rsidRDefault="007840CD" w:rsidP="007840CD">
            <w:pPr>
              <w:rPr>
                <w:sz w:val="20"/>
                <w:szCs w:val="20"/>
              </w:rPr>
            </w:pPr>
            <w:r w:rsidRPr="00705BA4">
              <w:rPr>
                <w:sz w:val="20"/>
                <w:szCs w:val="20"/>
              </w:rPr>
              <w:t>130219,6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9460,6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72"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31097,9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6744,6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24353,3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местный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12823,2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10473,9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2249,3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100,0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 w:val="restart"/>
          </w:tcPr>
          <w:p w:rsidR="007840CD" w:rsidRPr="007840CD" w:rsidRDefault="007840CD" w:rsidP="007840CD">
            <w:r w:rsidRPr="007840CD">
              <w:t xml:space="preserve">в том числе   </w:t>
            </w:r>
          </w:p>
          <w:p w:rsidR="007840CD" w:rsidRPr="007840CD" w:rsidRDefault="007840CD" w:rsidP="007840CD">
            <w:r w:rsidRPr="007840CD">
              <w:t xml:space="preserve">обеспечение жильем граждан Российской Федерации, проживающих и работающих в сельской местности </w:t>
            </w:r>
          </w:p>
        </w:tc>
        <w:tc>
          <w:tcPr>
            <w:tcW w:w="1842" w:type="dxa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172,2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72,2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50,0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50,0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областной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местный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172,2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72,2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50,0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50,0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 w:val="restart"/>
            <w:vAlign w:val="center"/>
          </w:tcPr>
          <w:p w:rsidR="007840CD" w:rsidRPr="007840CD" w:rsidRDefault="007840CD" w:rsidP="007840CD">
            <w:r w:rsidRPr="007840CD"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1842" w:type="dxa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176,7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76,7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50,0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50,0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областной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местный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176,7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76,7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50,0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50,0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64"/>
        </w:trPr>
        <w:tc>
          <w:tcPr>
            <w:tcW w:w="2132" w:type="dxa"/>
            <w:vMerge w:val="restart"/>
            <w:vAlign w:val="center"/>
          </w:tcPr>
          <w:p w:rsidR="007840CD" w:rsidRPr="007840CD" w:rsidRDefault="007840CD" w:rsidP="007840CD">
            <w:pPr>
              <w:rPr>
                <w:highlight w:val="yellow"/>
              </w:rPr>
            </w:pPr>
            <w:r w:rsidRPr="007840CD">
              <w:t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местности), в том числе:</w:t>
            </w:r>
          </w:p>
        </w:tc>
        <w:tc>
          <w:tcPr>
            <w:tcW w:w="1842" w:type="dxa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61579,4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25616,2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35963,2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27"/>
        </w:trPr>
        <w:tc>
          <w:tcPr>
            <w:tcW w:w="2132" w:type="dxa"/>
            <w:vMerge/>
          </w:tcPr>
          <w:p w:rsidR="007840CD" w:rsidRPr="007840CD" w:rsidRDefault="007840CD" w:rsidP="007840CD">
            <w:pPr>
              <w:rPr>
                <w:highlight w:val="yellow"/>
              </w:rPr>
            </w:pPr>
          </w:p>
        </w:tc>
        <w:tc>
          <w:tcPr>
            <w:tcW w:w="1842" w:type="dxa"/>
          </w:tcPr>
          <w:p w:rsidR="007840CD" w:rsidRPr="007840CD" w:rsidRDefault="007840CD" w:rsidP="007840CD">
            <w:r w:rsidRPr="007840CD">
              <w:t>областной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26681,7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17221,1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9460,6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31097,9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6744,6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24353,3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74"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местный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3799,8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1650,5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2149,3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 w:val="restart"/>
            <w:vAlign w:val="center"/>
          </w:tcPr>
          <w:p w:rsidR="007840CD" w:rsidRPr="007840CD" w:rsidRDefault="007840CD" w:rsidP="007840CD">
            <w:r w:rsidRPr="007840CD">
              <w:t xml:space="preserve">прокладка распределительных газопроводов в х. Рудаков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 Ростовской области</w:t>
            </w:r>
          </w:p>
        </w:tc>
        <w:tc>
          <w:tcPr>
            <w:tcW w:w="1842" w:type="dxa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17027,9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17027,9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областной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11420,0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11420,0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4472,7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4472,7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местный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1135,2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1135,2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 w:val="restart"/>
            <w:vAlign w:val="center"/>
          </w:tcPr>
          <w:p w:rsidR="007840CD" w:rsidRPr="007840CD" w:rsidRDefault="007840CD" w:rsidP="007840CD">
            <w:r w:rsidRPr="007840CD">
              <w:t xml:space="preserve">прокладка распределительных газопроводов в х. Ленина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 Ростовской области</w:t>
            </w:r>
          </w:p>
        </w:tc>
        <w:tc>
          <w:tcPr>
            <w:tcW w:w="1842" w:type="dxa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44551,5</w:t>
            </w:r>
          </w:p>
        </w:tc>
        <w:tc>
          <w:tcPr>
            <w:tcW w:w="931" w:type="dxa"/>
          </w:tcPr>
          <w:p w:rsidR="007840CD" w:rsidRPr="007840CD" w:rsidRDefault="007840CD" w:rsidP="007840CD">
            <w:r w:rsidRPr="007840CD">
              <w:t>8588,3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35963,2</w:t>
            </w:r>
          </w:p>
        </w:tc>
        <w:tc>
          <w:tcPr>
            <w:tcW w:w="933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областной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15261,7</w:t>
            </w:r>
          </w:p>
        </w:tc>
        <w:tc>
          <w:tcPr>
            <w:tcW w:w="931" w:type="dxa"/>
          </w:tcPr>
          <w:p w:rsidR="007840CD" w:rsidRPr="007840CD" w:rsidRDefault="007840CD" w:rsidP="007840CD">
            <w:r w:rsidRPr="007840CD">
              <w:t>5801,1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9460,6</w:t>
            </w:r>
          </w:p>
        </w:tc>
        <w:tc>
          <w:tcPr>
            <w:tcW w:w="933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26625,2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2271,9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24353,3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местный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2664,6</w:t>
            </w:r>
          </w:p>
        </w:tc>
        <w:tc>
          <w:tcPr>
            <w:tcW w:w="931" w:type="dxa"/>
          </w:tcPr>
          <w:p w:rsidR="007840CD" w:rsidRPr="007840CD" w:rsidRDefault="007840CD" w:rsidP="007840CD">
            <w:r w:rsidRPr="007840CD">
              <w:t>515,3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2149,3</w:t>
            </w:r>
          </w:p>
        </w:tc>
        <w:tc>
          <w:tcPr>
            <w:tcW w:w="933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 w:val="restart"/>
            <w:vAlign w:val="center"/>
          </w:tcPr>
          <w:p w:rsidR="007840CD" w:rsidRPr="007840CD" w:rsidRDefault="007840CD" w:rsidP="007840CD">
            <w:r w:rsidRPr="007840CD">
              <w:t xml:space="preserve">строительство распределительных газовых сетей в с. </w:t>
            </w:r>
            <w:proofErr w:type="spellStart"/>
            <w:r w:rsidRPr="007840CD">
              <w:t>Литвиновка</w:t>
            </w:r>
            <w:proofErr w:type="spellEnd"/>
            <w:r w:rsidRPr="007840CD">
              <w:t xml:space="preserve">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 Ростовской области</w:t>
            </w:r>
          </w:p>
        </w:tc>
        <w:tc>
          <w:tcPr>
            <w:tcW w:w="1842" w:type="dxa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областной бюджет</w:t>
            </w:r>
          </w:p>
        </w:tc>
        <w:tc>
          <w:tcPr>
            <w:tcW w:w="930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местный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 w:val="restart"/>
            <w:vAlign w:val="center"/>
          </w:tcPr>
          <w:p w:rsidR="007840CD" w:rsidRPr="007840CD" w:rsidRDefault="007840CD" w:rsidP="007840CD"/>
          <w:p w:rsidR="007840CD" w:rsidRPr="007840CD" w:rsidRDefault="007840CD" w:rsidP="007840CD">
            <w:r w:rsidRPr="007840CD">
              <w:t>Расходы на строительство и реконструкцию объектов газификации, том числе:</w:t>
            </w:r>
          </w:p>
        </w:tc>
        <w:tc>
          <w:tcPr>
            <w:tcW w:w="1842" w:type="dxa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90998,7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90998,7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областной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85505,2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85505,2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местный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5493,5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5493,5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 w:val="restart"/>
            <w:vAlign w:val="center"/>
          </w:tcPr>
          <w:p w:rsidR="007840CD" w:rsidRPr="007840CD" w:rsidRDefault="007840CD" w:rsidP="007840CD">
            <w:r w:rsidRPr="007840CD">
              <w:t xml:space="preserve">строительство распределительных газовых сетей в с. </w:t>
            </w:r>
            <w:proofErr w:type="spellStart"/>
            <w:r w:rsidRPr="007840CD">
              <w:t>Литвиновка</w:t>
            </w:r>
            <w:proofErr w:type="spellEnd"/>
            <w:r w:rsidRPr="007840CD">
              <w:t xml:space="preserve">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 Ростовской области</w:t>
            </w:r>
          </w:p>
        </w:tc>
        <w:tc>
          <w:tcPr>
            <w:tcW w:w="1842" w:type="dxa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32183,3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32183,3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областной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30221,5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30221,5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местный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1961,8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1961,8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 w:val="restart"/>
            <w:vAlign w:val="center"/>
          </w:tcPr>
          <w:p w:rsidR="007840CD" w:rsidRPr="007840CD" w:rsidRDefault="007840CD" w:rsidP="007840CD">
            <w:r w:rsidRPr="007840CD">
              <w:t xml:space="preserve">прокладка распределительных газопроводов в х. Ленина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 Ростовской области</w:t>
            </w:r>
          </w:p>
        </w:tc>
        <w:tc>
          <w:tcPr>
            <w:tcW w:w="1842" w:type="dxa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26367,7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26367,7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областной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24783,0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24783,0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местный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1584,7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1584,7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 w:val="restart"/>
            <w:vAlign w:val="center"/>
          </w:tcPr>
          <w:p w:rsidR="007840CD" w:rsidRPr="007840CD" w:rsidRDefault="007840CD" w:rsidP="007840CD">
            <w:r w:rsidRPr="007840CD">
              <w:t xml:space="preserve">прокладка распределительных газопроводов в х. </w:t>
            </w:r>
            <w:proofErr w:type="spellStart"/>
            <w:r w:rsidRPr="007840CD">
              <w:t>Грушевка</w:t>
            </w:r>
            <w:proofErr w:type="spellEnd"/>
            <w:r w:rsidRPr="007840CD">
              <w:t xml:space="preserve">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 Ростовской области</w:t>
            </w:r>
          </w:p>
        </w:tc>
        <w:tc>
          <w:tcPr>
            <w:tcW w:w="1842" w:type="dxa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22238,1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22238,1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областной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20903,8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20903,8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местный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1334,3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1334,3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 w:val="restart"/>
            <w:vAlign w:val="center"/>
          </w:tcPr>
          <w:p w:rsidR="007840CD" w:rsidRPr="007840CD" w:rsidRDefault="007840CD" w:rsidP="007840CD">
            <w:r w:rsidRPr="007840CD">
              <w:t xml:space="preserve">прокладка распределительных газопроводов в х. </w:t>
            </w:r>
            <w:proofErr w:type="spellStart"/>
            <w:r w:rsidRPr="007840CD">
              <w:t>Семимаячный</w:t>
            </w:r>
            <w:proofErr w:type="spellEnd"/>
            <w:r w:rsidRPr="007840CD">
              <w:t xml:space="preserve">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 Ростовской области</w:t>
            </w:r>
          </w:p>
        </w:tc>
        <w:tc>
          <w:tcPr>
            <w:tcW w:w="1842" w:type="dxa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10209,6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10209,6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областной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9596,9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9596,9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местный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612,7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612,7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 w:val="restart"/>
            <w:vAlign w:val="center"/>
          </w:tcPr>
          <w:p w:rsidR="007840CD" w:rsidRPr="007840CD" w:rsidRDefault="007840CD" w:rsidP="007840CD">
            <w:r w:rsidRPr="007840CD">
              <w:t xml:space="preserve">субсидия для </w:t>
            </w:r>
            <w:proofErr w:type="spellStart"/>
            <w:r w:rsidRPr="007840CD">
              <w:t>софинансирования</w:t>
            </w:r>
            <w:proofErr w:type="spellEnd"/>
            <w:r w:rsidRPr="007840CD">
              <w:t xml:space="preserve"> расходных обязательств, возникающих при выполнении полномочий органов местного самоуправления по вопросам местного значения (разработка проектно-сметной документации на строительство и реконструкцию объектов газификации)</w:t>
            </w:r>
          </w:p>
        </w:tc>
        <w:tc>
          <w:tcPr>
            <w:tcW w:w="1842" w:type="dxa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29248,3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29248,3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областной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27493,3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27493,3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местный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1755,0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1755,0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 w:val="restart"/>
            <w:vAlign w:val="center"/>
          </w:tcPr>
          <w:p w:rsidR="007840CD" w:rsidRPr="007840CD" w:rsidRDefault="007840CD" w:rsidP="007840CD">
            <w:r w:rsidRPr="007840CD"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получения достоверности ПИР, изготовление расчетных схем</w:t>
            </w:r>
          </w:p>
        </w:tc>
        <w:tc>
          <w:tcPr>
            <w:tcW w:w="1842" w:type="dxa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453,2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453,2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областной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местный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453,2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453,2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 w:val="restart"/>
            <w:vAlign w:val="center"/>
          </w:tcPr>
          <w:p w:rsidR="007840CD" w:rsidRPr="007840CD" w:rsidRDefault="007840CD" w:rsidP="007840CD">
            <w:r w:rsidRPr="007840CD">
              <w:t>Расходы на строительство объектов газификации в рамках подпрограммы «Устойчивое развитие сельских территорий» (бюджетные инвестиции)</w:t>
            </w:r>
          </w:p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972,8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972,8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областной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местный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972,8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972,8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 w:val="restart"/>
          </w:tcPr>
          <w:p w:rsidR="007840CD" w:rsidRPr="007840CD" w:rsidRDefault="007840CD" w:rsidP="007840CD">
            <w:r w:rsidRPr="007840CD">
              <w:tab/>
            </w:r>
            <w:r w:rsidRPr="007840CD">
              <w:tab/>
              <w:t xml:space="preserve">Подпрограмма 3 </w:t>
            </w:r>
          </w:p>
          <w:p w:rsidR="007840CD" w:rsidRPr="007840CD" w:rsidRDefault="007840CD" w:rsidP="007840CD">
            <w:r w:rsidRPr="007840CD">
              <w:t>Обеспечение реализа</w:t>
            </w:r>
            <w:r w:rsidRPr="007840CD">
              <w:softHyphen/>
              <w:t xml:space="preserve">ции </w:t>
            </w:r>
            <w:r w:rsidRPr="007840CD">
              <w:lastRenderedPageBreak/>
              <w:t xml:space="preserve">муниципальной программы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 «Развитие сельского хозяйства и регулирование рынков сельскохозяйственной продукции, сырья и продовольствия»</w:t>
            </w:r>
          </w:p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 xml:space="preserve">областной бюджет  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</w:tr>
      <w:tr w:rsidR="007840CD" w:rsidRPr="007840CD" w:rsidTr="00705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132" w:type="dxa"/>
            <w:vMerge/>
            <w:vAlign w:val="center"/>
          </w:tcPr>
          <w:p w:rsidR="007840CD" w:rsidRPr="007840CD" w:rsidRDefault="007840CD" w:rsidP="007840CD"/>
        </w:tc>
        <w:tc>
          <w:tcPr>
            <w:tcW w:w="1842" w:type="dxa"/>
          </w:tcPr>
          <w:p w:rsidR="007840CD" w:rsidRPr="007840CD" w:rsidRDefault="007840CD" w:rsidP="007840CD">
            <w:r w:rsidRPr="007840CD">
              <w:t>местный бюджет</w:t>
            </w:r>
          </w:p>
        </w:tc>
        <w:tc>
          <w:tcPr>
            <w:tcW w:w="930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931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978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933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992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957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779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709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851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  <w:tc>
          <w:tcPr>
            <w:tcW w:w="854" w:type="dxa"/>
            <w:vAlign w:val="center"/>
          </w:tcPr>
          <w:p w:rsidR="007840CD" w:rsidRPr="007840CD" w:rsidRDefault="007840CD" w:rsidP="007840CD">
            <w:r w:rsidRPr="007840CD">
              <w:t>*</w:t>
            </w:r>
          </w:p>
        </w:tc>
      </w:tr>
    </w:tbl>
    <w:p w:rsidR="007840CD" w:rsidRPr="007840CD" w:rsidRDefault="007840CD" w:rsidP="00705BA4">
      <w:pPr>
        <w:jc w:val="both"/>
      </w:pPr>
      <w:r w:rsidRPr="007840CD">
        <w:t xml:space="preserve">* Средства </w:t>
      </w:r>
      <w:proofErr w:type="gramStart"/>
      <w:r w:rsidRPr="007840CD">
        <w:t>федерального  и</w:t>
      </w:r>
      <w:proofErr w:type="gramEnd"/>
      <w:r w:rsidRPr="007840CD"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</w:t>
      </w:r>
      <w:proofErr w:type="spellStart"/>
      <w:r w:rsidRPr="007840CD">
        <w:t>минсельхозпродом</w:t>
      </w:r>
      <w:proofErr w:type="spellEnd"/>
      <w:r w:rsidRPr="007840CD">
        <w:t xml:space="preserve"> области при предоставлении средств федерального бюджета на реализацию мероприятий подпрограммы.</w:t>
      </w:r>
    </w:p>
    <w:p w:rsidR="007840CD" w:rsidRPr="007840CD" w:rsidRDefault="007840CD" w:rsidP="007840CD">
      <w:r w:rsidRPr="007840CD">
        <w:t xml:space="preserve"> </w:t>
      </w:r>
    </w:p>
    <w:p w:rsidR="00705BA4" w:rsidRDefault="00705BA4" w:rsidP="007840CD">
      <w:pPr>
        <w:sectPr w:rsidR="00705BA4" w:rsidSect="00655C58">
          <w:pgSz w:w="16838" w:h="11906" w:orient="landscape" w:code="9"/>
          <w:pgMar w:top="851" w:right="536" w:bottom="567" w:left="1134" w:header="397" w:footer="567" w:gutter="0"/>
          <w:cols w:space="708"/>
          <w:docGrid w:linePitch="360"/>
        </w:sectPr>
      </w:pPr>
    </w:p>
    <w:p w:rsidR="00705BA4" w:rsidRDefault="007840CD" w:rsidP="00BC6092">
      <w:pPr>
        <w:spacing w:line="228" w:lineRule="auto"/>
        <w:ind w:firstLine="709"/>
        <w:jc w:val="both"/>
      </w:pPr>
      <w:r w:rsidRPr="007840CD">
        <w:lastRenderedPageBreak/>
        <w:t>5. Приложение №</w:t>
      </w:r>
      <w:r w:rsidR="00BC6092">
        <w:t xml:space="preserve"> </w:t>
      </w:r>
      <w:r w:rsidRPr="007840CD">
        <w:t xml:space="preserve">5 к муниципальной программе </w:t>
      </w:r>
      <w:proofErr w:type="spellStart"/>
      <w:r w:rsidRPr="007840CD">
        <w:t>Белокалитвинского</w:t>
      </w:r>
      <w:proofErr w:type="spellEnd"/>
      <w:r w:rsidRPr="007840CD">
        <w:t xml:space="preserve"> района «Развитие сельского хозяйства и регулирование рынков сельскохозяйственной продукции, сырья и продовольствия» изложить в следующей редакции:</w:t>
      </w:r>
    </w:p>
    <w:p w:rsidR="007840CD" w:rsidRPr="007840CD" w:rsidRDefault="007840CD" w:rsidP="00BC6092">
      <w:pPr>
        <w:spacing w:line="228" w:lineRule="auto"/>
        <w:ind w:firstLine="709"/>
        <w:jc w:val="right"/>
      </w:pPr>
      <w:r w:rsidRPr="007840CD">
        <w:t xml:space="preserve">Приложение № 5 </w:t>
      </w:r>
    </w:p>
    <w:p w:rsidR="007840CD" w:rsidRPr="007840CD" w:rsidRDefault="007840CD" w:rsidP="00BC6092">
      <w:pPr>
        <w:spacing w:line="228" w:lineRule="auto"/>
        <w:jc w:val="right"/>
      </w:pPr>
      <w:r w:rsidRPr="007840CD">
        <w:t xml:space="preserve">к муниципальной программе </w:t>
      </w:r>
      <w:proofErr w:type="spellStart"/>
      <w:r w:rsidRPr="007840CD">
        <w:t>Белокалитвинского</w:t>
      </w:r>
      <w:proofErr w:type="spellEnd"/>
    </w:p>
    <w:p w:rsidR="007840CD" w:rsidRPr="007840CD" w:rsidRDefault="007840CD" w:rsidP="00BC6092">
      <w:pPr>
        <w:spacing w:line="228" w:lineRule="auto"/>
        <w:jc w:val="right"/>
      </w:pPr>
      <w:r w:rsidRPr="007840CD">
        <w:t xml:space="preserve"> района «Развитие сельского хозяйства и </w:t>
      </w:r>
    </w:p>
    <w:p w:rsidR="007840CD" w:rsidRPr="007840CD" w:rsidRDefault="007840CD" w:rsidP="00BC6092">
      <w:pPr>
        <w:spacing w:line="228" w:lineRule="auto"/>
        <w:jc w:val="right"/>
      </w:pPr>
      <w:r w:rsidRPr="007840CD">
        <w:t xml:space="preserve">регулирование рынков сельскохозяйственной </w:t>
      </w:r>
    </w:p>
    <w:p w:rsidR="007840CD" w:rsidRPr="007840CD" w:rsidRDefault="007840CD" w:rsidP="00BC6092">
      <w:pPr>
        <w:spacing w:line="228" w:lineRule="auto"/>
        <w:jc w:val="right"/>
      </w:pPr>
      <w:r w:rsidRPr="007840CD">
        <w:t>продукции, сырья и продовольствия»</w:t>
      </w:r>
    </w:p>
    <w:p w:rsidR="007840CD" w:rsidRPr="007840CD" w:rsidRDefault="007840CD" w:rsidP="00BC6092">
      <w:pPr>
        <w:spacing w:line="228" w:lineRule="auto"/>
      </w:pPr>
    </w:p>
    <w:p w:rsidR="007840CD" w:rsidRPr="007840CD" w:rsidRDefault="007840CD" w:rsidP="00BC6092">
      <w:pPr>
        <w:spacing w:line="228" w:lineRule="auto"/>
        <w:jc w:val="center"/>
      </w:pPr>
      <w:r w:rsidRPr="007840CD">
        <w:t>ПЕРЕЧЕНЬ</w:t>
      </w:r>
    </w:p>
    <w:p w:rsidR="007840CD" w:rsidRPr="007840CD" w:rsidRDefault="007840CD" w:rsidP="00BC6092">
      <w:pPr>
        <w:spacing w:line="228" w:lineRule="auto"/>
        <w:jc w:val="center"/>
      </w:pPr>
      <w:r w:rsidRPr="007840CD">
        <w:t>инвестиционных проектов (объектов капитального строительства, реконструкции</w:t>
      </w:r>
    </w:p>
    <w:p w:rsidR="007840CD" w:rsidRPr="007840CD" w:rsidRDefault="007840CD" w:rsidP="00BC6092">
      <w:pPr>
        <w:spacing w:line="228" w:lineRule="auto"/>
        <w:jc w:val="center"/>
      </w:pPr>
      <w:proofErr w:type="spellStart"/>
      <w:r w:rsidRPr="007840CD">
        <w:t>Белокалитвинского</w:t>
      </w:r>
      <w:proofErr w:type="spellEnd"/>
      <w:r w:rsidRPr="007840CD">
        <w:t xml:space="preserve"> района) муниципальной программы </w:t>
      </w:r>
      <w:proofErr w:type="spellStart"/>
      <w:r w:rsidRPr="007840CD">
        <w:t>Белокалитвинского</w:t>
      </w:r>
      <w:proofErr w:type="spellEnd"/>
      <w:r w:rsidRPr="007840CD">
        <w:t xml:space="preserve"> района «Развитие сельского хозяйства и регулирование рынков сельскохозяйственной продукции, сырья и продовольствия»</w:t>
      </w:r>
    </w:p>
    <w:p w:rsidR="007840CD" w:rsidRPr="007840CD" w:rsidRDefault="007840CD" w:rsidP="00BC6092">
      <w:pPr>
        <w:spacing w:line="228" w:lineRule="auto"/>
      </w:pPr>
    </w:p>
    <w:tbl>
      <w:tblPr>
        <w:tblW w:w="158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453"/>
        <w:gridCol w:w="1276"/>
        <w:gridCol w:w="1168"/>
        <w:gridCol w:w="1451"/>
        <w:gridCol w:w="1525"/>
        <w:gridCol w:w="949"/>
        <w:gridCol w:w="884"/>
        <w:gridCol w:w="656"/>
        <w:gridCol w:w="762"/>
        <w:gridCol w:w="709"/>
        <w:gridCol w:w="708"/>
        <w:gridCol w:w="622"/>
        <w:gridCol w:w="622"/>
        <w:gridCol w:w="622"/>
        <w:gridCol w:w="622"/>
        <w:gridCol w:w="622"/>
        <w:gridCol w:w="622"/>
        <w:gridCol w:w="28"/>
        <w:gridCol w:w="11"/>
      </w:tblGrid>
      <w:tr w:rsidR="007840CD" w:rsidRPr="007840CD" w:rsidTr="00705BA4">
        <w:trPr>
          <w:gridAfter w:val="1"/>
          <w:wAfter w:w="11" w:type="dxa"/>
        </w:trPr>
        <w:tc>
          <w:tcPr>
            <w:tcW w:w="498" w:type="dxa"/>
            <w:vMerge w:val="restart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№ п/п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Наименование</w:t>
            </w:r>
          </w:p>
          <w:p w:rsidR="007840CD" w:rsidRPr="007840CD" w:rsidRDefault="007840CD" w:rsidP="00BC6092">
            <w:pPr>
              <w:spacing w:line="228" w:lineRule="auto"/>
            </w:pPr>
            <w:r w:rsidRPr="007840CD">
              <w:t>инвестиционного</w:t>
            </w:r>
          </w:p>
          <w:p w:rsidR="007840CD" w:rsidRPr="007840CD" w:rsidRDefault="007840CD" w:rsidP="00BC6092">
            <w:pPr>
              <w:spacing w:line="228" w:lineRule="auto"/>
            </w:pPr>
            <w:r w:rsidRPr="007840CD">
              <w:t>проекта</w:t>
            </w:r>
          </w:p>
        </w:tc>
        <w:tc>
          <w:tcPr>
            <w:tcW w:w="1276" w:type="dxa"/>
            <w:vMerge w:val="restart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Ответственный исполнитель, соисполнитель, участник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Номер и дата положительного заключения государственной экспертизы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Источник финансирования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Сметная стоимость в ценах соответствующих лет, тыс. руб.</w:t>
            </w:r>
          </w:p>
        </w:tc>
        <w:tc>
          <w:tcPr>
            <w:tcW w:w="8428" w:type="dxa"/>
            <w:gridSpan w:val="13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Объем бюджетных ассигнований по годам реализации муниципальной программы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3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276" w:type="dxa"/>
            <w:vMerge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168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1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525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949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rPr>
                <w:sz w:val="22"/>
                <w:szCs w:val="22"/>
              </w:rPr>
            </w:pPr>
            <w:r w:rsidRPr="00705BA4">
              <w:rPr>
                <w:sz w:val="22"/>
                <w:szCs w:val="22"/>
              </w:rPr>
              <w:t>2019</w:t>
            </w:r>
          </w:p>
        </w:tc>
        <w:tc>
          <w:tcPr>
            <w:tcW w:w="884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rPr>
                <w:sz w:val="22"/>
                <w:szCs w:val="22"/>
              </w:rPr>
            </w:pPr>
            <w:r w:rsidRPr="00705BA4">
              <w:rPr>
                <w:sz w:val="22"/>
                <w:szCs w:val="22"/>
              </w:rPr>
              <w:t>2020</w:t>
            </w:r>
          </w:p>
        </w:tc>
        <w:tc>
          <w:tcPr>
            <w:tcW w:w="656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rPr>
                <w:sz w:val="22"/>
                <w:szCs w:val="22"/>
              </w:rPr>
            </w:pPr>
            <w:r w:rsidRPr="00705BA4">
              <w:rPr>
                <w:sz w:val="22"/>
                <w:szCs w:val="22"/>
              </w:rPr>
              <w:t>2021</w:t>
            </w:r>
          </w:p>
        </w:tc>
        <w:tc>
          <w:tcPr>
            <w:tcW w:w="762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rPr>
                <w:sz w:val="22"/>
                <w:szCs w:val="22"/>
              </w:rPr>
            </w:pPr>
            <w:r w:rsidRPr="00705BA4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rPr>
                <w:sz w:val="22"/>
                <w:szCs w:val="22"/>
              </w:rPr>
            </w:pPr>
            <w:r w:rsidRPr="00705BA4">
              <w:rPr>
                <w:sz w:val="22"/>
                <w:szCs w:val="22"/>
              </w:rPr>
              <w:t>2023</w:t>
            </w:r>
          </w:p>
        </w:tc>
        <w:tc>
          <w:tcPr>
            <w:tcW w:w="708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rPr>
                <w:sz w:val="22"/>
                <w:szCs w:val="22"/>
              </w:rPr>
            </w:pPr>
            <w:r w:rsidRPr="00705BA4">
              <w:rPr>
                <w:sz w:val="22"/>
                <w:szCs w:val="22"/>
              </w:rPr>
              <w:t>2024</w:t>
            </w:r>
          </w:p>
        </w:tc>
        <w:tc>
          <w:tcPr>
            <w:tcW w:w="622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ind w:right="-52"/>
              <w:rPr>
                <w:sz w:val="22"/>
                <w:szCs w:val="22"/>
              </w:rPr>
            </w:pPr>
            <w:r w:rsidRPr="00705BA4">
              <w:rPr>
                <w:sz w:val="22"/>
                <w:szCs w:val="22"/>
              </w:rPr>
              <w:t>2025</w:t>
            </w:r>
          </w:p>
        </w:tc>
        <w:tc>
          <w:tcPr>
            <w:tcW w:w="622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ind w:right="-52"/>
              <w:rPr>
                <w:sz w:val="22"/>
                <w:szCs w:val="22"/>
              </w:rPr>
            </w:pPr>
            <w:r w:rsidRPr="00705BA4">
              <w:rPr>
                <w:sz w:val="22"/>
                <w:szCs w:val="22"/>
              </w:rPr>
              <w:t>2026</w:t>
            </w:r>
          </w:p>
        </w:tc>
        <w:tc>
          <w:tcPr>
            <w:tcW w:w="622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ind w:right="-52"/>
              <w:rPr>
                <w:sz w:val="22"/>
                <w:szCs w:val="22"/>
              </w:rPr>
            </w:pPr>
            <w:r w:rsidRPr="00705BA4">
              <w:rPr>
                <w:sz w:val="22"/>
                <w:szCs w:val="22"/>
              </w:rPr>
              <w:t>2027</w:t>
            </w:r>
          </w:p>
        </w:tc>
        <w:tc>
          <w:tcPr>
            <w:tcW w:w="622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ind w:right="-52"/>
              <w:rPr>
                <w:sz w:val="22"/>
                <w:szCs w:val="22"/>
              </w:rPr>
            </w:pPr>
            <w:r w:rsidRPr="00705BA4">
              <w:rPr>
                <w:sz w:val="22"/>
                <w:szCs w:val="22"/>
              </w:rPr>
              <w:t>2028</w:t>
            </w:r>
          </w:p>
        </w:tc>
        <w:tc>
          <w:tcPr>
            <w:tcW w:w="622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ind w:right="-52"/>
              <w:rPr>
                <w:sz w:val="22"/>
                <w:szCs w:val="22"/>
              </w:rPr>
            </w:pPr>
            <w:r w:rsidRPr="00705BA4">
              <w:rPr>
                <w:sz w:val="22"/>
                <w:szCs w:val="22"/>
              </w:rPr>
              <w:t>2029</w:t>
            </w:r>
          </w:p>
        </w:tc>
        <w:tc>
          <w:tcPr>
            <w:tcW w:w="622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ind w:right="-52"/>
              <w:rPr>
                <w:sz w:val="22"/>
                <w:szCs w:val="22"/>
              </w:rPr>
            </w:pPr>
            <w:r w:rsidRPr="00705BA4">
              <w:rPr>
                <w:sz w:val="22"/>
                <w:szCs w:val="22"/>
              </w:rPr>
              <w:t>2030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1</w:t>
            </w:r>
          </w:p>
        </w:tc>
        <w:tc>
          <w:tcPr>
            <w:tcW w:w="1453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2</w:t>
            </w:r>
          </w:p>
        </w:tc>
        <w:tc>
          <w:tcPr>
            <w:tcW w:w="1276" w:type="dxa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3</w:t>
            </w:r>
          </w:p>
        </w:tc>
        <w:tc>
          <w:tcPr>
            <w:tcW w:w="116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4</w:t>
            </w:r>
          </w:p>
        </w:tc>
        <w:tc>
          <w:tcPr>
            <w:tcW w:w="1451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5</w:t>
            </w: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6</w:t>
            </w:r>
          </w:p>
        </w:tc>
        <w:tc>
          <w:tcPr>
            <w:tcW w:w="94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7</w:t>
            </w:r>
          </w:p>
        </w:tc>
        <w:tc>
          <w:tcPr>
            <w:tcW w:w="884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8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9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10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11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12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13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14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15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16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17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18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 w:val="restart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3" w:type="dxa"/>
            <w:vMerge w:val="restart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 xml:space="preserve">Муниципальная программа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 «Развитие сельского хозяйства и регулирование рынков сельскохозяйственной продукции, </w:t>
            </w:r>
            <w:r w:rsidRPr="007840CD">
              <w:lastRenderedPageBreak/>
              <w:t>сырья и продовольствия»</w:t>
            </w:r>
          </w:p>
        </w:tc>
        <w:tc>
          <w:tcPr>
            <w:tcW w:w="1276" w:type="dxa"/>
            <w:vMerge w:val="restart"/>
          </w:tcPr>
          <w:p w:rsidR="007840CD" w:rsidRPr="007840CD" w:rsidRDefault="007840CD" w:rsidP="00BC6092">
            <w:pPr>
              <w:spacing w:line="228" w:lineRule="auto"/>
              <w:ind w:right="-140"/>
            </w:pPr>
            <w:r w:rsidRPr="007840CD">
              <w:lastRenderedPageBreak/>
              <w:t>Отдел сельского хозяйства, продовольствия и защиты окружающей среды, отдел строительства, промышленности, транспорта</w:t>
            </w:r>
            <w:r w:rsidRPr="007840CD">
              <w:lastRenderedPageBreak/>
              <w:t xml:space="preserve">, связи Администрации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lastRenderedPageBreak/>
              <w:t>х</w:t>
            </w:r>
          </w:p>
        </w:tc>
        <w:tc>
          <w:tcPr>
            <w:tcW w:w="1451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 xml:space="preserve">всего </w:t>
            </w:r>
          </w:p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216037,1</w:t>
            </w:r>
          </w:p>
        </w:tc>
        <w:tc>
          <w:tcPr>
            <w:tcW w:w="949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rPr>
                <w:sz w:val="18"/>
                <w:szCs w:val="18"/>
              </w:rPr>
            </w:pPr>
            <w:r w:rsidRPr="00705BA4">
              <w:rPr>
                <w:sz w:val="18"/>
                <w:szCs w:val="18"/>
              </w:rPr>
              <w:t>117587,7</w:t>
            </w:r>
          </w:p>
        </w:tc>
        <w:tc>
          <w:tcPr>
            <w:tcW w:w="884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rPr>
                <w:sz w:val="18"/>
                <w:szCs w:val="18"/>
              </w:rPr>
            </w:pPr>
            <w:r w:rsidRPr="00705BA4">
              <w:rPr>
                <w:sz w:val="18"/>
                <w:szCs w:val="18"/>
              </w:rPr>
              <w:t>35963,2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3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276" w:type="dxa"/>
            <w:vMerge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168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1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областной бюджет</w:t>
            </w: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203360,1</w:t>
            </w:r>
          </w:p>
        </w:tc>
        <w:tc>
          <w:tcPr>
            <w:tcW w:w="949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rPr>
                <w:sz w:val="18"/>
                <w:szCs w:val="18"/>
              </w:rPr>
            </w:pPr>
            <w:r w:rsidRPr="00705BA4">
              <w:rPr>
                <w:sz w:val="18"/>
                <w:szCs w:val="18"/>
              </w:rPr>
              <w:t>102726,3</w:t>
            </w:r>
          </w:p>
        </w:tc>
        <w:tc>
          <w:tcPr>
            <w:tcW w:w="884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rPr>
                <w:sz w:val="18"/>
                <w:szCs w:val="18"/>
              </w:rPr>
            </w:pPr>
            <w:r w:rsidRPr="00705BA4">
              <w:rPr>
                <w:sz w:val="18"/>
                <w:szCs w:val="18"/>
              </w:rPr>
              <w:t>9460,6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3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276" w:type="dxa"/>
            <w:vMerge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168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1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федеральный бюджет</w:t>
            </w: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949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rPr>
                <w:sz w:val="18"/>
                <w:szCs w:val="18"/>
              </w:rPr>
            </w:pPr>
            <w:r w:rsidRPr="00705BA4">
              <w:rPr>
                <w:sz w:val="18"/>
                <w:szCs w:val="18"/>
              </w:rPr>
              <w:t>6744,6</w:t>
            </w:r>
          </w:p>
        </w:tc>
        <w:tc>
          <w:tcPr>
            <w:tcW w:w="884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rPr>
                <w:sz w:val="18"/>
                <w:szCs w:val="18"/>
              </w:rPr>
            </w:pPr>
            <w:r w:rsidRPr="00705BA4">
              <w:rPr>
                <w:sz w:val="18"/>
                <w:szCs w:val="18"/>
              </w:rPr>
              <w:t>24353,3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3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276" w:type="dxa"/>
            <w:vMerge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168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1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местный бюджет</w:t>
            </w: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12677</w:t>
            </w:r>
          </w:p>
        </w:tc>
        <w:tc>
          <w:tcPr>
            <w:tcW w:w="94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8116,8</w:t>
            </w:r>
          </w:p>
        </w:tc>
        <w:tc>
          <w:tcPr>
            <w:tcW w:w="884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2149,3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</w:tr>
      <w:tr w:rsidR="007840CD" w:rsidRPr="007840CD" w:rsidTr="00705BA4">
        <w:tc>
          <w:tcPr>
            <w:tcW w:w="49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5312" w:type="dxa"/>
            <w:gridSpan w:val="19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Подпрограмма 2 «Устойчивое развитие сельских территорий»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 w:val="restart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1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 xml:space="preserve">Прокладка распределительных газопроводов в х. Рудаков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</w:t>
            </w:r>
          </w:p>
        </w:tc>
        <w:tc>
          <w:tcPr>
            <w:tcW w:w="1276" w:type="dxa"/>
            <w:vMerge w:val="restart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 xml:space="preserve">отдел строительства, промышленности, транспорта, связи Администрации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 xml:space="preserve">№ 61-1-1-3-0112-17 </w:t>
            </w:r>
          </w:p>
          <w:p w:rsidR="007840CD" w:rsidRPr="007840CD" w:rsidRDefault="007840CD" w:rsidP="00BC6092">
            <w:pPr>
              <w:spacing w:line="228" w:lineRule="auto"/>
            </w:pPr>
            <w:r w:rsidRPr="007840CD">
              <w:t>от 16.10.2017</w:t>
            </w:r>
          </w:p>
        </w:tc>
        <w:tc>
          <w:tcPr>
            <w:tcW w:w="1451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 xml:space="preserve">всего </w:t>
            </w: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71601,7</w:t>
            </w:r>
          </w:p>
        </w:tc>
        <w:tc>
          <w:tcPr>
            <w:tcW w:w="94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  <w:ind w:right="-147"/>
            </w:pPr>
            <w:r w:rsidRPr="007840CD">
              <w:t>17279,6</w:t>
            </w:r>
          </w:p>
        </w:tc>
        <w:tc>
          <w:tcPr>
            <w:tcW w:w="884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3" w:type="dxa"/>
            <w:vMerge/>
            <w:shd w:val="clear" w:color="auto" w:fill="auto"/>
            <w:vAlign w:val="center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276" w:type="dxa"/>
            <w:vMerge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1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областной бюджет</w:t>
            </w: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67305,6</w:t>
            </w:r>
          </w:p>
        </w:tc>
        <w:tc>
          <w:tcPr>
            <w:tcW w:w="94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  <w:ind w:right="-147"/>
            </w:pPr>
            <w:r w:rsidRPr="007840CD">
              <w:t>11420,0</w:t>
            </w:r>
          </w:p>
        </w:tc>
        <w:tc>
          <w:tcPr>
            <w:tcW w:w="884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3" w:type="dxa"/>
            <w:vMerge/>
            <w:shd w:val="clear" w:color="auto" w:fill="auto"/>
            <w:vAlign w:val="center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276" w:type="dxa"/>
            <w:vMerge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1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федеральный бюджет</w:t>
            </w: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94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  <w:ind w:right="-147"/>
            </w:pPr>
            <w:r w:rsidRPr="007840CD">
              <w:t>4472,7</w:t>
            </w:r>
          </w:p>
        </w:tc>
        <w:tc>
          <w:tcPr>
            <w:tcW w:w="884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3" w:type="dxa"/>
            <w:vMerge/>
            <w:shd w:val="clear" w:color="auto" w:fill="auto"/>
            <w:vAlign w:val="center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276" w:type="dxa"/>
            <w:vMerge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1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местный бюджет</w:t>
            </w: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4296,1</w:t>
            </w:r>
          </w:p>
        </w:tc>
        <w:tc>
          <w:tcPr>
            <w:tcW w:w="94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  <w:ind w:right="-147"/>
            </w:pPr>
            <w:r w:rsidRPr="007840CD">
              <w:t>1386,9</w:t>
            </w:r>
          </w:p>
        </w:tc>
        <w:tc>
          <w:tcPr>
            <w:tcW w:w="884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 w:val="restart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2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 xml:space="preserve">«Строительство распределительных газовых сетей в с. </w:t>
            </w:r>
            <w:proofErr w:type="spellStart"/>
            <w:r w:rsidRPr="007840CD">
              <w:t>Литвиновка</w:t>
            </w:r>
            <w:proofErr w:type="spellEnd"/>
            <w:r w:rsidRPr="007840CD">
              <w:t xml:space="preserve">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 Ростовской области»</w:t>
            </w:r>
          </w:p>
        </w:tc>
        <w:tc>
          <w:tcPr>
            <w:tcW w:w="1276" w:type="dxa"/>
            <w:vMerge w:val="restart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 xml:space="preserve">отдел строительства, промышленности, транспорта, связи Администрации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№ 61-1-1-3-0188-17</w:t>
            </w:r>
          </w:p>
          <w:p w:rsidR="007840CD" w:rsidRPr="007840CD" w:rsidRDefault="007840CD" w:rsidP="00BC6092">
            <w:pPr>
              <w:spacing w:line="228" w:lineRule="auto"/>
            </w:pPr>
            <w:r w:rsidRPr="007840CD">
              <w:t>от 07.12.2017</w:t>
            </w:r>
          </w:p>
        </w:tc>
        <w:tc>
          <w:tcPr>
            <w:tcW w:w="1451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 xml:space="preserve">всего </w:t>
            </w: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41494,3</w:t>
            </w:r>
          </w:p>
        </w:tc>
        <w:tc>
          <w:tcPr>
            <w:tcW w:w="94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  <w:ind w:right="-147"/>
            </w:pPr>
            <w:r w:rsidRPr="007840CD">
              <w:t>32697,7</w:t>
            </w:r>
          </w:p>
        </w:tc>
        <w:tc>
          <w:tcPr>
            <w:tcW w:w="884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3" w:type="dxa"/>
            <w:vMerge/>
            <w:shd w:val="clear" w:color="auto" w:fill="auto"/>
            <w:vAlign w:val="center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276" w:type="dxa"/>
            <w:vMerge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1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областной бюджет</w:t>
            </w: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39004,6</w:t>
            </w:r>
          </w:p>
        </w:tc>
        <w:tc>
          <w:tcPr>
            <w:tcW w:w="94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  <w:ind w:right="-147"/>
            </w:pPr>
            <w:r w:rsidRPr="007840CD">
              <w:t>30221,5</w:t>
            </w:r>
          </w:p>
        </w:tc>
        <w:tc>
          <w:tcPr>
            <w:tcW w:w="884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3" w:type="dxa"/>
            <w:vMerge/>
            <w:shd w:val="clear" w:color="auto" w:fill="auto"/>
            <w:vAlign w:val="center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276" w:type="dxa"/>
            <w:vMerge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1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федеральный бюджет</w:t>
            </w: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94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  <w:ind w:right="-147"/>
            </w:pPr>
            <w:r w:rsidRPr="007840CD">
              <w:t>–</w:t>
            </w:r>
          </w:p>
        </w:tc>
        <w:tc>
          <w:tcPr>
            <w:tcW w:w="884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3" w:type="dxa"/>
            <w:vMerge/>
            <w:shd w:val="clear" w:color="auto" w:fill="auto"/>
            <w:vAlign w:val="center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276" w:type="dxa"/>
            <w:vMerge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1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местный бюджет</w:t>
            </w: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2489,7</w:t>
            </w:r>
          </w:p>
        </w:tc>
        <w:tc>
          <w:tcPr>
            <w:tcW w:w="94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  <w:ind w:right="-147"/>
            </w:pPr>
            <w:r w:rsidRPr="007840CD">
              <w:t>2476,2</w:t>
            </w:r>
          </w:p>
        </w:tc>
        <w:tc>
          <w:tcPr>
            <w:tcW w:w="884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 w:val="restart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3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 xml:space="preserve">«Прокладка распределительных газопроводов в х. Ленина </w:t>
            </w:r>
            <w:proofErr w:type="spellStart"/>
            <w:r w:rsidRPr="007840CD">
              <w:t>Белокалитв</w:t>
            </w:r>
            <w:r w:rsidRPr="007840CD">
              <w:lastRenderedPageBreak/>
              <w:t>инского</w:t>
            </w:r>
            <w:proofErr w:type="spellEnd"/>
            <w:r w:rsidRPr="007840CD">
              <w:t xml:space="preserve"> района Ростовской области»</w:t>
            </w:r>
          </w:p>
        </w:tc>
        <w:tc>
          <w:tcPr>
            <w:tcW w:w="1276" w:type="dxa"/>
            <w:vMerge w:val="restart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lastRenderedPageBreak/>
              <w:t xml:space="preserve">отдел строительства, промышленности, транспорта, связи </w:t>
            </w:r>
            <w:r w:rsidRPr="007840CD">
              <w:lastRenderedPageBreak/>
              <w:t xml:space="preserve">Администрации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lastRenderedPageBreak/>
              <w:t>№ 61-1-3-0195-17</w:t>
            </w:r>
          </w:p>
          <w:p w:rsidR="007840CD" w:rsidRPr="007840CD" w:rsidRDefault="007840CD" w:rsidP="00BC6092">
            <w:pPr>
              <w:spacing w:line="228" w:lineRule="auto"/>
            </w:pPr>
            <w:r w:rsidRPr="007840CD">
              <w:t>от 13.12.2017</w:t>
            </w:r>
          </w:p>
        </w:tc>
        <w:tc>
          <w:tcPr>
            <w:tcW w:w="1451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 xml:space="preserve">всего </w:t>
            </w: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70493,5</w:t>
            </w:r>
          </w:p>
        </w:tc>
        <w:tc>
          <w:tcPr>
            <w:tcW w:w="949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rPr>
                <w:sz w:val="20"/>
                <w:szCs w:val="20"/>
              </w:rPr>
            </w:pPr>
            <w:r w:rsidRPr="00705BA4">
              <w:rPr>
                <w:sz w:val="20"/>
                <w:szCs w:val="20"/>
              </w:rPr>
              <w:t>35097,7</w:t>
            </w:r>
          </w:p>
        </w:tc>
        <w:tc>
          <w:tcPr>
            <w:tcW w:w="884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rPr>
                <w:sz w:val="20"/>
                <w:szCs w:val="20"/>
              </w:rPr>
            </w:pPr>
            <w:r w:rsidRPr="00705BA4">
              <w:rPr>
                <w:sz w:val="20"/>
                <w:szCs w:val="20"/>
              </w:rPr>
              <w:t>35963,2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3" w:type="dxa"/>
            <w:vMerge/>
            <w:shd w:val="clear" w:color="auto" w:fill="auto"/>
            <w:vAlign w:val="center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276" w:type="dxa"/>
            <w:vMerge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1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областной бюджет</w:t>
            </w: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66549,2</w:t>
            </w:r>
          </w:p>
        </w:tc>
        <w:tc>
          <w:tcPr>
            <w:tcW w:w="949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rPr>
                <w:sz w:val="20"/>
                <w:szCs w:val="20"/>
              </w:rPr>
            </w:pPr>
            <w:r w:rsidRPr="00705BA4">
              <w:rPr>
                <w:sz w:val="20"/>
                <w:szCs w:val="20"/>
              </w:rPr>
              <w:t>30584,1</w:t>
            </w:r>
          </w:p>
        </w:tc>
        <w:tc>
          <w:tcPr>
            <w:tcW w:w="884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rPr>
                <w:sz w:val="20"/>
                <w:szCs w:val="20"/>
              </w:rPr>
            </w:pPr>
            <w:r w:rsidRPr="00705BA4">
              <w:rPr>
                <w:sz w:val="20"/>
                <w:szCs w:val="20"/>
              </w:rPr>
              <w:t>9460,6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3" w:type="dxa"/>
            <w:vMerge/>
            <w:shd w:val="clear" w:color="auto" w:fill="auto"/>
            <w:vAlign w:val="center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276" w:type="dxa"/>
            <w:vMerge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1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федеральный бюджет</w:t>
            </w: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949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rPr>
                <w:sz w:val="20"/>
                <w:szCs w:val="20"/>
              </w:rPr>
            </w:pPr>
            <w:r w:rsidRPr="00705BA4">
              <w:rPr>
                <w:sz w:val="20"/>
                <w:szCs w:val="20"/>
              </w:rPr>
              <w:t>2271,9</w:t>
            </w:r>
          </w:p>
        </w:tc>
        <w:tc>
          <w:tcPr>
            <w:tcW w:w="884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rPr>
                <w:sz w:val="20"/>
                <w:szCs w:val="20"/>
              </w:rPr>
            </w:pPr>
            <w:r w:rsidRPr="00705BA4">
              <w:rPr>
                <w:sz w:val="20"/>
                <w:szCs w:val="20"/>
              </w:rPr>
              <w:t>24353,3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3" w:type="dxa"/>
            <w:vMerge/>
            <w:shd w:val="clear" w:color="auto" w:fill="auto"/>
            <w:vAlign w:val="center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276" w:type="dxa"/>
            <w:vMerge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1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местный бюджет</w:t>
            </w: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3944,3</w:t>
            </w:r>
          </w:p>
        </w:tc>
        <w:tc>
          <w:tcPr>
            <w:tcW w:w="949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rPr>
                <w:sz w:val="20"/>
                <w:szCs w:val="20"/>
              </w:rPr>
            </w:pPr>
            <w:r w:rsidRPr="00705BA4">
              <w:rPr>
                <w:sz w:val="20"/>
                <w:szCs w:val="20"/>
              </w:rPr>
              <w:t>2241,7</w:t>
            </w:r>
          </w:p>
        </w:tc>
        <w:tc>
          <w:tcPr>
            <w:tcW w:w="884" w:type="dxa"/>
            <w:shd w:val="clear" w:color="auto" w:fill="auto"/>
          </w:tcPr>
          <w:p w:rsidR="007840CD" w:rsidRPr="00705BA4" w:rsidRDefault="007840CD" w:rsidP="00BC6092">
            <w:pPr>
              <w:spacing w:line="228" w:lineRule="auto"/>
              <w:rPr>
                <w:sz w:val="20"/>
                <w:szCs w:val="20"/>
              </w:rPr>
            </w:pPr>
            <w:r w:rsidRPr="00705BA4">
              <w:rPr>
                <w:sz w:val="20"/>
                <w:szCs w:val="20"/>
              </w:rPr>
              <w:t>2149,3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 w:val="restart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4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 xml:space="preserve">«Прокладка распределительных газопроводов в х. </w:t>
            </w:r>
            <w:proofErr w:type="spellStart"/>
            <w:r w:rsidRPr="007840CD">
              <w:t>Грушевка</w:t>
            </w:r>
            <w:proofErr w:type="spellEnd"/>
            <w:r w:rsidRPr="007840CD">
              <w:t xml:space="preserve">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 Ростовской области»</w:t>
            </w:r>
          </w:p>
        </w:tc>
        <w:tc>
          <w:tcPr>
            <w:tcW w:w="1276" w:type="dxa"/>
            <w:vMerge w:val="restart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 xml:space="preserve">отдел строительства, промышленности, транспорта, связи Администрации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№ 61-1-1-3-0141-18</w:t>
            </w:r>
          </w:p>
          <w:p w:rsidR="007840CD" w:rsidRPr="007840CD" w:rsidRDefault="007840CD" w:rsidP="00BC6092">
            <w:pPr>
              <w:spacing w:line="228" w:lineRule="auto"/>
            </w:pPr>
            <w:r w:rsidRPr="007840CD">
              <w:t>от 03.09.2018</w:t>
            </w:r>
          </w:p>
        </w:tc>
        <w:tc>
          <w:tcPr>
            <w:tcW w:w="1451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 xml:space="preserve">всего </w:t>
            </w: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22238,1</w:t>
            </w:r>
          </w:p>
        </w:tc>
        <w:tc>
          <w:tcPr>
            <w:tcW w:w="949" w:type="dxa"/>
            <w:shd w:val="clear" w:color="auto" w:fill="auto"/>
          </w:tcPr>
          <w:p w:rsidR="007840CD" w:rsidRPr="00BC6092" w:rsidRDefault="007840CD" w:rsidP="00BC6092">
            <w:pPr>
              <w:spacing w:line="228" w:lineRule="auto"/>
              <w:rPr>
                <w:sz w:val="22"/>
                <w:szCs w:val="22"/>
              </w:rPr>
            </w:pPr>
            <w:r w:rsidRPr="00BC6092">
              <w:rPr>
                <w:sz w:val="22"/>
                <w:szCs w:val="22"/>
              </w:rPr>
              <w:t>22282,6</w:t>
            </w:r>
          </w:p>
        </w:tc>
        <w:tc>
          <w:tcPr>
            <w:tcW w:w="884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3" w:type="dxa"/>
            <w:vMerge/>
            <w:shd w:val="clear" w:color="auto" w:fill="auto"/>
            <w:vAlign w:val="center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276" w:type="dxa"/>
            <w:vMerge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1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областной бюджет</w:t>
            </w: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20903,8</w:t>
            </w:r>
          </w:p>
        </w:tc>
        <w:tc>
          <w:tcPr>
            <w:tcW w:w="949" w:type="dxa"/>
            <w:shd w:val="clear" w:color="auto" w:fill="auto"/>
          </w:tcPr>
          <w:p w:rsidR="007840CD" w:rsidRPr="00BC6092" w:rsidRDefault="007840CD" w:rsidP="00BC6092">
            <w:pPr>
              <w:spacing w:line="228" w:lineRule="auto"/>
              <w:rPr>
                <w:sz w:val="22"/>
                <w:szCs w:val="22"/>
              </w:rPr>
            </w:pPr>
            <w:r w:rsidRPr="00BC6092">
              <w:rPr>
                <w:sz w:val="22"/>
                <w:szCs w:val="22"/>
              </w:rPr>
              <w:t>20903,8</w:t>
            </w:r>
          </w:p>
        </w:tc>
        <w:tc>
          <w:tcPr>
            <w:tcW w:w="884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3" w:type="dxa"/>
            <w:vMerge/>
            <w:shd w:val="clear" w:color="auto" w:fill="auto"/>
            <w:vAlign w:val="center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276" w:type="dxa"/>
            <w:vMerge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1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федеральный бюджет</w:t>
            </w: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94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884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3" w:type="dxa"/>
            <w:vMerge/>
            <w:shd w:val="clear" w:color="auto" w:fill="auto"/>
            <w:vAlign w:val="center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276" w:type="dxa"/>
            <w:vMerge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7840CD" w:rsidRPr="007840CD" w:rsidRDefault="007840CD" w:rsidP="00BC6092">
            <w:pPr>
              <w:spacing w:line="228" w:lineRule="auto"/>
            </w:pPr>
          </w:p>
        </w:tc>
        <w:tc>
          <w:tcPr>
            <w:tcW w:w="1451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местный бюджет</w:t>
            </w: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1334,3</w:t>
            </w:r>
          </w:p>
        </w:tc>
        <w:tc>
          <w:tcPr>
            <w:tcW w:w="94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1378,8</w:t>
            </w:r>
          </w:p>
        </w:tc>
        <w:tc>
          <w:tcPr>
            <w:tcW w:w="884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 w:val="restart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5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 xml:space="preserve">«Прокладка распределительных газопроводов в х. </w:t>
            </w:r>
            <w:proofErr w:type="spellStart"/>
            <w:r w:rsidRPr="007840CD">
              <w:t>Семимаячный</w:t>
            </w:r>
            <w:proofErr w:type="spellEnd"/>
            <w:r w:rsidRPr="007840CD">
              <w:t xml:space="preserve">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 Ростовской области»</w:t>
            </w:r>
          </w:p>
        </w:tc>
        <w:tc>
          <w:tcPr>
            <w:tcW w:w="1276" w:type="dxa"/>
            <w:vMerge w:val="restart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 xml:space="preserve">отдел строительства, промышленности, транспорта, связи Администрации </w:t>
            </w:r>
            <w:proofErr w:type="spellStart"/>
            <w:r w:rsidRPr="007840CD">
              <w:t>Белокалитвинского</w:t>
            </w:r>
            <w:proofErr w:type="spellEnd"/>
            <w:r w:rsidRPr="007840CD">
              <w:t xml:space="preserve"> района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№ 61-1-1-3-0142-18</w:t>
            </w:r>
          </w:p>
          <w:p w:rsidR="007840CD" w:rsidRPr="007840CD" w:rsidRDefault="007840CD" w:rsidP="00BC6092">
            <w:pPr>
              <w:spacing w:line="228" w:lineRule="auto"/>
            </w:pPr>
            <w:r w:rsidRPr="007840CD">
              <w:t>от 03.09.2018</w:t>
            </w:r>
          </w:p>
        </w:tc>
        <w:tc>
          <w:tcPr>
            <w:tcW w:w="1451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 xml:space="preserve">всего </w:t>
            </w: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10209,5</w:t>
            </w:r>
          </w:p>
        </w:tc>
        <w:tc>
          <w:tcPr>
            <w:tcW w:w="949" w:type="dxa"/>
            <w:shd w:val="clear" w:color="auto" w:fill="auto"/>
          </w:tcPr>
          <w:p w:rsidR="007840CD" w:rsidRPr="00BC6092" w:rsidRDefault="007840CD" w:rsidP="00BC6092">
            <w:pPr>
              <w:spacing w:line="228" w:lineRule="auto"/>
              <w:rPr>
                <w:sz w:val="22"/>
                <w:szCs w:val="22"/>
              </w:rPr>
            </w:pPr>
            <w:r w:rsidRPr="00BC6092">
              <w:rPr>
                <w:sz w:val="22"/>
                <w:szCs w:val="22"/>
              </w:rPr>
              <w:t>10230,1</w:t>
            </w:r>
          </w:p>
        </w:tc>
        <w:tc>
          <w:tcPr>
            <w:tcW w:w="884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BC6092">
            <w:pPr>
              <w:spacing w:line="228" w:lineRule="auto"/>
            </w:pPr>
            <w:r w:rsidRPr="007840CD">
              <w:t>–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/>
            <w:shd w:val="clear" w:color="auto" w:fill="auto"/>
          </w:tcPr>
          <w:p w:rsidR="007840CD" w:rsidRPr="007840CD" w:rsidRDefault="007840CD" w:rsidP="007840CD"/>
        </w:tc>
        <w:tc>
          <w:tcPr>
            <w:tcW w:w="1453" w:type="dxa"/>
            <w:vMerge/>
            <w:shd w:val="clear" w:color="auto" w:fill="auto"/>
            <w:vAlign w:val="center"/>
          </w:tcPr>
          <w:p w:rsidR="007840CD" w:rsidRPr="007840CD" w:rsidRDefault="007840CD" w:rsidP="007840CD"/>
        </w:tc>
        <w:tc>
          <w:tcPr>
            <w:tcW w:w="1276" w:type="dxa"/>
            <w:vMerge/>
          </w:tcPr>
          <w:p w:rsidR="007840CD" w:rsidRPr="007840CD" w:rsidRDefault="007840CD" w:rsidP="007840CD"/>
        </w:tc>
        <w:tc>
          <w:tcPr>
            <w:tcW w:w="1168" w:type="dxa"/>
            <w:vMerge/>
            <w:shd w:val="clear" w:color="auto" w:fill="auto"/>
            <w:vAlign w:val="center"/>
          </w:tcPr>
          <w:p w:rsidR="007840CD" w:rsidRPr="007840CD" w:rsidRDefault="007840CD" w:rsidP="007840CD"/>
        </w:tc>
        <w:tc>
          <w:tcPr>
            <w:tcW w:w="1451" w:type="dxa"/>
            <w:shd w:val="clear" w:color="auto" w:fill="auto"/>
          </w:tcPr>
          <w:p w:rsidR="007840CD" w:rsidRPr="007840CD" w:rsidRDefault="007840CD" w:rsidP="007840CD">
            <w:r w:rsidRPr="007840CD">
              <w:t>областной бюджет</w:t>
            </w: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7840CD">
            <w:r w:rsidRPr="007840CD">
              <w:t>9596,9</w:t>
            </w:r>
          </w:p>
        </w:tc>
        <w:tc>
          <w:tcPr>
            <w:tcW w:w="949" w:type="dxa"/>
            <w:shd w:val="clear" w:color="auto" w:fill="auto"/>
          </w:tcPr>
          <w:p w:rsidR="007840CD" w:rsidRPr="007840CD" w:rsidRDefault="007840CD" w:rsidP="007840CD">
            <w:r w:rsidRPr="007840CD">
              <w:t>9596,9</w:t>
            </w:r>
          </w:p>
        </w:tc>
        <w:tc>
          <w:tcPr>
            <w:tcW w:w="884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/>
            <w:shd w:val="clear" w:color="auto" w:fill="auto"/>
          </w:tcPr>
          <w:p w:rsidR="007840CD" w:rsidRPr="007840CD" w:rsidRDefault="007840CD" w:rsidP="007840CD"/>
        </w:tc>
        <w:tc>
          <w:tcPr>
            <w:tcW w:w="1453" w:type="dxa"/>
            <w:vMerge/>
            <w:shd w:val="clear" w:color="auto" w:fill="auto"/>
            <w:vAlign w:val="center"/>
          </w:tcPr>
          <w:p w:rsidR="007840CD" w:rsidRPr="007840CD" w:rsidRDefault="007840CD" w:rsidP="007840CD"/>
        </w:tc>
        <w:tc>
          <w:tcPr>
            <w:tcW w:w="1276" w:type="dxa"/>
            <w:vMerge/>
          </w:tcPr>
          <w:p w:rsidR="007840CD" w:rsidRPr="007840CD" w:rsidRDefault="007840CD" w:rsidP="007840CD"/>
        </w:tc>
        <w:tc>
          <w:tcPr>
            <w:tcW w:w="1168" w:type="dxa"/>
            <w:vMerge/>
            <w:shd w:val="clear" w:color="auto" w:fill="auto"/>
            <w:vAlign w:val="center"/>
          </w:tcPr>
          <w:p w:rsidR="007840CD" w:rsidRPr="007840CD" w:rsidRDefault="007840CD" w:rsidP="007840CD"/>
        </w:tc>
        <w:tc>
          <w:tcPr>
            <w:tcW w:w="1451" w:type="dxa"/>
            <w:shd w:val="clear" w:color="auto" w:fill="auto"/>
          </w:tcPr>
          <w:p w:rsidR="007840CD" w:rsidRPr="007840CD" w:rsidRDefault="007840CD" w:rsidP="007840CD">
            <w:r w:rsidRPr="007840CD">
              <w:t>федеральный бюджет</w:t>
            </w: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49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84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705BA4">
        <w:trPr>
          <w:gridAfter w:val="2"/>
          <w:wAfter w:w="39" w:type="dxa"/>
        </w:trPr>
        <w:tc>
          <w:tcPr>
            <w:tcW w:w="498" w:type="dxa"/>
            <w:vMerge/>
            <w:shd w:val="clear" w:color="auto" w:fill="auto"/>
          </w:tcPr>
          <w:p w:rsidR="007840CD" w:rsidRPr="007840CD" w:rsidRDefault="007840CD" w:rsidP="007840CD"/>
        </w:tc>
        <w:tc>
          <w:tcPr>
            <w:tcW w:w="1453" w:type="dxa"/>
            <w:vMerge/>
            <w:shd w:val="clear" w:color="auto" w:fill="auto"/>
            <w:vAlign w:val="center"/>
          </w:tcPr>
          <w:p w:rsidR="007840CD" w:rsidRPr="007840CD" w:rsidRDefault="007840CD" w:rsidP="007840CD"/>
        </w:tc>
        <w:tc>
          <w:tcPr>
            <w:tcW w:w="1276" w:type="dxa"/>
            <w:vMerge/>
          </w:tcPr>
          <w:p w:rsidR="007840CD" w:rsidRPr="007840CD" w:rsidRDefault="007840CD" w:rsidP="007840CD"/>
        </w:tc>
        <w:tc>
          <w:tcPr>
            <w:tcW w:w="1168" w:type="dxa"/>
            <w:vMerge/>
            <w:shd w:val="clear" w:color="auto" w:fill="auto"/>
            <w:vAlign w:val="center"/>
          </w:tcPr>
          <w:p w:rsidR="007840CD" w:rsidRPr="007840CD" w:rsidRDefault="007840CD" w:rsidP="007840CD"/>
        </w:tc>
        <w:tc>
          <w:tcPr>
            <w:tcW w:w="1451" w:type="dxa"/>
            <w:shd w:val="clear" w:color="auto" w:fill="auto"/>
          </w:tcPr>
          <w:p w:rsidR="007840CD" w:rsidRPr="007840CD" w:rsidRDefault="007840CD" w:rsidP="007840CD">
            <w:r w:rsidRPr="007840CD">
              <w:t>местный бюджет</w:t>
            </w:r>
          </w:p>
        </w:tc>
        <w:tc>
          <w:tcPr>
            <w:tcW w:w="1525" w:type="dxa"/>
            <w:shd w:val="clear" w:color="auto" w:fill="auto"/>
          </w:tcPr>
          <w:p w:rsidR="007840CD" w:rsidRPr="007840CD" w:rsidRDefault="007840CD" w:rsidP="007840CD">
            <w:r w:rsidRPr="007840CD">
              <w:t>612,6</w:t>
            </w:r>
          </w:p>
        </w:tc>
        <w:tc>
          <w:tcPr>
            <w:tcW w:w="949" w:type="dxa"/>
            <w:shd w:val="clear" w:color="auto" w:fill="auto"/>
          </w:tcPr>
          <w:p w:rsidR="007840CD" w:rsidRPr="007840CD" w:rsidRDefault="007840CD" w:rsidP="007840CD">
            <w:r w:rsidRPr="007840CD">
              <w:t>633,2</w:t>
            </w:r>
          </w:p>
        </w:tc>
        <w:tc>
          <w:tcPr>
            <w:tcW w:w="884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656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62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622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</w:tr>
    </w:tbl>
    <w:p w:rsidR="007840CD" w:rsidRPr="007840CD" w:rsidRDefault="007840CD" w:rsidP="007840CD"/>
    <w:p w:rsidR="007840CD" w:rsidRPr="007840CD" w:rsidRDefault="007840CD" w:rsidP="007840CD">
      <w:r w:rsidRPr="007840CD">
        <w:t>* - объемы финансирования будут включены после проведения проектных работ.</w:t>
      </w:r>
    </w:p>
    <w:p w:rsidR="007840CD" w:rsidRPr="007840CD" w:rsidRDefault="007840CD" w:rsidP="007840CD">
      <w:r w:rsidRPr="007840CD">
        <w:t xml:space="preserve">** - средства участников Программы. Суммы определяются на основе рекомендованного </w:t>
      </w:r>
      <w:proofErr w:type="spellStart"/>
      <w:r w:rsidRPr="007840CD">
        <w:t>минсельхозпродом</w:t>
      </w:r>
      <w:proofErr w:type="spellEnd"/>
      <w:r w:rsidRPr="007840CD">
        <w:t xml:space="preserve"> области уровня </w:t>
      </w:r>
      <w:proofErr w:type="spellStart"/>
      <w:r w:rsidRPr="007840CD">
        <w:t>софинансирования</w:t>
      </w:r>
      <w:proofErr w:type="spellEnd"/>
      <w:r w:rsidRPr="007840CD">
        <w:t xml:space="preserve">. </w:t>
      </w:r>
    </w:p>
    <w:p w:rsidR="007840CD" w:rsidRPr="007840CD" w:rsidRDefault="007840CD" w:rsidP="007840CD"/>
    <w:p w:rsidR="00BC6092" w:rsidRDefault="00BC6092" w:rsidP="007840CD">
      <w:pPr>
        <w:sectPr w:rsidR="00BC6092" w:rsidSect="00655C58">
          <w:pgSz w:w="16838" w:h="11906" w:orient="landscape" w:code="9"/>
          <w:pgMar w:top="851" w:right="536" w:bottom="567" w:left="1134" w:header="397" w:footer="567" w:gutter="0"/>
          <w:cols w:space="708"/>
          <w:docGrid w:linePitch="360"/>
        </w:sectPr>
      </w:pPr>
    </w:p>
    <w:p w:rsidR="007840CD" w:rsidRPr="007840CD" w:rsidRDefault="007840CD" w:rsidP="00BC6092">
      <w:pPr>
        <w:ind w:firstLine="709"/>
        <w:jc w:val="both"/>
      </w:pPr>
      <w:r w:rsidRPr="007840CD">
        <w:lastRenderedPageBreak/>
        <w:t xml:space="preserve">6. Муниципальную программу </w:t>
      </w:r>
      <w:proofErr w:type="spellStart"/>
      <w:r w:rsidRPr="007840CD">
        <w:t>Белокалитвинского</w:t>
      </w:r>
      <w:proofErr w:type="spellEnd"/>
      <w:r w:rsidRPr="007840CD">
        <w:t xml:space="preserve"> района «Развитие сельского хозяйства и регулирование рынков сельскохозяйственной продукции, сырья и продовольствия» дополнить приложением № 6 следующего содержания:</w:t>
      </w:r>
    </w:p>
    <w:p w:rsidR="007840CD" w:rsidRPr="007840CD" w:rsidRDefault="007840CD" w:rsidP="00BC6092">
      <w:pPr>
        <w:jc w:val="right"/>
      </w:pPr>
      <w:r w:rsidRPr="007840CD">
        <w:t xml:space="preserve">Приложение № 6 </w:t>
      </w:r>
    </w:p>
    <w:p w:rsidR="007840CD" w:rsidRPr="007840CD" w:rsidRDefault="007840CD" w:rsidP="00BC6092">
      <w:pPr>
        <w:jc w:val="right"/>
      </w:pPr>
      <w:r w:rsidRPr="007840CD">
        <w:t xml:space="preserve">к муниципальной программе </w:t>
      </w:r>
      <w:proofErr w:type="spellStart"/>
      <w:r w:rsidRPr="007840CD">
        <w:t>Белокалитвинского</w:t>
      </w:r>
      <w:proofErr w:type="spellEnd"/>
    </w:p>
    <w:p w:rsidR="007840CD" w:rsidRPr="007840CD" w:rsidRDefault="007840CD" w:rsidP="00BC6092">
      <w:pPr>
        <w:jc w:val="right"/>
      </w:pPr>
      <w:r w:rsidRPr="007840CD">
        <w:t xml:space="preserve"> района «Развитие сельского хозяйства и </w:t>
      </w:r>
    </w:p>
    <w:p w:rsidR="007840CD" w:rsidRPr="007840CD" w:rsidRDefault="007840CD" w:rsidP="00BC6092">
      <w:pPr>
        <w:jc w:val="right"/>
      </w:pPr>
      <w:r w:rsidRPr="007840CD">
        <w:t xml:space="preserve">регулирование рынков сельскохозяйственной </w:t>
      </w:r>
    </w:p>
    <w:p w:rsidR="007840CD" w:rsidRPr="007840CD" w:rsidRDefault="007840CD" w:rsidP="00BC6092">
      <w:pPr>
        <w:jc w:val="right"/>
      </w:pPr>
      <w:r w:rsidRPr="007840CD">
        <w:t>продукции, сырья и продовольствия»</w:t>
      </w:r>
    </w:p>
    <w:p w:rsidR="007840CD" w:rsidRPr="007840CD" w:rsidRDefault="007840CD" w:rsidP="00BC6092">
      <w:pPr>
        <w:jc w:val="center"/>
      </w:pPr>
      <w:r w:rsidRPr="007840CD">
        <w:t>РАСПРЕДЕЛЕНИЕ</w:t>
      </w:r>
    </w:p>
    <w:p w:rsidR="007840CD" w:rsidRPr="007840CD" w:rsidRDefault="007840CD" w:rsidP="00BC6092">
      <w:pPr>
        <w:jc w:val="center"/>
      </w:pPr>
      <w:r w:rsidRPr="007840CD">
        <w:t xml:space="preserve">иных межбюджетных трансфертов по поселениям </w:t>
      </w:r>
      <w:proofErr w:type="spellStart"/>
      <w:r w:rsidRPr="007840CD">
        <w:t>Белокалитвинского</w:t>
      </w:r>
      <w:proofErr w:type="spellEnd"/>
      <w:r w:rsidRPr="007840CD">
        <w:t xml:space="preserve"> района и направлениям расходования средств</w:t>
      </w:r>
    </w:p>
    <w:tbl>
      <w:tblPr>
        <w:tblW w:w="161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708"/>
        <w:gridCol w:w="787"/>
        <w:gridCol w:w="850"/>
        <w:gridCol w:w="709"/>
        <w:gridCol w:w="851"/>
        <w:gridCol w:w="773"/>
        <w:gridCol w:w="709"/>
        <w:gridCol w:w="866"/>
        <w:gridCol w:w="835"/>
        <w:gridCol w:w="709"/>
        <w:gridCol w:w="866"/>
        <w:gridCol w:w="835"/>
        <w:gridCol w:w="709"/>
        <w:gridCol w:w="850"/>
        <w:gridCol w:w="851"/>
        <w:gridCol w:w="709"/>
        <w:gridCol w:w="726"/>
        <w:gridCol w:w="833"/>
      </w:tblGrid>
      <w:tr w:rsidR="007840CD" w:rsidRPr="00BC6092" w:rsidTr="00BC6092">
        <w:tc>
          <w:tcPr>
            <w:tcW w:w="534" w:type="dxa"/>
            <w:vMerge w:val="restart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№</w:t>
            </w:r>
          </w:p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п/п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Наименование</w:t>
            </w:r>
          </w:p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муниципального</w:t>
            </w:r>
          </w:p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образования</w:t>
            </w:r>
          </w:p>
          <w:p w:rsidR="007840CD" w:rsidRPr="00BC6092" w:rsidRDefault="007840CD" w:rsidP="00BC6092">
            <w:pPr>
              <w:rPr>
                <w:sz w:val="20"/>
                <w:szCs w:val="20"/>
              </w:rPr>
            </w:pPr>
            <w:proofErr w:type="spellStart"/>
            <w:r w:rsidRPr="00BC6092">
              <w:rPr>
                <w:sz w:val="20"/>
                <w:szCs w:val="20"/>
              </w:rPr>
              <w:t>Белокалитвинского</w:t>
            </w:r>
            <w:proofErr w:type="spellEnd"/>
            <w:r w:rsidRPr="00BC6092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345" w:type="dxa"/>
            <w:gridSpan w:val="3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2019</w:t>
            </w:r>
          </w:p>
        </w:tc>
        <w:tc>
          <w:tcPr>
            <w:tcW w:w="2333" w:type="dxa"/>
            <w:gridSpan w:val="3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2020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2021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2024</w:t>
            </w:r>
          </w:p>
        </w:tc>
      </w:tr>
      <w:tr w:rsidR="007840CD" w:rsidRPr="00BC6092" w:rsidTr="00BC6092">
        <w:tc>
          <w:tcPr>
            <w:tcW w:w="534" w:type="dxa"/>
            <w:vMerge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Всего</w:t>
            </w:r>
          </w:p>
        </w:tc>
        <w:tc>
          <w:tcPr>
            <w:tcW w:w="787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за счет средств ОБ</w:t>
            </w:r>
          </w:p>
        </w:tc>
        <w:tc>
          <w:tcPr>
            <w:tcW w:w="850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за счет средств МБ</w:t>
            </w:r>
          </w:p>
        </w:tc>
        <w:tc>
          <w:tcPr>
            <w:tcW w:w="709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за счет средств ОБ</w:t>
            </w:r>
          </w:p>
        </w:tc>
        <w:tc>
          <w:tcPr>
            <w:tcW w:w="773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за счет средств МБ</w:t>
            </w:r>
          </w:p>
        </w:tc>
        <w:tc>
          <w:tcPr>
            <w:tcW w:w="709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Всего</w:t>
            </w:r>
          </w:p>
        </w:tc>
        <w:tc>
          <w:tcPr>
            <w:tcW w:w="866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за счет средств ОБ</w:t>
            </w:r>
          </w:p>
        </w:tc>
        <w:tc>
          <w:tcPr>
            <w:tcW w:w="835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за счет средств МБ</w:t>
            </w:r>
          </w:p>
        </w:tc>
        <w:tc>
          <w:tcPr>
            <w:tcW w:w="709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Всего</w:t>
            </w:r>
          </w:p>
        </w:tc>
        <w:tc>
          <w:tcPr>
            <w:tcW w:w="866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за счет средств ОБ</w:t>
            </w:r>
          </w:p>
        </w:tc>
        <w:tc>
          <w:tcPr>
            <w:tcW w:w="835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за счет средств МБ</w:t>
            </w:r>
          </w:p>
        </w:tc>
        <w:tc>
          <w:tcPr>
            <w:tcW w:w="709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за счет средств ОБ</w:t>
            </w:r>
          </w:p>
        </w:tc>
        <w:tc>
          <w:tcPr>
            <w:tcW w:w="851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за счет средств МБ</w:t>
            </w:r>
          </w:p>
        </w:tc>
        <w:tc>
          <w:tcPr>
            <w:tcW w:w="709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Всего</w:t>
            </w:r>
          </w:p>
        </w:tc>
        <w:tc>
          <w:tcPr>
            <w:tcW w:w="726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за счет средств ОБ</w:t>
            </w:r>
          </w:p>
        </w:tc>
        <w:tc>
          <w:tcPr>
            <w:tcW w:w="833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за счет средств МБ</w:t>
            </w:r>
          </w:p>
        </w:tc>
      </w:tr>
      <w:tr w:rsidR="007840CD" w:rsidRPr="00BC6092" w:rsidTr="00BC6092">
        <w:tc>
          <w:tcPr>
            <w:tcW w:w="534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7</w:t>
            </w:r>
          </w:p>
        </w:tc>
        <w:tc>
          <w:tcPr>
            <w:tcW w:w="773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9</w:t>
            </w:r>
          </w:p>
        </w:tc>
        <w:tc>
          <w:tcPr>
            <w:tcW w:w="866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10</w:t>
            </w:r>
          </w:p>
        </w:tc>
        <w:tc>
          <w:tcPr>
            <w:tcW w:w="835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12</w:t>
            </w:r>
          </w:p>
        </w:tc>
        <w:tc>
          <w:tcPr>
            <w:tcW w:w="866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13</w:t>
            </w:r>
          </w:p>
        </w:tc>
        <w:tc>
          <w:tcPr>
            <w:tcW w:w="835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18</w:t>
            </w:r>
          </w:p>
        </w:tc>
        <w:tc>
          <w:tcPr>
            <w:tcW w:w="726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19</w:t>
            </w:r>
          </w:p>
        </w:tc>
        <w:tc>
          <w:tcPr>
            <w:tcW w:w="833" w:type="dxa"/>
            <w:shd w:val="clear" w:color="auto" w:fill="auto"/>
          </w:tcPr>
          <w:p w:rsidR="007840CD" w:rsidRPr="00BC6092" w:rsidRDefault="007840CD" w:rsidP="007840CD">
            <w:pPr>
              <w:rPr>
                <w:sz w:val="20"/>
                <w:szCs w:val="20"/>
              </w:rPr>
            </w:pPr>
            <w:r w:rsidRPr="00BC6092">
              <w:rPr>
                <w:sz w:val="20"/>
                <w:szCs w:val="20"/>
              </w:rPr>
              <w:t>20</w:t>
            </w:r>
          </w:p>
        </w:tc>
      </w:tr>
      <w:tr w:rsidR="007840CD" w:rsidRPr="007840CD" w:rsidTr="00BC6092">
        <w:tc>
          <w:tcPr>
            <w:tcW w:w="534" w:type="dxa"/>
            <w:shd w:val="clear" w:color="auto" w:fill="auto"/>
          </w:tcPr>
          <w:p w:rsidR="007840CD" w:rsidRPr="007840CD" w:rsidRDefault="007840CD" w:rsidP="007840CD"/>
        </w:tc>
        <w:tc>
          <w:tcPr>
            <w:tcW w:w="1451" w:type="dxa"/>
            <w:shd w:val="clear" w:color="auto" w:fill="auto"/>
          </w:tcPr>
          <w:p w:rsidR="007840CD" w:rsidRPr="007840CD" w:rsidRDefault="007840CD" w:rsidP="007840CD">
            <w:r w:rsidRPr="007840CD">
              <w:t>Всего иных МБТ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7840CD">
            <w:r w:rsidRPr="007840CD">
              <w:t>399,1</w:t>
            </w:r>
          </w:p>
        </w:tc>
        <w:tc>
          <w:tcPr>
            <w:tcW w:w="787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0" w:type="dxa"/>
            <w:shd w:val="clear" w:color="auto" w:fill="auto"/>
          </w:tcPr>
          <w:p w:rsidR="007840CD" w:rsidRPr="007840CD" w:rsidRDefault="007840CD" w:rsidP="007840CD">
            <w:r w:rsidRPr="007840CD">
              <w:t>399,1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3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66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35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66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35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0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26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33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BC6092">
        <w:tc>
          <w:tcPr>
            <w:tcW w:w="16161" w:type="dxa"/>
            <w:gridSpan w:val="20"/>
            <w:shd w:val="clear" w:color="auto" w:fill="auto"/>
          </w:tcPr>
          <w:p w:rsidR="007840CD" w:rsidRPr="007840CD" w:rsidRDefault="007840CD" w:rsidP="007840CD">
            <w:r w:rsidRPr="007840CD">
              <w:t>Иные МБТ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</w:t>
            </w:r>
          </w:p>
        </w:tc>
      </w:tr>
      <w:tr w:rsidR="007840CD" w:rsidRPr="007840CD" w:rsidTr="00BC6092">
        <w:tc>
          <w:tcPr>
            <w:tcW w:w="534" w:type="dxa"/>
            <w:shd w:val="clear" w:color="auto" w:fill="auto"/>
          </w:tcPr>
          <w:p w:rsidR="007840CD" w:rsidRPr="007840CD" w:rsidRDefault="007840CD" w:rsidP="007840CD"/>
        </w:tc>
        <w:tc>
          <w:tcPr>
            <w:tcW w:w="1451" w:type="dxa"/>
            <w:shd w:val="clear" w:color="auto" w:fill="auto"/>
          </w:tcPr>
          <w:p w:rsidR="007840CD" w:rsidRPr="007840CD" w:rsidRDefault="007840CD" w:rsidP="007840CD">
            <w:r w:rsidRPr="007840CD">
              <w:t>Итого</w:t>
            </w:r>
          </w:p>
        </w:tc>
        <w:tc>
          <w:tcPr>
            <w:tcW w:w="708" w:type="dxa"/>
            <w:shd w:val="clear" w:color="auto" w:fill="auto"/>
          </w:tcPr>
          <w:p w:rsidR="007840CD" w:rsidRPr="007840CD" w:rsidRDefault="007840CD" w:rsidP="007840CD">
            <w:r w:rsidRPr="007840CD">
              <w:t>453,2</w:t>
            </w:r>
          </w:p>
        </w:tc>
        <w:tc>
          <w:tcPr>
            <w:tcW w:w="787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0" w:type="dxa"/>
            <w:shd w:val="clear" w:color="auto" w:fill="auto"/>
          </w:tcPr>
          <w:p w:rsidR="007840CD" w:rsidRPr="007840CD" w:rsidRDefault="007840CD" w:rsidP="007840CD">
            <w:r w:rsidRPr="007840CD">
              <w:t>453,2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3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66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35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66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35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0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26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33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BC6092">
        <w:tc>
          <w:tcPr>
            <w:tcW w:w="534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1.1.</w:t>
            </w:r>
          </w:p>
        </w:tc>
        <w:tc>
          <w:tcPr>
            <w:tcW w:w="1451" w:type="dxa"/>
            <w:shd w:val="clear" w:color="auto" w:fill="auto"/>
          </w:tcPr>
          <w:p w:rsidR="007840CD" w:rsidRPr="007840CD" w:rsidRDefault="007840CD" w:rsidP="007840CD">
            <w:r w:rsidRPr="007840CD">
              <w:t xml:space="preserve">Грушево-Дубовское </w:t>
            </w:r>
            <w:proofErr w:type="spellStart"/>
            <w:r w:rsidRPr="007840CD">
              <w:t>сп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128,7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128,7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BC6092">
        <w:tc>
          <w:tcPr>
            <w:tcW w:w="534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1.2.</w:t>
            </w:r>
          </w:p>
        </w:tc>
        <w:tc>
          <w:tcPr>
            <w:tcW w:w="1451" w:type="dxa"/>
            <w:shd w:val="clear" w:color="auto" w:fill="auto"/>
          </w:tcPr>
          <w:p w:rsidR="007840CD" w:rsidRPr="007840CD" w:rsidRDefault="007840CD" w:rsidP="007840CD">
            <w:proofErr w:type="spellStart"/>
            <w:r w:rsidRPr="007840CD">
              <w:t>Синегорское</w:t>
            </w:r>
            <w:proofErr w:type="spellEnd"/>
            <w:r w:rsidRPr="007840CD">
              <w:t xml:space="preserve"> </w:t>
            </w:r>
            <w:proofErr w:type="spellStart"/>
            <w:r w:rsidRPr="007840CD">
              <w:t>сп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324,5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324,5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</w:tbl>
    <w:p w:rsidR="007840CD" w:rsidRPr="007840CD" w:rsidRDefault="007840CD" w:rsidP="007840CD"/>
    <w:p w:rsidR="007840CD" w:rsidRPr="007840CD" w:rsidRDefault="007840CD" w:rsidP="007840CD"/>
    <w:tbl>
      <w:tblPr>
        <w:tblW w:w="1602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93"/>
        <w:gridCol w:w="851"/>
        <w:gridCol w:w="851"/>
        <w:gridCol w:w="849"/>
        <w:gridCol w:w="992"/>
        <w:gridCol w:w="866"/>
        <w:gridCol w:w="977"/>
        <w:gridCol w:w="709"/>
        <w:gridCol w:w="866"/>
        <w:gridCol w:w="977"/>
        <w:gridCol w:w="850"/>
        <w:gridCol w:w="850"/>
        <w:gridCol w:w="851"/>
        <w:gridCol w:w="9"/>
        <w:gridCol w:w="842"/>
        <w:gridCol w:w="850"/>
        <w:gridCol w:w="833"/>
        <w:gridCol w:w="27"/>
      </w:tblGrid>
      <w:tr w:rsidR="007840CD" w:rsidRPr="007840CD" w:rsidTr="00BC6092">
        <w:tc>
          <w:tcPr>
            <w:tcW w:w="2978" w:type="dxa"/>
            <w:gridSpan w:val="3"/>
            <w:shd w:val="clear" w:color="auto" w:fill="auto"/>
          </w:tcPr>
          <w:p w:rsidR="007840CD" w:rsidRPr="007840CD" w:rsidRDefault="007840CD" w:rsidP="007840CD">
            <w:r w:rsidRPr="007840CD">
              <w:t>2025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7840CD" w:rsidRPr="007840CD" w:rsidRDefault="007840CD" w:rsidP="007840CD">
            <w:r w:rsidRPr="007840CD">
              <w:t>2026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840CD" w:rsidRPr="007840CD" w:rsidRDefault="007840CD" w:rsidP="007840CD">
            <w:r w:rsidRPr="007840CD">
              <w:t>2027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7840CD" w:rsidRPr="007840CD" w:rsidRDefault="007840CD" w:rsidP="007840CD">
            <w:r w:rsidRPr="007840CD">
              <w:t>2028</w:t>
            </w:r>
          </w:p>
        </w:tc>
        <w:tc>
          <w:tcPr>
            <w:tcW w:w="2560" w:type="dxa"/>
            <w:gridSpan w:val="4"/>
            <w:shd w:val="clear" w:color="auto" w:fill="auto"/>
          </w:tcPr>
          <w:p w:rsidR="007840CD" w:rsidRPr="007840CD" w:rsidRDefault="007840CD" w:rsidP="007840CD">
            <w:r w:rsidRPr="007840CD">
              <w:t>2029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7840CD" w:rsidRPr="007840CD" w:rsidRDefault="007840CD" w:rsidP="007840CD">
            <w:r w:rsidRPr="007840CD">
              <w:t>2030</w:t>
            </w:r>
          </w:p>
        </w:tc>
      </w:tr>
      <w:tr w:rsidR="007840CD" w:rsidRPr="007840CD" w:rsidTr="00BC6092">
        <w:trPr>
          <w:gridAfter w:val="1"/>
          <w:wAfter w:w="27" w:type="dxa"/>
        </w:trPr>
        <w:tc>
          <w:tcPr>
            <w:tcW w:w="993" w:type="dxa"/>
            <w:shd w:val="clear" w:color="auto" w:fill="auto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992" w:type="dxa"/>
            <w:shd w:val="clear" w:color="auto" w:fill="auto"/>
          </w:tcPr>
          <w:p w:rsidR="007840CD" w:rsidRPr="007840CD" w:rsidRDefault="007840CD" w:rsidP="007840CD">
            <w:r w:rsidRPr="007840CD">
              <w:t>за счет средств ОБ</w:t>
            </w:r>
          </w:p>
        </w:tc>
        <w:tc>
          <w:tcPr>
            <w:tcW w:w="993" w:type="dxa"/>
            <w:shd w:val="clear" w:color="auto" w:fill="auto"/>
          </w:tcPr>
          <w:p w:rsidR="007840CD" w:rsidRPr="007840CD" w:rsidRDefault="007840CD" w:rsidP="007840CD">
            <w:r w:rsidRPr="007840CD">
              <w:t>за счет средств МБ</w:t>
            </w:r>
          </w:p>
        </w:tc>
        <w:tc>
          <w:tcPr>
            <w:tcW w:w="851" w:type="dxa"/>
            <w:shd w:val="clear" w:color="auto" w:fill="auto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851" w:type="dxa"/>
            <w:shd w:val="clear" w:color="auto" w:fill="auto"/>
          </w:tcPr>
          <w:p w:rsidR="007840CD" w:rsidRPr="007840CD" w:rsidRDefault="007840CD" w:rsidP="007840CD">
            <w:r w:rsidRPr="007840CD">
              <w:t>за счет средств ОБ</w:t>
            </w:r>
          </w:p>
        </w:tc>
        <w:tc>
          <w:tcPr>
            <w:tcW w:w="849" w:type="dxa"/>
            <w:shd w:val="clear" w:color="auto" w:fill="auto"/>
          </w:tcPr>
          <w:p w:rsidR="007840CD" w:rsidRPr="007840CD" w:rsidRDefault="007840CD" w:rsidP="007840CD">
            <w:r w:rsidRPr="007840CD">
              <w:t>за счет средств МБ</w:t>
            </w:r>
          </w:p>
        </w:tc>
        <w:tc>
          <w:tcPr>
            <w:tcW w:w="992" w:type="dxa"/>
            <w:shd w:val="clear" w:color="auto" w:fill="auto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866" w:type="dxa"/>
            <w:shd w:val="clear" w:color="auto" w:fill="auto"/>
          </w:tcPr>
          <w:p w:rsidR="007840CD" w:rsidRPr="007840CD" w:rsidRDefault="007840CD" w:rsidP="007840CD">
            <w:r w:rsidRPr="007840CD">
              <w:t>за счет средств ОБ</w:t>
            </w:r>
          </w:p>
        </w:tc>
        <w:tc>
          <w:tcPr>
            <w:tcW w:w="977" w:type="dxa"/>
            <w:shd w:val="clear" w:color="auto" w:fill="auto"/>
          </w:tcPr>
          <w:p w:rsidR="007840CD" w:rsidRPr="007840CD" w:rsidRDefault="007840CD" w:rsidP="007840CD">
            <w:r w:rsidRPr="007840CD">
              <w:t>за счет средств МБ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866" w:type="dxa"/>
            <w:shd w:val="clear" w:color="auto" w:fill="auto"/>
          </w:tcPr>
          <w:p w:rsidR="007840CD" w:rsidRPr="007840CD" w:rsidRDefault="007840CD" w:rsidP="007840CD">
            <w:r w:rsidRPr="007840CD">
              <w:t>за счет средств ОБ</w:t>
            </w:r>
          </w:p>
        </w:tc>
        <w:tc>
          <w:tcPr>
            <w:tcW w:w="977" w:type="dxa"/>
            <w:shd w:val="clear" w:color="auto" w:fill="auto"/>
          </w:tcPr>
          <w:p w:rsidR="007840CD" w:rsidRPr="007840CD" w:rsidRDefault="007840CD" w:rsidP="007840CD">
            <w:r w:rsidRPr="007840CD">
              <w:t>за счет средств МБ</w:t>
            </w:r>
          </w:p>
        </w:tc>
        <w:tc>
          <w:tcPr>
            <w:tcW w:w="850" w:type="dxa"/>
            <w:shd w:val="clear" w:color="auto" w:fill="auto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850" w:type="dxa"/>
            <w:shd w:val="clear" w:color="auto" w:fill="auto"/>
          </w:tcPr>
          <w:p w:rsidR="007840CD" w:rsidRPr="007840CD" w:rsidRDefault="007840CD" w:rsidP="007840CD">
            <w:r w:rsidRPr="007840CD">
              <w:t>за счет средств ОБ</w:t>
            </w:r>
          </w:p>
        </w:tc>
        <w:tc>
          <w:tcPr>
            <w:tcW w:w="851" w:type="dxa"/>
            <w:shd w:val="clear" w:color="auto" w:fill="auto"/>
          </w:tcPr>
          <w:p w:rsidR="007840CD" w:rsidRPr="007840CD" w:rsidRDefault="007840CD" w:rsidP="007840CD">
            <w:r w:rsidRPr="007840CD">
              <w:t>за счет средств МБ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840CD" w:rsidRPr="007840CD" w:rsidRDefault="007840CD" w:rsidP="007840CD">
            <w:r w:rsidRPr="007840CD">
              <w:t>Всего</w:t>
            </w:r>
          </w:p>
        </w:tc>
        <w:tc>
          <w:tcPr>
            <w:tcW w:w="850" w:type="dxa"/>
            <w:shd w:val="clear" w:color="auto" w:fill="auto"/>
          </w:tcPr>
          <w:p w:rsidR="007840CD" w:rsidRPr="007840CD" w:rsidRDefault="007840CD" w:rsidP="007840CD">
            <w:r w:rsidRPr="007840CD">
              <w:t>за счет средств ОБ</w:t>
            </w:r>
          </w:p>
        </w:tc>
        <w:tc>
          <w:tcPr>
            <w:tcW w:w="833" w:type="dxa"/>
            <w:shd w:val="clear" w:color="auto" w:fill="auto"/>
          </w:tcPr>
          <w:p w:rsidR="007840CD" w:rsidRPr="007840CD" w:rsidRDefault="007840CD" w:rsidP="007840CD">
            <w:r w:rsidRPr="007840CD">
              <w:t>за счет средств МБ</w:t>
            </w:r>
          </w:p>
        </w:tc>
      </w:tr>
      <w:tr w:rsidR="007840CD" w:rsidRPr="007840CD" w:rsidTr="00BC6092">
        <w:trPr>
          <w:gridAfter w:val="1"/>
          <w:wAfter w:w="27" w:type="dxa"/>
        </w:trPr>
        <w:tc>
          <w:tcPr>
            <w:tcW w:w="993" w:type="dxa"/>
            <w:shd w:val="clear" w:color="auto" w:fill="auto"/>
          </w:tcPr>
          <w:p w:rsidR="007840CD" w:rsidRPr="007840CD" w:rsidRDefault="007840CD" w:rsidP="007840CD">
            <w:r w:rsidRPr="007840CD">
              <w:t>21</w:t>
            </w:r>
          </w:p>
        </w:tc>
        <w:tc>
          <w:tcPr>
            <w:tcW w:w="992" w:type="dxa"/>
            <w:shd w:val="clear" w:color="auto" w:fill="auto"/>
          </w:tcPr>
          <w:p w:rsidR="007840CD" w:rsidRPr="007840CD" w:rsidRDefault="007840CD" w:rsidP="007840CD">
            <w:r w:rsidRPr="007840CD">
              <w:t>22</w:t>
            </w:r>
          </w:p>
        </w:tc>
        <w:tc>
          <w:tcPr>
            <w:tcW w:w="993" w:type="dxa"/>
            <w:shd w:val="clear" w:color="auto" w:fill="auto"/>
          </w:tcPr>
          <w:p w:rsidR="007840CD" w:rsidRPr="007840CD" w:rsidRDefault="007840CD" w:rsidP="007840CD">
            <w:r w:rsidRPr="007840CD">
              <w:t>23</w:t>
            </w:r>
          </w:p>
        </w:tc>
        <w:tc>
          <w:tcPr>
            <w:tcW w:w="851" w:type="dxa"/>
            <w:shd w:val="clear" w:color="auto" w:fill="auto"/>
          </w:tcPr>
          <w:p w:rsidR="007840CD" w:rsidRPr="007840CD" w:rsidRDefault="007840CD" w:rsidP="007840CD">
            <w:r w:rsidRPr="007840CD">
              <w:t>24</w:t>
            </w:r>
          </w:p>
        </w:tc>
        <w:tc>
          <w:tcPr>
            <w:tcW w:w="851" w:type="dxa"/>
            <w:shd w:val="clear" w:color="auto" w:fill="auto"/>
          </w:tcPr>
          <w:p w:rsidR="007840CD" w:rsidRPr="007840CD" w:rsidRDefault="007840CD" w:rsidP="007840CD">
            <w:r w:rsidRPr="007840CD">
              <w:t>25</w:t>
            </w:r>
          </w:p>
        </w:tc>
        <w:tc>
          <w:tcPr>
            <w:tcW w:w="849" w:type="dxa"/>
            <w:shd w:val="clear" w:color="auto" w:fill="auto"/>
          </w:tcPr>
          <w:p w:rsidR="007840CD" w:rsidRPr="007840CD" w:rsidRDefault="007840CD" w:rsidP="007840CD">
            <w:r w:rsidRPr="007840CD">
              <w:t>26</w:t>
            </w:r>
          </w:p>
        </w:tc>
        <w:tc>
          <w:tcPr>
            <w:tcW w:w="992" w:type="dxa"/>
            <w:shd w:val="clear" w:color="auto" w:fill="auto"/>
          </w:tcPr>
          <w:p w:rsidR="007840CD" w:rsidRPr="007840CD" w:rsidRDefault="007840CD" w:rsidP="007840CD">
            <w:r w:rsidRPr="007840CD">
              <w:t>27</w:t>
            </w:r>
          </w:p>
        </w:tc>
        <w:tc>
          <w:tcPr>
            <w:tcW w:w="866" w:type="dxa"/>
            <w:shd w:val="clear" w:color="auto" w:fill="auto"/>
          </w:tcPr>
          <w:p w:rsidR="007840CD" w:rsidRPr="007840CD" w:rsidRDefault="007840CD" w:rsidP="007840CD">
            <w:r w:rsidRPr="007840CD">
              <w:t>28</w:t>
            </w:r>
          </w:p>
        </w:tc>
        <w:tc>
          <w:tcPr>
            <w:tcW w:w="977" w:type="dxa"/>
            <w:shd w:val="clear" w:color="auto" w:fill="auto"/>
          </w:tcPr>
          <w:p w:rsidR="007840CD" w:rsidRPr="007840CD" w:rsidRDefault="007840CD" w:rsidP="007840CD">
            <w:r w:rsidRPr="007840CD">
              <w:t>29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7840CD">
            <w:r w:rsidRPr="007840CD">
              <w:t>30</w:t>
            </w:r>
          </w:p>
        </w:tc>
        <w:tc>
          <w:tcPr>
            <w:tcW w:w="866" w:type="dxa"/>
            <w:shd w:val="clear" w:color="auto" w:fill="auto"/>
          </w:tcPr>
          <w:p w:rsidR="007840CD" w:rsidRPr="007840CD" w:rsidRDefault="007840CD" w:rsidP="007840CD">
            <w:r w:rsidRPr="007840CD">
              <w:t>31</w:t>
            </w:r>
          </w:p>
        </w:tc>
        <w:tc>
          <w:tcPr>
            <w:tcW w:w="977" w:type="dxa"/>
            <w:shd w:val="clear" w:color="auto" w:fill="auto"/>
          </w:tcPr>
          <w:p w:rsidR="007840CD" w:rsidRPr="007840CD" w:rsidRDefault="007840CD" w:rsidP="007840CD">
            <w:r w:rsidRPr="007840CD">
              <w:t>32</w:t>
            </w:r>
          </w:p>
        </w:tc>
        <w:tc>
          <w:tcPr>
            <w:tcW w:w="850" w:type="dxa"/>
            <w:shd w:val="clear" w:color="auto" w:fill="auto"/>
          </w:tcPr>
          <w:p w:rsidR="007840CD" w:rsidRPr="007840CD" w:rsidRDefault="007840CD" w:rsidP="007840CD">
            <w:r w:rsidRPr="007840CD">
              <w:t>33</w:t>
            </w:r>
          </w:p>
        </w:tc>
        <w:tc>
          <w:tcPr>
            <w:tcW w:w="850" w:type="dxa"/>
            <w:shd w:val="clear" w:color="auto" w:fill="auto"/>
          </w:tcPr>
          <w:p w:rsidR="007840CD" w:rsidRPr="007840CD" w:rsidRDefault="007840CD" w:rsidP="007840CD">
            <w:r w:rsidRPr="007840CD">
              <w:t>34</w:t>
            </w:r>
          </w:p>
        </w:tc>
        <w:tc>
          <w:tcPr>
            <w:tcW w:w="851" w:type="dxa"/>
            <w:shd w:val="clear" w:color="auto" w:fill="auto"/>
          </w:tcPr>
          <w:p w:rsidR="007840CD" w:rsidRPr="007840CD" w:rsidRDefault="007840CD" w:rsidP="007840CD">
            <w:r w:rsidRPr="007840CD">
              <w:t>35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840CD" w:rsidRPr="007840CD" w:rsidRDefault="007840CD" w:rsidP="007840CD">
            <w:r w:rsidRPr="007840CD">
              <w:t>36</w:t>
            </w:r>
          </w:p>
        </w:tc>
        <w:tc>
          <w:tcPr>
            <w:tcW w:w="850" w:type="dxa"/>
            <w:shd w:val="clear" w:color="auto" w:fill="auto"/>
          </w:tcPr>
          <w:p w:rsidR="007840CD" w:rsidRPr="007840CD" w:rsidRDefault="007840CD" w:rsidP="007840CD">
            <w:r w:rsidRPr="007840CD">
              <w:t>37</w:t>
            </w:r>
          </w:p>
        </w:tc>
        <w:tc>
          <w:tcPr>
            <w:tcW w:w="833" w:type="dxa"/>
            <w:shd w:val="clear" w:color="auto" w:fill="auto"/>
          </w:tcPr>
          <w:p w:rsidR="007840CD" w:rsidRPr="007840CD" w:rsidRDefault="007840CD" w:rsidP="007840CD">
            <w:r w:rsidRPr="007840CD">
              <w:t>38</w:t>
            </w:r>
          </w:p>
        </w:tc>
      </w:tr>
      <w:tr w:rsidR="007840CD" w:rsidRPr="007840CD" w:rsidTr="00BC6092">
        <w:trPr>
          <w:gridAfter w:val="1"/>
          <w:wAfter w:w="27" w:type="dxa"/>
        </w:trPr>
        <w:tc>
          <w:tcPr>
            <w:tcW w:w="993" w:type="dxa"/>
            <w:shd w:val="clear" w:color="auto" w:fill="auto"/>
          </w:tcPr>
          <w:p w:rsidR="007840CD" w:rsidRPr="007840CD" w:rsidRDefault="007840CD" w:rsidP="007840CD">
            <w:r w:rsidRPr="007840CD">
              <w:lastRenderedPageBreak/>
              <w:t>–</w:t>
            </w:r>
          </w:p>
        </w:tc>
        <w:tc>
          <w:tcPr>
            <w:tcW w:w="992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3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49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66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7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66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7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0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0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0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33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BC6092">
        <w:trPr>
          <w:gridAfter w:val="1"/>
          <w:wAfter w:w="27" w:type="dxa"/>
        </w:trPr>
        <w:tc>
          <w:tcPr>
            <w:tcW w:w="16001" w:type="dxa"/>
            <w:gridSpan w:val="19"/>
            <w:shd w:val="clear" w:color="auto" w:fill="auto"/>
          </w:tcPr>
          <w:p w:rsidR="007840CD" w:rsidRPr="007840CD" w:rsidRDefault="007840CD" w:rsidP="007840CD">
            <w:r w:rsidRPr="007840CD">
              <w:t>Иные МБТ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</w:t>
            </w:r>
          </w:p>
        </w:tc>
      </w:tr>
      <w:tr w:rsidR="007840CD" w:rsidRPr="007840CD" w:rsidTr="00BC6092">
        <w:trPr>
          <w:gridAfter w:val="1"/>
          <w:wAfter w:w="27" w:type="dxa"/>
        </w:trPr>
        <w:tc>
          <w:tcPr>
            <w:tcW w:w="993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BC6092">
        <w:trPr>
          <w:gridAfter w:val="1"/>
          <w:wAfter w:w="27" w:type="dxa"/>
        </w:trPr>
        <w:tc>
          <w:tcPr>
            <w:tcW w:w="993" w:type="dxa"/>
            <w:shd w:val="clear" w:color="auto" w:fill="auto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  <w:tr w:rsidR="007840CD" w:rsidRPr="007840CD" w:rsidTr="00BC6092">
        <w:trPr>
          <w:gridAfter w:val="1"/>
          <w:wAfter w:w="27" w:type="dxa"/>
        </w:trPr>
        <w:tc>
          <w:tcPr>
            <w:tcW w:w="993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840CD" w:rsidRPr="007840CD" w:rsidRDefault="007840CD" w:rsidP="007840CD">
            <w:r w:rsidRPr="007840CD">
              <w:t>–</w:t>
            </w:r>
          </w:p>
        </w:tc>
      </w:tr>
    </w:tbl>
    <w:p w:rsidR="007840CD" w:rsidRDefault="007840CD" w:rsidP="007840CD"/>
    <w:p w:rsidR="00BC6092" w:rsidRDefault="00BC6092" w:rsidP="007840CD"/>
    <w:p w:rsidR="00BC6092" w:rsidRDefault="00BC6092" w:rsidP="007840CD"/>
    <w:p w:rsidR="00BC6092" w:rsidRPr="007840CD" w:rsidRDefault="00BC6092" w:rsidP="007840CD"/>
    <w:p w:rsidR="007840CD" w:rsidRPr="007840CD" w:rsidRDefault="007840CD" w:rsidP="007840CD">
      <w:r w:rsidRPr="007840CD">
        <w:t>Управляющий делами</w:t>
      </w:r>
      <w:r w:rsidRPr="007840CD">
        <w:tab/>
      </w:r>
      <w:r w:rsidRPr="007840CD">
        <w:tab/>
      </w:r>
      <w:r w:rsidRPr="007840CD">
        <w:tab/>
      </w:r>
      <w:r w:rsidRPr="007840CD">
        <w:tab/>
      </w:r>
      <w:r w:rsidRPr="007840CD">
        <w:tab/>
      </w:r>
      <w:r w:rsidRPr="007840CD">
        <w:tab/>
        <w:t xml:space="preserve">          </w:t>
      </w:r>
      <w:r w:rsidRPr="007840CD">
        <w:tab/>
      </w:r>
      <w:r w:rsidRPr="007840CD">
        <w:tab/>
      </w:r>
      <w:r w:rsidRPr="007840CD">
        <w:tab/>
        <w:t xml:space="preserve">                                                                      Л.Г. Василенко</w:t>
      </w:r>
    </w:p>
    <w:p w:rsidR="007840CD" w:rsidRPr="003A39C2" w:rsidRDefault="007840CD" w:rsidP="00835273">
      <w:pPr>
        <w:rPr>
          <w:sz w:val="28"/>
          <w:szCs w:val="28"/>
        </w:rPr>
      </w:pPr>
    </w:p>
    <w:sectPr w:rsidR="007840CD" w:rsidRPr="003A39C2" w:rsidSect="00655C58">
      <w:pgSz w:w="16838" w:h="11906" w:orient="landscape" w:code="9"/>
      <w:pgMar w:top="851" w:right="536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67B" w:rsidRDefault="0046467B">
      <w:r>
        <w:separator/>
      </w:r>
    </w:p>
  </w:endnote>
  <w:endnote w:type="continuationSeparator" w:id="0">
    <w:p w:rsidR="0046467B" w:rsidRDefault="0046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BA4" w:rsidRPr="00844AAA" w:rsidRDefault="00705BA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C6092" w:rsidRPr="00BC609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C6092">
      <w:rPr>
        <w:noProof/>
        <w:sz w:val="14"/>
        <w:lang w:val="en-US"/>
      </w:rPr>
      <w:t>C</w:t>
    </w:r>
    <w:r w:rsidR="00BC6092" w:rsidRPr="00BC6092">
      <w:rPr>
        <w:noProof/>
        <w:sz w:val="14"/>
      </w:rPr>
      <w:t>:\</w:t>
    </w:r>
    <w:r w:rsidR="00BC6092">
      <w:rPr>
        <w:noProof/>
        <w:sz w:val="14"/>
        <w:lang w:val="en-US"/>
      </w:rPr>
      <w:t>Users</w:t>
    </w:r>
    <w:r w:rsidR="00BC6092" w:rsidRPr="00BC6092">
      <w:rPr>
        <w:noProof/>
        <w:sz w:val="14"/>
      </w:rPr>
      <w:t>\</w:t>
    </w:r>
    <w:r w:rsidR="00BC6092">
      <w:rPr>
        <w:noProof/>
        <w:sz w:val="14"/>
        <w:lang w:val="en-US"/>
      </w:rPr>
      <w:t>eio</w:t>
    </w:r>
    <w:r w:rsidR="00BC6092" w:rsidRPr="00BC6092">
      <w:rPr>
        <w:noProof/>
        <w:sz w:val="14"/>
      </w:rPr>
      <w:t>3\Сохранения Алентьева\Мои документы\Постановления\изм_2084-август.</w:t>
    </w:r>
    <w:r w:rsidR="00BC609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23928" w:rsidRPr="00723928">
      <w:rPr>
        <w:noProof/>
        <w:sz w:val="14"/>
      </w:rPr>
      <w:t>8/29/2019 12:07:00</w:t>
    </w:r>
    <w:r w:rsidR="0072392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705BA4" w:rsidRPr="00F239EE" w:rsidRDefault="00705BA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23928">
      <w:rPr>
        <w:noProof/>
        <w:sz w:val="14"/>
        <w:lang w:val="en-US"/>
      </w:rPr>
      <w:t>23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23928">
      <w:rPr>
        <w:noProof/>
        <w:sz w:val="14"/>
      </w:rPr>
      <w:t>25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67B" w:rsidRDefault="0046467B">
      <w:r>
        <w:separator/>
      </w:r>
    </w:p>
  </w:footnote>
  <w:footnote w:type="continuationSeparator" w:id="0">
    <w:p w:rsidR="0046467B" w:rsidRDefault="0046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4214BB"/>
    <w:multiLevelType w:val="hybridMultilevel"/>
    <w:tmpl w:val="D4125484"/>
    <w:lvl w:ilvl="0" w:tplc="3C5E3A8E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A1BC8"/>
    <w:rsid w:val="000C6CE8"/>
    <w:rsid w:val="000D703B"/>
    <w:rsid w:val="00102528"/>
    <w:rsid w:val="00130BA6"/>
    <w:rsid w:val="00162686"/>
    <w:rsid w:val="001643E9"/>
    <w:rsid w:val="00191DF6"/>
    <w:rsid w:val="001C2CCF"/>
    <w:rsid w:val="001C731B"/>
    <w:rsid w:val="001F0876"/>
    <w:rsid w:val="00217475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22FE"/>
    <w:rsid w:val="00354895"/>
    <w:rsid w:val="0037568B"/>
    <w:rsid w:val="003A39C2"/>
    <w:rsid w:val="003F3219"/>
    <w:rsid w:val="00405D8A"/>
    <w:rsid w:val="004148E7"/>
    <w:rsid w:val="00446556"/>
    <w:rsid w:val="00464534"/>
    <w:rsid w:val="0046467B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C3032"/>
    <w:rsid w:val="005F1ED4"/>
    <w:rsid w:val="00625ACF"/>
    <w:rsid w:val="00627E89"/>
    <w:rsid w:val="00641F26"/>
    <w:rsid w:val="00655C58"/>
    <w:rsid w:val="00667AD1"/>
    <w:rsid w:val="0069702D"/>
    <w:rsid w:val="006A4064"/>
    <w:rsid w:val="006C35C4"/>
    <w:rsid w:val="006E05D3"/>
    <w:rsid w:val="00705BA4"/>
    <w:rsid w:val="00715C8D"/>
    <w:rsid w:val="00723928"/>
    <w:rsid w:val="00724FEA"/>
    <w:rsid w:val="007427A1"/>
    <w:rsid w:val="007472E3"/>
    <w:rsid w:val="00767FC2"/>
    <w:rsid w:val="007840CD"/>
    <w:rsid w:val="007A31B0"/>
    <w:rsid w:val="007C4781"/>
    <w:rsid w:val="007C732C"/>
    <w:rsid w:val="007E6612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AD6CEA"/>
    <w:rsid w:val="00B25B0D"/>
    <w:rsid w:val="00B36163"/>
    <w:rsid w:val="00BA3F31"/>
    <w:rsid w:val="00BB6ED2"/>
    <w:rsid w:val="00BC6092"/>
    <w:rsid w:val="00BE2B9C"/>
    <w:rsid w:val="00C202E1"/>
    <w:rsid w:val="00C34322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41A6E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840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character" w:customStyle="1" w:styleId="30">
    <w:name w:val="Заголовок 3 Знак"/>
    <w:basedOn w:val="a0"/>
    <w:link w:val="3"/>
    <w:semiHidden/>
    <w:rsid w:val="007840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3">
    <w:name w:val="Основной текст 23"/>
    <w:basedOn w:val="a"/>
    <w:rsid w:val="007840CD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79DFA-79C1-44E5-9CBD-0E496016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42</TotalTime>
  <Pages>1</Pages>
  <Words>3726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2019-08-29T09:06:00Z</cp:lastPrinted>
  <dcterms:created xsi:type="dcterms:W3CDTF">2019-08-29T07:16:00Z</dcterms:created>
  <dcterms:modified xsi:type="dcterms:W3CDTF">2019-09-04T12:28:00Z</dcterms:modified>
</cp:coreProperties>
</file>