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54649">
        <w:rPr>
          <w:sz w:val="28"/>
        </w:rPr>
        <w:t>10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305CDC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54649">
        <w:rPr>
          <w:sz w:val="28"/>
        </w:rPr>
        <w:t>1113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9601C" w:rsidRDefault="00C9601C" w:rsidP="00C9601C">
      <w:pPr>
        <w:tabs>
          <w:tab w:val="left" w:pos="1140"/>
        </w:tabs>
        <w:jc w:val="center"/>
        <w:rPr>
          <w:b/>
          <w:sz w:val="28"/>
          <w:szCs w:val="28"/>
        </w:rPr>
      </w:pPr>
      <w:bookmarkStart w:id="2" w:name="_GoBack"/>
      <w:r w:rsidRPr="00406B9F">
        <w:rPr>
          <w:b/>
          <w:sz w:val="28"/>
          <w:szCs w:val="28"/>
        </w:rPr>
        <w:t>Об отнесении земельного участка к определенной категории земель на территории Синегорского сельского поселения</w:t>
      </w:r>
    </w:p>
    <w:bookmarkEnd w:id="2"/>
    <w:p w:rsidR="00C9601C" w:rsidRPr="00406B9F" w:rsidRDefault="00C9601C" w:rsidP="00C9601C">
      <w:pPr>
        <w:tabs>
          <w:tab w:val="left" w:pos="1140"/>
        </w:tabs>
        <w:jc w:val="center"/>
        <w:rPr>
          <w:b/>
          <w:sz w:val="28"/>
          <w:szCs w:val="28"/>
        </w:rPr>
      </w:pPr>
    </w:p>
    <w:p w:rsidR="00D6716F" w:rsidRDefault="00C9601C" w:rsidP="00354649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соответствии со статьей 14 </w:t>
      </w:r>
      <w:r>
        <w:rPr>
          <w:color w:val="000000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21.12.2004 № 172-ФЗ «О переводе земель или земельных участков из одной категории в другую»</w:t>
      </w:r>
      <w:r>
        <w:rPr>
          <w:color w:val="000000"/>
          <w:sz w:val="28"/>
          <w:szCs w:val="28"/>
        </w:rPr>
        <w:t>, Федеральным</w:t>
      </w:r>
      <w:r>
        <w:rPr>
          <w:sz w:val="28"/>
          <w:szCs w:val="28"/>
        </w:rPr>
        <w:t xml:space="preserve"> законом от 24.07.2007 № 221-ФЗ «О кадастровой деятельности», генеральным планом Синегорского сельского поселения, утвержденным Собранием депутатов Синегорского сельского поселения от 29.02.2012 № 97, правилами землепользования и застройки Синегорского сельского поселения, утвержденными решением Собрания депутатов Синегорского сельского поселения от 09.07.2012 № 110, рассмотрев заявление Поликарпова Б.С. </w:t>
      </w:r>
      <w:r w:rsidR="0035464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от 28.07.2020,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406B9F">
        <w:rPr>
          <w:b/>
          <w:sz w:val="28"/>
          <w:szCs w:val="28"/>
        </w:rPr>
        <w:t xml:space="preserve">п о с т а н о в л я е </w:t>
      </w:r>
      <w:proofErr w:type="gramStart"/>
      <w:r w:rsidRPr="00406B9F">
        <w:rPr>
          <w:b/>
          <w:sz w:val="28"/>
          <w:szCs w:val="28"/>
        </w:rPr>
        <w:t>т :</w:t>
      </w:r>
      <w:proofErr w:type="gramEnd"/>
    </w:p>
    <w:p w:rsidR="00D6716F" w:rsidRDefault="00D6716F" w:rsidP="00354649">
      <w:pPr>
        <w:ind w:firstLine="709"/>
        <w:rPr>
          <w:b/>
          <w:sz w:val="28"/>
        </w:rPr>
      </w:pPr>
    </w:p>
    <w:p w:rsidR="00C9601C" w:rsidRDefault="00C9601C" w:rsidP="00354649">
      <w:pPr>
        <w:pStyle w:val="2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Отнести к категории земель «земли населенных пунктов» земельный участок площадью 910,0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с кадастровым номером 61:04:0170113:6, расположенный по адресу: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 </w:t>
      </w:r>
      <w:proofErr w:type="gramEnd"/>
      <w:r>
        <w:rPr>
          <w:sz w:val="28"/>
          <w:szCs w:val="28"/>
        </w:rPr>
        <w:t xml:space="preserve">                   п. Виноградный, ул. Седого, д. 5.</w:t>
      </w:r>
    </w:p>
    <w:p w:rsidR="00C9601C" w:rsidRDefault="00C9601C" w:rsidP="00354649">
      <w:pPr>
        <w:pStyle w:val="21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архитектуры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течение пяти рабочих дней с даты подписания постановления направить данное постановление в орган регистрации прав для внесения сведений в Единый государственный реестр недвижимости. </w:t>
      </w:r>
    </w:p>
    <w:p w:rsidR="00D6716F" w:rsidRDefault="00C9601C" w:rsidP="0035464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   председателя Комитета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Севостьянова С.А.</w:t>
      </w:r>
    </w:p>
    <w:p w:rsidR="00D6716F" w:rsidRDefault="00D6716F" w:rsidP="00D6716F">
      <w:pPr>
        <w:jc w:val="center"/>
        <w:rPr>
          <w:sz w:val="28"/>
        </w:rPr>
      </w:pPr>
    </w:p>
    <w:p w:rsidR="00C9601C" w:rsidRPr="00D6716F" w:rsidRDefault="00C9601C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31" w:rsidRDefault="00543131">
      <w:r>
        <w:separator/>
      </w:r>
    </w:p>
  </w:endnote>
  <w:endnote w:type="continuationSeparator" w:id="0">
    <w:p w:rsidR="00543131" w:rsidRDefault="0054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4649" w:rsidRPr="00354649">
      <w:rPr>
        <w:noProof/>
        <w:sz w:val="14"/>
      </w:rPr>
      <w:t>8/6/2020 10:58:00</w:t>
    </w:r>
    <w:r w:rsidR="0035464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4649" w:rsidRPr="00354649">
      <w:rPr>
        <w:noProof/>
        <w:sz w:val="14"/>
      </w:rPr>
      <w:t>8/6/2020 10:58:00</w:t>
    </w:r>
    <w:r w:rsidR="0035464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31" w:rsidRDefault="00543131">
      <w:r>
        <w:separator/>
      </w:r>
    </w:p>
  </w:footnote>
  <w:footnote w:type="continuationSeparator" w:id="0">
    <w:p w:rsidR="00543131" w:rsidRDefault="0054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649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3131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0DE5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9601C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50A3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1489-6702-4CCC-8B9B-F92DF239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2020-08-06T07:58:00Z</dcterms:created>
  <dcterms:modified xsi:type="dcterms:W3CDTF">2020-09-16T07:23:00Z</dcterms:modified>
</cp:coreProperties>
</file>