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BA7CC3" w:rsidP="00872883">
      <w:pPr>
        <w:spacing w:before="120"/>
        <w:rPr>
          <w:sz w:val="28"/>
        </w:rPr>
      </w:pPr>
      <w:r>
        <w:rPr>
          <w:sz w:val="28"/>
        </w:rPr>
        <w:t>18</w:t>
      </w:r>
      <w:r w:rsidR="00C70947">
        <w:rPr>
          <w:sz w:val="28"/>
        </w:rPr>
        <w:t>.</w:t>
      </w:r>
      <w:r w:rsidR="001C731B">
        <w:rPr>
          <w:sz w:val="28"/>
        </w:rPr>
        <w:t>06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</w:t>
      </w:r>
      <w:r>
        <w:rPr>
          <w:sz w:val="28"/>
        </w:rPr>
        <w:t xml:space="preserve">                   </w:t>
      </w:r>
      <w:r w:rsidR="00466AF2">
        <w:rPr>
          <w:sz w:val="28"/>
        </w:rPr>
        <w:t xml:space="preserve"> 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963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555A7" w:rsidRDefault="00D062B3" w:rsidP="00C06CD5">
      <w:pPr>
        <w:ind w:right="5924"/>
        <w:jc w:val="both"/>
        <w:rPr>
          <w:rFonts w:eastAsia="Calibri"/>
          <w:sz w:val="28"/>
          <w:szCs w:val="28"/>
          <w:lang w:eastAsia="en-US"/>
        </w:rPr>
      </w:pPr>
      <w:r w:rsidRPr="002C2793">
        <w:rPr>
          <w:rFonts w:eastAsia="Calibri"/>
          <w:sz w:val="28"/>
          <w:szCs w:val="28"/>
          <w:lang w:eastAsia="en-US"/>
        </w:rPr>
        <w:t xml:space="preserve">О порядке предоставления из бюджета </w:t>
      </w:r>
      <w:proofErr w:type="spellStart"/>
      <w:r w:rsidRPr="002C2793">
        <w:rPr>
          <w:rFonts w:eastAsia="Calibri"/>
          <w:sz w:val="28"/>
          <w:szCs w:val="28"/>
          <w:lang w:eastAsia="en-US"/>
        </w:rPr>
        <w:t>Белокалитвинского</w:t>
      </w:r>
      <w:proofErr w:type="spellEnd"/>
      <w:r w:rsidRPr="002C2793">
        <w:rPr>
          <w:rFonts w:eastAsia="Calibri"/>
          <w:sz w:val="28"/>
          <w:szCs w:val="28"/>
          <w:lang w:eastAsia="en-US"/>
        </w:rPr>
        <w:t xml:space="preserve"> района субсидий муниципальным унитарным предприятиям </w:t>
      </w:r>
      <w:proofErr w:type="spellStart"/>
      <w:r w:rsidRPr="002C2793">
        <w:rPr>
          <w:rFonts w:eastAsia="Calibri"/>
          <w:sz w:val="28"/>
          <w:szCs w:val="28"/>
          <w:lang w:eastAsia="en-US"/>
        </w:rPr>
        <w:t>Белокалитвинского</w:t>
      </w:r>
      <w:proofErr w:type="spellEnd"/>
      <w:r w:rsidRPr="002C2793">
        <w:rPr>
          <w:rFonts w:eastAsia="Calibri"/>
          <w:sz w:val="28"/>
          <w:szCs w:val="28"/>
          <w:lang w:eastAsia="en-US"/>
        </w:rPr>
        <w:t xml:space="preserve"> района</w:t>
      </w:r>
    </w:p>
    <w:p w:rsidR="00D062B3" w:rsidRDefault="00D062B3" w:rsidP="00872883">
      <w:pPr>
        <w:rPr>
          <w:rFonts w:eastAsia="Calibri"/>
          <w:sz w:val="28"/>
          <w:szCs w:val="28"/>
          <w:lang w:eastAsia="en-US"/>
        </w:rPr>
      </w:pPr>
    </w:p>
    <w:p w:rsidR="00C06CD5" w:rsidRDefault="00C06CD5" w:rsidP="00D062B3">
      <w:pPr>
        <w:pStyle w:val="ConsPlusNormal"/>
        <w:ind w:firstLine="540"/>
        <w:jc w:val="both"/>
      </w:pPr>
    </w:p>
    <w:p w:rsidR="00D062B3" w:rsidRDefault="00D062B3" w:rsidP="00C06CD5">
      <w:pPr>
        <w:pStyle w:val="ConsPlusNormal"/>
        <w:ind w:firstLine="709"/>
        <w:jc w:val="both"/>
      </w:pPr>
      <w:r w:rsidRPr="00F04A05">
        <w:t xml:space="preserve">В соответствии с Бюджетным </w:t>
      </w:r>
      <w:hyperlink r:id="rId8" w:history="1">
        <w:r w:rsidRPr="00F04A05">
          <w:t>кодексом</w:t>
        </w:r>
      </w:hyperlink>
      <w:r>
        <w:t xml:space="preserve"> Российской Федерации,</w:t>
      </w:r>
    </w:p>
    <w:p w:rsidR="00D062B3" w:rsidRDefault="00D062B3" w:rsidP="00D062B3">
      <w:pPr>
        <w:jc w:val="center"/>
        <w:rPr>
          <w:sz w:val="26"/>
          <w:szCs w:val="26"/>
        </w:rPr>
      </w:pPr>
    </w:p>
    <w:p w:rsidR="00D062B3" w:rsidRPr="00824807" w:rsidRDefault="00D062B3" w:rsidP="00C06CD5">
      <w:pPr>
        <w:jc w:val="center"/>
        <w:rPr>
          <w:sz w:val="26"/>
          <w:szCs w:val="26"/>
        </w:rPr>
      </w:pPr>
      <w:r w:rsidRPr="00824807">
        <w:rPr>
          <w:sz w:val="26"/>
          <w:szCs w:val="26"/>
        </w:rPr>
        <w:t>ПОСТАНОВЛЯЮ:</w:t>
      </w:r>
    </w:p>
    <w:p w:rsidR="00D062B3" w:rsidRPr="00F04A05" w:rsidRDefault="00D062B3" w:rsidP="00C06CD5">
      <w:pPr>
        <w:pStyle w:val="ConsPlusNormal"/>
        <w:ind w:firstLine="709"/>
        <w:jc w:val="both"/>
      </w:pPr>
      <w:r w:rsidRPr="00F04A05">
        <w:t xml:space="preserve">1. Утвердить </w:t>
      </w:r>
      <w:hyperlink w:anchor="P34" w:history="1">
        <w:r w:rsidRPr="00F04A05">
          <w:t>Положение</w:t>
        </w:r>
      </w:hyperlink>
      <w:r w:rsidRPr="00F04A05">
        <w:t xml:space="preserve"> о </w:t>
      </w:r>
      <w:r>
        <w:rPr>
          <w:rFonts w:eastAsia="Calibri"/>
          <w:lang w:eastAsia="en-US"/>
        </w:rPr>
        <w:t xml:space="preserve">порядке предоставления из бюджета </w:t>
      </w:r>
      <w:proofErr w:type="spellStart"/>
      <w:r>
        <w:rPr>
          <w:rFonts w:eastAsia="Calibri"/>
          <w:lang w:eastAsia="en-US"/>
        </w:rPr>
        <w:t>Белокалитвинского</w:t>
      </w:r>
      <w:proofErr w:type="spellEnd"/>
      <w:r>
        <w:rPr>
          <w:rFonts w:eastAsia="Calibri"/>
          <w:lang w:eastAsia="en-US"/>
        </w:rPr>
        <w:t xml:space="preserve"> района субсидий муниципальным унитарным предприятиям </w:t>
      </w:r>
      <w:proofErr w:type="spellStart"/>
      <w:r>
        <w:rPr>
          <w:rFonts w:eastAsia="Calibri"/>
          <w:lang w:eastAsia="en-US"/>
        </w:rPr>
        <w:t>Белокалитвинского</w:t>
      </w:r>
      <w:proofErr w:type="spellEnd"/>
      <w:r>
        <w:rPr>
          <w:rFonts w:eastAsia="Calibri"/>
          <w:lang w:eastAsia="en-US"/>
        </w:rPr>
        <w:t xml:space="preserve"> района</w:t>
      </w:r>
      <w:r w:rsidRPr="00F04A05">
        <w:t xml:space="preserve"> согласно приложению.</w:t>
      </w:r>
    </w:p>
    <w:p w:rsidR="00D062B3" w:rsidRPr="00F04A05" w:rsidRDefault="00D062B3" w:rsidP="00C06CD5">
      <w:pPr>
        <w:pStyle w:val="ConsPlusNormal"/>
        <w:ind w:firstLine="709"/>
        <w:jc w:val="both"/>
      </w:pPr>
      <w:r w:rsidRPr="00F04A05">
        <w:t xml:space="preserve">2. </w:t>
      </w:r>
      <w:r w:rsidRPr="00AB4CAB">
        <w:t>Настоящее постановление вступает в силу со дня его официального опубликования.</w:t>
      </w:r>
    </w:p>
    <w:p w:rsidR="00D062B3" w:rsidRPr="00F04A05" w:rsidRDefault="00D062B3" w:rsidP="00C06CD5">
      <w:pPr>
        <w:pStyle w:val="ConsPlusNormal"/>
        <w:ind w:firstLine="709"/>
        <w:jc w:val="both"/>
      </w:pPr>
      <w:r w:rsidRPr="00F04A05">
        <w:t xml:space="preserve">3. Контроль за выполнением настоящего постановления возложить на </w:t>
      </w:r>
      <w:r>
        <w:t xml:space="preserve">первого заместителя главы Администрации </w:t>
      </w:r>
      <w:proofErr w:type="spellStart"/>
      <w:r>
        <w:t>Белокалитвинского</w:t>
      </w:r>
      <w:proofErr w:type="spellEnd"/>
      <w:r>
        <w:t xml:space="preserve"> района </w:t>
      </w:r>
      <w:r w:rsidR="00C06CD5">
        <w:t>по экономическому развитию, инвестиционной политике и местному самоуправлению</w:t>
      </w:r>
      <w:r>
        <w:t xml:space="preserve"> Д.Ю. Устименко</w:t>
      </w:r>
      <w:r w:rsidRPr="00F04A05">
        <w:t>.</w:t>
      </w:r>
    </w:p>
    <w:p w:rsidR="00D062B3" w:rsidRDefault="00D062B3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E5204C" w:rsidP="00040C21">
      <w:pPr>
        <w:pStyle w:val="2"/>
        <w:ind w:firstLine="720"/>
        <w:rPr>
          <w:b w:val="0"/>
        </w:rPr>
      </w:pPr>
      <w:bookmarkStart w:id="2" w:name="Наименование"/>
      <w:bookmarkEnd w:id="2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C06CD5" w:rsidRDefault="00872883" w:rsidP="00872883">
      <w:pPr>
        <w:rPr>
          <w:sz w:val="28"/>
        </w:rPr>
      </w:pPr>
      <w:r w:rsidRPr="00C06CD5">
        <w:rPr>
          <w:sz w:val="28"/>
        </w:rPr>
        <w:t>Верно:</w:t>
      </w:r>
    </w:p>
    <w:p w:rsidR="003A39C2" w:rsidRPr="00C06CD5" w:rsidRDefault="006C35C4" w:rsidP="00835273">
      <w:pPr>
        <w:rPr>
          <w:sz w:val="28"/>
        </w:rPr>
      </w:pPr>
      <w:r w:rsidRPr="00C06CD5">
        <w:rPr>
          <w:sz w:val="28"/>
        </w:rPr>
        <w:t>У</w:t>
      </w:r>
      <w:r w:rsidR="00715C8D" w:rsidRPr="00C06CD5">
        <w:rPr>
          <w:sz w:val="28"/>
        </w:rPr>
        <w:t>правляющ</w:t>
      </w:r>
      <w:r w:rsidRPr="00C06CD5">
        <w:rPr>
          <w:sz w:val="28"/>
        </w:rPr>
        <w:t>ий</w:t>
      </w:r>
      <w:r w:rsidR="00042119" w:rsidRPr="00C06CD5">
        <w:rPr>
          <w:sz w:val="28"/>
        </w:rPr>
        <w:t xml:space="preserve"> </w:t>
      </w:r>
      <w:r w:rsidR="00715C8D" w:rsidRPr="00C06CD5">
        <w:rPr>
          <w:sz w:val="28"/>
        </w:rPr>
        <w:t xml:space="preserve"> </w:t>
      </w:r>
      <w:r w:rsidR="00F4755E" w:rsidRPr="00C06CD5">
        <w:rPr>
          <w:sz w:val="28"/>
        </w:rPr>
        <w:t xml:space="preserve"> делами</w:t>
      </w:r>
      <w:r w:rsidR="00F4755E" w:rsidRPr="00C06CD5">
        <w:rPr>
          <w:sz w:val="28"/>
        </w:rPr>
        <w:tab/>
      </w:r>
      <w:r w:rsidR="00F4755E" w:rsidRPr="00C06CD5">
        <w:rPr>
          <w:sz w:val="28"/>
        </w:rPr>
        <w:tab/>
      </w:r>
      <w:r w:rsidR="00F4755E" w:rsidRPr="00C06CD5">
        <w:rPr>
          <w:sz w:val="28"/>
        </w:rPr>
        <w:tab/>
      </w:r>
      <w:r w:rsidR="000C6CE8" w:rsidRPr="00C06CD5">
        <w:rPr>
          <w:sz w:val="28"/>
        </w:rPr>
        <w:tab/>
      </w:r>
      <w:r w:rsidR="00F4755E" w:rsidRPr="00C06CD5">
        <w:rPr>
          <w:sz w:val="28"/>
        </w:rPr>
        <w:tab/>
      </w:r>
      <w:r w:rsidR="00F4755E" w:rsidRPr="00C06CD5">
        <w:rPr>
          <w:sz w:val="28"/>
        </w:rPr>
        <w:tab/>
      </w:r>
      <w:r w:rsidR="00042119" w:rsidRPr="00C06CD5">
        <w:rPr>
          <w:sz w:val="28"/>
        </w:rPr>
        <w:tab/>
      </w:r>
      <w:r w:rsidRPr="00C06CD5">
        <w:rPr>
          <w:sz w:val="28"/>
        </w:rPr>
        <w:tab/>
        <w:t>Л.Г. Василенко</w:t>
      </w:r>
    </w:p>
    <w:p w:rsidR="00D062B3" w:rsidRDefault="00D062B3" w:rsidP="00835273">
      <w:pPr>
        <w:rPr>
          <w:sz w:val="28"/>
        </w:rPr>
      </w:pPr>
    </w:p>
    <w:p w:rsidR="00D062B3" w:rsidRDefault="00D062B3" w:rsidP="00835273">
      <w:pPr>
        <w:rPr>
          <w:sz w:val="28"/>
          <w:szCs w:val="28"/>
        </w:rPr>
        <w:sectPr w:rsidR="00D062B3" w:rsidSect="003A39C2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D062B3" w:rsidRPr="007340AD" w:rsidRDefault="00D062B3" w:rsidP="00D062B3">
      <w:pPr>
        <w:pStyle w:val="ConsPlusNormal"/>
        <w:jc w:val="right"/>
        <w:outlineLvl w:val="0"/>
      </w:pPr>
      <w:r w:rsidRPr="007340AD">
        <w:lastRenderedPageBreak/>
        <w:t>Приложение</w:t>
      </w:r>
    </w:p>
    <w:p w:rsidR="00D062B3" w:rsidRDefault="00D062B3" w:rsidP="00D062B3">
      <w:pPr>
        <w:pStyle w:val="ConsPlusNormal"/>
        <w:jc w:val="center"/>
      </w:pPr>
      <w:r>
        <w:t xml:space="preserve">                                                                                 </w:t>
      </w:r>
      <w:r w:rsidRPr="007340AD">
        <w:t>к постановлению</w:t>
      </w:r>
      <w:r>
        <w:t xml:space="preserve"> Администрации </w:t>
      </w:r>
    </w:p>
    <w:p w:rsidR="00D062B3" w:rsidRPr="007340AD" w:rsidRDefault="00D062B3" w:rsidP="00D062B3">
      <w:pPr>
        <w:pStyle w:val="ConsPlusNormal"/>
        <w:jc w:val="center"/>
      </w:pPr>
      <w:r>
        <w:t xml:space="preserve">                                                                                             </w:t>
      </w:r>
      <w:proofErr w:type="spellStart"/>
      <w:r>
        <w:t>Белокалитвинского</w:t>
      </w:r>
      <w:proofErr w:type="spellEnd"/>
      <w:r>
        <w:t xml:space="preserve"> района </w:t>
      </w:r>
    </w:p>
    <w:p w:rsidR="00D062B3" w:rsidRPr="007340AD" w:rsidRDefault="00D062B3" w:rsidP="00D062B3">
      <w:pPr>
        <w:pStyle w:val="ConsPlusNormal"/>
        <w:jc w:val="right"/>
      </w:pPr>
      <w:r>
        <w:t xml:space="preserve"> </w:t>
      </w:r>
      <w:r w:rsidRPr="007340AD">
        <w:t xml:space="preserve">от </w:t>
      </w:r>
      <w:r w:rsidR="00BA7CC3">
        <w:t>18</w:t>
      </w:r>
      <w:r>
        <w:t>.</w:t>
      </w:r>
      <w:r w:rsidR="00C06CD5">
        <w:t>06</w:t>
      </w:r>
      <w:r w:rsidRPr="007340AD">
        <w:t>.201</w:t>
      </w:r>
      <w:r>
        <w:t>9</w:t>
      </w:r>
      <w:r w:rsidR="00C06CD5">
        <w:t xml:space="preserve"> </w:t>
      </w:r>
      <w:r w:rsidRPr="007340AD">
        <w:t xml:space="preserve"> N </w:t>
      </w:r>
      <w:r w:rsidR="00BA7CC3">
        <w:t>963</w:t>
      </w:r>
      <w:bookmarkStart w:id="3" w:name="_GoBack"/>
      <w:bookmarkEnd w:id="3"/>
    </w:p>
    <w:p w:rsidR="00D062B3" w:rsidRPr="007340AD" w:rsidRDefault="00D062B3" w:rsidP="00D062B3">
      <w:pPr>
        <w:pStyle w:val="ConsPlusNormal"/>
        <w:jc w:val="both"/>
      </w:pPr>
    </w:p>
    <w:p w:rsidR="00D062B3" w:rsidRDefault="00D062B3" w:rsidP="00D062B3">
      <w:pPr>
        <w:pStyle w:val="ConsPlusNormal"/>
        <w:jc w:val="center"/>
        <w:rPr>
          <w:rFonts w:eastAsia="Calibri"/>
          <w:lang w:eastAsia="en-US"/>
        </w:rPr>
      </w:pPr>
      <w:bookmarkStart w:id="4" w:name="P34"/>
      <w:bookmarkEnd w:id="4"/>
    </w:p>
    <w:p w:rsidR="00D062B3" w:rsidRDefault="00D062B3" w:rsidP="00D062B3">
      <w:pPr>
        <w:pStyle w:val="ConsPlusNormal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ПОЛОЖЕНИЕ</w:t>
      </w:r>
    </w:p>
    <w:p w:rsidR="00D062B3" w:rsidRDefault="00D062B3" w:rsidP="00D062B3">
      <w:pPr>
        <w:pStyle w:val="ConsPlusNormal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о порядке предоставления из бюджета </w:t>
      </w:r>
      <w:proofErr w:type="spellStart"/>
      <w:r>
        <w:rPr>
          <w:rFonts w:eastAsia="Calibri"/>
          <w:lang w:eastAsia="en-US"/>
        </w:rPr>
        <w:t>Белокалитвинского</w:t>
      </w:r>
      <w:proofErr w:type="spellEnd"/>
      <w:r>
        <w:rPr>
          <w:rFonts w:eastAsia="Calibri"/>
          <w:lang w:eastAsia="en-US"/>
        </w:rPr>
        <w:t xml:space="preserve"> района субсидий муниципальным унитарным предприятиям </w:t>
      </w:r>
      <w:proofErr w:type="spellStart"/>
      <w:r>
        <w:rPr>
          <w:rFonts w:eastAsia="Calibri"/>
          <w:lang w:eastAsia="en-US"/>
        </w:rPr>
        <w:t>Белокалитвинского</w:t>
      </w:r>
      <w:proofErr w:type="spellEnd"/>
      <w:r>
        <w:rPr>
          <w:rFonts w:eastAsia="Calibri"/>
          <w:lang w:eastAsia="en-US"/>
        </w:rPr>
        <w:t xml:space="preserve"> района</w:t>
      </w:r>
    </w:p>
    <w:p w:rsidR="00D062B3" w:rsidRDefault="00D062B3" w:rsidP="00D062B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062B3" w:rsidRPr="00C06CD5" w:rsidRDefault="00D062B3" w:rsidP="00D062B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06CD5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D062B3" w:rsidRPr="007340AD" w:rsidRDefault="00D062B3" w:rsidP="00D062B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062B3" w:rsidRPr="007340AD" w:rsidRDefault="00D062B3" w:rsidP="00C06CD5">
      <w:pPr>
        <w:pStyle w:val="ConsPlusNormal"/>
        <w:ind w:firstLine="709"/>
        <w:jc w:val="both"/>
      </w:pPr>
      <w:r w:rsidRPr="007340AD">
        <w:t xml:space="preserve">1.1. Настоящее Положение </w:t>
      </w:r>
      <w:r>
        <w:t xml:space="preserve">о порядке </w:t>
      </w:r>
      <w:r w:rsidRPr="007340AD">
        <w:t>предоставления субсиди</w:t>
      </w:r>
      <w:r>
        <w:t>й</w:t>
      </w:r>
      <w:r w:rsidRPr="007340AD">
        <w:t xml:space="preserve"> </w:t>
      </w:r>
      <w:r>
        <w:t xml:space="preserve">муниципальным унитарным предприятиям </w:t>
      </w:r>
      <w:proofErr w:type="spellStart"/>
      <w:r>
        <w:t>Белокалитвинского</w:t>
      </w:r>
      <w:proofErr w:type="spellEnd"/>
      <w:r>
        <w:t xml:space="preserve"> района разработано в соответствии со статьей </w:t>
      </w:r>
      <w:r w:rsidRPr="00AB4CAB">
        <w:t>78, 78</w:t>
      </w:r>
      <w:r w:rsidRPr="00AB4CAB">
        <w:rPr>
          <w:vertAlign w:val="superscript"/>
        </w:rPr>
        <w:t>1</w:t>
      </w:r>
      <w:r w:rsidRPr="00AB4CAB">
        <w:t>,</w:t>
      </w:r>
      <w:r w:rsidRPr="00AB4CAB">
        <w:rPr>
          <w:vertAlign w:val="superscript"/>
        </w:rPr>
        <w:t xml:space="preserve"> </w:t>
      </w:r>
      <w:r w:rsidRPr="00AB4CAB">
        <w:t>78</w:t>
      </w:r>
      <w:r w:rsidRPr="00AB4CAB">
        <w:rPr>
          <w:vertAlign w:val="superscript"/>
        </w:rPr>
        <w:t>2</w:t>
      </w:r>
      <w:r>
        <w:t xml:space="preserve"> Бюджетного кодекса Российской Федерации, Федеральным законом от 14.11.2002года № 161-ФЗ «О государственных и муниципальных унитарных предприятиях» и устанавливает цели, порядок и условия предоставления из бюджета </w:t>
      </w:r>
      <w:proofErr w:type="spellStart"/>
      <w:r>
        <w:t>Белокалитвинского</w:t>
      </w:r>
      <w:proofErr w:type="spellEnd"/>
      <w:r>
        <w:t xml:space="preserve"> района (далее – местный бюджет) субсидий  муниципальным унитарным предприятиям </w:t>
      </w:r>
      <w:proofErr w:type="spellStart"/>
      <w:r>
        <w:t>Белокалитвинского</w:t>
      </w:r>
      <w:proofErr w:type="spellEnd"/>
      <w:r>
        <w:t xml:space="preserve"> района, порядок возврата субсидий в случае нарушения условий их предоставления, установленных настоящим Положением</w:t>
      </w:r>
      <w:r w:rsidRPr="007340AD">
        <w:t>.</w:t>
      </w:r>
    </w:p>
    <w:p w:rsidR="00D062B3" w:rsidRDefault="00D062B3" w:rsidP="00C06CD5">
      <w:pPr>
        <w:pStyle w:val="ConsPlusNormal"/>
        <w:ind w:firstLine="709"/>
        <w:jc w:val="both"/>
      </w:pPr>
      <w:bookmarkStart w:id="5" w:name="P44"/>
      <w:bookmarkEnd w:id="5"/>
      <w:r w:rsidRPr="007340AD">
        <w:t xml:space="preserve">1.2. Субсидия предоставляется на </w:t>
      </w:r>
      <w:r>
        <w:t>материально-техническое обеспечение и финансовое оздоровление (предупреждение банкротства) муниципальных унитарных предприятий</w:t>
      </w:r>
      <w:r w:rsidRPr="007340AD">
        <w:t>.</w:t>
      </w:r>
    </w:p>
    <w:p w:rsidR="00D062B3" w:rsidRPr="007340AD" w:rsidRDefault="00D062B3" w:rsidP="00C06CD5">
      <w:pPr>
        <w:pStyle w:val="ConsPlusNormal"/>
        <w:ind w:firstLine="709"/>
        <w:jc w:val="both"/>
      </w:pPr>
      <w:r>
        <w:t>1.3. Субсидия предоставляется на безвозмездной и безвозвратной основе муниципальным унитарным предприятиям, не находящимся в стадии реорганизации, ликвидации или банкротства.</w:t>
      </w:r>
    </w:p>
    <w:p w:rsidR="00D062B3" w:rsidRPr="007340AD" w:rsidRDefault="00D062B3" w:rsidP="00C06CD5">
      <w:pPr>
        <w:pStyle w:val="ConsPlusNormal"/>
        <w:ind w:firstLine="709"/>
        <w:jc w:val="both"/>
      </w:pPr>
      <w:r w:rsidRPr="007340AD">
        <w:t xml:space="preserve">1.3. Главным распорядителем средств </w:t>
      </w:r>
      <w:r>
        <w:t>местного</w:t>
      </w:r>
      <w:r w:rsidRPr="007340AD">
        <w:t xml:space="preserve"> бюджета, направляемых на предоставление субсидии, является </w:t>
      </w:r>
      <w:r>
        <w:t>распорядитель, в ведении которого находится муниципальное унитарное предприятие</w:t>
      </w:r>
      <w:r w:rsidRPr="007340AD">
        <w:t>.</w:t>
      </w:r>
    </w:p>
    <w:p w:rsidR="00D062B3" w:rsidRPr="007340AD" w:rsidRDefault="00D062B3" w:rsidP="00C06CD5">
      <w:pPr>
        <w:pStyle w:val="ConsPlusNormal"/>
        <w:ind w:firstLine="709"/>
        <w:jc w:val="both"/>
      </w:pPr>
      <w:r w:rsidRPr="007340AD">
        <w:t xml:space="preserve">1.4. Субсидия предоставляется в пределах бюджетных ассигнований, предусмотренных </w:t>
      </w:r>
      <w:r>
        <w:t xml:space="preserve">на эти цели в местном </w:t>
      </w:r>
      <w:r w:rsidRPr="007340AD">
        <w:t xml:space="preserve">бюджете на соответствующий финансовый год и плановый период, и лимитов бюджетных обязательств, доведенных в установленном порядке до </w:t>
      </w:r>
      <w:r>
        <w:t>главного распорядителя</w:t>
      </w:r>
      <w:r w:rsidRPr="007340AD">
        <w:t>.</w:t>
      </w:r>
    </w:p>
    <w:p w:rsidR="00D062B3" w:rsidRDefault="00D062B3" w:rsidP="00D062B3">
      <w:pPr>
        <w:pStyle w:val="ConsPlusNormal"/>
        <w:jc w:val="both"/>
      </w:pPr>
    </w:p>
    <w:p w:rsidR="00D062B3" w:rsidRPr="00C06CD5" w:rsidRDefault="00D062B3" w:rsidP="00D062B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06CD5">
        <w:rPr>
          <w:rFonts w:ascii="Times New Roman" w:hAnsi="Times New Roman" w:cs="Times New Roman"/>
          <w:b w:val="0"/>
          <w:sz w:val="28"/>
          <w:szCs w:val="28"/>
        </w:rPr>
        <w:t>2. Условия и порядок предоставления субсидии</w:t>
      </w:r>
    </w:p>
    <w:p w:rsidR="00D062B3" w:rsidRDefault="00D062B3" w:rsidP="00D062B3">
      <w:pPr>
        <w:pStyle w:val="ConsPlusNormal"/>
        <w:ind w:firstLine="540"/>
        <w:jc w:val="both"/>
      </w:pPr>
      <w:bookmarkStart w:id="6" w:name="P50"/>
      <w:bookmarkEnd w:id="6"/>
    </w:p>
    <w:p w:rsidR="00D062B3" w:rsidRPr="007340AD" w:rsidRDefault="00D062B3" w:rsidP="00C06CD5">
      <w:pPr>
        <w:pStyle w:val="ConsPlusNormal"/>
        <w:ind w:firstLine="709"/>
        <w:jc w:val="both"/>
      </w:pPr>
      <w:r w:rsidRPr="007340AD">
        <w:t xml:space="preserve">2.1. Субсидия предоставляется </w:t>
      </w:r>
      <w:proofErr w:type="gramStart"/>
      <w:r w:rsidRPr="007340AD">
        <w:t xml:space="preserve">организации </w:t>
      </w:r>
      <w:r>
        <w:t>у которой</w:t>
      </w:r>
      <w:r w:rsidRPr="007340AD">
        <w:t xml:space="preserve"> на 1 число </w:t>
      </w:r>
      <w:r>
        <w:t>месяца</w:t>
      </w:r>
      <w:proofErr w:type="gramEnd"/>
      <w:r>
        <w:t>, предшествующего месяцу заключения</w:t>
      </w:r>
      <w:r w:rsidRPr="007340AD">
        <w:t xml:space="preserve"> </w:t>
      </w:r>
      <w:r>
        <w:t>соглашения</w:t>
      </w:r>
      <w:r w:rsidRPr="007340AD">
        <w:t xml:space="preserve"> о предоставлении субсидии</w:t>
      </w:r>
      <w:r>
        <w:t>, соблюдены следующие условия</w:t>
      </w:r>
      <w:r w:rsidRPr="007340AD">
        <w:t>:</w:t>
      </w:r>
    </w:p>
    <w:p w:rsidR="00D062B3" w:rsidRPr="007340AD" w:rsidRDefault="00D062B3" w:rsidP="00C06CD5">
      <w:pPr>
        <w:pStyle w:val="ConsPlusNormal"/>
        <w:ind w:firstLine="709"/>
        <w:jc w:val="both"/>
      </w:pPr>
      <w:r w:rsidRPr="007340AD">
        <w:t>организация не находится в процессе реорганизации, ликвидации, банкротства;</w:t>
      </w:r>
    </w:p>
    <w:p w:rsidR="00D062B3" w:rsidRPr="007340AD" w:rsidRDefault="00D062B3" w:rsidP="00C06CD5">
      <w:pPr>
        <w:pStyle w:val="ConsPlusNormal"/>
        <w:ind w:firstLine="709"/>
        <w:jc w:val="both"/>
      </w:pPr>
      <w:r w:rsidRPr="007340AD">
        <w:t xml:space="preserve">у организации имеется государственная регистрация или постановка на учет в налоговом органе на территории </w:t>
      </w:r>
      <w:proofErr w:type="spellStart"/>
      <w:r>
        <w:t>Белокалитвинского</w:t>
      </w:r>
      <w:proofErr w:type="spellEnd"/>
      <w:r>
        <w:t xml:space="preserve"> района</w:t>
      </w:r>
      <w:r w:rsidRPr="007340AD">
        <w:t>;</w:t>
      </w:r>
    </w:p>
    <w:p w:rsidR="00D062B3" w:rsidRPr="007340AD" w:rsidRDefault="00D062B3" w:rsidP="00C06CD5">
      <w:pPr>
        <w:pStyle w:val="ConsPlusNormal"/>
        <w:ind w:firstLine="709"/>
        <w:jc w:val="both"/>
      </w:pPr>
      <w:r w:rsidRPr="007340AD">
        <w:t xml:space="preserve">у организации отсутствует просроченная задолженность по возврату в </w:t>
      </w:r>
      <w:r>
        <w:t>местны</w:t>
      </w:r>
      <w:r w:rsidRPr="007340AD">
        <w:t xml:space="preserve">й бюджет субсидий и иной просроченной задолженности перед </w:t>
      </w:r>
      <w:r>
        <w:t>местным</w:t>
      </w:r>
      <w:r w:rsidRPr="007340AD">
        <w:t xml:space="preserve"> </w:t>
      </w:r>
      <w:r w:rsidRPr="007340AD">
        <w:lastRenderedPageBreak/>
        <w:t>бюджетом;</w:t>
      </w:r>
    </w:p>
    <w:p w:rsidR="00D062B3" w:rsidRPr="007340AD" w:rsidRDefault="00D062B3" w:rsidP="00C06CD5">
      <w:pPr>
        <w:pStyle w:val="ConsPlusNormal"/>
        <w:ind w:firstLine="709"/>
        <w:jc w:val="both"/>
      </w:pPr>
      <w:r w:rsidRPr="007340AD">
        <w:t>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D062B3" w:rsidRPr="007340AD" w:rsidRDefault="00D062B3" w:rsidP="00C06CD5">
      <w:pPr>
        <w:pStyle w:val="ConsPlusNormal"/>
        <w:ind w:firstLine="709"/>
        <w:jc w:val="both"/>
      </w:pPr>
      <w:r w:rsidRPr="007340AD">
        <w:t xml:space="preserve">организация не получает средства из </w:t>
      </w:r>
      <w:r>
        <w:t>местн</w:t>
      </w:r>
      <w:r w:rsidRPr="007340AD">
        <w:t xml:space="preserve">ого бюджета на цели, указанные в </w:t>
      </w:r>
      <w:hyperlink w:anchor="P44" w:history="1">
        <w:r w:rsidRPr="007340AD">
          <w:t>пункте 1.2 раздела 1</w:t>
        </w:r>
      </w:hyperlink>
      <w:r w:rsidRPr="007340AD">
        <w:t xml:space="preserve"> настоящего Положения, на основании иных нормативных правовых актов </w:t>
      </w:r>
      <w:r>
        <w:t xml:space="preserve">Администрации </w:t>
      </w:r>
      <w:proofErr w:type="spellStart"/>
      <w:r>
        <w:t>Белокалитвинского</w:t>
      </w:r>
      <w:proofErr w:type="spellEnd"/>
      <w:r>
        <w:t xml:space="preserve"> района</w:t>
      </w:r>
      <w:r w:rsidRPr="007340AD">
        <w:t>;</w:t>
      </w:r>
    </w:p>
    <w:p w:rsidR="00D062B3" w:rsidRPr="007340AD" w:rsidRDefault="00D062B3" w:rsidP="00C06CD5">
      <w:pPr>
        <w:pStyle w:val="ConsPlusNormal"/>
        <w:ind w:firstLine="709"/>
        <w:jc w:val="both"/>
      </w:pPr>
      <w:r w:rsidRPr="007340AD">
        <w:t>у организации отсутствует просроченная задолженность по заработной плате;</w:t>
      </w:r>
    </w:p>
    <w:p w:rsidR="00D062B3" w:rsidRPr="007340AD" w:rsidRDefault="00D062B3" w:rsidP="00C06CD5">
      <w:pPr>
        <w:pStyle w:val="ConsPlusNormal"/>
        <w:ind w:firstLine="709"/>
        <w:jc w:val="both"/>
      </w:pPr>
      <w:r w:rsidRPr="007340AD">
        <w:t>у организации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</w:t>
      </w:r>
      <w:r>
        <w:t>ой Федерации о налогах и сборах.</w:t>
      </w:r>
    </w:p>
    <w:p w:rsidR="00D062B3" w:rsidRPr="007340AD" w:rsidRDefault="00D062B3" w:rsidP="00C06CD5">
      <w:pPr>
        <w:pStyle w:val="ConsPlusNormal"/>
        <w:ind w:firstLine="709"/>
        <w:jc w:val="both"/>
      </w:pPr>
      <w:bookmarkStart w:id="7" w:name="P60"/>
      <w:bookmarkEnd w:id="7"/>
      <w:r w:rsidRPr="007340AD">
        <w:t>2.</w:t>
      </w:r>
      <w:r>
        <w:t>2</w:t>
      </w:r>
      <w:r w:rsidRPr="007340AD">
        <w:t xml:space="preserve">. Для получения субсидии организация представляет следующие </w:t>
      </w:r>
      <w:r w:rsidRPr="00FA56BB">
        <w:t>документы:</w:t>
      </w:r>
    </w:p>
    <w:p w:rsidR="00D062B3" w:rsidRPr="007340AD" w:rsidRDefault="007E505F" w:rsidP="00C06CD5">
      <w:pPr>
        <w:pStyle w:val="ConsPlusNormal"/>
        <w:ind w:firstLine="709"/>
        <w:jc w:val="both"/>
      </w:pPr>
      <w:hyperlink w:anchor="P128" w:history="1">
        <w:r w:rsidR="00D062B3" w:rsidRPr="007340AD">
          <w:t>заявление</w:t>
        </w:r>
      </w:hyperlink>
      <w:r w:rsidR="00D062B3" w:rsidRPr="007340AD">
        <w:t xml:space="preserve"> на получение субсидии по форме согласно приложению к настоящему Положению;</w:t>
      </w:r>
    </w:p>
    <w:p w:rsidR="00D062B3" w:rsidRPr="007340AD" w:rsidRDefault="00D062B3" w:rsidP="00C06CD5">
      <w:pPr>
        <w:pStyle w:val="ConsPlusNormal"/>
        <w:ind w:firstLine="709"/>
        <w:jc w:val="both"/>
      </w:pPr>
      <w:bookmarkStart w:id="8" w:name="P62"/>
      <w:bookmarkEnd w:id="8"/>
      <w:r>
        <w:t>смету расходов на использование субсидии, подписанную руководителем муниципального унитарного предприятия;</w:t>
      </w:r>
    </w:p>
    <w:p w:rsidR="00D062B3" w:rsidRDefault="00D062B3" w:rsidP="00C06CD5">
      <w:pPr>
        <w:pStyle w:val="ConsPlusNormal"/>
        <w:ind w:firstLine="709"/>
        <w:jc w:val="both"/>
      </w:pPr>
      <w:bookmarkStart w:id="9" w:name="P63"/>
      <w:bookmarkEnd w:id="9"/>
      <w:r w:rsidRPr="007340AD">
        <w:t xml:space="preserve">справку об отсутствии просроченной задолженности по возврату в </w:t>
      </w:r>
      <w:r>
        <w:t>местный</w:t>
      </w:r>
      <w:r w:rsidRPr="007340AD">
        <w:t xml:space="preserve"> бюджет субсидий и иной просроченной задолженности перед </w:t>
      </w:r>
      <w:r>
        <w:t>местным</w:t>
      </w:r>
      <w:r w:rsidRPr="007340AD">
        <w:t xml:space="preserve"> бюджетом, заверенную организацией;</w:t>
      </w:r>
    </w:p>
    <w:p w:rsidR="00D062B3" w:rsidRPr="007340AD" w:rsidRDefault="00D062B3" w:rsidP="00C06CD5">
      <w:pPr>
        <w:pStyle w:val="ConsPlusNormal"/>
        <w:ind w:firstLine="709"/>
        <w:jc w:val="both"/>
      </w:pPr>
      <w:r>
        <w:t>информацию о дебиторской и кредиторской задолженности (с расшифровкой), подписанную руководителем муниципального унитарного предприятия;</w:t>
      </w:r>
    </w:p>
    <w:p w:rsidR="00D062B3" w:rsidRPr="007340AD" w:rsidRDefault="00D062B3" w:rsidP="00C06CD5">
      <w:pPr>
        <w:pStyle w:val="ConsPlusNormal"/>
        <w:ind w:firstLine="709"/>
        <w:jc w:val="both"/>
      </w:pPr>
      <w:bookmarkStart w:id="10" w:name="P65"/>
      <w:bookmarkEnd w:id="10"/>
      <w:r w:rsidRPr="007340AD">
        <w:t xml:space="preserve">справку о неполучении средств из </w:t>
      </w:r>
      <w:r>
        <w:t>местно</w:t>
      </w:r>
      <w:r w:rsidRPr="007340AD">
        <w:t xml:space="preserve">го бюджета, из которого планируется предоставление субсидии в соответствии с настоящим Положением, на основании иных нормативных правовых актов </w:t>
      </w:r>
      <w:r>
        <w:t xml:space="preserve">Администрации </w:t>
      </w:r>
      <w:proofErr w:type="spellStart"/>
      <w:r>
        <w:t>Белокалитвинского</w:t>
      </w:r>
      <w:proofErr w:type="spellEnd"/>
      <w:r>
        <w:t xml:space="preserve"> района</w:t>
      </w:r>
      <w:r w:rsidRPr="007340AD">
        <w:t xml:space="preserve"> на цели, указанные в </w:t>
      </w:r>
      <w:hyperlink w:anchor="P44" w:history="1">
        <w:r w:rsidRPr="007340AD">
          <w:t>пункте 1.2 раздела 1</w:t>
        </w:r>
      </w:hyperlink>
      <w:r w:rsidRPr="007340AD">
        <w:t xml:space="preserve"> настоящего Положения, заверенную организацией.</w:t>
      </w:r>
    </w:p>
    <w:p w:rsidR="00D062B3" w:rsidRDefault="00D062B3" w:rsidP="00C06CD5">
      <w:pPr>
        <w:pStyle w:val="ConsPlusNormal"/>
        <w:ind w:firstLine="709"/>
        <w:jc w:val="both"/>
      </w:pPr>
      <w:r w:rsidRPr="007340AD">
        <w:t xml:space="preserve">Документы, указанные в </w:t>
      </w:r>
      <w:hyperlink w:anchor="P63" w:history="1">
        <w:r w:rsidRPr="00FA56BB">
          <w:t>абзацах четвертом</w:t>
        </w:r>
      </w:hyperlink>
      <w:r w:rsidRPr="00FA56BB">
        <w:t xml:space="preserve"> - </w:t>
      </w:r>
      <w:hyperlink w:anchor="P65" w:history="1">
        <w:r w:rsidRPr="00FA56BB">
          <w:t>шестом</w:t>
        </w:r>
      </w:hyperlink>
      <w:r w:rsidRPr="007340AD">
        <w:t xml:space="preserve"> настоящего пункта, должны быть представлены по состоянию на 1 число</w:t>
      </w:r>
      <w:r>
        <w:t xml:space="preserve"> месяца, предшествующего месяцу</w:t>
      </w:r>
      <w:r w:rsidRPr="007340AD">
        <w:t xml:space="preserve"> заключени</w:t>
      </w:r>
      <w:r>
        <w:t>я</w:t>
      </w:r>
      <w:r w:rsidRPr="007340AD">
        <w:t xml:space="preserve"> </w:t>
      </w:r>
      <w:r>
        <w:t>соглашения</w:t>
      </w:r>
      <w:r w:rsidRPr="007340AD">
        <w:t xml:space="preserve"> о предоставлении субсидии.</w:t>
      </w:r>
    </w:p>
    <w:p w:rsidR="00D062B3" w:rsidRPr="007340AD" w:rsidRDefault="00D062B3" w:rsidP="00C06CD5">
      <w:pPr>
        <w:pStyle w:val="ConsPlusNormal"/>
        <w:ind w:firstLine="709"/>
        <w:jc w:val="both"/>
      </w:pPr>
      <w:r>
        <w:t>Руководитель и главный бухгалтер муниципального унитарного предприятия несут ответственность в соответствии с действующим законодательством Российской Федерации за недостоверность сведений, содержащихся в предоставленных документах.</w:t>
      </w:r>
    </w:p>
    <w:p w:rsidR="00D062B3" w:rsidRPr="007340AD" w:rsidRDefault="00D062B3" w:rsidP="00C06CD5">
      <w:pPr>
        <w:pStyle w:val="ConsPlusNormal"/>
        <w:ind w:firstLine="709"/>
        <w:jc w:val="both"/>
      </w:pPr>
      <w:r w:rsidRPr="007340AD">
        <w:t>2.</w:t>
      </w:r>
      <w:r>
        <w:t>3</w:t>
      </w:r>
      <w:r w:rsidRPr="007340AD">
        <w:t xml:space="preserve">. </w:t>
      </w:r>
      <w:r>
        <w:t>Главный распорядитель</w:t>
      </w:r>
      <w:r w:rsidRPr="007340AD">
        <w:t xml:space="preserve"> запрашивает в порядке межведомственного взаимодействия, осуществляемого при предоставлении государственных услуг, следующие документы и (или) информацию:</w:t>
      </w:r>
    </w:p>
    <w:p w:rsidR="00D062B3" w:rsidRPr="007340AD" w:rsidRDefault="00D062B3" w:rsidP="00C06CD5">
      <w:pPr>
        <w:pStyle w:val="ConsPlusNormal"/>
        <w:ind w:firstLine="709"/>
        <w:jc w:val="both"/>
      </w:pPr>
      <w:r w:rsidRPr="007340AD">
        <w:t>выписку из Единого государственного реестра юридических лиц;</w:t>
      </w:r>
    </w:p>
    <w:p w:rsidR="00D062B3" w:rsidRPr="007340AD" w:rsidRDefault="00D062B3" w:rsidP="00C06CD5">
      <w:pPr>
        <w:pStyle w:val="ConsPlusNormal"/>
        <w:ind w:firstLine="709"/>
        <w:jc w:val="both"/>
      </w:pPr>
      <w:r w:rsidRPr="007340AD">
        <w:t xml:space="preserve">информацию об отсутствии неисполненной обязанности по уплате налогов, </w:t>
      </w:r>
      <w:r w:rsidRPr="007340AD">
        <w:lastRenderedPageBreak/>
        <w:t>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D062B3" w:rsidRPr="007340AD" w:rsidRDefault="00D062B3" w:rsidP="00C06CD5">
      <w:pPr>
        <w:pStyle w:val="ConsPlusNormal"/>
        <w:ind w:firstLine="709"/>
        <w:jc w:val="both"/>
      </w:pPr>
      <w:r w:rsidRPr="007340AD">
        <w:t>Организация вправе по собственной инициативе представить указанные документы, выданные по состоянию на 1 число месяц</w:t>
      </w:r>
      <w:r>
        <w:t xml:space="preserve">у </w:t>
      </w:r>
      <w:r w:rsidRPr="007340AD">
        <w:t>заключени</w:t>
      </w:r>
      <w:r>
        <w:t>я</w:t>
      </w:r>
      <w:r w:rsidRPr="007340AD">
        <w:t xml:space="preserve"> </w:t>
      </w:r>
      <w:r>
        <w:t>соглашения</w:t>
      </w:r>
      <w:r w:rsidRPr="007340AD">
        <w:t xml:space="preserve"> о предоставлении субсидии. В этом случае межведомственные запросы могут не направляться.</w:t>
      </w:r>
    </w:p>
    <w:p w:rsidR="00D062B3" w:rsidRPr="007340AD" w:rsidRDefault="00D062B3" w:rsidP="00C06CD5">
      <w:pPr>
        <w:pStyle w:val="ConsPlusNormal"/>
        <w:ind w:firstLine="709"/>
        <w:jc w:val="both"/>
      </w:pPr>
      <w:r w:rsidRPr="007340AD">
        <w:t>2.</w:t>
      </w:r>
      <w:r>
        <w:t>4</w:t>
      </w:r>
      <w:r w:rsidRPr="007340AD">
        <w:t>. В случае представления заведомо ложной информации организация несет ответственность, предусмотренную действующим законодательством.</w:t>
      </w:r>
    </w:p>
    <w:p w:rsidR="00D062B3" w:rsidRPr="007340AD" w:rsidRDefault="00D062B3" w:rsidP="00C06CD5">
      <w:pPr>
        <w:pStyle w:val="ConsPlusNormal"/>
        <w:ind w:firstLine="709"/>
        <w:jc w:val="both"/>
      </w:pPr>
      <w:r>
        <w:t>2.5</w:t>
      </w:r>
      <w:r w:rsidRPr="007340AD">
        <w:t xml:space="preserve">. </w:t>
      </w:r>
      <w:r>
        <w:t>Главный распорядитель</w:t>
      </w:r>
      <w:r w:rsidRPr="007340AD">
        <w:t xml:space="preserve"> регистрирует заявку в день ее поступления с присвоением ей входящего номера и даты поступления.</w:t>
      </w:r>
    </w:p>
    <w:p w:rsidR="00D062B3" w:rsidRPr="007340AD" w:rsidRDefault="00D062B3" w:rsidP="00C06CD5">
      <w:pPr>
        <w:pStyle w:val="ConsPlusNormal"/>
        <w:ind w:firstLine="709"/>
        <w:jc w:val="both"/>
      </w:pPr>
      <w:r>
        <w:t>2.6</w:t>
      </w:r>
      <w:r w:rsidRPr="007340AD">
        <w:t xml:space="preserve">. </w:t>
      </w:r>
      <w:r>
        <w:t>Главный распорядитель</w:t>
      </w:r>
      <w:r w:rsidRPr="007340AD">
        <w:t xml:space="preserve"> </w:t>
      </w:r>
      <w:r>
        <w:t>в течение 5</w:t>
      </w:r>
      <w:r w:rsidRPr="007340AD">
        <w:t xml:space="preserve"> рабочих дней со дня окончания срока приема заявок осуществляет их рассмотрение и принимает решение о предоставлении (отказе в предоставлении) субсидии.</w:t>
      </w:r>
    </w:p>
    <w:p w:rsidR="00D062B3" w:rsidRPr="007340AD" w:rsidRDefault="00D062B3" w:rsidP="00C06CD5">
      <w:pPr>
        <w:pStyle w:val="ConsPlusNormal"/>
        <w:ind w:firstLine="709"/>
        <w:jc w:val="both"/>
      </w:pPr>
      <w:r>
        <w:t>2.7</w:t>
      </w:r>
      <w:r w:rsidRPr="007340AD">
        <w:t xml:space="preserve">. </w:t>
      </w:r>
      <w:r>
        <w:t>Главный распорядитель</w:t>
      </w:r>
      <w:r w:rsidRPr="007340AD">
        <w:t xml:space="preserve"> принимает решение об отказе в предоставлении субсидии в случае несоответствия представленных организацией документов требованиям, установленным </w:t>
      </w:r>
      <w:hyperlink w:anchor="P60" w:history="1">
        <w:r w:rsidRPr="007340AD">
          <w:t>пунктом 2.3</w:t>
        </w:r>
      </w:hyperlink>
      <w:r w:rsidRPr="007340AD">
        <w:t xml:space="preserve"> настоящего раздела, или непредставления (предоставления не в полном объеме) указанных документов, недостоверности представленной информации и (или) несоответствия организации условиям предоставления субсидии, указанным в </w:t>
      </w:r>
      <w:hyperlink w:anchor="P50" w:history="1">
        <w:r w:rsidRPr="007340AD">
          <w:t>пункте 2.1</w:t>
        </w:r>
      </w:hyperlink>
      <w:r w:rsidRPr="007340AD">
        <w:t xml:space="preserve"> настоящего раздела.</w:t>
      </w:r>
    </w:p>
    <w:p w:rsidR="00D062B3" w:rsidRPr="007340AD" w:rsidRDefault="00D062B3" w:rsidP="00C06CD5">
      <w:pPr>
        <w:pStyle w:val="ConsPlusNormal"/>
        <w:ind w:firstLine="709"/>
        <w:jc w:val="both"/>
      </w:pPr>
      <w:r>
        <w:t>2.8</w:t>
      </w:r>
      <w:r w:rsidRPr="007340AD">
        <w:t xml:space="preserve">. В течение </w:t>
      </w:r>
      <w:r>
        <w:t>3</w:t>
      </w:r>
      <w:r w:rsidRPr="007340AD">
        <w:t xml:space="preserve"> рабоч</w:t>
      </w:r>
      <w:r>
        <w:t>их</w:t>
      </w:r>
      <w:r w:rsidRPr="007340AD">
        <w:t xml:space="preserve"> дн</w:t>
      </w:r>
      <w:r>
        <w:t>ей</w:t>
      </w:r>
      <w:r w:rsidRPr="007340AD">
        <w:t xml:space="preserve"> со дня принятия </w:t>
      </w:r>
      <w:r>
        <w:t>главным распорядителем</w:t>
      </w:r>
      <w:r w:rsidRPr="007340AD">
        <w:t xml:space="preserve"> решения о предоставлении (отказе в предоставлении) субсидии </w:t>
      </w:r>
      <w:r>
        <w:t>главный распорядитель</w:t>
      </w:r>
      <w:r w:rsidRPr="007340AD">
        <w:t xml:space="preserve"> направляет в организацию письменное уведомление о принятом решении.</w:t>
      </w:r>
    </w:p>
    <w:p w:rsidR="00D062B3" w:rsidRPr="007340AD" w:rsidRDefault="00D062B3" w:rsidP="00C06CD5">
      <w:pPr>
        <w:pStyle w:val="ConsPlusNormal"/>
        <w:ind w:firstLine="709"/>
        <w:jc w:val="both"/>
      </w:pPr>
      <w:r>
        <w:t>2.9</w:t>
      </w:r>
      <w:r w:rsidRPr="007340AD">
        <w:t xml:space="preserve">. В течение </w:t>
      </w:r>
      <w:r>
        <w:t>1</w:t>
      </w:r>
      <w:r w:rsidRPr="007340AD">
        <w:t xml:space="preserve">5 рабочих дней со дня принятия </w:t>
      </w:r>
      <w:r>
        <w:t>главным распорядителем</w:t>
      </w:r>
      <w:r w:rsidRPr="007340AD">
        <w:t xml:space="preserve"> решения о предоставлении субсидии</w:t>
      </w:r>
      <w:r>
        <w:t>,</w:t>
      </w:r>
      <w:r w:rsidRPr="007340AD">
        <w:t xml:space="preserve"> </w:t>
      </w:r>
      <w:r>
        <w:t>главный распорядитель</w:t>
      </w:r>
      <w:r w:rsidRPr="007340AD">
        <w:t xml:space="preserve"> заключает с организацией, в отношении которой принято решение о предоставлении субсидии (далее - получатель субсидии), </w:t>
      </w:r>
      <w:r>
        <w:t>соглашение</w:t>
      </w:r>
      <w:r w:rsidRPr="007340AD">
        <w:t xml:space="preserve"> о предоставлении субсидии. </w:t>
      </w:r>
      <w:r>
        <w:t>Соглашение</w:t>
      </w:r>
      <w:r w:rsidRPr="007340AD">
        <w:t xml:space="preserve"> о предоставлении субсидии заключается в соответствии с типовой формой, </w:t>
      </w:r>
      <w:r w:rsidRPr="005544C8">
        <w:t xml:space="preserve">установленной финансовым управлением Администрации </w:t>
      </w:r>
      <w:proofErr w:type="spellStart"/>
      <w:r w:rsidRPr="005544C8">
        <w:t>Белокалитвинского</w:t>
      </w:r>
      <w:proofErr w:type="spellEnd"/>
      <w:r w:rsidRPr="005544C8">
        <w:t xml:space="preserve"> района.</w:t>
      </w:r>
    </w:p>
    <w:p w:rsidR="00D062B3" w:rsidRPr="007340AD" w:rsidRDefault="00D062B3" w:rsidP="00C06CD5">
      <w:pPr>
        <w:pStyle w:val="ConsPlusNormal"/>
        <w:ind w:firstLine="709"/>
        <w:jc w:val="both"/>
      </w:pPr>
      <w:r w:rsidRPr="007340AD">
        <w:t>2.1</w:t>
      </w:r>
      <w:r>
        <w:t>0</w:t>
      </w:r>
      <w:r w:rsidRPr="007340AD">
        <w:t xml:space="preserve">. Распределение субсидий между получателями субсидий осуществляется </w:t>
      </w:r>
      <w:r>
        <w:t>главным распорядителем</w:t>
      </w:r>
      <w:r w:rsidRPr="007340AD">
        <w:t xml:space="preserve"> согласно представленным получателями субсидий расчетам, предусмотренным </w:t>
      </w:r>
      <w:hyperlink w:anchor="P62" w:history="1">
        <w:r w:rsidRPr="007340AD">
          <w:t>абзацем третьим пункта 2.3</w:t>
        </w:r>
      </w:hyperlink>
      <w:r w:rsidRPr="007340AD">
        <w:t xml:space="preserve"> настоящего раздела, в пределах бюджетных ассигнований, предусмотренных </w:t>
      </w:r>
      <w:r>
        <w:t xml:space="preserve">решением </w:t>
      </w:r>
      <w:r w:rsidRPr="007340AD">
        <w:t xml:space="preserve">о бюджете </w:t>
      </w:r>
      <w:proofErr w:type="spellStart"/>
      <w:r>
        <w:t>Белокалитвинского</w:t>
      </w:r>
      <w:proofErr w:type="spellEnd"/>
      <w:r>
        <w:t xml:space="preserve"> района </w:t>
      </w:r>
      <w:r w:rsidRPr="007340AD">
        <w:t>на соответствующий финансовый год и плановый период, и лимитов бюджетных обязательств.</w:t>
      </w:r>
    </w:p>
    <w:p w:rsidR="00D062B3" w:rsidRPr="007340AD" w:rsidRDefault="00D062B3" w:rsidP="00C06CD5">
      <w:pPr>
        <w:pStyle w:val="ConsPlusNormal"/>
        <w:ind w:firstLine="709"/>
        <w:jc w:val="both"/>
      </w:pPr>
      <w:r>
        <w:t>2.11</w:t>
      </w:r>
      <w:r w:rsidRPr="007340AD">
        <w:t xml:space="preserve">. Для перечисления субсидии </w:t>
      </w:r>
      <w:r>
        <w:t>главный распорядитель</w:t>
      </w:r>
      <w:r w:rsidRPr="007340AD">
        <w:t xml:space="preserve"> формирует и представляет в </w:t>
      </w:r>
      <w:r>
        <w:t xml:space="preserve">финансовое управление Администрации </w:t>
      </w:r>
      <w:proofErr w:type="spellStart"/>
      <w:r>
        <w:t>Белокалитвинского</w:t>
      </w:r>
      <w:proofErr w:type="spellEnd"/>
      <w:r>
        <w:t xml:space="preserve"> района</w:t>
      </w:r>
      <w:r w:rsidRPr="007340AD">
        <w:t xml:space="preserve"> заявку на оплату расходов в соответствии с порядком санкционирования оплаты денежных об</w:t>
      </w:r>
      <w:r>
        <w:t xml:space="preserve">язательств получателей средств </w:t>
      </w:r>
      <w:r w:rsidRPr="00DE2377">
        <w:t>местного бюджета.</w:t>
      </w:r>
    </w:p>
    <w:p w:rsidR="00D062B3" w:rsidRPr="007340AD" w:rsidRDefault="00D062B3" w:rsidP="00C06CD5">
      <w:pPr>
        <w:pStyle w:val="ConsPlusNormal"/>
        <w:ind w:firstLine="709"/>
        <w:jc w:val="both"/>
      </w:pPr>
      <w:r>
        <w:t>2.12</w:t>
      </w:r>
      <w:r w:rsidRPr="007340AD">
        <w:t>. Перечисление субсидии осуществляется в соответствии с бюджетным законодательством Российской Федерации на счета получателей субсидии, открытые в кредитных организациях.</w:t>
      </w:r>
    </w:p>
    <w:p w:rsidR="00D062B3" w:rsidRPr="007340AD" w:rsidRDefault="00D062B3" w:rsidP="00C06CD5">
      <w:pPr>
        <w:pStyle w:val="ConsPlusNormal"/>
        <w:ind w:firstLine="709"/>
        <w:jc w:val="both"/>
      </w:pPr>
      <w:r>
        <w:t>2.13</w:t>
      </w:r>
      <w:r w:rsidRPr="007340AD">
        <w:t xml:space="preserve">. Получателям субсидии запрещается приобретение за счет полученных из </w:t>
      </w:r>
      <w:r>
        <w:t>ме</w:t>
      </w:r>
      <w:r w:rsidRPr="007340AD">
        <w:t>стного бюджета средств иностранной валюты.</w:t>
      </w:r>
    </w:p>
    <w:p w:rsidR="00D062B3" w:rsidRPr="007340AD" w:rsidRDefault="00D062B3" w:rsidP="00C06CD5">
      <w:pPr>
        <w:pStyle w:val="ConsPlusNormal"/>
        <w:ind w:firstLine="709"/>
        <w:jc w:val="both"/>
      </w:pPr>
      <w:r>
        <w:t>2.14</w:t>
      </w:r>
      <w:r w:rsidRPr="007340AD">
        <w:t xml:space="preserve">. При предоставлении субсидии обязательным условием ее </w:t>
      </w:r>
      <w:r w:rsidRPr="007340AD">
        <w:lastRenderedPageBreak/>
        <w:t xml:space="preserve">предоставления, включаемым в </w:t>
      </w:r>
      <w:r>
        <w:t>соглашение</w:t>
      </w:r>
      <w:r w:rsidRPr="007340AD">
        <w:t xml:space="preserve"> о предоставлении субсидии, заключенные в целях исполнения обязательств по </w:t>
      </w:r>
      <w:r>
        <w:t>соглашению</w:t>
      </w:r>
      <w:r w:rsidRPr="007340AD">
        <w:t xml:space="preserve"> о предоставлении субсидии, является согласие получателя субсидии и лиц, являющихся поставщиками (подрядчиками, исполнителями) по </w:t>
      </w:r>
      <w:r>
        <w:t>соглашения</w:t>
      </w:r>
      <w:r w:rsidRPr="007340AD">
        <w:t xml:space="preserve">м, заключенным в целях исполнения обязательств по </w:t>
      </w:r>
      <w:r>
        <w:t>соглашению</w:t>
      </w:r>
      <w:r w:rsidRPr="007340AD">
        <w:t xml:space="preserve"> о предоставлении субсидии (за исключением муниципальных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</w:t>
      </w:r>
      <w:r>
        <w:t xml:space="preserve">финансовым управлением Администрации </w:t>
      </w:r>
      <w:proofErr w:type="spellStart"/>
      <w:r>
        <w:t>Белокалитвинского</w:t>
      </w:r>
      <w:proofErr w:type="spellEnd"/>
      <w:r>
        <w:t xml:space="preserve"> района</w:t>
      </w:r>
      <w:r w:rsidRPr="007340AD">
        <w:t xml:space="preserve"> и органами </w:t>
      </w:r>
      <w:r>
        <w:t xml:space="preserve">муниципального </w:t>
      </w:r>
      <w:r w:rsidRPr="007340AD">
        <w:t>финансового контроля проверок соблюдения ими условий, целей и порядка предоставления субсидии.</w:t>
      </w:r>
    </w:p>
    <w:p w:rsidR="00D062B3" w:rsidRPr="007340AD" w:rsidRDefault="00D062B3" w:rsidP="00C06CD5">
      <w:pPr>
        <w:pStyle w:val="ConsPlusNormal"/>
        <w:ind w:firstLine="709"/>
        <w:jc w:val="both"/>
      </w:pPr>
      <w:r>
        <w:t>2.15</w:t>
      </w:r>
      <w:r w:rsidRPr="007340AD">
        <w:t xml:space="preserve">. В случае неиспользования всей суммы субсидии и отсутствия решения </w:t>
      </w:r>
      <w:r>
        <w:t>главного распорядителя</w:t>
      </w:r>
      <w:r w:rsidRPr="007340AD">
        <w:t xml:space="preserve">, принятого в установленном порядке, о наличии потребности в направлении остатка субсидии на цели, установленные настоящим Положением, получатели субсидии обязаны остатки средств перечислить в </w:t>
      </w:r>
      <w:r>
        <w:t>местный</w:t>
      </w:r>
      <w:r w:rsidRPr="007340AD">
        <w:t xml:space="preserve"> бюджет до 25 декабря года</w:t>
      </w:r>
      <w:r>
        <w:t xml:space="preserve"> предоставления субсидии</w:t>
      </w:r>
      <w:r w:rsidRPr="007340AD">
        <w:t>.</w:t>
      </w:r>
    </w:p>
    <w:p w:rsidR="00D062B3" w:rsidRPr="007340AD" w:rsidRDefault="00D062B3" w:rsidP="00D062B3">
      <w:pPr>
        <w:pStyle w:val="ConsPlusNormal"/>
        <w:jc w:val="both"/>
      </w:pPr>
    </w:p>
    <w:p w:rsidR="00D062B3" w:rsidRPr="00C06CD5" w:rsidRDefault="00D062B3" w:rsidP="00D062B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06CD5">
        <w:rPr>
          <w:rFonts w:ascii="Times New Roman" w:hAnsi="Times New Roman" w:cs="Times New Roman"/>
          <w:b w:val="0"/>
          <w:sz w:val="28"/>
          <w:szCs w:val="28"/>
        </w:rPr>
        <w:t>3. Требования к отчетности</w:t>
      </w:r>
    </w:p>
    <w:p w:rsidR="00D062B3" w:rsidRPr="007340AD" w:rsidRDefault="00D062B3" w:rsidP="00D062B3">
      <w:pPr>
        <w:pStyle w:val="ConsPlusNormal"/>
        <w:jc w:val="both"/>
      </w:pPr>
    </w:p>
    <w:p w:rsidR="00D062B3" w:rsidRPr="007340AD" w:rsidRDefault="00D062B3" w:rsidP="00C06CD5">
      <w:pPr>
        <w:pStyle w:val="ConsPlusNormal"/>
        <w:ind w:firstLine="709"/>
        <w:jc w:val="both"/>
      </w:pPr>
      <w:r w:rsidRPr="007340AD">
        <w:t xml:space="preserve">3.1. Получатели субсидии представляют </w:t>
      </w:r>
      <w:r>
        <w:t>главному распорядителю</w:t>
      </w:r>
      <w:r w:rsidRPr="007340AD">
        <w:t xml:space="preserve"> отчетность об осуществлении расходов, источником финансового обеспечения которых является субсидия, по форме и в сроки, предусмотренные </w:t>
      </w:r>
      <w:r>
        <w:t>соглашение</w:t>
      </w:r>
      <w:r w:rsidRPr="007340AD">
        <w:t>м о предоставлении субсидии.</w:t>
      </w:r>
    </w:p>
    <w:p w:rsidR="00D062B3" w:rsidRPr="007340AD" w:rsidRDefault="00D062B3" w:rsidP="00D062B3">
      <w:pPr>
        <w:pStyle w:val="ConsPlusNormal"/>
        <w:jc w:val="both"/>
      </w:pPr>
    </w:p>
    <w:p w:rsidR="00D062B3" w:rsidRPr="00C06CD5" w:rsidRDefault="00D062B3" w:rsidP="00D062B3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06CD5">
        <w:rPr>
          <w:rFonts w:ascii="Times New Roman" w:hAnsi="Times New Roman" w:cs="Times New Roman"/>
          <w:b w:val="0"/>
          <w:sz w:val="28"/>
          <w:szCs w:val="28"/>
        </w:rPr>
        <w:t>4. Требования об осуществлении</w:t>
      </w:r>
    </w:p>
    <w:p w:rsidR="00D062B3" w:rsidRPr="00C06CD5" w:rsidRDefault="00D062B3" w:rsidP="00D062B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6CD5">
        <w:rPr>
          <w:rFonts w:ascii="Times New Roman" w:hAnsi="Times New Roman" w:cs="Times New Roman"/>
          <w:b w:val="0"/>
          <w:sz w:val="28"/>
          <w:szCs w:val="28"/>
        </w:rPr>
        <w:t>контроля за соблюдением условий, целей и порядка</w:t>
      </w:r>
    </w:p>
    <w:p w:rsidR="00D062B3" w:rsidRPr="00C06CD5" w:rsidRDefault="00D062B3" w:rsidP="00D062B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6CD5">
        <w:rPr>
          <w:rFonts w:ascii="Times New Roman" w:hAnsi="Times New Roman" w:cs="Times New Roman"/>
          <w:b w:val="0"/>
          <w:sz w:val="28"/>
          <w:szCs w:val="28"/>
        </w:rPr>
        <w:t>предоставления субсидий и ответственности за их нарушение</w:t>
      </w:r>
    </w:p>
    <w:p w:rsidR="00D062B3" w:rsidRPr="007340AD" w:rsidRDefault="00D062B3" w:rsidP="00D062B3">
      <w:pPr>
        <w:pStyle w:val="ConsPlusNormal"/>
        <w:jc w:val="both"/>
      </w:pPr>
    </w:p>
    <w:p w:rsidR="00D062B3" w:rsidRPr="007340AD" w:rsidRDefault="00D062B3" w:rsidP="00C06CD5">
      <w:pPr>
        <w:pStyle w:val="ConsPlusNormal"/>
        <w:ind w:firstLine="709"/>
        <w:jc w:val="both"/>
      </w:pPr>
      <w:r w:rsidRPr="007340AD">
        <w:t xml:space="preserve">4.1. </w:t>
      </w:r>
      <w:r>
        <w:t xml:space="preserve">Финансовое управление Администрации </w:t>
      </w:r>
      <w:proofErr w:type="spellStart"/>
      <w:r>
        <w:t>Белокалитвинского</w:t>
      </w:r>
      <w:proofErr w:type="spellEnd"/>
      <w:r>
        <w:t xml:space="preserve"> района</w:t>
      </w:r>
      <w:r w:rsidRPr="007340AD">
        <w:t xml:space="preserve"> и органы </w:t>
      </w:r>
      <w:r>
        <w:t>муниципальног</w:t>
      </w:r>
      <w:r w:rsidRPr="007340AD">
        <w:t>о финансового контроля осуществляют проверки соблюдения получателями субсидии условий, целей и порядка ее предоставления.</w:t>
      </w:r>
    </w:p>
    <w:p w:rsidR="00D062B3" w:rsidRPr="007340AD" w:rsidRDefault="00D062B3" w:rsidP="00C06CD5">
      <w:pPr>
        <w:pStyle w:val="ConsPlusNormal"/>
        <w:ind w:firstLine="709"/>
        <w:jc w:val="both"/>
      </w:pPr>
      <w:bookmarkStart w:id="11" w:name="P93"/>
      <w:bookmarkEnd w:id="11"/>
      <w:r w:rsidRPr="007340AD">
        <w:t xml:space="preserve">4.2. В случае нарушения получателем субсидии условий, установленных при предоставлении субсидии, выявленного по фактам проверок, проведенных </w:t>
      </w:r>
      <w:r>
        <w:t xml:space="preserve">финансовым управлением </w:t>
      </w:r>
      <w:proofErr w:type="spellStart"/>
      <w:r>
        <w:t>Белокалитвинского</w:t>
      </w:r>
      <w:proofErr w:type="spellEnd"/>
      <w:r>
        <w:t xml:space="preserve"> района</w:t>
      </w:r>
      <w:r w:rsidRPr="007340AD">
        <w:t xml:space="preserve"> и органами </w:t>
      </w:r>
      <w:r>
        <w:t>муниципальн</w:t>
      </w:r>
      <w:r w:rsidRPr="007340AD">
        <w:t xml:space="preserve">ого финансового контроля, </w:t>
      </w:r>
      <w:r>
        <w:t xml:space="preserve">финансовое управление </w:t>
      </w:r>
      <w:proofErr w:type="spellStart"/>
      <w:r>
        <w:t>Белокалитвинского</w:t>
      </w:r>
      <w:proofErr w:type="spellEnd"/>
      <w:r>
        <w:t xml:space="preserve"> района</w:t>
      </w:r>
      <w:r w:rsidRPr="007340AD">
        <w:t xml:space="preserve"> в течение 10 рабочих дней со дня выявления нарушения письменно уведомляет получателя субсидии об одностороннем отказе от исполнения </w:t>
      </w:r>
      <w:r>
        <w:t>соглашения</w:t>
      </w:r>
      <w:r w:rsidRPr="007340AD">
        <w:t xml:space="preserve"> о предоставлении субсидии в соответствии со </w:t>
      </w:r>
      <w:hyperlink r:id="rId10" w:history="1">
        <w:r w:rsidRPr="007340AD">
          <w:t>статьей 450.1</w:t>
        </w:r>
      </w:hyperlink>
      <w:r w:rsidRPr="007340AD">
        <w:t xml:space="preserve"> Гражданского кодекса Российской Федерации и о возврате в </w:t>
      </w:r>
      <w:r>
        <w:t>местный</w:t>
      </w:r>
      <w:r w:rsidRPr="007340AD">
        <w:t xml:space="preserve"> бюджет полученных ранее средств </w:t>
      </w:r>
      <w:r>
        <w:t>местного</w:t>
      </w:r>
      <w:r w:rsidRPr="007340AD">
        <w:t xml:space="preserve"> бюджета.</w:t>
      </w:r>
    </w:p>
    <w:p w:rsidR="00D062B3" w:rsidRPr="007340AD" w:rsidRDefault="00D062B3" w:rsidP="00C06CD5">
      <w:pPr>
        <w:pStyle w:val="ConsPlusNormal"/>
        <w:ind w:firstLine="709"/>
        <w:jc w:val="both"/>
      </w:pPr>
      <w:r w:rsidRPr="007340AD">
        <w:t xml:space="preserve">Получатель субсидии обязан в течение 20 рабочих дней со дня получения указанного уведомления перечислить полученную субсидию в </w:t>
      </w:r>
      <w:r>
        <w:t>местный</w:t>
      </w:r>
      <w:r w:rsidRPr="007340AD">
        <w:t xml:space="preserve"> бюджет.</w:t>
      </w:r>
    </w:p>
    <w:p w:rsidR="00D062B3" w:rsidRPr="007340AD" w:rsidRDefault="00D062B3" w:rsidP="00C06CD5">
      <w:pPr>
        <w:pStyle w:val="ConsPlusNormal"/>
        <w:ind w:firstLine="709"/>
        <w:jc w:val="both"/>
      </w:pPr>
      <w:r w:rsidRPr="007340AD">
        <w:t>Возврат полученной субсидии осуществляется на основании оформленных получателем субсидии платежных документов.</w:t>
      </w:r>
    </w:p>
    <w:p w:rsidR="00D062B3" w:rsidRPr="007340AD" w:rsidRDefault="00D062B3" w:rsidP="00C06CD5">
      <w:pPr>
        <w:pStyle w:val="ConsPlusNormal"/>
        <w:ind w:firstLine="709"/>
        <w:jc w:val="both"/>
      </w:pPr>
      <w:r w:rsidRPr="007340AD">
        <w:t xml:space="preserve">4.3. В случае </w:t>
      </w:r>
      <w:proofErr w:type="spellStart"/>
      <w:r w:rsidRPr="007340AD">
        <w:t>неперечисления</w:t>
      </w:r>
      <w:proofErr w:type="spellEnd"/>
      <w:r w:rsidRPr="007340AD">
        <w:t xml:space="preserve"> получателем субсидии полученной субсидии в </w:t>
      </w:r>
      <w:r>
        <w:lastRenderedPageBreak/>
        <w:t>местный</w:t>
      </w:r>
      <w:r w:rsidRPr="007340AD">
        <w:t xml:space="preserve"> бюджет в соответствии с </w:t>
      </w:r>
      <w:hyperlink w:anchor="P93" w:history="1">
        <w:r w:rsidRPr="007340AD">
          <w:t>пунктом 4.2</w:t>
        </w:r>
      </w:hyperlink>
      <w:r w:rsidRPr="007340AD">
        <w:t xml:space="preserve"> настоящего раздела средства субсидии взыскиваются </w:t>
      </w:r>
      <w:r>
        <w:t xml:space="preserve">финансовым управлением </w:t>
      </w:r>
      <w:proofErr w:type="spellStart"/>
      <w:r>
        <w:t>Белокалитвинского</w:t>
      </w:r>
      <w:proofErr w:type="spellEnd"/>
      <w:r>
        <w:t xml:space="preserve"> района</w:t>
      </w:r>
      <w:r w:rsidRPr="007340AD">
        <w:t xml:space="preserve"> в судебном порядке.</w:t>
      </w:r>
    </w:p>
    <w:p w:rsidR="00D062B3" w:rsidRDefault="00D062B3" w:rsidP="00D062B3">
      <w:pPr>
        <w:pStyle w:val="ConsPlusNormal"/>
        <w:jc w:val="both"/>
      </w:pPr>
    </w:p>
    <w:p w:rsidR="00C06CD5" w:rsidRDefault="00C06CD5" w:rsidP="00D062B3">
      <w:pPr>
        <w:pStyle w:val="ConsPlusNormal"/>
        <w:jc w:val="both"/>
      </w:pPr>
    </w:p>
    <w:p w:rsidR="00C06CD5" w:rsidRPr="007340AD" w:rsidRDefault="00C06CD5" w:rsidP="00D062B3">
      <w:pPr>
        <w:pStyle w:val="ConsPlusNormal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2693"/>
      </w:tblGrid>
      <w:tr w:rsidR="00D062B3" w:rsidRPr="00CB0A1C" w:rsidTr="00FB1AE4">
        <w:trPr>
          <w:trHeight w:val="69"/>
        </w:trPr>
        <w:tc>
          <w:tcPr>
            <w:tcW w:w="7196" w:type="dxa"/>
            <w:shd w:val="clear" w:color="auto" w:fill="auto"/>
          </w:tcPr>
          <w:p w:rsidR="00D062B3" w:rsidRPr="00CB0A1C" w:rsidRDefault="00D062B3" w:rsidP="00FB1AE4">
            <w:r w:rsidRPr="00CB0A1C">
              <w:rPr>
                <w:sz w:val="28"/>
                <w:szCs w:val="20"/>
              </w:rPr>
              <w:t>Управляющий делами</w:t>
            </w:r>
            <w:r w:rsidRPr="00CB0A1C">
              <w:t xml:space="preserve">                     </w:t>
            </w:r>
          </w:p>
        </w:tc>
        <w:tc>
          <w:tcPr>
            <w:tcW w:w="2693" w:type="dxa"/>
            <w:shd w:val="clear" w:color="auto" w:fill="auto"/>
          </w:tcPr>
          <w:p w:rsidR="00D062B3" w:rsidRPr="00CB0A1C" w:rsidRDefault="00D062B3" w:rsidP="00FB1A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 w:rsidRPr="00CB0A1C">
              <w:rPr>
                <w:sz w:val="28"/>
                <w:szCs w:val="20"/>
              </w:rPr>
              <w:t>Л.Г. Василенко</w:t>
            </w:r>
          </w:p>
        </w:tc>
      </w:tr>
    </w:tbl>
    <w:p w:rsidR="00D062B3" w:rsidRPr="00CB0A1C" w:rsidRDefault="00D062B3" w:rsidP="00D062B3"/>
    <w:p w:rsidR="00D062B3" w:rsidRDefault="00D062B3" w:rsidP="00D062B3">
      <w:pPr>
        <w:pStyle w:val="ConsPlusNormal"/>
        <w:jc w:val="right"/>
        <w:outlineLvl w:val="1"/>
      </w:pPr>
    </w:p>
    <w:p w:rsidR="00D062B3" w:rsidRDefault="00D062B3" w:rsidP="00D062B3">
      <w:pPr>
        <w:pStyle w:val="ConsPlusNormal"/>
        <w:jc w:val="right"/>
        <w:outlineLvl w:val="1"/>
      </w:pPr>
    </w:p>
    <w:p w:rsidR="00C06CD5" w:rsidRDefault="00C06CD5" w:rsidP="00D062B3">
      <w:pPr>
        <w:pStyle w:val="ConsPlusNormal"/>
        <w:jc w:val="right"/>
        <w:outlineLvl w:val="1"/>
      </w:pPr>
    </w:p>
    <w:p w:rsidR="00C06CD5" w:rsidRDefault="00C06CD5" w:rsidP="00D062B3">
      <w:pPr>
        <w:pStyle w:val="ConsPlusNormal"/>
        <w:jc w:val="right"/>
        <w:outlineLvl w:val="1"/>
      </w:pPr>
    </w:p>
    <w:p w:rsidR="00C06CD5" w:rsidRDefault="00C06CD5" w:rsidP="00D062B3">
      <w:pPr>
        <w:pStyle w:val="ConsPlusNormal"/>
        <w:jc w:val="right"/>
        <w:outlineLvl w:val="1"/>
      </w:pPr>
    </w:p>
    <w:p w:rsidR="00C06CD5" w:rsidRDefault="00C06CD5" w:rsidP="00D062B3">
      <w:pPr>
        <w:pStyle w:val="ConsPlusNormal"/>
        <w:jc w:val="right"/>
        <w:outlineLvl w:val="1"/>
      </w:pPr>
    </w:p>
    <w:p w:rsidR="00C06CD5" w:rsidRDefault="00C06CD5" w:rsidP="00D062B3">
      <w:pPr>
        <w:pStyle w:val="ConsPlusNormal"/>
        <w:jc w:val="right"/>
        <w:outlineLvl w:val="1"/>
      </w:pPr>
    </w:p>
    <w:p w:rsidR="00C06CD5" w:rsidRDefault="00C06CD5" w:rsidP="00D062B3">
      <w:pPr>
        <w:pStyle w:val="ConsPlusNormal"/>
        <w:jc w:val="right"/>
        <w:outlineLvl w:val="1"/>
      </w:pPr>
    </w:p>
    <w:p w:rsidR="00C06CD5" w:rsidRDefault="00C06CD5" w:rsidP="00D062B3">
      <w:pPr>
        <w:pStyle w:val="ConsPlusNormal"/>
        <w:jc w:val="right"/>
        <w:outlineLvl w:val="1"/>
      </w:pPr>
    </w:p>
    <w:p w:rsidR="00C06CD5" w:rsidRDefault="00C06CD5" w:rsidP="00D062B3">
      <w:pPr>
        <w:pStyle w:val="ConsPlusNormal"/>
        <w:jc w:val="right"/>
        <w:outlineLvl w:val="1"/>
      </w:pPr>
    </w:p>
    <w:p w:rsidR="00C06CD5" w:rsidRDefault="00C06CD5" w:rsidP="00D062B3">
      <w:pPr>
        <w:pStyle w:val="ConsPlusNormal"/>
        <w:jc w:val="right"/>
        <w:outlineLvl w:val="1"/>
      </w:pPr>
    </w:p>
    <w:p w:rsidR="00C06CD5" w:rsidRDefault="00C06CD5" w:rsidP="00D062B3">
      <w:pPr>
        <w:pStyle w:val="ConsPlusNormal"/>
        <w:jc w:val="right"/>
        <w:outlineLvl w:val="1"/>
      </w:pPr>
    </w:p>
    <w:p w:rsidR="00C06CD5" w:rsidRDefault="00C06CD5" w:rsidP="00D062B3">
      <w:pPr>
        <w:pStyle w:val="ConsPlusNormal"/>
        <w:jc w:val="right"/>
        <w:outlineLvl w:val="1"/>
      </w:pPr>
    </w:p>
    <w:p w:rsidR="00C06CD5" w:rsidRDefault="00C06CD5" w:rsidP="00D062B3">
      <w:pPr>
        <w:pStyle w:val="ConsPlusNormal"/>
        <w:jc w:val="right"/>
        <w:outlineLvl w:val="1"/>
      </w:pPr>
    </w:p>
    <w:p w:rsidR="00C06CD5" w:rsidRDefault="00C06CD5" w:rsidP="00D062B3">
      <w:pPr>
        <w:pStyle w:val="ConsPlusNormal"/>
        <w:jc w:val="right"/>
        <w:outlineLvl w:val="1"/>
      </w:pPr>
    </w:p>
    <w:p w:rsidR="00C06CD5" w:rsidRDefault="00C06CD5" w:rsidP="00D062B3">
      <w:pPr>
        <w:pStyle w:val="ConsPlusNormal"/>
        <w:jc w:val="right"/>
        <w:outlineLvl w:val="1"/>
      </w:pPr>
    </w:p>
    <w:p w:rsidR="00C06CD5" w:rsidRDefault="00C06CD5" w:rsidP="00D062B3">
      <w:pPr>
        <w:pStyle w:val="ConsPlusNormal"/>
        <w:jc w:val="right"/>
        <w:outlineLvl w:val="1"/>
      </w:pPr>
    </w:p>
    <w:p w:rsidR="00C06CD5" w:rsidRDefault="00C06CD5" w:rsidP="00D062B3">
      <w:pPr>
        <w:pStyle w:val="ConsPlusNormal"/>
        <w:jc w:val="right"/>
        <w:outlineLvl w:val="1"/>
      </w:pPr>
    </w:p>
    <w:p w:rsidR="00C06CD5" w:rsidRDefault="00C06CD5" w:rsidP="00D062B3">
      <w:pPr>
        <w:pStyle w:val="ConsPlusNormal"/>
        <w:jc w:val="right"/>
        <w:outlineLvl w:val="1"/>
      </w:pPr>
    </w:p>
    <w:p w:rsidR="00C06CD5" w:rsidRDefault="00C06CD5" w:rsidP="00D062B3">
      <w:pPr>
        <w:pStyle w:val="ConsPlusNormal"/>
        <w:jc w:val="right"/>
        <w:outlineLvl w:val="1"/>
      </w:pPr>
    </w:p>
    <w:p w:rsidR="00C06CD5" w:rsidRDefault="00C06CD5" w:rsidP="00D062B3">
      <w:pPr>
        <w:pStyle w:val="ConsPlusNormal"/>
        <w:jc w:val="right"/>
        <w:outlineLvl w:val="1"/>
      </w:pPr>
    </w:p>
    <w:p w:rsidR="00C06CD5" w:rsidRDefault="00C06CD5" w:rsidP="00D062B3">
      <w:pPr>
        <w:pStyle w:val="ConsPlusNormal"/>
        <w:jc w:val="right"/>
        <w:outlineLvl w:val="1"/>
      </w:pPr>
    </w:p>
    <w:p w:rsidR="00C06CD5" w:rsidRDefault="00C06CD5" w:rsidP="00D062B3">
      <w:pPr>
        <w:pStyle w:val="ConsPlusNormal"/>
        <w:jc w:val="right"/>
        <w:outlineLvl w:val="1"/>
      </w:pPr>
    </w:p>
    <w:p w:rsidR="00C06CD5" w:rsidRDefault="00C06CD5" w:rsidP="00D062B3">
      <w:pPr>
        <w:pStyle w:val="ConsPlusNormal"/>
        <w:jc w:val="right"/>
        <w:outlineLvl w:val="1"/>
      </w:pPr>
    </w:p>
    <w:p w:rsidR="00C06CD5" w:rsidRDefault="00C06CD5" w:rsidP="00D062B3">
      <w:pPr>
        <w:pStyle w:val="ConsPlusNormal"/>
        <w:jc w:val="right"/>
        <w:outlineLvl w:val="1"/>
      </w:pPr>
    </w:p>
    <w:p w:rsidR="00C06CD5" w:rsidRDefault="00C06CD5" w:rsidP="00D062B3">
      <w:pPr>
        <w:pStyle w:val="ConsPlusNormal"/>
        <w:jc w:val="right"/>
        <w:outlineLvl w:val="1"/>
        <w:sectPr w:rsidR="00C06CD5" w:rsidSect="00C06CD5">
          <w:pgSz w:w="11907" w:h="16840" w:code="9"/>
          <w:pgMar w:top="851" w:right="567" w:bottom="1134" w:left="1304" w:header="720" w:footer="720" w:gutter="0"/>
          <w:cols w:space="720"/>
          <w:docGrid w:linePitch="326"/>
        </w:sectPr>
      </w:pPr>
    </w:p>
    <w:p w:rsidR="00D062B3" w:rsidRPr="007340AD" w:rsidRDefault="00D062B3" w:rsidP="00D062B3">
      <w:pPr>
        <w:pStyle w:val="ConsPlusNormal"/>
        <w:jc w:val="right"/>
        <w:outlineLvl w:val="1"/>
      </w:pPr>
      <w:r>
        <w:lastRenderedPageBreak/>
        <w:t>Приложение</w:t>
      </w:r>
    </w:p>
    <w:p w:rsidR="00D062B3" w:rsidRPr="007340AD" w:rsidRDefault="00D062B3" w:rsidP="00D062B3">
      <w:pPr>
        <w:pStyle w:val="ConsPlusNormal"/>
        <w:jc w:val="right"/>
      </w:pPr>
      <w:r w:rsidRPr="007340AD">
        <w:t>к Положению</w:t>
      </w:r>
      <w:r>
        <w:t xml:space="preserve"> </w:t>
      </w:r>
      <w:r w:rsidRPr="007340AD">
        <w:t>о порядке предоставления</w:t>
      </w:r>
    </w:p>
    <w:p w:rsidR="00D062B3" w:rsidRPr="007340AD" w:rsidRDefault="00D062B3" w:rsidP="00D062B3">
      <w:pPr>
        <w:pStyle w:val="ConsPlusNormal"/>
        <w:jc w:val="right"/>
      </w:pPr>
      <w:r w:rsidRPr="007340AD">
        <w:t xml:space="preserve">из </w:t>
      </w:r>
      <w:r>
        <w:t>местного</w:t>
      </w:r>
      <w:r w:rsidRPr="007340AD">
        <w:t xml:space="preserve"> бюджета субсидии</w:t>
      </w:r>
    </w:p>
    <w:p w:rsidR="00D062B3" w:rsidRPr="007340AD" w:rsidRDefault="00D062B3" w:rsidP="00D062B3">
      <w:pPr>
        <w:pStyle w:val="ConsPlusNormal"/>
        <w:jc w:val="right"/>
      </w:pPr>
      <w:r>
        <w:t>муниципаль</w:t>
      </w:r>
      <w:r w:rsidRPr="007340AD">
        <w:t>ным унитарным</w:t>
      </w:r>
    </w:p>
    <w:p w:rsidR="00D062B3" w:rsidRDefault="00D062B3" w:rsidP="00D062B3">
      <w:pPr>
        <w:pStyle w:val="ConsPlusNormal"/>
        <w:jc w:val="right"/>
      </w:pPr>
      <w:r w:rsidRPr="007340AD">
        <w:t xml:space="preserve">предприятиям </w:t>
      </w:r>
      <w:proofErr w:type="spellStart"/>
      <w:r>
        <w:t>Белокалитвинского</w:t>
      </w:r>
      <w:proofErr w:type="spellEnd"/>
      <w:r>
        <w:t xml:space="preserve"> района</w:t>
      </w:r>
    </w:p>
    <w:p w:rsidR="00D062B3" w:rsidRPr="007340AD" w:rsidRDefault="00D062B3" w:rsidP="00D062B3">
      <w:pPr>
        <w:pStyle w:val="ConsPlusNormal"/>
        <w:jc w:val="right"/>
      </w:pPr>
    </w:p>
    <w:p w:rsidR="00D062B3" w:rsidRPr="007340AD" w:rsidRDefault="00D062B3" w:rsidP="00D062B3">
      <w:pPr>
        <w:pStyle w:val="ConsPlusNormal"/>
        <w:jc w:val="both"/>
      </w:pPr>
    </w:p>
    <w:p w:rsidR="00D062B3" w:rsidRPr="007340AD" w:rsidRDefault="00D062B3" w:rsidP="00D062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D062B3" w:rsidRPr="007340AD" w:rsidRDefault="00D062B3" w:rsidP="00D062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D062B3" w:rsidRPr="007340AD" w:rsidRDefault="00D062B3" w:rsidP="00D062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(ФИО)</w:t>
      </w:r>
    </w:p>
    <w:p w:rsidR="00D062B3" w:rsidRPr="007340AD" w:rsidRDefault="00D062B3" w:rsidP="00D062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 xml:space="preserve">                                        от ________________________________</w:t>
      </w:r>
    </w:p>
    <w:p w:rsidR="00D062B3" w:rsidRPr="007340AD" w:rsidRDefault="00D062B3" w:rsidP="00D062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 xml:space="preserve">                                              (наименование организации)</w:t>
      </w:r>
    </w:p>
    <w:p w:rsidR="00D062B3" w:rsidRPr="007340AD" w:rsidRDefault="00D062B3" w:rsidP="00D062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 xml:space="preserve">                                        ___________________________________</w:t>
      </w:r>
    </w:p>
    <w:p w:rsidR="00D062B3" w:rsidRPr="007340AD" w:rsidRDefault="00D062B3" w:rsidP="00D062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 xml:space="preserve">                                          (должность, ФИО руководителя)</w:t>
      </w:r>
    </w:p>
    <w:p w:rsidR="00D062B3" w:rsidRPr="007340AD" w:rsidRDefault="00D062B3" w:rsidP="00D062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62B3" w:rsidRPr="007340AD" w:rsidRDefault="00D062B3" w:rsidP="00D062B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128"/>
      <w:bookmarkEnd w:id="12"/>
      <w:r w:rsidRPr="007340AD">
        <w:rPr>
          <w:rFonts w:ascii="Times New Roman" w:hAnsi="Times New Roman" w:cs="Times New Roman"/>
          <w:sz w:val="28"/>
          <w:szCs w:val="28"/>
        </w:rPr>
        <w:t>ЗАЯВЛЕНИЕ</w:t>
      </w:r>
    </w:p>
    <w:p w:rsidR="00D062B3" w:rsidRPr="007340AD" w:rsidRDefault="00D062B3" w:rsidP="00D062B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>на получение субсидии</w:t>
      </w:r>
    </w:p>
    <w:p w:rsidR="00D062B3" w:rsidRPr="007340AD" w:rsidRDefault="00D062B3" w:rsidP="00D062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06CD5" w:rsidRDefault="00D062B3" w:rsidP="00D062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 xml:space="preserve">Прошу предоставить в 20____ году субсидию на </w:t>
      </w:r>
    </w:p>
    <w:p w:rsidR="00D062B3" w:rsidRPr="007340AD" w:rsidRDefault="00C06CD5" w:rsidP="00C06CD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D062B3" w:rsidRPr="007340AD">
        <w:rPr>
          <w:rFonts w:ascii="Times New Roman" w:hAnsi="Times New Roman" w:cs="Times New Roman"/>
          <w:sz w:val="28"/>
          <w:szCs w:val="28"/>
        </w:rPr>
        <w:t>_______________________</w:t>
      </w:r>
      <w:r w:rsidR="00D062B3">
        <w:rPr>
          <w:rFonts w:ascii="Times New Roman" w:hAnsi="Times New Roman" w:cs="Times New Roman"/>
          <w:sz w:val="28"/>
          <w:szCs w:val="28"/>
        </w:rPr>
        <w:t>__________________________</w:t>
      </w:r>
      <w:r w:rsidR="00D062B3" w:rsidRPr="007340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062B3" w:rsidRPr="007340A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D062B3" w:rsidRPr="007340AD">
        <w:rPr>
          <w:rFonts w:ascii="Times New Roman" w:hAnsi="Times New Roman" w:cs="Times New Roman"/>
          <w:sz w:val="28"/>
          <w:szCs w:val="28"/>
        </w:rPr>
        <w:t>наименование субсидии)</w:t>
      </w:r>
    </w:p>
    <w:p w:rsidR="00D062B3" w:rsidRPr="007340AD" w:rsidRDefault="00D062B3" w:rsidP="00D062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062B3" w:rsidRPr="007340AD" w:rsidRDefault="00D062B3" w:rsidP="00D062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 xml:space="preserve">                        (наименование организации)</w:t>
      </w:r>
    </w:p>
    <w:p w:rsidR="00D062B3" w:rsidRPr="007340AD" w:rsidRDefault="00D062B3" w:rsidP="00D062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>в размере ___________ (________________________) рублей.</w:t>
      </w:r>
    </w:p>
    <w:p w:rsidR="00D062B3" w:rsidRPr="007340AD" w:rsidRDefault="00D062B3" w:rsidP="00D062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62B3" w:rsidRPr="007340AD" w:rsidRDefault="00D062B3" w:rsidP="00D062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>Банковские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0AD">
        <w:rPr>
          <w:rFonts w:ascii="Times New Roman" w:hAnsi="Times New Roman" w:cs="Times New Roman"/>
          <w:sz w:val="28"/>
          <w:szCs w:val="28"/>
        </w:rPr>
        <w:t>реквизиты _________________________________________________</w:t>
      </w:r>
    </w:p>
    <w:p w:rsidR="00D062B3" w:rsidRPr="007340AD" w:rsidRDefault="00D062B3" w:rsidP="00D062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>_____________________________________________________________________.</w:t>
      </w:r>
    </w:p>
    <w:p w:rsidR="00D062B3" w:rsidRPr="007340AD" w:rsidRDefault="00D062B3" w:rsidP="00D062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>ОГРН _______________________________________________________________.</w:t>
      </w:r>
    </w:p>
    <w:p w:rsidR="00D062B3" w:rsidRPr="007340AD" w:rsidRDefault="00D062B3" w:rsidP="00D062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>ИНН/КПП 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7340AD">
        <w:rPr>
          <w:rFonts w:ascii="Times New Roman" w:hAnsi="Times New Roman" w:cs="Times New Roman"/>
          <w:sz w:val="28"/>
          <w:szCs w:val="28"/>
        </w:rPr>
        <w:t>_______________________________________________.</w:t>
      </w:r>
    </w:p>
    <w:p w:rsidR="00D062B3" w:rsidRPr="007340AD" w:rsidRDefault="00D062B3" w:rsidP="00D062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>Расчетный счет _______________________________________________________.</w:t>
      </w:r>
    </w:p>
    <w:p w:rsidR="00D062B3" w:rsidRPr="007340AD" w:rsidRDefault="00D062B3" w:rsidP="00D062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>Наименование банка __________________________________________________.</w:t>
      </w:r>
    </w:p>
    <w:p w:rsidR="00D062B3" w:rsidRPr="007340AD" w:rsidRDefault="00D062B3" w:rsidP="00D062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>БИК ________________________________________________________________.</w:t>
      </w:r>
    </w:p>
    <w:p w:rsidR="00D062B3" w:rsidRPr="007340AD" w:rsidRDefault="00D062B3" w:rsidP="00D062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>Корреспондентский счет _______________________________________________.</w:t>
      </w:r>
    </w:p>
    <w:p w:rsidR="00D062B3" w:rsidRPr="007340AD" w:rsidRDefault="00D062B3" w:rsidP="00D062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062B3" w:rsidRPr="007340AD" w:rsidRDefault="00D062B3" w:rsidP="00D062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>Руководитель ________________ ФИО</w:t>
      </w:r>
    </w:p>
    <w:p w:rsidR="00D062B3" w:rsidRPr="007340AD" w:rsidRDefault="00D062B3" w:rsidP="00D062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 xml:space="preserve">                (подпись)</w:t>
      </w:r>
    </w:p>
    <w:p w:rsidR="00D062B3" w:rsidRPr="007340AD" w:rsidRDefault="00D062B3" w:rsidP="00D062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>Главный бухгалтер ________________ ФИО</w:t>
      </w:r>
    </w:p>
    <w:p w:rsidR="00D062B3" w:rsidRPr="007340AD" w:rsidRDefault="00D062B3" w:rsidP="00D062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 xml:space="preserve">                     (подпись)</w:t>
      </w:r>
    </w:p>
    <w:p w:rsidR="00D062B3" w:rsidRPr="007340AD" w:rsidRDefault="00D062B3" w:rsidP="00D062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>Дата</w:t>
      </w:r>
    </w:p>
    <w:p w:rsidR="00D062B3" w:rsidRPr="007340AD" w:rsidRDefault="00D062B3" w:rsidP="00D062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340AD">
        <w:rPr>
          <w:rFonts w:ascii="Times New Roman" w:hAnsi="Times New Roman" w:cs="Times New Roman"/>
          <w:sz w:val="28"/>
          <w:szCs w:val="28"/>
        </w:rPr>
        <w:t>М.П.</w:t>
      </w:r>
    </w:p>
    <w:p w:rsidR="00D062B3" w:rsidRDefault="00D062B3" w:rsidP="00D062B3">
      <w:pPr>
        <w:pStyle w:val="ConsPlusNormal"/>
        <w:jc w:val="both"/>
      </w:pPr>
    </w:p>
    <w:p w:rsidR="00D062B3" w:rsidRDefault="00D062B3" w:rsidP="00D062B3">
      <w:pPr>
        <w:pStyle w:val="ConsPlusNormal"/>
        <w:jc w:val="both"/>
      </w:pPr>
    </w:p>
    <w:p w:rsidR="00D062B3" w:rsidRDefault="00D062B3" w:rsidP="00D062B3">
      <w:pPr>
        <w:pStyle w:val="ConsPlusNormal"/>
        <w:jc w:val="both"/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6912"/>
        <w:gridCol w:w="3119"/>
      </w:tblGrid>
      <w:tr w:rsidR="00D062B3" w:rsidRPr="00CB0A1C" w:rsidTr="00FB1AE4">
        <w:trPr>
          <w:trHeight w:val="69"/>
        </w:trPr>
        <w:tc>
          <w:tcPr>
            <w:tcW w:w="6912" w:type="dxa"/>
            <w:shd w:val="clear" w:color="auto" w:fill="auto"/>
          </w:tcPr>
          <w:p w:rsidR="00D062B3" w:rsidRPr="00CB0A1C" w:rsidRDefault="00D062B3" w:rsidP="00FB1AE4">
            <w:r w:rsidRPr="00CB0A1C">
              <w:rPr>
                <w:sz w:val="28"/>
                <w:szCs w:val="20"/>
              </w:rPr>
              <w:t>Управляющий делами</w:t>
            </w:r>
            <w:r w:rsidRPr="00CB0A1C">
              <w:t xml:space="preserve">                                           </w:t>
            </w:r>
          </w:p>
        </w:tc>
        <w:tc>
          <w:tcPr>
            <w:tcW w:w="3119" w:type="dxa"/>
            <w:shd w:val="clear" w:color="auto" w:fill="auto"/>
          </w:tcPr>
          <w:p w:rsidR="00D062B3" w:rsidRPr="00CB0A1C" w:rsidRDefault="00D062B3" w:rsidP="00FB1AE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0"/>
              </w:rPr>
            </w:pPr>
            <w:r w:rsidRPr="00CB0A1C">
              <w:rPr>
                <w:sz w:val="28"/>
                <w:szCs w:val="20"/>
              </w:rPr>
              <w:t>Л.Г. Василенко</w:t>
            </w:r>
          </w:p>
        </w:tc>
      </w:tr>
    </w:tbl>
    <w:p w:rsidR="00D062B3" w:rsidRDefault="00D062B3" w:rsidP="00D062B3">
      <w:pPr>
        <w:pStyle w:val="ConsPlusNormal"/>
        <w:jc w:val="both"/>
      </w:pPr>
    </w:p>
    <w:p w:rsidR="00D062B3" w:rsidRPr="003A39C2" w:rsidRDefault="00D062B3" w:rsidP="00835273">
      <w:pPr>
        <w:rPr>
          <w:sz w:val="28"/>
          <w:szCs w:val="28"/>
        </w:rPr>
      </w:pPr>
    </w:p>
    <w:sectPr w:rsidR="00D062B3" w:rsidRPr="003A39C2" w:rsidSect="00C06CD5">
      <w:pgSz w:w="11907" w:h="16840" w:code="9"/>
      <w:pgMar w:top="851" w:right="567" w:bottom="1134" w:left="130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05F" w:rsidRDefault="007E505F">
      <w:r>
        <w:separator/>
      </w:r>
    </w:p>
  </w:endnote>
  <w:endnote w:type="continuationSeparator" w:id="0">
    <w:p w:rsidR="007E505F" w:rsidRDefault="007E5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06CD5" w:rsidRPr="00C06CD5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06CD5">
      <w:rPr>
        <w:noProof/>
        <w:sz w:val="14"/>
        <w:lang w:val="en-US"/>
      </w:rPr>
      <w:t>C</w:t>
    </w:r>
    <w:r w:rsidR="00C06CD5" w:rsidRPr="00C06CD5">
      <w:rPr>
        <w:noProof/>
        <w:sz w:val="14"/>
      </w:rPr>
      <w:t>:\</w:t>
    </w:r>
    <w:r w:rsidR="00C06CD5">
      <w:rPr>
        <w:noProof/>
        <w:sz w:val="14"/>
        <w:lang w:val="en-US"/>
      </w:rPr>
      <w:t>Users</w:t>
    </w:r>
    <w:r w:rsidR="00C06CD5" w:rsidRPr="00C06CD5">
      <w:rPr>
        <w:noProof/>
        <w:sz w:val="14"/>
      </w:rPr>
      <w:t>\</w:t>
    </w:r>
    <w:r w:rsidR="00C06CD5">
      <w:rPr>
        <w:noProof/>
        <w:sz w:val="14"/>
        <w:lang w:val="en-US"/>
      </w:rPr>
      <w:t>eio</w:t>
    </w:r>
    <w:r w:rsidR="00C06CD5" w:rsidRPr="00C06CD5">
      <w:rPr>
        <w:noProof/>
        <w:sz w:val="14"/>
      </w:rPr>
      <w:t>3\Сохранения Алентьева\Мои документы\Постановления\субсидии_МУП.</w:t>
    </w:r>
    <w:r w:rsidR="00C06CD5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A7CC3" w:rsidRPr="00BA7CC3">
      <w:rPr>
        <w:noProof/>
        <w:sz w:val="14"/>
      </w:rPr>
      <w:t>6/13/2019 10:51:00</w:t>
    </w:r>
    <w:r w:rsidR="00BA7CC3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BA7CC3">
      <w:rPr>
        <w:noProof/>
        <w:sz w:val="14"/>
        <w:lang w:val="en-US"/>
      </w:rPr>
      <w:t>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A7CC3">
      <w:rPr>
        <w:noProof/>
        <w:sz w:val="14"/>
      </w:rPr>
      <w:t>7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05F" w:rsidRDefault="007E505F">
      <w:r>
        <w:separator/>
      </w:r>
    </w:p>
  </w:footnote>
  <w:footnote w:type="continuationSeparator" w:id="0">
    <w:p w:rsidR="007E505F" w:rsidRDefault="007E5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C2CCF"/>
    <w:rsid w:val="001C731B"/>
    <w:rsid w:val="001F0876"/>
    <w:rsid w:val="00217475"/>
    <w:rsid w:val="00232CB2"/>
    <w:rsid w:val="00241D5F"/>
    <w:rsid w:val="00244BD2"/>
    <w:rsid w:val="002D4093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505B80"/>
    <w:rsid w:val="00506564"/>
    <w:rsid w:val="00506965"/>
    <w:rsid w:val="00507DD5"/>
    <w:rsid w:val="00512FF0"/>
    <w:rsid w:val="005134A0"/>
    <w:rsid w:val="005162D6"/>
    <w:rsid w:val="00527008"/>
    <w:rsid w:val="005361B2"/>
    <w:rsid w:val="005555A7"/>
    <w:rsid w:val="00573433"/>
    <w:rsid w:val="005C3032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E505F"/>
    <w:rsid w:val="008321BE"/>
    <w:rsid w:val="00835273"/>
    <w:rsid w:val="00841142"/>
    <w:rsid w:val="00844AAA"/>
    <w:rsid w:val="00872883"/>
    <w:rsid w:val="008739A9"/>
    <w:rsid w:val="00891465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B36163"/>
    <w:rsid w:val="00BA3F31"/>
    <w:rsid w:val="00BA7CC3"/>
    <w:rsid w:val="00BB6ED2"/>
    <w:rsid w:val="00BE2B9C"/>
    <w:rsid w:val="00C06CD5"/>
    <w:rsid w:val="00C202E1"/>
    <w:rsid w:val="00C534ED"/>
    <w:rsid w:val="00C651E0"/>
    <w:rsid w:val="00C70947"/>
    <w:rsid w:val="00CA0926"/>
    <w:rsid w:val="00CC3551"/>
    <w:rsid w:val="00CE740C"/>
    <w:rsid w:val="00CF6248"/>
    <w:rsid w:val="00D062B3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3DA8B9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ConsPlusNormal">
    <w:name w:val="ConsPlusNormal"/>
    <w:rsid w:val="00D062B3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D062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D062B3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0EC2C8ACFFCE189AC0ABCC74B6970A5384ABC5B038C49FDA75DC883731E0037C7BB46524A2B9E3862BE58BA2DCB5750B43C6E44F915ED1r0jB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30EC2C8ACFFCE189AC0ABCC74B6970A5386A9C8BB3AC49FDA75DC883731E0037C7BB46524A9BEEB8474E09EB384BA77155DC3FF53935FrDj9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</TotalTime>
  <Pages>1</Pages>
  <Words>2155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2019-06-13T07:50:00Z</cp:lastPrinted>
  <dcterms:created xsi:type="dcterms:W3CDTF">2019-06-13T07:44:00Z</dcterms:created>
  <dcterms:modified xsi:type="dcterms:W3CDTF">2019-06-20T07:30:00Z</dcterms:modified>
</cp:coreProperties>
</file>