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63F9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A29E1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257C0E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1069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3A29E1" w:rsidP="00872883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872883" w:rsidRPr="00A63F9B" w:rsidRDefault="00A63F9B" w:rsidP="00257C0E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A63F9B">
        <w:rPr>
          <w:sz w:val="28"/>
          <w:szCs w:val="28"/>
        </w:rPr>
        <w:t>О внесении изменений в постановление Администрации Белокалитвинского района от 29.06.2015 № 1034</w:t>
      </w:r>
    </w:p>
    <w:p w:rsidR="00A63F9B" w:rsidRPr="00A63F9B" w:rsidRDefault="00A63F9B" w:rsidP="00872883">
      <w:pPr>
        <w:ind w:right="6065"/>
        <w:jc w:val="both"/>
        <w:rPr>
          <w:sz w:val="28"/>
          <w:szCs w:val="28"/>
        </w:rPr>
      </w:pPr>
    </w:p>
    <w:p w:rsidR="00A63F9B" w:rsidRPr="00A63F9B" w:rsidRDefault="00A63F9B" w:rsidP="00A63F9B">
      <w:pPr>
        <w:pStyle w:val="10"/>
        <w:ind w:firstLine="709"/>
        <w:jc w:val="both"/>
        <w:rPr>
          <w:szCs w:val="28"/>
        </w:rPr>
      </w:pPr>
      <w:r w:rsidRPr="00A63F9B">
        <w:rPr>
          <w:szCs w:val="28"/>
        </w:rPr>
        <w:t>В связи с необходимостью внесения изменений в схему размещения нестационарных торговых объектов на территории Белокалитвинского района,</w:t>
      </w:r>
    </w:p>
    <w:p w:rsidR="00A63F9B" w:rsidRPr="00A63F9B" w:rsidRDefault="00A63F9B" w:rsidP="00A63F9B">
      <w:pPr>
        <w:pStyle w:val="10"/>
        <w:jc w:val="both"/>
        <w:rPr>
          <w:szCs w:val="28"/>
        </w:rPr>
      </w:pPr>
    </w:p>
    <w:p w:rsidR="00A63F9B" w:rsidRPr="00A63F9B" w:rsidRDefault="00A63F9B" w:rsidP="00A63F9B">
      <w:pPr>
        <w:pStyle w:val="a3"/>
        <w:jc w:val="center"/>
        <w:rPr>
          <w:szCs w:val="28"/>
        </w:rPr>
      </w:pPr>
      <w:r w:rsidRPr="00A63F9B">
        <w:rPr>
          <w:szCs w:val="28"/>
        </w:rPr>
        <w:t>ПОСТАНОВЛЯЮ:</w:t>
      </w:r>
    </w:p>
    <w:p w:rsidR="00A63F9B" w:rsidRPr="00A63F9B" w:rsidRDefault="00A63F9B" w:rsidP="00A63F9B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A63F9B">
        <w:rPr>
          <w:szCs w:val="28"/>
        </w:rPr>
        <w:tab/>
        <w:t xml:space="preserve">1. Внести изменения в приложение № 1 к постановлению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района», изложив его в редакции согласно </w:t>
      </w:r>
      <w:proofErr w:type="gramStart"/>
      <w:r w:rsidRPr="00A63F9B">
        <w:rPr>
          <w:szCs w:val="28"/>
        </w:rPr>
        <w:t>приложению</w:t>
      </w:r>
      <w:proofErr w:type="gramEnd"/>
      <w:r w:rsidRPr="00A63F9B">
        <w:rPr>
          <w:szCs w:val="28"/>
        </w:rPr>
        <w:t xml:space="preserve"> к настоящему постановлению.</w:t>
      </w:r>
    </w:p>
    <w:p w:rsidR="00A63F9B" w:rsidRPr="00A63F9B" w:rsidRDefault="00A63F9B" w:rsidP="00A63F9B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A63F9B">
        <w:rPr>
          <w:szCs w:val="28"/>
        </w:rPr>
        <w:t>2. Настоящее постановление вступает в силу после его официального опубликования.</w:t>
      </w:r>
    </w:p>
    <w:p w:rsidR="00A63F9B" w:rsidRPr="00A63F9B" w:rsidRDefault="00A63F9B" w:rsidP="00A63F9B">
      <w:pPr>
        <w:pStyle w:val="a3"/>
        <w:ind w:firstLine="709"/>
        <w:jc w:val="both"/>
        <w:rPr>
          <w:szCs w:val="28"/>
        </w:rPr>
      </w:pPr>
      <w:r w:rsidRPr="00A63F9B">
        <w:rPr>
          <w:szCs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</w:t>
      </w:r>
      <w:proofErr w:type="gramStart"/>
      <w:r w:rsidRPr="00A63F9B">
        <w:rPr>
          <w:szCs w:val="28"/>
        </w:rPr>
        <w:t>самоуправлению  Д.Ю.</w:t>
      </w:r>
      <w:proofErr w:type="gramEnd"/>
      <w:r w:rsidRPr="00A63F9B">
        <w:rPr>
          <w:szCs w:val="28"/>
        </w:rPr>
        <w:t xml:space="preserve"> Устименко.</w:t>
      </w:r>
    </w:p>
    <w:p w:rsidR="00A63F9B" w:rsidRDefault="00A63F9B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57C0E" w:rsidRDefault="00257C0E" w:rsidP="00257C0E">
      <w:pPr>
        <w:rPr>
          <w:sz w:val="28"/>
        </w:rPr>
      </w:pPr>
      <w:r>
        <w:rPr>
          <w:sz w:val="28"/>
        </w:rPr>
        <w:t>Верно:</w:t>
      </w:r>
    </w:p>
    <w:p w:rsidR="00257C0E" w:rsidRPr="00257C0E" w:rsidRDefault="00257C0E" w:rsidP="00257C0E">
      <w:pPr>
        <w:rPr>
          <w:sz w:val="28"/>
        </w:rPr>
        <w:sectPr w:rsidR="00257C0E" w:rsidRPr="00257C0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63F9B" w:rsidRDefault="00A63F9B" w:rsidP="00A63F9B">
      <w:pPr>
        <w:jc w:val="right"/>
      </w:pPr>
      <w:r>
        <w:rPr>
          <w:sz w:val="28"/>
          <w:szCs w:val="28"/>
        </w:rPr>
        <w:lastRenderedPageBreak/>
        <w:t xml:space="preserve">Приложение </w:t>
      </w:r>
    </w:p>
    <w:p w:rsidR="00A63F9B" w:rsidRDefault="00A63F9B" w:rsidP="00A63F9B">
      <w:pPr>
        <w:jc w:val="right"/>
        <w:rPr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63F9B" w:rsidRDefault="00A63F9B" w:rsidP="00A63F9B">
      <w:pPr>
        <w:jc w:val="right"/>
        <w:rPr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:rsidR="00A63F9B" w:rsidRDefault="00A63F9B" w:rsidP="00A63F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A29E1">
        <w:rPr>
          <w:sz w:val="28"/>
          <w:szCs w:val="28"/>
        </w:rPr>
        <w:t>21</w:t>
      </w:r>
      <w:r w:rsidR="00257C0E">
        <w:rPr>
          <w:sz w:val="28"/>
          <w:szCs w:val="28"/>
        </w:rPr>
        <w:t>.08</w:t>
      </w:r>
      <w:r>
        <w:rPr>
          <w:sz w:val="28"/>
          <w:szCs w:val="28"/>
        </w:rPr>
        <w:t xml:space="preserve">.2017 № </w:t>
      </w:r>
      <w:r w:rsidR="003A29E1">
        <w:rPr>
          <w:sz w:val="28"/>
          <w:szCs w:val="28"/>
        </w:rPr>
        <w:t>1069</w:t>
      </w:r>
      <w:bookmarkStart w:id="3" w:name="_GoBack"/>
      <w:bookmarkEnd w:id="3"/>
    </w:p>
    <w:p w:rsidR="00A63F9B" w:rsidRDefault="00A63F9B" w:rsidP="00A63F9B">
      <w:pPr>
        <w:jc w:val="right"/>
        <w:rPr>
          <w:szCs w:val="28"/>
        </w:rPr>
      </w:pPr>
    </w:p>
    <w:p w:rsidR="00A63F9B" w:rsidRDefault="00A63F9B" w:rsidP="00A63F9B">
      <w:pPr>
        <w:pStyle w:val="10"/>
        <w:tabs>
          <w:tab w:val="left" w:pos="0"/>
          <w:tab w:val="left" w:pos="697"/>
        </w:tabs>
        <w:jc w:val="center"/>
        <w:rPr>
          <w:szCs w:val="28"/>
        </w:rPr>
      </w:pPr>
    </w:p>
    <w:p w:rsidR="00A63F9B" w:rsidRDefault="00A63F9B" w:rsidP="00A63F9B">
      <w:pPr>
        <w:pStyle w:val="10"/>
        <w:tabs>
          <w:tab w:val="left" w:pos="0"/>
          <w:tab w:val="left" w:pos="697"/>
        </w:tabs>
        <w:jc w:val="center"/>
      </w:pPr>
      <w:r>
        <w:rPr>
          <w:szCs w:val="28"/>
        </w:rPr>
        <w:t>Схема размещения нестационарных торговых объектов на территории Белокалитвинского района</w:t>
      </w:r>
    </w:p>
    <w:p w:rsidR="00A63F9B" w:rsidRDefault="00A63F9B" w:rsidP="00A63F9B">
      <w:pPr>
        <w:pStyle w:val="10"/>
        <w:tabs>
          <w:tab w:val="left" w:pos="0"/>
          <w:tab w:val="left" w:pos="697"/>
        </w:tabs>
        <w:jc w:val="center"/>
        <w:rPr>
          <w:szCs w:val="28"/>
        </w:rPr>
      </w:pPr>
    </w:p>
    <w:tbl>
      <w:tblPr>
        <w:tblW w:w="15249" w:type="dxa"/>
        <w:tblInd w:w="-3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3" w:type="dxa"/>
          <w:left w:w="-5" w:type="dxa"/>
          <w:bottom w:w="103" w:type="dxa"/>
          <w:right w:w="103" w:type="dxa"/>
        </w:tblCellMar>
        <w:tblLook w:val="0000" w:firstRow="0" w:lastRow="0" w:firstColumn="0" w:lastColumn="0" w:noHBand="0" w:noVBand="0"/>
      </w:tblPr>
      <w:tblGrid>
        <w:gridCol w:w="598"/>
        <w:gridCol w:w="5064"/>
        <w:gridCol w:w="2022"/>
        <w:gridCol w:w="1794"/>
        <w:gridCol w:w="1836"/>
        <w:gridCol w:w="2183"/>
        <w:gridCol w:w="1752"/>
      </w:tblGrid>
      <w:tr w:rsidR="00A63F9B" w:rsidTr="001E0D43">
        <w:trPr>
          <w:trHeight w:val="535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5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Специализация торгового объекта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Иная дополнительная информация</w:t>
            </w:r>
          </w:p>
        </w:tc>
      </w:tr>
    </w:tbl>
    <w:p w:rsidR="00A63F9B" w:rsidRDefault="00A63F9B" w:rsidP="00A63F9B">
      <w:pPr>
        <w:pStyle w:val="19"/>
        <w:rPr>
          <w:szCs w:val="28"/>
        </w:rPr>
      </w:pPr>
    </w:p>
    <w:tbl>
      <w:tblPr>
        <w:tblW w:w="15239" w:type="dxa"/>
        <w:tblInd w:w="-2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615"/>
        <w:gridCol w:w="4913"/>
        <w:gridCol w:w="2118"/>
        <w:gridCol w:w="1839"/>
        <w:gridCol w:w="1815"/>
        <w:gridCol w:w="2154"/>
        <w:gridCol w:w="1785"/>
      </w:tblGrid>
      <w:tr w:rsidR="00A63F9B" w:rsidTr="00257C0E">
        <w:trPr>
          <w:trHeight w:val="255"/>
          <w:tblHeader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3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7</w:t>
            </w:r>
          </w:p>
        </w:tc>
      </w:tr>
      <w:tr w:rsidR="00A63F9B" w:rsidTr="00257C0E">
        <w:trPr>
          <w:trHeight w:val="382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proofErr w:type="gramStart"/>
            <w:r>
              <w:rPr>
                <w:bCs/>
              </w:rPr>
              <w:t>Белокалитвинское  городское</w:t>
            </w:r>
            <w:proofErr w:type="gramEnd"/>
            <w:r>
              <w:rPr>
                <w:bCs/>
              </w:rPr>
              <w:t xml:space="preserve"> поселение</w:t>
            </w:r>
          </w:p>
        </w:tc>
      </w:tr>
      <w:tr w:rsidR="00A63F9B" w:rsidTr="00257C0E">
        <w:trPr>
          <w:trHeight w:val="54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pStyle w:val="western"/>
              <w:spacing w:before="0" w:after="0" w:line="240" w:lineRule="auto"/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after="0" w:line="240" w:lineRule="auto"/>
              <w:jc w:val="center"/>
            </w:pPr>
            <w:r>
              <w:rPr>
                <w:shd w:val="clear" w:color="auto" w:fill="FFFFFF"/>
                <w:lang w:val="ru-RU"/>
              </w:rPr>
              <w:t>10,0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</w:p>
        </w:tc>
      </w:tr>
      <w:tr w:rsidR="00A63F9B" w:rsidTr="00257C0E">
        <w:trPr>
          <w:trHeight w:val="41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50,0 м по направлению на северо-запад от ул. Энтузиастов, 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12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41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before="0" w:after="0" w:line="240" w:lineRule="auto"/>
              <w:jc w:val="both"/>
              <w:rPr>
                <w:bCs/>
                <w:lang w:val="ru-RU"/>
              </w:rPr>
            </w:pPr>
            <w:r>
              <w:rPr>
                <w:bCs/>
                <w:shd w:val="clear" w:color="auto" w:fill="FFFFFF"/>
                <w:lang w:val="ru-RU" w:eastAsia="ru-RU"/>
              </w:rPr>
              <w:t xml:space="preserve">Ростовская область, г. Белая Калитва, примерно на расстоянии 15,0 м от магазина </w:t>
            </w:r>
            <w:r>
              <w:rPr>
                <w:bCs/>
                <w:shd w:val="clear" w:color="auto" w:fill="FFFFFF"/>
                <w:lang w:val="ru-RU" w:eastAsia="ru-RU"/>
              </w:rPr>
              <w:lastRenderedPageBreak/>
              <w:t xml:space="preserve">«Магнит» в районе павильона «Фортуна» по ул. Энтузиастов, 6Б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Молочная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41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Ростовская область, г. Белая Калитва, примерно на расстоянии 2,0 м. на восток от ориентира ул. Энтузиастов, 13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spacing w:after="140"/>
              <w:rPr>
                <w:bCs/>
              </w:rPr>
            </w:pPr>
            <w:r>
              <w:rPr>
                <w:bCs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41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before="0" w:after="0" w:line="240" w:lineRule="auto"/>
              <w:jc w:val="both"/>
            </w:pPr>
            <w:r>
              <w:rPr>
                <w:bCs/>
                <w:lang w:val="ru-RU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spacing w:after="140"/>
            </w:pPr>
            <w:r>
              <w:t>Рыба живая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9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spacing w:line="228" w:lineRule="auto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A63F9B" w:rsidRDefault="00A63F9B" w:rsidP="001E0D43">
            <w:pPr>
              <w:pStyle w:val="af8"/>
              <w:spacing w:before="0" w:after="0" w:line="228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61:47:0010216:20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af8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7,0</w:t>
            </w:r>
          </w:p>
          <w:p w:rsidR="00A63F9B" w:rsidRDefault="00A63F9B" w:rsidP="001E0D43"/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 обуви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A63F9B" w:rsidRDefault="00A63F9B" w:rsidP="001E0D43">
            <w:pPr>
              <w:pStyle w:val="af8"/>
              <w:spacing w:before="0" w:after="0" w:line="240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61:47:0010216:82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10,24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16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A63F9B" w:rsidRDefault="00A63F9B" w:rsidP="001E0D43">
            <w:pPr>
              <w:pStyle w:val="af8"/>
              <w:spacing w:before="0" w:after="0" w:line="240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61:47:0010235:91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4,8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4" w:name="__DdeLink__2879_1685418466"/>
            <w:bookmarkEnd w:id="4"/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Ремонт обуви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4B1F6F"/>
              </w:rPr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4B1F6F"/>
              </w:rPr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4B1F6F"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4B1F6F"/>
              </w:rPr>
            </w:pPr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4B1F6F"/>
              </w:rPr>
            </w:pPr>
            <w:r>
              <w:t>Безалкогольные напитки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suppressAutoHyphens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A63F9B" w:rsidRDefault="00A63F9B" w:rsidP="001E0D43">
            <w:pPr>
              <w:pStyle w:val="af8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61:47:0010232:24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9,0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A63F9B" w:rsidRDefault="00A63F9B" w:rsidP="001E0D43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61:47:0010232:25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9,0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suppressAutoHyphens w:val="0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A63F9B" w:rsidRDefault="00A63F9B" w:rsidP="001E0D43">
            <w:pPr>
              <w:pStyle w:val="61"/>
              <w:suppressAutoHyphens w:val="0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>61:47:0010216:5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31,5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в 3 метрах на запад от здания техникума по ул. Энгельса</w:t>
            </w:r>
          </w:p>
          <w:p w:rsidR="00A63F9B" w:rsidRDefault="00A63F9B" w:rsidP="001E0D43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61:47:0010216:8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41,0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2,0 м на юго-восток от ориентира: ул. Энгельса, 25</w:t>
            </w:r>
          </w:p>
          <w:p w:rsidR="00A63F9B" w:rsidRDefault="00A63F9B" w:rsidP="001E0D43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61:47:0010216:8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Безалкогольные напитки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suppressAutoHyphens w:val="0"/>
              <w:ind w:firstLine="0"/>
              <w:jc w:val="both"/>
            </w:pPr>
            <w:bookmarkStart w:id="5" w:name="__DdeLink__3199_1747472196"/>
            <w:bookmarkEnd w:id="5"/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Бахчевые культуры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RPr="00CD4EAA" w:rsidTr="00257C0E">
        <w:trPr>
          <w:trHeight w:val="85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pStyle w:val="61"/>
              <w:suppressAutoHyphens w:val="0"/>
              <w:ind w:firstLine="0"/>
              <w:jc w:val="both"/>
              <w:rPr>
                <w:color w:val="000000"/>
              </w:rPr>
            </w:pPr>
            <w:r w:rsidRPr="00A63F9B">
              <w:rPr>
                <w:color w:val="000000"/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jc w:val="center"/>
              <w:rPr>
                <w:color w:val="000000"/>
              </w:rPr>
            </w:pPr>
            <w:r w:rsidRPr="00A63F9B">
              <w:rPr>
                <w:color w:val="000000"/>
              </w:rPr>
              <w:t>12,0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jc w:val="center"/>
              <w:rPr>
                <w:color w:val="000000"/>
              </w:rPr>
            </w:pPr>
            <w:r w:rsidRPr="00A63F9B">
              <w:rPr>
                <w:color w:val="000000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rPr>
                <w:color w:val="000000"/>
              </w:rPr>
            </w:pPr>
            <w:r w:rsidRPr="00A63F9B"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rPr>
                <w:color w:val="000000"/>
              </w:rPr>
            </w:pPr>
            <w:r w:rsidRPr="00A63F9B"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jc w:val="center"/>
              <w:rPr>
                <w:color w:val="000000"/>
              </w:rPr>
            </w:pPr>
          </w:p>
        </w:tc>
      </w:tr>
      <w:tr w:rsidR="00A63F9B" w:rsidTr="00257C0E">
        <w:trPr>
          <w:trHeight w:val="57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12,24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Православные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г.  Белая Калитва, </w:t>
            </w:r>
          </w:p>
          <w:p w:rsidR="00A63F9B" w:rsidRDefault="00A63F9B" w:rsidP="001E0D43">
            <w:r>
              <w:t xml:space="preserve">Вокзальная, 387б </w:t>
            </w:r>
          </w:p>
          <w:p w:rsidR="00A63F9B" w:rsidRDefault="00A63F9B" w:rsidP="001E0D43">
            <w:r>
              <w:rPr>
                <w:rFonts w:cs="Calibri"/>
                <w:color w:val="000000"/>
              </w:rPr>
              <w:t>61:47:0010232:18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238,0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257C0E">
            <w:pPr>
              <w:ind w:right="-108"/>
            </w:pPr>
            <w:r w:rsidRPr="00257C0E">
              <w:rPr>
                <w:sz w:val="22"/>
                <w:szCs w:val="22"/>
              </w:rPr>
              <w:t>Продовольственные и</w:t>
            </w:r>
            <w:r>
              <w:t xml:space="preserve"> 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</w:p>
          <w:p w:rsidR="00A63F9B" w:rsidRDefault="00A63F9B" w:rsidP="001E0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61:47:0010232:10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5,6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61:47:0010232:59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  <w:p w:rsidR="00A63F9B" w:rsidRDefault="00A63F9B" w:rsidP="001E0D43"/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Ремонт обуви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</w:p>
          <w:p w:rsidR="00A63F9B" w:rsidRDefault="00A63F9B" w:rsidP="001E0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61:47:0010232:20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6" w:name="__DdeLink__2870_1881319334"/>
            <w:r>
              <w:t>Ростовская область, г. Белая Калитва, ул. Вокзальная, примерно в 10 м по направлению на</w:t>
            </w:r>
            <w:bookmarkEnd w:id="6"/>
            <w:r>
              <w:t xml:space="preserve"> запад от жилого дома №</w:t>
            </w:r>
            <w:r w:rsidR="00257C0E">
              <w:t xml:space="preserve"> </w:t>
            </w:r>
            <w:r>
              <w:t xml:space="preserve">5 </w:t>
            </w:r>
          </w:p>
          <w:p w:rsidR="00A63F9B" w:rsidRDefault="00A63F9B" w:rsidP="001E0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61:47:0010205:12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12,71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Распространение проездных билетов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г. Белая </w:t>
            </w:r>
            <w:proofErr w:type="gramStart"/>
            <w:r>
              <w:t>Калитва,  примерно</w:t>
            </w:r>
            <w:proofErr w:type="gramEnd"/>
            <w:r>
              <w:t xml:space="preserve"> на расстоянии 38,0 м. на восток от ориентира: ул. Вокзальная, 386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Бахчевые культуры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г. Белая </w:t>
            </w:r>
            <w:proofErr w:type="gramStart"/>
            <w:r>
              <w:t>Калитва,  примерно</w:t>
            </w:r>
            <w:proofErr w:type="gramEnd"/>
            <w:r>
              <w:t xml:space="preserve"> в 20,0 м по направлению на юго-запад от ориентира: ул. Вокзальная, 386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Рыба живая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г. Белая </w:t>
            </w:r>
            <w:proofErr w:type="gramStart"/>
            <w:r>
              <w:t>Калитва,  примерно</w:t>
            </w:r>
            <w:proofErr w:type="gramEnd"/>
            <w:r>
              <w:t xml:space="preserve"> в 10,0 м по направлению на запад от ориентира: ул. Вокзальная, 386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Бахчевые культуры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г. Белая Калитва, примерно на расстоянии 130,0 м по направлению юго-восток от многоквартирного жилого </w:t>
            </w:r>
            <w:proofErr w:type="gramStart"/>
            <w:r>
              <w:t>дома  по</w:t>
            </w:r>
            <w:proofErr w:type="gramEnd"/>
            <w:r>
              <w:t xml:space="preserve"> ул. Ветеранов, 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134,0 м по направлению юго-восток от многоквартирного жилого </w:t>
            </w:r>
            <w:proofErr w:type="gramStart"/>
            <w:r>
              <w:t>дома  по</w:t>
            </w:r>
            <w:proofErr w:type="gramEnd"/>
            <w:r>
              <w:t xml:space="preserve"> ул. Ветеранов, 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bookmarkStart w:id="7" w:name="__DdeLink__2678_1989992717"/>
            <w:bookmarkEnd w:id="7"/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FF0000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Рыба живая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FF0000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27 м по направлению на восток от ориентира жилой дом № 34 ул. Российская</w:t>
            </w:r>
          </w:p>
          <w:p w:rsidR="00A63F9B" w:rsidRDefault="00A63F9B" w:rsidP="001E0D43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61:47:0010218:4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7,0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27,5 м по направлению на юг от ориентира здание поликлиники по ул. Российская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61:47:0010218:5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5,6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В течение года 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</w:t>
            </w:r>
            <w:r w:rsidR="00257C0E">
              <w:t xml:space="preserve"> </w:t>
            </w:r>
            <w:r>
              <w:t>примерно на расстоянии 27,5 м по направлению на восток от ориентира: многоквартирный жилой дом по ул. Российская, 34</w:t>
            </w:r>
          </w:p>
          <w:p w:rsidR="00A63F9B" w:rsidRDefault="00A63F9B" w:rsidP="001E0D43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61:47:0010218:33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8" w:name="__DdeLink__2756_1636643375"/>
            <w:bookmarkEnd w:id="8"/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Бытовое обслуживание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ул. Российская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61:47:0010223:37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Ремонт обуви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111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</w:pPr>
            <w:r>
              <w:rPr>
                <w:lang w:val="ru-RU" w:eastAsia="ru-RU"/>
              </w:rPr>
              <w:t>61:47:0010223:42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39,0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21,0 м по направлению на северо-запад от </w:t>
            </w:r>
            <w:r>
              <w:lastRenderedPageBreak/>
              <w:t>многоквартирного жилого дома по ул. Российская, 54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lastRenderedPageBreak/>
              <w:t>30,0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9" w:name="__DdeLink__3182_385445680"/>
            <w:bookmarkEnd w:id="9"/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Рыба живая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г. Белая Калитва, примерно в 20 м по направлению на юго-восток от ориентира жилой дом </w:t>
            </w:r>
            <w:proofErr w:type="gramStart"/>
            <w:r>
              <w:t>по  ул.</w:t>
            </w:r>
            <w:proofErr w:type="gramEnd"/>
            <w:r>
              <w:t xml:space="preserve"> Светлая, 8</w:t>
            </w:r>
          </w:p>
          <w:p w:rsidR="00A63F9B" w:rsidRDefault="00A63F9B" w:rsidP="001E0D43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61:47:0010219:214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61:47:0010219:135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Ремонт обуви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before="0" w:after="0" w:line="240" w:lineRule="auto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color w:val="00000A"/>
                <w:shd w:val="clear" w:color="auto" w:fill="FFFFFF"/>
                <w:lang w:val="ru-RU" w:eastAsia="ru-RU"/>
              </w:rPr>
              <w:t xml:space="preserve">Ростовская область, г. Белая Калитва, в 15 м по направлению на юго-запад от ориентира ул. </w:t>
            </w:r>
            <w:r w:rsidR="00257C0E">
              <w:rPr>
                <w:color w:val="00000A"/>
                <w:shd w:val="clear" w:color="auto" w:fill="FFFFFF"/>
                <w:lang w:val="ru-RU" w:eastAsia="ru-RU"/>
              </w:rPr>
              <w:t>Чернышевского, расположенного</w:t>
            </w:r>
            <w:r>
              <w:rPr>
                <w:color w:val="00000A"/>
                <w:shd w:val="clear" w:color="auto" w:fill="FFFFFF"/>
                <w:lang w:val="ru-RU" w:eastAsia="ru-RU"/>
              </w:rPr>
              <w:t xml:space="preserve"> за пределами участка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/>
              </w:rPr>
              <w:t>61:47:0010222:64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pStyle w:val="western"/>
              <w:spacing w:after="0" w:line="240" w:lineRule="auto"/>
              <w:rPr>
                <w:shd w:val="clear" w:color="auto" w:fill="DDDDDD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Продовольственные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и 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DDDDDD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FF0000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10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12,5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товары и прохладительные напитки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6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5,6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spacing w:before="280"/>
            </w:pPr>
            <w:r>
              <w:rPr>
                <w:shd w:val="clear" w:color="auto" w:fill="FFFFFF"/>
              </w:rPr>
              <w:t xml:space="preserve">В течение года 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6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6 м. на юго-запад от ориентира ул. Чернышевского, 3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spacing w:before="280"/>
            </w:pPr>
            <w:r>
              <w:t xml:space="preserve">В течение года 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Безалкогольные напитки (кофе)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г. Белая Калитва, на расстояние 2,66 </w:t>
            </w:r>
            <w:proofErr w:type="gramStart"/>
            <w:r>
              <w:t>м  от</w:t>
            </w:r>
            <w:proofErr w:type="gramEnd"/>
            <w:r>
              <w:t xml:space="preserve"> жилого дома №6 по ул. Театральная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</w:pPr>
            <w:r>
              <w:rPr>
                <w:lang w:val="ru-RU"/>
              </w:rPr>
              <w:t>61:47:0010221:2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12,9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В течение года 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61:47:0010221:6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7,5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в 6,7 м по направлению на северо-восток от </w:t>
            </w:r>
            <w:proofErr w:type="gramStart"/>
            <w:r>
              <w:t>ориентира  ул.</w:t>
            </w:r>
            <w:proofErr w:type="gramEnd"/>
            <w:r>
              <w:t xml:space="preserve"> Коммунистическая,  № 19, расположенного за пределами участка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15,1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bookmarkStart w:id="10" w:name="__DdeLink__10756_1069649780"/>
            <w:bookmarkEnd w:id="10"/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</w:p>
        </w:tc>
      </w:tr>
      <w:tr w:rsidR="00A63F9B" w:rsidRPr="00CD4EAA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257C0E">
            <w:pPr>
              <w:rPr>
                <w:color w:val="000000"/>
              </w:rPr>
            </w:pPr>
            <w:r w:rsidRPr="00A63F9B">
              <w:rPr>
                <w:color w:val="000000"/>
              </w:rPr>
              <w:t xml:space="preserve">Ростовская область, г. Белая Калитва, примерно на расстоянии 2 м на запад от </w:t>
            </w:r>
            <w:proofErr w:type="gramStart"/>
            <w:r w:rsidRPr="00A63F9B">
              <w:rPr>
                <w:color w:val="000000"/>
              </w:rPr>
              <w:t>ориентира  ул.</w:t>
            </w:r>
            <w:proofErr w:type="gramEnd"/>
            <w:r w:rsidRPr="00A63F9B">
              <w:rPr>
                <w:color w:val="000000"/>
              </w:rPr>
              <w:t xml:space="preserve"> Коммунистическая,  № 19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jc w:val="center"/>
              <w:rPr>
                <w:color w:val="000000"/>
              </w:rPr>
            </w:pPr>
            <w:r w:rsidRPr="00A63F9B">
              <w:rPr>
                <w:color w:val="000000"/>
              </w:rPr>
              <w:t>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jc w:val="center"/>
              <w:rPr>
                <w:color w:val="000000"/>
              </w:rPr>
            </w:pPr>
            <w:r w:rsidRPr="00A63F9B">
              <w:rPr>
                <w:color w:val="000000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rPr>
                <w:color w:val="000000"/>
              </w:rPr>
            </w:pPr>
            <w:r w:rsidRPr="00A63F9B">
              <w:rPr>
                <w:color w:val="000000"/>
              </w:rP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rPr>
                <w:color w:val="000000"/>
              </w:rPr>
            </w:pPr>
            <w:r w:rsidRPr="00A63F9B">
              <w:rPr>
                <w:color w:val="000000"/>
              </w:rPr>
              <w:t>Бахчевые культуры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</w:t>
            </w:r>
            <w:proofErr w:type="gramStart"/>
            <w:r>
              <w:t xml:space="preserve">Коммунистическая,  </w:t>
            </w:r>
            <w:r w:rsidR="00257C0E">
              <w:t xml:space="preserve"> </w:t>
            </w:r>
            <w:proofErr w:type="gramEnd"/>
            <w:r w:rsidR="00257C0E">
              <w:t xml:space="preserve">                </w:t>
            </w:r>
            <w:r>
              <w:t>№ 19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</w:t>
            </w:r>
            <w:r>
              <w:rPr>
                <w:b/>
                <w:bCs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2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г.  </w:t>
            </w:r>
            <w:proofErr w:type="gramStart"/>
            <w:r>
              <w:rPr>
                <w:shd w:val="clear" w:color="auto" w:fill="FFFFFF"/>
              </w:rPr>
              <w:t>Белая  Калитва</w:t>
            </w:r>
            <w:proofErr w:type="gramEnd"/>
            <w:r>
              <w:rPr>
                <w:shd w:val="clear" w:color="auto" w:fill="FFFFFF"/>
              </w:rPr>
              <w:t xml:space="preserve">, ул. Калинина, 29    </w:t>
            </w:r>
          </w:p>
          <w:p w:rsidR="00A63F9B" w:rsidRDefault="00A63F9B" w:rsidP="001E0D43">
            <w:pPr>
              <w:shd w:val="clear" w:color="auto" w:fill="FFFFFF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61:47:0010235:72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20,1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Pr="00257C0E" w:rsidRDefault="00A63F9B" w:rsidP="00257C0E">
            <w:pPr>
              <w:pStyle w:val="19"/>
              <w:spacing w:after="140"/>
              <w:ind w:right="-108"/>
              <w:jc w:val="left"/>
              <w:rPr>
                <w:sz w:val="22"/>
                <w:szCs w:val="22"/>
              </w:rPr>
            </w:pPr>
            <w:r w:rsidRPr="00257C0E">
              <w:rPr>
                <w:sz w:val="22"/>
                <w:szCs w:val="22"/>
                <w:shd w:val="clear" w:color="auto" w:fill="FFFFFF"/>
                <w:lang w:eastAsia="ru-RU"/>
              </w:rPr>
              <w:t xml:space="preserve">Продовольственные </w:t>
            </w:r>
            <w:r w:rsidRPr="00257C0E">
              <w:rPr>
                <w:b/>
                <w:bCs/>
                <w:sz w:val="22"/>
                <w:szCs w:val="22"/>
                <w:shd w:val="clear" w:color="auto" w:fill="FFFFFF"/>
                <w:lang w:eastAsia="ru-RU"/>
              </w:rPr>
              <w:t xml:space="preserve">   </w:t>
            </w:r>
            <w:r w:rsidRPr="00257C0E">
              <w:rPr>
                <w:sz w:val="22"/>
                <w:szCs w:val="22"/>
                <w:shd w:val="clear" w:color="auto" w:fill="FFFFFF"/>
                <w:lang w:eastAsia="ru-RU"/>
              </w:rPr>
              <w:t>и 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Ростовская область, г. Белая Калитва, примерно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FF0000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Ростовская область, г. Белая Калитва, примерно на расстоянии 20,0 м по направлению на северо-запад от ориентира ул. Калинина, 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rPr>
                <w:shd w:val="clear" w:color="auto" w:fill="FFFFFF"/>
              </w:rP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6,9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</w:pPr>
            <w:r>
              <w:rPr>
                <w:sz w:val="24"/>
                <w:szCs w:val="24"/>
                <w:lang w:eastAsia="ru-RU"/>
              </w:rPr>
              <w:t>Непродовольственные товары (цветы)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A63F9B" w:rsidRDefault="00A63F9B" w:rsidP="001E0D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61:47:0010236:18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lastRenderedPageBreak/>
              <w:t>27,0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before="0" w:after="0" w:line="240" w:lineRule="auto"/>
              <w:rPr>
                <w:shd w:val="clear" w:color="auto" w:fill="FFFF99"/>
              </w:rPr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в 6 метрах по направлению север от ориентира жилой дом по ул. Калинина</w:t>
            </w:r>
            <w:r>
              <w:rPr>
                <w:shd w:val="clear" w:color="auto" w:fill="FFFFFF"/>
                <w:lang w:eastAsia="ru-RU"/>
              </w:rPr>
              <w:t xml:space="preserve">, № 12, </w:t>
            </w:r>
            <w:r>
              <w:rPr>
                <w:shd w:val="clear" w:color="auto" w:fill="FFFFFF"/>
                <w:lang w:val="ru-RU" w:eastAsia="ru-RU"/>
              </w:rPr>
              <w:t>расположенного за пределами участка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61:47:0010236:36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61:47:0010235:14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61:47:0010236:10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26,8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spacing w:after="140"/>
            </w:pPr>
            <w:r>
              <w:t xml:space="preserve">Бахчевые культуры 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52,0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FF0000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4B1F6F"/>
              </w:rPr>
            </w:pPr>
            <w:r>
              <w:t xml:space="preserve">Ростовская область, г. Белая Калитва, примерно на расстоянии 25,0 м по </w:t>
            </w:r>
            <w:r>
              <w:lastRenderedPageBreak/>
              <w:t>направлению на юго-запад от здания по ул. Заводская, 12а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4B1F6F"/>
              </w:rPr>
            </w:pPr>
            <w:r>
              <w:lastRenderedPageBreak/>
              <w:t>21,0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4B1F6F"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4B1F6F"/>
              </w:rPr>
            </w:pPr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4B1F6F"/>
              </w:rPr>
            </w:pPr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61:47:0010314:84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18,9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В течение года 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bookmarkStart w:id="11" w:name="__DdeLink__3218_1451934204"/>
            <w:bookmarkEnd w:id="11"/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</w:pPr>
            <w:r>
              <w:rPr>
                <w:lang w:val="ru-RU"/>
              </w:rPr>
              <w:t>61:47:0010314:383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11,0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В течение года 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9,0 м по направлению на запад от магазина «Родничок» по ул. М.</w:t>
            </w:r>
            <w:r w:rsidR="00257C0E">
              <w:t xml:space="preserve"> </w:t>
            </w:r>
            <w:r>
              <w:t>Горького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20,0 м по направлению на юг от ориентира </w:t>
            </w:r>
            <w:r w:rsidR="00257C0E">
              <w:rPr>
                <w:sz w:val="24"/>
                <w:szCs w:val="24"/>
                <w:lang w:eastAsia="ru-RU"/>
              </w:rPr>
              <w:t xml:space="preserve">                                          </w:t>
            </w:r>
            <w:r>
              <w:rPr>
                <w:sz w:val="24"/>
                <w:szCs w:val="24"/>
                <w:lang w:eastAsia="ru-RU"/>
              </w:rPr>
              <w:t>ул. М.</w:t>
            </w:r>
            <w:r w:rsidR="00257C0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Горького, 135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Рыба живая 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A63F9B" w:rsidRDefault="00A63F9B" w:rsidP="001E0D43">
            <w:pPr>
              <w:rPr>
                <w:color w:val="4B1F6F"/>
              </w:rPr>
            </w:pPr>
            <w:r>
              <w:rPr>
                <w:rFonts w:cs="Calibri"/>
              </w:rPr>
              <w:t>61:47:0010208:29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4B1F6F"/>
              </w:rPr>
            </w:pPr>
            <w:r>
              <w:t>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4B1F6F"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4B1F6F"/>
              </w:rPr>
            </w:pPr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color w:val="4B1F6F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3 м на восток от ориентира ул. Большая, 21, корп. 5, здание магазина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61:47:0010122:39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12,5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61:47:0010120:31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7,0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Ремонт обуви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22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юго-запад от ориентира ул. Большая, 21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A63F9B" w:rsidRDefault="00A63F9B" w:rsidP="001E0D4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lang w:eastAsia="en-US"/>
              </w:rPr>
              <w:t>61:47:0010121:7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61:47:0010121:24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9,0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Ремонт обуви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61:47:0010116:120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34,5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12" w:name="__DdeLink__2836_1359376937"/>
            <w:r>
              <w:t xml:space="preserve">Ростовская область, г. Белая Калитва, примерно в 4 м по направлению на запад от </w:t>
            </w:r>
            <w:proofErr w:type="gramStart"/>
            <w:r>
              <w:t>здании  спортивной</w:t>
            </w:r>
            <w:proofErr w:type="gramEnd"/>
            <w:r>
              <w:t xml:space="preserve"> школы по ул. М</w:t>
            </w:r>
            <w:bookmarkEnd w:id="12"/>
            <w:r>
              <w:t>осковская</w:t>
            </w:r>
          </w:p>
          <w:p w:rsidR="00A63F9B" w:rsidRDefault="00A63F9B" w:rsidP="001E0D43">
            <w:r>
              <w:t>61:47:0010114:12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13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after="0" w:line="240" w:lineRule="auto"/>
              <w:jc w:val="center"/>
              <w:rPr>
                <w:color w:val="00000A"/>
                <w:shd w:val="clear" w:color="auto" w:fill="FFFFFF"/>
                <w:lang w:val="ru-RU" w:eastAsia="ru-RU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Cs/>
              </w:rPr>
            </w:pPr>
            <w:r>
              <w:rPr>
                <w:bCs/>
              </w:rPr>
              <w:t xml:space="preserve">Ростовская </w:t>
            </w:r>
            <w:proofErr w:type="gramStart"/>
            <w:r>
              <w:rPr>
                <w:bCs/>
              </w:rPr>
              <w:t>область,  г.</w:t>
            </w:r>
            <w:proofErr w:type="gramEnd"/>
            <w:r>
              <w:rPr>
                <w:bCs/>
              </w:rPr>
              <w:t xml:space="preserve">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Cs/>
              </w:rPr>
            </w:pPr>
            <w:r>
              <w:rPr>
                <w:bCs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63F9B" w:rsidTr="00257C0E">
        <w:trPr>
          <w:trHeight w:val="5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г.  Белая Калитва, примерно в 25 м от жилого дома по ул. Машиностроителей, 10, г по направлению на северо-запад</w:t>
            </w:r>
          </w:p>
          <w:p w:rsidR="00A63F9B" w:rsidRDefault="00A63F9B" w:rsidP="001E0D43">
            <w:r>
              <w:rPr>
                <w:rFonts w:cs="Calibri"/>
                <w:color w:val="000000"/>
              </w:rPr>
              <w:t>61:47:0010133:7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100,0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19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4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A63F9B" w:rsidRDefault="00A63F9B" w:rsidP="001E0D43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61:47:0010133:61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western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  <w:p w:rsidR="00A63F9B" w:rsidRDefault="00A63F9B" w:rsidP="001E0D43">
            <w:pPr>
              <w:rPr>
                <w:shd w:val="clear" w:color="auto" w:fill="FFFFFF"/>
              </w:rPr>
            </w:pP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32 м от здания ГРП по направлению на юг от ориентира  ул. Машиностроителей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7,5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12,0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на расстоянии 33,0 м на северо-восток от ориентира: ул. Машиностроителей, 18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Рыба живая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на расстоянии 30 м на запад от ориентира ул. Машиностроителей, 24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Бахчевые культуры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0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Бахчевые культуры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примыкающий с юга к земельному участку, расположенному по адресу ул. Щаденко, 9</w:t>
            </w:r>
          </w:p>
          <w:p w:rsidR="00A63F9B" w:rsidRDefault="00A63F9B" w:rsidP="001E0D43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61:47:0010102:1198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13" w:name="__DdeLink__2627_1610442065"/>
            <w:bookmarkEnd w:id="13"/>
            <w: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14" w:name="__DdeLink__2515_675334060"/>
            <w:bookmarkEnd w:id="14"/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Прохладительные напитки и мороженое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Ритуальные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</w:pPr>
            <w:r>
              <w:t>Примерно на расстоянии 21,0 м на север от ориентира: Ростовская область, г. Белая Калитва, ул. Комарова, 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Услуги автосервиса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3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1"/>
              <w:ind w:firstLine="0"/>
              <w:jc w:val="both"/>
            </w:pPr>
            <w:r>
              <w:t xml:space="preserve">Примерно в 12 метрах по направлению на восток от ориентира: Ростовская область, г. Белая Калитва, ул. </w:t>
            </w:r>
            <w:proofErr w:type="gramStart"/>
            <w:r>
              <w:t>Комарова,  территория</w:t>
            </w:r>
            <w:proofErr w:type="gramEnd"/>
            <w:r>
              <w:t xml:space="preserve"> инфекционной больницы, расположенного за пределами участка</w:t>
            </w:r>
          </w:p>
          <w:p w:rsidR="00A63F9B" w:rsidRDefault="00A63F9B" w:rsidP="001E0D43">
            <w:pPr>
              <w:jc w:val="both"/>
            </w:pPr>
            <w:r>
              <w:rPr>
                <w:rFonts w:cs="Calibri"/>
              </w:rPr>
              <w:t>61:47:0010102:22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Ритуальные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424"/>
        </w:trPr>
        <w:tc>
          <w:tcPr>
            <w:tcW w:w="15239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ind w:lef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A63F9B" w:rsidRPr="00CD4EAA" w:rsidTr="00257C0E">
        <w:trPr>
          <w:trHeight w:val="832"/>
        </w:trPr>
        <w:tc>
          <w:tcPr>
            <w:tcW w:w="6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pStyle w:val="6"/>
              <w:tabs>
                <w:tab w:val="left" w:pos="1410"/>
              </w:tabs>
              <w:jc w:val="both"/>
              <w:rPr>
                <w:color w:val="000000"/>
              </w:rPr>
            </w:pPr>
            <w:r w:rsidRPr="00A63F9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Ростовская область, Белокалитвинский район, на юго-восток от въезда в х. </w:t>
            </w:r>
            <w:proofErr w:type="spellStart"/>
            <w:r w:rsidRPr="00A63F9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Грушевка</w:t>
            </w:r>
            <w:proofErr w:type="spellEnd"/>
            <w:r w:rsidRPr="00A63F9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на расстоянии 15 м.</w:t>
            </w:r>
          </w:p>
        </w:tc>
        <w:tc>
          <w:tcPr>
            <w:tcW w:w="2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jc w:val="center"/>
              <w:rPr>
                <w:color w:val="000000"/>
              </w:rPr>
            </w:pPr>
            <w:r w:rsidRPr="00A63F9B">
              <w:rPr>
                <w:color w:val="000000"/>
              </w:rPr>
              <w:t>50,0</w:t>
            </w:r>
          </w:p>
        </w:tc>
        <w:tc>
          <w:tcPr>
            <w:tcW w:w="18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jc w:val="center"/>
              <w:rPr>
                <w:color w:val="000000"/>
              </w:rPr>
            </w:pPr>
            <w:r w:rsidRPr="00A63F9B">
              <w:rPr>
                <w:color w:val="000000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rPr>
                <w:color w:val="000000"/>
              </w:rPr>
            </w:pPr>
            <w:r w:rsidRPr="00A63F9B">
              <w:rPr>
                <w:color w:val="000000"/>
              </w:rPr>
              <w:t>Сезонная торговля</w:t>
            </w:r>
          </w:p>
        </w:tc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rPr>
                <w:color w:val="000000"/>
              </w:rPr>
            </w:pPr>
            <w:r w:rsidRPr="00A63F9B">
              <w:rPr>
                <w:color w:val="000000"/>
              </w:rPr>
              <w:t>Овощи, фрукты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Pr="00A63F9B" w:rsidRDefault="00A63F9B" w:rsidP="001E0D43">
            <w:pPr>
              <w:jc w:val="center"/>
              <w:rPr>
                <w:color w:val="000000"/>
              </w:rPr>
            </w:pPr>
          </w:p>
        </w:tc>
      </w:tr>
      <w:tr w:rsidR="00A63F9B" w:rsidTr="00257C0E">
        <w:trPr>
          <w:trHeight w:val="263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257C0E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A63F9B" w:rsidTr="00257C0E">
        <w:trPr>
          <w:trHeight w:val="23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6"/>
              <w:tabs>
                <w:tab w:val="left" w:pos="141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5" w:name="__DdeLink__3216_697703045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Ростовская область, Белокалитвинский район,</w:t>
            </w:r>
            <w:bookmarkEnd w:id="15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х.Богураев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на расстоянии 25 м на северо-запад от жилого дома по пер. Первомайский, 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1878,0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10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273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A63F9B" w:rsidTr="00257C0E">
        <w:trPr>
          <w:trHeight w:val="65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16" w:name="__DdeLink__6829_1446923868"/>
            <w:r>
              <w:t>Ростовская область, Белокалитвинский район,</w:t>
            </w:r>
            <w:bookmarkEnd w:id="16"/>
            <w:r>
              <w:t xml:space="preserve"> п. Горняцкий, ул. Мира, район ярмарки,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21,5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7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5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69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п. Горняцкий, примерно в 170 м на юг от </w:t>
            </w:r>
            <w:r>
              <w:lastRenderedPageBreak/>
              <w:t>ориентира ул. Мира, здание ДК «Шахтер»,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lastRenderedPageBreak/>
              <w:t>36,7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0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21,0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17" w:name="__DdeLink__3768_1420465577"/>
            <w:r>
              <w:t>Непродовольственные</w:t>
            </w:r>
            <w:bookmarkEnd w:id="17"/>
            <w:r>
              <w:t xml:space="preserve">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17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 примерно 23 м по направлению на восток от здания «Электросети» по ул. Мира, 42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16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A63F9B" w:rsidRDefault="00A63F9B" w:rsidP="001E0D43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16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Горняцкий, примерно 80 м на запад от земельного участка по ул. Дзержинского, 10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bookmarkStart w:id="18" w:name="__DdeLink__2876_1146626397"/>
            <w:bookmarkEnd w:id="18"/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16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Непродовольственные товары (канцелярские товары)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164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A63F9B" w:rsidRDefault="00A63F9B" w:rsidP="001E0D43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</w:t>
            </w:r>
            <w:proofErr w:type="gramStart"/>
            <w:r>
              <w:rPr>
                <w:color w:val="000000"/>
              </w:rPr>
              <w:t>район,  п.</w:t>
            </w:r>
            <w:proofErr w:type="gramEnd"/>
            <w:r>
              <w:rPr>
                <w:color w:val="000000"/>
              </w:rPr>
              <w:t xml:space="preserve">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462,0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000000"/>
              </w:rPr>
            </w:pPr>
          </w:p>
        </w:tc>
      </w:tr>
      <w:tr w:rsidR="00A63F9B" w:rsidTr="00257C0E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bookmarkStart w:id="19" w:name="__DdeLink__5041_110930826"/>
            <w:bookmarkEnd w:id="19"/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000000"/>
                <w:u w:val="single"/>
              </w:rPr>
            </w:pPr>
          </w:p>
        </w:tc>
      </w:tr>
      <w:tr w:rsidR="00A63F9B" w:rsidTr="00257C0E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bookmarkStart w:id="20" w:name="__DdeLink__2850_1693930966"/>
            <w:bookmarkEnd w:id="20"/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000000"/>
                <w:u w:val="single"/>
              </w:rPr>
            </w:pPr>
          </w:p>
        </w:tc>
      </w:tr>
      <w:tr w:rsidR="00A63F9B" w:rsidTr="00257C0E">
        <w:trPr>
          <w:trHeight w:val="965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color w:val="000000"/>
              </w:rPr>
              <w:t xml:space="preserve">Ростовская область, Белокалитвинский район, п. Горняцкий, примерно в 10 метрах по направлению на север ул. Театральная, 24а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Бытовые услуги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color w:val="000000"/>
                <w:u w:val="single"/>
              </w:rPr>
            </w:pPr>
          </w:p>
        </w:tc>
      </w:tr>
      <w:tr w:rsidR="00A63F9B" w:rsidTr="00257C0E">
        <w:trPr>
          <w:trHeight w:val="486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A63F9B" w:rsidTr="00257C0E">
        <w:trPr>
          <w:trHeight w:val="486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jc w:val="center"/>
            </w:pPr>
            <w:r>
              <w:t>27,0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bookmarkStart w:id="21" w:name="__DdeLink__2666_1225606866"/>
            <w:bookmarkEnd w:id="21"/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65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r>
              <w:rPr>
                <w:color w:val="000000"/>
              </w:rPr>
              <w:t>Ростовская область, Белокалитвинский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A63F9B" w:rsidRDefault="00A63F9B" w:rsidP="001E0D43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65"/>
        </w:trPr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Гусынка</w:t>
            </w:r>
            <w:proofErr w:type="spellEnd"/>
            <w:r>
              <w:rPr>
                <w:color w:val="000000"/>
              </w:rPr>
              <w:t>, приблизительно на юго-запад 100 метров от ул. Центральная, 20</w:t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jc w:val="center"/>
            </w:pPr>
            <w:r>
              <w:t>60,0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48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Коксовское сельское поселение</w:t>
            </w:r>
          </w:p>
        </w:tc>
      </w:tr>
      <w:tr w:rsidR="00A63F9B" w:rsidTr="00257C0E">
        <w:trPr>
          <w:trHeight w:val="54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п. Коксовый, относительно ориентира в 5,7 м по направлению на юго-восток от территории рынка по ул. </w:t>
            </w:r>
            <w:proofErr w:type="gramStart"/>
            <w:r>
              <w:t>Милиционная,  расположенного</w:t>
            </w:r>
            <w:proofErr w:type="gramEnd"/>
            <w:r>
              <w:t xml:space="preserve"> в границах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16,1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</w:p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71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a8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4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п. Коксовый, примерно в 40 </w:t>
            </w:r>
            <w:proofErr w:type="gramStart"/>
            <w:r>
              <w:t>м  на</w:t>
            </w:r>
            <w:proofErr w:type="gramEnd"/>
            <w:r>
              <w:t xml:space="preserve"> север от ориентира ул. Горняцкая, 35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a8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4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п. Коксовый, примерно в 40 </w:t>
            </w:r>
            <w:proofErr w:type="gramStart"/>
            <w:r>
              <w:rPr>
                <w:shd w:val="clear" w:color="auto" w:fill="FFFFFF"/>
              </w:rPr>
              <w:t>м  на</w:t>
            </w:r>
            <w:proofErr w:type="gramEnd"/>
            <w:r>
              <w:rPr>
                <w:shd w:val="clear" w:color="auto" w:fill="FFFFFF"/>
              </w:rPr>
              <w:t xml:space="preserve"> север от ориентира ул. Горняцкая, 42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a8"/>
              <w:suppressAutoHyphens w:val="0"/>
              <w:spacing w:after="140"/>
              <w:jc w:val="left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</w:p>
        </w:tc>
      </w:tr>
      <w:tr w:rsidR="00A63F9B" w:rsidTr="00257C0E">
        <w:trPr>
          <w:trHeight w:val="84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 xml:space="preserve">Ростовская область, Белокалитвинский район, п. Коксовый, примерно в 2 </w:t>
            </w:r>
            <w:proofErr w:type="gramStart"/>
            <w:r>
              <w:t>м  по</w:t>
            </w:r>
            <w:proofErr w:type="gramEnd"/>
            <w:r>
              <w:t xml:space="preserve"> направлению на запад от многоквартирного дома по ул. Милиционная, 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28,1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spacing w:after="140"/>
              <w:rPr>
                <w:b/>
                <w:bCs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324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A63F9B" w:rsidTr="00257C0E">
        <w:trPr>
          <w:trHeight w:val="83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примерно в 15 м по направлению </w:t>
            </w:r>
            <w:proofErr w:type="gramStart"/>
            <w:r>
              <w:rPr>
                <w:shd w:val="clear" w:color="auto" w:fill="FFFFFF"/>
              </w:rPr>
              <w:t>на  юго</w:t>
            </w:r>
            <w:proofErr w:type="gramEnd"/>
            <w:r>
              <w:rPr>
                <w:shd w:val="clear" w:color="auto" w:fill="FFFFFF"/>
              </w:rPr>
              <w:t>-восток от ориентира здание магазина (ул. Центральная)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27,0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pStyle w:val="a8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6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примерно в 10 м по </w:t>
            </w:r>
            <w:r>
              <w:rPr>
                <w:shd w:val="clear" w:color="auto" w:fill="FFFFFF"/>
              </w:rPr>
              <w:lastRenderedPageBreak/>
              <w:t xml:space="preserve">направлению </w:t>
            </w:r>
            <w:proofErr w:type="gramStart"/>
            <w:r>
              <w:rPr>
                <w:shd w:val="clear" w:color="auto" w:fill="FFFFFF"/>
              </w:rPr>
              <w:t>на  юго</w:t>
            </w:r>
            <w:proofErr w:type="gramEnd"/>
            <w:r>
              <w:rPr>
                <w:shd w:val="clear" w:color="auto" w:fill="FFFFFF"/>
              </w:rPr>
              <w:t>-восток от ориентира ул. Центральная, 60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lastRenderedPageBreak/>
              <w:t>18,0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bookmarkStart w:id="22" w:name="__DdeLink__2631_583251670"/>
            <w:bookmarkEnd w:id="22"/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32,0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961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32,0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315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A63F9B" w:rsidTr="00257C0E">
        <w:trPr>
          <w:trHeight w:val="55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п. Сосны, ул. Заречная, № </w:t>
            </w:r>
            <w:proofErr w:type="gramStart"/>
            <w:r>
              <w:t>10</w:t>
            </w:r>
            <w:proofErr w:type="gramEnd"/>
            <w:r>
              <w:t xml:space="preserve"> 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54,0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5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п. </w:t>
            </w:r>
            <w:proofErr w:type="gramStart"/>
            <w:r>
              <w:t>Сосны,  примерно</w:t>
            </w:r>
            <w:proofErr w:type="gramEnd"/>
            <w:r>
              <w:t xml:space="preserve">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 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552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х. </w:t>
            </w:r>
            <w:proofErr w:type="spellStart"/>
            <w:r>
              <w:t>Нижнепопов</w:t>
            </w:r>
            <w:proofErr w:type="spellEnd"/>
            <w:r>
              <w:t>, ул. Школьная, 20а, примерно на расстоянии в 20 м по направлению на север от административного здания ОАО «</w:t>
            </w:r>
            <w:proofErr w:type="gramStart"/>
            <w:r>
              <w:t xml:space="preserve">Дружба»  </w:t>
            </w:r>
            <w:proofErr w:type="gramEnd"/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16,0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439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proofErr w:type="spellStart"/>
            <w:r>
              <w:rPr>
                <w:bCs/>
              </w:rPr>
              <w:t>Рудаковское</w:t>
            </w:r>
            <w:proofErr w:type="spellEnd"/>
            <w:r>
              <w:rPr>
                <w:bCs/>
              </w:rPr>
              <w:t xml:space="preserve"> сельское поселение</w:t>
            </w:r>
          </w:p>
        </w:tc>
      </w:tr>
      <w:tr w:rsidR="00A63F9B" w:rsidTr="00257C0E">
        <w:trPr>
          <w:trHeight w:val="756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23" w:name="__DdeLink__3054_242189871"/>
            <w:bookmarkEnd w:id="23"/>
            <w: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4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31,0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24" w:name="__DdeLink__2734_671860843"/>
            <w:bookmarkEnd w:id="24"/>
            <w: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404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rPr>
                <w:bCs/>
              </w:rPr>
              <w:t>Синегорское сельское поселение</w:t>
            </w:r>
          </w:p>
        </w:tc>
      </w:tr>
      <w:tr w:rsidR="00A63F9B" w:rsidTr="00257C0E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27,0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bookmarkStart w:id="25" w:name="__DdeLink__2547_1705810553"/>
            <w:bookmarkEnd w:id="25"/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b/>
                <w:bCs/>
              </w:rPr>
            </w:pPr>
            <w:r>
              <w:t>Предоставление услуг по страхованию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17,0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Непродовольственные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Синегорский, относительно ориентира ул. Маяковского, 15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bookmarkStart w:id="26" w:name="__DdeLink__11616_1577059064"/>
            <w:bookmarkEnd w:id="26"/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Куры - гриль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415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rPr>
                <w:bCs/>
              </w:rPr>
              <w:t>Шолоховское городское поселение</w:t>
            </w:r>
          </w:p>
        </w:tc>
      </w:tr>
      <w:tr w:rsidR="00A63F9B" w:rsidTr="00257C0E">
        <w:trPr>
          <w:trHeight w:val="70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257C0E"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19 м по направлению на восток от ориентира ул. </w:t>
            </w:r>
            <w:r>
              <w:lastRenderedPageBreak/>
              <w:t xml:space="preserve">Социалистическая, жилой дом № </w:t>
            </w:r>
            <w:proofErr w:type="gramStart"/>
            <w:r>
              <w:t>1</w:t>
            </w:r>
            <w:proofErr w:type="gramEnd"/>
            <w:r>
              <w:t xml:space="preserve"> а,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lastRenderedPageBreak/>
              <w:t>24,8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38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 м по направлению на север от ориентира жилой </w:t>
            </w:r>
            <w:proofErr w:type="gramStart"/>
            <w:r>
              <w:t>дом  по</w:t>
            </w:r>
            <w:proofErr w:type="gramEnd"/>
            <w:r>
              <w:t xml:space="preserve"> ул. Димитрова, 6,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38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ул. Советская, 16/2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29,1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Автозапчасти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38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5,6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389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30,0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33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27,0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698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7,40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</w:t>
            </w:r>
            <w:proofErr w:type="gramStart"/>
            <w:r>
              <w:t>в  72</w:t>
            </w:r>
            <w:proofErr w:type="gramEnd"/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40,0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A63F9B" w:rsidRDefault="00A63F9B" w:rsidP="001E0D43"/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327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5,0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  <w:tr w:rsidR="00A63F9B" w:rsidTr="00257C0E">
        <w:trPr>
          <w:trHeight w:val="850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A63F9B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18,0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63F9B" w:rsidRDefault="00A63F9B" w:rsidP="001E0D43">
            <w:pPr>
              <w:jc w:val="center"/>
            </w:pPr>
          </w:p>
        </w:tc>
      </w:tr>
    </w:tbl>
    <w:p w:rsidR="00A63F9B" w:rsidRDefault="00A63F9B" w:rsidP="00A63F9B">
      <w:pPr>
        <w:spacing w:line="216" w:lineRule="auto"/>
        <w:jc w:val="both"/>
        <w:rPr>
          <w:szCs w:val="28"/>
        </w:rPr>
      </w:pPr>
    </w:p>
    <w:p w:rsidR="00257C0E" w:rsidRDefault="00257C0E" w:rsidP="00A63F9B">
      <w:pPr>
        <w:spacing w:line="216" w:lineRule="auto"/>
        <w:jc w:val="both"/>
        <w:rPr>
          <w:szCs w:val="28"/>
        </w:rPr>
      </w:pPr>
    </w:p>
    <w:p w:rsidR="00257C0E" w:rsidRDefault="00257C0E" w:rsidP="00A63F9B">
      <w:pPr>
        <w:spacing w:line="216" w:lineRule="auto"/>
        <w:jc w:val="both"/>
        <w:rPr>
          <w:szCs w:val="28"/>
        </w:rPr>
      </w:pPr>
    </w:p>
    <w:p w:rsidR="00257C0E" w:rsidRDefault="00257C0E" w:rsidP="00A63F9B">
      <w:pPr>
        <w:spacing w:line="216" w:lineRule="auto"/>
        <w:jc w:val="both"/>
        <w:rPr>
          <w:szCs w:val="28"/>
        </w:rPr>
      </w:pPr>
    </w:p>
    <w:p w:rsidR="00257C0E" w:rsidRDefault="00257C0E" w:rsidP="00A63F9B">
      <w:pPr>
        <w:spacing w:line="216" w:lineRule="auto"/>
        <w:jc w:val="both"/>
        <w:rPr>
          <w:szCs w:val="28"/>
        </w:rPr>
      </w:pPr>
    </w:p>
    <w:p w:rsidR="00257C0E" w:rsidRDefault="00257C0E" w:rsidP="00A63F9B">
      <w:pPr>
        <w:spacing w:line="216" w:lineRule="auto"/>
        <w:jc w:val="both"/>
        <w:rPr>
          <w:szCs w:val="28"/>
        </w:rPr>
      </w:pPr>
    </w:p>
    <w:p w:rsidR="00A63F9B" w:rsidRDefault="00A63F9B" w:rsidP="00A63F9B">
      <w:pPr>
        <w:spacing w:line="216" w:lineRule="auto"/>
        <w:jc w:val="both"/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Л.Г.</w:t>
      </w:r>
      <w:r w:rsidR="00257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Василенко         </w:t>
      </w:r>
      <w:r>
        <w:rPr>
          <w:sz w:val="28"/>
          <w:szCs w:val="28"/>
        </w:rPr>
        <w:tab/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A63F9B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669" w:rsidRDefault="00012669">
      <w:r>
        <w:separator/>
      </w:r>
    </w:p>
  </w:endnote>
  <w:endnote w:type="continuationSeparator" w:id="0">
    <w:p w:rsidR="00012669" w:rsidRDefault="0001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7C0E" w:rsidRPr="00257C0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7C0E">
      <w:rPr>
        <w:noProof/>
        <w:sz w:val="14"/>
        <w:lang w:val="en-US"/>
      </w:rPr>
      <w:t>G</w:t>
    </w:r>
    <w:r w:rsidR="00257C0E" w:rsidRPr="00257C0E">
      <w:rPr>
        <w:noProof/>
        <w:sz w:val="14"/>
      </w:rPr>
      <w:t>:\Мои документы\Постановления\изм_1034-август.</w:t>
    </w:r>
    <w:r w:rsidR="00257C0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A29E1" w:rsidRPr="003A29E1">
      <w:rPr>
        <w:noProof/>
        <w:sz w:val="14"/>
      </w:rPr>
      <w:t>8/17/2017 4:22:00</w:t>
    </w:r>
    <w:r w:rsidR="003A29E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57C0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A29E1">
      <w:rPr>
        <w:noProof/>
        <w:sz w:val="14"/>
        <w:lang w:val="en-US"/>
      </w:rPr>
      <w:t>22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A29E1">
      <w:rPr>
        <w:noProof/>
        <w:sz w:val="14"/>
      </w:rPr>
      <w:t>23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669" w:rsidRDefault="00012669">
      <w:r>
        <w:separator/>
      </w:r>
    </w:p>
  </w:footnote>
  <w:footnote w:type="continuationSeparator" w:id="0">
    <w:p w:rsidR="00012669" w:rsidRDefault="0001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69A49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302D84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9D8F1D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9A050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6128C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4D67D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7F0749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B23F1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29CB92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99E310B"/>
    <w:multiLevelType w:val="multilevel"/>
    <w:tmpl w:val="50205E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6AD1EA0"/>
    <w:multiLevelType w:val="hybridMultilevel"/>
    <w:tmpl w:val="3C946DB0"/>
    <w:lvl w:ilvl="0" w:tplc="614280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50284D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46A0B2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650A5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600E52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4C61A0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29E593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058695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7E284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B315BC"/>
    <w:multiLevelType w:val="multilevel"/>
    <w:tmpl w:val="E154EB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9B"/>
    <w:rsid w:val="00012669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7C0E"/>
    <w:rsid w:val="002D4093"/>
    <w:rsid w:val="00320F99"/>
    <w:rsid w:val="00326F6E"/>
    <w:rsid w:val="00346A95"/>
    <w:rsid w:val="0037568B"/>
    <w:rsid w:val="003A29E1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60B86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3F9B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CC205-B8A7-4FB1-B12C-CA349159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footer" w:uiPriority="99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link w:val="40"/>
    <w:rsid w:val="00A63F9B"/>
    <w:pPr>
      <w:keepNext/>
      <w:keepLines/>
      <w:suppressAutoHyphens/>
      <w:spacing w:before="200"/>
      <w:outlineLvl w:val="3"/>
    </w:pPr>
    <w:rPr>
      <w:rFonts w:ascii="Cambria" w:eastAsia="Droid Sans Fallback" w:hAnsi="Cambria" w:cs="FreeSans"/>
      <w:b/>
      <w:bCs/>
      <w:i/>
      <w:iCs/>
      <w:color w:val="4F81BD"/>
      <w:sz w:val="28"/>
      <w:szCs w:val="20"/>
      <w:lang w:eastAsia="zh-CN"/>
    </w:rPr>
  </w:style>
  <w:style w:type="paragraph" w:styleId="6">
    <w:name w:val="heading 6"/>
    <w:basedOn w:val="a"/>
    <w:link w:val="60"/>
    <w:unhideWhenUsed/>
    <w:qFormat/>
    <w:rsid w:val="00A63F9B"/>
    <w:pPr>
      <w:suppressAutoHyphens/>
      <w:spacing w:before="240" w:after="60"/>
      <w:outlineLvl w:val="5"/>
    </w:pPr>
    <w:rPr>
      <w:rFonts w:ascii="Calibri" w:eastAsia="Calibri" w:hAnsi="Calibri" w:cs="Calibri"/>
      <w:b/>
      <w:bCs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"/>
    <w:qFormat/>
    <w:rsid w:val="00A63F9B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qFormat/>
    <w:rsid w:val="00A63F9B"/>
    <w:rPr>
      <w:rFonts w:ascii="Cambria" w:eastAsia="Droid Sans Fallback" w:hAnsi="Cambria" w:cs="FreeSans"/>
      <w:b/>
      <w:bCs/>
      <w:i/>
      <w:iCs/>
      <w:color w:val="4F81BD"/>
      <w:sz w:val="28"/>
      <w:lang w:eastAsia="zh-CN"/>
    </w:rPr>
  </w:style>
  <w:style w:type="character" w:customStyle="1" w:styleId="60">
    <w:name w:val="Заголовок 6 Знак"/>
    <w:basedOn w:val="a0"/>
    <w:link w:val="6"/>
    <w:qFormat/>
    <w:rsid w:val="00A63F9B"/>
    <w:rPr>
      <w:rFonts w:ascii="Calibri" w:eastAsia="Calibri" w:hAnsi="Calibri" w:cs="Calibri"/>
      <w:b/>
      <w:bCs/>
      <w:color w:val="00000A"/>
      <w:sz w:val="22"/>
      <w:szCs w:val="22"/>
    </w:rPr>
  </w:style>
  <w:style w:type="character" w:customStyle="1" w:styleId="WW8Num1z0">
    <w:name w:val="WW8Num1z0"/>
    <w:qFormat/>
    <w:rsid w:val="00A63F9B"/>
  </w:style>
  <w:style w:type="character" w:customStyle="1" w:styleId="WW8Num1z1">
    <w:name w:val="WW8Num1z1"/>
    <w:qFormat/>
    <w:rsid w:val="00A63F9B"/>
  </w:style>
  <w:style w:type="character" w:customStyle="1" w:styleId="WW8Num1z2">
    <w:name w:val="WW8Num1z2"/>
    <w:qFormat/>
    <w:rsid w:val="00A63F9B"/>
  </w:style>
  <w:style w:type="character" w:customStyle="1" w:styleId="WW8Num1z3">
    <w:name w:val="WW8Num1z3"/>
    <w:qFormat/>
    <w:rsid w:val="00A63F9B"/>
  </w:style>
  <w:style w:type="character" w:customStyle="1" w:styleId="WW8Num1z4">
    <w:name w:val="WW8Num1z4"/>
    <w:qFormat/>
    <w:rsid w:val="00A63F9B"/>
  </w:style>
  <w:style w:type="character" w:customStyle="1" w:styleId="WW8Num1z5">
    <w:name w:val="WW8Num1z5"/>
    <w:qFormat/>
    <w:rsid w:val="00A63F9B"/>
  </w:style>
  <w:style w:type="character" w:customStyle="1" w:styleId="WW8Num1z6">
    <w:name w:val="WW8Num1z6"/>
    <w:qFormat/>
    <w:rsid w:val="00A63F9B"/>
  </w:style>
  <w:style w:type="character" w:customStyle="1" w:styleId="WW8Num1z7">
    <w:name w:val="WW8Num1z7"/>
    <w:qFormat/>
    <w:rsid w:val="00A63F9B"/>
  </w:style>
  <w:style w:type="character" w:customStyle="1" w:styleId="WW8Num1z8">
    <w:name w:val="WW8Num1z8"/>
    <w:qFormat/>
    <w:rsid w:val="00A63F9B"/>
  </w:style>
  <w:style w:type="character" w:customStyle="1" w:styleId="WW8Num2z0">
    <w:name w:val="WW8Num2z0"/>
    <w:qFormat/>
    <w:rsid w:val="00A63F9B"/>
  </w:style>
  <w:style w:type="character" w:customStyle="1" w:styleId="11">
    <w:name w:val="Основной шрифт абзаца1"/>
    <w:qFormat/>
    <w:rsid w:val="00A63F9B"/>
  </w:style>
  <w:style w:type="character" w:customStyle="1" w:styleId="a6">
    <w:name w:val="Основной шрифт"/>
    <w:qFormat/>
    <w:rsid w:val="00A63F9B"/>
  </w:style>
  <w:style w:type="character" w:customStyle="1" w:styleId="a7">
    <w:name w:val="номер страницы"/>
    <w:qFormat/>
    <w:rsid w:val="00A63F9B"/>
  </w:style>
  <w:style w:type="character" w:customStyle="1" w:styleId="12">
    <w:name w:val="Выделение1"/>
    <w:qFormat/>
    <w:rsid w:val="00A63F9B"/>
    <w:rPr>
      <w:i/>
    </w:rPr>
  </w:style>
  <w:style w:type="character" w:customStyle="1" w:styleId="20">
    <w:name w:val="Основной текст Знак2"/>
    <w:link w:val="a8"/>
    <w:qFormat/>
    <w:rsid w:val="00A63F9B"/>
  </w:style>
  <w:style w:type="character" w:customStyle="1" w:styleId="apple-converted-space">
    <w:name w:val="apple-converted-space"/>
    <w:qFormat/>
    <w:rsid w:val="00A63F9B"/>
  </w:style>
  <w:style w:type="character" w:customStyle="1" w:styleId="a9">
    <w:name w:val="Выделение жирным"/>
    <w:rsid w:val="00A63F9B"/>
    <w:rPr>
      <w:b/>
      <w:bCs/>
    </w:rPr>
  </w:style>
  <w:style w:type="character" w:customStyle="1" w:styleId="-">
    <w:name w:val="Интернет-ссылка"/>
    <w:rsid w:val="00A63F9B"/>
    <w:rPr>
      <w:strike w:val="0"/>
      <w:dstrike w:val="0"/>
      <w:color w:val="0046B9"/>
      <w:u w:val="none"/>
    </w:rPr>
  </w:style>
  <w:style w:type="character" w:customStyle="1" w:styleId="aa">
    <w:name w:val="Посещённая гиперссылка"/>
    <w:rsid w:val="00A63F9B"/>
    <w:rPr>
      <w:color w:val="800080"/>
      <w:u w:val="single"/>
    </w:rPr>
  </w:style>
  <w:style w:type="character" w:customStyle="1" w:styleId="ab">
    <w:name w:val="Текст выноски Знак"/>
    <w:qFormat/>
    <w:rsid w:val="00A63F9B"/>
    <w:rPr>
      <w:rFonts w:ascii="Tahoma" w:eastAsia="Times New Roman" w:hAnsi="Tahoma" w:cs="Tahoma"/>
      <w:color w:val="00000A"/>
      <w:sz w:val="16"/>
      <w:szCs w:val="16"/>
      <w:lang w:bidi="ar-SA"/>
    </w:rPr>
  </w:style>
  <w:style w:type="character" w:customStyle="1" w:styleId="ac">
    <w:name w:val="Основной текст Знак"/>
    <w:qFormat/>
    <w:rsid w:val="00A63F9B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d">
    <w:name w:val="Верхний колонтитул Знак"/>
    <w:qFormat/>
    <w:rsid w:val="00A63F9B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e">
    <w:name w:val="Нижний колонтитул Знак"/>
    <w:uiPriority w:val="99"/>
    <w:qFormat/>
    <w:rsid w:val="00A63F9B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13">
    <w:name w:val="Основной текст Знак1"/>
    <w:qFormat/>
    <w:rsid w:val="00A63F9B"/>
    <w:rPr>
      <w:color w:val="00000A"/>
      <w:sz w:val="28"/>
      <w:lang w:eastAsia="zh-CN"/>
    </w:rPr>
  </w:style>
  <w:style w:type="character" w:customStyle="1" w:styleId="af">
    <w:name w:val="Название Знак"/>
    <w:qFormat/>
    <w:rsid w:val="00A63F9B"/>
    <w:rPr>
      <w:rFonts w:cs="FreeSans"/>
      <w:i/>
      <w:iCs/>
      <w:color w:val="00000A"/>
      <w:sz w:val="24"/>
      <w:szCs w:val="24"/>
      <w:lang w:eastAsia="zh-CN"/>
    </w:rPr>
  </w:style>
  <w:style w:type="character" w:customStyle="1" w:styleId="14">
    <w:name w:val="Текст выноски Знак1"/>
    <w:qFormat/>
    <w:rsid w:val="00A63F9B"/>
    <w:rPr>
      <w:rFonts w:ascii="Tahoma" w:hAnsi="Tahoma" w:cs="Tahoma"/>
      <w:color w:val="00000A"/>
      <w:sz w:val="16"/>
      <w:szCs w:val="16"/>
      <w:lang w:eastAsia="zh-CN"/>
    </w:rPr>
  </w:style>
  <w:style w:type="paragraph" w:styleId="af0">
    <w:name w:val="Title"/>
    <w:basedOn w:val="a"/>
    <w:next w:val="a8"/>
    <w:link w:val="15"/>
    <w:qFormat/>
    <w:rsid w:val="00A63F9B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</w:rPr>
  </w:style>
  <w:style w:type="character" w:customStyle="1" w:styleId="15">
    <w:name w:val="Название Знак1"/>
    <w:basedOn w:val="a0"/>
    <w:link w:val="af0"/>
    <w:rsid w:val="00A63F9B"/>
    <w:rPr>
      <w:rFonts w:ascii="Arial" w:eastAsia="Droid Sans Fallback" w:hAnsi="Arial" w:cs="FreeSans"/>
      <w:color w:val="00000A"/>
      <w:sz w:val="28"/>
      <w:szCs w:val="28"/>
    </w:rPr>
  </w:style>
  <w:style w:type="paragraph" w:styleId="a8">
    <w:name w:val="Body Text"/>
    <w:basedOn w:val="a"/>
    <w:link w:val="20"/>
    <w:rsid w:val="00A63F9B"/>
    <w:pPr>
      <w:suppressAutoHyphens/>
      <w:jc w:val="both"/>
    </w:pPr>
    <w:rPr>
      <w:sz w:val="20"/>
      <w:szCs w:val="20"/>
    </w:rPr>
  </w:style>
  <w:style w:type="character" w:customStyle="1" w:styleId="3">
    <w:name w:val="Основной текст Знак3"/>
    <w:basedOn w:val="a0"/>
    <w:rsid w:val="00A63F9B"/>
    <w:rPr>
      <w:sz w:val="24"/>
      <w:szCs w:val="24"/>
    </w:rPr>
  </w:style>
  <w:style w:type="paragraph" w:styleId="af1">
    <w:name w:val="List"/>
    <w:basedOn w:val="a8"/>
    <w:rsid w:val="00A63F9B"/>
    <w:rPr>
      <w:rFonts w:cs="FreeSans"/>
    </w:rPr>
  </w:style>
  <w:style w:type="paragraph" w:customStyle="1" w:styleId="16">
    <w:name w:val="Название1"/>
    <w:basedOn w:val="a"/>
    <w:rsid w:val="00A63F9B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paragraph" w:styleId="17">
    <w:name w:val="index 1"/>
    <w:basedOn w:val="a"/>
    <w:next w:val="a"/>
    <w:autoRedefine/>
    <w:qFormat/>
    <w:rsid w:val="00A63F9B"/>
    <w:pPr>
      <w:ind w:left="240" w:hanging="240"/>
    </w:pPr>
  </w:style>
  <w:style w:type="paragraph" w:styleId="af2">
    <w:name w:val="index heading"/>
    <w:basedOn w:val="a"/>
    <w:qFormat/>
    <w:rsid w:val="00A63F9B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18">
    <w:name w:val="Заголовок1"/>
    <w:basedOn w:val="a"/>
    <w:qFormat/>
    <w:rsid w:val="00A63F9B"/>
    <w:pPr>
      <w:suppressAutoHyphens/>
      <w:jc w:val="center"/>
    </w:pPr>
    <w:rPr>
      <w:b/>
      <w:bCs/>
      <w:color w:val="00000A"/>
      <w:lang w:eastAsia="zh-CN"/>
    </w:rPr>
  </w:style>
  <w:style w:type="paragraph" w:customStyle="1" w:styleId="211">
    <w:name w:val="Основной текст 21"/>
    <w:basedOn w:val="a"/>
    <w:qFormat/>
    <w:rsid w:val="00A63F9B"/>
    <w:pPr>
      <w:suppressAutoHyphens/>
      <w:ind w:firstLine="720"/>
      <w:jc w:val="both"/>
    </w:pPr>
    <w:rPr>
      <w:color w:val="00000A"/>
      <w:sz w:val="20"/>
      <w:szCs w:val="20"/>
    </w:rPr>
  </w:style>
  <w:style w:type="paragraph" w:customStyle="1" w:styleId="212">
    <w:name w:val="Основной текст с отступом 21"/>
    <w:basedOn w:val="a"/>
    <w:qFormat/>
    <w:rsid w:val="00A63F9B"/>
    <w:pPr>
      <w:suppressAutoHyphens/>
      <w:ind w:firstLine="708"/>
      <w:jc w:val="both"/>
    </w:pPr>
    <w:rPr>
      <w:color w:val="00000A"/>
      <w:sz w:val="28"/>
      <w:szCs w:val="20"/>
      <w:lang w:eastAsia="zh-CN"/>
    </w:rPr>
  </w:style>
  <w:style w:type="paragraph" w:customStyle="1" w:styleId="af3">
    <w:name w:val="Заглавие"/>
    <w:basedOn w:val="a"/>
    <w:rsid w:val="00A63F9B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10">
    <w:name w:val="Заголовок 11"/>
    <w:basedOn w:val="a"/>
    <w:qFormat/>
    <w:rsid w:val="00A63F9B"/>
    <w:pPr>
      <w:keepNext/>
      <w:suppressAutoHyphens/>
      <w:jc w:val="right"/>
      <w:outlineLvl w:val="0"/>
    </w:pPr>
    <w:rPr>
      <w:b/>
      <w:color w:val="00000A"/>
      <w:sz w:val="28"/>
      <w:szCs w:val="20"/>
      <w:lang w:eastAsia="zh-CN"/>
    </w:rPr>
  </w:style>
  <w:style w:type="paragraph" w:customStyle="1" w:styleId="213">
    <w:name w:val="Заголовок 21"/>
    <w:basedOn w:val="a"/>
    <w:qFormat/>
    <w:rsid w:val="00A63F9B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41">
    <w:name w:val="Заголовок 41"/>
    <w:basedOn w:val="18"/>
    <w:qFormat/>
    <w:rsid w:val="00A63F9B"/>
    <w:pPr>
      <w:outlineLvl w:val="3"/>
    </w:pPr>
  </w:style>
  <w:style w:type="paragraph" w:customStyle="1" w:styleId="51">
    <w:name w:val="Заголовок 51"/>
    <w:basedOn w:val="a"/>
    <w:qFormat/>
    <w:rsid w:val="00A63F9B"/>
    <w:p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  <w:lang w:eastAsia="zh-CN"/>
    </w:rPr>
  </w:style>
  <w:style w:type="paragraph" w:customStyle="1" w:styleId="61">
    <w:name w:val="Заголовок 61"/>
    <w:basedOn w:val="a"/>
    <w:qFormat/>
    <w:rsid w:val="00A63F9B"/>
    <w:pPr>
      <w:keepNext/>
      <w:suppressAutoHyphens/>
      <w:ind w:firstLine="851"/>
      <w:outlineLvl w:val="5"/>
    </w:pPr>
    <w:rPr>
      <w:color w:val="00000A"/>
      <w:sz w:val="26"/>
      <w:szCs w:val="20"/>
      <w:lang w:eastAsia="zh-CN"/>
    </w:rPr>
  </w:style>
  <w:style w:type="paragraph" w:customStyle="1" w:styleId="81">
    <w:name w:val="Заголовок 81"/>
    <w:basedOn w:val="a"/>
    <w:qFormat/>
    <w:rsid w:val="00A63F9B"/>
    <w:pPr>
      <w:suppressAutoHyphens/>
      <w:spacing w:before="240" w:after="60"/>
      <w:outlineLvl w:val="7"/>
    </w:pPr>
    <w:rPr>
      <w:i/>
      <w:iCs/>
      <w:color w:val="00000A"/>
      <w:lang w:eastAsia="zh-CN"/>
    </w:rPr>
  </w:style>
  <w:style w:type="paragraph" w:customStyle="1" w:styleId="19">
    <w:name w:val="Основной текст1"/>
    <w:basedOn w:val="a"/>
    <w:qFormat/>
    <w:rsid w:val="00A63F9B"/>
    <w:pPr>
      <w:suppressAutoHyphens/>
      <w:jc w:val="both"/>
    </w:pPr>
    <w:rPr>
      <w:color w:val="00000A"/>
      <w:sz w:val="28"/>
      <w:szCs w:val="20"/>
      <w:lang w:eastAsia="zh-CN"/>
    </w:rPr>
  </w:style>
  <w:style w:type="paragraph" w:customStyle="1" w:styleId="1a">
    <w:name w:val="Список1"/>
    <w:basedOn w:val="19"/>
    <w:qFormat/>
    <w:rsid w:val="00A63F9B"/>
    <w:rPr>
      <w:rFonts w:cs="FreeSans"/>
    </w:rPr>
  </w:style>
  <w:style w:type="paragraph" w:customStyle="1" w:styleId="1b">
    <w:name w:val="Указатель1"/>
    <w:basedOn w:val="a"/>
    <w:qFormat/>
    <w:rsid w:val="00A63F9B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1c">
    <w:name w:val="заголовок 1"/>
    <w:basedOn w:val="a"/>
    <w:qFormat/>
    <w:rsid w:val="00A63F9B"/>
    <w:pPr>
      <w:keepNext/>
      <w:suppressAutoHyphens/>
      <w:jc w:val="center"/>
    </w:pPr>
    <w:rPr>
      <w:color w:val="00000A"/>
      <w:sz w:val="44"/>
      <w:szCs w:val="20"/>
      <w:lang w:eastAsia="zh-CN"/>
    </w:rPr>
  </w:style>
  <w:style w:type="paragraph" w:customStyle="1" w:styleId="22">
    <w:name w:val="заголовок 2"/>
    <w:basedOn w:val="a"/>
    <w:qFormat/>
    <w:rsid w:val="00A63F9B"/>
    <w:pPr>
      <w:keepNext/>
      <w:suppressAutoHyphens/>
    </w:pPr>
    <w:rPr>
      <w:b/>
      <w:color w:val="00000A"/>
      <w:sz w:val="28"/>
      <w:szCs w:val="20"/>
      <w:lang w:eastAsia="zh-CN"/>
    </w:rPr>
  </w:style>
  <w:style w:type="paragraph" w:customStyle="1" w:styleId="1d">
    <w:name w:val="Нижний колонтитул1"/>
    <w:basedOn w:val="a"/>
    <w:qFormat/>
    <w:rsid w:val="00A63F9B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customStyle="1" w:styleId="1e">
    <w:name w:val="Основной текст с отступом1"/>
    <w:basedOn w:val="a"/>
    <w:qFormat/>
    <w:rsid w:val="00A63F9B"/>
    <w:pPr>
      <w:tabs>
        <w:tab w:val="left" w:pos="1211"/>
      </w:tabs>
      <w:suppressAutoHyphens/>
      <w:ind w:firstLine="851"/>
      <w:jc w:val="both"/>
    </w:pPr>
    <w:rPr>
      <w:color w:val="00000A"/>
      <w:sz w:val="28"/>
      <w:szCs w:val="20"/>
      <w:lang w:eastAsia="zh-CN"/>
    </w:rPr>
  </w:style>
  <w:style w:type="paragraph" w:customStyle="1" w:styleId="1f">
    <w:name w:val="Текст выноски1"/>
    <w:basedOn w:val="a"/>
    <w:qFormat/>
    <w:rsid w:val="00A63F9B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31">
    <w:name w:val="Основной текст с отступом 31"/>
    <w:basedOn w:val="a"/>
    <w:qFormat/>
    <w:rsid w:val="00A63F9B"/>
    <w:pPr>
      <w:suppressAutoHyphens/>
      <w:spacing w:after="120"/>
      <w:ind w:left="283"/>
    </w:pPr>
    <w:rPr>
      <w:color w:val="00000A"/>
      <w:sz w:val="16"/>
      <w:szCs w:val="16"/>
      <w:lang w:eastAsia="zh-CN"/>
    </w:rPr>
  </w:style>
  <w:style w:type="paragraph" w:customStyle="1" w:styleId="af4">
    <w:name w:val="Содержимое таблицы"/>
    <w:basedOn w:val="a"/>
    <w:qFormat/>
    <w:rsid w:val="00A63F9B"/>
    <w:pPr>
      <w:widowControl w:val="0"/>
      <w:suppressLineNumbers/>
      <w:suppressAutoHyphens/>
    </w:pPr>
    <w:rPr>
      <w:rFonts w:eastAsia="Lucida Sans Unicode"/>
      <w:color w:val="00000A"/>
      <w:lang w:eastAsia="zh-CN"/>
    </w:rPr>
  </w:style>
  <w:style w:type="paragraph" w:customStyle="1" w:styleId="310">
    <w:name w:val="Основной текст 31"/>
    <w:basedOn w:val="a"/>
    <w:qFormat/>
    <w:rsid w:val="00A63F9B"/>
    <w:pPr>
      <w:suppressAutoHyphens/>
      <w:spacing w:after="120"/>
    </w:pPr>
    <w:rPr>
      <w:color w:val="00000A"/>
      <w:sz w:val="16"/>
      <w:szCs w:val="16"/>
      <w:lang w:eastAsia="zh-CN"/>
    </w:rPr>
  </w:style>
  <w:style w:type="paragraph" w:customStyle="1" w:styleId="ConsPlusNormal">
    <w:name w:val="ConsPlusNormal"/>
    <w:qFormat/>
    <w:rsid w:val="00A63F9B"/>
    <w:pPr>
      <w:widowControl w:val="0"/>
      <w:suppressAutoHyphens/>
      <w:ind w:firstLine="720"/>
    </w:pPr>
    <w:rPr>
      <w:rFonts w:ascii="Arial" w:eastAsia="Arial" w:hAnsi="Arial" w:cs="Arial"/>
      <w:color w:val="00000A"/>
      <w:sz w:val="28"/>
      <w:lang w:eastAsia="zh-CN"/>
    </w:rPr>
  </w:style>
  <w:style w:type="paragraph" w:customStyle="1" w:styleId="Postan">
    <w:name w:val="Postan"/>
    <w:basedOn w:val="a"/>
    <w:qFormat/>
    <w:rsid w:val="00A63F9B"/>
    <w:pPr>
      <w:widowControl w:val="0"/>
      <w:suppressAutoHyphens/>
      <w:jc w:val="center"/>
    </w:pPr>
    <w:rPr>
      <w:rFonts w:eastAsia="Lucida Sans Unicode"/>
      <w:color w:val="00000A"/>
      <w:sz w:val="28"/>
      <w:lang w:eastAsia="zh-CN"/>
    </w:rPr>
  </w:style>
  <w:style w:type="paragraph" w:customStyle="1" w:styleId="postan0">
    <w:name w:val="postan"/>
    <w:basedOn w:val="a"/>
    <w:qFormat/>
    <w:rsid w:val="00A63F9B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ConsPlusNonformat">
    <w:name w:val="ConsPlusNonformat"/>
    <w:qFormat/>
    <w:rsid w:val="00A63F9B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ConsPlusTitle">
    <w:name w:val="ConsPlusTitle"/>
    <w:qFormat/>
    <w:rsid w:val="00A63F9B"/>
    <w:pPr>
      <w:widowControl w:val="0"/>
      <w:suppressAutoHyphens/>
    </w:pPr>
    <w:rPr>
      <w:rFonts w:ascii="Calibri" w:hAnsi="Calibri" w:cs="Calibri"/>
      <w:b/>
      <w:bCs/>
      <w:color w:val="00000A"/>
      <w:sz w:val="22"/>
      <w:szCs w:val="22"/>
      <w:lang w:eastAsia="zh-CN"/>
    </w:rPr>
  </w:style>
  <w:style w:type="paragraph" w:customStyle="1" w:styleId="ConsPlusCell">
    <w:name w:val="ConsPlusCell"/>
    <w:qFormat/>
    <w:rsid w:val="00A63F9B"/>
    <w:pPr>
      <w:widowControl w:val="0"/>
      <w:suppressAutoHyphens/>
    </w:pPr>
    <w:rPr>
      <w:rFonts w:ascii="Arial" w:hAnsi="Arial" w:cs="Arial"/>
      <w:color w:val="00000A"/>
      <w:sz w:val="28"/>
      <w:lang w:eastAsia="zh-CN"/>
    </w:rPr>
  </w:style>
  <w:style w:type="paragraph" w:customStyle="1" w:styleId="1f0">
    <w:name w:val="Обычный (веб)1"/>
    <w:basedOn w:val="a"/>
    <w:qFormat/>
    <w:rsid w:val="00A63F9B"/>
    <w:pPr>
      <w:suppressAutoHyphens/>
      <w:spacing w:before="100" w:after="100"/>
    </w:pPr>
    <w:rPr>
      <w:color w:val="00000A"/>
      <w:lang w:eastAsia="zh-CN"/>
    </w:rPr>
  </w:style>
  <w:style w:type="paragraph" w:customStyle="1" w:styleId="af5">
    <w:name w:val="Заголовок таблицы"/>
    <w:basedOn w:val="af4"/>
    <w:qFormat/>
    <w:rsid w:val="00A63F9B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A63F9B"/>
    <w:pPr>
      <w:suppressAutoHyphens/>
    </w:pPr>
    <w:rPr>
      <w:color w:val="00000A"/>
      <w:sz w:val="28"/>
      <w:szCs w:val="20"/>
      <w:lang w:eastAsia="zh-CN"/>
    </w:rPr>
  </w:style>
  <w:style w:type="paragraph" w:styleId="af7">
    <w:name w:val="Balloon Text"/>
    <w:basedOn w:val="a"/>
    <w:link w:val="23"/>
    <w:qFormat/>
    <w:rsid w:val="00A63F9B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23">
    <w:name w:val="Текст выноски Знак2"/>
    <w:basedOn w:val="a0"/>
    <w:link w:val="af7"/>
    <w:rsid w:val="00A63F9B"/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western">
    <w:name w:val="western"/>
    <w:basedOn w:val="a"/>
    <w:qFormat/>
    <w:rsid w:val="00A63F9B"/>
    <w:pPr>
      <w:suppressAutoHyphens/>
      <w:spacing w:before="280" w:after="142" w:line="288" w:lineRule="auto"/>
    </w:pPr>
    <w:rPr>
      <w:color w:val="000000"/>
      <w:lang w:val="en-US" w:eastAsia="en-US"/>
    </w:rPr>
  </w:style>
  <w:style w:type="paragraph" w:styleId="af8">
    <w:name w:val="Normal (Web)"/>
    <w:basedOn w:val="a"/>
    <w:qFormat/>
    <w:rsid w:val="00A63F9B"/>
    <w:pPr>
      <w:suppressAutoHyphens/>
      <w:spacing w:before="280" w:after="142" w:line="288" w:lineRule="auto"/>
    </w:pPr>
    <w:rPr>
      <w:color w:val="00000A"/>
      <w:lang w:val="en-US" w:eastAsia="en-US"/>
    </w:rPr>
  </w:style>
  <w:style w:type="paragraph" w:styleId="af9">
    <w:name w:val="List Paragraph"/>
    <w:basedOn w:val="a"/>
    <w:qFormat/>
    <w:rsid w:val="00A63F9B"/>
    <w:pPr>
      <w:suppressAutoHyphens/>
      <w:ind w:left="720"/>
      <w:contextualSpacing/>
    </w:pPr>
    <w:rPr>
      <w:color w:val="00000A"/>
      <w:sz w:val="28"/>
      <w:szCs w:val="20"/>
      <w:lang w:eastAsia="zh-CN"/>
    </w:rPr>
  </w:style>
  <w:style w:type="numbering" w:customStyle="1" w:styleId="WW8Num1">
    <w:name w:val="WW8Num1"/>
    <w:rsid w:val="00A63F9B"/>
  </w:style>
  <w:style w:type="numbering" w:customStyle="1" w:styleId="WW8Num2">
    <w:name w:val="WW8Num2"/>
    <w:rsid w:val="00A6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4800</Words>
  <Characters>27362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2017-08-17T13:20:00Z</cp:lastPrinted>
  <dcterms:created xsi:type="dcterms:W3CDTF">2017-08-17T13:14:00Z</dcterms:created>
  <dcterms:modified xsi:type="dcterms:W3CDTF">2017-08-24T08:24:00Z</dcterms:modified>
</cp:coreProperties>
</file>