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E72F5" w:rsidP="00872883">
      <w:pPr>
        <w:spacing w:before="120"/>
        <w:rPr>
          <w:sz w:val="28"/>
        </w:rPr>
      </w:pPr>
      <w:r>
        <w:rPr>
          <w:sz w:val="28"/>
        </w:rPr>
        <w:t>29.</w:t>
      </w:r>
      <w:r w:rsidR="002E03A0">
        <w:rPr>
          <w:sz w:val="28"/>
        </w:rPr>
        <w:t>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ab/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2070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B79F6" w:rsidRPr="006D053B" w:rsidRDefault="00CB79F6" w:rsidP="00CB79F6">
      <w:pPr>
        <w:pStyle w:val="ConsPlusTitle"/>
        <w:widowControl/>
        <w:suppressAutoHyphens/>
        <w:ind w:right="5611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2" w:name="Наименование"/>
      <w:bookmarkEnd w:id="2"/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E036B4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25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.10.201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  <w:r>
        <w:rPr>
          <w:rFonts w:ascii="Times New Roman" w:hAnsi="Times New Roman" w:cs="Times New Roman"/>
          <w:b w:val="0"/>
          <w:sz w:val="28"/>
          <w:szCs w:val="28"/>
        </w:rPr>
        <w:t>852</w:t>
      </w:r>
    </w:p>
    <w:p w:rsidR="00CB79F6" w:rsidRDefault="00CB79F6" w:rsidP="00CB79F6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29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CB79F6" w:rsidRDefault="00CB79F6" w:rsidP="002E03A0">
      <w:pPr>
        <w:tabs>
          <w:tab w:val="left" w:pos="709"/>
          <w:tab w:val="left" w:pos="4928"/>
        </w:tabs>
        <w:ind w:right="-1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19.08.2013 №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1372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в связи  с необходимостью корректировки объемов финансирования программных мероприятий, </w:t>
      </w:r>
    </w:p>
    <w:p w:rsidR="00CB79F6" w:rsidRPr="00B836FD" w:rsidRDefault="00CB79F6" w:rsidP="00CB79F6">
      <w:pPr>
        <w:shd w:val="clear" w:color="auto" w:fill="FFFFFF"/>
        <w:ind w:right="-4"/>
        <w:jc w:val="both"/>
        <w:rPr>
          <w:sz w:val="16"/>
          <w:szCs w:val="16"/>
        </w:rPr>
      </w:pPr>
    </w:p>
    <w:p w:rsidR="00CB79F6" w:rsidRDefault="00CB79F6" w:rsidP="00CB79F6">
      <w:pPr>
        <w:pStyle w:val="31"/>
        <w:ind w:firstLine="0"/>
        <w:jc w:val="center"/>
        <w:rPr>
          <w:color w:val="auto"/>
          <w:sz w:val="28"/>
          <w:szCs w:val="28"/>
        </w:rPr>
      </w:pPr>
      <w:r w:rsidRPr="00180E77">
        <w:rPr>
          <w:color w:val="auto"/>
          <w:sz w:val="28"/>
          <w:szCs w:val="28"/>
        </w:rPr>
        <w:t xml:space="preserve">ПОСТАНОВЛЯЮ:  </w:t>
      </w:r>
    </w:p>
    <w:p w:rsidR="00CB79F6" w:rsidRPr="004246E0" w:rsidRDefault="00CB79F6" w:rsidP="00CB79F6">
      <w:pPr>
        <w:pStyle w:val="11"/>
        <w:numPr>
          <w:ilvl w:val="0"/>
          <w:numId w:val="4"/>
        </w:numPr>
        <w:tabs>
          <w:tab w:val="left" w:pos="0"/>
        </w:tabs>
        <w:ind w:left="0" w:firstLine="708"/>
        <w:rPr>
          <w:rFonts w:ascii="Times New Roman" w:hAnsi="Times New Roman"/>
          <w:sz w:val="28"/>
          <w:szCs w:val="28"/>
          <w:lang w:eastAsia="ru-RU"/>
        </w:rPr>
      </w:pPr>
      <w:r w:rsidRPr="004246E0">
        <w:rPr>
          <w:rFonts w:ascii="Times New Roman" w:hAnsi="Times New Roman"/>
          <w:sz w:val="28"/>
          <w:szCs w:val="28"/>
          <w:lang w:eastAsia="ru-RU"/>
        </w:rPr>
        <w:t>Внести в приложение №</w:t>
      </w:r>
      <w:r w:rsidR="002E03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1 к постановлению Администрации </w:t>
      </w:r>
      <w:proofErr w:type="spellStart"/>
      <w:r w:rsidRPr="004246E0">
        <w:rPr>
          <w:rFonts w:ascii="Times New Roman" w:hAnsi="Times New Roman"/>
          <w:sz w:val="28"/>
          <w:szCs w:val="28"/>
          <w:lang w:eastAsia="ru-RU"/>
        </w:rPr>
        <w:t>Белокалитвинского</w:t>
      </w:r>
      <w:proofErr w:type="spellEnd"/>
      <w:r w:rsidRPr="004246E0">
        <w:rPr>
          <w:rFonts w:ascii="Times New Roman" w:hAnsi="Times New Roman"/>
          <w:sz w:val="28"/>
          <w:szCs w:val="28"/>
          <w:lang w:eastAsia="ru-RU"/>
        </w:rPr>
        <w:t xml:space="preserve"> района от </w:t>
      </w:r>
      <w:r>
        <w:rPr>
          <w:rFonts w:ascii="Times New Roman" w:hAnsi="Times New Roman"/>
          <w:sz w:val="28"/>
          <w:szCs w:val="28"/>
          <w:lang w:eastAsia="ru-RU"/>
        </w:rPr>
        <w:t>25.10.2013 № 1852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0B35E4">
        <w:rPr>
          <w:rFonts w:ascii="Times New Roman" w:hAnsi="Times New Roman"/>
          <w:sz w:val="28"/>
          <w:szCs w:val="28"/>
          <w:lang w:eastAsia="ru-RU"/>
        </w:rPr>
        <w:t>Об утве</w:t>
      </w:r>
      <w:r>
        <w:rPr>
          <w:rFonts w:ascii="Times New Roman" w:hAnsi="Times New Roman"/>
          <w:sz w:val="28"/>
          <w:szCs w:val="28"/>
          <w:lang w:eastAsia="ru-RU"/>
        </w:rPr>
        <w:t xml:space="preserve">рждении муниципальной программы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B35E4"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sz w:val="28"/>
          <w:szCs w:val="28"/>
          <w:lang w:eastAsia="ru-RU"/>
        </w:rPr>
        <w:t xml:space="preserve">«Развитие культуры и туризма» </w:t>
      </w:r>
      <w:r w:rsidRPr="004246E0">
        <w:rPr>
          <w:rFonts w:ascii="Times New Roman" w:hAnsi="Times New Roman"/>
          <w:sz w:val="28"/>
          <w:szCs w:val="28"/>
          <w:lang w:eastAsia="ru-RU"/>
        </w:rPr>
        <w:t xml:space="preserve">следующие изменения: </w:t>
      </w:r>
    </w:p>
    <w:p w:rsidR="00CB79F6" w:rsidRDefault="00CB79F6" w:rsidP="00CB79F6">
      <w:pPr>
        <w:pStyle w:val="aa"/>
        <w:numPr>
          <w:ilvl w:val="1"/>
          <w:numId w:val="4"/>
        </w:numPr>
        <w:shd w:val="clear" w:color="auto" w:fill="FFFFFF"/>
        <w:tabs>
          <w:tab w:val="left" w:pos="0"/>
        </w:tabs>
        <w:spacing w:after="0" w:afterAutospacing="0"/>
        <w:ind w:left="0" w:firstLine="708"/>
        <w:jc w:val="both"/>
        <w:rPr>
          <w:sz w:val="28"/>
          <w:szCs w:val="28"/>
          <w:lang w:eastAsia="en-US"/>
        </w:rPr>
      </w:pP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 xml:space="preserve">муниципальной программы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CB79F6" w:rsidRPr="00D818BB" w:rsidRDefault="00CB79F6" w:rsidP="00CB79F6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1137759,6</w:t>
      </w:r>
      <w:r w:rsidRPr="00D818BB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в том числе: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2017</w:t>
      </w:r>
      <w:r>
        <w:rPr>
          <w:color w:val="000000"/>
          <w:sz w:val="28"/>
          <w:szCs w:val="28"/>
        </w:rPr>
        <w:t xml:space="preserve">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187056,0 тыс. рублей;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2018 год – 153163,8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Pr="00D818BB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19 год</w:t>
      </w:r>
      <w:r w:rsidRPr="00D818BB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141281,6 тыс. рублей;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158918,7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областного бюджета, необходимый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  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380631,3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85035,7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2018 год – 52890,3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23362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2019 год – 66319,9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  <w:r w:rsidRPr="0023362C">
        <w:rPr>
          <w:color w:val="000000"/>
          <w:sz w:val="28"/>
          <w:szCs w:val="28"/>
        </w:rPr>
        <w:t xml:space="preserve">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66319,9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.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федерального бюджета, необходимый  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для финансирования программы составляет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64039,7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407,7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2018 год – 28,8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28,8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28,8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.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местного бюджета, необходимый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653880,1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95135,9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B79F6" w:rsidRDefault="00CB79F6" w:rsidP="00CB79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2018 год – 101163,9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CB79F6" w:rsidRDefault="00CB79F6" w:rsidP="002E03A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  <w:r w:rsidR="002E03A0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2019 год – 81901,5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2E03A0">
      <w:pPr>
        <w:framePr w:hSpace="180" w:wrap="around" w:vAnchor="text" w:hAnchor="text" w:y="1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B79F6" w:rsidRDefault="00CB79F6" w:rsidP="002E03A0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2E03A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2020 год – 85691,8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.</w:t>
      </w:r>
    </w:p>
    <w:p w:rsidR="00CB79F6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Объем средств из внебюджетных источников              </w:t>
      </w:r>
    </w:p>
    <w:p w:rsidR="002E03A0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финансирования составляет 39208,5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</w:t>
      </w:r>
    </w:p>
    <w:p w:rsidR="00CB79F6" w:rsidRDefault="002E03A0" w:rsidP="00CB79F6">
      <w:pPr>
        <w:pStyle w:val="aa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CB79F6">
        <w:rPr>
          <w:sz w:val="28"/>
          <w:szCs w:val="28"/>
        </w:rPr>
        <w:t xml:space="preserve">в том </w:t>
      </w:r>
      <w:r>
        <w:rPr>
          <w:sz w:val="28"/>
          <w:szCs w:val="28"/>
        </w:rPr>
        <w:t xml:space="preserve"> числе:</w:t>
      </w:r>
      <w:r w:rsidR="00CB79F6">
        <w:rPr>
          <w:sz w:val="28"/>
          <w:szCs w:val="28"/>
        </w:rPr>
        <w:t xml:space="preserve">        </w:t>
      </w:r>
    </w:p>
    <w:p w:rsidR="00CB79F6" w:rsidRDefault="00CB79F6" w:rsidP="002E03A0">
      <w:pPr>
        <w:pStyle w:val="aa"/>
        <w:shd w:val="clear" w:color="auto" w:fill="FFFFFF"/>
        <w:tabs>
          <w:tab w:val="left" w:pos="0"/>
        </w:tabs>
        <w:spacing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 xml:space="preserve">2017 год – 6476,7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B79F6" w:rsidRDefault="00CB79F6" w:rsidP="00CB79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2018 год – 6328,3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2019 год – 6461,0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B79F6" w:rsidRPr="00454B63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2020 год – 6878,2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.</w:t>
      </w:r>
    </w:p>
    <w:p w:rsidR="00CB79F6" w:rsidRPr="006E738B" w:rsidRDefault="00CB79F6" w:rsidP="00CB79F6">
      <w:pPr>
        <w:pStyle w:val="aa"/>
        <w:shd w:val="clear" w:color="auto" w:fill="FFFFFF"/>
        <w:spacing w:after="0" w:afterAutospac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1.1.1. в разделе «Информация по ресурсному обеспечению» цифры «9</w:t>
      </w:r>
      <w:r w:rsidRPr="00C41466">
        <w:rPr>
          <w:sz w:val="28"/>
          <w:szCs w:val="28"/>
          <w:lang w:eastAsia="en-US"/>
        </w:rPr>
        <w:t>91309</w:t>
      </w:r>
      <w:r>
        <w:rPr>
          <w:sz w:val="28"/>
          <w:szCs w:val="28"/>
          <w:lang w:eastAsia="en-US"/>
        </w:rPr>
        <w:t>,</w:t>
      </w:r>
      <w:r w:rsidRPr="00C41466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>», «2</w:t>
      </w:r>
      <w:r w:rsidRPr="00C41466">
        <w:rPr>
          <w:sz w:val="28"/>
          <w:szCs w:val="28"/>
          <w:lang w:eastAsia="en-US"/>
        </w:rPr>
        <w:t>79377</w:t>
      </w:r>
      <w:r>
        <w:rPr>
          <w:sz w:val="28"/>
          <w:szCs w:val="28"/>
          <w:lang w:eastAsia="en-US"/>
        </w:rPr>
        <w:t>,</w:t>
      </w:r>
      <w:r w:rsidRPr="00C41466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», «63593,2», «614077,0» и «34262,1» заменить соответственно на   цифры «1137759,6», «380631,3», «64039,7», «653880,1» и «39208,5».</w:t>
      </w:r>
    </w:p>
    <w:p w:rsidR="00CB79F6" w:rsidRDefault="00CB79F6" w:rsidP="00CB79F6">
      <w:pPr>
        <w:pStyle w:val="aa"/>
        <w:numPr>
          <w:ilvl w:val="1"/>
          <w:numId w:val="4"/>
        </w:numPr>
        <w:shd w:val="clear" w:color="auto" w:fill="FFFFFF"/>
        <w:tabs>
          <w:tab w:val="left" w:pos="0"/>
        </w:tabs>
        <w:spacing w:after="0" w:afterAutospacing="0"/>
        <w:ind w:left="142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библиотек»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CB79F6" w:rsidRDefault="00CB79F6" w:rsidP="00CB79F6">
      <w:pPr>
        <w:widowControl w:val="0"/>
        <w:tabs>
          <w:tab w:val="left" w:pos="382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составляет: 198276,7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2017 год – 34481,5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3271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 год – 41176,7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год – 21213,6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2020 год – 23879,6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2E03A0">
      <w:pPr>
        <w:ind w:left="1683" w:firstLine="186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Объем средств областного бюджета, необходимый </w:t>
      </w:r>
      <w:r w:rsidR="002E03A0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для    финансирования подпрограммы составляет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32200,3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7657,7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327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2018 год – 14464,7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 w:rsidRPr="003271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2019 год – 543,3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2089,9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.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Объем средств федерального бюджета, необходимый  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для финансирования программы составляет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442,6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2017 год – 284,7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2018 год – 28,8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28,8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2020 год – 28,8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.</w:t>
      </w:r>
    </w:p>
    <w:p w:rsidR="00CB79F6" w:rsidRPr="004C3DD5" w:rsidRDefault="00CB79F6" w:rsidP="00CB79F6">
      <w:pPr>
        <w:ind w:left="1683"/>
        <w:jc w:val="both"/>
        <w:rPr>
          <w:color w:val="000000"/>
          <w:sz w:val="28"/>
          <w:szCs w:val="28"/>
        </w:rPr>
      </w:pP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165633,8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2017 год – 26539,1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 год – 26683,2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год – 20641,5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2020 год – 21760,9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</w:p>
    <w:p w:rsidR="00CB79F6" w:rsidRDefault="00CB79F6" w:rsidP="00CB79F6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CB79F6" w:rsidRPr="00AB2B08" w:rsidRDefault="00CB79F6" w:rsidP="00CB79F6">
      <w:pPr>
        <w:pStyle w:val="aa"/>
        <w:numPr>
          <w:ilvl w:val="2"/>
          <w:numId w:val="4"/>
        </w:numPr>
        <w:shd w:val="clear" w:color="auto" w:fill="FFFFFF"/>
        <w:spacing w:after="0" w:afterAutospacing="0"/>
        <w:ind w:left="993" w:hanging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разделе 8.4 «Информация по ресурсному обеспечению» цифры «</w:t>
      </w:r>
      <w:r w:rsidRPr="00B866D9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67969,3», «15050,4», «119,1» и «152799,8» </w:t>
      </w:r>
      <w:r w:rsidRPr="00B0369E">
        <w:rPr>
          <w:sz w:val="28"/>
          <w:szCs w:val="28"/>
          <w:lang w:eastAsia="en-US"/>
        </w:rPr>
        <w:t xml:space="preserve">заменить соответственно </w:t>
      </w:r>
      <w:r>
        <w:rPr>
          <w:sz w:val="28"/>
          <w:szCs w:val="28"/>
          <w:lang w:eastAsia="en-US"/>
        </w:rPr>
        <w:t xml:space="preserve">на    </w:t>
      </w:r>
      <w:r w:rsidRPr="00AB2B08">
        <w:rPr>
          <w:sz w:val="28"/>
          <w:szCs w:val="28"/>
          <w:lang w:eastAsia="en-US"/>
        </w:rPr>
        <w:t>цифры «1</w:t>
      </w:r>
      <w:r>
        <w:rPr>
          <w:sz w:val="28"/>
          <w:szCs w:val="28"/>
          <w:lang w:eastAsia="en-US"/>
        </w:rPr>
        <w:t>95223,6</w:t>
      </w:r>
      <w:r w:rsidRPr="00AB2B08">
        <w:rPr>
          <w:sz w:val="28"/>
          <w:szCs w:val="28"/>
          <w:lang w:eastAsia="en-US"/>
        </w:rPr>
        <w:t>», «</w:t>
      </w:r>
      <w:r>
        <w:rPr>
          <w:sz w:val="28"/>
          <w:szCs w:val="28"/>
          <w:lang w:eastAsia="en-US"/>
        </w:rPr>
        <w:t>32200,3</w:t>
      </w:r>
      <w:r w:rsidRPr="00AB2B08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>, «442,6»</w:t>
      </w:r>
      <w:r w:rsidRPr="00AB2B08">
        <w:rPr>
          <w:sz w:val="28"/>
          <w:szCs w:val="28"/>
          <w:lang w:eastAsia="en-US"/>
        </w:rPr>
        <w:t xml:space="preserve"> и «</w:t>
      </w:r>
      <w:r>
        <w:rPr>
          <w:sz w:val="28"/>
          <w:szCs w:val="28"/>
          <w:lang w:eastAsia="en-US"/>
        </w:rPr>
        <w:t>21760,9</w:t>
      </w:r>
      <w:r w:rsidRPr="00AB2B08">
        <w:rPr>
          <w:sz w:val="28"/>
          <w:szCs w:val="28"/>
          <w:lang w:eastAsia="en-US"/>
        </w:rPr>
        <w:t>».</w:t>
      </w:r>
    </w:p>
    <w:p w:rsidR="00CB79F6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музея» раздел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Общий объем финансирования подпрограммы 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составляет 29516,8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2017 год – 4101,4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2018 год – 6159,3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2019 год – 2833,2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r w:rsidRPr="00B32C44">
        <w:rPr>
          <w:color w:val="000000"/>
          <w:sz w:val="28"/>
          <w:szCs w:val="28"/>
        </w:rPr>
        <w:t xml:space="preserve">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2020 год – 2987,2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Объем средств областного бюджета, необходимый 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для финансирования подпрограммы составляет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4222,3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2017 год – 721,7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;</w:t>
      </w:r>
    </w:p>
    <w:p w:rsidR="00CB79F6" w:rsidRPr="00B32C44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</w:t>
      </w:r>
      <w:r w:rsidRPr="00E80D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2018 год – 1286,7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.</w:t>
      </w:r>
    </w:p>
    <w:p w:rsidR="00CB79F6" w:rsidRDefault="00CB79F6" w:rsidP="002E03A0">
      <w:pPr>
        <w:widowControl w:val="0"/>
        <w:autoSpaceDE w:val="0"/>
        <w:autoSpaceDN w:val="0"/>
        <w:adjustRightInd w:val="0"/>
        <w:ind w:left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Объем средств местного бюджета, необходимый для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финансирования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>подпрограммы составляет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24599,2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2017 год – 3291,7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r w:rsidRPr="00977A34">
        <w:rPr>
          <w:sz w:val="28"/>
          <w:szCs w:val="28"/>
        </w:rPr>
        <w:t xml:space="preserve"> 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2018 год – 4792,6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год – 2753,2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2020 год – 2907,2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Объем средств из внебюджетных источников                                      </w:t>
      </w:r>
    </w:p>
    <w:p w:rsidR="00CB79F6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финансирования составляет 695,3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           </w:t>
      </w:r>
    </w:p>
    <w:p w:rsidR="00CB79F6" w:rsidRPr="00977A34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2017 год – 88,0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B79F6" w:rsidRDefault="00CB79F6" w:rsidP="00CB79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2018 год – 80,0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2019 год – 80,0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CB79F6" w:rsidRPr="00454B63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2020 год – 80,0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.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</w:p>
    <w:p w:rsidR="00CB79F6" w:rsidRPr="00A31D88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1.3.1. в разделе 9.4 «Информация по ресурсному обеспечению» цифры</w:t>
      </w:r>
    </w:p>
    <w:p w:rsidR="00CB79F6" w:rsidRDefault="00CB79F6" w:rsidP="00CB79F6">
      <w:pPr>
        <w:framePr w:hSpace="180" w:wrap="around" w:vAnchor="text" w:hAnchor="page" w:x="1117" w:y="7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CB79F6" w:rsidRDefault="00CB79F6" w:rsidP="00CB79F6">
      <w:pPr>
        <w:framePr w:hSpace="180" w:wrap="around" w:vAnchor="text" w:hAnchor="page" w:x="1156" w:y="1082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B79F6" w:rsidRDefault="00CB79F6" w:rsidP="00CB79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«25519,4», «2935,6», «21912,1» и «671,7» </w:t>
      </w:r>
      <w:r w:rsidRPr="00611091">
        <w:rPr>
          <w:sz w:val="28"/>
          <w:szCs w:val="28"/>
        </w:rPr>
        <w:t xml:space="preserve">заменить соответственно </w:t>
      </w:r>
      <w:proofErr w:type="gramStart"/>
      <w:r w:rsidRPr="00611091">
        <w:rPr>
          <w:sz w:val="28"/>
          <w:szCs w:val="28"/>
        </w:rPr>
        <w:t>на</w:t>
      </w:r>
      <w:proofErr w:type="gramEnd"/>
    </w:p>
    <w:p w:rsidR="00CB79F6" w:rsidRDefault="00CB79F6" w:rsidP="00CB79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110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11091">
        <w:rPr>
          <w:sz w:val="28"/>
          <w:szCs w:val="28"/>
        </w:rPr>
        <w:t xml:space="preserve">цифры </w:t>
      </w:r>
      <w:r>
        <w:rPr>
          <w:sz w:val="28"/>
          <w:szCs w:val="28"/>
        </w:rPr>
        <w:t>«29516,8», «4222,3», «24599,2» и «695,3».</w:t>
      </w:r>
    </w:p>
    <w:p w:rsidR="00CB79F6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1.4.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B79F6" w:rsidRDefault="00CB79F6" w:rsidP="00CB79F6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567534,8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101434,0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47217,3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0C7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62304,7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  <w:r w:rsidRPr="004938C3">
        <w:rPr>
          <w:sz w:val="28"/>
          <w:szCs w:val="28"/>
        </w:rPr>
        <w:t xml:space="preserve"> 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2020 год – 72850,4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Объем средств областного бюджета,    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gramStart"/>
      <w:r>
        <w:rPr>
          <w:sz w:val="28"/>
          <w:szCs w:val="28"/>
        </w:rPr>
        <w:t>необходимый</w:t>
      </w:r>
      <w:proofErr w:type="gramEnd"/>
      <w:r>
        <w:rPr>
          <w:sz w:val="28"/>
          <w:szCs w:val="28"/>
        </w:rPr>
        <w:t xml:space="preserve"> для финансирования подпрограммы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составляет 314445,2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2017 год – 76249,5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r w:rsidRPr="000C700C">
        <w:rPr>
          <w:sz w:val="28"/>
          <w:szCs w:val="28"/>
        </w:rPr>
        <w:t xml:space="preserve">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2018 год – 21837,9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r w:rsidRPr="000C700C">
        <w:rPr>
          <w:sz w:val="28"/>
          <w:szCs w:val="28"/>
        </w:rPr>
        <w:t xml:space="preserve">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2019 год – 42807,2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0C7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 год – 52603,7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color w:val="000000"/>
          <w:sz w:val="28"/>
          <w:szCs w:val="28"/>
        </w:rPr>
        <w:t>Объем средств федерального бюджета, необходимый   для финансирования программы составляет</w:t>
      </w:r>
    </w:p>
    <w:p w:rsidR="00CB79F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63597,1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, в том числе:</w:t>
      </w:r>
    </w:p>
    <w:p w:rsidR="00CB79F6" w:rsidRPr="00453586" w:rsidRDefault="00CB79F6" w:rsidP="00CB79F6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2017 год – 123,0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ублей</w:t>
      </w:r>
      <w:proofErr w:type="spellEnd"/>
      <w:r>
        <w:rPr>
          <w:color w:val="000000"/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182039,6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2017 год – 23765,5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2018 год – 24378,4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2019 год – 18496,5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2020 год – 19245,7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 из внебюджетных источников             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составляет 7452,9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том числе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 год – 1296,0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 год – 1001,0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2019 год – 1001,0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2020 год – 1001,0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  в разделе 10.4 «Информация по ресурсному обеспечению» цифры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«507668,3», «261254,0», «63474,1», «175782,3» и «7157,9» заменить    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соответственно на цифры «567534,8», «314445,2», «63597,1», «182039,6»   и «7452,9».              </w:t>
      </w:r>
    </w:p>
    <w:p w:rsidR="00CB79F6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1.5.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Мероприятия в области культуры»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изложить в следующей редакции:</w:t>
      </w:r>
    </w:p>
    <w:p w:rsidR="00CB79F6" w:rsidRDefault="00CB79F6" w:rsidP="00CB79F6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4790,1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762,2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548,0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r w:rsidRPr="007D72B7">
        <w:rPr>
          <w:sz w:val="28"/>
          <w:szCs w:val="28"/>
        </w:rPr>
        <w:t xml:space="preserve"> 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129,3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2020 год – 138,4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4790,1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762,2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548,0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129,3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2020 год – 138,4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1.5.1  в разделе 11.4 «Информация по ресурсному обеспечению» цифры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«5462,8» и «5462,8» заменить соответственно на цифры «4790,1» и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«4790,1».          </w:t>
      </w:r>
    </w:p>
    <w:p w:rsidR="00CB79F6" w:rsidRDefault="00CB79F6" w:rsidP="00CB79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1.6.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 xml:space="preserve">Обеспечение деятельности </w:t>
      </w:r>
      <w:proofErr w:type="gramStart"/>
      <w:r>
        <w:rPr>
          <w:sz w:val="28"/>
          <w:szCs w:val="28"/>
        </w:rPr>
        <w:t>образовательных</w:t>
      </w:r>
      <w:proofErr w:type="gramEnd"/>
      <w:r>
        <w:rPr>
          <w:sz w:val="28"/>
          <w:szCs w:val="28"/>
        </w:rPr>
        <w:t xml:space="preserve">    </w:t>
      </w:r>
    </w:p>
    <w:p w:rsidR="00CB79F6" w:rsidRDefault="00CB79F6" w:rsidP="00CB79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учреждений»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     </w:t>
      </w:r>
    </w:p>
    <w:p w:rsidR="00CB79F6" w:rsidRDefault="00CB79F6" w:rsidP="00CB79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B79F6" w:rsidRDefault="00CB79F6" w:rsidP="00CB79F6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Общий объем финансирования подпрограммы 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составляет 286537,0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38106,8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49771,0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46723,5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2020 год – 46857,0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Объем средств областного бюджета,    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proofErr w:type="gramStart"/>
      <w:r>
        <w:rPr>
          <w:sz w:val="28"/>
          <w:szCs w:val="28"/>
        </w:rPr>
        <w:t>необходимый</w:t>
      </w:r>
      <w:proofErr w:type="gramEnd"/>
      <w:r>
        <w:rPr>
          <w:sz w:val="28"/>
          <w:szCs w:val="28"/>
        </w:rPr>
        <w:t xml:space="preserve"> для финансирования подпрограммы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составляет 29763,5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2017 год – 406,8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r w:rsidRPr="000C700C">
        <w:rPr>
          <w:sz w:val="28"/>
          <w:szCs w:val="28"/>
        </w:rPr>
        <w:t xml:space="preserve">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2018 год – 8053,5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r w:rsidRPr="000C700C">
        <w:rPr>
          <w:sz w:val="28"/>
          <w:szCs w:val="28"/>
        </w:rPr>
        <w:t xml:space="preserve">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2019 год – 9539,8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0C7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2020 год – 11626,3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249193,5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2017 год – 36689,0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Pr="00BD7D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 год – 40767,5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2019 год – 36233,7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2017 год – 37746,6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 из внебюджетных источников             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составляет 7580,0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в том числе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2017 год – 1011,0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 год – 950,0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2019 год – 950,0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2020 год – 950,0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1.6.1</w:t>
      </w:r>
      <w:r w:rsidR="002E03A0">
        <w:rPr>
          <w:sz w:val="28"/>
          <w:szCs w:val="28"/>
        </w:rPr>
        <w:t>.</w:t>
      </w:r>
      <w:r>
        <w:rPr>
          <w:sz w:val="28"/>
          <w:szCs w:val="28"/>
        </w:rPr>
        <w:t xml:space="preserve"> в разделе 12.4 «Информация по ресурсному обеспечению» цифры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« 237358,6», «137,1», «230439,1» и «6782,4» заменить соответственно </w:t>
      </w:r>
      <w:proofErr w:type="gramStart"/>
      <w:r>
        <w:rPr>
          <w:sz w:val="28"/>
          <w:szCs w:val="28"/>
        </w:rPr>
        <w:t>на</w:t>
      </w:r>
      <w:proofErr w:type="gramEnd"/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цифры  «286537,0», «29763,5», «249193,5» и «7580,0».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1.7.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Туризм»»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B79F6" w:rsidRDefault="00CB79F6" w:rsidP="00CB79F6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Общий объем финансирования подпрограммы 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составляет 10939,0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1826,7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;                                                                 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2018 год – 1580,0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1600,0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1900,0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1043,1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2017 год – 466,7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r w:rsidRPr="00D0401A">
        <w:rPr>
          <w:sz w:val="28"/>
          <w:szCs w:val="28"/>
        </w:rPr>
        <w:t xml:space="preserve">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2018 год – 100,0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r w:rsidRPr="00D0401A">
        <w:rPr>
          <w:sz w:val="28"/>
          <w:szCs w:val="28"/>
        </w:rPr>
        <w:t xml:space="preserve">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2017 год – 100,0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  <w:r w:rsidRPr="00D0401A">
        <w:rPr>
          <w:sz w:val="28"/>
          <w:szCs w:val="28"/>
        </w:rPr>
        <w:t xml:space="preserve">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2017 год – 100,0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1.7.1</w:t>
      </w:r>
      <w:r w:rsidR="002E03A0">
        <w:rPr>
          <w:sz w:val="28"/>
          <w:szCs w:val="28"/>
        </w:rPr>
        <w:t>.</w:t>
      </w:r>
      <w:r>
        <w:rPr>
          <w:sz w:val="28"/>
          <w:szCs w:val="28"/>
        </w:rPr>
        <w:t xml:space="preserve"> в разделе 12.4 «Информация по ресурсному обеспечению» цифры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«11384,7» и «1488,8» заменить соответственно на цифры «10939,0» и                 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«1043,1». </w:t>
      </w:r>
    </w:p>
    <w:p w:rsidR="00CB79F6" w:rsidRDefault="00CB79F6" w:rsidP="00CB79F6">
      <w:pPr>
        <w:pStyle w:val="aa"/>
        <w:shd w:val="clear" w:color="auto" w:fill="FFFFFF"/>
        <w:tabs>
          <w:tab w:val="left" w:pos="0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1.8.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реализации муниципальной   программы»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CB79F6" w:rsidRDefault="00CB79F6" w:rsidP="00CB79F6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Общий объем финансирования подпрограммы 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составляет 15732,7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2294,8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3807BF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 – 2427,3тыс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2196,3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2315,4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Объем средств местного бюджета, необходимый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финансирования подпрограммы составляет </w:t>
      </w:r>
    </w:p>
    <w:p w:rsidR="00CB79F6" w:rsidRDefault="00CB79F6" w:rsidP="00CB79F6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15737,2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 в том числе: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2017 год – 2294,8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,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3807BF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 – 2427,3тыс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2019 год – 2196,3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2017 год – 2315,4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1.8.1</w:t>
      </w:r>
      <w:r w:rsidR="002E03A0">
        <w:rPr>
          <w:sz w:val="28"/>
          <w:szCs w:val="28"/>
        </w:rPr>
        <w:t>.</w:t>
      </w:r>
      <w:r>
        <w:rPr>
          <w:sz w:val="28"/>
          <w:szCs w:val="28"/>
        </w:rPr>
        <w:t xml:space="preserve">  в разделе 16.4 «Информация по ресурсному обеспечению» цифры    </w:t>
      </w:r>
    </w:p>
    <w:p w:rsidR="00CB79F6" w:rsidRDefault="00CB79F6" w:rsidP="00CB79F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«15381,1» и «15381,1» заменить соответственно на цифры «15732,7» и     </w:t>
      </w:r>
    </w:p>
    <w:p w:rsidR="00CB79F6" w:rsidRDefault="00CB79F6" w:rsidP="002E03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«15732,7».</w:t>
      </w:r>
    </w:p>
    <w:p w:rsidR="00CB79F6" w:rsidRPr="00542980" w:rsidRDefault="00CB79F6" w:rsidP="002E03A0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 Таблицу </w:t>
      </w:r>
      <w:r w:rsidRPr="0054298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42980">
        <w:rPr>
          <w:sz w:val="28"/>
          <w:szCs w:val="28"/>
        </w:rPr>
        <w:t xml:space="preserve">4 </w:t>
      </w:r>
      <w:r>
        <w:rPr>
          <w:sz w:val="28"/>
          <w:szCs w:val="28"/>
        </w:rPr>
        <w:t>«Расходы местного бюджета и бюджетов поселений на реализацию муниципальной программы» изложить в новой редакции</w:t>
      </w:r>
      <w:r w:rsidRPr="007E073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   приложению №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постановлению.</w:t>
      </w:r>
    </w:p>
    <w:p w:rsidR="00CB79F6" w:rsidRDefault="00CB79F6" w:rsidP="002E03A0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В таблице № 5 «Расходы областного бюджета, федерального бюджета, местных бюджетов изложить в новой редакции согласно приложению №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постановлению.</w:t>
      </w:r>
    </w:p>
    <w:p w:rsidR="00CB79F6" w:rsidRDefault="00CB79F6" w:rsidP="002E03A0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 Приложения №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изложить в новой редакции согласно приложению №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постановлению.</w:t>
      </w:r>
    </w:p>
    <w:p w:rsidR="00CB79F6" w:rsidRDefault="00CB79F6" w:rsidP="002E03A0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В приложении №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изложить в редакции согласно приложению №</w:t>
      </w:r>
      <w:r w:rsidR="002E03A0">
        <w:rPr>
          <w:sz w:val="28"/>
          <w:szCs w:val="28"/>
        </w:rPr>
        <w:t xml:space="preserve"> </w:t>
      </w:r>
      <w:r>
        <w:rPr>
          <w:sz w:val="28"/>
          <w:szCs w:val="28"/>
        </w:rPr>
        <w:t>4 к настоящему постановлению.</w:t>
      </w:r>
    </w:p>
    <w:p w:rsidR="00CB79F6" w:rsidRDefault="00CB79F6" w:rsidP="002E03A0">
      <w:pPr>
        <w:pStyle w:val="aa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CB79F6" w:rsidRDefault="00CB79F6" w:rsidP="002E03A0">
      <w:pPr>
        <w:pStyle w:val="aa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главы Администрации</w:t>
      </w:r>
      <w:r w:rsidRPr="000E2C97">
        <w:rPr>
          <w:sz w:val="28"/>
          <w:szCs w:val="28"/>
        </w:rPr>
        <w:t xml:space="preserve"> </w:t>
      </w:r>
      <w:proofErr w:type="spellStart"/>
      <w:r w:rsidR="002E03A0">
        <w:rPr>
          <w:sz w:val="28"/>
          <w:szCs w:val="28"/>
        </w:rPr>
        <w:t>Белокалитвинского</w:t>
      </w:r>
      <w:proofErr w:type="spellEnd"/>
      <w:r w:rsidR="002E03A0"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по социальным вопросам </w:t>
      </w:r>
      <w:r w:rsidR="002E03A0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Е.Н.</w:t>
      </w:r>
      <w:r w:rsidR="002E03A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>.</w:t>
      </w:r>
    </w:p>
    <w:p w:rsidR="00CB79F6" w:rsidRDefault="00CB79F6" w:rsidP="00CB79F6">
      <w:pPr>
        <w:pStyle w:val="2"/>
        <w:rPr>
          <w:b w:val="0"/>
        </w:rPr>
      </w:pPr>
      <w:r>
        <w:rPr>
          <w:b w:val="0"/>
        </w:rPr>
        <w:t xml:space="preserve">        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A6CEA" w:rsidRDefault="00BA6CEA" w:rsidP="00BA6CEA">
      <w:pPr>
        <w:rPr>
          <w:sz w:val="28"/>
        </w:rPr>
      </w:pPr>
      <w:r>
        <w:rPr>
          <w:sz w:val="28"/>
        </w:rPr>
        <w:t>Верно:</w:t>
      </w:r>
    </w:p>
    <w:p w:rsidR="00BA6CEA" w:rsidRPr="00BA6CEA" w:rsidRDefault="00BA6CEA" w:rsidP="00BA6CEA">
      <w:pPr>
        <w:rPr>
          <w:sz w:val="28"/>
        </w:rPr>
        <w:sectPr w:rsidR="00BA6CEA" w:rsidRPr="00BA6CEA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153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81"/>
        <w:gridCol w:w="1822"/>
        <w:gridCol w:w="1703"/>
        <w:gridCol w:w="307"/>
        <w:gridCol w:w="561"/>
        <w:gridCol w:w="276"/>
        <w:gridCol w:w="8"/>
        <w:gridCol w:w="427"/>
        <w:gridCol w:w="255"/>
        <w:gridCol w:w="8"/>
        <w:gridCol w:w="684"/>
        <w:gridCol w:w="231"/>
        <w:gridCol w:w="8"/>
        <w:gridCol w:w="506"/>
        <w:gridCol w:w="348"/>
        <w:gridCol w:w="645"/>
        <w:gridCol w:w="138"/>
        <w:gridCol w:w="36"/>
        <w:gridCol w:w="818"/>
        <w:gridCol w:w="111"/>
        <w:gridCol w:w="36"/>
        <w:gridCol w:w="822"/>
        <w:gridCol w:w="993"/>
        <w:gridCol w:w="47"/>
        <w:gridCol w:w="945"/>
        <w:gridCol w:w="64"/>
        <w:gridCol w:w="29"/>
        <w:gridCol w:w="899"/>
        <w:gridCol w:w="92"/>
        <w:gridCol w:w="36"/>
        <w:gridCol w:w="850"/>
        <w:gridCol w:w="14"/>
        <w:gridCol w:w="62"/>
      </w:tblGrid>
      <w:tr w:rsidR="00CB79F6" w:rsidRPr="00AC368C" w:rsidTr="002E03A0">
        <w:trPr>
          <w:gridAfter w:val="2"/>
          <w:wAfter w:w="76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lastRenderedPageBreak/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B79F6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B79F6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2E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AC368C">
              <w:rPr>
                <w:sz w:val="20"/>
                <w:szCs w:val="20"/>
              </w:rPr>
              <w:t>риложение №</w:t>
            </w:r>
            <w:r w:rsidR="002E03A0">
              <w:rPr>
                <w:sz w:val="20"/>
                <w:szCs w:val="20"/>
              </w:rPr>
              <w:t xml:space="preserve"> </w:t>
            </w:r>
            <w:r w:rsidRPr="00AC368C">
              <w:rPr>
                <w:sz w:val="20"/>
                <w:szCs w:val="20"/>
              </w:rPr>
              <w:t>1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2E03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B79F6" w:rsidRPr="00AC368C" w:rsidTr="002E03A0">
        <w:trPr>
          <w:gridAfter w:val="2"/>
          <w:wAfter w:w="76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9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2E03A0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к постановлению Администрации</w:t>
            </w:r>
          </w:p>
        </w:tc>
      </w:tr>
      <w:tr w:rsidR="00CB79F6" w:rsidRPr="00AC368C" w:rsidTr="002E03A0">
        <w:trPr>
          <w:gridAfter w:val="2"/>
          <w:wAfter w:w="76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2E03A0">
            <w:pPr>
              <w:jc w:val="center"/>
              <w:rPr>
                <w:sz w:val="20"/>
                <w:szCs w:val="20"/>
              </w:rPr>
            </w:pPr>
            <w:proofErr w:type="spellStart"/>
            <w:r w:rsidRPr="00AC368C">
              <w:rPr>
                <w:sz w:val="20"/>
                <w:szCs w:val="20"/>
              </w:rPr>
              <w:t>Белокалитвинского</w:t>
            </w:r>
            <w:proofErr w:type="spellEnd"/>
            <w:r w:rsidRPr="00AC368C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B79F6" w:rsidRPr="00AC368C" w:rsidTr="002E03A0">
        <w:trPr>
          <w:gridAfter w:val="2"/>
          <w:wAfter w:w="76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BE7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="00BE72F5">
              <w:rPr>
                <w:sz w:val="20"/>
                <w:szCs w:val="20"/>
              </w:rPr>
              <w:t>29</w:t>
            </w:r>
            <w:r w:rsidR="002E03A0"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</w:rPr>
              <w:t>.  2017</w:t>
            </w:r>
            <w:r w:rsidRPr="00AC368C">
              <w:rPr>
                <w:sz w:val="20"/>
                <w:szCs w:val="20"/>
              </w:rPr>
              <w:t xml:space="preserve">    № </w:t>
            </w:r>
            <w:r w:rsidR="00BE72F5">
              <w:rPr>
                <w:sz w:val="20"/>
                <w:szCs w:val="20"/>
              </w:rPr>
              <w:t>2070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B79F6" w:rsidRPr="00AC368C" w:rsidTr="002E03A0">
        <w:trPr>
          <w:gridAfter w:val="2"/>
          <w:wAfter w:w="76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  <w:p w:rsidR="00CB79F6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B79F6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B79F6" w:rsidRPr="00AC368C" w:rsidTr="002E03A0">
        <w:trPr>
          <w:gridAfter w:val="2"/>
          <w:wAfter w:w="76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7928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Расходы местного бюджета</w:t>
            </w:r>
            <w:r>
              <w:rPr>
                <w:sz w:val="20"/>
                <w:szCs w:val="20"/>
              </w:rPr>
              <w:t xml:space="preserve"> и бюджетов поселений </w:t>
            </w:r>
            <w:r w:rsidRPr="00AC368C">
              <w:rPr>
                <w:sz w:val="20"/>
                <w:szCs w:val="20"/>
              </w:rPr>
              <w:t xml:space="preserve"> на реализацию муниципальной программы</w:t>
            </w:r>
          </w:p>
        </w:tc>
        <w:tc>
          <w:tcPr>
            <w:tcW w:w="20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Таблица № 4</w:t>
            </w:r>
          </w:p>
        </w:tc>
        <w:tc>
          <w:tcPr>
            <w:tcW w:w="10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B79F6" w:rsidRPr="00AC368C" w:rsidTr="002E03A0">
        <w:trPr>
          <w:gridAfter w:val="2"/>
          <w:wAfter w:w="76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7928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B79F6" w:rsidRPr="00AC368C" w:rsidTr="002E03A0">
        <w:trPr>
          <w:gridAfter w:val="1"/>
          <w:wAfter w:w="62" w:type="dxa"/>
          <w:trHeight w:val="255"/>
        </w:trPr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</w:tr>
      <w:tr w:rsidR="00CB79F6" w:rsidRPr="00AC368C" w:rsidTr="002E03A0">
        <w:trPr>
          <w:gridAfter w:val="2"/>
          <w:wAfter w:w="76" w:type="dxa"/>
          <w:trHeight w:val="99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Статус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2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90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B166CF" w:rsidP="007628BE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0" w:anchor="RANGE!#ССЫЛКА!" w:history="1">
              <w:r w:rsidR="00CB79F6" w:rsidRPr="00AC368C">
                <w:rPr>
                  <w:color w:val="0000FF"/>
                  <w:sz w:val="20"/>
                  <w:u w:val="single"/>
                </w:rPr>
                <w:t>Расходы &lt;2&gt; (тыс. руб.), годы</w:t>
              </w:r>
            </w:hyperlink>
          </w:p>
        </w:tc>
      </w:tr>
      <w:tr w:rsidR="00CB79F6" w:rsidRPr="00AC368C" w:rsidTr="002E03A0">
        <w:trPr>
          <w:gridAfter w:val="1"/>
          <w:wAfter w:w="62" w:type="dxa"/>
          <w:trHeight w:val="539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7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ГРБС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proofErr w:type="spellStart"/>
            <w:r w:rsidRPr="00AC368C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ЦСР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ВР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2015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2020</w:t>
            </w:r>
          </w:p>
        </w:tc>
      </w:tr>
      <w:tr w:rsidR="00CB79F6" w:rsidRPr="00AC368C" w:rsidTr="002E03A0">
        <w:trPr>
          <w:gridAfter w:val="1"/>
          <w:wAfter w:w="62" w:type="dxa"/>
          <w:trHeight w:val="25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5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14</w:t>
            </w:r>
          </w:p>
        </w:tc>
      </w:tr>
      <w:tr w:rsidR="00CB79F6" w:rsidRPr="00AC368C" w:rsidTr="002E03A0">
        <w:trPr>
          <w:gridAfter w:val="1"/>
          <w:wAfter w:w="62" w:type="dxa"/>
          <w:trHeight w:val="255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Муниципальная программа 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«Развитие культуры и туризма»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color w:val="0000FF"/>
                <w:sz w:val="20"/>
                <w:szCs w:val="20"/>
                <w:u w:val="single"/>
              </w:rPr>
            </w:pPr>
            <w:r w:rsidRPr="00AC368C">
              <w:rPr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86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1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4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99002,0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02619E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106050,6</w:t>
            </w:r>
          </w:p>
        </w:tc>
        <w:tc>
          <w:tcPr>
            <w:tcW w:w="9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84934,4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8619CC" w:rsidRDefault="00CB79F6" w:rsidP="007628BE">
            <w:pPr>
              <w:jc w:val="center"/>
              <w:rPr>
                <w:sz w:val="20"/>
                <w:szCs w:val="20"/>
              </w:rPr>
            </w:pPr>
            <w:r w:rsidRPr="008619CC">
              <w:rPr>
                <w:sz w:val="20"/>
                <w:szCs w:val="20"/>
              </w:rPr>
              <w:t>180579,3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619C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146835,5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619C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134820,6</w:t>
            </w:r>
          </w:p>
        </w:tc>
        <w:tc>
          <w:tcPr>
            <w:tcW w:w="99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619C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152040,5</w:t>
            </w:r>
          </w:p>
        </w:tc>
      </w:tr>
      <w:tr w:rsidR="00CB79F6" w:rsidRPr="00AC368C" w:rsidTr="002E03A0">
        <w:trPr>
          <w:gridAfter w:val="1"/>
          <w:wAfter w:w="62" w:type="dxa"/>
          <w:trHeight w:val="25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86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</w:tr>
      <w:tr w:rsidR="00CB79F6" w:rsidRPr="00AC368C" w:rsidTr="002E03A0">
        <w:trPr>
          <w:gridAfter w:val="1"/>
          <w:wAfter w:w="62" w:type="dxa"/>
          <w:trHeight w:val="1673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ответственный исполнитель муниципальной программы – отдел культуры </w:t>
            </w:r>
            <w:proofErr w:type="spellStart"/>
            <w:r w:rsidRPr="00AC368C">
              <w:rPr>
                <w:sz w:val="20"/>
                <w:szCs w:val="20"/>
              </w:rPr>
              <w:t>Белокалитвинского</w:t>
            </w:r>
            <w:proofErr w:type="spellEnd"/>
            <w:r w:rsidRPr="00AC368C">
              <w:rPr>
                <w:sz w:val="20"/>
                <w:szCs w:val="20"/>
              </w:rPr>
              <w:t xml:space="preserve"> района, всего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X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145558,3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134720,6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151940,5</w:t>
            </w:r>
          </w:p>
        </w:tc>
      </w:tr>
      <w:tr w:rsidR="00CB79F6" w:rsidRPr="00AC368C" w:rsidTr="002E03A0">
        <w:trPr>
          <w:gridAfter w:val="1"/>
          <w:wAfter w:w="62" w:type="dxa"/>
          <w:trHeight w:val="41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 1 отдел экономики, инвестиций, малого бизнеса и местного  самоуправления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B79F6" w:rsidRPr="00AC368C" w:rsidTr="002E03A0">
        <w:trPr>
          <w:gridAfter w:val="1"/>
          <w:wAfter w:w="62" w:type="dxa"/>
          <w:trHeight w:val="409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1- отдел культуры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86988,9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86887,8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82262,1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99811,8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145558,3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134720,6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151940,5</w:t>
            </w:r>
          </w:p>
        </w:tc>
      </w:tr>
      <w:tr w:rsidR="00CB79F6" w:rsidRPr="00AC368C" w:rsidTr="002E03A0">
        <w:trPr>
          <w:gridAfter w:val="1"/>
          <w:wAfter w:w="62" w:type="dxa"/>
          <w:trHeight w:val="41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участник 2- Администрация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 w:rsidRPr="00AC368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CE2CCF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B79F6" w:rsidRPr="00AC368C" w:rsidTr="002E03A0">
        <w:trPr>
          <w:gridAfter w:val="1"/>
          <w:wAfter w:w="62" w:type="dxa"/>
          <w:trHeight w:val="50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2E5E4A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  <w:r w:rsidRPr="002E5E4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финансовое управление </w:t>
            </w:r>
            <w:proofErr w:type="spellStart"/>
            <w:r>
              <w:rPr>
                <w:sz w:val="20"/>
                <w:szCs w:val="20"/>
              </w:rPr>
              <w:t>АдминистрацииБелокалитвинского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B79F6" w:rsidRPr="00565636" w:rsidRDefault="00CB79F6" w:rsidP="007628B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19032,8</w:t>
            </w:r>
          </w:p>
        </w:tc>
        <w:tc>
          <w:tcPr>
            <w:tcW w:w="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21289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56185,8</w:t>
            </w:r>
          </w:p>
        </w:tc>
        <w:tc>
          <w:tcPr>
            <w:tcW w:w="10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1177,2</w:t>
            </w:r>
          </w:p>
        </w:tc>
        <w:tc>
          <w:tcPr>
            <w:tcW w:w="9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704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библиотек»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23331,6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23506,8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41176,7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21213,6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23879,6</w:t>
            </w:r>
          </w:p>
        </w:tc>
      </w:tr>
      <w:tr w:rsidR="00CB79F6" w:rsidRPr="00AC368C" w:rsidTr="002E03A0">
        <w:trPr>
          <w:gridAfter w:val="1"/>
          <w:wAfter w:w="62" w:type="dxa"/>
          <w:trHeight w:val="483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21866,5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31988,5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41176,7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21213,6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23879,6</w:t>
            </w:r>
          </w:p>
        </w:tc>
      </w:tr>
      <w:tr w:rsidR="00CB79F6" w:rsidRPr="00AC368C" w:rsidTr="002E03A0">
        <w:trPr>
          <w:gridAfter w:val="1"/>
          <w:wAfter w:w="62" w:type="dxa"/>
          <w:trHeight w:val="323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2493,0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323"/>
        </w:trPr>
        <w:tc>
          <w:tcPr>
            <w:tcW w:w="15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20208,7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18981,4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25936,9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21646,5</w:t>
            </w:r>
          </w:p>
        </w:tc>
      </w:tr>
      <w:tr w:rsidR="00CB79F6" w:rsidRPr="00AC368C" w:rsidTr="002E03A0">
        <w:trPr>
          <w:gridAfter w:val="1"/>
          <w:wAfter w:w="62" w:type="dxa"/>
          <w:trHeight w:val="323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1012959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20208,7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18981,4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25936,9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20600,0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21646,5</w:t>
            </w:r>
          </w:p>
        </w:tc>
      </w:tr>
      <w:tr w:rsidR="00CB79F6" w:rsidRPr="00AC368C" w:rsidTr="002E03A0">
        <w:trPr>
          <w:trHeight w:val="323"/>
        </w:trPr>
        <w:tc>
          <w:tcPr>
            <w:tcW w:w="15362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1.</w:t>
            </w:r>
            <w:r>
              <w:rPr>
                <w:sz w:val="20"/>
                <w:szCs w:val="20"/>
              </w:rPr>
              <w:t>2.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Указов Президента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7E5C18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2711.9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7E5C18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4250.1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7E5C18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5359.6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0E2441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D541F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14637,9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7E5C18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7E5C18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1012959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1010000590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F868E4" w:rsidRDefault="00CB79F6" w:rsidP="007628BE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2711,9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2785,1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4671,6</w:t>
            </w: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5217,4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14637,9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81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10138500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F868E4" w:rsidRDefault="00CB79F6" w:rsidP="007628BE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1465,1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</w:t>
            </w:r>
            <w:r w:rsidRPr="00AC368C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3.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Комплектование книжных фондов </w:t>
            </w:r>
            <w:r>
              <w:rPr>
                <w:sz w:val="20"/>
                <w:szCs w:val="20"/>
              </w:rPr>
              <w:lastRenderedPageBreak/>
              <w:t>библиотек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0F5A88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0F5A88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0F5A88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0E2441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0F5A88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0F5A88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0F5A88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74BC7" w:rsidRDefault="00CB79F6" w:rsidP="007628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L1440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4180</w:t>
            </w:r>
          </w:p>
          <w:p w:rsidR="00CB79F6" w:rsidRDefault="00CB79F6" w:rsidP="007628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L5192</w:t>
            </w:r>
          </w:p>
          <w:p w:rsidR="00CB79F6" w:rsidRPr="00874BC7" w:rsidRDefault="00CB79F6" w:rsidP="007628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1010029970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F868E4" w:rsidRDefault="00CB79F6" w:rsidP="007628BE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74BC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74BC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551,6</w:t>
            </w:r>
          </w:p>
          <w:p w:rsidR="00CB79F6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CB79F6" w:rsidRPr="00D75897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568,8</w:t>
            </w: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580,5</w:t>
            </w: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Основное </w:t>
            </w:r>
            <w:r w:rsidRPr="00AC368C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лучших работник учреждений культуры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202B7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L519</w:t>
            </w:r>
            <w:r>
              <w:rPr>
                <w:sz w:val="20"/>
                <w:szCs w:val="20"/>
              </w:rPr>
              <w:t>5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75897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</w:t>
            </w:r>
            <w:r w:rsidRPr="00AC368C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5.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Подключение муниципальных библиотек к сети Интернет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202B7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202B7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L519</w:t>
            </w:r>
            <w:r>
              <w:rPr>
                <w:sz w:val="20"/>
                <w:szCs w:val="20"/>
              </w:rPr>
              <w:t>3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202B7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Основное </w:t>
            </w:r>
            <w:r w:rsidRPr="00AC368C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Софинансирование</w:t>
            </w:r>
            <w:proofErr w:type="spellEnd"/>
            <w:r>
              <w:rPr>
                <w:sz w:val="20"/>
                <w:szCs w:val="20"/>
              </w:rPr>
              <w:t xml:space="preserve"> приобретения основных средств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202B7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202B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CE62ED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CE62E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CE62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CE62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CE62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202B7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</w:t>
            </w:r>
            <w:r>
              <w:rPr>
                <w:sz w:val="20"/>
                <w:szCs w:val="20"/>
                <w:lang w:val="en-US"/>
              </w:rPr>
              <w:t>S3900</w:t>
            </w:r>
          </w:p>
          <w:p w:rsidR="00CB79F6" w:rsidRPr="001202B7" w:rsidRDefault="00CB79F6" w:rsidP="007628BE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202B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CE62ED"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CE62E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CE62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CE62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CE62ED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музея»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4340,6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E456FA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3634.9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6079,3</w:t>
            </w: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2907,2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4340,6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3778,0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47D9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6079,3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2907,2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2.1.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музейного дела»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2907,2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1012959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2976,6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2907,2</w:t>
            </w:r>
          </w:p>
        </w:tc>
      </w:tr>
      <w:tr w:rsidR="00CB79F6" w:rsidRPr="00AC368C" w:rsidTr="002E03A0">
        <w:trPr>
          <w:gridAfter w:val="1"/>
          <w:wAfter w:w="62" w:type="dxa"/>
          <w:trHeight w:val="41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1012959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52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2.2.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Указов Президента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>Муниципальное бюджетные учреждение культуры</w:t>
            </w:r>
            <w:proofErr w:type="gramEnd"/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1022959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1020000590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  <w:p w:rsidR="00CB79F6" w:rsidRPr="0092587D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801,4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Pr="00D47D9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52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B79F6" w:rsidRPr="00043AA4" w:rsidRDefault="00CB79F6" w:rsidP="007628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Основное мероприятие </w:t>
            </w:r>
            <w:r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Капитальный ремонт фасада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proofErr w:type="gramStart"/>
            <w:r w:rsidRPr="00AC368C">
              <w:rPr>
                <w:sz w:val="20"/>
                <w:szCs w:val="20"/>
              </w:rPr>
              <w:t xml:space="preserve">Муниципальное бюджетные </w:t>
            </w:r>
            <w:r w:rsidRPr="00AC368C">
              <w:rPr>
                <w:sz w:val="20"/>
                <w:szCs w:val="20"/>
              </w:rPr>
              <w:lastRenderedPageBreak/>
              <w:t>учреждение культуры</w:t>
            </w:r>
            <w:proofErr w:type="gramEnd"/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9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</w:t>
            </w:r>
            <w:r>
              <w:rPr>
                <w:sz w:val="20"/>
                <w:szCs w:val="20"/>
              </w:rPr>
              <w:t>учреждений культурно-досугового типа</w:t>
            </w:r>
            <w:r w:rsidRPr="00AC368C"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9835F8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 w:rsidRPr="004E4BA7">
              <w:rPr>
                <w:sz w:val="20"/>
                <w:szCs w:val="20"/>
              </w:rPr>
              <w:t>37107,8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 w:rsidRPr="004E4BA7">
              <w:rPr>
                <w:sz w:val="20"/>
                <w:szCs w:val="20"/>
              </w:rPr>
              <w:t>40928,0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 w:rsidRPr="004E4BA7">
              <w:rPr>
                <w:sz w:val="20"/>
                <w:szCs w:val="20"/>
              </w:rPr>
              <w:t>18117,7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100138,0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46216,3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61303,7</w:t>
            </w:r>
          </w:p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71849,4</w:t>
            </w:r>
          </w:p>
        </w:tc>
      </w:tr>
      <w:tr w:rsidR="00CB79F6" w:rsidRPr="00AC368C" w:rsidTr="002E03A0">
        <w:trPr>
          <w:gridAfter w:val="1"/>
          <w:wAfter w:w="62" w:type="dxa"/>
          <w:trHeight w:val="629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 w:rsidRPr="004E4BA7">
              <w:rPr>
                <w:sz w:val="20"/>
                <w:szCs w:val="20"/>
              </w:rPr>
              <w:t>25224,7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 w:rsidRPr="004E4BA7">
              <w:rPr>
                <w:sz w:val="20"/>
                <w:szCs w:val="20"/>
              </w:rPr>
              <w:t>21895,2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 w:rsidRPr="004E4BA7">
              <w:rPr>
                <w:sz w:val="20"/>
                <w:szCs w:val="20"/>
              </w:rPr>
              <w:t>15461,8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22180,2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45039,1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61303,7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4E4BA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71849,4</w:t>
            </w:r>
          </w:p>
        </w:tc>
      </w:tr>
      <w:tr w:rsidR="00CB79F6" w:rsidRPr="00AC368C" w:rsidTr="002E03A0">
        <w:trPr>
          <w:gridAfter w:val="1"/>
          <w:wAfter w:w="62" w:type="dxa"/>
          <w:trHeight w:val="398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9522A" w:rsidRDefault="00CB79F6" w:rsidP="007628BE">
            <w:pPr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11883,1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9522A" w:rsidRDefault="00CB79F6" w:rsidP="007628BE">
            <w:pPr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19032,8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9522A" w:rsidRDefault="00CB79F6" w:rsidP="007628BE">
            <w:pPr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2655,9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9522A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9522A" w:rsidRDefault="00CB79F6" w:rsidP="007628BE">
            <w:pPr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1177,2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9522A" w:rsidRDefault="00CB79F6" w:rsidP="007628BE">
            <w:pPr>
              <w:ind w:right="-114"/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9522A" w:rsidRDefault="00CB79F6" w:rsidP="007628BE">
            <w:pPr>
              <w:ind w:left="-251"/>
              <w:jc w:val="center"/>
              <w:rPr>
                <w:sz w:val="20"/>
                <w:szCs w:val="20"/>
              </w:rPr>
            </w:pPr>
            <w:r w:rsidRPr="0099522A"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346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24115,0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ind w:righ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ind w:left="-2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346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E456FA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мероприятие3.1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835F8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18984,9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17777,7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15764,1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16360,3</w:t>
            </w:r>
          </w:p>
        </w:tc>
      </w:tr>
      <w:tr w:rsidR="00CB79F6" w:rsidRPr="00AC368C" w:rsidTr="002E03A0">
        <w:trPr>
          <w:gridAfter w:val="1"/>
          <w:wAfter w:w="62" w:type="dxa"/>
          <w:trHeight w:val="229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1032959 1030000590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18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1032959  1030000590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2021,4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180"/>
        </w:trPr>
        <w:tc>
          <w:tcPr>
            <w:tcW w:w="158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835F8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18984,9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14920,09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17777,7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15764,1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16360,3</w:t>
            </w:r>
          </w:p>
        </w:tc>
      </w:tr>
      <w:tr w:rsidR="00CB79F6" w:rsidRPr="00AC368C" w:rsidTr="002E03A0">
        <w:trPr>
          <w:gridAfter w:val="1"/>
          <w:wAfter w:w="62" w:type="dxa"/>
          <w:trHeight w:val="477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Указов Президента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C86F2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14787,2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C86F2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10961,1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C86F27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0E2441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22618,2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23518,7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</w:tr>
      <w:tr w:rsidR="00CB79F6" w:rsidRPr="00AC368C" w:rsidTr="002E03A0">
        <w:trPr>
          <w:gridAfter w:val="1"/>
          <w:wAfter w:w="62" w:type="dxa"/>
          <w:trHeight w:val="631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1032959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F868E4" w:rsidRDefault="00CB79F6" w:rsidP="007628BE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2654,0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882,5</w:t>
            </w: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7239,3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23518,7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</w:tr>
      <w:tr w:rsidR="00CB79F6" w:rsidRPr="00AC368C" w:rsidTr="002E03A0">
        <w:trPr>
          <w:gridAfter w:val="1"/>
          <w:wAfter w:w="62" w:type="dxa"/>
          <w:trHeight w:val="707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10338500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3850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F868E4" w:rsidRDefault="00CB79F6" w:rsidP="007628BE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10731,4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8307,1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15378,9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33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3.6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32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1030085040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F868E4" w:rsidRDefault="00CB79F6" w:rsidP="007628BE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631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87D48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«Основное мероприятие </w:t>
            </w:r>
            <w:r>
              <w:rPr>
                <w:sz w:val="20"/>
                <w:szCs w:val="20"/>
              </w:rPr>
              <w:lastRenderedPageBreak/>
              <w:t>3.18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приобретение технологического </w:t>
            </w:r>
            <w:r>
              <w:rPr>
                <w:sz w:val="20"/>
                <w:szCs w:val="20"/>
              </w:rPr>
              <w:lastRenderedPageBreak/>
              <w:t>оборудования и оборудования многофункционального зала  Центра культурного развития (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елая</w:t>
            </w:r>
            <w:proofErr w:type="spellEnd"/>
            <w:r>
              <w:rPr>
                <w:sz w:val="20"/>
                <w:szCs w:val="20"/>
              </w:rPr>
              <w:t xml:space="preserve"> Калитва, микрорайон «</w:t>
            </w:r>
          </w:p>
          <w:p w:rsidR="00CB79F6" w:rsidRPr="0092587D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Заречный» </w:t>
            </w:r>
            <w:proofErr w:type="spellStart"/>
            <w:r>
              <w:rPr>
                <w:sz w:val="20"/>
                <w:szCs w:val="20"/>
              </w:rPr>
              <w:t>ул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ольцова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Всего,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792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3900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13569,1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509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87D48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«Основное мероприятие 3.22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Ремонт фасада здания МБУК </w:t>
            </w:r>
            <w:proofErr w:type="spellStart"/>
            <w:r>
              <w:rPr>
                <w:sz w:val="20"/>
                <w:szCs w:val="20"/>
              </w:rPr>
              <w:t>Коксовского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 «Дом культуры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>оксовый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68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3900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536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87D48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3.23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лучших работник учреждений культуры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29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L5195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07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87D48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3.24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поддержка учреждений культуры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513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F787B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</w:t>
            </w:r>
            <w:r>
              <w:rPr>
                <w:sz w:val="20"/>
                <w:szCs w:val="20"/>
                <w:lang w:val="en-US"/>
              </w:rPr>
              <w:t>L519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687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87D48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3.25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Поощрение за участие в фестивале «Матушка Казанская»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687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F787B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97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87D48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3.26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ремонт здания </w:t>
            </w:r>
            <w:proofErr w:type="spellStart"/>
            <w:r>
              <w:rPr>
                <w:sz w:val="20"/>
                <w:szCs w:val="20"/>
              </w:rPr>
              <w:t>Головского</w:t>
            </w:r>
            <w:proofErr w:type="spellEnd"/>
            <w:r>
              <w:rPr>
                <w:sz w:val="20"/>
                <w:szCs w:val="20"/>
              </w:rPr>
              <w:t xml:space="preserve"> СК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F787B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2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F787B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1030085040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B80EA3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F787B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20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«Основное мероприятие 3.27</w:t>
            </w:r>
            <w:r w:rsidRPr="00187D48">
              <w:rPr>
                <w:sz w:val="20"/>
                <w:szCs w:val="20"/>
              </w:rPr>
              <w:t>»</w:t>
            </w:r>
          </w:p>
        </w:tc>
        <w:tc>
          <w:tcPr>
            <w:tcW w:w="1822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Капитальный ремонт ДК </w:t>
            </w:r>
            <w:proofErr w:type="spellStart"/>
            <w:r>
              <w:rPr>
                <w:sz w:val="20"/>
                <w:szCs w:val="20"/>
              </w:rPr>
              <w:t>им.В.П.Чкалова</w:t>
            </w:r>
            <w:proofErr w:type="spellEnd"/>
            <w:r>
              <w:rPr>
                <w:sz w:val="20"/>
                <w:szCs w:val="20"/>
              </w:rPr>
              <w:t xml:space="preserve"> (в части электроснабжения)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  <w:r w:rsidRPr="00AC36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20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1F787B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1030000590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3742,7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62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Подпрограмма 4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«Мероприятия в области культуры»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835F8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1322,4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</w:tr>
      <w:tr w:rsidR="00CB79F6" w:rsidRPr="00AC368C" w:rsidTr="002E03A0">
        <w:trPr>
          <w:gridAfter w:val="1"/>
          <w:wAfter w:w="62" w:type="dxa"/>
          <w:trHeight w:val="629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1022,4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</w:tr>
      <w:tr w:rsidR="00CB79F6" w:rsidRPr="00AC368C" w:rsidTr="002E03A0">
        <w:trPr>
          <w:gridAfter w:val="1"/>
          <w:wAfter w:w="62" w:type="dxa"/>
          <w:trHeight w:val="42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62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4.1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«Обеспечение организации и проведения культурно-массовых мероприятий»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proofErr w:type="gramStart"/>
            <w:r w:rsidRPr="00AC368C">
              <w:rPr>
                <w:sz w:val="20"/>
                <w:szCs w:val="20"/>
              </w:rPr>
              <w:t>Муниципальное бюджетные учреждение культуры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1042959</w:t>
            </w: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835F8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1022,4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</w:tr>
      <w:tr w:rsidR="00CB79F6" w:rsidRPr="00AC368C" w:rsidTr="002E03A0">
        <w:trPr>
          <w:gridAfter w:val="1"/>
          <w:wAfter w:w="62" w:type="dxa"/>
          <w:trHeight w:val="629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3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1042959</w:t>
            </w: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835F8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629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деятельности образовательных учреждений культуры» 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45773,5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49372,9</w:t>
            </w:r>
          </w:p>
        </w:tc>
      </w:tr>
      <w:tr w:rsidR="00CB79F6" w:rsidRPr="00AC368C" w:rsidTr="002E03A0">
        <w:trPr>
          <w:gridAfter w:val="1"/>
          <w:wAfter w:w="62" w:type="dxa"/>
          <w:trHeight w:val="553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37095,8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48821,0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45773,5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49372,9</w:t>
            </w:r>
          </w:p>
        </w:tc>
      </w:tr>
      <w:tr w:rsidR="00CB79F6" w:rsidRPr="00AC368C" w:rsidTr="002E03A0">
        <w:trPr>
          <w:gridAfter w:val="1"/>
          <w:wAfter w:w="62" w:type="dxa"/>
          <w:trHeight w:val="603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Основное мероприятие 5.1. 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29722,3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32820,9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35624,8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37108,9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1052959</w:t>
            </w: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29709,5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32198,4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36663,0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40253,4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35624,8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37108,9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1052959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622,5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Указов Президента от 7 мая 2012 года №597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5110F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5110F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12264,0</w:t>
            </w:r>
          </w:p>
        </w:tc>
      </w:tr>
      <w:tr w:rsidR="00CB79F6" w:rsidRPr="00AC368C" w:rsidTr="002E03A0">
        <w:trPr>
          <w:gridAfter w:val="1"/>
          <w:wAfter w:w="62" w:type="dxa"/>
          <w:trHeight w:val="539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5110F" w:rsidRDefault="00CB79F6" w:rsidP="007628BE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10500</w:t>
            </w:r>
            <w:r>
              <w:rPr>
                <w:sz w:val="20"/>
                <w:szCs w:val="20"/>
                <w:lang w:val="en-US"/>
              </w:rPr>
              <w:t>S4250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5110F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5110F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8567,6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10148,7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12264,0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Подпрограмма 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«Обеспечение </w:t>
            </w:r>
            <w:r>
              <w:rPr>
                <w:sz w:val="20"/>
                <w:szCs w:val="20"/>
              </w:rPr>
              <w:t>бухгалтерского обслуживания учреждений культуры</w:t>
            </w:r>
            <w:r w:rsidRPr="00AC368C">
              <w:rPr>
                <w:sz w:val="20"/>
                <w:szCs w:val="20"/>
              </w:rPr>
              <w:t xml:space="preserve">»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1635,5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1477,6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1062959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1060000590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1635,5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1351,0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1477,6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8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тризма»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835F8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2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1080029610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1080085020</w:t>
            </w: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9835F8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Подпрограмма 9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Обеспечение реализации муниципальной 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программы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AC368C">
              <w:rPr>
                <w:sz w:val="20"/>
                <w:szCs w:val="20"/>
              </w:rPr>
              <w:t> 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F11C04"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center"/>
            </w:pPr>
            <w:r w:rsidRPr="00F11C04"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Основное мероприятие 9.1.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«Обеспечение деятельности аппарата отдела  культуры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Всего,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том числе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2427,3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2315,4</w:t>
            </w:r>
          </w:p>
        </w:tc>
      </w:tr>
      <w:tr w:rsidR="00CB79F6" w:rsidRPr="00AC368C" w:rsidTr="002E03A0">
        <w:trPr>
          <w:gridAfter w:val="1"/>
          <w:wAfter w:w="62" w:type="dxa"/>
          <w:trHeight w:val="471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 подпрограммы-1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0804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>109001</w:t>
            </w:r>
            <w:r>
              <w:rPr>
                <w:sz w:val="20"/>
                <w:szCs w:val="20"/>
              </w:rPr>
              <w:t>10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1090000110</w:t>
            </w:r>
            <w:r w:rsidRPr="00AC368C">
              <w:rPr>
                <w:sz w:val="20"/>
                <w:szCs w:val="20"/>
              </w:rPr>
              <w:t>1090019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1090000190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  <w:r w:rsidRPr="00AC368C">
              <w:rPr>
                <w:sz w:val="20"/>
                <w:szCs w:val="20"/>
              </w:rPr>
              <w:t xml:space="preserve"> 1092962</w:t>
            </w:r>
          </w:p>
          <w:p w:rsidR="00CB79F6" w:rsidRDefault="00CB79F6" w:rsidP="007628BE">
            <w:pPr>
              <w:rPr>
                <w:sz w:val="20"/>
                <w:szCs w:val="20"/>
              </w:rPr>
            </w:pPr>
          </w:p>
          <w:p w:rsidR="00CB79F6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1090029620</w:t>
            </w:r>
          </w:p>
          <w:p w:rsidR="00CB79F6" w:rsidRPr="00AC368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2067,8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2104,2</w:t>
            </w:r>
          </w:p>
        </w:tc>
        <w:tc>
          <w:tcPr>
            <w:tcW w:w="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2131,7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195,2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2116,7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171,2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2242,1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178,3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2041,9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148,2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2150,3  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158,7</w:t>
            </w: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Default="00CB79F6" w:rsidP="007628BE">
            <w:pPr>
              <w:jc w:val="right"/>
              <w:rPr>
                <w:sz w:val="20"/>
                <w:szCs w:val="20"/>
              </w:rPr>
            </w:pPr>
          </w:p>
          <w:p w:rsidR="00CB79F6" w:rsidRPr="00AC368C" w:rsidRDefault="00CB79F6" w:rsidP="007628B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</w:tr>
    </w:tbl>
    <w:p w:rsidR="00CB79F6" w:rsidRDefault="00CB79F6" w:rsidP="00CB79F6">
      <w:pPr>
        <w:tabs>
          <w:tab w:val="left" w:pos="709"/>
        </w:tabs>
        <w:rPr>
          <w:sz w:val="28"/>
        </w:rPr>
      </w:pPr>
    </w:p>
    <w:p w:rsidR="002E03A0" w:rsidRDefault="002E03A0" w:rsidP="00CB79F6">
      <w:pPr>
        <w:tabs>
          <w:tab w:val="left" w:pos="709"/>
        </w:tabs>
        <w:rPr>
          <w:sz w:val="28"/>
        </w:rPr>
      </w:pPr>
    </w:p>
    <w:p w:rsidR="002E03A0" w:rsidRDefault="002E03A0" w:rsidP="00CB79F6">
      <w:pPr>
        <w:tabs>
          <w:tab w:val="left" w:pos="709"/>
        </w:tabs>
        <w:rPr>
          <w:sz w:val="28"/>
        </w:rPr>
      </w:pPr>
    </w:p>
    <w:p w:rsidR="002E03A0" w:rsidRDefault="002E03A0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    </w:t>
      </w:r>
      <w:r w:rsidR="002E03A0">
        <w:rPr>
          <w:sz w:val="28"/>
        </w:rPr>
        <w:tab/>
      </w:r>
      <w:r w:rsidR="002E03A0">
        <w:rPr>
          <w:sz w:val="28"/>
        </w:rPr>
        <w:tab/>
      </w:r>
      <w:r w:rsidR="002E03A0">
        <w:rPr>
          <w:sz w:val="28"/>
        </w:rPr>
        <w:tab/>
      </w:r>
      <w:r>
        <w:rPr>
          <w:sz w:val="28"/>
        </w:rPr>
        <w:t xml:space="preserve">         Л.Г.</w:t>
      </w:r>
      <w:r w:rsidR="002E03A0">
        <w:rPr>
          <w:sz w:val="28"/>
        </w:rPr>
        <w:t xml:space="preserve"> </w:t>
      </w:r>
      <w:r>
        <w:rPr>
          <w:sz w:val="28"/>
        </w:rPr>
        <w:t xml:space="preserve">Василенко  </w:t>
      </w: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tbl>
      <w:tblPr>
        <w:tblW w:w="15619" w:type="dxa"/>
        <w:tblInd w:w="-318" w:type="dxa"/>
        <w:tblLook w:val="04A0" w:firstRow="1" w:lastRow="0" w:firstColumn="1" w:lastColumn="0" w:noHBand="0" w:noVBand="1"/>
      </w:tblPr>
      <w:tblGrid>
        <w:gridCol w:w="1873"/>
        <w:gridCol w:w="2805"/>
        <w:gridCol w:w="3260"/>
        <w:gridCol w:w="1325"/>
        <w:gridCol w:w="1041"/>
        <w:gridCol w:w="1041"/>
        <w:gridCol w:w="420"/>
        <w:gridCol w:w="731"/>
        <w:gridCol w:w="1041"/>
        <w:gridCol w:w="1041"/>
        <w:gridCol w:w="447"/>
        <w:gridCol w:w="594"/>
      </w:tblGrid>
      <w:tr w:rsidR="00CB79F6" w:rsidRPr="00AC368C" w:rsidTr="00BA6CEA">
        <w:trPr>
          <w:gridAfter w:val="1"/>
          <w:wAfter w:w="594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28"/>
              </w:rPr>
              <w:t xml:space="preserve">     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9D7BCC" w:rsidRDefault="00CB79F6" w:rsidP="007628BE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E8262B" w:rsidRDefault="00CB79F6" w:rsidP="002E03A0">
            <w:pPr>
              <w:jc w:val="center"/>
            </w:pPr>
            <w:r w:rsidRPr="00E8262B">
              <w:t>Приложение № 2</w:t>
            </w:r>
          </w:p>
          <w:p w:rsidR="00CB79F6" w:rsidRPr="00E8262B" w:rsidRDefault="00CB79F6" w:rsidP="002E03A0">
            <w:pPr>
              <w:jc w:val="center"/>
            </w:pPr>
            <w:r w:rsidRPr="00E8262B">
              <w:t>к постановлению Администрации</w:t>
            </w:r>
          </w:p>
        </w:tc>
      </w:tr>
      <w:tr w:rsidR="00CB79F6" w:rsidRPr="00AC368C" w:rsidTr="00BA6CEA">
        <w:trPr>
          <w:gridAfter w:val="1"/>
          <w:wAfter w:w="594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9D7BCC" w:rsidRDefault="00CB79F6" w:rsidP="007628BE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E8262B" w:rsidRDefault="00CB79F6" w:rsidP="002E03A0">
            <w:pPr>
              <w:jc w:val="center"/>
            </w:pPr>
            <w:proofErr w:type="spellStart"/>
            <w:r w:rsidRPr="00E8262B">
              <w:t>Белокалитвинского</w:t>
            </w:r>
            <w:proofErr w:type="spellEnd"/>
            <w:r w:rsidRPr="00E8262B">
              <w:t xml:space="preserve"> района</w:t>
            </w:r>
          </w:p>
        </w:tc>
      </w:tr>
      <w:tr w:rsidR="00CB79F6" w:rsidRPr="00AC368C" w:rsidTr="00BA6CEA">
        <w:trPr>
          <w:gridAfter w:val="1"/>
          <w:wAfter w:w="594" w:type="dxa"/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9D7BCC" w:rsidRDefault="00CB79F6" w:rsidP="007628BE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BA6CEA">
            <w:pPr>
              <w:ind w:hanging="538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E8262B" w:rsidRDefault="00CB79F6" w:rsidP="00BE72F5">
            <w:pPr>
              <w:jc w:val="center"/>
            </w:pPr>
            <w:r>
              <w:t xml:space="preserve">от </w:t>
            </w:r>
            <w:r w:rsidR="00BE72F5">
              <w:t>29.</w:t>
            </w:r>
            <w:r w:rsidR="002E03A0">
              <w:t>12.</w:t>
            </w:r>
            <w:r>
              <w:t xml:space="preserve">  2017</w:t>
            </w:r>
            <w:r w:rsidRPr="00E8262B">
              <w:t xml:space="preserve">   № </w:t>
            </w:r>
            <w:r w:rsidR="00BE72F5">
              <w:t>2070</w:t>
            </w:r>
          </w:p>
        </w:tc>
      </w:tr>
      <w:tr w:rsidR="00CB79F6" w:rsidRPr="00AC368C" w:rsidTr="00BA6CEA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  <w:r w:rsidRPr="00AC368C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9D7BCC" w:rsidRDefault="00CB79F6" w:rsidP="007628BE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E8262B" w:rsidRDefault="00CB79F6" w:rsidP="007628BE">
            <w:pPr>
              <w:rPr>
                <w:rFonts w:ascii="Arial CYR" w:hAnsi="Arial CYR" w:cs="Arial CYR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E8262B" w:rsidRDefault="00CB79F6" w:rsidP="007628BE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B79F6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9D7BCC" w:rsidRDefault="00CB79F6" w:rsidP="007628BE">
            <w:pPr>
              <w:rPr>
                <w:rFonts w:ascii="Arial CYR" w:hAnsi="Arial CYR" w:cs="Arial CYR"/>
                <w:i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r w:rsidRPr="00AC368C">
              <w:t>Таблица № 5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Расходы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9D7BCC" w:rsidRDefault="00CB79F6" w:rsidP="007628BE">
            <w:pPr>
              <w:rPr>
                <w:i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79F6" w:rsidRPr="00AC368C" w:rsidTr="00BA6CEA">
        <w:trPr>
          <w:trHeight w:val="25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4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9F6" w:rsidRPr="00436F06" w:rsidRDefault="00CB79F6" w:rsidP="007628BE">
            <w:r>
              <w:t xml:space="preserve">                           областного </w:t>
            </w:r>
            <w:r w:rsidRPr="00436F06">
              <w:t>бюджета, федерального бюджета, местных  бюджетов</w:t>
            </w:r>
          </w:p>
        </w:tc>
      </w:tr>
      <w:tr w:rsidR="00CB79F6" w:rsidRPr="00AC368C" w:rsidTr="00BA6CEA">
        <w:trPr>
          <w:trHeight w:val="28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746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9F6" w:rsidRPr="009D7BCC" w:rsidRDefault="00CB79F6" w:rsidP="007628BE">
            <w:pPr>
              <w:rPr>
                <w:i/>
              </w:rPr>
            </w:pP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79F6" w:rsidRPr="00AC368C" w:rsidRDefault="00CB79F6" w:rsidP="007628BE">
            <w:r w:rsidRPr="00AC368C"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9D7BCC" w:rsidRDefault="00CB79F6" w:rsidP="007628BE">
            <w:pPr>
              <w:rPr>
                <w:i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/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9F6" w:rsidRPr="00AC368C" w:rsidRDefault="00CB79F6" w:rsidP="007628BE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CB79F6" w:rsidRPr="009D7BCC" w:rsidTr="00BA6CEA">
        <w:trPr>
          <w:trHeight w:val="63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Статус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Наименование муниципальной программы,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 xml:space="preserve">Ответственный исполнитель, соисполнители </w:t>
            </w:r>
          </w:p>
        </w:tc>
        <w:tc>
          <w:tcPr>
            <w:tcW w:w="76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E5670D" w:rsidRDefault="00CB79F6" w:rsidP="007628BE">
            <w:pPr>
              <w:jc w:val="center"/>
            </w:pPr>
            <w:r w:rsidRPr="00E5670D">
              <w:t>Оценка расходов (тыс. руб.), годы</w:t>
            </w:r>
          </w:p>
        </w:tc>
      </w:tr>
      <w:tr w:rsidR="00CB79F6" w:rsidRPr="00AC368C" w:rsidTr="00BA6CEA">
        <w:trPr>
          <w:trHeight w:val="63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2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подпрограммы муниципальной программы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2014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2015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9D7BCC" w:rsidRDefault="00CB79F6" w:rsidP="007628BE">
            <w:pPr>
              <w:jc w:val="center"/>
            </w:pPr>
            <w:r w:rsidRPr="009D7BCC">
              <w:t>2016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2019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2020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9D7BCC" w:rsidRDefault="00CB79F6" w:rsidP="007628BE">
            <w:pPr>
              <w:jc w:val="center"/>
            </w:pPr>
            <w:r w:rsidRPr="009D7BCC">
              <w:t>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9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</w:pPr>
            <w:r w:rsidRPr="00AC368C">
              <w:t>10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r w:rsidRPr="00AC368C">
              <w:t xml:space="preserve">Муниципальная программа 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r w:rsidRPr="00AC368C">
              <w:t>«Развитие культуры и туризма»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 xml:space="preserve">всего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127738,8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216424,7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153176,0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187056,0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087CE0" w:rsidRDefault="00CB79F6" w:rsidP="007628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153163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E829B6" w:rsidRDefault="00CB79F6" w:rsidP="007628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141281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E829B6" w:rsidRDefault="00CB79F6" w:rsidP="007628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158918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25426,5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56146,7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49169,4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85035,7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E829B6" w:rsidRDefault="00CB79F6" w:rsidP="007628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45642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52890,3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66319,9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49927,8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9002,0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106050,6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84934,4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95135,9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E829B6" w:rsidRDefault="00CB79F6" w:rsidP="007628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101163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E829B6" w:rsidRDefault="00CB79F6" w:rsidP="007628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81901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E829B6" w:rsidRDefault="00CB79F6" w:rsidP="007628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85691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CB79F6" w:rsidRPr="00AC368C" w:rsidTr="00BA6CEA">
        <w:trPr>
          <w:trHeight w:val="375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3298,1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4299,6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5466,6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6476,7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6328,3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6461,0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6878,2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r w:rsidRPr="00AC368C">
              <w:t xml:space="preserve">Подпрограмма 1 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r w:rsidRPr="00AC368C">
              <w:t xml:space="preserve"> «Обеспечение деятельности библиотек»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24221,8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28666,8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34481,5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E829B6" w:rsidRDefault="00CB79F6" w:rsidP="007628B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41176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21213,6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23879,6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7657,7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14464,7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543,3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2089,9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федеральный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23170,7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23331,6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23506,8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26683,2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20641,5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21760,9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внебюджетные источники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Default="00CB79F6" w:rsidP="007628BE">
            <w:r w:rsidRPr="00AC368C">
              <w:t>Подпрограмма 2</w:t>
            </w:r>
          </w:p>
          <w:p w:rsidR="00CB79F6" w:rsidRPr="00AC368C" w:rsidRDefault="00CB79F6" w:rsidP="007628BE"/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r w:rsidRPr="00AC368C">
              <w:lastRenderedPageBreak/>
              <w:t>«Обеспечение деятельности музея»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>всего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5259,0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4168,6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4008,1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4101,4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6159,3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2833,2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2987,2</w:t>
            </w:r>
          </w:p>
        </w:tc>
      </w:tr>
      <w:tr w:rsidR="00CB79F6" w:rsidRPr="00AC368C" w:rsidTr="00BA6CEA">
        <w:trPr>
          <w:trHeight w:val="360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1190,2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360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360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4340,6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2735,9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3291,7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4792,6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2753,2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2907,2</w:t>
            </w:r>
          </w:p>
        </w:tc>
      </w:tr>
      <w:tr w:rsidR="00CB79F6" w:rsidRPr="00AC368C" w:rsidTr="00BA6CEA">
        <w:trPr>
          <w:trHeight w:val="360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Default="00CB79F6" w:rsidP="007628BE">
            <w:r w:rsidRPr="00AC368C">
              <w:t>Подпрограмма 3</w:t>
            </w:r>
          </w:p>
          <w:p w:rsidR="00CB79F6" w:rsidRDefault="00CB79F6" w:rsidP="007628BE"/>
          <w:p w:rsidR="00CB79F6" w:rsidRPr="00AC368C" w:rsidRDefault="00CB79F6" w:rsidP="007628BE"/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r w:rsidRPr="00AC368C">
              <w:t>«Обеспечение деятельности учреждений культурно-досугового типа»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146919,9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75508,5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101434,0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47217,3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62304,7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72850,4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23093,7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55004,8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42848,4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76249,5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21837,9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42807,2</w:t>
            </w:r>
          </w:p>
        </w:tc>
        <w:tc>
          <w:tcPr>
            <w:tcW w:w="1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52603,7</w:t>
            </w:r>
          </w:p>
        </w:tc>
      </w:tr>
      <w:tr w:rsidR="00CB79F6" w:rsidRPr="00AC368C" w:rsidTr="00BA6CEA">
        <w:trPr>
          <w:trHeight w:val="331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49897,7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13576,4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331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37107,8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40928,0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18117,7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23765,5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24378,4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18496,5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19245,7</w:t>
            </w:r>
          </w:p>
        </w:tc>
      </w:tr>
      <w:tr w:rsidR="00CB79F6" w:rsidRPr="00AC368C" w:rsidTr="00BA6CEA">
        <w:trPr>
          <w:trHeight w:val="525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1296,0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1001,0</w:t>
            </w:r>
          </w:p>
        </w:tc>
      </w:tr>
      <w:tr w:rsidR="00CB79F6" w:rsidRPr="00AC368C" w:rsidTr="00BA6CEA">
        <w:trPr>
          <w:trHeight w:val="331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r w:rsidRPr="00AC368C">
              <w:t>Подпрограмма 4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6" w:rsidRPr="00AC368C" w:rsidRDefault="00CB79F6" w:rsidP="007628BE">
            <w:r w:rsidRPr="00AC368C">
              <w:t>«Мероприятия в  области культуры»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</w:t>
            </w:r>
          </w:p>
        </w:tc>
      </w:tr>
      <w:tr w:rsidR="00CB79F6" w:rsidRPr="00AC368C" w:rsidTr="00BA6CEA">
        <w:trPr>
          <w:trHeight w:val="331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331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331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1069,1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138,4</w:t>
            </w:r>
          </w:p>
        </w:tc>
      </w:tr>
      <w:tr w:rsidR="00CB79F6" w:rsidRPr="00AC368C" w:rsidTr="00BA6CEA">
        <w:trPr>
          <w:trHeight w:val="331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r w:rsidRPr="00AC368C">
              <w:t>Подпрограмма 5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r w:rsidRPr="00AC368C">
              <w:t>«Обеспечение деятельности образовательных учреждений культуры»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30692,6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34656,3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36263,5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38106,8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49771,0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46723,5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50322,9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8053,5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9539,8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11626,3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315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29722,3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32820,9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35213,5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36689,0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40767,5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36233,7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37746,6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AC368C" w:rsidRDefault="00CB79F6" w:rsidP="007628BE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 w:rsidRPr="00AC368C">
              <w:rPr>
                <w:sz w:val="22"/>
                <w:szCs w:val="22"/>
              </w:rPr>
              <w:t>833,2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1050,4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>
            <w:r>
              <w:t>Подпрограмма 6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4016,3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4048,6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4284,2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4281,0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4524,8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0,0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1642,1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1635,5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1948,1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1326,9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1466,9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1351,0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1477,6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2068,2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2721,7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2817,3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3047,2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9F6" w:rsidRPr="00AC368C" w:rsidRDefault="00CB79F6" w:rsidP="007628BE">
            <w:r>
              <w:t>Подпрограмма 8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>
            <w:r>
              <w:t>«Развитие туризма»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1319,9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1316,4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1900,0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0,0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466,7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 w:rsidR="00CB79F6" w:rsidRPr="00AC368C" w:rsidTr="00BA6CEA">
        <w:trPr>
          <w:trHeight w:val="299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1189,9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1266,0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</w:t>
            </w:r>
          </w:p>
        </w:tc>
      </w:tr>
      <w:tr w:rsidR="00CB79F6" w:rsidRPr="00AC368C" w:rsidTr="00BA6CEA">
        <w:trPr>
          <w:trHeight w:val="353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9F6" w:rsidRPr="00AC368C" w:rsidRDefault="00CB79F6" w:rsidP="007628BE">
            <w:r>
              <w:t>Подпрограмма 9</w:t>
            </w:r>
          </w:p>
        </w:tc>
        <w:tc>
          <w:tcPr>
            <w:tcW w:w="2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9F6" w:rsidRPr="00AC368C" w:rsidRDefault="00CB79F6" w:rsidP="007628BE">
            <w:r>
              <w:t xml:space="preserve">«Обеспечение реализации </w:t>
            </w:r>
            <w:r>
              <w:lastRenderedPageBreak/>
              <w:t>муниципальной программы»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lastRenderedPageBreak/>
              <w:t>всего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2326,9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2315,4</w:t>
            </w:r>
          </w:p>
        </w:tc>
      </w:tr>
      <w:tr w:rsidR="00CB79F6" w:rsidRPr="00AC368C" w:rsidTr="00BA6CEA">
        <w:trPr>
          <w:trHeight w:val="293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 xml:space="preserve">областной бюджет 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266"/>
        </w:trPr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>
              <w:t>федеральный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B79F6" w:rsidRPr="00AC368C" w:rsidTr="00BA6CEA">
        <w:trPr>
          <w:trHeight w:val="266"/>
        </w:trPr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местный бюджет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2067,8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2104,2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9D7BC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2326,9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2294,8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2427,3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2196,3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2315,4</w:t>
            </w:r>
          </w:p>
        </w:tc>
      </w:tr>
      <w:tr w:rsidR="00CB79F6" w:rsidRPr="00AC368C" w:rsidTr="00BA6CEA">
        <w:trPr>
          <w:trHeight w:val="425"/>
        </w:trPr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2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9F6" w:rsidRPr="00AC368C" w:rsidRDefault="00CB79F6" w:rsidP="007628BE"/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AC368C" w:rsidRDefault="00CB79F6" w:rsidP="007628BE">
            <w:r w:rsidRPr="00AC368C">
              <w:t>внебюджетные источники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Pr="00AC368C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9F6" w:rsidRDefault="00CB79F6" w:rsidP="007628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CB79F6" w:rsidRDefault="00CB79F6" w:rsidP="00CB79F6">
      <w:pPr>
        <w:rPr>
          <w:sz w:val="28"/>
        </w:rPr>
      </w:pPr>
      <w:r>
        <w:rPr>
          <w:sz w:val="28"/>
        </w:rPr>
        <w:t xml:space="preserve">              </w:t>
      </w:r>
    </w:p>
    <w:p w:rsidR="00CB79F6" w:rsidRDefault="00CB79F6" w:rsidP="00CB79F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</w:t>
      </w:r>
    </w:p>
    <w:p w:rsidR="00BA6CEA" w:rsidRDefault="00BA6CEA" w:rsidP="00CB79F6">
      <w:pPr>
        <w:tabs>
          <w:tab w:val="left" w:pos="709"/>
        </w:tabs>
        <w:rPr>
          <w:sz w:val="28"/>
        </w:rPr>
      </w:pPr>
    </w:p>
    <w:p w:rsidR="00BA6CEA" w:rsidRDefault="00BA6CEA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Управляющий делами                                              </w:t>
      </w:r>
      <w:r w:rsidR="00BA6CEA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Л.Г.</w:t>
      </w:r>
      <w:r w:rsidR="00BA6CEA">
        <w:rPr>
          <w:sz w:val="28"/>
        </w:rPr>
        <w:t xml:space="preserve"> </w:t>
      </w:r>
      <w:r>
        <w:rPr>
          <w:sz w:val="28"/>
        </w:rPr>
        <w:t>Василенко</w:t>
      </w: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Pr="009F1206" w:rsidRDefault="00CB79F6" w:rsidP="00CB79F6">
      <w:pPr>
        <w:tabs>
          <w:tab w:val="left" w:pos="709"/>
        </w:tabs>
        <w:rPr>
          <w:sz w:val="28"/>
          <w:szCs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jc w:val="right"/>
      </w:pPr>
      <w:r>
        <w:lastRenderedPageBreak/>
        <w:t xml:space="preserve"> Приложение №</w:t>
      </w:r>
      <w:r w:rsidR="00BA6CEA">
        <w:t xml:space="preserve"> </w:t>
      </w:r>
      <w:r>
        <w:t>3</w:t>
      </w:r>
    </w:p>
    <w:p w:rsidR="00CB79F6" w:rsidRDefault="00CB79F6" w:rsidP="00CB79F6">
      <w:pPr>
        <w:jc w:val="right"/>
      </w:pPr>
      <w:r>
        <w:t xml:space="preserve">к постановлению Администрации </w:t>
      </w:r>
    </w:p>
    <w:p w:rsidR="00CB79F6" w:rsidRDefault="00CB79F6" w:rsidP="00CB79F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CB79F6" w:rsidRDefault="00CB79F6" w:rsidP="00CB79F6">
      <w:pPr>
        <w:jc w:val="right"/>
      </w:pPr>
      <w:r>
        <w:t xml:space="preserve">от </w:t>
      </w:r>
      <w:r w:rsidR="00BE72F5">
        <w:t>29</w:t>
      </w:r>
      <w:r w:rsidR="00BA6CEA">
        <w:t>.12.</w:t>
      </w:r>
      <w:r>
        <w:t xml:space="preserve"> 2017 № </w:t>
      </w:r>
      <w:r w:rsidR="00BE72F5">
        <w:t>2070</w:t>
      </w:r>
    </w:p>
    <w:p w:rsidR="00CB79F6" w:rsidRDefault="00CB79F6" w:rsidP="00CB79F6">
      <w:pPr>
        <w:jc w:val="right"/>
      </w:pPr>
    </w:p>
    <w:p w:rsidR="00CB79F6" w:rsidRDefault="00CB79F6" w:rsidP="00CB79F6">
      <w:pPr>
        <w:jc w:val="center"/>
      </w:pPr>
      <w:r>
        <w:t xml:space="preserve">Бюджетные средства, предусмотренные на повышение заработной платы работникам учреждений культуры </w:t>
      </w:r>
      <w:proofErr w:type="spellStart"/>
      <w:r>
        <w:t>Белокалитвинского</w:t>
      </w:r>
      <w:proofErr w:type="spellEnd"/>
      <w:r>
        <w:t xml:space="preserve"> района</w:t>
      </w:r>
    </w:p>
    <w:tbl>
      <w:tblPr>
        <w:tblW w:w="1588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987"/>
        <w:gridCol w:w="850"/>
        <w:gridCol w:w="989"/>
        <w:gridCol w:w="850"/>
        <w:gridCol w:w="726"/>
        <w:gridCol w:w="838"/>
        <w:gridCol w:w="850"/>
        <w:gridCol w:w="850"/>
        <w:gridCol w:w="689"/>
        <w:gridCol w:w="24"/>
        <w:gridCol w:w="827"/>
        <w:gridCol w:w="24"/>
        <w:gridCol w:w="855"/>
        <w:gridCol w:w="851"/>
        <w:gridCol w:w="687"/>
        <w:gridCol w:w="24"/>
        <w:gridCol w:w="842"/>
        <w:gridCol w:w="994"/>
        <w:gridCol w:w="820"/>
        <w:gridCol w:w="880"/>
      </w:tblGrid>
      <w:tr w:rsidR="00CB79F6" w:rsidRPr="002C7A9B" w:rsidTr="00BA6CEA">
        <w:trPr>
          <w:trHeight w:val="155"/>
        </w:trPr>
        <w:tc>
          <w:tcPr>
            <w:tcW w:w="424" w:type="dxa"/>
            <w:vMerge w:val="restart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№ </w:t>
            </w:r>
            <w:proofErr w:type="gramStart"/>
            <w:r w:rsidRPr="002C7A9B">
              <w:rPr>
                <w:sz w:val="20"/>
                <w:szCs w:val="20"/>
              </w:rPr>
              <w:t>п</w:t>
            </w:r>
            <w:proofErr w:type="gramEnd"/>
            <w:r w:rsidRPr="002C7A9B">
              <w:rPr>
                <w:sz w:val="20"/>
                <w:szCs w:val="20"/>
              </w:rPr>
              <w:t>/п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415" w:type="dxa"/>
            <w:gridSpan w:val="4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227" w:type="dxa"/>
            <w:gridSpan w:val="4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268" w:type="dxa"/>
            <w:gridSpan w:val="6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3560" w:type="dxa"/>
            <w:gridSpan w:val="5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2017 год (тыс. рублей)</w:t>
            </w:r>
          </w:p>
        </w:tc>
      </w:tr>
      <w:tr w:rsidR="00CB79F6" w:rsidRPr="002C7A9B" w:rsidTr="00BA6CEA">
        <w:trPr>
          <w:trHeight w:val="186"/>
        </w:trPr>
        <w:tc>
          <w:tcPr>
            <w:tcW w:w="424" w:type="dxa"/>
            <w:vMerge/>
            <w:shd w:val="clear" w:color="auto" w:fill="auto"/>
          </w:tcPr>
          <w:p w:rsidR="00CB79F6" w:rsidRPr="002C7A9B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565" w:type="dxa"/>
            <w:gridSpan w:val="3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38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389" w:type="dxa"/>
            <w:gridSpan w:val="3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417" w:type="dxa"/>
            <w:gridSpan w:val="4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CB79F6" w:rsidRPr="002C7A9B" w:rsidTr="00BA6CEA">
        <w:trPr>
          <w:trHeight w:val="872"/>
        </w:trPr>
        <w:tc>
          <w:tcPr>
            <w:tcW w:w="424" w:type="dxa"/>
            <w:vMerge/>
            <w:shd w:val="clear" w:color="auto" w:fill="auto"/>
          </w:tcPr>
          <w:p w:rsidR="00CB79F6" w:rsidRPr="002C7A9B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26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38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4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2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8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CB79F6" w:rsidRPr="002C7A9B" w:rsidTr="00BA6CEA">
        <w:trPr>
          <w:trHeight w:val="171"/>
        </w:trPr>
        <w:tc>
          <w:tcPr>
            <w:tcW w:w="424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838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855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  <w:tc>
          <w:tcPr>
            <w:tcW w:w="84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16</w:t>
            </w:r>
          </w:p>
        </w:tc>
        <w:tc>
          <w:tcPr>
            <w:tcW w:w="82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17</w:t>
            </w:r>
          </w:p>
        </w:tc>
        <w:tc>
          <w:tcPr>
            <w:tcW w:w="88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18</w:t>
            </w:r>
          </w:p>
        </w:tc>
      </w:tr>
      <w:tr w:rsidR="00CB79F6" w:rsidRPr="002C7A9B" w:rsidTr="00BA6CEA">
        <w:trPr>
          <w:trHeight w:val="155"/>
        </w:trPr>
        <w:tc>
          <w:tcPr>
            <w:tcW w:w="15881" w:type="dxa"/>
            <w:gridSpan w:val="21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Клубные системы</w:t>
            </w: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Белокалитвенское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422,2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396,9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25,3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1171,0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1100,7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70,3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Богураевское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1379,1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716,8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616,5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45,8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1087,2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364,4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699,5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23,3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784,0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705,1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33,9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45,0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719,2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676,1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43,1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42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4536,4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2211,8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2183,4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141,2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2795,1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1143,4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1578,7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73,0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2004,0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1535,5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370,5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98,0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3905,2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3905,2</w:t>
            </w:r>
          </w:p>
        </w:tc>
      </w:tr>
      <w:tr w:rsidR="00CB79F6" w:rsidRPr="00EF6B0C" w:rsidTr="00BA6CEA">
        <w:trPr>
          <w:trHeight w:val="353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194,8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183,1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616,0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579,0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37,0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605,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84,8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5,4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5,0</w:t>
            </w:r>
          </w:p>
        </w:tc>
      </w:tr>
      <w:tr w:rsidR="00CB79F6" w:rsidRPr="00EF6B0C" w:rsidTr="00BA6CEA">
        <w:trPr>
          <w:trHeight w:val="342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Ильиское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1741,5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820,8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868,3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52,4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932,8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397,8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509,6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1092,4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881,5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154,6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56,3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616,4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101,3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6,5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508,6</w:t>
            </w: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Коксовское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605,5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605,5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565,0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194,7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357,9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1025,8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833,8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138,8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53,2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1545,2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1545,2</w:t>
            </w: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Краснодонецкое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1782,1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778,3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954,2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49,6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831,2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396,7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409,2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1016,4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777,7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189,1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49,6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1086,8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616,9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39,4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430,5</w:t>
            </w: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Литвиновское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1319,7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702,7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572,2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44,8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867,4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328,0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518,5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1359,6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1054,1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238,2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67,3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690,5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649,0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41,5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Нижнепоповское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270,2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254,0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790,8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574,3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179,8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36,7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676,1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138,4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8,8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528,9</w:t>
            </w:r>
          </w:p>
        </w:tc>
      </w:tr>
      <w:tr w:rsidR="00CB79F6" w:rsidRPr="00EF6B0C" w:rsidTr="00BA6CEA">
        <w:trPr>
          <w:trHeight w:val="298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Рудаковское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495,1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338,9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134,5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21,7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255,0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131,7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114,9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275,0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258,5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16,5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351,4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330,3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21,1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Синегорское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2620,4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1532,6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990,0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97,8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2736,9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1074,8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1593,5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654,6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543,8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76,1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34,7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1732,2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284,5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18,2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1429,5</w:t>
            </w: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12.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2011,1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827,0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1131,3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52,8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1813,2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924,7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829,4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59,1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768,1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422,8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318,3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27,0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382,4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359,5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22,9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255"/>
        </w:trPr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13.</w:t>
            </w:r>
          </w:p>
        </w:tc>
        <w:tc>
          <w:tcPr>
            <w:tcW w:w="1987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ДК им. Чкалова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4640,1</w:t>
            </w:r>
          </w:p>
        </w:tc>
        <w:tc>
          <w:tcPr>
            <w:tcW w:w="989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2723,9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1742,3</w:t>
            </w:r>
          </w:p>
        </w:tc>
        <w:tc>
          <w:tcPr>
            <w:tcW w:w="726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173,9</w:t>
            </w:r>
          </w:p>
        </w:tc>
        <w:tc>
          <w:tcPr>
            <w:tcW w:w="838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2668,3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757,5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1862,5</w:t>
            </w:r>
          </w:p>
        </w:tc>
        <w:tc>
          <w:tcPr>
            <w:tcW w:w="71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48,3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4207,8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3125,8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882,5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199,5</w:t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5066,1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4762,1</w:t>
            </w:r>
          </w:p>
        </w:tc>
        <w:tc>
          <w:tcPr>
            <w:tcW w:w="820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304,0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07"/>
        </w:trPr>
        <w:tc>
          <w:tcPr>
            <w:tcW w:w="24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21131,0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10652,8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9798,2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680,0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15017,1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6150,8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8473,7</w:t>
            </w:r>
          </w:p>
        </w:tc>
        <w:tc>
          <w:tcPr>
            <w:tcW w:w="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392,6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15016,7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11688,8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2581,8</w:t>
            </w:r>
          </w:p>
        </w:tc>
        <w:tc>
          <w:tcPr>
            <w:tcW w:w="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746,1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18547,7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9103,6</w:t>
            </w: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581,2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8862,9</w:t>
            </w:r>
          </w:p>
        </w:tc>
      </w:tr>
      <w:tr w:rsidR="00CB79F6" w:rsidRPr="00EF6B0C" w:rsidTr="00BA6CEA">
        <w:trPr>
          <w:trHeight w:val="307"/>
        </w:trPr>
        <w:tc>
          <w:tcPr>
            <w:tcW w:w="2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</w:tr>
      <w:tr w:rsidR="00CB79F6" w:rsidRPr="00EF6B0C" w:rsidTr="00BA6CEA">
        <w:trPr>
          <w:trHeight w:val="155"/>
        </w:trPr>
        <w:tc>
          <w:tcPr>
            <w:tcW w:w="424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№ </w:t>
            </w:r>
            <w:proofErr w:type="gramStart"/>
            <w:r w:rsidRPr="00EF6B0C">
              <w:rPr>
                <w:sz w:val="20"/>
                <w:szCs w:val="20"/>
              </w:rPr>
              <w:t>п</w:t>
            </w:r>
            <w:proofErr w:type="gramEnd"/>
            <w:r w:rsidRPr="00EF6B0C">
              <w:rPr>
                <w:sz w:val="20"/>
                <w:szCs w:val="20"/>
              </w:rPr>
              <w:t>/п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415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227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268" w:type="dxa"/>
            <w:gridSpan w:val="6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3560" w:type="dxa"/>
            <w:gridSpan w:val="5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2017 год (тыс. рублей)</w:t>
            </w:r>
          </w:p>
        </w:tc>
      </w:tr>
      <w:tr w:rsidR="00CB79F6" w:rsidRPr="00EF6B0C" w:rsidTr="00BA6CEA">
        <w:trPr>
          <w:trHeight w:val="186"/>
        </w:trPr>
        <w:tc>
          <w:tcPr>
            <w:tcW w:w="424" w:type="dxa"/>
            <w:vMerge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565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389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417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866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</w:tr>
      <w:tr w:rsidR="00CB79F6" w:rsidRPr="00EF6B0C" w:rsidTr="00BA6CEA">
        <w:trPr>
          <w:trHeight w:val="756"/>
        </w:trPr>
        <w:tc>
          <w:tcPr>
            <w:tcW w:w="424" w:type="dxa"/>
            <w:vMerge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CB79F6" w:rsidRPr="00EF6B0C" w:rsidTr="00BA6CEA">
        <w:trPr>
          <w:trHeight w:val="171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</w:t>
            </w:r>
          </w:p>
        </w:tc>
      </w:tr>
      <w:tr w:rsidR="00CB79F6" w:rsidRPr="00EF6B0C" w:rsidTr="00BA6CEA">
        <w:trPr>
          <w:trHeight w:val="155"/>
        </w:trPr>
        <w:tc>
          <w:tcPr>
            <w:tcW w:w="15881" w:type="dxa"/>
            <w:gridSpan w:val="21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библиотеки</w:t>
            </w: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Белокалитвенское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958,2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900,7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57,5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1152,1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1082,9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69,2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Богураевское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214,9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129,4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77,2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8,3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121,5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46,6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300,7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238,6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46,9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15,2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375,4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226,2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134,8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14,4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256,0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148,4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524,4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386,4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113,3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24,7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22,6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176,7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166,1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10,6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Ильиское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34,4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34,4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335,8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242,6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77,7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15,5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Коксовское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347,3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209,1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124,8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13,4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302,1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130,5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163,3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8,3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319,4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248,9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54,6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15,9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Краснодонецкое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493,6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297,4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177,2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19,0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378,9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175,8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191,9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474,1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371,4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79,0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23,7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Литвиновское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221,7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133,6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79,6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8,5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249,8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105,8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137,2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287,3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216,5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57,0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13,8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Нижнепоповское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188,4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177,1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11,3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Рудаковское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189,2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114,0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67,9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7,3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100,6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38,4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186,0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146,0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30,7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9,3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Синегорское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159,9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57,4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6,2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103,7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28,7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73,2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1,8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329,5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225,0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90,1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14,4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411,1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247,8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147,5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15,8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251,7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112,3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132,2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342,6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270,5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54,8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17,3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234,1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212,2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13,5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CB79F6" w:rsidRPr="00EF6B0C" w:rsidTr="00BA6CEA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13.</w:t>
            </w:r>
          </w:p>
        </w:tc>
        <w:tc>
          <w:tcPr>
            <w:tcW w:w="1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Белокалитвенский</w:t>
            </w:r>
            <w:proofErr w:type="spellEnd"/>
            <w:r w:rsidRPr="00EF6B0C">
              <w:rPr>
                <w:sz w:val="20"/>
                <w:szCs w:val="20"/>
              </w:rPr>
              <w:t xml:space="preserve"> р-н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184,9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184,9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1634,1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1315,2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235,0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83,9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6150,7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5781,7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369,0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trHeight w:val="307"/>
        </w:trPr>
        <w:tc>
          <w:tcPr>
            <w:tcW w:w="24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2598,0</w:t>
            </w:r>
          </w:p>
        </w:tc>
        <w:tc>
          <w:tcPr>
            <w:tcW w:w="98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1453,8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1051,3</w:t>
            </w:r>
          </w:p>
        </w:tc>
        <w:tc>
          <w:tcPr>
            <w:tcW w:w="7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92,9</w:t>
            </w:r>
          </w:p>
        </w:tc>
        <w:tc>
          <w:tcPr>
            <w:tcW w:w="83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1880,6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860,1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965,6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6057,2</w:t>
            </w:r>
          </w:p>
        </w:tc>
        <w:tc>
          <w:tcPr>
            <w:tcW w:w="85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4905,0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839,1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313,1</w:t>
            </w:r>
          </w:p>
        </w:tc>
        <w:tc>
          <w:tcPr>
            <w:tcW w:w="84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7536,9</w:t>
            </w:r>
          </w:p>
        </w:tc>
        <w:tc>
          <w:tcPr>
            <w:tcW w:w="99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7076,8</w:t>
            </w:r>
          </w:p>
        </w:tc>
        <w:tc>
          <w:tcPr>
            <w:tcW w:w="82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451,7</w:t>
            </w:r>
          </w:p>
        </w:tc>
        <w:tc>
          <w:tcPr>
            <w:tcW w:w="88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</w:tbl>
    <w:p w:rsidR="00CB79F6" w:rsidRPr="00EF6B0C" w:rsidRDefault="00CB79F6" w:rsidP="00CB79F6">
      <w:pPr>
        <w:rPr>
          <w:sz w:val="20"/>
          <w:szCs w:val="20"/>
        </w:rPr>
      </w:pPr>
    </w:p>
    <w:p w:rsidR="00CB79F6" w:rsidRPr="00EF6B0C" w:rsidRDefault="00CB79F6" w:rsidP="00CB79F6">
      <w:pPr>
        <w:rPr>
          <w:sz w:val="20"/>
          <w:szCs w:val="20"/>
        </w:rPr>
      </w:pPr>
    </w:p>
    <w:p w:rsidR="00CB79F6" w:rsidRPr="00EF6B0C" w:rsidRDefault="00CB79F6" w:rsidP="00CB79F6">
      <w:pPr>
        <w:rPr>
          <w:sz w:val="20"/>
          <w:szCs w:val="20"/>
        </w:rPr>
      </w:pPr>
    </w:p>
    <w:p w:rsidR="00CB79F6" w:rsidRPr="00EF6B0C" w:rsidRDefault="00CB79F6" w:rsidP="00CB79F6">
      <w:pPr>
        <w:rPr>
          <w:sz w:val="20"/>
          <w:szCs w:val="20"/>
        </w:rPr>
      </w:pPr>
    </w:p>
    <w:p w:rsidR="00CB79F6" w:rsidRPr="00EF6B0C" w:rsidRDefault="00CB79F6" w:rsidP="00CB79F6">
      <w:pPr>
        <w:rPr>
          <w:sz w:val="20"/>
          <w:szCs w:val="20"/>
        </w:rPr>
      </w:pPr>
    </w:p>
    <w:p w:rsidR="00CB79F6" w:rsidRPr="00EF6B0C" w:rsidRDefault="00CB79F6" w:rsidP="00CB79F6">
      <w:pPr>
        <w:rPr>
          <w:sz w:val="20"/>
          <w:szCs w:val="20"/>
        </w:rPr>
      </w:pPr>
    </w:p>
    <w:p w:rsidR="00CB79F6" w:rsidRPr="00EF6B0C" w:rsidRDefault="00CB79F6" w:rsidP="00CB79F6">
      <w:pPr>
        <w:rPr>
          <w:sz w:val="20"/>
          <w:szCs w:val="20"/>
        </w:rPr>
      </w:pPr>
    </w:p>
    <w:p w:rsidR="00CB79F6" w:rsidRPr="00EF6B0C" w:rsidRDefault="00CB79F6" w:rsidP="00CB79F6">
      <w:pPr>
        <w:rPr>
          <w:sz w:val="20"/>
          <w:szCs w:val="20"/>
        </w:rPr>
      </w:pPr>
    </w:p>
    <w:tbl>
      <w:tblPr>
        <w:tblW w:w="158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693"/>
        <w:gridCol w:w="869"/>
        <w:gridCol w:w="851"/>
        <w:gridCol w:w="850"/>
        <w:gridCol w:w="709"/>
        <w:gridCol w:w="992"/>
        <w:gridCol w:w="851"/>
        <w:gridCol w:w="850"/>
        <w:gridCol w:w="709"/>
        <w:gridCol w:w="992"/>
        <w:gridCol w:w="993"/>
        <w:gridCol w:w="708"/>
        <w:gridCol w:w="851"/>
        <w:gridCol w:w="709"/>
        <w:gridCol w:w="850"/>
        <w:gridCol w:w="1134"/>
        <w:gridCol w:w="709"/>
      </w:tblGrid>
      <w:tr w:rsidR="00CB79F6" w:rsidRPr="00EF6B0C" w:rsidTr="00BA6CEA">
        <w:trPr>
          <w:trHeight w:val="155"/>
        </w:trPr>
        <w:tc>
          <w:tcPr>
            <w:tcW w:w="556" w:type="dxa"/>
            <w:vMerge w:val="restart"/>
            <w:shd w:val="clear" w:color="auto" w:fill="auto"/>
          </w:tcPr>
          <w:p w:rsidR="00CB79F6" w:rsidRPr="00EF6B0C" w:rsidRDefault="00CB79F6" w:rsidP="007628BE">
            <w:pPr>
              <w:ind w:hanging="133"/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№ </w:t>
            </w:r>
            <w:proofErr w:type="gramStart"/>
            <w:r w:rsidRPr="00EF6B0C">
              <w:rPr>
                <w:sz w:val="20"/>
                <w:szCs w:val="20"/>
              </w:rPr>
              <w:t>п</w:t>
            </w:r>
            <w:proofErr w:type="gramEnd"/>
            <w:r w:rsidRPr="00EF6B0C">
              <w:rPr>
                <w:sz w:val="20"/>
                <w:szCs w:val="20"/>
              </w:rPr>
              <w:t>/п</w:t>
            </w:r>
          </w:p>
        </w:tc>
        <w:tc>
          <w:tcPr>
            <w:tcW w:w="1693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279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2017 год (тыс. рублей)</w:t>
            </w:r>
          </w:p>
        </w:tc>
      </w:tr>
      <w:tr w:rsidR="00CB79F6" w:rsidRPr="00EF6B0C" w:rsidTr="00BA6CEA">
        <w:trPr>
          <w:trHeight w:val="186"/>
        </w:trPr>
        <w:tc>
          <w:tcPr>
            <w:tcW w:w="556" w:type="dxa"/>
            <w:vMerge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410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</w:tr>
      <w:tr w:rsidR="00CB79F6" w:rsidRPr="00EF6B0C" w:rsidTr="00BA6CEA">
        <w:trPr>
          <w:trHeight w:val="756"/>
        </w:trPr>
        <w:tc>
          <w:tcPr>
            <w:tcW w:w="556" w:type="dxa"/>
            <w:vMerge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9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708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709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CB79F6" w:rsidRPr="00EF6B0C" w:rsidTr="00BA6CEA">
        <w:trPr>
          <w:trHeight w:val="171"/>
        </w:trPr>
        <w:tc>
          <w:tcPr>
            <w:tcW w:w="556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</w:t>
            </w:r>
          </w:p>
        </w:tc>
      </w:tr>
      <w:tr w:rsidR="00CB79F6" w:rsidRPr="00EF6B0C" w:rsidTr="00BA6CEA">
        <w:trPr>
          <w:trHeight w:val="237"/>
        </w:trPr>
        <w:tc>
          <w:tcPr>
            <w:tcW w:w="15876" w:type="dxa"/>
            <w:gridSpan w:val="18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музей</w:t>
            </w:r>
          </w:p>
        </w:tc>
      </w:tr>
      <w:tr w:rsidR="00CB79F6" w:rsidRPr="00EF6B0C" w:rsidTr="00BA6CEA">
        <w:trPr>
          <w:trHeight w:val="326"/>
        </w:trPr>
        <w:tc>
          <w:tcPr>
            <w:tcW w:w="5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16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Белокалитвенский</w:t>
            </w:r>
            <w:proofErr w:type="spellEnd"/>
            <w:r w:rsidRPr="00EF6B0C">
              <w:rPr>
                <w:sz w:val="20"/>
                <w:szCs w:val="20"/>
              </w:rPr>
              <w:t xml:space="preserve"> район.</w:t>
            </w:r>
          </w:p>
        </w:tc>
        <w:tc>
          <w:tcPr>
            <w:tcW w:w="86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1302,4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741,9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513,1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1077,6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281,8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777,8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1589,2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1190,2</w:t>
            </w:r>
          </w:p>
        </w:tc>
        <w:tc>
          <w:tcPr>
            <w:tcW w:w="70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323,0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76,0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767,8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721,7</w:t>
            </w: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46,1</w:t>
            </w:r>
          </w:p>
        </w:tc>
        <w:tc>
          <w:tcPr>
            <w:tcW w:w="709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</w:tbl>
    <w:p w:rsidR="00CB79F6" w:rsidRPr="00EF6B0C" w:rsidRDefault="00CB79F6" w:rsidP="00CB79F6">
      <w:pPr>
        <w:rPr>
          <w:sz w:val="20"/>
          <w:szCs w:val="20"/>
        </w:rPr>
      </w:pPr>
    </w:p>
    <w:p w:rsidR="00CB79F6" w:rsidRPr="00EF6B0C" w:rsidRDefault="00CB79F6" w:rsidP="00CB79F6">
      <w:pPr>
        <w:ind w:right="-198"/>
        <w:rPr>
          <w:sz w:val="20"/>
          <w:szCs w:val="20"/>
        </w:rPr>
      </w:pPr>
    </w:p>
    <w:p w:rsidR="00CB79F6" w:rsidRPr="00EF6B0C" w:rsidRDefault="00CB79F6" w:rsidP="00CB79F6">
      <w:pPr>
        <w:rPr>
          <w:sz w:val="20"/>
          <w:szCs w:val="20"/>
        </w:rPr>
      </w:pPr>
    </w:p>
    <w:tbl>
      <w:tblPr>
        <w:tblW w:w="1614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987"/>
        <w:gridCol w:w="850"/>
        <w:gridCol w:w="856"/>
        <w:gridCol w:w="850"/>
        <w:gridCol w:w="6"/>
        <w:gridCol w:w="25"/>
        <w:gridCol w:w="820"/>
        <w:gridCol w:w="850"/>
        <w:gridCol w:w="851"/>
        <w:gridCol w:w="851"/>
        <w:gridCol w:w="51"/>
        <w:gridCol w:w="25"/>
        <w:gridCol w:w="774"/>
        <w:gridCol w:w="65"/>
        <w:gridCol w:w="786"/>
        <w:gridCol w:w="851"/>
        <w:gridCol w:w="566"/>
        <w:gridCol w:w="142"/>
        <w:gridCol w:w="992"/>
        <w:gridCol w:w="26"/>
        <w:gridCol w:w="824"/>
        <w:gridCol w:w="850"/>
        <w:gridCol w:w="851"/>
        <w:gridCol w:w="387"/>
        <w:gridCol w:w="25"/>
      </w:tblGrid>
      <w:tr w:rsidR="00CB79F6" w:rsidRPr="00EF6B0C" w:rsidTr="00BA6CEA">
        <w:trPr>
          <w:trHeight w:val="155"/>
        </w:trPr>
        <w:tc>
          <w:tcPr>
            <w:tcW w:w="426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№ </w:t>
            </w:r>
            <w:proofErr w:type="gramStart"/>
            <w:r w:rsidRPr="00EF6B0C">
              <w:rPr>
                <w:sz w:val="20"/>
                <w:szCs w:val="20"/>
              </w:rPr>
              <w:t>п</w:t>
            </w:r>
            <w:proofErr w:type="gramEnd"/>
            <w:r w:rsidRPr="00EF6B0C">
              <w:rPr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574" w:type="dxa"/>
            <w:gridSpan w:val="6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2014 год (тыс. рублей)</w:t>
            </w:r>
          </w:p>
        </w:tc>
        <w:tc>
          <w:tcPr>
            <w:tcW w:w="3448" w:type="dxa"/>
            <w:gridSpan w:val="6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2015 год (тыс. рублей)</w:t>
            </w:r>
          </w:p>
        </w:tc>
        <w:tc>
          <w:tcPr>
            <w:tcW w:w="3042" w:type="dxa"/>
            <w:gridSpan w:val="5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2016 год (тыс. рублей)</w:t>
            </w:r>
          </w:p>
        </w:tc>
        <w:tc>
          <w:tcPr>
            <w:tcW w:w="4097" w:type="dxa"/>
            <w:gridSpan w:val="8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2017 год (тыс. рублей)</w:t>
            </w:r>
          </w:p>
        </w:tc>
      </w:tr>
      <w:tr w:rsidR="00CB79F6" w:rsidRPr="00EF6B0C" w:rsidTr="00BA6CEA">
        <w:trPr>
          <w:gridAfter w:val="1"/>
          <w:wAfter w:w="25" w:type="dxa"/>
          <w:trHeight w:val="186"/>
        </w:trPr>
        <w:tc>
          <w:tcPr>
            <w:tcW w:w="426" w:type="dxa"/>
            <w:vMerge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562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845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603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864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203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1160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912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</w:tr>
      <w:tr w:rsidR="00CB79F6" w:rsidRPr="00EF6B0C" w:rsidTr="00BA6CEA">
        <w:trPr>
          <w:gridAfter w:val="2"/>
          <w:wAfter w:w="412" w:type="dxa"/>
          <w:trHeight w:val="872"/>
        </w:trPr>
        <w:tc>
          <w:tcPr>
            <w:tcW w:w="426" w:type="dxa"/>
            <w:vMerge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CB79F6" w:rsidRPr="00EF6B0C" w:rsidTr="00BA6CEA">
        <w:trPr>
          <w:gridAfter w:val="2"/>
          <w:wAfter w:w="412" w:type="dxa"/>
          <w:trHeight w:val="70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</w:t>
            </w: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</w:t>
            </w:r>
          </w:p>
        </w:tc>
      </w:tr>
      <w:tr w:rsidR="00CB79F6" w:rsidRPr="00EF6B0C" w:rsidTr="00BA6CEA">
        <w:trPr>
          <w:trHeight w:val="155"/>
        </w:trPr>
        <w:tc>
          <w:tcPr>
            <w:tcW w:w="16147" w:type="dxa"/>
            <w:gridSpan w:val="27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Свод по поселениям</w:t>
            </w:r>
          </w:p>
        </w:tc>
      </w:tr>
      <w:tr w:rsidR="00CB79F6" w:rsidRPr="00EF6B0C" w:rsidTr="00BA6CEA">
        <w:trPr>
          <w:gridAfter w:val="2"/>
          <w:wAfter w:w="412" w:type="dxa"/>
          <w:trHeight w:val="326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Белокалитвенское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1380,4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1297,6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82,8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2323,1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2183,6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139,5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gridAfter w:val="2"/>
          <w:wAfter w:w="412" w:type="dxa"/>
          <w:trHeight w:val="326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Богураевское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1594,0</w:t>
            </w:r>
          </w:p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846,2</w:t>
            </w: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693,7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54,1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1208,7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434,8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746,1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27,8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1084,7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943,7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80,8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719,2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676,1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gridAfter w:val="2"/>
          <w:wAfter w:w="412" w:type="dxa"/>
          <w:trHeight w:val="245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4911,8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2438,0</w:t>
            </w: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2318,2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155,6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3051,1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1244,5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1727,1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79,5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2528,4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1921,9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483,8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122,7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3905,2</w:t>
            </w:r>
          </w:p>
        </w:tc>
      </w:tr>
      <w:tr w:rsidR="00CB79F6" w:rsidRPr="00EF6B0C" w:rsidTr="00BA6CEA">
        <w:trPr>
          <w:gridAfter w:val="2"/>
          <w:wAfter w:w="412" w:type="dxa"/>
          <w:trHeight w:val="353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218,8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205,7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13,1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792,7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745,1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605,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84,8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5,4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5,0</w:t>
            </w:r>
          </w:p>
        </w:tc>
      </w:tr>
      <w:tr w:rsidR="00CB79F6" w:rsidRPr="00EF6B0C" w:rsidTr="00BA6CEA">
        <w:trPr>
          <w:gridAfter w:val="2"/>
          <w:wAfter w:w="412" w:type="dxa"/>
          <w:trHeight w:val="342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Ильиское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1741,5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820,8</w:t>
            </w: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868,3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967,2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397,8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544,0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25,4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1428,2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1124,1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232,3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616,4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508,6</w:t>
            </w:r>
          </w:p>
        </w:tc>
      </w:tr>
      <w:tr w:rsidR="00CB79F6" w:rsidRPr="00EF6B0C" w:rsidTr="00BA6CEA">
        <w:trPr>
          <w:gridAfter w:val="2"/>
          <w:wAfter w:w="412" w:type="dxa"/>
          <w:trHeight w:val="326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Коксовское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952,8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209,1</w:t>
            </w: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730,3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13,4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867,1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325,2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521,2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1345,2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1082,7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193,4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69,1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1545,2</w:t>
            </w:r>
          </w:p>
        </w:tc>
      </w:tr>
      <w:tr w:rsidR="00CB79F6" w:rsidRPr="00EF6B0C" w:rsidTr="00BA6CEA">
        <w:trPr>
          <w:gridAfter w:val="2"/>
          <w:wAfter w:w="412" w:type="dxa"/>
          <w:trHeight w:val="326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Краснодонецкое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2275,7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1075,7</w:t>
            </w: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1131,4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1210,1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572,5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601,1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1490,5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1149,1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268,1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73,3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1086,8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616,9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39,4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430,5</w:t>
            </w:r>
          </w:p>
        </w:tc>
      </w:tr>
      <w:tr w:rsidR="00CB79F6" w:rsidRPr="00EF6B0C" w:rsidTr="00BA6CEA">
        <w:trPr>
          <w:gridAfter w:val="2"/>
          <w:wAfter w:w="412" w:type="dxa"/>
          <w:trHeight w:val="326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Литвиновское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1541,4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836,3</w:t>
            </w: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651,8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53,3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1117,2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433,8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655,7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27,7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1646,9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1270,6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295,2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81,1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690,5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649,0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41,5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gridAfter w:val="2"/>
          <w:wAfter w:w="412" w:type="dxa"/>
          <w:trHeight w:val="326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Нижнепоповское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328,1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308,4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979,2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751,4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179,8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676,1</w:t>
            </w:r>
          </w:p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138,4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8,8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528,9</w:t>
            </w:r>
          </w:p>
        </w:tc>
      </w:tr>
      <w:tr w:rsidR="00CB79F6" w:rsidRPr="00EF6B0C" w:rsidTr="00BA6CEA">
        <w:trPr>
          <w:gridAfter w:val="2"/>
          <w:wAfter w:w="412" w:type="dxa"/>
          <w:trHeight w:val="326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Рудаковское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684,3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452,9</w:t>
            </w: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202,4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29,0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355,6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190,2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153,3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12,1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461,0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404,5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30,7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25,8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351,4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330,3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21,1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BA6CEA">
        <w:trPr>
          <w:gridAfter w:val="2"/>
          <w:wAfter w:w="412" w:type="dxa"/>
          <w:trHeight w:val="326"/>
        </w:trPr>
        <w:tc>
          <w:tcPr>
            <w:tcW w:w="42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Синегорское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2780,3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1628,9</w:t>
            </w:r>
          </w:p>
        </w:tc>
        <w:tc>
          <w:tcPr>
            <w:tcW w:w="8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1047,4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2840,6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1103,5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1666,7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70,4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984,1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768,8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166,2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1732,2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284,5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18,2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1429,5</w:t>
            </w:r>
          </w:p>
        </w:tc>
      </w:tr>
      <w:tr w:rsidR="00CB79F6" w:rsidRPr="00EF6B0C" w:rsidTr="00BA6CEA">
        <w:trPr>
          <w:gridAfter w:val="2"/>
          <w:wAfter w:w="412" w:type="dxa"/>
          <w:trHeight w:val="32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2422,2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1074,8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1278,8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68,6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2064,9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961,6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1110,7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693,3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373,1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16,5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571,7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CB79F6" w:rsidRPr="00EF6B0C" w:rsidTr="00BA6CEA">
        <w:trPr>
          <w:gridAfter w:val="2"/>
          <w:wAfter w:w="412" w:type="dxa"/>
          <w:trHeight w:val="326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Белокалитвинский</w:t>
            </w:r>
            <w:proofErr w:type="spellEnd"/>
            <w:r w:rsidRPr="00EF6B0C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6127,4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3465,8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2440,3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221,3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3745,9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1039,3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2640,3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66,3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7431,1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5631,2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1440,5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359,4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11984,6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11265,5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719,1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2C7A9B" w:rsidTr="00BA6CEA">
        <w:trPr>
          <w:gridAfter w:val="2"/>
          <w:wAfter w:w="412" w:type="dxa"/>
          <w:trHeight w:val="307"/>
        </w:trPr>
        <w:tc>
          <w:tcPr>
            <w:tcW w:w="1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 по учреждениям культуры</w:t>
            </w:r>
          </w:p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25031,4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12848,5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11362,6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820,3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17975,3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7292,7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10217,1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465,5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22663,1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17784,0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3743,9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1135,2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26852,4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16902,1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1079,0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8871,3</w:t>
            </w:r>
          </w:p>
        </w:tc>
      </w:tr>
    </w:tbl>
    <w:p w:rsidR="00CB79F6" w:rsidRPr="00F118FA" w:rsidRDefault="00CB79F6" w:rsidP="00CB79F6">
      <w:pPr>
        <w:rPr>
          <w:sz w:val="16"/>
          <w:szCs w:val="16"/>
        </w:rPr>
      </w:pPr>
    </w:p>
    <w:p w:rsidR="00CB79F6" w:rsidRPr="00F118FA" w:rsidRDefault="00CB79F6" w:rsidP="00CB79F6">
      <w:pPr>
        <w:rPr>
          <w:sz w:val="16"/>
          <w:szCs w:val="16"/>
        </w:rPr>
      </w:pPr>
    </w:p>
    <w:p w:rsidR="00CB79F6" w:rsidRDefault="00CB79F6" w:rsidP="00CB79F6">
      <w:pPr>
        <w:jc w:val="center"/>
      </w:pPr>
      <w:r>
        <w:rPr>
          <w:sz w:val="28"/>
        </w:rPr>
        <w:t xml:space="preserve">      </w:t>
      </w:r>
      <w:r>
        <w:t xml:space="preserve">Бюджетные средства, предусмотренные на повышение заработной платы работникам учреждений культуры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CB79F6" w:rsidRDefault="00CB79F6" w:rsidP="00CB79F6">
      <w:pPr>
        <w:jc w:val="center"/>
      </w:pPr>
    </w:p>
    <w:tbl>
      <w:tblPr>
        <w:tblW w:w="1460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4"/>
        <w:gridCol w:w="996"/>
        <w:gridCol w:w="992"/>
        <w:gridCol w:w="850"/>
        <w:gridCol w:w="851"/>
        <w:gridCol w:w="992"/>
        <w:gridCol w:w="1134"/>
        <w:gridCol w:w="992"/>
        <w:gridCol w:w="993"/>
        <w:gridCol w:w="992"/>
        <w:gridCol w:w="1276"/>
        <w:gridCol w:w="850"/>
        <w:gridCol w:w="1134"/>
      </w:tblGrid>
      <w:tr w:rsidR="00CB79F6" w:rsidRPr="002C7A9B" w:rsidTr="007628BE">
        <w:trPr>
          <w:trHeight w:val="155"/>
        </w:trPr>
        <w:tc>
          <w:tcPr>
            <w:tcW w:w="424" w:type="dxa"/>
            <w:vMerge w:val="restart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 xml:space="preserve">№ </w:t>
            </w:r>
            <w:proofErr w:type="gramStart"/>
            <w:r w:rsidRPr="002C7A9B">
              <w:rPr>
                <w:sz w:val="20"/>
                <w:szCs w:val="20"/>
              </w:rPr>
              <w:t>п</w:t>
            </w:r>
            <w:proofErr w:type="gramEnd"/>
            <w:r w:rsidRPr="002C7A9B">
              <w:rPr>
                <w:sz w:val="20"/>
                <w:szCs w:val="20"/>
              </w:rPr>
              <w:t>/п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689" w:type="dxa"/>
            <w:gridSpan w:val="4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2C7A9B">
              <w:rPr>
                <w:sz w:val="20"/>
                <w:szCs w:val="20"/>
              </w:rPr>
              <w:t xml:space="preserve"> год (тыс. рублей)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2C7A9B">
              <w:rPr>
                <w:sz w:val="20"/>
                <w:szCs w:val="20"/>
              </w:rPr>
              <w:t xml:space="preserve"> год (тыс. рублей)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2C7A9B">
              <w:rPr>
                <w:sz w:val="20"/>
                <w:szCs w:val="20"/>
              </w:rPr>
              <w:t xml:space="preserve"> год (тыс. рублей)</w:t>
            </w:r>
          </w:p>
        </w:tc>
      </w:tr>
      <w:tr w:rsidR="00CB79F6" w:rsidRPr="002C7A9B" w:rsidTr="007628BE">
        <w:trPr>
          <w:trHeight w:val="186"/>
        </w:trPr>
        <w:tc>
          <w:tcPr>
            <w:tcW w:w="424" w:type="dxa"/>
            <w:vMerge/>
            <w:shd w:val="clear" w:color="auto" w:fill="auto"/>
          </w:tcPr>
          <w:p w:rsidR="00CB79F6" w:rsidRPr="002C7A9B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в том числе:</w:t>
            </w:r>
          </w:p>
        </w:tc>
      </w:tr>
      <w:tr w:rsidR="00CB79F6" w:rsidRPr="002C7A9B" w:rsidTr="007628BE">
        <w:trPr>
          <w:trHeight w:val="872"/>
        </w:trPr>
        <w:tc>
          <w:tcPr>
            <w:tcW w:w="424" w:type="dxa"/>
            <w:vMerge/>
            <w:shd w:val="clear" w:color="auto" w:fill="auto"/>
          </w:tcPr>
          <w:p w:rsidR="00CB79F6" w:rsidRPr="002C7A9B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99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993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1134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CB79F6" w:rsidRPr="002C7A9B" w:rsidTr="007628BE">
        <w:trPr>
          <w:trHeight w:val="171"/>
        </w:trPr>
        <w:tc>
          <w:tcPr>
            <w:tcW w:w="424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B79F6" w:rsidRPr="002C7A9B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14</w:t>
            </w:r>
          </w:p>
        </w:tc>
      </w:tr>
      <w:tr w:rsidR="00CB79F6" w:rsidRPr="00EF6B0C" w:rsidTr="007628BE">
        <w:trPr>
          <w:trHeight w:val="326"/>
        </w:trPr>
        <w:tc>
          <w:tcPr>
            <w:tcW w:w="14600" w:type="dxa"/>
            <w:gridSpan w:val="1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2C7A9B">
              <w:rPr>
                <w:sz w:val="20"/>
                <w:szCs w:val="20"/>
              </w:rPr>
              <w:t>Клубные системы</w:t>
            </w: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Белокалитвенское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5176,2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310,5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Богураевское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42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1144,7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53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869,9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42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Ильиское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Коксовское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Краснодонецкое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1271,9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1195,6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Литвиновское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1365,4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Нижнепоповское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298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Рудаковское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618,5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Синегорское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1944,4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255"/>
        </w:trPr>
        <w:tc>
          <w:tcPr>
            <w:tcW w:w="424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13.</w:t>
            </w:r>
          </w:p>
        </w:tc>
        <w:tc>
          <w:tcPr>
            <w:tcW w:w="2124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ДК им. Чкалова</w:t>
            </w:r>
          </w:p>
        </w:tc>
        <w:tc>
          <w:tcPr>
            <w:tcW w:w="996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8794,4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8266,7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527,7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07"/>
        </w:trPr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23231,8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21837,9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07"/>
        </w:trPr>
        <w:tc>
          <w:tcPr>
            <w:tcW w:w="2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16"/>
                <w:szCs w:val="16"/>
              </w:rPr>
            </w:pPr>
          </w:p>
        </w:tc>
      </w:tr>
      <w:tr w:rsidR="00CB79F6" w:rsidRPr="00EF6B0C" w:rsidTr="007628BE">
        <w:trPr>
          <w:trHeight w:val="155"/>
        </w:trPr>
        <w:tc>
          <w:tcPr>
            <w:tcW w:w="424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№ </w:t>
            </w:r>
            <w:proofErr w:type="gramStart"/>
            <w:r w:rsidRPr="00EF6B0C">
              <w:rPr>
                <w:sz w:val="20"/>
                <w:szCs w:val="20"/>
              </w:rPr>
              <w:t>п</w:t>
            </w:r>
            <w:proofErr w:type="gramEnd"/>
            <w:r w:rsidRPr="00EF6B0C">
              <w:rPr>
                <w:sz w:val="20"/>
                <w:szCs w:val="20"/>
              </w:rPr>
              <w:t>/п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689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EF6B0C">
              <w:rPr>
                <w:sz w:val="20"/>
                <w:szCs w:val="20"/>
              </w:rPr>
              <w:t xml:space="preserve"> год (тыс. рублей)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EF6B0C">
              <w:rPr>
                <w:sz w:val="20"/>
                <w:szCs w:val="20"/>
              </w:rPr>
              <w:t xml:space="preserve"> год (тыс. рублей)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EF6B0C">
              <w:rPr>
                <w:sz w:val="20"/>
                <w:szCs w:val="20"/>
              </w:rPr>
              <w:t xml:space="preserve"> год (тыс. рублей)</w:t>
            </w:r>
          </w:p>
        </w:tc>
      </w:tr>
      <w:tr w:rsidR="00CB79F6" w:rsidRPr="00EF6B0C" w:rsidTr="007628BE">
        <w:trPr>
          <w:trHeight w:val="186"/>
        </w:trPr>
        <w:tc>
          <w:tcPr>
            <w:tcW w:w="424" w:type="dxa"/>
            <w:vMerge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</w:tr>
      <w:tr w:rsidR="00CB79F6" w:rsidRPr="00EF6B0C" w:rsidTr="007628BE">
        <w:trPr>
          <w:trHeight w:val="756"/>
        </w:trPr>
        <w:tc>
          <w:tcPr>
            <w:tcW w:w="424" w:type="dxa"/>
            <w:vMerge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CB79F6" w:rsidRPr="00EF6B0C" w:rsidTr="007628BE">
        <w:trPr>
          <w:trHeight w:val="171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</w:t>
            </w:r>
          </w:p>
        </w:tc>
      </w:tr>
      <w:tr w:rsidR="00CB79F6" w:rsidRPr="00EF6B0C" w:rsidTr="007628BE">
        <w:trPr>
          <w:trHeight w:val="326"/>
        </w:trPr>
        <w:tc>
          <w:tcPr>
            <w:tcW w:w="14600" w:type="dxa"/>
            <w:gridSpan w:val="1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библиотеки</w:t>
            </w: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Белокалитвенское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2206,3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2073,9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132,4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Богураевское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Ильиское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Коксовское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Краснодонецкое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Литвиновское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Нижнепоповское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</w:t>
            </w:r>
            <w:r w:rsidRPr="00EF6B0C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lastRenderedPageBreak/>
              <w:t>Рудаковское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Синегорское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739,0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4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13.</w:t>
            </w:r>
          </w:p>
        </w:tc>
        <w:tc>
          <w:tcPr>
            <w:tcW w:w="212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Белокалитвенский</w:t>
            </w:r>
            <w:proofErr w:type="spellEnd"/>
            <w:r w:rsidRPr="00EF6B0C">
              <w:rPr>
                <w:sz w:val="20"/>
                <w:szCs w:val="20"/>
              </w:rPr>
              <w:t xml:space="preserve"> р-н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11869,3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11157,1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712,2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07"/>
        </w:trPr>
        <w:tc>
          <w:tcPr>
            <w:tcW w:w="2548" w:type="dxa"/>
            <w:gridSpan w:val="2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                Итого:</w:t>
            </w:r>
          </w:p>
        </w:tc>
        <w:tc>
          <w:tcPr>
            <w:tcW w:w="99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14814,6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13925,7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712,2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176,7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</w:tbl>
    <w:p w:rsidR="00CB79F6" w:rsidRPr="00EF6B0C" w:rsidRDefault="00CB79F6" w:rsidP="00CB79F6">
      <w:pPr>
        <w:rPr>
          <w:sz w:val="20"/>
          <w:szCs w:val="20"/>
        </w:rPr>
      </w:pPr>
    </w:p>
    <w:p w:rsidR="00CB79F6" w:rsidRPr="00EF6B0C" w:rsidRDefault="00CB79F6" w:rsidP="00CB79F6">
      <w:pPr>
        <w:rPr>
          <w:sz w:val="20"/>
          <w:szCs w:val="20"/>
        </w:rPr>
      </w:pPr>
    </w:p>
    <w:tbl>
      <w:tblPr>
        <w:tblW w:w="1417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995"/>
        <w:gridCol w:w="993"/>
        <w:gridCol w:w="992"/>
        <w:gridCol w:w="850"/>
        <w:gridCol w:w="851"/>
        <w:gridCol w:w="992"/>
        <w:gridCol w:w="992"/>
        <w:gridCol w:w="851"/>
        <w:gridCol w:w="850"/>
        <w:gridCol w:w="993"/>
        <w:gridCol w:w="992"/>
        <w:gridCol w:w="850"/>
        <w:gridCol w:w="1418"/>
      </w:tblGrid>
      <w:tr w:rsidR="00CB79F6" w:rsidRPr="00EF6B0C" w:rsidTr="007628BE">
        <w:trPr>
          <w:trHeight w:val="155"/>
        </w:trPr>
        <w:tc>
          <w:tcPr>
            <w:tcW w:w="556" w:type="dxa"/>
            <w:vMerge w:val="restart"/>
            <w:shd w:val="clear" w:color="auto" w:fill="auto"/>
          </w:tcPr>
          <w:p w:rsidR="00CB79F6" w:rsidRPr="00EF6B0C" w:rsidRDefault="00CB79F6" w:rsidP="007628BE">
            <w:pPr>
              <w:ind w:hanging="133"/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№ </w:t>
            </w:r>
            <w:proofErr w:type="gramStart"/>
            <w:r w:rsidRPr="00EF6B0C">
              <w:rPr>
                <w:sz w:val="20"/>
                <w:szCs w:val="20"/>
              </w:rPr>
              <w:t>п</w:t>
            </w:r>
            <w:proofErr w:type="gramEnd"/>
            <w:r w:rsidRPr="00EF6B0C">
              <w:rPr>
                <w:sz w:val="20"/>
                <w:szCs w:val="20"/>
              </w:rPr>
              <w:t>/п</w:t>
            </w:r>
          </w:p>
        </w:tc>
        <w:tc>
          <w:tcPr>
            <w:tcW w:w="1995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Наименование муниципального образования Ростовской области</w:t>
            </w:r>
          </w:p>
        </w:tc>
        <w:tc>
          <w:tcPr>
            <w:tcW w:w="3686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en-US"/>
              </w:rPr>
              <w:t>8</w:t>
            </w:r>
            <w:r w:rsidRPr="00EF6B0C">
              <w:rPr>
                <w:sz w:val="20"/>
                <w:szCs w:val="20"/>
              </w:rPr>
              <w:t xml:space="preserve"> год (тыс. рублей)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EF6B0C">
              <w:rPr>
                <w:sz w:val="20"/>
                <w:szCs w:val="20"/>
              </w:rPr>
              <w:t xml:space="preserve"> год (тыс. рублей)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  <w:lang w:val="en-US"/>
              </w:rPr>
              <w:t>20</w:t>
            </w:r>
            <w:r w:rsidRPr="00EF6B0C">
              <w:rPr>
                <w:sz w:val="20"/>
                <w:szCs w:val="20"/>
              </w:rPr>
              <w:t xml:space="preserve"> год (тыс. рублей)</w:t>
            </w:r>
          </w:p>
        </w:tc>
      </w:tr>
      <w:tr w:rsidR="00CB79F6" w:rsidRPr="00EF6B0C" w:rsidTr="007628BE">
        <w:trPr>
          <w:trHeight w:val="186"/>
        </w:trPr>
        <w:tc>
          <w:tcPr>
            <w:tcW w:w="556" w:type="dxa"/>
            <w:vMerge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 том числе:</w:t>
            </w:r>
          </w:p>
        </w:tc>
      </w:tr>
      <w:tr w:rsidR="00CB79F6" w:rsidRPr="00EF6B0C" w:rsidTr="007628BE">
        <w:trPr>
          <w:trHeight w:val="756"/>
        </w:trPr>
        <w:tc>
          <w:tcPr>
            <w:tcW w:w="556" w:type="dxa"/>
            <w:vMerge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2" w:type="dxa"/>
            <w:vMerge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районного бюджета</w:t>
            </w:r>
          </w:p>
        </w:tc>
        <w:tc>
          <w:tcPr>
            <w:tcW w:w="1418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за счет средств поселения</w:t>
            </w:r>
          </w:p>
        </w:tc>
      </w:tr>
      <w:tr w:rsidR="00CB79F6" w:rsidRPr="00EF6B0C" w:rsidTr="007628BE">
        <w:trPr>
          <w:trHeight w:val="171"/>
        </w:trPr>
        <w:tc>
          <w:tcPr>
            <w:tcW w:w="556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</w:t>
            </w:r>
          </w:p>
        </w:tc>
        <w:tc>
          <w:tcPr>
            <w:tcW w:w="1995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14</w:t>
            </w:r>
          </w:p>
        </w:tc>
      </w:tr>
      <w:tr w:rsidR="00CB79F6" w:rsidRPr="00EF6B0C" w:rsidTr="007628BE">
        <w:trPr>
          <w:trHeight w:val="326"/>
        </w:trPr>
        <w:tc>
          <w:tcPr>
            <w:tcW w:w="14175" w:type="dxa"/>
            <w:gridSpan w:val="14"/>
            <w:shd w:val="clear" w:color="auto" w:fill="auto"/>
          </w:tcPr>
          <w:p w:rsidR="00CB79F6" w:rsidRPr="00EF6B0C" w:rsidRDefault="00CB79F6" w:rsidP="007628BE">
            <w:pPr>
              <w:jc w:val="center"/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музей</w:t>
            </w:r>
          </w:p>
        </w:tc>
      </w:tr>
      <w:tr w:rsidR="00CB79F6" w:rsidRPr="00EF6B0C" w:rsidTr="007628BE">
        <w:trPr>
          <w:trHeight w:val="326"/>
        </w:trPr>
        <w:tc>
          <w:tcPr>
            <w:tcW w:w="55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1995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Белокалитвенский</w:t>
            </w:r>
            <w:proofErr w:type="spellEnd"/>
            <w:r w:rsidRPr="00EF6B0C">
              <w:rPr>
                <w:sz w:val="20"/>
                <w:szCs w:val="20"/>
              </w:rPr>
              <w:t xml:space="preserve"> район.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1368,8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1286,7</w:t>
            </w: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</w:tbl>
    <w:p w:rsidR="00CB79F6" w:rsidRPr="00112215" w:rsidRDefault="00CB79F6" w:rsidP="00CB79F6">
      <w:pPr>
        <w:jc w:val="center"/>
        <w:rPr>
          <w:sz w:val="20"/>
          <w:szCs w:val="20"/>
        </w:rPr>
      </w:pPr>
      <w:r>
        <w:rPr>
          <w:sz w:val="20"/>
          <w:szCs w:val="20"/>
        </w:rPr>
        <w:t>Свод по поселениям</w:t>
      </w:r>
    </w:p>
    <w:tbl>
      <w:tblPr>
        <w:tblW w:w="1403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993"/>
        <w:gridCol w:w="992"/>
        <w:gridCol w:w="850"/>
        <w:gridCol w:w="850"/>
        <w:gridCol w:w="993"/>
        <w:gridCol w:w="992"/>
        <w:gridCol w:w="851"/>
        <w:gridCol w:w="850"/>
        <w:gridCol w:w="993"/>
        <w:gridCol w:w="992"/>
        <w:gridCol w:w="850"/>
        <w:gridCol w:w="1276"/>
      </w:tblGrid>
      <w:tr w:rsidR="00CB79F6" w:rsidRPr="00EF6B0C" w:rsidTr="007628BE">
        <w:trPr>
          <w:trHeight w:val="326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Белокалитвенское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7382,5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6939,6</w:t>
            </w: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442,9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Богураевское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585,3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550,2</w:t>
            </w: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245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Горняцкое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1144,7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1076,0</w:t>
            </w: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53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Грушево-Дубовское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869,9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817,7</w:t>
            </w: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42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Ильиское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865,6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813,7</w:t>
            </w: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6.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Коксовское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7.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Краснодонецкое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1271,9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1195,6</w:t>
            </w: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8.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Литвиновское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1365,4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1283,5</w:t>
            </w: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9.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Нижнепоповское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10.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Рудаковское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618,5</w:t>
            </w: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567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11.</w:t>
            </w:r>
          </w:p>
        </w:tc>
        <w:tc>
          <w:tcPr>
            <w:tcW w:w="1984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Синегорское</w:t>
            </w:r>
            <w:proofErr w:type="spellEnd"/>
            <w:r w:rsidRPr="00EF6B0C">
              <w:rPr>
                <w:sz w:val="20"/>
                <w:szCs w:val="20"/>
              </w:rPr>
              <w:t xml:space="preserve"> </w:t>
            </w:r>
            <w:proofErr w:type="spellStart"/>
            <w:r w:rsidRPr="00EF6B0C">
              <w:rPr>
                <w:sz w:val="20"/>
                <w:szCs w:val="20"/>
              </w:rPr>
              <w:t>с.п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1944,4</w:t>
            </w: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1827,7</w:t>
            </w:r>
          </w:p>
        </w:tc>
        <w:tc>
          <w:tcPr>
            <w:tcW w:w="850" w:type="dxa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116,7</w:t>
            </w: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 xml:space="preserve">Шолоховское </w:t>
            </w:r>
            <w:proofErr w:type="spellStart"/>
            <w:r w:rsidRPr="00EF6B0C">
              <w:rPr>
                <w:sz w:val="20"/>
                <w:szCs w:val="20"/>
              </w:rPr>
              <w:t>г.п</w:t>
            </w:r>
            <w:proofErr w:type="spellEnd"/>
            <w:r w:rsidRPr="00EF6B0C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EF6B0C" w:rsidTr="007628BE">
        <w:trPr>
          <w:trHeight w:val="326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13.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EF6B0C">
              <w:rPr>
                <w:sz w:val="20"/>
                <w:szCs w:val="20"/>
              </w:rPr>
              <w:t>Белокалитвинский</w:t>
            </w:r>
            <w:proofErr w:type="spellEnd"/>
            <w:r w:rsidRPr="00EF6B0C">
              <w:rPr>
                <w:sz w:val="20"/>
                <w:szCs w:val="20"/>
              </w:rPr>
              <w:t xml:space="preserve"> район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20710,5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  <w:tr w:rsidR="00CB79F6" w:rsidRPr="002C7A9B" w:rsidTr="007628BE">
        <w:trPr>
          <w:trHeight w:val="307"/>
        </w:trPr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 w:rsidRPr="00EF6B0C">
              <w:rPr>
                <w:sz w:val="20"/>
                <w:szCs w:val="20"/>
              </w:rPr>
              <w:t>Всего по учреждениям культуры</w:t>
            </w:r>
          </w:p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39415,2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37050,3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45539,6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55489,1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52603,7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B79F6" w:rsidRPr="00EF6B0C" w:rsidRDefault="00CB79F6" w:rsidP="007628BE">
            <w:pPr>
              <w:rPr>
                <w:sz w:val="20"/>
                <w:szCs w:val="20"/>
              </w:rPr>
            </w:pPr>
          </w:p>
        </w:tc>
      </w:tr>
    </w:tbl>
    <w:p w:rsidR="00CB79F6" w:rsidRDefault="00CB79F6" w:rsidP="00CB79F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BA6CEA" w:rsidRDefault="00BA6CEA" w:rsidP="00CB79F6">
      <w:pPr>
        <w:tabs>
          <w:tab w:val="left" w:pos="709"/>
        </w:tabs>
        <w:rPr>
          <w:sz w:val="28"/>
        </w:rPr>
      </w:pPr>
    </w:p>
    <w:p w:rsidR="00BA6CEA" w:rsidRDefault="00BA6CEA" w:rsidP="00CB79F6">
      <w:pPr>
        <w:tabs>
          <w:tab w:val="left" w:pos="709"/>
        </w:tabs>
        <w:rPr>
          <w:sz w:val="28"/>
        </w:rPr>
      </w:pPr>
    </w:p>
    <w:p w:rsidR="00BA6CEA" w:rsidRDefault="00BA6CEA" w:rsidP="00CB79F6">
      <w:pPr>
        <w:tabs>
          <w:tab w:val="left" w:pos="709"/>
        </w:tabs>
        <w:rPr>
          <w:sz w:val="28"/>
        </w:rPr>
      </w:pPr>
    </w:p>
    <w:p w:rsidR="00BA6CEA" w:rsidRDefault="00BA6CEA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</w:t>
      </w:r>
      <w:r w:rsidR="00BA6CEA">
        <w:rPr>
          <w:sz w:val="28"/>
        </w:rPr>
        <w:t xml:space="preserve">                             </w:t>
      </w:r>
      <w:r>
        <w:rPr>
          <w:sz w:val="28"/>
        </w:rPr>
        <w:t xml:space="preserve">                      Л.Г.</w:t>
      </w:r>
      <w:r w:rsidR="00BA6CEA">
        <w:rPr>
          <w:sz w:val="28"/>
        </w:rPr>
        <w:t xml:space="preserve"> </w:t>
      </w:r>
      <w:r>
        <w:rPr>
          <w:sz w:val="28"/>
        </w:rPr>
        <w:t xml:space="preserve">Василенко </w:t>
      </w: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pStyle w:val="2"/>
      </w:pPr>
      <w:r>
        <w:t xml:space="preserve">  </w:t>
      </w:r>
    </w:p>
    <w:p w:rsidR="00CB79F6" w:rsidRDefault="00CB79F6" w:rsidP="00CB79F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</w:t>
      </w: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</w:p>
    <w:p w:rsidR="00CB79F6" w:rsidRPr="001E1352" w:rsidRDefault="00CB79F6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jc w:val="right"/>
      </w:pPr>
      <w:r>
        <w:t xml:space="preserve">                                Приложение № 4</w:t>
      </w:r>
    </w:p>
    <w:p w:rsidR="00CB79F6" w:rsidRDefault="00CB79F6" w:rsidP="00CB79F6">
      <w:pPr>
        <w:jc w:val="right"/>
      </w:pPr>
      <w:r>
        <w:t xml:space="preserve">к постановлению Администрации </w:t>
      </w:r>
    </w:p>
    <w:p w:rsidR="00CB79F6" w:rsidRDefault="00CB79F6" w:rsidP="00CB79F6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CB79F6" w:rsidRDefault="00CB79F6" w:rsidP="00CB79F6">
      <w:pPr>
        <w:jc w:val="right"/>
      </w:pPr>
      <w:r>
        <w:t xml:space="preserve">от </w:t>
      </w:r>
      <w:r w:rsidR="00BE72F5">
        <w:t>29</w:t>
      </w:r>
      <w:r w:rsidR="00BA6CEA">
        <w:t>.12.</w:t>
      </w:r>
      <w:r>
        <w:t xml:space="preserve">2017 № </w:t>
      </w:r>
      <w:r w:rsidR="00BE72F5">
        <w:t>2070</w:t>
      </w:r>
      <w:bookmarkStart w:id="3" w:name="_GoBack"/>
      <w:bookmarkEnd w:id="3"/>
    </w:p>
    <w:p w:rsidR="00CB79F6" w:rsidRDefault="00CB79F6" w:rsidP="00CB79F6">
      <w:pPr>
        <w:jc w:val="right"/>
      </w:pPr>
    </w:p>
    <w:p w:rsidR="00CB79F6" w:rsidRPr="00D94355" w:rsidRDefault="00CB79F6" w:rsidP="00CB79F6">
      <w:pPr>
        <w:jc w:val="right"/>
      </w:pPr>
    </w:p>
    <w:p w:rsidR="00CB79F6" w:rsidRPr="00D94355" w:rsidRDefault="00CB79F6" w:rsidP="00CB79F6">
      <w:pPr>
        <w:tabs>
          <w:tab w:val="left" w:pos="13305"/>
        </w:tabs>
        <w:jc w:val="center"/>
      </w:pPr>
      <w:r w:rsidRPr="00D94355">
        <w:t xml:space="preserve">Перечень мероприятий, проводимых на территории </w:t>
      </w:r>
      <w:proofErr w:type="spellStart"/>
      <w:r w:rsidRPr="00D94355">
        <w:t>Белокалитвинского</w:t>
      </w:r>
      <w:proofErr w:type="spellEnd"/>
      <w:r w:rsidRPr="00D94355">
        <w:t xml:space="preserve"> района</w:t>
      </w:r>
    </w:p>
    <w:p w:rsidR="00CB79F6" w:rsidRPr="00D94355" w:rsidRDefault="00CB79F6" w:rsidP="00CB79F6">
      <w:pPr>
        <w:tabs>
          <w:tab w:val="left" w:pos="13305"/>
        </w:tabs>
        <w:jc w:val="center"/>
        <w:rPr>
          <w:sz w:val="20"/>
          <w:szCs w:val="20"/>
        </w:rPr>
      </w:pPr>
    </w:p>
    <w:tbl>
      <w:tblPr>
        <w:tblW w:w="1546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708"/>
        <w:gridCol w:w="709"/>
        <w:gridCol w:w="1276"/>
        <w:gridCol w:w="992"/>
        <w:gridCol w:w="992"/>
        <w:gridCol w:w="1134"/>
        <w:gridCol w:w="851"/>
        <w:gridCol w:w="850"/>
        <w:gridCol w:w="993"/>
        <w:gridCol w:w="851"/>
        <w:gridCol w:w="850"/>
        <w:gridCol w:w="11"/>
      </w:tblGrid>
      <w:tr w:rsidR="00CB79F6" w:rsidRPr="00D94355" w:rsidTr="00BA6CEA">
        <w:trPr>
          <w:trHeight w:val="9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ind w:left="147" w:hanging="142"/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Наименование государственной программы, подпрограммы государственной программы,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D94355">
              <w:rPr>
                <w:color w:val="0000FF"/>
                <w:sz w:val="20"/>
                <w:szCs w:val="20"/>
                <w:u w:val="single"/>
              </w:rPr>
              <w:t>код бюджетной классификации &lt;1&gt;</w:t>
            </w:r>
          </w:p>
        </w:tc>
        <w:tc>
          <w:tcPr>
            <w:tcW w:w="65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B166CF" w:rsidP="007628BE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1" w:anchor="RANGE!#ССЫЛКА!" w:history="1">
              <w:r w:rsidR="00CB79F6" w:rsidRPr="00D94355">
                <w:rPr>
                  <w:color w:val="0000FF"/>
                  <w:sz w:val="20"/>
                  <w:szCs w:val="20"/>
                  <w:u w:val="single"/>
                </w:rPr>
                <w:t>Расходы &lt;2&gt; (тыс. руб.), годы</w:t>
              </w:r>
            </w:hyperlink>
          </w:p>
        </w:tc>
      </w:tr>
      <w:tr w:rsidR="00CB79F6" w:rsidRPr="00D94355" w:rsidTr="00BA6CEA">
        <w:trPr>
          <w:gridAfter w:val="1"/>
          <w:wAfter w:w="11" w:type="dxa"/>
          <w:trHeight w:val="47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proofErr w:type="spellStart"/>
            <w:r w:rsidRPr="00D94355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ВР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2020</w:t>
            </w:r>
          </w:p>
        </w:tc>
      </w:tr>
      <w:tr w:rsidR="00CB79F6" w:rsidRPr="00D94355" w:rsidTr="00BA6CEA">
        <w:trPr>
          <w:gridAfter w:val="1"/>
          <w:wAfter w:w="11" w:type="dxa"/>
          <w:trHeight w:val="8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«Мероприятия в области культуры»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820,7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1322,4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1069,1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</w:tr>
      <w:tr w:rsidR="00CB79F6" w:rsidRPr="00D94355" w:rsidTr="00BA6CEA">
        <w:trPr>
          <w:gridAfter w:val="1"/>
          <w:wAfter w:w="11" w:type="dxa"/>
          <w:trHeight w:val="92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 xml:space="preserve">Основное мероприятие 4.1.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«Обеспечение организации и проведения культурно-массовых мероприятий»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820,7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1022,4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716,1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702,7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</w:tr>
      <w:tr w:rsidR="00CB79F6" w:rsidRPr="00D94355" w:rsidTr="00BA6CEA">
        <w:trPr>
          <w:gridAfter w:val="1"/>
          <w:wAfter w:w="11" w:type="dxa"/>
          <w:trHeight w:val="117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353,0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 xml:space="preserve">Освобождение </w:t>
            </w:r>
            <w:proofErr w:type="spellStart"/>
            <w:r w:rsidRPr="00D94355">
              <w:rPr>
                <w:sz w:val="20"/>
                <w:szCs w:val="20"/>
              </w:rPr>
              <w:t>г</w:t>
            </w:r>
            <w:proofErr w:type="gramStart"/>
            <w:r w:rsidRPr="00D94355">
              <w:rPr>
                <w:sz w:val="20"/>
                <w:szCs w:val="20"/>
              </w:rPr>
              <w:t>.Б</w:t>
            </w:r>
            <w:proofErr w:type="gramEnd"/>
            <w:r w:rsidRPr="00D94355">
              <w:rPr>
                <w:sz w:val="20"/>
                <w:szCs w:val="20"/>
              </w:rPr>
              <w:t>елая</w:t>
            </w:r>
            <w:proofErr w:type="spellEnd"/>
            <w:r w:rsidRPr="00D94355">
              <w:rPr>
                <w:sz w:val="20"/>
                <w:szCs w:val="20"/>
              </w:rPr>
              <w:t xml:space="preserve"> Калитва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</w:tr>
      <w:tr w:rsidR="00CB79F6" w:rsidRPr="00D94355" w:rsidTr="00BA6CEA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Масленица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lastRenderedPageBreak/>
              <w:t>мероприятие 4.1.3.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Муниципальный этап областного фестиваля "Гвоздика Отечества"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День работника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День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196,1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196,7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8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 xml:space="preserve">Фестиваль " Международные </w:t>
            </w:r>
            <w:proofErr w:type="spellStart"/>
            <w:r w:rsidRPr="00D94355">
              <w:rPr>
                <w:sz w:val="20"/>
                <w:szCs w:val="20"/>
              </w:rPr>
              <w:t>Каяльские</w:t>
            </w:r>
            <w:proofErr w:type="spellEnd"/>
            <w:r w:rsidRPr="00D94355">
              <w:rPr>
                <w:sz w:val="20"/>
                <w:szCs w:val="20"/>
              </w:rPr>
              <w:t xml:space="preserve"> чтения"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328,0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proofErr w:type="spellStart"/>
            <w:r w:rsidRPr="00D94355">
              <w:rPr>
                <w:sz w:val="20"/>
                <w:szCs w:val="20"/>
              </w:rPr>
              <w:t>Белокалитвинский</w:t>
            </w:r>
            <w:proofErr w:type="spellEnd"/>
            <w:r w:rsidRPr="00D94355">
              <w:rPr>
                <w:sz w:val="20"/>
                <w:szCs w:val="20"/>
              </w:rPr>
              <w:t xml:space="preserve"> фестиваль народного творчества и быта "Троицкие гуляния"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</w:tr>
      <w:tr w:rsidR="00CB79F6" w:rsidRPr="00D94355" w:rsidTr="00BA6CEA">
        <w:trPr>
          <w:gridAfter w:val="1"/>
          <w:wAfter w:w="11" w:type="dxa"/>
          <w:trHeight w:val="10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Фестиваль бардовской песни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Слет «Донские зори»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321,6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168,3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293,0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4.1.10.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Фестиваль народного творчества «Матушка Казанская»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50,0</w:t>
            </w:r>
          </w:p>
        </w:tc>
      </w:tr>
      <w:tr w:rsidR="00CB79F6" w:rsidRPr="00D94355" w:rsidTr="00BA6CEA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4.1.11.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 xml:space="preserve">Прочие мероприятия в поселениях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lastRenderedPageBreak/>
              <w:t>мероприятие 4.1.12.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Новогодний бал главы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4.1.13.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Фестиваль творчества детей «Точка опоры»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94355">
              <w:rPr>
                <w:sz w:val="20"/>
                <w:szCs w:val="20"/>
              </w:rPr>
              <w:t>,0</w:t>
            </w:r>
          </w:p>
        </w:tc>
      </w:tr>
      <w:tr w:rsidR="00CB79F6" w:rsidRPr="00D94355" w:rsidTr="00BA6CEA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4.1.14.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«День Матери»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8,8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8B367F" w:rsidRDefault="00CB79F6" w:rsidP="007628BE">
            <w:pPr>
              <w:jc w:val="center"/>
              <w:rPr>
                <w:sz w:val="20"/>
                <w:szCs w:val="20"/>
              </w:rPr>
            </w:pPr>
            <w:r w:rsidRPr="008B367F"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5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4.1.15.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День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253,0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4.1.16.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Подготовка к фестивалю «</w:t>
            </w:r>
            <w:proofErr w:type="spellStart"/>
            <w:r w:rsidRPr="00D94355">
              <w:rPr>
                <w:sz w:val="20"/>
                <w:szCs w:val="20"/>
              </w:rPr>
              <w:t>Каяльские</w:t>
            </w:r>
            <w:proofErr w:type="spellEnd"/>
            <w:r w:rsidRPr="00D94355">
              <w:rPr>
                <w:sz w:val="20"/>
                <w:szCs w:val="20"/>
              </w:rPr>
              <w:t xml:space="preserve"> чтения»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4.1.17.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 xml:space="preserve">60 -летие ДК </w:t>
            </w:r>
            <w:proofErr w:type="spellStart"/>
            <w:r w:rsidRPr="00D94355">
              <w:rPr>
                <w:sz w:val="20"/>
                <w:szCs w:val="20"/>
              </w:rPr>
              <w:t>им.В.П.Чкалова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</w:tr>
      <w:tr w:rsidR="00CB79F6" w:rsidRPr="00D94355" w:rsidTr="00BA6CEA">
        <w:trPr>
          <w:gridAfter w:val="1"/>
          <w:wAfter w:w="11" w:type="dxa"/>
          <w:trHeight w:val="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мероприятие 4.1.1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Праздник красоты, цветов и благоустройства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Муниципальное  бюджетное учреждение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1042959 1040000590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right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9F6" w:rsidRPr="00D94355" w:rsidRDefault="00CB79F6" w:rsidP="007628BE">
            <w:pPr>
              <w:jc w:val="center"/>
              <w:rPr>
                <w:sz w:val="20"/>
                <w:szCs w:val="20"/>
              </w:rPr>
            </w:pPr>
            <w:r w:rsidRPr="00D94355">
              <w:rPr>
                <w:sz w:val="20"/>
                <w:szCs w:val="20"/>
              </w:rPr>
              <w:t>0,0</w:t>
            </w:r>
          </w:p>
        </w:tc>
      </w:tr>
    </w:tbl>
    <w:p w:rsidR="00CB79F6" w:rsidRDefault="00CB79F6" w:rsidP="00CB79F6">
      <w:pPr>
        <w:tabs>
          <w:tab w:val="left" w:pos="709"/>
        </w:tabs>
        <w:rPr>
          <w:sz w:val="28"/>
        </w:rPr>
      </w:pPr>
    </w:p>
    <w:p w:rsidR="00BA6CEA" w:rsidRDefault="00BA6CEA" w:rsidP="00CB79F6">
      <w:pPr>
        <w:tabs>
          <w:tab w:val="left" w:pos="709"/>
        </w:tabs>
        <w:rPr>
          <w:sz w:val="28"/>
        </w:rPr>
      </w:pPr>
    </w:p>
    <w:p w:rsidR="00BA6CEA" w:rsidRDefault="00BA6CEA" w:rsidP="00CB79F6">
      <w:pPr>
        <w:tabs>
          <w:tab w:val="left" w:pos="709"/>
        </w:tabs>
        <w:rPr>
          <w:sz w:val="28"/>
        </w:rPr>
      </w:pPr>
    </w:p>
    <w:p w:rsidR="00CB79F6" w:rsidRDefault="00CB79F6" w:rsidP="00CB79F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           Управляющий делами                                               </w:t>
      </w:r>
      <w:r w:rsidR="00BA6CEA">
        <w:rPr>
          <w:sz w:val="28"/>
        </w:rPr>
        <w:t xml:space="preserve">            </w:t>
      </w:r>
      <w:r>
        <w:rPr>
          <w:sz w:val="28"/>
        </w:rPr>
        <w:t xml:space="preserve">              Л.Г.</w:t>
      </w:r>
      <w:r w:rsidR="00BA6CEA">
        <w:rPr>
          <w:sz w:val="28"/>
        </w:rPr>
        <w:t xml:space="preserve"> </w:t>
      </w:r>
      <w:r>
        <w:rPr>
          <w:sz w:val="28"/>
        </w:rPr>
        <w:t xml:space="preserve">Василенко 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2E03A0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CF" w:rsidRDefault="00B166CF">
      <w:r>
        <w:separator/>
      </w:r>
    </w:p>
  </w:endnote>
  <w:endnote w:type="continuationSeparator" w:id="0">
    <w:p w:rsidR="00B166CF" w:rsidRDefault="00B1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B4E5B" w:rsidRPr="00DB4E5B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B4E5B">
      <w:rPr>
        <w:noProof/>
        <w:sz w:val="14"/>
        <w:lang w:val="en-US"/>
      </w:rPr>
      <w:t>G</w:t>
    </w:r>
    <w:r w:rsidR="00DB4E5B" w:rsidRPr="00BE72F5">
      <w:rPr>
        <w:noProof/>
        <w:sz w:val="14"/>
      </w:rPr>
      <w:t>:\Мои документы\Постановления\изм_1852-культ-туризм.</w:t>
    </w:r>
    <w:r w:rsidR="00DB4E5B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E72F5" w:rsidRPr="00BE72F5">
      <w:rPr>
        <w:noProof/>
        <w:sz w:val="14"/>
      </w:rPr>
      <w:t>12/29/2017 2:35:00</w:t>
    </w:r>
    <w:r w:rsidR="00BE72F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2E03A0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2E03A0">
      <w:rPr>
        <w:sz w:val="14"/>
      </w:rPr>
      <w:t xml:space="preserve">. </w:t>
    </w:r>
    <w:r>
      <w:rPr>
        <w:sz w:val="14"/>
      </w:rPr>
      <w:fldChar w:fldCharType="begin"/>
    </w:r>
    <w:r w:rsidRPr="002E03A0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2E03A0">
      <w:rPr>
        <w:sz w:val="14"/>
      </w:rPr>
      <w:instrText xml:space="preserve"> </w:instrText>
    </w:r>
    <w:r>
      <w:rPr>
        <w:sz w:val="14"/>
      </w:rPr>
      <w:fldChar w:fldCharType="separate"/>
    </w:r>
    <w:r w:rsidR="00BE72F5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E72F5">
      <w:rPr>
        <w:noProof/>
        <w:sz w:val="14"/>
      </w:rPr>
      <w:t>27</w:t>
    </w:r>
    <w:r>
      <w:rPr>
        <w:sz w:val="14"/>
      </w:rPr>
      <w:fldChar w:fldCharType="end"/>
    </w:r>
    <w:r w:rsidRPr="002E03A0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CF" w:rsidRDefault="00B166CF">
      <w:r>
        <w:separator/>
      </w:r>
    </w:p>
  </w:footnote>
  <w:footnote w:type="continuationSeparator" w:id="0">
    <w:p w:rsidR="00B166CF" w:rsidRDefault="00B16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D8A"/>
    <w:multiLevelType w:val="hybridMultilevel"/>
    <w:tmpl w:val="5D46CB76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9681605"/>
    <w:multiLevelType w:val="multilevel"/>
    <w:tmpl w:val="F3F247D2"/>
    <w:lvl w:ilvl="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0C611B1A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42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5">
    <w:nsid w:val="0D9A745B"/>
    <w:multiLevelType w:val="hybridMultilevel"/>
    <w:tmpl w:val="A44C7C38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6">
    <w:nsid w:val="127A7348"/>
    <w:multiLevelType w:val="multilevel"/>
    <w:tmpl w:val="C5F4DB8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92672BA"/>
    <w:multiLevelType w:val="hybridMultilevel"/>
    <w:tmpl w:val="A2EE1102"/>
    <w:lvl w:ilvl="0" w:tplc="BC7C5D88">
      <w:start w:val="2015"/>
      <w:numFmt w:val="decimal"/>
      <w:lvlText w:val="%1"/>
      <w:lvlJc w:val="left"/>
      <w:pPr>
        <w:ind w:left="45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8">
    <w:nsid w:val="19F87D9D"/>
    <w:multiLevelType w:val="hybridMultilevel"/>
    <w:tmpl w:val="55F89954"/>
    <w:lvl w:ilvl="0" w:tplc="70D28F2E">
      <w:start w:val="2017"/>
      <w:numFmt w:val="decimal"/>
      <w:lvlText w:val="%1"/>
      <w:lvlJc w:val="left"/>
      <w:pPr>
        <w:ind w:left="451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95" w:hanging="360"/>
      </w:pPr>
    </w:lvl>
    <w:lvl w:ilvl="2" w:tplc="0419001B" w:tentative="1">
      <w:start w:val="1"/>
      <w:numFmt w:val="lowerRoman"/>
      <w:lvlText w:val="%3."/>
      <w:lvlJc w:val="right"/>
      <w:pPr>
        <w:ind w:left="5715" w:hanging="180"/>
      </w:pPr>
    </w:lvl>
    <w:lvl w:ilvl="3" w:tplc="0419000F" w:tentative="1">
      <w:start w:val="1"/>
      <w:numFmt w:val="decimal"/>
      <w:lvlText w:val="%4."/>
      <w:lvlJc w:val="left"/>
      <w:pPr>
        <w:ind w:left="6435" w:hanging="360"/>
      </w:pPr>
    </w:lvl>
    <w:lvl w:ilvl="4" w:tplc="04190019" w:tentative="1">
      <w:start w:val="1"/>
      <w:numFmt w:val="lowerLetter"/>
      <w:lvlText w:val="%5."/>
      <w:lvlJc w:val="left"/>
      <w:pPr>
        <w:ind w:left="7155" w:hanging="360"/>
      </w:pPr>
    </w:lvl>
    <w:lvl w:ilvl="5" w:tplc="0419001B" w:tentative="1">
      <w:start w:val="1"/>
      <w:numFmt w:val="lowerRoman"/>
      <w:lvlText w:val="%6."/>
      <w:lvlJc w:val="right"/>
      <w:pPr>
        <w:ind w:left="7875" w:hanging="180"/>
      </w:pPr>
    </w:lvl>
    <w:lvl w:ilvl="6" w:tplc="0419000F" w:tentative="1">
      <w:start w:val="1"/>
      <w:numFmt w:val="decimal"/>
      <w:lvlText w:val="%7."/>
      <w:lvlJc w:val="left"/>
      <w:pPr>
        <w:ind w:left="8595" w:hanging="360"/>
      </w:pPr>
    </w:lvl>
    <w:lvl w:ilvl="7" w:tplc="04190019" w:tentative="1">
      <w:start w:val="1"/>
      <w:numFmt w:val="lowerLetter"/>
      <w:lvlText w:val="%8."/>
      <w:lvlJc w:val="left"/>
      <w:pPr>
        <w:ind w:left="9315" w:hanging="360"/>
      </w:pPr>
    </w:lvl>
    <w:lvl w:ilvl="8" w:tplc="0419001B" w:tentative="1">
      <w:start w:val="1"/>
      <w:numFmt w:val="lowerRoman"/>
      <w:lvlText w:val="%9."/>
      <w:lvlJc w:val="right"/>
      <w:pPr>
        <w:ind w:left="10035" w:hanging="180"/>
      </w:pPr>
    </w:lvl>
  </w:abstractNum>
  <w:abstractNum w:abstractNumId="9">
    <w:nsid w:val="1E107FBC"/>
    <w:multiLevelType w:val="multilevel"/>
    <w:tmpl w:val="9E0A53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0">
    <w:nsid w:val="24FF120E"/>
    <w:multiLevelType w:val="hybridMultilevel"/>
    <w:tmpl w:val="8E6C5F7C"/>
    <w:lvl w:ilvl="0" w:tplc="5BCE6308">
      <w:start w:val="2014"/>
      <w:numFmt w:val="decimal"/>
      <w:lvlText w:val="%1"/>
      <w:lvlJc w:val="left"/>
      <w:pPr>
        <w:ind w:left="45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11">
    <w:nsid w:val="2AB50C86"/>
    <w:multiLevelType w:val="multilevel"/>
    <w:tmpl w:val="9E0A53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>
    <w:nsid w:val="317337E6"/>
    <w:multiLevelType w:val="hybridMultilevel"/>
    <w:tmpl w:val="BCF82308"/>
    <w:lvl w:ilvl="0" w:tplc="7DC090D4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3">
    <w:nsid w:val="3D0472B6"/>
    <w:multiLevelType w:val="multilevel"/>
    <w:tmpl w:val="2EB41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43DD32A0"/>
    <w:multiLevelType w:val="multilevel"/>
    <w:tmpl w:val="D778B2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4E473519"/>
    <w:multiLevelType w:val="hybridMultilevel"/>
    <w:tmpl w:val="48DC7CB6"/>
    <w:lvl w:ilvl="0" w:tplc="93B4E8B6">
      <w:start w:val="2016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abstractNum w:abstractNumId="17">
    <w:nsid w:val="53EE2112"/>
    <w:multiLevelType w:val="hybridMultilevel"/>
    <w:tmpl w:val="124062C0"/>
    <w:lvl w:ilvl="0" w:tplc="3F4A852A">
      <w:start w:val="2019"/>
      <w:numFmt w:val="decimal"/>
      <w:lvlText w:val="%1"/>
      <w:lvlJc w:val="left"/>
      <w:pPr>
        <w:ind w:left="48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80" w:hanging="360"/>
      </w:pPr>
    </w:lvl>
    <w:lvl w:ilvl="2" w:tplc="0419001B" w:tentative="1">
      <w:start w:val="1"/>
      <w:numFmt w:val="lowerRoman"/>
      <w:lvlText w:val="%3."/>
      <w:lvlJc w:val="right"/>
      <w:pPr>
        <w:ind w:left="6000" w:hanging="180"/>
      </w:pPr>
    </w:lvl>
    <w:lvl w:ilvl="3" w:tplc="0419000F" w:tentative="1">
      <w:start w:val="1"/>
      <w:numFmt w:val="decimal"/>
      <w:lvlText w:val="%4."/>
      <w:lvlJc w:val="left"/>
      <w:pPr>
        <w:ind w:left="6720" w:hanging="360"/>
      </w:pPr>
    </w:lvl>
    <w:lvl w:ilvl="4" w:tplc="04190019" w:tentative="1">
      <w:start w:val="1"/>
      <w:numFmt w:val="lowerLetter"/>
      <w:lvlText w:val="%5."/>
      <w:lvlJc w:val="left"/>
      <w:pPr>
        <w:ind w:left="7440" w:hanging="360"/>
      </w:pPr>
    </w:lvl>
    <w:lvl w:ilvl="5" w:tplc="0419001B" w:tentative="1">
      <w:start w:val="1"/>
      <w:numFmt w:val="lowerRoman"/>
      <w:lvlText w:val="%6."/>
      <w:lvlJc w:val="right"/>
      <w:pPr>
        <w:ind w:left="8160" w:hanging="180"/>
      </w:pPr>
    </w:lvl>
    <w:lvl w:ilvl="6" w:tplc="0419000F" w:tentative="1">
      <w:start w:val="1"/>
      <w:numFmt w:val="decimal"/>
      <w:lvlText w:val="%7."/>
      <w:lvlJc w:val="left"/>
      <w:pPr>
        <w:ind w:left="8880" w:hanging="360"/>
      </w:pPr>
    </w:lvl>
    <w:lvl w:ilvl="7" w:tplc="04190019" w:tentative="1">
      <w:start w:val="1"/>
      <w:numFmt w:val="lowerLetter"/>
      <w:lvlText w:val="%8."/>
      <w:lvlJc w:val="left"/>
      <w:pPr>
        <w:ind w:left="9600" w:hanging="360"/>
      </w:pPr>
    </w:lvl>
    <w:lvl w:ilvl="8" w:tplc="0419001B" w:tentative="1">
      <w:start w:val="1"/>
      <w:numFmt w:val="lowerRoman"/>
      <w:lvlText w:val="%9."/>
      <w:lvlJc w:val="right"/>
      <w:pPr>
        <w:ind w:left="10320" w:hanging="180"/>
      </w:pPr>
    </w:lvl>
  </w:abstractNum>
  <w:abstractNum w:abstractNumId="18">
    <w:nsid w:val="55887E98"/>
    <w:multiLevelType w:val="hybridMultilevel"/>
    <w:tmpl w:val="A2EE1102"/>
    <w:lvl w:ilvl="0" w:tplc="BC7C5D88">
      <w:start w:val="2015"/>
      <w:numFmt w:val="decimal"/>
      <w:lvlText w:val="%1"/>
      <w:lvlJc w:val="left"/>
      <w:pPr>
        <w:ind w:left="45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9">
    <w:nsid w:val="562F07A6"/>
    <w:multiLevelType w:val="hybridMultilevel"/>
    <w:tmpl w:val="66C4EACC"/>
    <w:lvl w:ilvl="0" w:tplc="828CA772">
      <w:start w:val="2018"/>
      <w:numFmt w:val="decimal"/>
      <w:lvlText w:val="%1"/>
      <w:lvlJc w:val="left"/>
      <w:pPr>
        <w:ind w:left="51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55" w:hanging="360"/>
      </w:pPr>
    </w:lvl>
    <w:lvl w:ilvl="2" w:tplc="0419001B" w:tentative="1">
      <w:start w:val="1"/>
      <w:numFmt w:val="lowerRoman"/>
      <w:lvlText w:val="%3."/>
      <w:lvlJc w:val="right"/>
      <w:pPr>
        <w:ind w:left="6375" w:hanging="180"/>
      </w:pPr>
    </w:lvl>
    <w:lvl w:ilvl="3" w:tplc="0419000F" w:tentative="1">
      <w:start w:val="1"/>
      <w:numFmt w:val="decimal"/>
      <w:lvlText w:val="%4."/>
      <w:lvlJc w:val="left"/>
      <w:pPr>
        <w:ind w:left="7095" w:hanging="360"/>
      </w:pPr>
    </w:lvl>
    <w:lvl w:ilvl="4" w:tplc="04190019" w:tentative="1">
      <w:start w:val="1"/>
      <w:numFmt w:val="lowerLetter"/>
      <w:lvlText w:val="%5."/>
      <w:lvlJc w:val="left"/>
      <w:pPr>
        <w:ind w:left="7815" w:hanging="360"/>
      </w:pPr>
    </w:lvl>
    <w:lvl w:ilvl="5" w:tplc="0419001B" w:tentative="1">
      <w:start w:val="1"/>
      <w:numFmt w:val="lowerRoman"/>
      <w:lvlText w:val="%6."/>
      <w:lvlJc w:val="right"/>
      <w:pPr>
        <w:ind w:left="8535" w:hanging="180"/>
      </w:pPr>
    </w:lvl>
    <w:lvl w:ilvl="6" w:tplc="0419000F" w:tentative="1">
      <w:start w:val="1"/>
      <w:numFmt w:val="decimal"/>
      <w:lvlText w:val="%7."/>
      <w:lvlJc w:val="left"/>
      <w:pPr>
        <w:ind w:left="9255" w:hanging="360"/>
      </w:pPr>
    </w:lvl>
    <w:lvl w:ilvl="7" w:tplc="04190019" w:tentative="1">
      <w:start w:val="1"/>
      <w:numFmt w:val="lowerLetter"/>
      <w:lvlText w:val="%8."/>
      <w:lvlJc w:val="left"/>
      <w:pPr>
        <w:ind w:left="9975" w:hanging="360"/>
      </w:pPr>
    </w:lvl>
    <w:lvl w:ilvl="8" w:tplc="0419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0">
    <w:nsid w:val="6B7711F7"/>
    <w:multiLevelType w:val="hybridMultilevel"/>
    <w:tmpl w:val="A44C7C38"/>
    <w:lvl w:ilvl="0" w:tplc="22EADD54">
      <w:start w:val="2015"/>
      <w:numFmt w:val="decimal"/>
      <w:lvlText w:val="%1"/>
      <w:lvlJc w:val="left"/>
      <w:pPr>
        <w:ind w:left="47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05" w:hanging="360"/>
      </w:pPr>
    </w:lvl>
    <w:lvl w:ilvl="2" w:tplc="0419001B" w:tentative="1">
      <w:start w:val="1"/>
      <w:numFmt w:val="lowerRoman"/>
      <w:lvlText w:val="%3."/>
      <w:lvlJc w:val="right"/>
      <w:pPr>
        <w:ind w:left="5925" w:hanging="180"/>
      </w:pPr>
    </w:lvl>
    <w:lvl w:ilvl="3" w:tplc="0419000F" w:tentative="1">
      <w:start w:val="1"/>
      <w:numFmt w:val="decimal"/>
      <w:lvlText w:val="%4."/>
      <w:lvlJc w:val="left"/>
      <w:pPr>
        <w:ind w:left="6645" w:hanging="360"/>
      </w:pPr>
    </w:lvl>
    <w:lvl w:ilvl="4" w:tplc="04190019" w:tentative="1">
      <w:start w:val="1"/>
      <w:numFmt w:val="lowerLetter"/>
      <w:lvlText w:val="%5."/>
      <w:lvlJc w:val="left"/>
      <w:pPr>
        <w:ind w:left="7365" w:hanging="360"/>
      </w:pPr>
    </w:lvl>
    <w:lvl w:ilvl="5" w:tplc="0419001B" w:tentative="1">
      <w:start w:val="1"/>
      <w:numFmt w:val="lowerRoman"/>
      <w:lvlText w:val="%6."/>
      <w:lvlJc w:val="right"/>
      <w:pPr>
        <w:ind w:left="8085" w:hanging="180"/>
      </w:pPr>
    </w:lvl>
    <w:lvl w:ilvl="6" w:tplc="0419000F" w:tentative="1">
      <w:start w:val="1"/>
      <w:numFmt w:val="decimal"/>
      <w:lvlText w:val="%7."/>
      <w:lvlJc w:val="left"/>
      <w:pPr>
        <w:ind w:left="8805" w:hanging="360"/>
      </w:pPr>
    </w:lvl>
    <w:lvl w:ilvl="7" w:tplc="04190019" w:tentative="1">
      <w:start w:val="1"/>
      <w:numFmt w:val="lowerLetter"/>
      <w:lvlText w:val="%8."/>
      <w:lvlJc w:val="left"/>
      <w:pPr>
        <w:ind w:left="9525" w:hanging="360"/>
      </w:pPr>
    </w:lvl>
    <w:lvl w:ilvl="8" w:tplc="0419001B" w:tentative="1">
      <w:start w:val="1"/>
      <w:numFmt w:val="lowerRoman"/>
      <w:lvlText w:val="%9."/>
      <w:lvlJc w:val="right"/>
      <w:pPr>
        <w:ind w:left="10245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3"/>
  </w:num>
  <w:num w:numId="5">
    <w:abstractNumId w:val="18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20"/>
  </w:num>
  <w:num w:numId="11">
    <w:abstractNumId w:val="17"/>
  </w:num>
  <w:num w:numId="12">
    <w:abstractNumId w:val="10"/>
  </w:num>
  <w:num w:numId="13">
    <w:abstractNumId w:val="19"/>
  </w:num>
  <w:num w:numId="14">
    <w:abstractNumId w:val="16"/>
  </w:num>
  <w:num w:numId="15">
    <w:abstractNumId w:val="12"/>
  </w:num>
  <w:num w:numId="16">
    <w:abstractNumId w:val="8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F6"/>
    <w:rsid w:val="000135FF"/>
    <w:rsid w:val="0002101A"/>
    <w:rsid w:val="00040C21"/>
    <w:rsid w:val="00042119"/>
    <w:rsid w:val="00056046"/>
    <w:rsid w:val="00086B6A"/>
    <w:rsid w:val="00087E16"/>
    <w:rsid w:val="000A2782"/>
    <w:rsid w:val="000A32E9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E03A0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96529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0D9F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42EE7"/>
    <w:rsid w:val="00A773B5"/>
    <w:rsid w:val="00A80C39"/>
    <w:rsid w:val="00AB4651"/>
    <w:rsid w:val="00AB490E"/>
    <w:rsid w:val="00B166CF"/>
    <w:rsid w:val="00B36163"/>
    <w:rsid w:val="00BA6CEA"/>
    <w:rsid w:val="00BB6ED2"/>
    <w:rsid w:val="00BE72F5"/>
    <w:rsid w:val="00C202E1"/>
    <w:rsid w:val="00C534ED"/>
    <w:rsid w:val="00C651E0"/>
    <w:rsid w:val="00CA0926"/>
    <w:rsid w:val="00CB79F6"/>
    <w:rsid w:val="00CC3551"/>
    <w:rsid w:val="00CE740C"/>
    <w:rsid w:val="00CF6248"/>
    <w:rsid w:val="00D129B6"/>
    <w:rsid w:val="00D25DED"/>
    <w:rsid w:val="00D33728"/>
    <w:rsid w:val="00D41E71"/>
    <w:rsid w:val="00D46DAB"/>
    <w:rsid w:val="00DB4E5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qFormat/>
    <w:rsid w:val="00CB79F6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CB79F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CB79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B79F6"/>
    <w:pPr>
      <w:keepNext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CB79F6"/>
    <w:pPr>
      <w:keepNext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qFormat/>
    <w:rsid w:val="00CB79F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CB79F6"/>
    <w:pPr>
      <w:keepNext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0A3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0A32E9"/>
    <w:rPr>
      <w:rFonts w:ascii="Tahoma" w:hAnsi="Tahoma" w:cs="Tahoma"/>
      <w:sz w:val="16"/>
      <w:szCs w:val="16"/>
    </w:rPr>
  </w:style>
  <w:style w:type="character" w:customStyle="1" w:styleId="21">
    <w:name w:val="Заголовок 2 Знак1"/>
    <w:link w:val="2"/>
    <w:locked/>
    <w:rsid w:val="00CB79F6"/>
    <w:rPr>
      <w:b/>
      <w:sz w:val="28"/>
    </w:rPr>
  </w:style>
  <w:style w:type="paragraph" w:styleId="31">
    <w:name w:val="Body Text Indent 3"/>
    <w:basedOn w:val="a"/>
    <w:link w:val="32"/>
    <w:rsid w:val="00CB79F6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CB79F6"/>
    <w:rPr>
      <w:color w:val="000000"/>
      <w:sz w:val="24"/>
      <w:lang w:eastAsia="ar-SA"/>
    </w:rPr>
  </w:style>
  <w:style w:type="paragraph" w:customStyle="1" w:styleId="ConsPlusTitle">
    <w:name w:val="ConsPlusTitle"/>
    <w:rsid w:val="00CB79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rsid w:val="00CB79F6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CB79F6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rsid w:val="00CB79F6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CB79F6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CB79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B79F6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CB79F6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B79F6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rsid w:val="00CB79F6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locked/>
    <w:rsid w:val="00CB79F6"/>
    <w:rPr>
      <w:sz w:val="44"/>
    </w:rPr>
  </w:style>
  <w:style w:type="character" w:customStyle="1" w:styleId="a4">
    <w:name w:val="Верхний колонтитул Знак"/>
    <w:link w:val="a3"/>
    <w:locked/>
    <w:rsid w:val="00CB79F6"/>
    <w:rPr>
      <w:sz w:val="28"/>
    </w:rPr>
  </w:style>
  <w:style w:type="paragraph" w:customStyle="1" w:styleId="22">
    <w:name w:val="Основной текст 22"/>
    <w:basedOn w:val="a"/>
    <w:rsid w:val="00CB79F6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CB79F6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CB79F6"/>
    <w:rPr>
      <w:sz w:val="24"/>
      <w:szCs w:val="24"/>
    </w:rPr>
  </w:style>
  <w:style w:type="paragraph" w:styleId="ab">
    <w:name w:val="Body Text"/>
    <w:basedOn w:val="a"/>
    <w:link w:val="ac"/>
    <w:rsid w:val="00CB79F6"/>
    <w:pPr>
      <w:spacing w:after="120"/>
    </w:pPr>
  </w:style>
  <w:style w:type="character" w:customStyle="1" w:styleId="ac">
    <w:name w:val="Основной текст Знак"/>
    <w:basedOn w:val="a0"/>
    <w:link w:val="ab"/>
    <w:rsid w:val="00CB79F6"/>
    <w:rPr>
      <w:sz w:val="24"/>
      <w:szCs w:val="24"/>
    </w:rPr>
  </w:style>
  <w:style w:type="character" w:customStyle="1" w:styleId="20">
    <w:name w:val="Заголовок 2 Знак"/>
    <w:locked/>
    <w:rsid w:val="00CB79F6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CB79F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rsid w:val="00CB79F6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rsid w:val="00CB79F6"/>
    <w:rPr>
      <w:rFonts w:ascii="Calibri" w:hAnsi="Calibri"/>
      <w:sz w:val="22"/>
      <w:szCs w:val="22"/>
    </w:rPr>
  </w:style>
  <w:style w:type="paragraph" w:customStyle="1" w:styleId="af">
    <w:name w:val="Прижатый влево"/>
    <w:basedOn w:val="a"/>
    <w:next w:val="a"/>
    <w:rsid w:val="00CB79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CB79F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Знак1"/>
    <w:basedOn w:val="a"/>
    <w:rsid w:val="00CB79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ostan">
    <w:name w:val="Postan"/>
    <w:basedOn w:val="a"/>
    <w:rsid w:val="00CB79F6"/>
    <w:pPr>
      <w:jc w:val="center"/>
    </w:pPr>
    <w:rPr>
      <w:sz w:val="28"/>
      <w:szCs w:val="20"/>
    </w:rPr>
  </w:style>
  <w:style w:type="character" w:styleId="af0">
    <w:name w:val="page number"/>
    <w:rsid w:val="00CB79F6"/>
    <w:rPr>
      <w:rFonts w:cs="Times New Roman"/>
    </w:rPr>
  </w:style>
  <w:style w:type="paragraph" w:customStyle="1" w:styleId="ConsPlusNormal">
    <w:name w:val="ConsPlusNormal"/>
    <w:rsid w:val="00CB79F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CB79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1"/>
    <w:uiPriority w:val="39"/>
    <w:rsid w:val="00CB79F6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Title"/>
    <w:basedOn w:val="a"/>
    <w:link w:val="af4"/>
    <w:qFormat/>
    <w:rsid w:val="00CB79F6"/>
    <w:pPr>
      <w:jc w:val="center"/>
    </w:pPr>
    <w:rPr>
      <w:b/>
      <w:bCs/>
      <w:sz w:val="28"/>
    </w:rPr>
  </w:style>
  <w:style w:type="character" w:customStyle="1" w:styleId="af4">
    <w:name w:val="Название Знак"/>
    <w:basedOn w:val="a0"/>
    <w:link w:val="af3"/>
    <w:rsid w:val="00CB79F6"/>
    <w:rPr>
      <w:b/>
      <w:bCs/>
      <w:sz w:val="28"/>
      <w:szCs w:val="24"/>
    </w:rPr>
  </w:style>
  <w:style w:type="paragraph" w:customStyle="1" w:styleId="af5">
    <w:name w:val="Стиль"/>
    <w:rsid w:val="00CB79F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6">
    <w:name w:val="Знак Знак Знак Знак Знак Знак"/>
    <w:basedOn w:val="a"/>
    <w:rsid w:val="00CB79F6"/>
    <w:pPr>
      <w:spacing w:before="100" w:beforeAutospacing="1" w:after="100" w:afterAutospacing="1"/>
      <w:ind w:firstLine="709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Plain Text"/>
    <w:basedOn w:val="a"/>
    <w:link w:val="af8"/>
    <w:rsid w:val="00CB79F6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CB79F6"/>
    <w:rPr>
      <w:rFonts w:ascii="Courier New" w:hAnsi="Courier New" w:cs="Courier New"/>
    </w:rPr>
  </w:style>
  <w:style w:type="character" w:styleId="af9">
    <w:name w:val="Hyperlink"/>
    <w:uiPriority w:val="99"/>
    <w:rsid w:val="00CB79F6"/>
    <w:rPr>
      <w:rFonts w:cs="Times New Roman"/>
      <w:color w:val="auto"/>
      <w:u w:val="single"/>
      <w:effect w:val="none"/>
    </w:rPr>
  </w:style>
  <w:style w:type="paragraph" w:styleId="23">
    <w:name w:val="Body Text 2"/>
    <w:basedOn w:val="a"/>
    <w:link w:val="24"/>
    <w:rsid w:val="00CB79F6"/>
    <w:pPr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4">
    <w:name w:val="Основной текст 2 Знак"/>
    <w:basedOn w:val="a0"/>
    <w:link w:val="23"/>
    <w:rsid w:val="00CB79F6"/>
    <w:rPr>
      <w:rFonts w:ascii="Calibri" w:hAnsi="Calibri"/>
      <w:lang w:eastAsia="en-US"/>
    </w:rPr>
  </w:style>
  <w:style w:type="character" w:customStyle="1" w:styleId="afa">
    <w:name w:val="Гипертекстовая ссылка"/>
    <w:rsid w:val="00CB79F6"/>
    <w:rPr>
      <w:color w:val="106BBE"/>
      <w:sz w:val="26"/>
    </w:rPr>
  </w:style>
  <w:style w:type="paragraph" w:customStyle="1" w:styleId="13">
    <w:name w:val="Абзац списка1"/>
    <w:basedOn w:val="a"/>
    <w:rsid w:val="00CB79F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Базовый"/>
    <w:rsid w:val="00CB79F6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s1">
    <w:name w:val="s_1"/>
    <w:basedOn w:val="a"/>
    <w:rsid w:val="00CB79F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B79F6"/>
  </w:style>
  <w:style w:type="character" w:customStyle="1" w:styleId="afc">
    <w:name w:val="Цветовое выделение"/>
    <w:rsid w:val="00CB79F6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CB79F6"/>
    <w:rPr>
      <w:sz w:val="20"/>
      <w:szCs w:val="20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rsid w:val="00CB79F6"/>
  </w:style>
  <w:style w:type="character" w:styleId="aff">
    <w:name w:val="footnote reference"/>
    <w:aliases w:val="Знак сноски 1,Знак сноски-FN,Ciae niinee-FN,Referencia nota al pie"/>
    <w:rsid w:val="00CB79F6"/>
    <w:rPr>
      <w:rFonts w:cs="Times New Roman"/>
      <w:vertAlign w:val="superscript"/>
    </w:rPr>
  </w:style>
  <w:style w:type="paragraph" w:customStyle="1" w:styleId="Default">
    <w:name w:val="Default"/>
    <w:rsid w:val="00CB79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CB79F6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CB79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CB79F6"/>
  </w:style>
  <w:style w:type="paragraph" w:customStyle="1" w:styleId="aff3">
    <w:name w:val="Внимание: недобросовестность!"/>
    <w:basedOn w:val="aff1"/>
    <w:next w:val="a"/>
    <w:rsid w:val="00CB79F6"/>
  </w:style>
  <w:style w:type="character" w:customStyle="1" w:styleId="aff4">
    <w:name w:val="Выделение для Базового Поиска"/>
    <w:rsid w:val="00CB79F6"/>
    <w:rPr>
      <w:color w:val="0058A9"/>
      <w:sz w:val="26"/>
    </w:rPr>
  </w:style>
  <w:style w:type="character" w:customStyle="1" w:styleId="aff5">
    <w:name w:val="Выделение для Базового Поиска (курсив)"/>
    <w:rsid w:val="00CB79F6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f7">
    <w:basedOn w:val="aff6"/>
    <w:next w:val="a"/>
    <w:rsid w:val="00CB79F6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rsid w:val="00CB79F6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rsid w:val="00CB79F6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b">
    <w:name w:val="Заголовок распахивающейся части диалога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fc">
    <w:name w:val="Заголовок своего сообщения"/>
    <w:rsid w:val="00CB79F6"/>
    <w:rPr>
      <w:color w:val="26282F"/>
      <w:sz w:val="26"/>
    </w:rPr>
  </w:style>
  <w:style w:type="paragraph" w:customStyle="1" w:styleId="affd">
    <w:name w:val="Заголовок статьи"/>
    <w:basedOn w:val="a"/>
    <w:next w:val="a"/>
    <w:rsid w:val="00CB79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e">
    <w:name w:val="Заголовок чужого сообщения"/>
    <w:rsid w:val="00CB79F6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rsid w:val="00CB79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rsid w:val="00CB79F6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3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bCs w:val="0"/>
      <w:sz w:val="24"/>
      <w:u w:val="single"/>
    </w:rPr>
  </w:style>
  <w:style w:type="paragraph" w:customStyle="1" w:styleId="afff2">
    <w:name w:val="Текст информации об изменениях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3">
    <w:name w:val="Информация об изменениях"/>
    <w:basedOn w:val="afff2"/>
    <w:next w:val="a"/>
    <w:rsid w:val="00CB79F6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rsid w:val="00CB79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5">
    <w:name w:val="Комментарий"/>
    <w:basedOn w:val="afff4"/>
    <w:next w:val="a"/>
    <w:rsid w:val="00CB79F6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rsid w:val="00CB79F6"/>
  </w:style>
  <w:style w:type="paragraph" w:customStyle="1" w:styleId="afff7">
    <w:name w:val="Текст (лев. подпись)"/>
    <w:basedOn w:val="a"/>
    <w:next w:val="a"/>
    <w:rsid w:val="00CB79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8">
    <w:name w:val="Колонтитул (левый)"/>
    <w:basedOn w:val="afff7"/>
    <w:next w:val="a"/>
    <w:rsid w:val="00CB79F6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rsid w:val="00CB79F6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a">
    <w:name w:val="Колонтитул (правый)"/>
    <w:basedOn w:val="afff9"/>
    <w:next w:val="a"/>
    <w:rsid w:val="00CB79F6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rsid w:val="00CB79F6"/>
  </w:style>
  <w:style w:type="paragraph" w:customStyle="1" w:styleId="afffc">
    <w:name w:val="Куда обратиться?"/>
    <w:basedOn w:val="aff1"/>
    <w:next w:val="a"/>
    <w:rsid w:val="00CB79F6"/>
  </w:style>
  <w:style w:type="paragraph" w:customStyle="1" w:styleId="afffd">
    <w:name w:val="Моноширинный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rsid w:val="00CB79F6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rsid w:val="00CB79F6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rsid w:val="00CB79F6"/>
  </w:style>
  <w:style w:type="paragraph" w:customStyle="1" w:styleId="affff1">
    <w:name w:val="Объект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CB79F6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rsid w:val="00CB79F6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rsid w:val="00CB79F6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CB79F6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rsid w:val="00CB79F6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9">
    <w:name w:val="Постоянная часть"/>
    <w:basedOn w:val="aff6"/>
    <w:next w:val="a"/>
    <w:rsid w:val="00CB79F6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rsid w:val="00CB79F6"/>
  </w:style>
  <w:style w:type="paragraph" w:customStyle="1" w:styleId="affffb">
    <w:name w:val="Примечание."/>
    <w:basedOn w:val="aff1"/>
    <w:next w:val="a"/>
    <w:rsid w:val="00CB79F6"/>
  </w:style>
  <w:style w:type="character" w:customStyle="1" w:styleId="affffc">
    <w:name w:val="Продолжение ссылки"/>
    <w:rsid w:val="00CB79F6"/>
  </w:style>
  <w:style w:type="paragraph" w:customStyle="1" w:styleId="affffd">
    <w:name w:val="Словарная статья"/>
    <w:basedOn w:val="a"/>
    <w:next w:val="a"/>
    <w:rsid w:val="00CB79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e">
    <w:name w:val="Сравнение редакций"/>
    <w:rsid w:val="00CB79F6"/>
    <w:rPr>
      <w:color w:val="26282F"/>
      <w:sz w:val="26"/>
    </w:rPr>
  </w:style>
  <w:style w:type="character" w:customStyle="1" w:styleId="afffff">
    <w:name w:val="Сравнение редакций. Добавленный фрагмент"/>
    <w:rsid w:val="00CB79F6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CB79F6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2">
    <w:name w:val="Текст в таблице"/>
    <w:basedOn w:val="af2"/>
    <w:next w:val="a"/>
    <w:rsid w:val="00CB79F6"/>
    <w:pPr>
      <w:ind w:firstLine="500"/>
    </w:pPr>
  </w:style>
  <w:style w:type="paragraph" w:customStyle="1" w:styleId="afffff3">
    <w:name w:val="Текст ЭР (см. также)"/>
    <w:basedOn w:val="a"/>
    <w:next w:val="a"/>
    <w:rsid w:val="00CB79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rsid w:val="00CB79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5">
    <w:name w:val="Утратил силу"/>
    <w:rsid w:val="00CB79F6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rsid w:val="00CB79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7">
    <w:name w:val="Центрированный (таблица)"/>
    <w:basedOn w:val="af2"/>
    <w:next w:val="a"/>
    <w:rsid w:val="00CB79F6"/>
    <w:pPr>
      <w:jc w:val="center"/>
    </w:pPr>
  </w:style>
  <w:style w:type="paragraph" w:customStyle="1" w:styleId="-">
    <w:name w:val="ЭР-содержание (правое окно)"/>
    <w:basedOn w:val="a"/>
    <w:next w:val="a"/>
    <w:rsid w:val="00CB79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rsid w:val="00CB79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CB79F6"/>
    <w:pPr>
      <w:ind w:firstLine="540"/>
      <w:jc w:val="both"/>
    </w:pPr>
    <w:rPr>
      <w:iCs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sid w:val="00CB79F6"/>
    <w:rPr>
      <w:iCs/>
      <w:sz w:val="28"/>
      <w:szCs w:val="28"/>
    </w:rPr>
  </w:style>
  <w:style w:type="paragraph" w:customStyle="1" w:styleId="ConsNormal">
    <w:name w:val="ConsNormal"/>
    <w:rsid w:val="00CB79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qFormat/>
    <w:rsid w:val="00CB79F6"/>
    <w:rPr>
      <w:rFonts w:cs="Times New Roman"/>
      <w:b/>
    </w:rPr>
  </w:style>
  <w:style w:type="paragraph" w:customStyle="1" w:styleId="consplusnormal0">
    <w:name w:val="consplusnormal"/>
    <w:basedOn w:val="a"/>
    <w:rsid w:val="00CB79F6"/>
    <w:pPr>
      <w:spacing w:before="100" w:beforeAutospacing="1" w:after="100" w:afterAutospacing="1"/>
    </w:pPr>
  </w:style>
  <w:style w:type="character" w:customStyle="1" w:styleId="WW8Num9z0">
    <w:name w:val="WW8Num9z0"/>
    <w:rsid w:val="00CB79F6"/>
    <w:rPr>
      <w:rFonts w:ascii="Symbol" w:hAnsi="Symbol"/>
      <w:sz w:val="20"/>
    </w:rPr>
  </w:style>
  <w:style w:type="paragraph" w:customStyle="1" w:styleId="section2">
    <w:name w:val="section2"/>
    <w:basedOn w:val="a"/>
    <w:rsid w:val="00CB79F6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CB79F6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CB79F6"/>
    <w:rPr>
      <w:rFonts w:ascii="Wingdings" w:hAnsi="Wingdings"/>
    </w:rPr>
  </w:style>
  <w:style w:type="paragraph" w:customStyle="1" w:styleId="contentheader2cols">
    <w:name w:val="contentheader2cols"/>
    <w:basedOn w:val="a"/>
    <w:rsid w:val="00CB79F6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styleId="33">
    <w:name w:val="Body Text 3"/>
    <w:basedOn w:val="a"/>
    <w:link w:val="34"/>
    <w:rsid w:val="00CB79F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B79F6"/>
    <w:rPr>
      <w:sz w:val="16"/>
      <w:szCs w:val="16"/>
    </w:rPr>
  </w:style>
  <w:style w:type="character" w:customStyle="1" w:styleId="81">
    <w:name w:val="Знак Знак8"/>
    <w:rsid w:val="00CB79F6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CB79F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BodyTextFirstIndentChar">
    <w:name w:val="Body Text First Indent Char"/>
    <w:semiHidden/>
    <w:locked/>
    <w:rsid w:val="00CB79F6"/>
    <w:rPr>
      <w:rFonts w:ascii="Times New Roman" w:hAnsi="Times New Roman"/>
      <w:sz w:val="24"/>
    </w:rPr>
  </w:style>
  <w:style w:type="paragraph" w:styleId="afffffa">
    <w:name w:val="Body Text First Indent"/>
    <w:basedOn w:val="ab"/>
    <w:link w:val="afffffb"/>
    <w:rsid w:val="00CB79F6"/>
    <w:pPr>
      <w:ind w:firstLine="210"/>
    </w:pPr>
  </w:style>
  <w:style w:type="character" w:customStyle="1" w:styleId="afffffb">
    <w:name w:val="Красная строка Знак"/>
    <w:basedOn w:val="ac"/>
    <w:link w:val="afffffa"/>
    <w:rsid w:val="00CB79F6"/>
    <w:rPr>
      <w:sz w:val="24"/>
      <w:szCs w:val="24"/>
    </w:rPr>
  </w:style>
  <w:style w:type="character" w:customStyle="1" w:styleId="14">
    <w:name w:val="Основной текст Знак1"/>
    <w:rsid w:val="00CB79F6"/>
    <w:rPr>
      <w:rFonts w:cs="Times New Roman"/>
      <w:sz w:val="28"/>
    </w:rPr>
  </w:style>
  <w:style w:type="paragraph" w:customStyle="1" w:styleId="15">
    <w:name w:val="Стиль1"/>
    <w:basedOn w:val="a"/>
    <w:rsid w:val="00CB79F6"/>
    <w:pPr>
      <w:tabs>
        <w:tab w:val="num" w:pos="1041"/>
        <w:tab w:val="num" w:pos="2340"/>
      </w:tabs>
      <w:ind w:left="2340" w:hanging="360"/>
    </w:pPr>
    <w:rPr>
      <w:sz w:val="20"/>
      <w:szCs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CB79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rsid w:val="00CB79F6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CB79F6"/>
    <w:rPr>
      <w:rFonts w:ascii="Times New Roman" w:hAnsi="Times New Roman"/>
    </w:rPr>
  </w:style>
  <w:style w:type="paragraph" w:customStyle="1" w:styleId="afffffc">
    <w:name w:val="Знак Знак Знак Знак"/>
    <w:basedOn w:val="a"/>
    <w:rsid w:val="00CB79F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ndnoteTextChar">
    <w:name w:val="Endnote Text Char"/>
    <w:semiHidden/>
    <w:locked/>
    <w:rsid w:val="00CB79F6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rsid w:val="00CB79F6"/>
    <w:rPr>
      <w:sz w:val="20"/>
      <w:szCs w:val="20"/>
    </w:rPr>
  </w:style>
  <w:style w:type="character" w:customStyle="1" w:styleId="afffffe">
    <w:name w:val="Текст концевой сноски Знак"/>
    <w:basedOn w:val="a0"/>
    <w:link w:val="afffffd"/>
    <w:rsid w:val="00CB79F6"/>
  </w:style>
  <w:style w:type="paragraph" w:customStyle="1" w:styleId="16">
    <w:name w:val="Без интервала1"/>
    <w:rsid w:val="00CB79F6"/>
    <w:rPr>
      <w:rFonts w:ascii="Calibri" w:hAnsi="Calibri"/>
      <w:sz w:val="22"/>
      <w:szCs w:val="22"/>
    </w:rPr>
  </w:style>
  <w:style w:type="character" w:styleId="affffff">
    <w:name w:val="endnote reference"/>
    <w:rsid w:val="00CB79F6"/>
    <w:rPr>
      <w:rFonts w:cs="Times New Roman"/>
      <w:vertAlign w:val="superscript"/>
    </w:rPr>
  </w:style>
  <w:style w:type="paragraph" w:styleId="affffff0">
    <w:name w:val="Document Map"/>
    <w:basedOn w:val="a"/>
    <w:link w:val="affffff1"/>
    <w:rsid w:val="00CB79F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fff1">
    <w:name w:val="Схема документа Знак"/>
    <w:basedOn w:val="a0"/>
    <w:link w:val="affffff0"/>
    <w:rsid w:val="00CB79F6"/>
    <w:rPr>
      <w:rFonts w:ascii="Tahoma" w:hAnsi="Tahoma"/>
      <w:shd w:val="clear" w:color="auto" w:fill="000080"/>
    </w:rPr>
  </w:style>
  <w:style w:type="paragraph" w:customStyle="1" w:styleId="28">
    <w:name w:val="Знак Знак Знак Знак2"/>
    <w:basedOn w:val="a"/>
    <w:rsid w:val="00CB79F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rsid w:val="00CB79F6"/>
    <w:pPr>
      <w:spacing w:after="120" w:line="336" w:lineRule="auto"/>
      <w:ind w:firstLine="567"/>
      <w:jc w:val="both"/>
    </w:pPr>
    <w:rPr>
      <w:szCs w:val="20"/>
    </w:rPr>
  </w:style>
  <w:style w:type="character" w:customStyle="1" w:styleId="apple-style-span">
    <w:name w:val="apple-style-span"/>
    <w:rsid w:val="00CB79F6"/>
  </w:style>
  <w:style w:type="character" w:styleId="affffff2">
    <w:name w:val="Emphasis"/>
    <w:qFormat/>
    <w:rsid w:val="00CB79F6"/>
    <w:rPr>
      <w:rFonts w:cs="Times New Roman"/>
      <w:i/>
    </w:rPr>
  </w:style>
  <w:style w:type="paragraph" w:styleId="affffff3">
    <w:name w:val="List Bullet"/>
    <w:basedOn w:val="afffffa"/>
    <w:rsid w:val="00CB79F6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7">
    <w:name w:val="Текст концевой сноски Знак1"/>
    <w:semiHidden/>
    <w:rsid w:val="00CB79F6"/>
    <w:rPr>
      <w:rFonts w:ascii="Arial" w:hAnsi="Arial"/>
      <w:sz w:val="20"/>
    </w:rPr>
  </w:style>
  <w:style w:type="paragraph" w:customStyle="1" w:styleId="Style6">
    <w:name w:val="Style6"/>
    <w:basedOn w:val="a"/>
    <w:rsid w:val="00CB79F6"/>
    <w:pPr>
      <w:widowControl w:val="0"/>
      <w:autoSpaceDE w:val="0"/>
      <w:autoSpaceDN w:val="0"/>
      <w:adjustRightInd w:val="0"/>
      <w:spacing w:line="290" w:lineRule="exact"/>
      <w:ind w:right="-284"/>
    </w:pPr>
  </w:style>
  <w:style w:type="paragraph" w:customStyle="1" w:styleId="Style11">
    <w:name w:val="Style11"/>
    <w:basedOn w:val="a"/>
    <w:rsid w:val="00CB79F6"/>
    <w:pPr>
      <w:widowControl w:val="0"/>
      <w:autoSpaceDE w:val="0"/>
      <w:autoSpaceDN w:val="0"/>
      <w:adjustRightInd w:val="0"/>
      <w:spacing w:line="326" w:lineRule="exact"/>
      <w:ind w:right="-284"/>
      <w:jc w:val="both"/>
    </w:pPr>
  </w:style>
  <w:style w:type="character" w:customStyle="1" w:styleId="FontStyle51">
    <w:name w:val="Font Style51"/>
    <w:rsid w:val="00CB79F6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CB79F6"/>
    <w:rPr>
      <w:rFonts w:ascii="Tahoma" w:hAnsi="Tahoma" w:cs="Tahoma"/>
      <w:sz w:val="16"/>
      <w:szCs w:val="16"/>
    </w:rPr>
  </w:style>
  <w:style w:type="paragraph" w:styleId="affffff4">
    <w:name w:val="List Paragraph"/>
    <w:basedOn w:val="a"/>
    <w:qFormat/>
    <w:rsid w:val="00CB79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0">
    <w:name w:val="Знак Знак12"/>
    <w:basedOn w:val="a0"/>
    <w:rsid w:val="00CB79F6"/>
  </w:style>
  <w:style w:type="character" w:customStyle="1" w:styleId="110">
    <w:name w:val="Знак Знак11"/>
    <w:basedOn w:val="a0"/>
    <w:rsid w:val="00CB79F6"/>
  </w:style>
  <w:style w:type="character" w:customStyle="1" w:styleId="230">
    <w:name w:val="Знак Знак23"/>
    <w:rsid w:val="00CB79F6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fffff5">
    <w:name w:val="Содержимое таблицы"/>
    <w:basedOn w:val="a"/>
    <w:rsid w:val="00CB79F6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character" w:customStyle="1" w:styleId="212">
    <w:name w:val="Знак Знак21"/>
    <w:rsid w:val="00CB79F6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91">
    <w:name w:val="Знак Знак9"/>
    <w:basedOn w:val="a0"/>
    <w:locked/>
    <w:rsid w:val="00CB79F6"/>
  </w:style>
  <w:style w:type="character" w:customStyle="1" w:styleId="19">
    <w:name w:val="Знак Знак19"/>
    <w:locked/>
    <w:rsid w:val="00CB79F6"/>
    <w:rPr>
      <w:rFonts w:ascii="Arial" w:hAnsi="Arial" w:cs="Arial"/>
      <w:sz w:val="24"/>
      <w:szCs w:val="24"/>
    </w:rPr>
  </w:style>
  <w:style w:type="character" w:customStyle="1" w:styleId="221">
    <w:name w:val="Знак Знак22"/>
    <w:rsid w:val="00CB79F6"/>
    <w:rPr>
      <w:rFonts w:ascii="Times New Roman" w:eastAsia="Times New Roman" w:hAnsi="Times New Roman"/>
      <w:sz w:val="28"/>
    </w:rPr>
  </w:style>
  <w:style w:type="character" w:customStyle="1" w:styleId="200">
    <w:name w:val="Знак Знак20"/>
    <w:rsid w:val="00CB79F6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18">
    <w:name w:val="Знак Знак18"/>
    <w:rsid w:val="00CB79F6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70">
    <w:name w:val="Знак Знак17"/>
    <w:rsid w:val="00CB79F6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60">
    <w:name w:val="Знак Знак16"/>
    <w:rsid w:val="00CB79F6"/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150">
    <w:name w:val="Знак Знак15"/>
    <w:rsid w:val="00CB79F6"/>
    <w:rPr>
      <w:rFonts w:ascii="Cambria" w:eastAsia="Times New Roman" w:hAnsi="Cambria"/>
      <w:color w:val="404040"/>
      <w:lang w:eastAsia="en-US"/>
    </w:rPr>
  </w:style>
  <w:style w:type="character" w:customStyle="1" w:styleId="140">
    <w:name w:val="Знак Знак14"/>
    <w:rsid w:val="00CB79F6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71">
    <w:name w:val="Знак Знак7"/>
    <w:rsid w:val="00CB79F6"/>
    <w:rPr>
      <w:rFonts w:ascii="Times New Roman" w:eastAsia="Times New Roman" w:hAnsi="Times New Roman"/>
      <w:sz w:val="28"/>
    </w:rPr>
  </w:style>
  <w:style w:type="character" w:customStyle="1" w:styleId="61">
    <w:name w:val="Знак Знак6"/>
    <w:rsid w:val="00CB79F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1">
    <w:name w:val="Знак Знак5"/>
    <w:rsid w:val="00CB79F6"/>
    <w:rPr>
      <w:rFonts w:ascii="Courier New" w:hAnsi="Courier New" w:cs="Courier New"/>
    </w:rPr>
  </w:style>
  <w:style w:type="character" w:customStyle="1" w:styleId="100">
    <w:name w:val="Знак Знак10"/>
    <w:rsid w:val="00CB79F6"/>
    <w:rPr>
      <w:rFonts w:ascii="Times New Roman" w:eastAsia="Times New Roman" w:hAnsi="Times New Roman"/>
      <w:sz w:val="28"/>
    </w:rPr>
  </w:style>
  <w:style w:type="character" w:customStyle="1" w:styleId="41">
    <w:name w:val="Знак Знак4"/>
    <w:rsid w:val="00CB79F6"/>
    <w:rPr>
      <w:rFonts w:ascii="Times New Roman" w:eastAsia="Times New Roman" w:hAnsi="Times New Roman"/>
      <w:iCs/>
      <w:sz w:val="28"/>
      <w:szCs w:val="28"/>
    </w:rPr>
  </w:style>
  <w:style w:type="character" w:customStyle="1" w:styleId="35">
    <w:name w:val="Знак Знак3"/>
    <w:rsid w:val="00CB79F6"/>
    <w:rPr>
      <w:rFonts w:ascii="Times New Roman" w:eastAsia="Times New Roman" w:hAnsi="Times New Roman"/>
      <w:sz w:val="16"/>
      <w:szCs w:val="16"/>
    </w:rPr>
  </w:style>
  <w:style w:type="character" w:customStyle="1" w:styleId="29">
    <w:name w:val="Знак Знак2"/>
    <w:rsid w:val="00CB79F6"/>
    <w:rPr>
      <w:rFonts w:ascii="Times New Roman" w:eastAsia="Times New Roman" w:hAnsi="Times New Roman"/>
      <w:sz w:val="24"/>
      <w:szCs w:val="24"/>
      <w:lang w:val="ru-RU" w:eastAsia="en-US" w:bidi="ar-SA"/>
    </w:rPr>
  </w:style>
  <w:style w:type="character" w:customStyle="1" w:styleId="82">
    <w:name w:val="Знак Знак8"/>
    <w:rsid w:val="00CB79F6"/>
    <w:rPr>
      <w:rFonts w:ascii="Times New Roman" w:eastAsia="Times New Roman" w:hAnsi="Times New Roman"/>
      <w:sz w:val="28"/>
    </w:rPr>
  </w:style>
  <w:style w:type="character" w:customStyle="1" w:styleId="1a">
    <w:name w:val="Знак Знак1"/>
    <w:rsid w:val="00CB79F6"/>
    <w:rPr>
      <w:rFonts w:ascii="Times New Roman" w:eastAsia="Times New Roman" w:hAnsi="Times New Roman"/>
    </w:rPr>
  </w:style>
  <w:style w:type="paragraph" w:styleId="affffff6">
    <w:name w:val="No Spacing"/>
    <w:qFormat/>
    <w:rsid w:val="00CB79F6"/>
    <w:rPr>
      <w:rFonts w:ascii="Calibri" w:hAnsi="Calibri"/>
      <w:sz w:val="22"/>
      <w:szCs w:val="22"/>
    </w:rPr>
  </w:style>
  <w:style w:type="character" w:customStyle="1" w:styleId="affffff7">
    <w:name w:val="Знак Знак"/>
    <w:rsid w:val="00CB79F6"/>
    <w:rPr>
      <w:rFonts w:ascii="Tahoma" w:eastAsia="Times New Roman" w:hAnsi="Tahoma"/>
      <w:shd w:val="clear" w:color="auto" w:fil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qFormat/>
    <w:rsid w:val="00CB79F6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qFormat/>
    <w:rsid w:val="00CB79F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CB79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B79F6"/>
    <w:pPr>
      <w:keepNext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CB79F6"/>
    <w:pPr>
      <w:keepNext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qFormat/>
    <w:rsid w:val="00CB79F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CB79F6"/>
    <w:pPr>
      <w:keepNext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0A32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0A32E9"/>
    <w:rPr>
      <w:rFonts w:ascii="Tahoma" w:hAnsi="Tahoma" w:cs="Tahoma"/>
      <w:sz w:val="16"/>
      <w:szCs w:val="16"/>
    </w:rPr>
  </w:style>
  <w:style w:type="character" w:customStyle="1" w:styleId="21">
    <w:name w:val="Заголовок 2 Знак1"/>
    <w:link w:val="2"/>
    <w:locked/>
    <w:rsid w:val="00CB79F6"/>
    <w:rPr>
      <w:b/>
      <w:sz w:val="28"/>
    </w:rPr>
  </w:style>
  <w:style w:type="paragraph" w:styleId="31">
    <w:name w:val="Body Text Indent 3"/>
    <w:basedOn w:val="a"/>
    <w:link w:val="32"/>
    <w:rsid w:val="00CB79F6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CB79F6"/>
    <w:rPr>
      <w:color w:val="000000"/>
      <w:sz w:val="24"/>
      <w:lang w:eastAsia="ar-SA"/>
    </w:rPr>
  </w:style>
  <w:style w:type="paragraph" w:customStyle="1" w:styleId="ConsPlusTitle">
    <w:name w:val="ConsPlusTitle"/>
    <w:rsid w:val="00CB79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rsid w:val="00CB79F6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CB79F6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rsid w:val="00CB79F6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rsid w:val="00CB79F6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CB79F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B79F6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CB79F6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B79F6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rsid w:val="00CB79F6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locked/>
    <w:rsid w:val="00CB79F6"/>
    <w:rPr>
      <w:sz w:val="44"/>
    </w:rPr>
  </w:style>
  <w:style w:type="character" w:customStyle="1" w:styleId="a4">
    <w:name w:val="Верхний колонтитул Знак"/>
    <w:link w:val="a3"/>
    <w:locked/>
    <w:rsid w:val="00CB79F6"/>
    <w:rPr>
      <w:sz w:val="28"/>
    </w:rPr>
  </w:style>
  <w:style w:type="paragraph" w:customStyle="1" w:styleId="22">
    <w:name w:val="Основной текст 22"/>
    <w:basedOn w:val="a"/>
    <w:rsid w:val="00CB79F6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CB79F6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CB79F6"/>
    <w:rPr>
      <w:sz w:val="24"/>
      <w:szCs w:val="24"/>
    </w:rPr>
  </w:style>
  <w:style w:type="paragraph" w:styleId="ab">
    <w:name w:val="Body Text"/>
    <w:basedOn w:val="a"/>
    <w:link w:val="ac"/>
    <w:rsid w:val="00CB79F6"/>
    <w:pPr>
      <w:spacing w:after="120"/>
    </w:pPr>
  </w:style>
  <w:style w:type="character" w:customStyle="1" w:styleId="ac">
    <w:name w:val="Основной текст Знак"/>
    <w:basedOn w:val="a0"/>
    <w:link w:val="ab"/>
    <w:rsid w:val="00CB79F6"/>
    <w:rPr>
      <w:sz w:val="24"/>
      <w:szCs w:val="24"/>
    </w:rPr>
  </w:style>
  <w:style w:type="character" w:customStyle="1" w:styleId="20">
    <w:name w:val="Заголовок 2 Знак"/>
    <w:locked/>
    <w:rsid w:val="00CB79F6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CB79F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rsid w:val="00CB79F6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rsid w:val="00CB79F6"/>
    <w:rPr>
      <w:rFonts w:ascii="Calibri" w:hAnsi="Calibri"/>
      <w:sz w:val="22"/>
      <w:szCs w:val="22"/>
    </w:rPr>
  </w:style>
  <w:style w:type="paragraph" w:customStyle="1" w:styleId="af">
    <w:name w:val="Прижатый влево"/>
    <w:basedOn w:val="a"/>
    <w:next w:val="a"/>
    <w:rsid w:val="00CB79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CB79F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Знак1"/>
    <w:basedOn w:val="a"/>
    <w:rsid w:val="00CB79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ostan">
    <w:name w:val="Postan"/>
    <w:basedOn w:val="a"/>
    <w:rsid w:val="00CB79F6"/>
    <w:pPr>
      <w:jc w:val="center"/>
    </w:pPr>
    <w:rPr>
      <w:sz w:val="28"/>
      <w:szCs w:val="20"/>
    </w:rPr>
  </w:style>
  <w:style w:type="character" w:styleId="af0">
    <w:name w:val="page number"/>
    <w:rsid w:val="00CB79F6"/>
    <w:rPr>
      <w:rFonts w:cs="Times New Roman"/>
    </w:rPr>
  </w:style>
  <w:style w:type="paragraph" w:customStyle="1" w:styleId="ConsPlusNormal">
    <w:name w:val="ConsPlusNormal"/>
    <w:rsid w:val="00CB79F6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rsid w:val="00CB79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1"/>
    <w:uiPriority w:val="39"/>
    <w:rsid w:val="00CB79F6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3">
    <w:name w:val="Title"/>
    <w:basedOn w:val="a"/>
    <w:link w:val="af4"/>
    <w:qFormat/>
    <w:rsid w:val="00CB79F6"/>
    <w:pPr>
      <w:jc w:val="center"/>
    </w:pPr>
    <w:rPr>
      <w:b/>
      <w:bCs/>
      <w:sz w:val="28"/>
    </w:rPr>
  </w:style>
  <w:style w:type="character" w:customStyle="1" w:styleId="af4">
    <w:name w:val="Название Знак"/>
    <w:basedOn w:val="a0"/>
    <w:link w:val="af3"/>
    <w:rsid w:val="00CB79F6"/>
    <w:rPr>
      <w:b/>
      <w:bCs/>
      <w:sz w:val="28"/>
      <w:szCs w:val="24"/>
    </w:rPr>
  </w:style>
  <w:style w:type="paragraph" w:customStyle="1" w:styleId="af5">
    <w:name w:val="Стиль"/>
    <w:rsid w:val="00CB79F6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6">
    <w:name w:val="Знак Знак Знак Знак Знак Знак"/>
    <w:basedOn w:val="a"/>
    <w:rsid w:val="00CB79F6"/>
    <w:pPr>
      <w:spacing w:before="100" w:beforeAutospacing="1" w:after="100" w:afterAutospacing="1"/>
      <w:ind w:firstLine="709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7">
    <w:name w:val="Plain Text"/>
    <w:basedOn w:val="a"/>
    <w:link w:val="af8"/>
    <w:rsid w:val="00CB79F6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CB79F6"/>
    <w:rPr>
      <w:rFonts w:ascii="Courier New" w:hAnsi="Courier New" w:cs="Courier New"/>
    </w:rPr>
  </w:style>
  <w:style w:type="character" w:styleId="af9">
    <w:name w:val="Hyperlink"/>
    <w:uiPriority w:val="99"/>
    <w:rsid w:val="00CB79F6"/>
    <w:rPr>
      <w:rFonts w:cs="Times New Roman"/>
      <w:color w:val="auto"/>
      <w:u w:val="single"/>
      <w:effect w:val="none"/>
    </w:rPr>
  </w:style>
  <w:style w:type="paragraph" w:styleId="23">
    <w:name w:val="Body Text 2"/>
    <w:basedOn w:val="a"/>
    <w:link w:val="24"/>
    <w:rsid w:val="00CB79F6"/>
    <w:pPr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4">
    <w:name w:val="Основной текст 2 Знак"/>
    <w:basedOn w:val="a0"/>
    <w:link w:val="23"/>
    <w:rsid w:val="00CB79F6"/>
    <w:rPr>
      <w:rFonts w:ascii="Calibri" w:hAnsi="Calibri"/>
      <w:lang w:eastAsia="en-US"/>
    </w:rPr>
  </w:style>
  <w:style w:type="character" w:customStyle="1" w:styleId="afa">
    <w:name w:val="Гипертекстовая ссылка"/>
    <w:rsid w:val="00CB79F6"/>
    <w:rPr>
      <w:color w:val="106BBE"/>
      <w:sz w:val="26"/>
    </w:rPr>
  </w:style>
  <w:style w:type="paragraph" w:customStyle="1" w:styleId="13">
    <w:name w:val="Абзац списка1"/>
    <w:basedOn w:val="a"/>
    <w:rsid w:val="00CB79F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b">
    <w:name w:val="Базовый"/>
    <w:rsid w:val="00CB79F6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s1">
    <w:name w:val="s_1"/>
    <w:basedOn w:val="a"/>
    <w:rsid w:val="00CB79F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CB79F6"/>
  </w:style>
  <w:style w:type="character" w:customStyle="1" w:styleId="afc">
    <w:name w:val="Цветовое выделение"/>
    <w:rsid w:val="00CB79F6"/>
    <w:rPr>
      <w:b/>
      <w:color w:val="26282F"/>
      <w:sz w:val="26"/>
    </w:rPr>
  </w:style>
  <w:style w:type="paragraph" w:styleId="af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e"/>
    <w:rsid w:val="00CB79F6"/>
    <w:rPr>
      <w:sz w:val="20"/>
      <w:szCs w:val="20"/>
    </w:rPr>
  </w:style>
  <w:style w:type="character" w:customStyle="1" w:styleId="af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d"/>
    <w:rsid w:val="00CB79F6"/>
  </w:style>
  <w:style w:type="character" w:styleId="aff">
    <w:name w:val="footnote reference"/>
    <w:aliases w:val="Знак сноски 1,Знак сноски-FN,Ciae niinee-FN,Referencia nota al pie"/>
    <w:rsid w:val="00CB79F6"/>
    <w:rPr>
      <w:rFonts w:cs="Times New Roman"/>
      <w:vertAlign w:val="superscript"/>
    </w:rPr>
  </w:style>
  <w:style w:type="paragraph" w:customStyle="1" w:styleId="Default">
    <w:name w:val="Default"/>
    <w:rsid w:val="00CB79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Активная гипертекстовая ссылка"/>
    <w:rsid w:val="00CB79F6"/>
    <w:rPr>
      <w:color w:val="106BBE"/>
      <w:sz w:val="26"/>
      <w:u w:val="single"/>
    </w:rPr>
  </w:style>
  <w:style w:type="paragraph" w:customStyle="1" w:styleId="aff1">
    <w:name w:val="Внимание"/>
    <w:basedOn w:val="a"/>
    <w:next w:val="a"/>
    <w:rsid w:val="00CB79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2">
    <w:name w:val="Внимание: криминал!!"/>
    <w:basedOn w:val="aff1"/>
    <w:next w:val="a"/>
    <w:rsid w:val="00CB79F6"/>
  </w:style>
  <w:style w:type="paragraph" w:customStyle="1" w:styleId="aff3">
    <w:name w:val="Внимание: недобросовестность!"/>
    <w:basedOn w:val="aff1"/>
    <w:next w:val="a"/>
    <w:rsid w:val="00CB79F6"/>
  </w:style>
  <w:style w:type="character" w:customStyle="1" w:styleId="aff4">
    <w:name w:val="Выделение для Базового Поиска"/>
    <w:rsid w:val="00CB79F6"/>
    <w:rPr>
      <w:color w:val="0058A9"/>
      <w:sz w:val="26"/>
    </w:rPr>
  </w:style>
  <w:style w:type="character" w:customStyle="1" w:styleId="aff5">
    <w:name w:val="Выделение для Базового Поиска (курсив)"/>
    <w:rsid w:val="00CB79F6"/>
    <w:rPr>
      <w:i/>
      <w:color w:val="0058A9"/>
      <w:sz w:val="26"/>
    </w:rPr>
  </w:style>
  <w:style w:type="paragraph" w:customStyle="1" w:styleId="aff6">
    <w:name w:val="Основное меню (преемственное)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ff7">
    <w:basedOn w:val="aff6"/>
    <w:next w:val="a"/>
    <w:rsid w:val="00CB79F6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f9">
    <w:name w:val="Заголовок для информации об изменениях"/>
    <w:basedOn w:val="1"/>
    <w:next w:val="a"/>
    <w:rsid w:val="00CB79F6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hd w:val="clear" w:color="auto" w:fill="FFFFFF"/>
    </w:rPr>
  </w:style>
  <w:style w:type="paragraph" w:customStyle="1" w:styleId="affa">
    <w:name w:val="Заголовок приложения"/>
    <w:basedOn w:val="a"/>
    <w:next w:val="a"/>
    <w:rsid w:val="00CB79F6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b">
    <w:name w:val="Заголовок распахивающейся части диалога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fc">
    <w:name w:val="Заголовок своего сообщения"/>
    <w:rsid w:val="00CB79F6"/>
    <w:rPr>
      <w:color w:val="26282F"/>
      <w:sz w:val="26"/>
    </w:rPr>
  </w:style>
  <w:style w:type="paragraph" w:customStyle="1" w:styleId="affd">
    <w:name w:val="Заголовок статьи"/>
    <w:basedOn w:val="a"/>
    <w:next w:val="a"/>
    <w:rsid w:val="00CB79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e">
    <w:name w:val="Заголовок чужого сообщения"/>
    <w:rsid w:val="00CB79F6"/>
    <w:rPr>
      <w:color w:val="FF0000"/>
      <w:sz w:val="26"/>
    </w:rPr>
  </w:style>
  <w:style w:type="paragraph" w:customStyle="1" w:styleId="afff">
    <w:name w:val="Заголовок ЭР (левое окно)"/>
    <w:basedOn w:val="a"/>
    <w:next w:val="a"/>
    <w:rsid w:val="00CB79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0">
    <w:name w:val="Заголовок ЭР (правое окно)"/>
    <w:basedOn w:val="afff"/>
    <w:next w:val="a"/>
    <w:rsid w:val="00CB79F6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1">
    <w:name w:val="Интерактивный заголовок"/>
    <w:basedOn w:val="af3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  <w:b w:val="0"/>
      <w:bCs w:val="0"/>
      <w:sz w:val="24"/>
      <w:u w:val="single"/>
    </w:rPr>
  </w:style>
  <w:style w:type="paragraph" w:customStyle="1" w:styleId="afff2">
    <w:name w:val="Текст информации об изменениях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3">
    <w:name w:val="Информация об изменениях"/>
    <w:basedOn w:val="afff2"/>
    <w:next w:val="a"/>
    <w:rsid w:val="00CB79F6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4">
    <w:name w:val="Текст (справка)"/>
    <w:basedOn w:val="a"/>
    <w:next w:val="a"/>
    <w:rsid w:val="00CB79F6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5">
    <w:name w:val="Комментарий"/>
    <w:basedOn w:val="afff4"/>
    <w:next w:val="a"/>
    <w:rsid w:val="00CB79F6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"/>
    <w:rsid w:val="00CB79F6"/>
  </w:style>
  <w:style w:type="paragraph" w:customStyle="1" w:styleId="afff7">
    <w:name w:val="Текст (лев. подпись)"/>
    <w:basedOn w:val="a"/>
    <w:next w:val="a"/>
    <w:rsid w:val="00CB79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8">
    <w:name w:val="Колонтитул (левый)"/>
    <w:basedOn w:val="afff7"/>
    <w:next w:val="a"/>
    <w:rsid w:val="00CB79F6"/>
    <w:pPr>
      <w:jc w:val="both"/>
    </w:pPr>
    <w:rPr>
      <w:sz w:val="16"/>
      <w:szCs w:val="16"/>
    </w:rPr>
  </w:style>
  <w:style w:type="paragraph" w:customStyle="1" w:styleId="afff9">
    <w:name w:val="Текст (прав. подпись)"/>
    <w:basedOn w:val="a"/>
    <w:next w:val="a"/>
    <w:rsid w:val="00CB79F6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a">
    <w:name w:val="Колонтитул (правый)"/>
    <w:basedOn w:val="afff9"/>
    <w:next w:val="a"/>
    <w:rsid w:val="00CB79F6"/>
    <w:pPr>
      <w:jc w:val="both"/>
    </w:pPr>
    <w:rPr>
      <w:sz w:val="16"/>
      <w:szCs w:val="16"/>
    </w:rPr>
  </w:style>
  <w:style w:type="paragraph" w:customStyle="1" w:styleId="afffb">
    <w:name w:val="Комментарий пользователя"/>
    <w:basedOn w:val="afff5"/>
    <w:next w:val="a"/>
    <w:rsid w:val="00CB79F6"/>
  </w:style>
  <w:style w:type="paragraph" w:customStyle="1" w:styleId="afffc">
    <w:name w:val="Куда обратиться?"/>
    <w:basedOn w:val="aff1"/>
    <w:next w:val="a"/>
    <w:rsid w:val="00CB79F6"/>
  </w:style>
  <w:style w:type="paragraph" w:customStyle="1" w:styleId="afffd">
    <w:name w:val="Моноширинный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e">
    <w:name w:val="Найденные слова"/>
    <w:rsid w:val="00CB79F6"/>
    <w:rPr>
      <w:color w:val="26282F"/>
      <w:sz w:val="26"/>
      <w:shd w:val="clear" w:color="auto" w:fill="FFF580"/>
    </w:rPr>
  </w:style>
  <w:style w:type="character" w:customStyle="1" w:styleId="affff">
    <w:name w:val="Не вступил в силу"/>
    <w:rsid w:val="00CB79F6"/>
    <w:rPr>
      <w:color w:val="000000"/>
      <w:sz w:val="26"/>
      <w:shd w:val="clear" w:color="auto" w:fill="D8EDE8"/>
    </w:rPr>
  </w:style>
  <w:style w:type="paragraph" w:customStyle="1" w:styleId="affff0">
    <w:name w:val="Необходимые документы"/>
    <w:basedOn w:val="aff1"/>
    <w:next w:val="a"/>
    <w:rsid w:val="00CB79F6"/>
  </w:style>
  <w:style w:type="paragraph" w:customStyle="1" w:styleId="affff1">
    <w:name w:val="Объект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2">
    <w:name w:val="Таблицы (моноширинный)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3">
    <w:name w:val="Оглавление"/>
    <w:basedOn w:val="affff2"/>
    <w:next w:val="a"/>
    <w:rsid w:val="00CB79F6"/>
    <w:pPr>
      <w:ind w:left="140"/>
    </w:pPr>
    <w:rPr>
      <w:rFonts w:ascii="Arial" w:hAnsi="Arial" w:cs="Arial"/>
      <w:sz w:val="24"/>
      <w:szCs w:val="24"/>
    </w:rPr>
  </w:style>
  <w:style w:type="character" w:customStyle="1" w:styleId="affff4">
    <w:name w:val="Опечатки"/>
    <w:rsid w:val="00CB79F6"/>
    <w:rPr>
      <w:color w:val="FF0000"/>
      <w:sz w:val="26"/>
    </w:rPr>
  </w:style>
  <w:style w:type="paragraph" w:customStyle="1" w:styleId="affff5">
    <w:name w:val="Переменная часть"/>
    <w:basedOn w:val="aff6"/>
    <w:next w:val="a"/>
    <w:rsid w:val="00CB79F6"/>
    <w:rPr>
      <w:rFonts w:ascii="Arial" w:hAnsi="Arial" w:cs="Arial"/>
      <w:sz w:val="20"/>
      <w:szCs w:val="20"/>
    </w:rPr>
  </w:style>
  <w:style w:type="paragraph" w:customStyle="1" w:styleId="affff6">
    <w:name w:val="Подвал для информации об изменениях"/>
    <w:basedOn w:val="1"/>
    <w:next w:val="a"/>
    <w:rsid w:val="00CB79F6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</w:rPr>
  </w:style>
  <w:style w:type="paragraph" w:customStyle="1" w:styleId="affff7">
    <w:name w:val="Подзаголовок для информации об изменениях"/>
    <w:basedOn w:val="afff2"/>
    <w:next w:val="a"/>
    <w:rsid w:val="00CB79F6"/>
    <w:rPr>
      <w:b/>
      <w:bCs/>
      <w:sz w:val="24"/>
      <w:szCs w:val="24"/>
    </w:rPr>
  </w:style>
  <w:style w:type="paragraph" w:customStyle="1" w:styleId="affff8">
    <w:name w:val="Подчёркнуный текст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9">
    <w:name w:val="Постоянная часть"/>
    <w:basedOn w:val="aff6"/>
    <w:next w:val="a"/>
    <w:rsid w:val="00CB79F6"/>
    <w:rPr>
      <w:rFonts w:ascii="Arial" w:hAnsi="Arial" w:cs="Arial"/>
      <w:sz w:val="22"/>
      <w:szCs w:val="22"/>
    </w:rPr>
  </w:style>
  <w:style w:type="paragraph" w:customStyle="1" w:styleId="affffa">
    <w:name w:val="Пример."/>
    <w:basedOn w:val="aff1"/>
    <w:next w:val="a"/>
    <w:rsid w:val="00CB79F6"/>
  </w:style>
  <w:style w:type="paragraph" w:customStyle="1" w:styleId="affffb">
    <w:name w:val="Примечание."/>
    <w:basedOn w:val="aff1"/>
    <w:next w:val="a"/>
    <w:rsid w:val="00CB79F6"/>
  </w:style>
  <w:style w:type="character" w:customStyle="1" w:styleId="affffc">
    <w:name w:val="Продолжение ссылки"/>
    <w:rsid w:val="00CB79F6"/>
  </w:style>
  <w:style w:type="paragraph" w:customStyle="1" w:styleId="affffd">
    <w:name w:val="Словарная статья"/>
    <w:basedOn w:val="a"/>
    <w:next w:val="a"/>
    <w:rsid w:val="00CB79F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e">
    <w:name w:val="Сравнение редакций"/>
    <w:rsid w:val="00CB79F6"/>
    <w:rPr>
      <w:color w:val="26282F"/>
      <w:sz w:val="26"/>
    </w:rPr>
  </w:style>
  <w:style w:type="character" w:customStyle="1" w:styleId="afffff">
    <w:name w:val="Сравнение редакций. Добавленный фрагмент"/>
    <w:rsid w:val="00CB79F6"/>
    <w:rPr>
      <w:color w:val="000000"/>
      <w:shd w:val="clear" w:color="auto" w:fill="C1D7FF"/>
    </w:rPr>
  </w:style>
  <w:style w:type="character" w:customStyle="1" w:styleId="afffff0">
    <w:name w:val="Сравнение редакций. Удаленный фрагмент"/>
    <w:rsid w:val="00CB79F6"/>
    <w:rPr>
      <w:color w:val="000000"/>
      <w:shd w:val="clear" w:color="auto" w:fill="C4C413"/>
    </w:rPr>
  </w:style>
  <w:style w:type="paragraph" w:customStyle="1" w:styleId="afffff1">
    <w:name w:val="Ссылка на официальную публикацию"/>
    <w:basedOn w:val="a"/>
    <w:next w:val="a"/>
    <w:rsid w:val="00CB79F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2">
    <w:name w:val="Текст в таблице"/>
    <w:basedOn w:val="af2"/>
    <w:next w:val="a"/>
    <w:rsid w:val="00CB79F6"/>
    <w:pPr>
      <w:ind w:firstLine="500"/>
    </w:pPr>
  </w:style>
  <w:style w:type="paragraph" w:customStyle="1" w:styleId="afffff3">
    <w:name w:val="Текст ЭР (см. также)"/>
    <w:basedOn w:val="a"/>
    <w:next w:val="a"/>
    <w:rsid w:val="00CB79F6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4">
    <w:name w:val="Технический комментарий"/>
    <w:basedOn w:val="a"/>
    <w:next w:val="a"/>
    <w:rsid w:val="00CB79F6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5">
    <w:name w:val="Утратил силу"/>
    <w:rsid w:val="00CB79F6"/>
    <w:rPr>
      <w:strike/>
      <w:color w:val="666600"/>
      <w:sz w:val="26"/>
    </w:rPr>
  </w:style>
  <w:style w:type="paragraph" w:customStyle="1" w:styleId="afffff6">
    <w:name w:val="Формула"/>
    <w:basedOn w:val="a"/>
    <w:next w:val="a"/>
    <w:rsid w:val="00CB79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7">
    <w:name w:val="Центрированный (таблица)"/>
    <w:basedOn w:val="af2"/>
    <w:next w:val="a"/>
    <w:rsid w:val="00CB79F6"/>
    <w:pPr>
      <w:jc w:val="center"/>
    </w:pPr>
  </w:style>
  <w:style w:type="paragraph" w:customStyle="1" w:styleId="-">
    <w:name w:val="ЭР-содержание (правое окно)"/>
    <w:basedOn w:val="a"/>
    <w:next w:val="a"/>
    <w:rsid w:val="00CB79F6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8">
    <w:name w:val="Знак"/>
    <w:basedOn w:val="a"/>
    <w:rsid w:val="00CB79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5">
    <w:name w:val="Body Text Indent 2"/>
    <w:basedOn w:val="a"/>
    <w:link w:val="26"/>
    <w:rsid w:val="00CB79F6"/>
    <w:pPr>
      <w:ind w:firstLine="540"/>
      <w:jc w:val="both"/>
    </w:pPr>
    <w:rPr>
      <w:iCs/>
      <w:sz w:val="28"/>
      <w:szCs w:val="28"/>
    </w:rPr>
  </w:style>
  <w:style w:type="character" w:customStyle="1" w:styleId="26">
    <w:name w:val="Основной текст с отступом 2 Знак"/>
    <w:basedOn w:val="a0"/>
    <w:link w:val="25"/>
    <w:rsid w:val="00CB79F6"/>
    <w:rPr>
      <w:iCs/>
      <w:sz w:val="28"/>
      <w:szCs w:val="28"/>
    </w:rPr>
  </w:style>
  <w:style w:type="paragraph" w:customStyle="1" w:styleId="ConsNormal">
    <w:name w:val="ConsNormal"/>
    <w:rsid w:val="00CB79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fff9">
    <w:name w:val="Strong"/>
    <w:qFormat/>
    <w:rsid w:val="00CB79F6"/>
    <w:rPr>
      <w:rFonts w:cs="Times New Roman"/>
      <w:b/>
    </w:rPr>
  </w:style>
  <w:style w:type="paragraph" w:customStyle="1" w:styleId="consplusnormal0">
    <w:name w:val="consplusnormal"/>
    <w:basedOn w:val="a"/>
    <w:rsid w:val="00CB79F6"/>
    <w:pPr>
      <w:spacing w:before="100" w:beforeAutospacing="1" w:after="100" w:afterAutospacing="1"/>
    </w:pPr>
  </w:style>
  <w:style w:type="character" w:customStyle="1" w:styleId="WW8Num9z0">
    <w:name w:val="WW8Num9z0"/>
    <w:rsid w:val="00CB79F6"/>
    <w:rPr>
      <w:rFonts w:ascii="Symbol" w:hAnsi="Symbol"/>
      <w:sz w:val="20"/>
    </w:rPr>
  </w:style>
  <w:style w:type="paragraph" w:customStyle="1" w:styleId="section2">
    <w:name w:val="section2"/>
    <w:basedOn w:val="a"/>
    <w:rsid w:val="00CB79F6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CB79F6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CB79F6"/>
    <w:rPr>
      <w:rFonts w:ascii="Wingdings" w:hAnsi="Wingdings"/>
    </w:rPr>
  </w:style>
  <w:style w:type="paragraph" w:customStyle="1" w:styleId="contentheader2cols">
    <w:name w:val="contentheader2cols"/>
    <w:basedOn w:val="a"/>
    <w:rsid w:val="00CB79F6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styleId="33">
    <w:name w:val="Body Text 3"/>
    <w:basedOn w:val="a"/>
    <w:link w:val="34"/>
    <w:rsid w:val="00CB79F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B79F6"/>
    <w:rPr>
      <w:sz w:val="16"/>
      <w:szCs w:val="16"/>
    </w:rPr>
  </w:style>
  <w:style w:type="character" w:customStyle="1" w:styleId="81">
    <w:name w:val="Знак Знак8"/>
    <w:rsid w:val="00CB79F6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CB79F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BodyTextFirstIndentChar">
    <w:name w:val="Body Text First Indent Char"/>
    <w:semiHidden/>
    <w:locked/>
    <w:rsid w:val="00CB79F6"/>
    <w:rPr>
      <w:rFonts w:ascii="Times New Roman" w:hAnsi="Times New Roman"/>
      <w:sz w:val="24"/>
    </w:rPr>
  </w:style>
  <w:style w:type="paragraph" w:styleId="afffffa">
    <w:name w:val="Body Text First Indent"/>
    <w:basedOn w:val="ab"/>
    <w:link w:val="afffffb"/>
    <w:rsid w:val="00CB79F6"/>
    <w:pPr>
      <w:ind w:firstLine="210"/>
    </w:pPr>
  </w:style>
  <w:style w:type="character" w:customStyle="1" w:styleId="afffffb">
    <w:name w:val="Красная строка Знак"/>
    <w:basedOn w:val="ac"/>
    <w:link w:val="afffffa"/>
    <w:rsid w:val="00CB79F6"/>
    <w:rPr>
      <w:sz w:val="24"/>
      <w:szCs w:val="24"/>
    </w:rPr>
  </w:style>
  <w:style w:type="character" w:customStyle="1" w:styleId="14">
    <w:name w:val="Основной текст Знак1"/>
    <w:rsid w:val="00CB79F6"/>
    <w:rPr>
      <w:rFonts w:cs="Times New Roman"/>
      <w:sz w:val="28"/>
    </w:rPr>
  </w:style>
  <w:style w:type="paragraph" w:customStyle="1" w:styleId="15">
    <w:name w:val="Стиль1"/>
    <w:basedOn w:val="a"/>
    <w:rsid w:val="00CB79F6"/>
    <w:pPr>
      <w:tabs>
        <w:tab w:val="num" w:pos="1041"/>
        <w:tab w:val="num" w:pos="2340"/>
      </w:tabs>
      <w:ind w:left="2340" w:hanging="360"/>
    </w:pPr>
    <w:rPr>
      <w:sz w:val="20"/>
      <w:szCs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CB79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rsid w:val="00CB79F6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CB79F6"/>
    <w:rPr>
      <w:rFonts w:ascii="Times New Roman" w:hAnsi="Times New Roman"/>
    </w:rPr>
  </w:style>
  <w:style w:type="paragraph" w:customStyle="1" w:styleId="afffffc">
    <w:name w:val="Знак Знак Знак Знак"/>
    <w:basedOn w:val="a"/>
    <w:rsid w:val="00CB79F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ndnoteTextChar">
    <w:name w:val="Endnote Text Char"/>
    <w:semiHidden/>
    <w:locked/>
    <w:rsid w:val="00CB79F6"/>
    <w:rPr>
      <w:rFonts w:ascii="Times New Roman" w:hAnsi="Times New Roman"/>
      <w:sz w:val="20"/>
    </w:rPr>
  </w:style>
  <w:style w:type="paragraph" w:styleId="afffffd">
    <w:name w:val="endnote text"/>
    <w:basedOn w:val="a"/>
    <w:link w:val="afffffe"/>
    <w:rsid w:val="00CB79F6"/>
    <w:rPr>
      <w:sz w:val="20"/>
      <w:szCs w:val="20"/>
    </w:rPr>
  </w:style>
  <w:style w:type="character" w:customStyle="1" w:styleId="afffffe">
    <w:name w:val="Текст концевой сноски Знак"/>
    <w:basedOn w:val="a0"/>
    <w:link w:val="afffffd"/>
    <w:rsid w:val="00CB79F6"/>
  </w:style>
  <w:style w:type="paragraph" w:customStyle="1" w:styleId="16">
    <w:name w:val="Без интервала1"/>
    <w:rsid w:val="00CB79F6"/>
    <w:rPr>
      <w:rFonts w:ascii="Calibri" w:hAnsi="Calibri"/>
      <w:sz w:val="22"/>
      <w:szCs w:val="22"/>
    </w:rPr>
  </w:style>
  <w:style w:type="character" w:styleId="affffff">
    <w:name w:val="endnote reference"/>
    <w:rsid w:val="00CB79F6"/>
    <w:rPr>
      <w:rFonts w:cs="Times New Roman"/>
      <w:vertAlign w:val="superscript"/>
    </w:rPr>
  </w:style>
  <w:style w:type="paragraph" w:styleId="affffff0">
    <w:name w:val="Document Map"/>
    <w:basedOn w:val="a"/>
    <w:link w:val="affffff1"/>
    <w:rsid w:val="00CB79F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fff1">
    <w:name w:val="Схема документа Знак"/>
    <w:basedOn w:val="a0"/>
    <w:link w:val="affffff0"/>
    <w:rsid w:val="00CB79F6"/>
    <w:rPr>
      <w:rFonts w:ascii="Tahoma" w:hAnsi="Tahoma"/>
      <w:shd w:val="clear" w:color="auto" w:fill="000080"/>
    </w:rPr>
  </w:style>
  <w:style w:type="paragraph" w:customStyle="1" w:styleId="28">
    <w:name w:val="Знак Знак Знак Знак2"/>
    <w:basedOn w:val="a"/>
    <w:rsid w:val="00CB79F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rsid w:val="00CB79F6"/>
    <w:pPr>
      <w:spacing w:after="120" w:line="336" w:lineRule="auto"/>
      <w:ind w:firstLine="567"/>
      <w:jc w:val="both"/>
    </w:pPr>
    <w:rPr>
      <w:szCs w:val="20"/>
    </w:rPr>
  </w:style>
  <w:style w:type="character" w:customStyle="1" w:styleId="apple-style-span">
    <w:name w:val="apple-style-span"/>
    <w:rsid w:val="00CB79F6"/>
  </w:style>
  <w:style w:type="character" w:styleId="affffff2">
    <w:name w:val="Emphasis"/>
    <w:qFormat/>
    <w:rsid w:val="00CB79F6"/>
    <w:rPr>
      <w:rFonts w:cs="Times New Roman"/>
      <w:i/>
    </w:rPr>
  </w:style>
  <w:style w:type="paragraph" w:styleId="affffff3">
    <w:name w:val="List Bullet"/>
    <w:basedOn w:val="afffffa"/>
    <w:rsid w:val="00CB79F6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7">
    <w:name w:val="Текст концевой сноски Знак1"/>
    <w:semiHidden/>
    <w:rsid w:val="00CB79F6"/>
    <w:rPr>
      <w:rFonts w:ascii="Arial" w:hAnsi="Arial"/>
      <w:sz w:val="20"/>
    </w:rPr>
  </w:style>
  <w:style w:type="paragraph" w:customStyle="1" w:styleId="Style6">
    <w:name w:val="Style6"/>
    <w:basedOn w:val="a"/>
    <w:rsid w:val="00CB79F6"/>
    <w:pPr>
      <w:widowControl w:val="0"/>
      <w:autoSpaceDE w:val="0"/>
      <w:autoSpaceDN w:val="0"/>
      <w:adjustRightInd w:val="0"/>
      <w:spacing w:line="290" w:lineRule="exact"/>
      <w:ind w:right="-284"/>
    </w:pPr>
  </w:style>
  <w:style w:type="paragraph" w:customStyle="1" w:styleId="Style11">
    <w:name w:val="Style11"/>
    <w:basedOn w:val="a"/>
    <w:rsid w:val="00CB79F6"/>
    <w:pPr>
      <w:widowControl w:val="0"/>
      <w:autoSpaceDE w:val="0"/>
      <w:autoSpaceDN w:val="0"/>
      <w:adjustRightInd w:val="0"/>
      <w:spacing w:line="326" w:lineRule="exact"/>
      <w:ind w:right="-284"/>
      <w:jc w:val="both"/>
    </w:pPr>
  </w:style>
  <w:style w:type="character" w:customStyle="1" w:styleId="FontStyle51">
    <w:name w:val="Font Style51"/>
    <w:rsid w:val="00CB79F6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CB79F6"/>
    <w:rPr>
      <w:rFonts w:ascii="Tahoma" w:hAnsi="Tahoma" w:cs="Tahoma"/>
      <w:sz w:val="16"/>
      <w:szCs w:val="16"/>
    </w:rPr>
  </w:style>
  <w:style w:type="paragraph" w:styleId="affffff4">
    <w:name w:val="List Paragraph"/>
    <w:basedOn w:val="a"/>
    <w:qFormat/>
    <w:rsid w:val="00CB79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0">
    <w:name w:val="Знак Знак12"/>
    <w:basedOn w:val="a0"/>
    <w:rsid w:val="00CB79F6"/>
  </w:style>
  <w:style w:type="character" w:customStyle="1" w:styleId="110">
    <w:name w:val="Знак Знак11"/>
    <w:basedOn w:val="a0"/>
    <w:rsid w:val="00CB79F6"/>
  </w:style>
  <w:style w:type="character" w:customStyle="1" w:styleId="230">
    <w:name w:val="Знак Знак23"/>
    <w:rsid w:val="00CB79F6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fffff5">
    <w:name w:val="Содержимое таблицы"/>
    <w:basedOn w:val="a"/>
    <w:rsid w:val="00CB79F6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character" w:customStyle="1" w:styleId="212">
    <w:name w:val="Знак Знак21"/>
    <w:rsid w:val="00CB79F6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91">
    <w:name w:val="Знак Знак9"/>
    <w:basedOn w:val="a0"/>
    <w:locked/>
    <w:rsid w:val="00CB79F6"/>
  </w:style>
  <w:style w:type="character" w:customStyle="1" w:styleId="19">
    <w:name w:val="Знак Знак19"/>
    <w:locked/>
    <w:rsid w:val="00CB79F6"/>
    <w:rPr>
      <w:rFonts w:ascii="Arial" w:hAnsi="Arial" w:cs="Arial"/>
      <w:sz w:val="24"/>
      <w:szCs w:val="24"/>
    </w:rPr>
  </w:style>
  <w:style w:type="character" w:customStyle="1" w:styleId="221">
    <w:name w:val="Знак Знак22"/>
    <w:rsid w:val="00CB79F6"/>
    <w:rPr>
      <w:rFonts w:ascii="Times New Roman" w:eastAsia="Times New Roman" w:hAnsi="Times New Roman"/>
      <w:sz w:val="28"/>
    </w:rPr>
  </w:style>
  <w:style w:type="character" w:customStyle="1" w:styleId="200">
    <w:name w:val="Знак Знак20"/>
    <w:rsid w:val="00CB79F6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18">
    <w:name w:val="Знак Знак18"/>
    <w:rsid w:val="00CB79F6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70">
    <w:name w:val="Знак Знак17"/>
    <w:rsid w:val="00CB79F6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60">
    <w:name w:val="Знак Знак16"/>
    <w:rsid w:val="00CB79F6"/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150">
    <w:name w:val="Знак Знак15"/>
    <w:rsid w:val="00CB79F6"/>
    <w:rPr>
      <w:rFonts w:ascii="Cambria" w:eastAsia="Times New Roman" w:hAnsi="Cambria"/>
      <w:color w:val="404040"/>
      <w:lang w:eastAsia="en-US"/>
    </w:rPr>
  </w:style>
  <w:style w:type="character" w:customStyle="1" w:styleId="140">
    <w:name w:val="Знак Знак14"/>
    <w:rsid w:val="00CB79F6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71">
    <w:name w:val="Знак Знак7"/>
    <w:rsid w:val="00CB79F6"/>
    <w:rPr>
      <w:rFonts w:ascii="Times New Roman" w:eastAsia="Times New Roman" w:hAnsi="Times New Roman"/>
      <w:sz w:val="28"/>
    </w:rPr>
  </w:style>
  <w:style w:type="character" w:customStyle="1" w:styleId="61">
    <w:name w:val="Знак Знак6"/>
    <w:rsid w:val="00CB79F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1">
    <w:name w:val="Знак Знак5"/>
    <w:rsid w:val="00CB79F6"/>
    <w:rPr>
      <w:rFonts w:ascii="Courier New" w:hAnsi="Courier New" w:cs="Courier New"/>
    </w:rPr>
  </w:style>
  <w:style w:type="character" w:customStyle="1" w:styleId="100">
    <w:name w:val="Знак Знак10"/>
    <w:rsid w:val="00CB79F6"/>
    <w:rPr>
      <w:rFonts w:ascii="Times New Roman" w:eastAsia="Times New Roman" w:hAnsi="Times New Roman"/>
      <w:sz w:val="28"/>
    </w:rPr>
  </w:style>
  <w:style w:type="character" w:customStyle="1" w:styleId="41">
    <w:name w:val="Знак Знак4"/>
    <w:rsid w:val="00CB79F6"/>
    <w:rPr>
      <w:rFonts w:ascii="Times New Roman" w:eastAsia="Times New Roman" w:hAnsi="Times New Roman"/>
      <w:iCs/>
      <w:sz w:val="28"/>
      <w:szCs w:val="28"/>
    </w:rPr>
  </w:style>
  <w:style w:type="character" w:customStyle="1" w:styleId="35">
    <w:name w:val="Знак Знак3"/>
    <w:rsid w:val="00CB79F6"/>
    <w:rPr>
      <w:rFonts w:ascii="Times New Roman" w:eastAsia="Times New Roman" w:hAnsi="Times New Roman"/>
      <w:sz w:val="16"/>
      <w:szCs w:val="16"/>
    </w:rPr>
  </w:style>
  <w:style w:type="character" w:customStyle="1" w:styleId="29">
    <w:name w:val="Знак Знак2"/>
    <w:rsid w:val="00CB79F6"/>
    <w:rPr>
      <w:rFonts w:ascii="Times New Roman" w:eastAsia="Times New Roman" w:hAnsi="Times New Roman"/>
      <w:sz w:val="24"/>
      <w:szCs w:val="24"/>
      <w:lang w:val="ru-RU" w:eastAsia="en-US" w:bidi="ar-SA"/>
    </w:rPr>
  </w:style>
  <w:style w:type="character" w:customStyle="1" w:styleId="82">
    <w:name w:val="Знак Знак8"/>
    <w:rsid w:val="00CB79F6"/>
    <w:rPr>
      <w:rFonts w:ascii="Times New Roman" w:eastAsia="Times New Roman" w:hAnsi="Times New Roman"/>
      <w:sz w:val="28"/>
    </w:rPr>
  </w:style>
  <w:style w:type="character" w:customStyle="1" w:styleId="1a">
    <w:name w:val="Знак Знак1"/>
    <w:rsid w:val="00CB79F6"/>
    <w:rPr>
      <w:rFonts w:ascii="Times New Roman" w:eastAsia="Times New Roman" w:hAnsi="Times New Roman"/>
    </w:rPr>
  </w:style>
  <w:style w:type="paragraph" w:styleId="affffff6">
    <w:name w:val="No Spacing"/>
    <w:qFormat/>
    <w:rsid w:val="00CB79F6"/>
    <w:rPr>
      <w:rFonts w:ascii="Calibri" w:hAnsi="Calibri"/>
      <w:sz w:val="22"/>
      <w:szCs w:val="22"/>
    </w:rPr>
  </w:style>
  <w:style w:type="character" w:customStyle="1" w:styleId="affffff7">
    <w:name w:val="Знак Знак"/>
    <w:rsid w:val="00CB79F6"/>
    <w:rPr>
      <w:rFonts w:ascii="Tahoma" w:eastAsia="Times New Roman" w:hAnsi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ocuments%20and%20Settings\user.USER-0976176CE9\&#1056;&#1072;&#1073;&#1086;&#1095;&#1080;&#1081;%20&#1089;&#1090;&#1086;&#1083;\&#1087;&#1088;&#1086;&#1075;&#1088;&#1072;&#1084;&#1084;&#1072;%202014-2020\&#1076;&#1077;&#1082;&#1072;&#1073;&#1088;&#1100;%201852\&#1090;&#1072;&#1073;&#1083;&#1080;&#1094;&#1099;%20&#8470;%204-5%20&#1082;%20&#1087;&#1088;&#1086;&#1075;&#1088;&#1072;&#1084;&#1084;&#1077;.x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27</TotalTime>
  <Pages>27</Pages>
  <Words>7501</Words>
  <Characters>42761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Алентьева</cp:lastModifiedBy>
  <cp:revision>7</cp:revision>
  <cp:lastPrinted>2017-12-29T11:34:00Z</cp:lastPrinted>
  <dcterms:created xsi:type="dcterms:W3CDTF">2017-12-27T14:32:00Z</dcterms:created>
  <dcterms:modified xsi:type="dcterms:W3CDTF">2018-01-09T07:08:00Z</dcterms:modified>
</cp:coreProperties>
</file>