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5E5A2C">
        <w:rPr>
          <w:sz w:val="28"/>
        </w:rPr>
        <w:t>23</w:t>
      </w:r>
      <w:r w:rsidR="00C70947">
        <w:rPr>
          <w:sz w:val="28"/>
        </w:rPr>
        <w:t>.</w:t>
      </w:r>
      <w:r w:rsidR="000D47D1">
        <w:rPr>
          <w:sz w:val="28"/>
        </w:rPr>
        <w:t>01.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5E5A2C">
        <w:rPr>
          <w:sz w:val="28"/>
        </w:rPr>
        <w:t>99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DA5684" w:rsidRDefault="00DA5684" w:rsidP="00DA5684">
      <w:pPr>
        <w:jc w:val="center"/>
        <w:rPr>
          <w:b/>
          <w:sz w:val="28"/>
          <w:szCs w:val="28"/>
        </w:rPr>
      </w:pPr>
      <w:bookmarkStart w:id="2" w:name="_GoBack"/>
      <w:r w:rsidRPr="009050F7">
        <w:rPr>
          <w:b/>
          <w:sz w:val="28"/>
          <w:szCs w:val="28"/>
        </w:rPr>
        <w:t>О внесении изменений в постановление</w:t>
      </w:r>
      <w:r>
        <w:rPr>
          <w:b/>
          <w:sz w:val="28"/>
          <w:szCs w:val="28"/>
        </w:rPr>
        <w:t xml:space="preserve"> А</w:t>
      </w:r>
      <w:r w:rsidRPr="009050F7">
        <w:rPr>
          <w:b/>
          <w:sz w:val="28"/>
          <w:szCs w:val="28"/>
        </w:rPr>
        <w:t xml:space="preserve">дминистрации </w:t>
      </w:r>
      <w:proofErr w:type="spellStart"/>
      <w:r w:rsidRPr="009050F7">
        <w:rPr>
          <w:b/>
          <w:sz w:val="28"/>
          <w:szCs w:val="28"/>
        </w:rPr>
        <w:t>Белокалитвинского</w:t>
      </w:r>
      <w:proofErr w:type="spellEnd"/>
      <w:r w:rsidRPr="009050F7">
        <w:rPr>
          <w:b/>
          <w:sz w:val="28"/>
          <w:szCs w:val="28"/>
        </w:rPr>
        <w:t xml:space="preserve"> района</w:t>
      </w:r>
      <w:r>
        <w:rPr>
          <w:b/>
          <w:sz w:val="28"/>
          <w:szCs w:val="28"/>
        </w:rPr>
        <w:t xml:space="preserve"> </w:t>
      </w:r>
      <w:r w:rsidRPr="009050F7">
        <w:rPr>
          <w:b/>
          <w:sz w:val="28"/>
          <w:szCs w:val="28"/>
        </w:rPr>
        <w:t>от 05.12.2018 № 2084</w:t>
      </w:r>
    </w:p>
    <w:bookmarkEnd w:id="2"/>
    <w:p w:rsidR="00DA5684" w:rsidRPr="00F41ED6" w:rsidRDefault="00DA5684" w:rsidP="00DA5684">
      <w:pPr>
        <w:jc w:val="center"/>
        <w:rPr>
          <w:b/>
          <w:sz w:val="28"/>
          <w:szCs w:val="28"/>
        </w:rPr>
      </w:pPr>
    </w:p>
    <w:p w:rsidR="00DA5684" w:rsidRPr="0076054A" w:rsidRDefault="00DA5684" w:rsidP="00DA5684">
      <w:pPr>
        <w:pStyle w:val="ConsNormal"/>
        <w:widowControl/>
        <w:tabs>
          <w:tab w:val="left" w:pos="1440"/>
        </w:tabs>
        <w:ind w:right="0"/>
        <w:jc w:val="both"/>
        <w:rPr>
          <w:rFonts w:ascii="Times New Roman" w:hAnsi="Times New Roman" w:cs="Times New Roman"/>
          <w:spacing w:val="60"/>
          <w:sz w:val="28"/>
          <w:szCs w:val="28"/>
        </w:rPr>
      </w:pPr>
      <w:r w:rsidRPr="005E3C19">
        <w:rPr>
          <w:rFonts w:ascii="Times New Roman" w:hAnsi="Times New Roman"/>
          <w:sz w:val="28"/>
          <w:szCs w:val="28"/>
        </w:rPr>
        <w:t xml:space="preserve">В целях </w:t>
      </w:r>
      <w:r>
        <w:rPr>
          <w:rFonts w:ascii="Times New Roman" w:hAnsi="Times New Roman"/>
          <w:sz w:val="28"/>
          <w:szCs w:val="28"/>
        </w:rPr>
        <w:t>корректировки</w:t>
      </w:r>
      <w:r w:rsidRPr="005E3C19">
        <w:rPr>
          <w:rFonts w:ascii="Times New Roman" w:hAnsi="Times New Roman"/>
          <w:sz w:val="28"/>
          <w:szCs w:val="28"/>
        </w:rPr>
        <w:t xml:space="preserve"> объемов финансирования</w:t>
      </w:r>
      <w:r w:rsidRPr="005E3C19">
        <w:rPr>
          <w:rFonts w:ascii="Times New Roman" w:hAnsi="Times New Roman" w:cs="Times New Roman"/>
          <w:sz w:val="28"/>
          <w:szCs w:val="28"/>
        </w:rPr>
        <w:t xml:space="preserve"> муниципальной программы </w:t>
      </w:r>
      <w:proofErr w:type="spellStart"/>
      <w:r w:rsidRPr="005E3C19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Pr="005E3C19">
        <w:rPr>
          <w:rFonts w:ascii="Times New Roman" w:hAnsi="Times New Roman"/>
          <w:sz w:val="28"/>
          <w:szCs w:val="28"/>
        </w:rPr>
        <w:t xml:space="preserve"> района «Развитие сельского </w:t>
      </w:r>
      <w:r w:rsidRPr="005E3C19">
        <w:rPr>
          <w:rFonts w:ascii="Times New Roman" w:hAnsi="Times New Roman" w:cs="Times New Roman"/>
          <w:sz w:val="28"/>
          <w:szCs w:val="28"/>
        </w:rPr>
        <w:t>хозяйства и регулирование рынков сельскохозяйственной продукции, сырья и продовольствия»</w:t>
      </w:r>
      <w:r w:rsidR="002215D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76054A">
        <w:rPr>
          <w:rFonts w:ascii="Times New Roman" w:hAnsi="Times New Roman" w:cs="Times New Roman"/>
          <w:b/>
          <w:spacing w:val="60"/>
          <w:sz w:val="28"/>
          <w:szCs w:val="28"/>
        </w:rPr>
        <w:t>постановляет</w:t>
      </w:r>
      <w:r w:rsidRPr="0076054A">
        <w:rPr>
          <w:rFonts w:ascii="Times New Roman" w:hAnsi="Times New Roman" w:cs="Times New Roman"/>
          <w:spacing w:val="60"/>
          <w:sz w:val="28"/>
          <w:szCs w:val="28"/>
        </w:rPr>
        <w:t>:</w:t>
      </w:r>
    </w:p>
    <w:p w:rsidR="00DA5684" w:rsidRPr="005E3C19" w:rsidRDefault="00DA5684" w:rsidP="00DA5684">
      <w:pPr>
        <w:pStyle w:val="ConsNormal"/>
        <w:widowControl/>
        <w:tabs>
          <w:tab w:val="left" w:pos="1440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DA5684" w:rsidRDefault="00DA5684" w:rsidP="00DA5684">
      <w:pPr>
        <w:pStyle w:val="ConsNormal"/>
        <w:numPr>
          <w:ilvl w:val="0"/>
          <w:numId w:val="9"/>
        </w:numPr>
        <w:tabs>
          <w:tab w:val="left" w:pos="1440"/>
        </w:tabs>
        <w:suppressAutoHyphens w:val="0"/>
        <w:autoSpaceDN w:val="0"/>
        <w:adjustRightInd w:val="0"/>
        <w:ind w:left="0" w:righ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E3C19">
        <w:rPr>
          <w:rFonts w:ascii="Times New Roman" w:hAnsi="Times New Roman" w:cs="Times New Roman"/>
          <w:sz w:val="28"/>
          <w:szCs w:val="28"/>
        </w:rPr>
        <w:t>Внести в приложение №</w:t>
      </w:r>
      <w:r w:rsidR="00B770C4">
        <w:rPr>
          <w:rFonts w:ascii="Times New Roman" w:hAnsi="Times New Roman" w:cs="Times New Roman"/>
          <w:sz w:val="28"/>
          <w:szCs w:val="28"/>
        </w:rPr>
        <w:t xml:space="preserve"> </w:t>
      </w:r>
      <w:r w:rsidRPr="005E3C19">
        <w:rPr>
          <w:rFonts w:ascii="Times New Roman" w:hAnsi="Times New Roman" w:cs="Times New Roman"/>
          <w:sz w:val="28"/>
          <w:szCs w:val="28"/>
        </w:rPr>
        <w:t xml:space="preserve">1 к постановлению Администрации </w:t>
      </w:r>
      <w:proofErr w:type="spellStart"/>
      <w:r w:rsidRPr="005E3C19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5E3C19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5E3C19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05</w:t>
      </w:r>
      <w:r w:rsidRPr="005E3C1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</w:t>
      </w:r>
      <w:r w:rsidRPr="005E3C19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8 №</w:t>
      </w:r>
      <w:r w:rsidR="00B770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2084</w:t>
      </w:r>
      <w:r w:rsidRPr="005E3C19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</w:t>
      </w:r>
      <w:proofErr w:type="spellStart"/>
      <w:r w:rsidRPr="005E3C19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Pr="005E3C19">
        <w:rPr>
          <w:rFonts w:ascii="Times New Roman" w:hAnsi="Times New Roman"/>
          <w:sz w:val="28"/>
          <w:szCs w:val="28"/>
        </w:rPr>
        <w:t xml:space="preserve"> района «Развитие сельского </w:t>
      </w:r>
      <w:r w:rsidRPr="005E3C19">
        <w:rPr>
          <w:rFonts w:ascii="Times New Roman" w:hAnsi="Times New Roman" w:cs="Times New Roman"/>
          <w:sz w:val="28"/>
          <w:szCs w:val="28"/>
        </w:rPr>
        <w:t xml:space="preserve">хозяйства и регулирование рынков сельскохозяйственной продукции, сырья и продовольствия» изменения согласно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3C19"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</w:p>
    <w:p w:rsidR="00DA5684" w:rsidRPr="00252A50" w:rsidRDefault="00DA5684" w:rsidP="00DA5684">
      <w:pPr>
        <w:numPr>
          <w:ilvl w:val="0"/>
          <w:numId w:val="9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252A50">
        <w:rPr>
          <w:sz w:val="28"/>
          <w:szCs w:val="28"/>
        </w:rPr>
        <w:t>астоящее постановление вступает в силу</w:t>
      </w:r>
      <w:r>
        <w:rPr>
          <w:sz w:val="28"/>
          <w:szCs w:val="28"/>
        </w:rPr>
        <w:t xml:space="preserve"> со дня его официального опубликования.</w:t>
      </w:r>
    </w:p>
    <w:p w:rsidR="00DA5684" w:rsidRDefault="00DA5684" w:rsidP="00DA5684">
      <w:pPr>
        <w:pStyle w:val="ConsNormal"/>
        <w:tabs>
          <w:tab w:val="left" w:pos="1440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E3C19">
        <w:rPr>
          <w:rFonts w:ascii="Times New Roman" w:hAnsi="Times New Roman" w:cs="Times New Roman"/>
          <w:sz w:val="28"/>
          <w:szCs w:val="28"/>
        </w:rPr>
        <w:t xml:space="preserve">. Контроль за выполнением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первого </w:t>
      </w:r>
      <w:r w:rsidRPr="005E3C19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</w:t>
      </w:r>
      <w:proofErr w:type="spellStart"/>
      <w:r w:rsidRPr="005E3C19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5E3C19">
        <w:rPr>
          <w:rFonts w:ascii="Times New Roman" w:hAnsi="Times New Roman" w:cs="Times New Roman"/>
          <w:sz w:val="28"/>
          <w:szCs w:val="28"/>
        </w:rPr>
        <w:t xml:space="preserve"> района по</w:t>
      </w:r>
      <w:r>
        <w:rPr>
          <w:rFonts w:ascii="Times New Roman" w:hAnsi="Times New Roman" w:cs="Times New Roman"/>
          <w:sz w:val="28"/>
          <w:szCs w:val="28"/>
        </w:rPr>
        <w:t xml:space="preserve"> экономическому развитию, инвестиционной политике и местному самоуправлению Устименко Д.Ю</w:t>
      </w:r>
      <w:r w:rsidRPr="005E3C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711000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Глава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11000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76054A" w:rsidRDefault="00872883" w:rsidP="00872883">
      <w:pPr>
        <w:rPr>
          <w:sz w:val="28"/>
        </w:rPr>
      </w:pPr>
      <w:r w:rsidRPr="0076054A">
        <w:rPr>
          <w:sz w:val="28"/>
        </w:rPr>
        <w:t>Верно:</w:t>
      </w:r>
    </w:p>
    <w:p w:rsidR="003A39C2" w:rsidRPr="0076054A" w:rsidRDefault="00711000" w:rsidP="00835273">
      <w:pPr>
        <w:rPr>
          <w:sz w:val="28"/>
        </w:rPr>
      </w:pPr>
      <w:proofErr w:type="gramStart"/>
      <w:r w:rsidRPr="0076054A">
        <w:rPr>
          <w:sz w:val="28"/>
        </w:rPr>
        <w:t>У</w:t>
      </w:r>
      <w:r w:rsidR="00715C8D" w:rsidRPr="0076054A">
        <w:rPr>
          <w:sz w:val="28"/>
        </w:rPr>
        <w:t>правляющ</w:t>
      </w:r>
      <w:r w:rsidRPr="0076054A">
        <w:rPr>
          <w:sz w:val="28"/>
        </w:rPr>
        <w:t>ий</w:t>
      </w:r>
      <w:r w:rsidR="00715C8D" w:rsidRPr="0076054A">
        <w:rPr>
          <w:sz w:val="28"/>
        </w:rPr>
        <w:t xml:space="preserve"> </w:t>
      </w:r>
      <w:r w:rsidR="00F4755E" w:rsidRPr="0076054A">
        <w:rPr>
          <w:sz w:val="28"/>
        </w:rPr>
        <w:t xml:space="preserve"> делами</w:t>
      </w:r>
      <w:proofErr w:type="gramEnd"/>
      <w:r w:rsidR="00F4755E" w:rsidRPr="0076054A">
        <w:rPr>
          <w:sz w:val="28"/>
        </w:rPr>
        <w:tab/>
      </w:r>
      <w:r w:rsidR="00F4755E" w:rsidRPr="0076054A">
        <w:rPr>
          <w:sz w:val="28"/>
        </w:rPr>
        <w:tab/>
      </w:r>
      <w:r w:rsidR="00F4755E" w:rsidRPr="0076054A">
        <w:rPr>
          <w:sz w:val="28"/>
        </w:rPr>
        <w:tab/>
      </w:r>
      <w:r w:rsidR="000C6CE8" w:rsidRPr="0076054A">
        <w:rPr>
          <w:sz w:val="28"/>
        </w:rPr>
        <w:tab/>
      </w:r>
      <w:r w:rsidR="00F4755E" w:rsidRPr="0076054A">
        <w:rPr>
          <w:sz w:val="28"/>
        </w:rPr>
        <w:tab/>
      </w:r>
      <w:r w:rsidR="001D3A0E" w:rsidRPr="0076054A">
        <w:rPr>
          <w:sz w:val="28"/>
        </w:rPr>
        <w:tab/>
      </w:r>
      <w:r w:rsidRPr="0076054A">
        <w:rPr>
          <w:sz w:val="28"/>
        </w:rPr>
        <w:tab/>
        <w:t>Л.Г. Василенко</w:t>
      </w:r>
    </w:p>
    <w:p w:rsidR="00DA5684" w:rsidRDefault="00DA5684" w:rsidP="0083527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A5684" w:rsidRPr="00B770C4" w:rsidRDefault="00DA5684" w:rsidP="00DA5684">
      <w:pPr>
        <w:pStyle w:val="3"/>
        <w:keepNext w:val="0"/>
        <w:widowControl w:val="0"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                                                           </w:t>
      </w:r>
      <w:r w:rsidRPr="00B770C4">
        <w:rPr>
          <w:rFonts w:ascii="Times New Roman" w:hAnsi="Times New Roman"/>
          <w:color w:val="auto"/>
          <w:sz w:val="28"/>
          <w:szCs w:val="28"/>
        </w:rPr>
        <w:t>Приложение</w:t>
      </w:r>
    </w:p>
    <w:p w:rsidR="00DA5684" w:rsidRPr="005E3C19" w:rsidRDefault="00DA5684" w:rsidP="00B770C4">
      <w:pPr>
        <w:pStyle w:val="23"/>
        <w:widowControl w:val="0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Pr="005E3C19">
        <w:rPr>
          <w:sz w:val="28"/>
          <w:szCs w:val="28"/>
        </w:rPr>
        <w:t xml:space="preserve">к </w:t>
      </w:r>
      <w:proofErr w:type="gramStart"/>
      <w:r w:rsidRPr="005E3C19">
        <w:rPr>
          <w:sz w:val="28"/>
          <w:szCs w:val="28"/>
        </w:rPr>
        <w:t xml:space="preserve">постановлению </w:t>
      </w:r>
      <w:r>
        <w:rPr>
          <w:sz w:val="28"/>
          <w:szCs w:val="28"/>
        </w:rPr>
        <w:t xml:space="preserve"> </w:t>
      </w:r>
      <w:r w:rsidRPr="005E3C19">
        <w:rPr>
          <w:sz w:val="28"/>
          <w:szCs w:val="28"/>
        </w:rPr>
        <w:t>Администрации</w:t>
      </w:r>
      <w:proofErr w:type="gramEnd"/>
    </w:p>
    <w:p w:rsidR="00DA5684" w:rsidRPr="005E3C19" w:rsidRDefault="00DA5684" w:rsidP="00DA5684">
      <w:pPr>
        <w:pStyle w:val="23"/>
        <w:widowControl w:val="0"/>
        <w:ind w:firstLine="0"/>
        <w:jc w:val="right"/>
        <w:rPr>
          <w:sz w:val="28"/>
          <w:szCs w:val="28"/>
        </w:rPr>
      </w:pPr>
      <w:proofErr w:type="spellStart"/>
      <w:r w:rsidRPr="005E3C19">
        <w:rPr>
          <w:sz w:val="28"/>
          <w:szCs w:val="28"/>
        </w:rPr>
        <w:t>Белокалитвинского</w:t>
      </w:r>
      <w:proofErr w:type="spellEnd"/>
      <w:r w:rsidRPr="005E3C19">
        <w:rPr>
          <w:sz w:val="28"/>
          <w:szCs w:val="28"/>
        </w:rPr>
        <w:t xml:space="preserve"> района</w:t>
      </w:r>
    </w:p>
    <w:p w:rsidR="00DA5684" w:rsidRPr="005E3C19" w:rsidRDefault="00DA5684" w:rsidP="00DA5684">
      <w:pPr>
        <w:pStyle w:val="23"/>
        <w:widowControl w:val="0"/>
        <w:ind w:firstLine="0"/>
        <w:jc w:val="right"/>
        <w:rPr>
          <w:sz w:val="28"/>
          <w:szCs w:val="28"/>
        </w:rPr>
      </w:pPr>
      <w:r w:rsidRPr="005E3C19">
        <w:rPr>
          <w:sz w:val="28"/>
          <w:szCs w:val="28"/>
        </w:rPr>
        <w:t xml:space="preserve">от </w:t>
      </w:r>
      <w:r w:rsidR="005E5A2C">
        <w:rPr>
          <w:sz w:val="28"/>
          <w:szCs w:val="28"/>
        </w:rPr>
        <w:t>23</w:t>
      </w:r>
      <w:r w:rsidR="00B770C4">
        <w:rPr>
          <w:sz w:val="28"/>
          <w:szCs w:val="28"/>
        </w:rPr>
        <w:t>.01</w:t>
      </w:r>
      <w:r w:rsidRPr="005E3C19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5E3C19">
        <w:rPr>
          <w:sz w:val="28"/>
          <w:szCs w:val="28"/>
        </w:rPr>
        <w:t xml:space="preserve"> № </w:t>
      </w:r>
      <w:r w:rsidR="005E5A2C">
        <w:rPr>
          <w:sz w:val="28"/>
          <w:szCs w:val="28"/>
        </w:rPr>
        <w:t>99</w:t>
      </w:r>
    </w:p>
    <w:p w:rsidR="00B770C4" w:rsidRDefault="00B770C4" w:rsidP="00DA5684">
      <w:pPr>
        <w:pStyle w:val="23"/>
        <w:ind w:firstLine="0"/>
        <w:jc w:val="center"/>
        <w:rPr>
          <w:sz w:val="28"/>
          <w:szCs w:val="28"/>
        </w:rPr>
      </w:pPr>
    </w:p>
    <w:p w:rsidR="00DA5684" w:rsidRPr="005E3C19" w:rsidRDefault="00DA5684" w:rsidP="00DA5684">
      <w:pPr>
        <w:pStyle w:val="23"/>
        <w:ind w:firstLine="0"/>
        <w:jc w:val="center"/>
        <w:rPr>
          <w:sz w:val="28"/>
          <w:szCs w:val="28"/>
        </w:rPr>
      </w:pPr>
      <w:r w:rsidRPr="005E3C19">
        <w:rPr>
          <w:sz w:val="28"/>
          <w:szCs w:val="28"/>
        </w:rPr>
        <w:t>ИЗМЕНЕНИЯ,</w:t>
      </w:r>
    </w:p>
    <w:p w:rsidR="00DA5684" w:rsidRDefault="00DA5684" w:rsidP="00DA5684">
      <w:pPr>
        <w:pStyle w:val="23"/>
        <w:ind w:firstLine="0"/>
        <w:jc w:val="center"/>
        <w:rPr>
          <w:sz w:val="28"/>
          <w:szCs w:val="28"/>
        </w:rPr>
      </w:pPr>
      <w:r w:rsidRPr="005E3C19">
        <w:rPr>
          <w:sz w:val="28"/>
          <w:szCs w:val="28"/>
        </w:rPr>
        <w:t>вносимые в приложение №</w:t>
      </w:r>
      <w:r w:rsidR="00B770C4">
        <w:rPr>
          <w:sz w:val="28"/>
          <w:szCs w:val="28"/>
        </w:rPr>
        <w:t xml:space="preserve"> </w:t>
      </w:r>
      <w:r w:rsidRPr="005E3C19">
        <w:rPr>
          <w:sz w:val="28"/>
          <w:szCs w:val="28"/>
        </w:rPr>
        <w:t xml:space="preserve">1 к </w:t>
      </w:r>
      <w:r>
        <w:rPr>
          <w:sz w:val="28"/>
          <w:szCs w:val="28"/>
        </w:rPr>
        <w:t>п</w:t>
      </w:r>
      <w:r w:rsidRPr="005E3C19">
        <w:rPr>
          <w:sz w:val="28"/>
          <w:szCs w:val="28"/>
        </w:rPr>
        <w:t xml:space="preserve">остановлению Администрации </w:t>
      </w:r>
      <w:proofErr w:type="spellStart"/>
      <w:r w:rsidRPr="005E3C19">
        <w:rPr>
          <w:sz w:val="28"/>
          <w:szCs w:val="28"/>
        </w:rPr>
        <w:t>Белокалитвинского</w:t>
      </w:r>
      <w:proofErr w:type="spellEnd"/>
      <w:r w:rsidRPr="005E3C19">
        <w:rPr>
          <w:sz w:val="28"/>
          <w:szCs w:val="28"/>
        </w:rPr>
        <w:t xml:space="preserve"> района от </w:t>
      </w:r>
      <w:r>
        <w:rPr>
          <w:sz w:val="28"/>
          <w:szCs w:val="28"/>
        </w:rPr>
        <w:t>05</w:t>
      </w:r>
      <w:r w:rsidRPr="005E3C19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5E3C19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5E3C19">
        <w:rPr>
          <w:sz w:val="28"/>
          <w:szCs w:val="28"/>
        </w:rPr>
        <w:t xml:space="preserve"> №</w:t>
      </w:r>
      <w:r w:rsidR="00B770C4">
        <w:rPr>
          <w:sz w:val="28"/>
          <w:szCs w:val="28"/>
        </w:rPr>
        <w:t xml:space="preserve"> </w:t>
      </w:r>
      <w:r>
        <w:rPr>
          <w:sz w:val="28"/>
          <w:szCs w:val="28"/>
        </w:rPr>
        <w:t>2084</w:t>
      </w:r>
      <w:r w:rsidRPr="005E3C19">
        <w:rPr>
          <w:sz w:val="28"/>
          <w:szCs w:val="28"/>
        </w:rPr>
        <w:t xml:space="preserve"> «Об утверждении муниципальной программы </w:t>
      </w:r>
      <w:proofErr w:type="spellStart"/>
      <w:r w:rsidRPr="005E3C19">
        <w:rPr>
          <w:sz w:val="28"/>
          <w:szCs w:val="28"/>
        </w:rPr>
        <w:t>Белокалитвинского</w:t>
      </w:r>
      <w:proofErr w:type="spellEnd"/>
      <w:r w:rsidRPr="005E3C19">
        <w:rPr>
          <w:sz w:val="28"/>
          <w:szCs w:val="28"/>
        </w:rPr>
        <w:t xml:space="preserve"> района «Развитие сельского хозяйства и регулирование рынков сельскохозяйственной продукции, сырья и продовольствия»</w:t>
      </w:r>
    </w:p>
    <w:p w:rsidR="00B770C4" w:rsidRPr="005E3C19" w:rsidRDefault="00B770C4" w:rsidP="00DA5684">
      <w:pPr>
        <w:pStyle w:val="23"/>
        <w:ind w:firstLine="0"/>
        <w:jc w:val="center"/>
        <w:rPr>
          <w:sz w:val="28"/>
          <w:szCs w:val="28"/>
        </w:rPr>
      </w:pPr>
    </w:p>
    <w:tbl>
      <w:tblPr>
        <w:tblW w:w="9879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9879"/>
      </w:tblGrid>
      <w:tr w:rsidR="00DA5684" w:rsidRPr="002E286A" w:rsidTr="00411228">
        <w:trPr>
          <w:trHeight w:val="1560"/>
        </w:trPr>
        <w:tc>
          <w:tcPr>
            <w:tcW w:w="9879" w:type="dxa"/>
            <w:tcBorders>
              <w:top w:val="nil"/>
              <w:left w:val="nil"/>
              <w:bottom w:val="nil"/>
              <w:right w:val="nil"/>
            </w:tcBorders>
          </w:tcPr>
          <w:p w:rsidR="00DA5684" w:rsidRDefault="00DA5684" w:rsidP="00411228">
            <w:pPr>
              <w:pStyle w:val="23"/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2E286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Подраздел «Ресурсное обеспечение муниципальной п</w:t>
            </w:r>
            <w:r w:rsidRPr="002E286A">
              <w:rPr>
                <w:sz w:val="28"/>
                <w:szCs w:val="28"/>
              </w:rPr>
              <w:t>рограммы»</w:t>
            </w:r>
            <w:r>
              <w:rPr>
                <w:sz w:val="28"/>
                <w:szCs w:val="28"/>
              </w:rPr>
              <w:t xml:space="preserve"> раздела</w:t>
            </w:r>
            <w:r w:rsidRPr="002E286A">
              <w:rPr>
                <w:sz w:val="28"/>
                <w:szCs w:val="28"/>
              </w:rPr>
              <w:t xml:space="preserve"> «Паспорт муниципальной программы </w:t>
            </w:r>
            <w:proofErr w:type="spellStart"/>
            <w:r w:rsidRPr="002E286A">
              <w:rPr>
                <w:sz w:val="28"/>
                <w:szCs w:val="28"/>
              </w:rPr>
              <w:t>Белокалитвинского</w:t>
            </w:r>
            <w:proofErr w:type="spellEnd"/>
            <w:r w:rsidRPr="002E286A">
              <w:rPr>
                <w:sz w:val="28"/>
                <w:szCs w:val="28"/>
              </w:rPr>
              <w:t xml:space="preserve"> района «Развитие сельского хозяйства и регулирование рынков сельскохозяйственной продукции, сырья и продовольствия» </w:t>
            </w:r>
            <w:r w:rsidRPr="00955B25">
              <w:rPr>
                <w:sz w:val="28"/>
                <w:szCs w:val="28"/>
              </w:rPr>
              <w:t>изложить в редакции:</w:t>
            </w:r>
          </w:p>
          <w:tbl>
            <w:tblPr>
              <w:tblW w:w="9629" w:type="dxa"/>
              <w:tblInd w:w="10" w:type="dxa"/>
              <w:tblLayout w:type="fixed"/>
              <w:tblLook w:val="0000" w:firstRow="0" w:lastRow="0" w:firstColumn="0" w:lastColumn="0" w:noHBand="0" w:noVBand="0"/>
            </w:tblPr>
            <w:tblGrid>
              <w:gridCol w:w="2330"/>
              <w:gridCol w:w="288"/>
              <w:gridCol w:w="7011"/>
            </w:tblGrid>
            <w:tr w:rsidR="00DA5684" w:rsidRPr="009A13EA" w:rsidTr="00411228">
              <w:trPr>
                <w:trHeight w:val="4807"/>
              </w:trPr>
              <w:tc>
                <w:tcPr>
                  <w:tcW w:w="2330" w:type="dxa"/>
                  <w:tcBorders>
                    <w:top w:val="nil"/>
                    <w:left w:val="nil"/>
                    <w:right w:val="nil"/>
                  </w:tcBorders>
                </w:tcPr>
                <w:p w:rsidR="00DA5684" w:rsidRPr="009A13EA" w:rsidRDefault="00DA5684" w:rsidP="00411228">
                  <w:pPr>
                    <w:pStyle w:val="23"/>
                    <w:ind w:firstLine="0"/>
                    <w:rPr>
                      <w:sz w:val="28"/>
                      <w:szCs w:val="28"/>
                    </w:rPr>
                  </w:pPr>
                  <w:r w:rsidRPr="009A13EA">
                    <w:rPr>
                      <w:sz w:val="28"/>
                      <w:szCs w:val="28"/>
                    </w:rPr>
                    <w:t>Ресурсное обеспечение</w:t>
                  </w:r>
                  <w:r>
                    <w:rPr>
                      <w:sz w:val="28"/>
                      <w:szCs w:val="28"/>
                    </w:rPr>
                    <w:t xml:space="preserve"> муниципальной</w:t>
                  </w:r>
                  <w:r w:rsidRPr="009A13EA">
                    <w:rPr>
                      <w:sz w:val="28"/>
                      <w:szCs w:val="28"/>
                    </w:rPr>
                    <w:t xml:space="preserve"> Программы</w:t>
                  </w:r>
                </w:p>
                <w:p w:rsidR="00DA5684" w:rsidRPr="009A13EA" w:rsidRDefault="00DA5684" w:rsidP="00411228">
                  <w:pPr>
                    <w:pStyle w:val="23"/>
                    <w:ind w:firstLine="0"/>
                    <w:rPr>
                      <w:sz w:val="28"/>
                      <w:szCs w:val="28"/>
                    </w:rPr>
                  </w:pPr>
                </w:p>
                <w:p w:rsidR="00DA5684" w:rsidRPr="009A13EA" w:rsidRDefault="00DA5684" w:rsidP="00411228">
                  <w:pPr>
                    <w:pStyle w:val="23"/>
                    <w:ind w:firstLine="0"/>
                    <w:rPr>
                      <w:sz w:val="28"/>
                      <w:szCs w:val="28"/>
                    </w:rPr>
                  </w:pPr>
                </w:p>
                <w:p w:rsidR="00DA5684" w:rsidRPr="009A13EA" w:rsidRDefault="00DA5684" w:rsidP="00411228">
                  <w:pPr>
                    <w:pStyle w:val="23"/>
                    <w:ind w:firstLine="0"/>
                    <w:rPr>
                      <w:sz w:val="28"/>
                      <w:szCs w:val="28"/>
                    </w:rPr>
                  </w:pPr>
                </w:p>
                <w:p w:rsidR="00DA5684" w:rsidRPr="009A13EA" w:rsidRDefault="00DA5684" w:rsidP="00411228">
                  <w:pPr>
                    <w:pStyle w:val="23"/>
                    <w:ind w:firstLine="0"/>
                    <w:rPr>
                      <w:sz w:val="28"/>
                      <w:szCs w:val="28"/>
                    </w:rPr>
                  </w:pPr>
                </w:p>
                <w:p w:rsidR="00DA5684" w:rsidRPr="009A13EA" w:rsidRDefault="00DA5684" w:rsidP="00411228">
                  <w:pPr>
                    <w:pStyle w:val="23"/>
                    <w:ind w:firstLine="0"/>
                    <w:rPr>
                      <w:sz w:val="28"/>
                      <w:szCs w:val="28"/>
                    </w:rPr>
                  </w:pPr>
                </w:p>
                <w:p w:rsidR="00DA5684" w:rsidRPr="009A13EA" w:rsidRDefault="00DA5684" w:rsidP="00411228">
                  <w:pPr>
                    <w:pStyle w:val="23"/>
                    <w:ind w:firstLine="0"/>
                    <w:rPr>
                      <w:sz w:val="28"/>
                      <w:szCs w:val="28"/>
                    </w:rPr>
                  </w:pPr>
                </w:p>
                <w:p w:rsidR="00DA5684" w:rsidRPr="009A13EA" w:rsidRDefault="00DA5684" w:rsidP="00411228">
                  <w:pPr>
                    <w:pStyle w:val="23"/>
                    <w:ind w:firstLine="0"/>
                    <w:rPr>
                      <w:sz w:val="28"/>
                      <w:szCs w:val="28"/>
                    </w:rPr>
                  </w:pPr>
                </w:p>
                <w:p w:rsidR="00DA5684" w:rsidRPr="009A13EA" w:rsidRDefault="00DA5684" w:rsidP="00411228">
                  <w:pPr>
                    <w:pStyle w:val="23"/>
                    <w:ind w:firstLine="0"/>
                    <w:rPr>
                      <w:sz w:val="28"/>
                      <w:szCs w:val="28"/>
                    </w:rPr>
                  </w:pPr>
                </w:p>
                <w:p w:rsidR="00DA5684" w:rsidRPr="009A13EA" w:rsidRDefault="00DA5684" w:rsidP="00411228">
                  <w:pPr>
                    <w:pStyle w:val="23"/>
                    <w:ind w:firstLine="0"/>
                    <w:rPr>
                      <w:sz w:val="28"/>
                      <w:szCs w:val="28"/>
                    </w:rPr>
                  </w:pPr>
                </w:p>
                <w:p w:rsidR="00DA5684" w:rsidRPr="009A13EA" w:rsidRDefault="00DA5684" w:rsidP="00411228">
                  <w:pPr>
                    <w:pStyle w:val="23"/>
                    <w:ind w:firstLine="0"/>
                    <w:rPr>
                      <w:sz w:val="28"/>
                      <w:szCs w:val="28"/>
                    </w:rPr>
                  </w:pPr>
                </w:p>
                <w:p w:rsidR="00DA5684" w:rsidRPr="009A13EA" w:rsidRDefault="00DA5684" w:rsidP="00411228">
                  <w:pPr>
                    <w:pStyle w:val="23"/>
                    <w:ind w:firstLine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right w:val="nil"/>
                  </w:tcBorders>
                </w:tcPr>
                <w:p w:rsidR="00DA5684" w:rsidRPr="009A13EA" w:rsidRDefault="00DA5684" w:rsidP="00411228">
                  <w:pPr>
                    <w:pStyle w:val="23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9A13EA">
                    <w:rPr>
                      <w:sz w:val="28"/>
                      <w:szCs w:val="28"/>
                    </w:rPr>
                    <w:t>-</w:t>
                  </w:r>
                </w:p>
                <w:p w:rsidR="00DA5684" w:rsidRPr="009A13EA" w:rsidRDefault="00DA5684" w:rsidP="00411228">
                  <w:pPr>
                    <w:widowControl w:val="0"/>
                    <w:jc w:val="center"/>
                    <w:rPr>
                      <w:sz w:val="28"/>
                      <w:szCs w:val="28"/>
                    </w:rPr>
                  </w:pPr>
                </w:p>
                <w:p w:rsidR="00DA5684" w:rsidRPr="009A13EA" w:rsidRDefault="00DA5684" w:rsidP="00411228">
                  <w:pPr>
                    <w:pStyle w:val="23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DA5684" w:rsidRPr="009A13EA" w:rsidRDefault="00DA5684" w:rsidP="00411228">
                  <w:pPr>
                    <w:pStyle w:val="23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DA5684" w:rsidRPr="009A13EA" w:rsidRDefault="00DA5684" w:rsidP="00411228">
                  <w:pPr>
                    <w:pStyle w:val="23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DA5684" w:rsidRPr="009A13EA" w:rsidRDefault="00DA5684" w:rsidP="00411228">
                  <w:pPr>
                    <w:pStyle w:val="23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DA5684" w:rsidRPr="009A13EA" w:rsidRDefault="00DA5684" w:rsidP="00411228">
                  <w:pPr>
                    <w:pStyle w:val="23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DA5684" w:rsidRPr="009A13EA" w:rsidRDefault="00DA5684" w:rsidP="00411228">
                  <w:pPr>
                    <w:pStyle w:val="23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DA5684" w:rsidRPr="009A13EA" w:rsidRDefault="00DA5684" w:rsidP="00411228">
                  <w:pPr>
                    <w:pStyle w:val="23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DA5684" w:rsidRPr="009A13EA" w:rsidRDefault="00DA5684" w:rsidP="00411228">
                  <w:pPr>
                    <w:pStyle w:val="23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DA5684" w:rsidRPr="009A13EA" w:rsidRDefault="00DA5684" w:rsidP="00411228">
                  <w:pPr>
                    <w:pStyle w:val="23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DA5684" w:rsidRPr="009A13EA" w:rsidRDefault="00DA5684" w:rsidP="00411228">
                  <w:pPr>
                    <w:pStyle w:val="23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DA5684" w:rsidRPr="009A13EA" w:rsidRDefault="00DA5684" w:rsidP="00411228">
                  <w:pPr>
                    <w:pStyle w:val="23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DA5684" w:rsidRPr="009A13EA" w:rsidRDefault="00DA5684" w:rsidP="00411228">
                  <w:pPr>
                    <w:pStyle w:val="23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011" w:type="dxa"/>
                  <w:tcBorders>
                    <w:top w:val="nil"/>
                    <w:left w:val="nil"/>
                    <w:right w:val="nil"/>
                  </w:tcBorders>
                </w:tcPr>
                <w:p w:rsidR="00DA5684" w:rsidRPr="009A13EA" w:rsidRDefault="00DA5684" w:rsidP="0041122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TimesNewRoman"/>
                      <w:sz w:val="28"/>
                      <w:szCs w:val="28"/>
                    </w:rPr>
                  </w:pPr>
                  <w:r w:rsidRPr="009A13EA">
                    <w:rPr>
                      <w:rFonts w:eastAsia="TimesNewRoman"/>
                      <w:sz w:val="28"/>
                      <w:szCs w:val="28"/>
                    </w:rPr>
                    <w:t xml:space="preserve">Общий объем финансирования Программы составляет </w:t>
                  </w:r>
                  <w:r>
                    <w:rPr>
                      <w:rFonts w:eastAsia="TimesNewRoman"/>
                      <w:sz w:val="28"/>
                      <w:szCs w:val="28"/>
                    </w:rPr>
                    <w:t>160 225,3</w:t>
                  </w:r>
                  <w:r w:rsidRPr="009A13EA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Pr="009A13EA">
                    <w:rPr>
                      <w:rFonts w:eastAsia="TimesNewRoman"/>
                      <w:sz w:val="28"/>
                      <w:szCs w:val="28"/>
                    </w:rPr>
                    <w:t>тыс. рублей, в том числе:</w:t>
                  </w:r>
                </w:p>
                <w:p w:rsidR="00DA5684" w:rsidRPr="009A13EA" w:rsidRDefault="00DA5684" w:rsidP="00411228">
                  <w:pPr>
                    <w:widowControl w:val="0"/>
                    <w:jc w:val="both"/>
                    <w:rPr>
                      <w:sz w:val="28"/>
                      <w:szCs w:val="28"/>
                    </w:rPr>
                  </w:pPr>
                  <w:r w:rsidRPr="009A13EA">
                    <w:rPr>
                      <w:sz w:val="28"/>
                      <w:szCs w:val="28"/>
                    </w:rPr>
                    <w:t xml:space="preserve">за счет средств областного бюджета – </w:t>
                  </w:r>
                  <w:r>
                    <w:rPr>
                      <w:bCs/>
                      <w:sz w:val="28"/>
                      <w:szCs w:val="28"/>
                    </w:rPr>
                    <w:t>141 469,8</w:t>
                  </w:r>
                  <w:r w:rsidRPr="009A13EA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Pr="009A13EA">
                    <w:rPr>
                      <w:sz w:val="28"/>
                      <w:szCs w:val="28"/>
                    </w:rPr>
                    <w:t>тыс. рублей, в том числе:</w:t>
                  </w:r>
                </w:p>
                <w:p w:rsidR="00DA5684" w:rsidRDefault="00DA5684" w:rsidP="0041122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9A13EA">
                    <w:rPr>
                      <w:sz w:val="28"/>
                      <w:szCs w:val="28"/>
                    </w:rPr>
                    <w:t>в 201</w:t>
                  </w:r>
                  <w:r>
                    <w:rPr>
                      <w:sz w:val="28"/>
                      <w:szCs w:val="28"/>
                    </w:rPr>
                    <w:t>9</w:t>
                  </w:r>
                  <w:r w:rsidRPr="009A13EA">
                    <w:rPr>
                      <w:sz w:val="28"/>
                      <w:szCs w:val="28"/>
                    </w:rPr>
                    <w:t xml:space="preserve"> году – </w:t>
                  </w:r>
                  <w:r>
                    <w:rPr>
                      <w:bCs/>
                      <w:sz w:val="28"/>
                      <w:szCs w:val="28"/>
                    </w:rPr>
                    <w:t>126 058,9</w:t>
                  </w:r>
                  <w:r w:rsidRPr="009A13EA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Pr="009A13EA">
                    <w:rPr>
                      <w:rFonts w:eastAsia="TimesNewRoman"/>
                      <w:sz w:val="28"/>
                      <w:szCs w:val="28"/>
                    </w:rPr>
                    <w:t>тыс</w:t>
                  </w:r>
                  <w:r w:rsidRPr="009A13EA">
                    <w:rPr>
                      <w:sz w:val="28"/>
                      <w:szCs w:val="28"/>
                    </w:rPr>
                    <w:t xml:space="preserve">. </w:t>
                  </w:r>
                  <w:r w:rsidRPr="009A13EA">
                    <w:rPr>
                      <w:rFonts w:eastAsia="TimesNewRoman"/>
                      <w:sz w:val="28"/>
                      <w:szCs w:val="28"/>
                    </w:rPr>
                    <w:t>рублей</w:t>
                  </w:r>
                  <w:r w:rsidRPr="009A13EA">
                    <w:rPr>
                      <w:sz w:val="28"/>
                      <w:szCs w:val="28"/>
                    </w:rPr>
                    <w:t>;</w:t>
                  </w:r>
                </w:p>
                <w:p w:rsidR="00DA5684" w:rsidRDefault="00DA5684" w:rsidP="0041122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 2020 году – 3 434,0 тыс. рублей;</w:t>
                  </w:r>
                </w:p>
                <w:p w:rsidR="00DA5684" w:rsidRDefault="00DA5684" w:rsidP="0041122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 2021 году – 3 411,6 тыс. рублей;</w:t>
                  </w:r>
                </w:p>
                <w:p w:rsidR="00DA5684" w:rsidRDefault="00DA5684" w:rsidP="0041122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 2022 году – 3 435,3 тыс. рублей;</w:t>
                  </w:r>
                </w:p>
                <w:p w:rsidR="00DA5684" w:rsidRPr="009A13EA" w:rsidRDefault="00DA5684" w:rsidP="0041122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9A13EA">
                    <w:rPr>
                      <w:sz w:val="28"/>
                      <w:szCs w:val="28"/>
                    </w:rPr>
                    <w:t>в 20</w:t>
                  </w:r>
                  <w:r>
                    <w:rPr>
                      <w:sz w:val="28"/>
                      <w:szCs w:val="28"/>
                    </w:rPr>
                    <w:t>24</w:t>
                  </w:r>
                  <w:r w:rsidRPr="009A13EA">
                    <w:rPr>
                      <w:sz w:val="28"/>
                      <w:szCs w:val="28"/>
                    </w:rPr>
                    <w:t xml:space="preserve"> </w:t>
                  </w:r>
                  <w:r w:rsidRPr="009A13EA">
                    <w:rPr>
                      <w:rFonts w:eastAsia="TimesNewRoman"/>
                      <w:sz w:val="28"/>
                      <w:szCs w:val="28"/>
                    </w:rPr>
                    <w:t xml:space="preserve">году </w:t>
                  </w:r>
                  <w:r w:rsidRPr="009A13EA">
                    <w:rPr>
                      <w:sz w:val="28"/>
                      <w:szCs w:val="28"/>
                    </w:rPr>
                    <w:t xml:space="preserve">– </w:t>
                  </w:r>
                  <w:r>
                    <w:rPr>
                      <w:bCs/>
                      <w:sz w:val="28"/>
                      <w:szCs w:val="28"/>
                    </w:rPr>
                    <w:t>2 565,0</w:t>
                  </w:r>
                  <w:r w:rsidRPr="009A13EA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Pr="009A13EA">
                    <w:rPr>
                      <w:rFonts w:eastAsia="TimesNewRoman"/>
                      <w:sz w:val="28"/>
                      <w:szCs w:val="28"/>
                    </w:rPr>
                    <w:t>тыс</w:t>
                  </w:r>
                  <w:r w:rsidRPr="009A13EA">
                    <w:rPr>
                      <w:sz w:val="28"/>
                      <w:szCs w:val="28"/>
                    </w:rPr>
                    <w:t xml:space="preserve">. </w:t>
                  </w:r>
                  <w:r w:rsidRPr="009A13EA">
                    <w:rPr>
                      <w:rFonts w:eastAsia="TimesNewRoman"/>
                      <w:sz w:val="28"/>
                      <w:szCs w:val="28"/>
                    </w:rPr>
                    <w:t>рублей</w:t>
                  </w:r>
                  <w:r w:rsidRPr="009A13EA">
                    <w:rPr>
                      <w:sz w:val="28"/>
                      <w:szCs w:val="28"/>
                    </w:rPr>
                    <w:t>;</w:t>
                  </w:r>
                </w:p>
                <w:p w:rsidR="00DA5684" w:rsidRDefault="00DA5684" w:rsidP="0041122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9A13EA">
                    <w:rPr>
                      <w:sz w:val="28"/>
                      <w:szCs w:val="28"/>
                    </w:rPr>
                    <w:t>в 20</w:t>
                  </w:r>
                  <w:r>
                    <w:rPr>
                      <w:sz w:val="28"/>
                      <w:szCs w:val="28"/>
                    </w:rPr>
                    <w:t>29</w:t>
                  </w:r>
                  <w:r w:rsidRPr="009A13EA">
                    <w:rPr>
                      <w:sz w:val="28"/>
                      <w:szCs w:val="28"/>
                    </w:rPr>
                    <w:t xml:space="preserve"> </w:t>
                  </w:r>
                  <w:r w:rsidRPr="009A13EA">
                    <w:rPr>
                      <w:rFonts w:eastAsia="TimesNewRoman"/>
                      <w:sz w:val="28"/>
                      <w:szCs w:val="28"/>
                    </w:rPr>
                    <w:t xml:space="preserve">году </w:t>
                  </w:r>
                  <w:r w:rsidRPr="009A13EA">
                    <w:rPr>
                      <w:sz w:val="28"/>
                      <w:szCs w:val="28"/>
                    </w:rPr>
                    <w:t xml:space="preserve">– </w:t>
                  </w:r>
                  <w:r>
                    <w:rPr>
                      <w:bCs/>
                      <w:sz w:val="28"/>
                      <w:szCs w:val="28"/>
                    </w:rPr>
                    <w:t>2 565,0</w:t>
                  </w:r>
                  <w:r w:rsidRPr="009A13EA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Pr="009A13EA">
                    <w:rPr>
                      <w:rFonts w:eastAsia="TimesNewRoman"/>
                      <w:sz w:val="28"/>
                      <w:szCs w:val="28"/>
                    </w:rPr>
                    <w:t>тыс</w:t>
                  </w:r>
                  <w:r w:rsidRPr="009A13EA">
                    <w:rPr>
                      <w:sz w:val="28"/>
                      <w:szCs w:val="28"/>
                    </w:rPr>
                    <w:t xml:space="preserve">. </w:t>
                  </w:r>
                  <w:r w:rsidRPr="009A13EA">
                    <w:rPr>
                      <w:rFonts w:eastAsia="TimesNewRoman"/>
                      <w:sz w:val="28"/>
                      <w:szCs w:val="28"/>
                    </w:rPr>
                    <w:t>рублей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DA5684" w:rsidRDefault="00DA5684" w:rsidP="0041122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 счет средств федерального бюджета – 6 422,0 тыс. рублей, в том числе:</w:t>
                  </w:r>
                </w:p>
                <w:p w:rsidR="00DA5684" w:rsidRDefault="00DA5684" w:rsidP="0041122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 2019 году – 6 422,0 тыс. рублей.</w:t>
                  </w:r>
                </w:p>
                <w:p w:rsidR="00DA5684" w:rsidRPr="009A13EA" w:rsidRDefault="00DA5684" w:rsidP="00411228">
                  <w:pPr>
                    <w:widowControl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</w:t>
                  </w:r>
                  <w:r w:rsidRPr="009A13EA">
                    <w:rPr>
                      <w:sz w:val="28"/>
                      <w:szCs w:val="28"/>
                    </w:rPr>
                    <w:t xml:space="preserve">а счет средств местных бюджетов – </w:t>
                  </w:r>
                  <w:r>
                    <w:rPr>
                      <w:sz w:val="28"/>
                      <w:szCs w:val="28"/>
                    </w:rPr>
                    <w:t>12 333,5</w:t>
                  </w:r>
                  <w:r w:rsidRPr="009A13EA">
                    <w:rPr>
                      <w:sz w:val="28"/>
                      <w:szCs w:val="28"/>
                    </w:rPr>
                    <w:t xml:space="preserve"> тыс. рублей, в том числе:</w:t>
                  </w:r>
                </w:p>
                <w:p w:rsidR="00DA5684" w:rsidRPr="009A13EA" w:rsidRDefault="00DA5684" w:rsidP="00411228">
                  <w:pPr>
                    <w:widowControl w:val="0"/>
                    <w:jc w:val="both"/>
                    <w:rPr>
                      <w:sz w:val="28"/>
                      <w:szCs w:val="28"/>
                    </w:rPr>
                  </w:pPr>
                  <w:r w:rsidRPr="009A13EA">
                    <w:rPr>
                      <w:sz w:val="28"/>
                      <w:szCs w:val="28"/>
                    </w:rPr>
                    <w:t>в 20</w:t>
                  </w:r>
                  <w:r>
                    <w:rPr>
                      <w:sz w:val="28"/>
                      <w:szCs w:val="28"/>
                    </w:rPr>
                    <w:t>19</w:t>
                  </w:r>
                  <w:r w:rsidRPr="009A13EA">
                    <w:rPr>
                      <w:sz w:val="28"/>
                      <w:szCs w:val="28"/>
                    </w:rPr>
                    <w:t xml:space="preserve"> году – </w:t>
                  </w:r>
                  <w:r>
                    <w:rPr>
                      <w:sz w:val="28"/>
                      <w:szCs w:val="28"/>
                    </w:rPr>
                    <w:t>12 333,5 тыс. рублей.</w:t>
                  </w:r>
                </w:p>
                <w:p w:rsidR="00DA5684" w:rsidRDefault="00DA5684" w:rsidP="00411228">
                  <w:pPr>
                    <w:pStyle w:val="23"/>
                    <w:ind w:firstLine="0"/>
                    <w:rPr>
                      <w:sz w:val="28"/>
                      <w:szCs w:val="28"/>
                    </w:rPr>
                  </w:pPr>
                  <w:r w:rsidRPr="009A13EA">
                    <w:rPr>
                      <w:sz w:val="28"/>
                      <w:szCs w:val="28"/>
                    </w:rPr>
                    <w:t>Объемы финансирования Программы носят прогнозный характер и п</w:t>
                  </w:r>
                  <w:r>
                    <w:rPr>
                      <w:sz w:val="28"/>
                      <w:szCs w:val="28"/>
                    </w:rPr>
                    <w:t>о</w:t>
                  </w:r>
                  <w:r w:rsidRPr="009A13EA">
                    <w:rPr>
                      <w:sz w:val="28"/>
                      <w:szCs w:val="28"/>
                    </w:rPr>
                    <w:t>длежат уточнению в установленном порядке.</w:t>
                  </w:r>
                </w:p>
                <w:p w:rsidR="00DA5684" w:rsidRPr="009A13EA" w:rsidRDefault="00DA5684" w:rsidP="00411228">
                  <w:pPr>
                    <w:pStyle w:val="23"/>
                    <w:ind w:firstLine="0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DA5684" w:rsidRPr="00976DAF" w:rsidRDefault="00DA5684" w:rsidP="00411228">
            <w:pPr>
              <w:ind w:firstLine="699"/>
              <w:jc w:val="both"/>
              <w:rPr>
                <w:rFonts w:cs="Arial"/>
                <w:sz w:val="28"/>
                <w:szCs w:val="28"/>
              </w:rPr>
            </w:pPr>
          </w:p>
        </w:tc>
      </w:tr>
    </w:tbl>
    <w:p w:rsidR="00DA5684" w:rsidRDefault="00DA5684" w:rsidP="00DA5684">
      <w:pPr>
        <w:numPr>
          <w:ilvl w:val="0"/>
          <w:numId w:val="10"/>
        </w:numPr>
        <w:ind w:left="0" w:firstLine="720"/>
        <w:jc w:val="both"/>
        <w:rPr>
          <w:rFonts w:cs="Arial"/>
          <w:sz w:val="28"/>
          <w:szCs w:val="28"/>
        </w:rPr>
      </w:pPr>
      <w:proofErr w:type="gramStart"/>
      <w:r>
        <w:rPr>
          <w:sz w:val="28"/>
          <w:szCs w:val="28"/>
        </w:rPr>
        <w:t>Подраздел  «</w:t>
      </w:r>
      <w:proofErr w:type="gramEnd"/>
      <w:r>
        <w:rPr>
          <w:sz w:val="28"/>
          <w:szCs w:val="28"/>
        </w:rPr>
        <w:t xml:space="preserve">Ресурсное обеспечение подпрограммы муниципальной программы» </w:t>
      </w:r>
      <w:r w:rsidRPr="00976DAF">
        <w:rPr>
          <w:sz w:val="28"/>
          <w:szCs w:val="28"/>
        </w:rPr>
        <w:t>раздел</w:t>
      </w:r>
      <w:r>
        <w:rPr>
          <w:sz w:val="28"/>
          <w:szCs w:val="28"/>
        </w:rPr>
        <w:t xml:space="preserve">а </w:t>
      </w:r>
      <w:r w:rsidRPr="00976DAF">
        <w:rPr>
          <w:sz w:val="28"/>
          <w:szCs w:val="28"/>
        </w:rPr>
        <w:t xml:space="preserve"> «Паспорт подпрограммы»  подпрограммы «</w:t>
      </w:r>
      <w:r>
        <w:rPr>
          <w:sz w:val="28"/>
          <w:szCs w:val="28"/>
        </w:rPr>
        <w:t>Развитие отраслей агропромышленного комплекса</w:t>
      </w:r>
      <w:r w:rsidRPr="00976DAF">
        <w:rPr>
          <w:rFonts w:cs="Arial"/>
          <w:sz w:val="28"/>
          <w:szCs w:val="28"/>
        </w:rPr>
        <w:t>»</w:t>
      </w:r>
      <w:r>
        <w:rPr>
          <w:rFonts w:cs="Arial"/>
          <w:sz w:val="28"/>
          <w:szCs w:val="28"/>
        </w:rPr>
        <w:t xml:space="preserve"> изложить в следующей редакции:</w:t>
      </w:r>
    </w:p>
    <w:tbl>
      <w:tblPr>
        <w:tblW w:w="9737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2330"/>
        <w:gridCol w:w="288"/>
        <w:gridCol w:w="7119"/>
      </w:tblGrid>
      <w:tr w:rsidR="00DA5684" w:rsidRPr="009A13EA" w:rsidTr="00411228">
        <w:trPr>
          <w:trHeight w:val="2698"/>
        </w:trPr>
        <w:tc>
          <w:tcPr>
            <w:tcW w:w="2330" w:type="dxa"/>
            <w:tcBorders>
              <w:top w:val="nil"/>
              <w:left w:val="nil"/>
              <w:right w:val="nil"/>
            </w:tcBorders>
          </w:tcPr>
          <w:p w:rsidR="00DA5684" w:rsidRPr="009A13EA" w:rsidRDefault="00DA5684" w:rsidP="00411228">
            <w:pPr>
              <w:rPr>
                <w:sz w:val="28"/>
                <w:szCs w:val="28"/>
              </w:rPr>
            </w:pPr>
            <w:r w:rsidRPr="009A13EA">
              <w:rPr>
                <w:sz w:val="28"/>
                <w:szCs w:val="28"/>
              </w:rPr>
              <w:lastRenderedPageBreak/>
              <w:t xml:space="preserve">Ресурсное обеспечение </w:t>
            </w:r>
          </w:p>
          <w:p w:rsidR="00DA5684" w:rsidRPr="00AB51DC" w:rsidRDefault="00DA5684" w:rsidP="00411228">
            <w:pPr>
              <w:pStyle w:val="23"/>
              <w:ind w:firstLine="0"/>
            </w:pPr>
            <w:r w:rsidRPr="009A13EA">
              <w:rPr>
                <w:sz w:val="28"/>
                <w:szCs w:val="28"/>
              </w:rPr>
              <w:t xml:space="preserve">подпрограммы </w:t>
            </w:r>
            <w:r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288" w:type="dxa"/>
            <w:tcBorders>
              <w:top w:val="nil"/>
              <w:left w:val="nil"/>
              <w:right w:val="nil"/>
            </w:tcBorders>
          </w:tcPr>
          <w:p w:rsidR="00DA5684" w:rsidRPr="009A13EA" w:rsidRDefault="00DA5684" w:rsidP="00411228">
            <w:pPr>
              <w:pStyle w:val="23"/>
              <w:ind w:firstLine="0"/>
              <w:jc w:val="center"/>
              <w:rPr>
                <w:sz w:val="28"/>
                <w:szCs w:val="28"/>
              </w:rPr>
            </w:pPr>
            <w:r w:rsidRPr="009A13EA">
              <w:rPr>
                <w:sz w:val="28"/>
                <w:szCs w:val="28"/>
              </w:rPr>
              <w:t>-</w:t>
            </w:r>
          </w:p>
        </w:tc>
        <w:tc>
          <w:tcPr>
            <w:tcW w:w="7119" w:type="dxa"/>
            <w:tcBorders>
              <w:top w:val="nil"/>
              <w:left w:val="nil"/>
              <w:right w:val="nil"/>
            </w:tcBorders>
          </w:tcPr>
          <w:p w:rsidR="00DA5684" w:rsidRDefault="00DA5684" w:rsidP="00411228">
            <w:pPr>
              <w:widowControl w:val="0"/>
              <w:autoSpaceDE w:val="0"/>
              <w:jc w:val="both"/>
              <w:rPr>
                <w:rFonts w:eastAsia="TimesNewRoman"/>
                <w:sz w:val="28"/>
                <w:szCs w:val="28"/>
              </w:rPr>
            </w:pPr>
            <w:r>
              <w:rPr>
                <w:rFonts w:eastAsia="TimesNewRoman"/>
                <w:sz w:val="28"/>
                <w:szCs w:val="28"/>
              </w:rPr>
              <w:t xml:space="preserve">Объем финансирования подпрограммы </w:t>
            </w:r>
            <w:proofErr w:type="gramStart"/>
            <w:r>
              <w:rPr>
                <w:rFonts w:eastAsia="TimesNewRoman"/>
                <w:sz w:val="28"/>
                <w:szCs w:val="28"/>
              </w:rPr>
              <w:t xml:space="preserve">составляет </w:t>
            </w:r>
            <w:r>
              <w:rPr>
                <w:sz w:val="28"/>
                <w:szCs w:val="28"/>
              </w:rPr>
              <w:t xml:space="preserve"> 20</w:t>
            </w:r>
            <w:proofErr w:type="gramEnd"/>
            <w:r>
              <w:rPr>
                <w:sz w:val="28"/>
                <w:szCs w:val="28"/>
              </w:rPr>
              <w:t xml:space="preserve"> 530,5  </w:t>
            </w:r>
            <w:r>
              <w:rPr>
                <w:rFonts w:eastAsia="TimesNewRoman"/>
                <w:sz w:val="28"/>
                <w:szCs w:val="28"/>
              </w:rPr>
              <w:t>тыс. рублей, в том числе:</w:t>
            </w:r>
          </w:p>
          <w:p w:rsidR="00DA5684" w:rsidRDefault="00DA5684" w:rsidP="00411228">
            <w:pPr>
              <w:widowControl w:val="0"/>
              <w:autoSpaceDE w:val="0"/>
              <w:jc w:val="both"/>
              <w:rPr>
                <w:rFonts w:eastAsia="TimesNewRoman"/>
                <w:sz w:val="28"/>
                <w:szCs w:val="28"/>
              </w:rPr>
            </w:pPr>
            <w:r>
              <w:rPr>
                <w:rFonts w:eastAsia="TimesNewRoman"/>
                <w:sz w:val="28"/>
                <w:szCs w:val="28"/>
              </w:rPr>
              <w:t>в 2019 году – 5 119,6 тыс. рублей;</w:t>
            </w:r>
          </w:p>
          <w:p w:rsidR="00DA5684" w:rsidRDefault="00DA5684" w:rsidP="004112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2020 году – 3 434,0 тыс. рублей;</w:t>
            </w:r>
          </w:p>
          <w:p w:rsidR="00DA5684" w:rsidRDefault="00DA5684" w:rsidP="004112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2021 году – 3 411,6 тыс. рублей;</w:t>
            </w:r>
          </w:p>
          <w:p w:rsidR="00DA5684" w:rsidRDefault="00DA5684" w:rsidP="004112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2022 году – 3 435,3 тыс. рублей;</w:t>
            </w:r>
          </w:p>
          <w:p w:rsidR="00DA5684" w:rsidRPr="009A13EA" w:rsidRDefault="00DA5684" w:rsidP="004112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A13EA">
              <w:rPr>
                <w:sz w:val="28"/>
                <w:szCs w:val="28"/>
              </w:rPr>
              <w:t>в 20</w:t>
            </w:r>
            <w:r>
              <w:rPr>
                <w:sz w:val="28"/>
                <w:szCs w:val="28"/>
              </w:rPr>
              <w:t>24</w:t>
            </w:r>
            <w:r w:rsidRPr="009A13EA">
              <w:rPr>
                <w:sz w:val="28"/>
                <w:szCs w:val="28"/>
              </w:rPr>
              <w:t xml:space="preserve"> </w:t>
            </w:r>
            <w:r w:rsidRPr="009A13EA">
              <w:rPr>
                <w:rFonts w:eastAsia="TimesNewRoman"/>
                <w:sz w:val="28"/>
                <w:szCs w:val="28"/>
              </w:rPr>
              <w:t xml:space="preserve">году </w:t>
            </w:r>
            <w:r w:rsidRPr="009A13EA">
              <w:rPr>
                <w:sz w:val="28"/>
                <w:szCs w:val="28"/>
              </w:rPr>
              <w:t xml:space="preserve">– </w:t>
            </w:r>
            <w:r>
              <w:rPr>
                <w:bCs/>
                <w:sz w:val="28"/>
                <w:szCs w:val="28"/>
              </w:rPr>
              <w:t>2 565,0</w:t>
            </w:r>
            <w:r w:rsidRPr="009A13EA">
              <w:rPr>
                <w:bCs/>
                <w:sz w:val="28"/>
                <w:szCs w:val="28"/>
              </w:rPr>
              <w:t xml:space="preserve"> </w:t>
            </w:r>
            <w:r w:rsidRPr="009A13EA">
              <w:rPr>
                <w:rFonts w:eastAsia="TimesNewRoman"/>
                <w:sz w:val="28"/>
                <w:szCs w:val="28"/>
              </w:rPr>
              <w:t>тыс</w:t>
            </w:r>
            <w:r w:rsidRPr="009A13EA">
              <w:rPr>
                <w:sz w:val="28"/>
                <w:szCs w:val="28"/>
              </w:rPr>
              <w:t xml:space="preserve">. </w:t>
            </w:r>
            <w:r w:rsidRPr="009A13EA">
              <w:rPr>
                <w:rFonts w:eastAsia="TimesNewRoman"/>
                <w:sz w:val="28"/>
                <w:szCs w:val="28"/>
              </w:rPr>
              <w:t>рублей</w:t>
            </w:r>
            <w:r w:rsidRPr="009A13EA">
              <w:rPr>
                <w:sz w:val="28"/>
                <w:szCs w:val="28"/>
              </w:rPr>
              <w:t>;</w:t>
            </w:r>
          </w:p>
          <w:p w:rsidR="00DA5684" w:rsidRDefault="00DA5684" w:rsidP="004112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A13EA">
              <w:rPr>
                <w:sz w:val="28"/>
                <w:szCs w:val="28"/>
              </w:rPr>
              <w:t>в 20</w:t>
            </w:r>
            <w:r>
              <w:rPr>
                <w:sz w:val="28"/>
                <w:szCs w:val="28"/>
              </w:rPr>
              <w:t>29</w:t>
            </w:r>
            <w:r w:rsidRPr="009A13EA">
              <w:rPr>
                <w:sz w:val="28"/>
                <w:szCs w:val="28"/>
              </w:rPr>
              <w:t xml:space="preserve"> </w:t>
            </w:r>
            <w:r w:rsidRPr="009A13EA">
              <w:rPr>
                <w:rFonts w:eastAsia="TimesNewRoman"/>
                <w:sz w:val="28"/>
                <w:szCs w:val="28"/>
              </w:rPr>
              <w:t xml:space="preserve">году </w:t>
            </w:r>
            <w:r w:rsidRPr="009A13EA">
              <w:rPr>
                <w:sz w:val="28"/>
                <w:szCs w:val="28"/>
              </w:rPr>
              <w:t xml:space="preserve">– </w:t>
            </w:r>
            <w:r>
              <w:rPr>
                <w:bCs/>
                <w:sz w:val="28"/>
                <w:szCs w:val="28"/>
              </w:rPr>
              <w:t>2 565,0</w:t>
            </w:r>
            <w:r w:rsidRPr="009A13EA">
              <w:rPr>
                <w:bCs/>
                <w:sz w:val="28"/>
                <w:szCs w:val="28"/>
              </w:rPr>
              <w:t xml:space="preserve"> </w:t>
            </w:r>
            <w:r w:rsidRPr="009A13EA">
              <w:rPr>
                <w:rFonts w:eastAsia="TimesNewRoman"/>
                <w:sz w:val="28"/>
                <w:szCs w:val="28"/>
              </w:rPr>
              <w:t>тыс</w:t>
            </w:r>
            <w:r w:rsidRPr="009A13EA">
              <w:rPr>
                <w:sz w:val="28"/>
                <w:szCs w:val="28"/>
              </w:rPr>
              <w:t xml:space="preserve">. </w:t>
            </w:r>
            <w:r w:rsidRPr="009A13EA">
              <w:rPr>
                <w:rFonts w:eastAsia="TimesNewRoman"/>
                <w:sz w:val="28"/>
                <w:szCs w:val="28"/>
              </w:rPr>
              <w:t>рублей</w:t>
            </w:r>
            <w:r>
              <w:rPr>
                <w:sz w:val="28"/>
                <w:szCs w:val="28"/>
              </w:rPr>
              <w:t>.</w:t>
            </w:r>
          </w:p>
          <w:p w:rsidR="00DA5684" w:rsidRPr="009A13EA" w:rsidRDefault="00DA5684" w:rsidP="0041122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финансирования подпрограммы носят прогнозный характер и подлежат уточнению в установленном порядке.</w:t>
            </w:r>
          </w:p>
        </w:tc>
      </w:tr>
    </w:tbl>
    <w:p w:rsidR="00DA5684" w:rsidRPr="003C4065" w:rsidRDefault="00DA5684" w:rsidP="00DA5684">
      <w:pPr>
        <w:ind w:left="720"/>
        <w:jc w:val="both"/>
        <w:rPr>
          <w:rFonts w:cs="Arial"/>
          <w:sz w:val="28"/>
          <w:szCs w:val="28"/>
        </w:rPr>
      </w:pPr>
    </w:p>
    <w:p w:rsidR="00DA5684" w:rsidRDefault="00DA5684" w:rsidP="00DA5684">
      <w:pPr>
        <w:numPr>
          <w:ilvl w:val="0"/>
          <w:numId w:val="10"/>
        </w:numPr>
        <w:ind w:left="0" w:firstLine="720"/>
        <w:jc w:val="both"/>
        <w:rPr>
          <w:rFonts w:cs="Arial"/>
          <w:sz w:val="28"/>
          <w:szCs w:val="28"/>
        </w:rPr>
      </w:pPr>
      <w:proofErr w:type="gramStart"/>
      <w:r>
        <w:rPr>
          <w:sz w:val="28"/>
          <w:szCs w:val="28"/>
        </w:rPr>
        <w:t>Подраздел  «</w:t>
      </w:r>
      <w:proofErr w:type="gramEnd"/>
      <w:r>
        <w:rPr>
          <w:sz w:val="28"/>
          <w:szCs w:val="28"/>
        </w:rPr>
        <w:t xml:space="preserve">Ресурсное обеспечение подпрограммы муниципальной программы» </w:t>
      </w:r>
      <w:r w:rsidRPr="00976DAF">
        <w:rPr>
          <w:sz w:val="28"/>
          <w:szCs w:val="28"/>
        </w:rPr>
        <w:t>раздел</w:t>
      </w:r>
      <w:r>
        <w:rPr>
          <w:sz w:val="28"/>
          <w:szCs w:val="28"/>
        </w:rPr>
        <w:t xml:space="preserve">а </w:t>
      </w:r>
      <w:r w:rsidRPr="00976DAF">
        <w:rPr>
          <w:sz w:val="28"/>
          <w:szCs w:val="28"/>
        </w:rPr>
        <w:t xml:space="preserve"> «Паспорт подпрограммы»  подпрограммы «</w:t>
      </w:r>
      <w:r>
        <w:rPr>
          <w:sz w:val="28"/>
          <w:szCs w:val="28"/>
        </w:rPr>
        <w:t>Устойчивое развитие сельских территорий</w:t>
      </w:r>
      <w:r w:rsidRPr="00976DAF">
        <w:rPr>
          <w:rFonts w:cs="Arial"/>
          <w:sz w:val="28"/>
          <w:szCs w:val="28"/>
        </w:rPr>
        <w:t>»</w:t>
      </w:r>
      <w:r>
        <w:rPr>
          <w:rFonts w:cs="Arial"/>
          <w:sz w:val="28"/>
          <w:szCs w:val="28"/>
        </w:rPr>
        <w:t xml:space="preserve"> изложить в следующей редакции:</w:t>
      </w:r>
    </w:p>
    <w:tbl>
      <w:tblPr>
        <w:tblW w:w="9737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2330"/>
        <w:gridCol w:w="288"/>
        <w:gridCol w:w="7119"/>
      </w:tblGrid>
      <w:tr w:rsidR="00DA5684" w:rsidRPr="009A13EA" w:rsidTr="00411228">
        <w:trPr>
          <w:trHeight w:val="2698"/>
        </w:trPr>
        <w:tc>
          <w:tcPr>
            <w:tcW w:w="2330" w:type="dxa"/>
            <w:tcBorders>
              <w:top w:val="nil"/>
              <w:left w:val="nil"/>
              <w:right w:val="nil"/>
            </w:tcBorders>
          </w:tcPr>
          <w:p w:rsidR="00DA5684" w:rsidRPr="009A13EA" w:rsidRDefault="00DA5684" w:rsidP="00411228">
            <w:pPr>
              <w:rPr>
                <w:sz w:val="28"/>
                <w:szCs w:val="28"/>
              </w:rPr>
            </w:pPr>
            <w:r w:rsidRPr="009A13EA">
              <w:rPr>
                <w:sz w:val="28"/>
                <w:szCs w:val="28"/>
              </w:rPr>
              <w:t xml:space="preserve">Ресурсное обеспечение </w:t>
            </w:r>
          </w:p>
          <w:p w:rsidR="00DA5684" w:rsidRPr="00AB51DC" w:rsidRDefault="00DA5684" w:rsidP="00411228">
            <w:pPr>
              <w:pStyle w:val="23"/>
              <w:ind w:firstLine="0"/>
            </w:pPr>
            <w:r w:rsidRPr="009A13EA">
              <w:rPr>
                <w:sz w:val="28"/>
                <w:szCs w:val="28"/>
              </w:rPr>
              <w:t xml:space="preserve">подпрограммы </w:t>
            </w:r>
            <w:r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288" w:type="dxa"/>
            <w:tcBorders>
              <w:top w:val="nil"/>
              <w:left w:val="nil"/>
              <w:right w:val="nil"/>
            </w:tcBorders>
          </w:tcPr>
          <w:p w:rsidR="00DA5684" w:rsidRPr="009A13EA" w:rsidRDefault="00DA5684" w:rsidP="00411228">
            <w:pPr>
              <w:pStyle w:val="23"/>
              <w:ind w:firstLine="0"/>
              <w:jc w:val="center"/>
              <w:rPr>
                <w:sz w:val="28"/>
                <w:szCs w:val="28"/>
              </w:rPr>
            </w:pPr>
            <w:r w:rsidRPr="009A13EA">
              <w:rPr>
                <w:sz w:val="28"/>
                <w:szCs w:val="28"/>
              </w:rPr>
              <w:t>-</w:t>
            </w:r>
          </w:p>
        </w:tc>
        <w:tc>
          <w:tcPr>
            <w:tcW w:w="7119" w:type="dxa"/>
            <w:tcBorders>
              <w:top w:val="nil"/>
              <w:left w:val="nil"/>
              <w:right w:val="nil"/>
            </w:tcBorders>
          </w:tcPr>
          <w:p w:rsidR="00DA5684" w:rsidRDefault="00DA5684" w:rsidP="00411228">
            <w:pPr>
              <w:widowControl w:val="0"/>
              <w:autoSpaceDE w:val="0"/>
              <w:jc w:val="both"/>
              <w:rPr>
                <w:rFonts w:eastAsia="TimesNewRoman"/>
                <w:sz w:val="28"/>
                <w:szCs w:val="28"/>
              </w:rPr>
            </w:pPr>
            <w:r>
              <w:rPr>
                <w:rFonts w:eastAsia="TimesNewRoman"/>
                <w:sz w:val="28"/>
                <w:szCs w:val="28"/>
              </w:rPr>
              <w:t xml:space="preserve">Объем финансирования подпрограммы </w:t>
            </w:r>
            <w:proofErr w:type="gramStart"/>
            <w:r>
              <w:rPr>
                <w:rFonts w:eastAsia="TimesNewRoman"/>
                <w:sz w:val="28"/>
                <w:szCs w:val="28"/>
              </w:rPr>
              <w:t xml:space="preserve">составляет </w:t>
            </w:r>
            <w:r>
              <w:rPr>
                <w:sz w:val="28"/>
                <w:szCs w:val="28"/>
              </w:rPr>
              <w:t xml:space="preserve"> 139</w:t>
            </w:r>
            <w:proofErr w:type="gramEnd"/>
            <w:r>
              <w:rPr>
                <w:sz w:val="28"/>
                <w:szCs w:val="28"/>
              </w:rPr>
              <w:t xml:space="preserve"> 694,8  </w:t>
            </w:r>
            <w:r>
              <w:rPr>
                <w:rFonts w:eastAsia="TimesNewRoman"/>
                <w:sz w:val="28"/>
                <w:szCs w:val="28"/>
              </w:rPr>
              <w:t>тыс. рублей, в том числе:</w:t>
            </w:r>
          </w:p>
          <w:p w:rsidR="00DA5684" w:rsidRDefault="00DA5684" w:rsidP="00411228">
            <w:pPr>
              <w:widowControl w:val="0"/>
              <w:autoSpaceDE w:val="0"/>
              <w:jc w:val="both"/>
              <w:rPr>
                <w:rFonts w:eastAsia="TimesNewRoman"/>
                <w:sz w:val="28"/>
                <w:szCs w:val="28"/>
              </w:rPr>
            </w:pPr>
            <w:r>
              <w:rPr>
                <w:rFonts w:eastAsia="TimesNewRoman"/>
                <w:sz w:val="28"/>
                <w:szCs w:val="28"/>
              </w:rPr>
              <w:t>в 2019 году – 139 694,8 тыс. рублей.</w:t>
            </w:r>
          </w:p>
          <w:p w:rsidR="00DA5684" w:rsidRPr="009A13EA" w:rsidRDefault="00DA5684" w:rsidP="0041122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финансирования подпрограммы носят прогнозный характер и подлежат уточнению в установленном порядке.</w:t>
            </w:r>
          </w:p>
        </w:tc>
      </w:tr>
    </w:tbl>
    <w:p w:rsidR="00DA5684" w:rsidRDefault="00DA5684" w:rsidP="00835273">
      <w:pPr>
        <w:rPr>
          <w:sz w:val="28"/>
          <w:szCs w:val="28"/>
        </w:rPr>
      </w:pPr>
    </w:p>
    <w:p w:rsidR="00DA5684" w:rsidRDefault="00DA5684" w:rsidP="00835273">
      <w:pPr>
        <w:rPr>
          <w:sz w:val="28"/>
          <w:szCs w:val="28"/>
        </w:rPr>
        <w:sectPr w:rsidR="00DA5684" w:rsidSect="00B770C4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567" w:footer="567" w:gutter="0"/>
          <w:cols w:space="708"/>
          <w:titlePg/>
          <w:docGrid w:linePitch="360"/>
        </w:sectPr>
      </w:pPr>
    </w:p>
    <w:p w:rsidR="00DA5684" w:rsidRPr="00DA5684" w:rsidRDefault="00DA5684" w:rsidP="00B770C4">
      <w:pPr>
        <w:pStyle w:val="ac"/>
        <w:numPr>
          <w:ilvl w:val="0"/>
          <w:numId w:val="10"/>
        </w:numPr>
        <w:ind w:left="0" w:firstLine="0"/>
        <w:jc w:val="both"/>
      </w:pPr>
      <w:r w:rsidRPr="00DA5684">
        <w:lastRenderedPageBreak/>
        <w:t>Приложение №</w:t>
      </w:r>
      <w:r w:rsidR="00B770C4">
        <w:t xml:space="preserve"> </w:t>
      </w:r>
      <w:r w:rsidRPr="00DA5684">
        <w:t xml:space="preserve">3 к муниципальной программе </w:t>
      </w:r>
      <w:proofErr w:type="spellStart"/>
      <w:r w:rsidRPr="00DA5684">
        <w:t>Белокалитвинского</w:t>
      </w:r>
      <w:proofErr w:type="spellEnd"/>
      <w:r w:rsidRPr="00DA5684">
        <w:t xml:space="preserve"> района «Развитие сельского хозяйства и регулирование рынков сельскохозяйственной продукции, сырья и продовольствия» изложить в следующей редакции:</w:t>
      </w:r>
    </w:p>
    <w:p w:rsidR="00DA5684" w:rsidRPr="00DA5684" w:rsidRDefault="00DA5684" w:rsidP="00B770C4">
      <w:pPr>
        <w:jc w:val="right"/>
      </w:pPr>
      <w:r w:rsidRPr="00DA5684">
        <w:t xml:space="preserve">Приложение № 3 </w:t>
      </w:r>
    </w:p>
    <w:p w:rsidR="00DA5684" w:rsidRPr="00DA5684" w:rsidRDefault="00DA5684" w:rsidP="00B770C4">
      <w:pPr>
        <w:jc w:val="right"/>
      </w:pPr>
      <w:r w:rsidRPr="00DA5684">
        <w:t xml:space="preserve">к муниципальной программе </w:t>
      </w:r>
      <w:proofErr w:type="spellStart"/>
      <w:r w:rsidRPr="00DA5684">
        <w:t>Белокалитвинского</w:t>
      </w:r>
      <w:proofErr w:type="spellEnd"/>
    </w:p>
    <w:p w:rsidR="00DA5684" w:rsidRPr="00DA5684" w:rsidRDefault="00DA5684" w:rsidP="00B770C4">
      <w:pPr>
        <w:jc w:val="right"/>
      </w:pPr>
      <w:r w:rsidRPr="00DA5684">
        <w:t xml:space="preserve"> района «Развитие сельского хозяйства и </w:t>
      </w:r>
    </w:p>
    <w:p w:rsidR="00DA5684" w:rsidRPr="00DA5684" w:rsidRDefault="00DA5684" w:rsidP="00B770C4">
      <w:pPr>
        <w:jc w:val="right"/>
      </w:pPr>
      <w:r w:rsidRPr="00DA5684">
        <w:t xml:space="preserve">регулирование рынков сельскохозяйственной </w:t>
      </w:r>
    </w:p>
    <w:p w:rsidR="00DA5684" w:rsidRPr="00DA5684" w:rsidRDefault="00DA5684" w:rsidP="00B770C4">
      <w:pPr>
        <w:jc w:val="right"/>
      </w:pPr>
      <w:r w:rsidRPr="00DA5684">
        <w:t>продукции, сырья и продовольствия»</w:t>
      </w:r>
    </w:p>
    <w:p w:rsidR="00DA5684" w:rsidRPr="00DA5684" w:rsidRDefault="00DA5684" w:rsidP="00B770C4">
      <w:pPr>
        <w:jc w:val="center"/>
      </w:pPr>
      <w:r w:rsidRPr="00DA5684">
        <w:t>РАСХОДЫ</w:t>
      </w:r>
    </w:p>
    <w:p w:rsidR="00DA5684" w:rsidRPr="00DA5684" w:rsidRDefault="00DA5684" w:rsidP="00B770C4">
      <w:pPr>
        <w:jc w:val="center"/>
      </w:pPr>
      <w:r w:rsidRPr="00DA5684">
        <w:t xml:space="preserve">НА </w:t>
      </w:r>
      <w:proofErr w:type="gramStart"/>
      <w:r w:rsidRPr="00DA5684">
        <w:t>РЕАЛИЗАЦИЮ  МУНИЦИПАЛЬНОЙ</w:t>
      </w:r>
      <w:proofErr w:type="gramEnd"/>
      <w:r w:rsidRPr="00DA5684">
        <w:t xml:space="preserve"> ПРОГРАММЫ БЕЛОКАЛИТВИНСКОГО РАЙОНА «РАЗВИТИЕ СЕЛЬСКОГО ХОЗЯЙСТВА И РЕГУЛИРОВАНИЕ РЫНКОВ СЕЛЬСКОХОЗЯЙСТВЕННОЙ ПРОДУКЦИИ, СЫРЬЯ И ПРОДОВОЛЬСТВИЯ»</w:t>
      </w: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55"/>
        <w:gridCol w:w="1206"/>
        <w:gridCol w:w="544"/>
        <w:gridCol w:w="544"/>
        <w:gridCol w:w="1074"/>
        <w:gridCol w:w="545"/>
        <w:gridCol w:w="728"/>
        <w:gridCol w:w="919"/>
        <w:gridCol w:w="677"/>
        <w:gridCol w:w="677"/>
        <w:gridCol w:w="676"/>
        <w:gridCol w:w="677"/>
        <w:gridCol w:w="677"/>
        <w:gridCol w:w="544"/>
        <w:gridCol w:w="544"/>
        <w:gridCol w:w="677"/>
        <w:gridCol w:w="676"/>
        <w:gridCol w:w="677"/>
        <w:gridCol w:w="805"/>
      </w:tblGrid>
      <w:tr w:rsidR="00DA5684" w:rsidRPr="00DA5684" w:rsidTr="00411228">
        <w:trPr>
          <w:trHeight w:val="462"/>
          <w:tblHeader/>
        </w:trPr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84" w:rsidRPr="00DA5684" w:rsidRDefault="00DA5684" w:rsidP="00DA5684">
            <w:r w:rsidRPr="00DA5684">
              <w:t xml:space="preserve">Номер и наименование </w:t>
            </w:r>
            <w:r w:rsidRPr="00DA5684">
              <w:br/>
              <w:t>подпрограммы, основного мероприятия подпрограммы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84" w:rsidRPr="00DA5684" w:rsidRDefault="00DA5684" w:rsidP="00DA5684">
            <w:r w:rsidRPr="00DA5684">
              <w:t xml:space="preserve">Ответственный </w:t>
            </w:r>
            <w:r w:rsidRPr="00DA5684">
              <w:br/>
              <w:t xml:space="preserve">исполнитель, </w:t>
            </w:r>
            <w:r w:rsidRPr="00DA5684">
              <w:br/>
              <w:t xml:space="preserve">соисполнитель, </w:t>
            </w:r>
            <w:r w:rsidRPr="00DA5684">
              <w:br/>
              <w:t xml:space="preserve"> участник</w:t>
            </w: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84" w:rsidRPr="00DA5684" w:rsidRDefault="00DA5684" w:rsidP="00DA5684">
            <w:r w:rsidRPr="00DA5684">
              <w:t xml:space="preserve">Код бюджетной </w:t>
            </w:r>
            <w:r w:rsidRPr="00DA5684">
              <w:br/>
              <w:t>классификации расходов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84" w:rsidRPr="00DA5684" w:rsidRDefault="00DA5684" w:rsidP="00DA5684">
            <w:r w:rsidRPr="00DA5684">
              <w:t xml:space="preserve">Объем расходов, всего </w:t>
            </w:r>
          </w:p>
          <w:p w:rsidR="00DA5684" w:rsidRPr="00DA5684" w:rsidRDefault="00DA5684" w:rsidP="00DA5684">
            <w:r w:rsidRPr="00DA5684">
              <w:t>(тыс. рублей)*</w:t>
            </w:r>
          </w:p>
        </w:tc>
        <w:tc>
          <w:tcPr>
            <w:tcW w:w="86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84" w:rsidRPr="00DA5684" w:rsidRDefault="00DA5684" w:rsidP="00DA5684">
            <w:r w:rsidRPr="00DA5684">
              <w:t>В том числе по годам реализации</w:t>
            </w:r>
          </w:p>
          <w:p w:rsidR="00DA5684" w:rsidRPr="00DA5684" w:rsidRDefault="00DA5684" w:rsidP="00DA5684">
            <w:r w:rsidRPr="00DA5684">
              <w:t>муниципальной программы (тыс. рублей)*</w:t>
            </w:r>
          </w:p>
        </w:tc>
      </w:tr>
      <w:tr w:rsidR="00DA5684" w:rsidRPr="00DA5684" w:rsidTr="00411228">
        <w:trPr>
          <w:trHeight w:val="147"/>
          <w:tblHeader/>
        </w:trPr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684" w:rsidRPr="00DA5684" w:rsidRDefault="00DA5684" w:rsidP="00DA5684"/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684" w:rsidRPr="00DA5684" w:rsidRDefault="00DA5684" w:rsidP="00DA5684"/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84" w:rsidRPr="00DA5684" w:rsidRDefault="00DA5684" w:rsidP="00DA5684">
            <w:r w:rsidRPr="00DA5684">
              <w:t>ГРБС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84" w:rsidRPr="00DA5684" w:rsidRDefault="00DA5684" w:rsidP="00DA5684">
            <w:proofErr w:type="spellStart"/>
            <w:r w:rsidRPr="00DA5684">
              <w:t>РзПр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84" w:rsidRPr="00DA5684" w:rsidRDefault="00DA5684" w:rsidP="00DA5684">
            <w:r w:rsidRPr="00DA5684">
              <w:t>ЦСР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84" w:rsidRPr="00DA5684" w:rsidRDefault="00DA5684" w:rsidP="00DA5684">
            <w:r w:rsidRPr="00DA5684">
              <w:t>ВР</w:t>
            </w:r>
          </w:p>
        </w:tc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684" w:rsidRPr="00DA5684" w:rsidRDefault="00DA5684" w:rsidP="00DA5684"/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84" w:rsidRPr="00DA5684" w:rsidRDefault="00DA5684" w:rsidP="00DA5684">
            <w:r w:rsidRPr="00DA5684">
              <w:t>2019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84" w:rsidRPr="00DA5684" w:rsidRDefault="00DA5684" w:rsidP="00DA5684">
            <w:r w:rsidRPr="00DA5684">
              <w:t xml:space="preserve">2020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84" w:rsidRPr="00DA5684" w:rsidRDefault="00DA5684" w:rsidP="00DA5684">
            <w:r w:rsidRPr="00DA5684">
              <w:t>2021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84" w:rsidRPr="00DA5684" w:rsidRDefault="00DA5684" w:rsidP="00DA5684">
            <w:r w:rsidRPr="00DA5684">
              <w:t>2022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84" w:rsidRPr="00DA5684" w:rsidRDefault="00DA5684" w:rsidP="00DA5684">
            <w:r w:rsidRPr="00DA5684">
              <w:t xml:space="preserve">2023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84" w:rsidRPr="00DA5684" w:rsidRDefault="00DA5684" w:rsidP="00DA5684">
            <w:r w:rsidRPr="00DA5684">
              <w:t xml:space="preserve">2024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84" w:rsidRPr="00DA5684" w:rsidRDefault="00DA5684" w:rsidP="00DA5684">
            <w:r w:rsidRPr="00DA5684">
              <w:t xml:space="preserve">2025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84" w:rsidRPr="00DA5684" w:rsidRDefault="00DA5684" w:rsidP="00DA5684">
            <w:r w:rsidRPr="00DA5684"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84" w:rsidRPr="00DA5684" w:rsidRDefault="00DA5684" w:rsidP="00DA5684">
            <w:r w:rsidRPr="00DA5684">
              <w:t>2027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84" w:rsidRPr="00DA5684" w:rsidRDefault="00DA5684" w:rsidP="00DA5684">
            <w:r w:rsidRPr="00DA5684">
              <w:t>2028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84" w:rsidRPr="00DA5684" w:rsidRDefault="00DA5684" w:rsidP="00DA5684">
            <w:r w:rsidRPr="00DA5684">
              <w:t>2029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84" w:rsidRPr="00DA5684" w:rsidRDefault="00DA5684" w:rsidP="00DA5684">
            <w:r w:rsidRPr="00DA5684">
              <w:t>2030</w:t>
            </w:r>
          </w:p>
        </w:tc>
      </w:tr>
    </w:tbl>
    <w:p w:rsidR="00DA5684" w:rsidRPr="00DA5684" w:rsidRDefault="00DA5684" w:rsidP="00DA5684"/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44"/>
        <w:gridCol w:w="1203"/>
        <w:gridCol w:w="542"/>
        <w:gridCol w:w="543"/>
        <w:gridCol w:w="1071"/>
        <w:gridCol w:w="542"/>
        <w:gridCol w:w="859"/>
        <w:gridCol w:w="848"/>
        <w:gridCol w:w="781"/>
        <w:gridCol w:w="675"/>
        <w:gridCol w:w="676"/>
        <w:gridCol w:w="676"/>
        <w:gridCol w:w="676"/>
        <w:gridCol w:w="542"/>
        <w:gridCol w:w="542"/>
        <w:gridCol w:w="676"/>
        <w:gridCol w:w="675"/>
        <w:gridCol w:w="676"/>
        <w:gridCol w:w="675"/>
      </w:tblGrid>
      <w:tr w:rsidR="00DA5684" w:rsidRPr="00DA5684" w:rsidTr="00411228">
        <w:trPr>
          <w:cantSplit/>
          <w:trHeight w:val="148"/>
          <w:tblHeader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84" w:rsidRPr="00DA5684" w:rsidRDefault="00DA5684" w:rsidP="00DA5684">
            <w:r w:rsidRPr="00DA5684">
              <w:t>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84" w:rsidRPr="00DA5684" w:rsidRDefault="00DA5684" w:rsidP="00DA5684">
            <w:r w:rsidRPr="00DA5684"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84" w:rsidRPr="00DA5684" w:rsidRDefault="00DA5684" w:rsidP="00DA5684">
            <w:r w:rsidRPr="00DA5684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84" w:rsidRPr="00DA5684" w:rsidRDefault="00DA5684" w:rsidP="00DA5684">
            <w:r w:rsidRPr="00DA5684"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84" w:rsidRPr="00DA5684" w:rsidRDefault="00DA5684" w:rsidP="00DA5684">
            <w:r w:rsidRPr="00DA5684"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84" w:rsidRPr="00DA5684" w:rsidRDefault="00DA5684" w:rsidP="00DA5684">
            <w:r w:rsidRPr="00DA5684"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84" w:rsidRPr="00DA5684" w:rsidRDefault="00DA5684" w:rsidP="00DA5684">
            <w:r w:rsidRPr="00DA5684">
              <w:t>7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84" w:rsidRPr="00DA5684" w:rsidRDefault="00DA5684" w:rsidP="00DA5684">
            <w:r w:rsidRPr="00DA5684">
              <w:t>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84" w:rsidRPr="00DA5684" w:rsidRDefault="00DA5684" w:rsidP="00DA5684">
            <w:r w:rsidRPr="00DA5684">
              <w:t>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84" w:rsidRPr="00DA5684" w:rsidRDefault="00DA5684" w:rsidP="00DA5684">
            <w:r w:rsidRPr="00DA5684"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84" w:rsidRPr="00DA5684" w:rsidRDefault="00DA5684" w:rsidP="00DA5684">
            <w:r w:rsidRPr="00DA5684">
              <w:t>11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84" w:rsidRPr="00DA5684" w:rsidRDefault="00DA5684" w:rsidP="00DA5684">
            <w:r w:rsidRPr="00DA5684">
              <w:t>12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84" w:rsidRPr="00DA5684" w:rsidRDefault="00DA5684" w:rsidP="00DA5684">
            <w:r w:rsidRPr="00DA5684">
              <w:t>13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84" w:rsidRPr="00DA5684" w:rsidRDefault="00DA5684" w:rsidP="00DA5684">
            <w:r w:rsidRPr="00DA5684">
              <w:t>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84" w:rsidRPr="00DA5684" w:rsidRDefault="00DA5684" w:rsidP="00DA5684">
            <w:r w:rsidRPr="00DA5684">
              <w:t>15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84" w:rsidRPr="00DA5684" w:rsidRDefault="00DA5684" w:rsidP="00DA5684">
            <w:r w:rsidRPr="00DA5684">
              <w:t>16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84" w:rsidRPr="00DA5684" w:rsidRDefault="00DA5684" w:rsidP="00DA5684">
            <w:r w:rsidRPr="00DA5684">
              <w:t>17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84" w:rsidRPr="00DA5684" w:rsidRDefault="00DA5684" w:rsidP="00DA5684">
            <w:r w:rsidRPr="00DA5684">
              <w:t>18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84" w:rsidRPr="00DA5684" w:rsidRDefault="00DA5684" w:rsidP="00DA5684">
            <w:r w:rsidRPr="00DA5684">
              <w:t>19</w:t>
            </w:r>
          </w:p>
        </w:tc>
      </w:tr>
    </w:tbl>
    <w:p w:rsidR="00DA5684" w:rsidRPr="00DA5684" w:rsidRDefault="00DA5684" w:rsidP="00DA5684">
      <w:r w:rsidRPr="00DA5684">
        <w:br w:type="page"/>
      </w: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44"/>
        <w:gridCol w:w="1203"/>
        <w:gridCol w:w="542"/>
        <w:gridCol w:w="543"/>
        <w:gridCol w:w="1071"/>
        <w:gridCol w:w="542"/>
        <w:gridCol w:w="859"/>
        <w:gridCol w:w="848"/>
        <w:gridCol w:w="781"/>
        <w:gridCol w:w="675"/>
        <w:gridCol w:w="676"/>
        <w:gridCol w:w="676"/>
        <w:gridCol w:w="676"/>
        <w:gridCol w:w="542"/>
        <w:gridCol w:w="542"/>
        <w:gridCol w:w="676"/>
        <w:gridCol w:w="675"/>
        <w:gridCol w:w="676"/>
        <w:gridCol w:w="675"/>
      </w:tblGrid>
      <w:tr w:rsidR="00DA5684" w:rsidRPr="00DA5684" w:rsidTr="00411228">
        <w:trPr>
          <w:trHeight w:val="284"/>
          <w:tblHeader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lastRenderedPageBreak/>
              <w:t>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7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11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12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13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15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16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17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18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19</w:t>
            </w:r>
          </w:p>
        </w:tc>
      </w:tr>
      <w:tr w:rsidR="00DA5684" w:rsidRPr="00DA5684" w:rsidTr="00411228">
        <w:trPr>
          <w:trHeight w:val="2908"/>
          <w:tblHeader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684" w:rsidRPr="00DA5684" w:rsidRDefault="00DA5684" w:rsidP="00DA5684">
            <w:r w:rsidRPr="00DA5684">
              <w:t xml:space="preserve">Муниципальная программа </w:t>
            </w:r>
            <w:proofErr w:type="spellStart"/>
            <w:r w:rsidRPr="00DA5684">
              <w:t>Белокалитвинского</w:t>
            </w:r>
            <w:proofErr w:type="spellEnd"/>
            <w:r w:rsidRPr="00DA5684">
              <w:t xml:space="preserve"> района «Развитие сельского хозяйства и регулирование рынков сельскохозяйственной продукции, сырья и </w:t>
            </w:r>
            <w:proofErr w:type="spellStart"/>
            <w:r w:rsidRPr="00DA5684">
              <w:t>продовольсвтия</w:t>
            </w:r>
            <w:proofErr w:type="spellEnd"/>
            <w:r w:rsidRPr="00DA5684">
              <w:t>»</w:t>
            </w:r>
          </w:p>
          <w:p w:rsidR="00DA5684" w:rsidRPr="00DA5684" w:rsidRDefault="00DA5684" w:rsidP="00DA5684"/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84" w:rsidRPr="00DA5684" w:rsidRDefault="00DA5684" w:rsidP="00DA5684">
            <w:r w:rsidRPr="00DA5684">
              <w:t>Всего, в том числе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х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х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х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B770C4" w:rsidRDefault="00DA5684" w:rsidP="00DA5684">
            <w:pPr>
              <w:rPr>
                <w:sz w:val="18"/>
                <w:szCs w:val="18"/>
              </w:rPr>
            </w:pPr>
            <w:r w:rsidRPr="00B770C4">
              <w:rPr>
                <w:sz w:val="18"/>
                <w:szCs w:val="18"/>
              </w:rPr>
              <w:t>160225,3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B770C4" w:rsidRDefault="00DA5684" w:rsidP="00DA5684">
            <w:pPr>
              <w:rPr>
                <w:sz w:val="18"/>
                <w:szCs w:val="18"/>
              </w:rPr>
            </w:pPr>
            <w:r w:rsidRPr="00B770C4">
              <w:rPr>
                <w:sz w:val="18"/>
                <w:szCs w:val="18"/>
              </w:rPr>
              <w:t>144814,4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B770C4" w:rsidRDefault="00DA5684" w:rsidP="00DA5684">
            <w:pPr>
              <w:rPr>
                <w:sz w:val="18"/>
                <w:szCs w:val="18"/>
              </w:rPr>
            </w:pPr>
            <w:r w:rsidRPr="00B770C4">
              <w:rPr>
                <w:sz w:val="18"/>
                <w:szCs w:val="18"/>
              </w:rPr>
              <w:t>3434,0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B770C4" w:rsidRDefault="00DA5684" w:rsidP="00DA5684">
            <w:pPr>
              <w:rPr>
                <w:sz w:val="18"/>
                <w:szCs w:val="18"/>
              </w:rPr>
            </w:pPr>
            <w:r w:rsidRPr="00B770C4">
              <w:rPr>
                <w:sz w:val="18"/>
                <w:szCs w:val="18"/>
              </w:rPr>
              <w:t>3411,6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B770C4" w:rsidRDefault="00DA5684" w:rsidP="00DA5684">
            <w:pPr>
              <w:rPr>
                <w:sz w:val="18"/>
                <w:szCs w:val="18"/>
              </w:rPr>
            </w:pPr>
            <w:r w:rsidRPr="00B770C4">
              <w:rPr>
                <w:sz w:val="18"/>
                <w:szCs w:val="18"/>
              </w:rPr>
              <w:t>3435,3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B770C4" w:rsidRDefault="00DA5684" w:rsidP="00DA5684">
            <w:pPr>
              <w:rPr>
                <w:sz w:val="18"/>
                <w:szCs w:val="18"/>
              </w:rPr>
            </w:pPr>
            <w:r w:rsidRPr="00B770C4">
              <w:rPr>
                <w:sz w:val="18"/>
                <w:szCs w:val="18"/>
              </w:rPr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B770C4" w:rsidRDefault="00DA5684" w:rsidP="00DA5684">
            <w:pPr>
              <w:rPr>
                <w:sz w:val="18"/>
                <w:szCs w:val="18"/>
              </w:rPr>
            </w:pPr>
            <w:r w:rsidRPr="00B770C4">
              <w:rPr>
                <w:sz w:val="18"/>
                <w:szCs w:val="18"/>
              </w:rPr>
              <w:t>2565,0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B770C4" w:rsidRDefault="00DA5684" w:rsidP="00DA5684">
            <w:pPr>
              <w:rPr>
                <w:sz w:val="18"/>
                <w:szCs w:val="18"/>
              </w:rPr>
            </w:pPr>
            <w:r w:rsidRPr="00B770C4">
              <w:rPr>
                <w:sz w:val="18"/>
                <w:szCs w:val="18"/>
              </w:rPr>
              <w:t>–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B770C4" w:rsidRDefault="00DA5684" w:rsidP="00DA5684">
            <w:pPr>
              <w:rPr>
                <w:sz w:val="18"/>
                <w:szCs w:val="18"/>
              </w:rPr>
            </w:pPr>
            <w:r w:rsidRPr="00B770C4">
              <w:rPr>
                <w:sz w:val="18"/>
                <w:szCs w:val="18"/>
              </w:rPr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B770C4" w:rsidRDefault="00DA5684" w:rsidP="00DA5684">
            <w:pPr>
              <w:rPr>
                <w:sz w:val="18"/>
                <w:szCs w:val="18"/>
              </w:rPr>
            </w:pPr>
            <w:r w:rsidRPr="00B770C4">
              <w:rPr>
                <w:sz w:val="18"/>
                <w:szCs w:val="18"/>
              </w:rPr>
              <w:t>–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B770C4" w:rsidRDefault="00DA5684" w:rsidP="00DA5684">
            <w:pPr>
              <w:rPr>
                <w:sz w:val="18"/>
                <w:szCs w:val="18"/>
              </w:rPr>
            </w:pPr>
            <w:r w:rsidRPr="00B770C4">
              <w:rPr>
                <w:sz w:val="18"/>
                <w:szCs w:val="18"/>
              </w:rPr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B770C4" w:rsidRDefault="00DA5684" w:rsidP="00DA5684">
            <w:pPr>
              <w:rPr>
                <w:sz w:val="18"/>
                <w:szCs w:val="18"/>
              </w:rPr>
            </w:pPr>
            <w:r w:rsidRPr="00B770C4">
              <w:rPr>
                <w:sz w:val="18"/>
                <w:szCs w:val="18"/>
              </w:rPr>
              <w:t>2565,0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</w:tr>
      <w:tr w:rsidR="00DA5684" w:rsidRPr="00DA5684" w:rsidTr="00411228">
        <w:trPr>
          <w:trHeight w:val="3425"/>
          <w:tblHeader/>
        </w:trPr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684" w:rsidRPr="00DA5684" w:rsidRDefault="00DA5684" w:rsidP="00DA5684"/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84" w:rsidRPr="00DA5684" w:rsidRDefault="00DA5684" w:rsidP="00DA5684">
            <w:r w:rsidRPr="00DA5684">
              <w:t xml:space="preserve">сектор реализации жилищных программ Администрации </w:t>
            </w:r>
            <w:proofErr w:type="spellStart"/>
            <w:r w:rsidRPr="00DA5684">
              <w:t>Белокалитвинского</w:t>
            </w:r>
            <w:proofErr w:type="spellEnd"/>
            <w:r w:rsidRPr="00DA5684">
              <w:t xml:space="preserve"> района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х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х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х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148,9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148,9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</w:tr>
    </w:tbl>
    <w:p w:rsidR="00DA5684" w:rsidRPr="00DA5684" w:rsidRDefault="00DA5684" w:rsidP="00DA5684">
      <w:r w:rsidRPr="00DA5684">
        <w:br w:type="page"/>
      </w: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44"/>
        <w:gridCol w:w="1203"/>
        <w:gridCol w:w="542"/>
        <w:gridCol w:w="543"/>
        <w:gridCol w:w="1071"/>
        <w:gridCol w:w="542"/>
        <w:gridCol w:w="859"/>
        <w:gridCol w:w="848"/>
        <w:gridCol w:w="781"/>
        <w:gridCol w:w="675"/>
        <w:gridCol w:w="676"/>
        <w:gridCol w:w="676"/>
        <w:gridCol w:w="676"/>
        <w:gridCol w:w="542"/>
        <w:gridCol w:w="542"/>
        <w:gridCol w:w="676"/>
        <w:gridCol w:w="675"/>
        <w:gridCol w:w="676"/>
        <w:gridCol w:w="675"/>
      </w:tblGrid>
      <w:tr w:rsidR="00DA5684" w:rsidRPr="00DA5684" w:rsidTr="00411228">
        <w:trPr>
          <w:trHeight w:val="284"/>
          <w:tblHeader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lastRenderedPageBreak/>
              <w:t>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7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11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12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13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15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16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17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18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19</w:t>
            </w:r>
          </w:p>
        </w:tc>
      </w:tr>
      <w:tr w:rsidR="00DA5684" w:rsidRPr="00DA5684" w:rsidTr="00411228">
        <w:trPr>
          <w:trHeight w:val="2729"/>
          <w:tblHeader/>
        </w:trPr>
        <w:tc>
          <w:tcPr>
            <w:tcW w:w="17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5684" w:rsidRPr="00DA5684" w:rsidRDefault="00DA5684" w:rsidP="00DA5684"/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84" w:rsidRPr="00B770C4" w:rsidRDefault="00DA5684" w:rsidP="00DA5684">
            <w:pPr>
              <w:rPr>
                <w:sz w:val="20"/>
                <w:szCs w:val="20"/>
              </w:rPr>
            </w:pPr>
            <w:r w:rsidRPr="00B770C4">
              <w:rPr>
                <w:sz w:val="20"/>
                <w:szCs w:val="20"/>
              </w:rPr>
              <w:t xml:space="preserve">отдел строительства, промышленности, транспорта, связи Администрации </w:t>
            </w:r>
            <w:proofErr w:type="spellStart"/>
            <w:r w:rsidRPr="00B770C4">
              <w:rPr>
                <w:sz w:val="20"/>
                <w:szCs w:val="20"/>
              </w:rPr>
              <w:t>Белокалитвинского</w:t>
            </w:r>
            <w:proofErr w:type="spellEnd"/>
            <w:r w:rsidRPr="00B770C4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х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х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х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B770C4" w:rsidRDefault="00DA5684" w:rsidP="00DA5684">
            <w:pPr>
              <w:rPr>
                <w:sz w:val="18"/>
                <w:szCs w:val="18"/>
              </w:rPr>
            </w:pPr>
            <w:r w:rsidRPr="00B770C4">
              <w:rPr>
                <w:sz w:val="18"/>
                <w:szCs w:val="18"/>
              </w:rPr>
              <w:t>139545,9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B770C4" w:rsidRDefault="00DA5684" w:rsidP="00DA5684">
            <w:pPr>
              <w:rPr>
                <w:sz w:val="18"/>
                <w:szCs w:val="18"/>
              </w:rPr>
            </w:pPr>
            <w:r w:rsidRPr="00B770C4">
              <w:rPr>
                <w:sz w:val="18"/>
                <w:szCs w:val="18"/>
              </w:rPr>
              <w:t>139545,9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B770C4" w:rsidRDefault="00DA5684" w:rsidP="00DA5684">
            <w:pPr>
              <w:rPr>
                <w:sz w:val="18"/>
                <w:szCs w:val="18"/>
              </w:rPr>
            </w:pPr>
            <w:r w:rsidRPr="00B770C4">
              <w:rPr>
                <w:sz w:val="18"/>
                <w:szCs w:val="18"/>
              </w:rPr>
              <w:t>–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B770C4" w:rsidRDefault="00DA5684" w:rsidP="00DA5684">
            <w:pPr>
              <w:rPr>
                <w:sz w:val="18"/>
                <w:szCs w:val="18"/>
              </w:rPr>
            </w:pPr>
            <w:r w:rsidRPr="00B770C4">
              <w:rPr>
                <w:sz w:val="18"/>
                <w:szCs w:val="18"/>
              </w:rPr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B770C4" w:rsidRDefault="00DA5684" w:rsidP="00DA5684">
            <w:pPr>
              <w:rPr>
                <w:sz w:val="18"/>
                <w:szCs w:val="18"/>
              </w:rPr>
            </w:pPr>
            <w:r w:rsidRPr="00B770C4">
              <w:rPr>
                <w:sz w:val="18"/>
                <w:szCs w:val="18"/>
              </w:rPr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B770C4" w:rsidRDefault="00DA5684" w:rsidP="00DA5684">
            <w:pPr>
              <w:rPr>
                <w:sz w:val="18"/>
                <w:szCs w:val="18"/>
              </w:rPr>
            </w:pPr>
            <w:r w:rsidRPr="00B770C4">
              <w:rPr>
                <w:sz w:val="18"/>
                <w:szCs w:val="18"/>
              </w:rPr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B770C4" w:rsidRDefault="00DA5684" w:rsidP="00DA5684">
            <w:pPr>
              <w:rPr>
                <w:sz w:val="18"/>
                <w:szCs w:val="18"/>
              </w:rPr>
            </w:pPr>
            <w:r w:rsidRPr="00B770C4">
              <w:rPr>
                <w:sz w:val="18"/>
                <w:szCs w:val="18"/>
              </w:rPr>
              <w:t>–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B770C4" w:rsidRDefault="00DA5684" w:rsidP="00DA5684">
            <w:pPr>
              <w:rPr>
                <w:sz w:val="18"/>
                <w:szCs w:val="18"/>
              </w:rPr>
            </w:pPr>
            <w:r w:rsidRPr="00B770C4">
              <w:rPr>
                <w:sz w:val="18"/>
                <w:szCs w:val="18"/>
              </w:rPr>
              <w:t>–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B770C4" w:rsidRDefault="00DA5684" w:rsidP="00DA5684">
            <w:pPr>
              <w:rPr>
                <w:sz w:val="18"/>
                <w:szCs w:val="18"/>
              </w:rPr>
            </w:pPr>
            <w:r w:rsidRPr="00B770C4">
              <w:rPr>
                <w:sz w:val="18"/>
                <w:szCs w:val="18"/>
              </w:rPr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B770C4" w:rsidRDefault="00DA5684" w:rsidP="00DA5684">
            <w:pPr>
              <w:rPr>
                <w:sz w:val="18"/>
                <w:szCs w:val="18"/>
              </w:rPr>
            </w:pPr>
            <w:r w:rsidRPr="00B770C4">
              <w:rPr>
                <w:sz w:val="18"/>
                <w:szCs w:val="18"/>
              </w:rPr>
              <w:t>–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B770C4" w:rsidRDefault="00DA5684" w:rsidP="00DA5684">
            <w:pPr>
              <w:rPr>
                <w:sz w:val="18"/>
                <w:szCs w:val="18"/>
              </w:rPr>
            </w:pPr>
            <w:r w:rsidRPr="00B770C4">
              <w:rPr>
                <w:sz w:val="18"/>
                <w:szCs w:val="18"/>
              </w:rPr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B770C4" w:rsidRDefault="00DA5684" w:rsidP="00DA5684">
            <w:pPr>
              <w:rPr>
                <w:sz w:val="18"/>
                <w:szCs w:val="18"/>
              </w:rPr>
            </w:pPr>
            <w:r w:rsidRPr="00B770C4">
              <w:rPr>
                <w:sz w:val="18"/>
                <w:szCs w:val="18"/>
              </w:rPr>
              <w:t>–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</w:tr>
      <w:tr w:rsidR="00DA5684" w:rsidRPr="00DA5684" w:rsidTr="00411228">
        <w:trPr>
          <w:trHeight w:val="2729"/>
          <w:tblHeader/>
        </w:trPr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684" w:rsidRPr="00DA5684" w:rsidRDefault="00DA5684" w:rsidP="00DA5684"/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84" w:rsidRPr="00B770C4" w:rsidRDefault="00DA5684" w:rsidP="00DA5684">
            <w:pPr>
              <w:rPr>
                <w:sz w:val="20"/>
                <w:szCs w:val="20"/>
              </w:rPr>
            </w:pPr>
            <w:r w:rsidRPr="00B770C4">
              <w:rPr>
                <w:sz w:val="20"/>
                <w:szCs w:val="20"/>
              </w:rPr>
              <w:t xml:space="preserve">Отдел сельского хозяйства, продовольствия и защиты окружающей среды Администрации </w:t>
            </w:r>
            <w:proofErr w:type="spellStart"/>
            <w:r w:rsidRPr="00B770C4">
              <w:rPr>
                <w:sz w:val="20"/>
                <w:szCs w:val="20"/>
              </w:rPr>
              <w:t>Белокалитвинского</w:t>
            </w:r>
            <w:proofErr w:type="spellEnd"/>
            <w:r w:rsidRPr="00B770C4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х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х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х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B770C4" w:rsidRDefault="00DA5684" w:rsidP="00DA5684">
            <w:pPr>
              <w:rPr>
                <w:sz w:val="18"/>
                <w:szCs w:val="18"/>
              </w:rPr>
            </w:pPr>
            <w:r w:rsidRPr="00B770C4">
              <w:rPr>
                <w:sz w:val="18"/>
                <w:szCs w:val="18"/>
              </w:rPr>
              <w:t>20530,5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B770C4" w:rsidRDefault="00DA5684" w:rsidP="00DA5684">
            <w:pPr>
              <w:rPr>
                <w:sz w:val="18"/>
                <w:szCs w:val="18"/>
              </w:rPr>
            </w:pPr>
            <w:r w:rsidRPr="00B770C4">
              <w:rPr>
                <w:sz w:val="18"/>
                <w:szCs w:val="18"/>
              </w:rPr>
              <w:t>5119,6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B770C4" w:rsidRDefault="00DA5684" w:rsidP="00DA5684">
            <w:pPr>
              <w:rPr>
                <w:sz w:val="18"/>
                <w:szCs w:val="18"/>
              </w:rPr>
            </w:pPr>
            <w:r w:rsidRPr="00B770C4">
              <w:rPr>
                <w:sz w:val="18"/>
                <w:szCs w:val="18"/>
              </w:rPr>
              <w:t>3434,0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B770C4" w:rsidRDefault="00DA5684" w:rsidP="00DA5684">
            <w:pPr>
              <w:rPr>
                <w:sz w:val="18"/>
                <w:szCs w:val="18"/>
              </w:rPr>
            </w:pPr>
            <w:r w:rsidRPr="00B770C4">
              <w:rPr>
                <w:sz w:val="18"/>
                <w:szCs w:val="18"/>
              </w:rPr>
              <w:t>3411,6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B770C4" w:rsidRDefault="00DA5684" w:rsidP="00DA5684">
            <w:pPr>
              <w:rPr>
                <w:sz w:val="18"/>
                <w:szCs w:val="18"/>
              </w:rPr>
            </w:pPr>
            <w:r w:rsidRPr="00B770C4">
              <w:rPr>
                <w:sz w:val="18"/>
                <w:szCs w:val="18"/>
              </w:rPr>
              <w:t>3435,3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B770C4" w:rsidRDefault="00DA5684" w:rsidP="00DA5684">
            <w:pPr>
              <w:rPr>
                <w:sz w:val="18"/>
                <w:szCs w:val="18"/>
              </w:rPr>
            </w:pPr>
            <w:r w:rsidRPr="00B770C4">
              <w:rPr>
                <w:sz w:val="18"/>
                <w:szCs w:val="18"/>
              </w:rPr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B770C4" w:rsidRDefault="00DA5684" w:rsidP="00DA5684">
            <w:pPr>
              <w:rPr>
                <w:sz w:val="18"/>
                <w:szCs w:val="18"/>
              </w:rPr>
            </w:pPr>
            <w:r w:rsidRPr="00B770C4">
              <w:rPr>
                <w:sz w:val="18"/>
                <w:szCs w:val="18"/>
              </w:rPr>
              <w:t>2565,0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B770C4" w:rsidRDefault="00DA5684" w:rsidP="00DA5684">
            <w:pPr>
              <w:rPr>
                <w:sz w:val="18"/>
                <w:szCs w:val="18"/>
              </w:rPr>
            </w:pPr>
            <w:r w:rsidRPr="00B770C4">
              <w:rPr>
                <w:sz w:val="18"/>
                <w:szCs w:val="18"/>
              </w:rPr>
              <w:t>–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B770C4" w:rsidRDefault="00DA5684" w:rsidP="00DA5684">
            <w:pPr>
              <w:rPr>
                <w:sz w:val="18"/>
                <w:szCs w:val="18"/>
              </w:rPr>
            </w:pPr>
            <w:r w:rsidRPr="00B770C4">
              <w:rPr>
                <w:sz w:val="18"/>
                <w:szCs w:val="18"/>
              </w:rPr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B770C4" w:rsidRDefault="00DA5684" w:rsidP="00DA5684">
            <w:pPr>
              <w:rPr>
                <w:sz w:val="18"/>
                <w:szCs w:val="18"/>
              </w:rPr>
            </w:pPr>
            <w:r w:rsidRPr="00B770C4">
              <w:rPr>
                <w:sz w:val="18"/>
                <w:szCs w:val="18"/>
              </w:rPr>
              <w:t>–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B770C4" w:rsidRDefault="00DA5684" w:rsidP="00DA5684">
            <w:pPr>
              <w:rPr>
                <w:sz w:val="18"/>
                <w:szCs w:val="18"/>
              </w:rPr>
            </w:pPr>
            <w:r w:rsidRPr="00B770C4">
              <w:rPr>
                <w:sz w:val="18"/>
                <w:szCs w:val="18"/>
              </w:rPr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B770C4" w:rsidRDefault="00DA5684" w:rsidP="00DA5684">
            <w:pPr>
              <w:rPr>
                <w:sz w:val="18"/>
                <w:szCs w:val="18"/>
              </w:rPr>
            </w:pPr>
            <w:r w:rsidRPr="00B770C4">
              <w:rPr>
                <w:sz w:val="18"/>
                <w:szCs w:val="18"/>
              </w:rPr>
              <w:t>2565,0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</w:tr>
      <w:tr w:rsidR="00DA5684" w:rsidRPr="00DA5684" w:rsidTr="00411228">
        <w:trPr>
          <w:trHeight w:val="854"/>
          <w:tblHeader/>
        </w:trPr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</w:tcPr>
          <w:p w:rsidR="00DA5684" w:rsidRPr="00DA5684" w:rsidRDefault="00DA5684" w:rsidP="00DA5684">
            <w:r w:rsidRPr="00DA5684">
              <w:t>Подпрограмма 1</w:t>
            </w:r>
          </w:p>
          <w:p w:rsidR="00DA5684" w:rsidRPr="00DA5684" w:rsidRDefault="00DA5684" w:rsidP="00DA5684">
            <w:r w:rsidRPr="00DA5684">
              <w:t>«Развитие отраслей агропромышленного комплекса»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84" w:rsidRPr="00DA5684" w:rsidRDefault="00DA5684" w:rsidP="00DA5684">
            <w:r w:rsidRPr="00DA5684">
              <w:t>всего, в том числе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х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х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х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B770C4" w:rsidRDefault="00DA5684" w:rsidP="00DA5684">
            <w:pPr>
              <w:rPr>
                <w:sz w:val="20"/>
                <w:szCs w:val="20"/>
              </w:rPr>
            </w:pPr>
            <w:r w:rsidRPr="00B770C4">
              <w:rPr>
                <w:sz w:val="20"/>
                <w:szCs w:val="20"/>
              </w:rPr>
              <w:t>20530,5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B770C4" w:rsidRDefault="00DA5684" w:rsidP="00DA5684">
            <w:pPr>
              <w:rPr>
                <w:sz w:val="20"/>
                <w:szCs w:val="20"/>
              </w:rPr>
            </w:pPr>
            <w:r w:rsidRPr="00B770C4">
              <w:rPr>
                <w:sz w:val="20"/>
                <w:szCs w:val="20"/>
              </w:rPr>
              <w:t>5119,6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B770C4" w:rsidRDefault="00DA5684" w:rsidP="00DA5684">
            <w:pPr>
              <w:rPr>
                <w:sz w:val="20"/>
                <w:szCs w:val="20"/>
              </w:rPr>
            </w:pPr>
            <w:r w:rsidRPr="00B770C4">
              <w:rPr>
                <w:sz w:val="20"/>
                <w:szCs w:val="20"/>
              </w:rPr>
              <w:t>3434,0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B770C4" w:rsidRDefault="00DA5684" w:rsidP="00DA5684">
            <w:pPr>
              <w:rPr>
                <w:sz w:val="20"/>
                <w:szCs w:val="20"/>
              </w:rPr>
            </w:pPr>
            <w:r w:rsidRPr="00B770C4">
              <w:rPr>
                <w:sz w:val="20"/>
                <w:szCs w:val="20"/>
              </w:rPr>
              <w:t>3411,6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B770C4" w:rsidRDefault="00DA5684" w:rsidP="00DA5684">
            <w:pPr>
              <w:rPr>
                <w:sz w:val="20"/>
                <w:szCs w:val="20"/>
              </w:rPr>
            </w:pPr>
            <w:r w:rsidRPr="00B770C4">
              <w:rPr>
                <w:sz w:val="20"/>
                <w:szCs w:val="20"/>
              </w:rPr>
              <w:t>3435,3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B770C4" w:rsidRDefault="00DA5684" w:rsidP="00DA5684">
            <w:pPr>
              <w:rPr>
                <w:sz w:val="20"/>
                <w:szCs w:val="20"/>
              </w:rPr>
            </w:pPr>
            <w:r w:rsidRPr="00B770C4">
              <w:rPr>
                <w:sz w:val="20"/>
                <w:szCs w:val="20"/>
              </w:rPr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B770C4" w:rsidRDefault="00DA5684" w:rsidP="00DA5684">
            <w:pPr>
              <w:rPr>
                <w:sz w:val="20"/>
                <w:szCs w:val="20"/>
              </w:rPr>
            </w:pPr>
            <w:r w:rsidRPr="00B770C4">
              <w:rPr>
                <w:sz w:val="20"/>
                <w:szCs w:val="20"/>
              </w:rPr>
              <w:t>2565,0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B770C4" w:rsidRDefault="00DA5684" w:rsidP="00DA5684">
            <w:pPr>
              <w:rPr>
                <w:sz w:val="20"/>
                <w:szCs w:val="20"/>
              </w:rPr>
            </w:pPr>
            <w:r w:rsidRPr="00B770C4">
              <w:rPr>
                <w:sz w:val="20"/>
                <w:szCs w:val="20"/>
              </w:rPr>
              <w:t>–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B770C4" w:rsidRDefault="00DA5684" w:rsidP="00DA5684">
            <w:pPr>
              <w:rPr>
                <w:sz w:val="20"/>
                <w:szCs w:val="20"/>
              </w:rPr>
            </w:pPr>
            <w:r w:rsidRPr="00B770C4">
              <w:rPr>
                <w:sz w:val="20"/>
                <w:szCs w:val="20"/>
              </w:rPr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B770C4" w:rsidRDefault="00DA5684" w:rsidP="00DA5684">
            <w:pPr>
              <w:rPr>
                <w:sz w:val="20"/>
                <w:szCs w:val="20"/>
              </w:rPr>
            </w:pPr>
            <w:r w:rsidRPr="00B770C4">
              <w:rPr>
                <w:sz w:val="20"/>
                <w:szCs w:val="20"/>
              </w:rPr>
              <w:t>–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B770C4" w:rsidRDefault="00DA5684" w:rsidP="00DA5684">
            <w:pPr>
              <w:rPr>
                <w:sz w:val="20"/>
                <w:szCs w:val="20"/>
              </w:rPr>
            </w:pPr>
            <w:r w:rsidRPr="00B770C4">
              <w:rPr>
                <w:sz w:val="20"/>
                <w:szCs w:val="20"/>
              </w:rPr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B770C4" w:rsidRDefault="00DA5684" w:rsidP="00DA5684">
            <w:pPr>
              <w:rPr>
                <w:sz w:val="20"/>
                <w:szCs w:val="20"/>
              </w:rPr>
            </w:pPr>
            <w:r w:rsidRPr="00B770C4">
              <w:rPr>
                <w:sz w:val="20"/>
                <w:szCs w:val="20"/>
              </w:rPr>
              <w:t>2565,0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</w:tr>
    </w:tbl>
    <w:p w:rsidR="00DA5684" w:rsidRPr="00DA5684" w:rsidRDefault="00DA5684" w:rsidP="00DA5684">
      <w:r w:rsidRPr="00DA5684">
        <w:br w:type="page"/>
      </w: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44"/>
        <w:gridCol w:w="1203"/>
        <w:gridCol w:w="542"/>
        <w:gridCol w:w="543"/>
        <w:gridCol w:w="1071"/>
        <w:gridCol w:w="542"/>
        <w:gridCol w:w="859"/>
        <w:gridCol w:w="848"/>
        <w:gridCol w:w="781"/>
        <w:gridCol w:w="675"/>
        <w:gridCol w:w="676"/>
        <w:gridCol w:w="676"/>
        <w:gridCol w:w="676"/>
        <w:gridCol w:w="542"/>
        <w:gridCol w:w="542"/>
        <w:gridCol w:w="676"/>
        <w:gridCol w:w="675"/>
        <w:gridCol w:w="676"/>
        <w:gridCol w:w="675"/>
      </w:tblGrid>
      <w:tr w:rsidR="00DA5684" w:rsidRPr="00DA5684" w:rsidTr="00411228">
        <w:trPr>
          <w:trHeight w:val="284"/>
          <w:tblHeader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lastRenderedPageBreak/>
              <w:br w:type="page"/>
            </w:r>
            <w:r w:rsidRPr="00DA5684">
              <w:br w:type="page"/>
              <w:t>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7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11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12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13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15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16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17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18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19</w:t>
            </w:r>
          </w:p>
        </w:tc>
      </w:tr>
      <w:tr w:rsidR="00DA5684" w:rsidRPr="00DA5684" w:rsidTr="00411228">
        <w:trPr>
          <w:trHeight w:val="1710"/>
          <w:tblHeader/>
        </w:trPr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</w:tcPr>
          <w:p w:rsidR="00DA5684" w:rsidRPr="00DA5684" w:rsidRDefault="00DA5684" w:rsidP="00DA5684"/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84" w:rsidRPr="00DA5684" w:rsidRDefault="00DA5684" w:rsidP="00DA5684">
            <w:r w:rsidRPr="00DA5684">
              <w:t>отдел сельского хозяйства, продовольствия и защиты окружающей среды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х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х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х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B770C4" w:rsidRDefault="00DA5684" w:rsidP="00DA5684">
            <w:pPr>
              <w:rPr>
                <w:sz w:val="20"/>
                <w:szCs w:val="20"/>
              </w:rPr>
            </w:pPr>
            <w:r w:rsidRPr="00B770C4">
              <w:rPr>
                <w:sz w:val="20"/>
                <w:szCs w:val="20"/>
              </w:rPr>
              <w:t>20530,5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B770C4" w:rsidRDefault="00DA5684" w:rsidP="00DA5684">
            <w:pPr>
              <w:rPr>
                <w:sz w:val="20"/>
                <w:szCs w:val="20"/>
              </w:rPr>
            </w:pPr>
            <w:r w:rsidRPr="00B770C4">
              <w:rPr>
                <w:sz w:val="20"/>
                <w:szCs w:val="20"/>
              </w:rPr>
              <w:t>5119,6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B770C4" w:rsidRDefault="00DA5684" w:rsidP="00DA5684">
            <w:pPr>
              <w:rPr>
                <w:sz w:val="20"/>
                <w:szCs w:val="20"/>
              </w:rPr>
            </w:pPr>
            <w:r w:rsidRPr="00B770C4">
              <w:rPr>
                <w:sz w:val="20"/>
                <w:szCs w:val="20"/>
              </w:rPr>
              <w:t>3434,0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B770C4" w:rsidRDefault="00DA5684" w:rsidP="00DA5684">
            <w:pPr>
              <w:rPr>
                <w:sz w:val="20"/>
                <w:szCs w:val="20"/>
              </w:rPr>
            </w:pPr>
            <w:r w:rsidRPr="00B770C4">
              <w:rPr>
                <w:sz w:val="20"/>
                <w:szCs w:val="20"/>
              </w:rPr>
              <w:t>3411,6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B770C4" w:rsidRDefault="00DA5684" w:rsidP="00DA5684">
            <w:pPr>
              <w:rPr>
                <w:sz w:val="20"/>
                <w:szCs w:val="20"/>
              </w:rPr>
            </w:pPr>
            <w:r w:rsidRPr="00B770C4">
              <w:rPr>
                <w:sz w:val="20"/>
                <w:szCs w:val="20"/>
              </w:rPr>
              <w:t>3435,3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B770C4" w:rsidRDefault="00DA5684" w:rsidP="00DA5684">
            <w:pPr>
              <w:rPr>
                <w:sz w:val="20"/>
                <w:szCs w:val="20"/>
              </w:rPr>
            </w:pPr>
            <w:r w:rsidRPr="00B770C4">
              <w:rPr>
                <w:sz w:val="20"/>
                <w:szCs w:val="20"/>
              </w:rPr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B770C4" w:rsidRDefault="00DA5684" w:rsidP="00DA5684">
            <w:pPr>
              <w:rPr>
                <w:sz w:val="20"/>
                <w:szCs w:val="20"/>
              </w:rPr>
            </w:pPr>
            <w:r w:rsidRPr="00B770C4">
              <w:rPr>
                <w:sz w:val="20"/>
                <w:szCs w:val="20"/>
              </w:rPr>
              <w:t>2565,0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B770C4" w:rsidRDefault="00DA5684" w:rsidP="00DA5684">
            <w:pPr>
              <w:rPr>
                <w:sz w:val="20"/>
                <w:szCs w:val="20"/>
              </w:rPr>
            </w:pPr>
            <w:r w:rsidRPr="00B770C4">
              <w:rPr>
                <w:sz w:val="20"/>
                <w:szCs w:val="20"/>
              </w:rPr>
              <w:t>–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B770C4" w:rsidRDefault="00DA5684" w:rsidP="00DA5684">
            <w:pPr>
              <w:rPr>
                <w:sz w:val="20"/>
                <w:szCs w:val="20"/>
              </w:rPr>
            </w:pPr>
            <w:r w:rsidRPr="00B770C4">
              <w:rPr>
                <w:sz w:val="20"/>
                <w:szCs w:val="20"/>
              </w:rPr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B770C4" w:rsidRDefault="00DA5684" w:rsidP="00DA5684">
            <w:pPr>
              <w:rPr>
                <w:sz w:val="20"/>
                <w:szCs w:val="20"/>
              </w:rPr>
            </w:pPr>
            <w:r w:rsidRPr="00B770C4">
              <w:rPr>
                <w:sz w:val="20"/>
                <w:szCs w:val="20"/>
              </w:rPr>
              <w:t>–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B770C4" w:rsidRDefault="00DA5684" w:rsidP="00DA5684">
            <w:pPr>
              <w:rPr>
                <w:sz w:val="20"/>
                <w:szCs w:val="20"/>
              </w:rPr>
            </w:pPr>
            <w:r w:rsidRPr="00B770C4">
              <w:rPr>
                <w:sz w:val="20"/>
                <w:szCs w:val="20"/>
              </w:rPr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B770C4" w:rsidRDefault="00DA5684" w:rsidP="00DA5684">
            <w:pPr>
              <w:rPr>
                <w:sz w:val="20"/>
                <w:szCs w:val="20"/>
              </w:rPr>
            </w:pPr>
            <w:r w:rsidRPr="00B770C4">
              <w:rPr>
                <w:sz w:val="20"/>
                <w:szCs w:val="20"/>
              </w:rPr>
              <w:t>2565,0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</w:tr>
      <w:tr w:rsidR="00DA5684" w:rsidRPr="00DA5684" w:rsidTr="00411228">
        <w:trPr>
          <w:trHeight w:val="1710"/>
          <w:tblHeader/>
        </w:trPr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</w:tcPr>
          <w:p w:rsidR="00DA5684" w:rsidRPr="00DA5684" w:rsidRDefault="00DA5684" w:rsidP="00DA5684">
            <w:r w:rsidRPr="00DA5684">
              <w:t>Основное мероприятие 1.1</w:t>
            </w:r>
          </w:p>
          <w:p w:rsidR="00DA5684" w:rsidRPr="00DA5684" w:rsidRDefault="00DA5684" w:rsidP="00DA5684">
            <w:r w:rsidRPr="00DA5684">
              <w:t>предоставление субсидий сельскохозяйственным товаропроизводителям на компенсацию части стоимости агрохимического обследования пашни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84" w:rsidRPr="00DA5684" w:rsidRDefault="00DA5684" w:rsidP="00DA5684">
            <w:r w:rsidRPr="00DA5684">
              <w:t>отдел сельского хозяйства, продовольствия и защиты окружающей среды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04 05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15 1 00 72300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810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B770C4" w:rsidRDefault="00DA5684" w:rsidP="00DA5684">
            <w:pPr>
              <w:rPr>
                <w:sz w:val="20"/>
                <w:szCs w:val="20"/>
              </w:rPr>
            </w:pPr>
            <w:r w:rsidRPr="00B770C4">
              <w:rPr>
                <w:sz w:val="20"/>
                <w:szCs w:val="20"/>
              </w:rPr>
              <w:t>8009,0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B770C4" w:rsidRDefault="00DA5684" w:rsidP="00DA5684">
            <w:pPr>
              <w:rPr>
                <w:sz w:val="20"/>
                <w:szCs w:val="20"/>
              </w:rPr>
            </w:pPr>
            <w:r w:rsidRPr="00B770C4">
              <w:rPr>
                <w:sz w:val="20"/>
                <w:szCs w:val="20"/>
              </w:rPr>
              <w:t>2879,0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B770C4" w:rsidRDefault="00DA5684" w:rsidP="00DA5684">
            <w:pPr>
              <w:rPr>
                <w:sz w:val="20"/>
                <w:szCs w:val="20"/>
              </w:rPr>
            </w:pPr>
            <w:r w:rsidRPr="00B770C4">
              <w:rPr>
                <w:sz w:val="20"/>
                <w:szCs w:val="20"/>
              </w:rPr>
              <w:t>–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B770C4" w:rsidRDefault="00DA5684" w:rsidP="00DA5684">
            <w:pPr>
              <w:rPr>
                <w:sz w:val="20"/>
                <w:szCs w:val="20"/>
              </w:rPr>
            </w:pPr>
            <w:r w:rsidRPr="00B770C4">
              <w:rPr>
                <w:sz w:val="20"/>
                <w:szCs w:val="20"/>
              </w:rPr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B770C4" w:rsidRDefault="00DA5684" w:rsidP="00DA5684">
            <w:pPr>
              <w:rPr>
                <w:sz w:val="20"/>
                <w:szCs w:val="20"/>
              </w:rPr>
            </w:pPr>
            <w:r w:rsidRPr="00B770C4">
              <w:rPr>
                <w:sz w:val="20"/>
                <w:szCs w:val="20"/>
              </w:rPr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B770C4" w:rsidRDefault="00DA5684" w:rsidP="00DA5684">
            <w:pPr>
              <w:rPr>
                <w:sz w:val="20"/>
                <w:szCs w:val="20"/>
              </w:rPr>
            </w:pPr>
            <w:r w:rsidRPr="00B770C4">
              <w:rPr>
                <w:sz w:val="20"/>
                <w:szCs w:val="20"/>
              </w:rPr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B770C4" w:rsidRDefault="00DA5684" w:rsidP="00DA5684">
            <w:pPr>
              <w:rPr>
                <w:sz w:val="20"/>
                <w:szCs w:val="20"/>
              </w:rPr>
            </w:pPr>
            <w:r w:rsidRPr="00B770C4">
              <w:rPr>
                <w:sz w:val="20"/>
                <w:szCs w:val="20"/>
              </w:rPr>
              <w:t>2565,0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B770C4" w:rsidRDefault="00DA5684" w:rsidP="00DA5684">
            <w:pPr>
              <w:rPr>
                <w:sz w:val="20"/>
                <w:szCs w:val="20"/>
              </w:rPr>
            </w:pPr>
            <w:r w:rsidRPr="00B770C4">
              <w:rPr>
                <w:sz w:val="20"/>
                <w:szCs w:val="20"/>
              </w:rPr>
              <w:t>–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B770C4" w:rsidRDefault="00DA5684" w:rsidP="00DA5684">
            <w:pPr>
              <w:rPr>
                <w:sz w:val="20"/>
                <w:szCs w:val="20"/>
              </w:rPr>
            </w:pPr>
            <w:r w:rsidRPr="00B770C4">
              <w:rPr>
                <w:sz w:val="20"/>
                <w:szCs w:val="20"/>
              </w:rPr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B770C4" w:rsidRDefault="00DA5684" w:rsidP="00DA5684">
            <w:pPr>
              <w:rPr>
                <w:sz w:val="20"/>
                <w:szCs w:val="20"/>
              </w:rPr>
            </w:pPr>
            <w:r w:rsidRPr="00B770C4">
              <w:rPr>
                <w:sz w:val="20"/>
                <w:szCs w:val="20"/>
              </w:rPr>
              <w:t>–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B770C4" w:rsidRDefault="00DA5684" w:rsidP="00DA5684">
            <w:pPr>
              <w:rPr>
                <w:sz w:val="20"/>
                <w:szCs w:val="20"/>
              </w:rPr>
            </w:pPr>
            <w:r w:rsidRPr="00B770C4">
              <w:rPr>
                <w:sz w:val="20"/>
                <w:szCs w:val="20"/>
              </w:rPr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B770C4" w:rsidRDefault="00DA5684" w:rsidP="00DA5684">
            <w:pPr>
              <w:rPr>
                <w:sz w:val="20"/>
                <w:szCs w:val="20"/>
              </w:rPr>
            </w:pPr>
            <w:r w:rsidRPr="00B770C4">
              <w:rPr>
                <w:sz w:val="20"/>
                <w:szCs w:val="20"/>
              </w:rPr>
              <w:t>2565,0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</w:tr>
    </w:tbl>
    <w:p w:rsidR="00DA5684" w:rsidRPr="00DA5684" w:rsidRDefault="00DA5684" w:rsidP="00DA5684">
      <w:r w:rsidRPr="00DA5684">
        <w:br w:type="page"/>
      </w: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44"/>
        <w:gridCol w:w="1203"/>
        <w:gridCol w:w="542"/>
        <w:gridCol w:w="543"/>
        <w:gridCol w:w="1071"/>
        <w:gridCol w:w="542"/>
        <w:gridCol w:w="859"/>
        <w:gridCol w:w="848"/>
        <w:gridCol w:w="781"/>
        <w:gridCol w:w="675"/>
        <w:gridCol w:w="676"/>
        <w:gridCol w:w="676"/>
        <w:gridCol w:w="676"/>
        <w:gridCol w:w="542"/>
        <w:gridCol w:w="542"/>
        <w:gridCol w:w="676"/>
        <w:gridCol w:w="675"/>
        <w:gridCol w:w="676"/>
        <w:gridCol w:w="675"/>
      </w:tblGrid>
      <w:tr w:rsidR="00DA5684" w:rsidRPr="00DA5684" w:rsidTr="00411228">
        <w:trPr>
          <w:trHeight w:val="284"/>
          <w:tblHeader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lastRenderedPageBreak/>
              <w:t>1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7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11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12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13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15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16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17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18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19</w:t>
            </w:r>
          </w:p>
        </w:tc>
      </w:tr>
      <w:tr w:rsidR="00DA5684" w:rsidRPr="00DA5684" w:rsidTr="00411228">
        <w:trPr>
          <w:trHeight w:val="1710"/>
          <w:tblHeader/>
        </w:trPr>
        <w:tc>
          <w:tcPr>
            <w:tcW w:w="17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5684" w:rsidRPr="00DA5684" w:rsidRDefault="00DA5684" w:rsidP="00DA5684">
            <w:r w:rsidRPr="00DA5684">
              <w:t>Основное мероприятие 1.2</w:t>
            </w:r>
          </w:p>
          <w:p w:rsidR="00DA5684" w:rsidRPr="00DA5684" w:rsidRDefault="00DA5684" w:rsidP="00DA5684">
            <w:r w:rsidRPr="00DA5684">
              <w:t>предоставление субсидий сельскохозяйственным товаропроизводителям (кроме граждан, ведущих личное подсобное хозяйство) на оказание несвязанной поддержки в области растениеводства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684" w:rsidRPr="00DA5684" w:rsidRDefault="00DA5684" w:rsidP="00DA5684">
            <w:r w:rsidRPr="00DA5684">
              <w:t>отдел сельского хозяйства, продовольствия и защиты окружающей среды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х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х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х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B770C4" w:rsidRDefault="00DA5684" w:rsidP="00DA5684">
            <w:pPr>
              <w:rPr>
                <w:sz w:val="20"/>
                <w:szCs w:val="20"/>
              </w:rPr>
            </w:pPr>
            <w:r w:rsidRPr="00B770C4">
              <w:rPr>
                <w:sz w:val="20"/>
                <w:szCs w:val="20"/>
              </w:rPr>
              <w:t>12521,5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B770C4" w:rsidRDefault="00DA5684" w:rsidP="00DA5684">
            <w:pPr>
              <w:rPr>
                <w:sz w:val="20"/>
                <w:szCs w:val="20"/>
              </w:rPr>
            </w:pPr>
            <w:r w:rsidRPr="00B770C4">
              <w:rPr>
                <w:sz w:val="20"/>
                <w:szCs w:val="20"/>
              </w:rPr>
              <w:t>2240,6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B770C4" w:rsidRDefault="00DA5684" w:rsidP="00DA5684">
            <w:pPr>
              <w:rPr>
                <w:sz w:val="20"/>
                <w:szCs w:val="20"/>
              </w:rPr>
            </w:pPr>
            <w:r w:rsidRPr="00B770C4">
              <w:rPr>
                <w:sz w:val="20"/>
                <w:szCs w:val="20"/>
              </w:rPr>
              <w:t>3434,0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B770C4" w:rsidRDefault="00DA5684" w:rsidP="00DA5684">
            <w:pPr>
              <w:rPr>
                <w:sz w:val="20"/>
                <w:szCs w:val="20"/>
              </w:rPr>
            </w:pPr>
            <w:r w:rsidRPr="00B770C4">
              <w:rPr>
                <w:sz w:val="20"/>
                <w:szCs w:val="20"/>
              </w:rPr>
              <w:t>3411,6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B770C4" w:rsidRDefault="00DA5684" w:rsidP="00DA5684">
            <w:pPr>
              <w:rPr>
                <w:sz w:val="20"/>
                <w:szCs w:val="20"/>
              </w:rPr>
            </w:pPr>
            <w:r w:rsidRPr="00B770C4">
              <w:rPr>
                <w:sz w:val="20"/>
                <w:szCs w:val="20"/>
              </w:rPr>
              <w:t>3435,3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</w:tr>
      <w:tr w:rsidR="00DA5684" w:rsidRPr="00DA5684" w:rsidTr="00411228">
        <w:trPr>
          <w:trHeight w:val="1710"/>
          <w:tblHeader/>
        </w:trPr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684" w:rsidRPr="00DA5684" w:rsidRDefault="00DA5684" w:rsidP="00DA5684"/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684" w:rsidRPr="00DA5684" w:rsidRDefault="00DA5684" w:rsidP="00DA5684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04 05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15 1 00 R5410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810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B770C4" w:rsidRDefault="00DA5684" w:rsidP="00DA5684">
            <w:pPr>
              <w:rPr>
                <w:sz w:val="20"/>
                <w:szCs w:val="20"/>
              </w:rPr>
            </w:pPr>
            <w:r w:rsidRPr="00B770C4">
              <w:rPr>
                <w:sz w:val="20"/>
                <w:szCs w:val="20"/>
              </w:rPr>
              <w:t>2240,6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B770C4" w:rsidRDefault="00DA5684" w:rsidP="00DA5684">
            <w:pPr>
              <w:rPr>
                <w:sz w:val="20"/>
                <w:szCs w:val="20"/>
              </w:rPr>
            </w:pPr>
            <w:r w:rsidRPr="00B770C4">
              <w:rPr>
                <w:sz w:val="20"/>
                <w:szCs w:val="20"/>
              </w:rPr>
              <w:t>2240,6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B770C4" w:rsidRDefault="00DA5684" w:rsidP="00DA5684">
            <w:pPr>
              <w:rPr>
                <w:sz w:val="20"/>
                <w:szCs w:val="20"/>
              </w:rPr>
            </w:pPr>
            <w:r w:rsidRPr="00B770C4">
              <w:rPr>
                <w:sz w:val="20"/>
                <w:szCs w:val="20"/>
              </w:rPr>
              <w:t>–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B770C4" w:rsidRDefault="00DA5684" w:rsidP="00DA5684">
            <w:pPr>
              <w:rPr>
                <w:sz w:val="20"/>
                <w:szCs w:val="20"/>
              </w:rPr>
            </w:pPr>
            <w:r w:rsidRPr="00B770C4">
              <w:rPr>
                <w:sz w:val="20"/>
                <w:szCs w:val="20"/>
              </w:rPr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B770C4" w:rsidRDefault="00DA5684" w:rsidP="00DA5684">
            <w:pPr>
              <w:rPr>
                <w:sz w:val="20"/>
                <w:szCs w:val="20"/>
              </w:rPr>
            </w:pPr>
            <w:r w:rsidRPr="00B770C4">
              <w:rPr>
                <w:sz w:val="20"/>
                <w:szCs w:val="20"/>
              </w:rPr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</w:tr>
      <w:tr w:rsidR="00DA5684" w:rsidRPr="00DA5684" w:rsidTr="00411228">
        <w:trPr>
          <w:trHeight w:val="1710"/>
          <w:tblHeader/>
        </w:trPr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684" w:rsidRPr="00DA5684" w:rsidRDefault="00DA5684" w:rsidP="00DA5684"/>
        </w:tc>
        <w:tc>
          <w:tcPr>
            <w:tcW w:w="1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84" w:rsidRPr="00DA5684" w:rsidRDefault="00DA5684" w:rsidP="00DA5684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04 05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15 1 00 R5083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810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B770C4" w:rsidRDefault="00DA5684" w:rsidP="00DA5684">
            <w:pPr>
              <w:rPr>
                <w:sz w:val="20"/>
                <w:szCs w:val="20"/>
              </w:rPr>
            </w:pPr>
            <w:r w:rsidRPr="00B770C4">
              <w:rPr>
                <w:sz w:val="20"/>
                <w:szCs w:val="20"/>
              </w:rPr>
              <w:t>10280,9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B770C4" w:rsidRDefault="00DA5684" w:rsidP="00DA5684">
            <w:pPr>
              <w:rPr>
                <w:sz w:val="20"/>
                <w:szCs w:val="20"/>
              </w:rPr>
            </w:pPr>
            <w:r w:rsidRPr="00B770C4">
              <w:rPr>
                <w:sz w:val="20"/>
                <w:szCs w:val="20"/>
              </w:rPr>
              <w:t>–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B770C4" w:rsidRDefault="00DA5684" w:rsidP="00DA5684">
            <w:pPr>
              <w:rPr>
                <w:sz w:val="20"/>
                <w:szCs w:val="20"/>
              </w:rPr>
            </w:pPr>
            <w:r w:rsidRPr="00B770C4">
              <w:rPr>
                <w:sz w:val="20"/>
                <w:szCs w:val="20"/>
              </w:rPr>
              <w:t>3434,0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B770C4" w:rsidRDefault="00DA5684" w:rsidP="00DA5684">
            <w:pPr>
              <w:rPr>
                <w:sz w:val="20"/>
                <w:szCs w:val="20"/>
              </w:rPr>
            </w:pPr>
            <w:r w:rsidRPr="00B770C4">
              <w:rPr>
                <w:sz w:val="20"/>
                <w:szCs w:val="20"/>
              </w:rPr>
              <w:t>3411,6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B770C4" w:rsidRDefault="00DA5684" w:rsidP="00DA5684">
            <w:pPr>
              <w:rPr>
                <w:sz w:val="20"/>
                <w:szCs w:val="20"/>
              </w:rPr>
            </w:pPr>
            <w:r w:rsidRPr="00B770C4">
              <w:rPr>
                <w:sz w:val="20"/>
                <w:szCs w:val="20"/>
              </w:rPr>
              <w:t>3435,3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</w:tr>
    </w:tbl>
    <w:p w:rsidR="00DA5684" w:rsidRPr="00DA5684" w:rsidRDefault="00DA5684" w:rsidP="00DA5684">
      <w:r w:rsidRPr="00DA5684">
        <w:br w:type="page"/>
      </w: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44"/>
        <w:gridCol w:w="1203"/>
        <w:gridCol w:w="542"/>
        <w:gridCol w:w="543"/>
        <w:gridCol w:w="1071"/>
        <w:gridCol w:w="542"/>
        <w:gridCol w:w="859"/>
        <w:gridCol w:w="848"/>
        <w:gridCol w:w="781"/>
        <w:gridCol w:w="675"/>
        <w:gridCol w:w="676"/>
        <w:gridCol w:w="676"/>
        <w:gridCol w:w="676"/>
        <w:gridCol w:w="542"/>
        <w:gridCol w:w="542"/>
        <w:gridCol w:w="676"/>
        <w:gridCol w:w="675"/>
        <w:gridCol w:w="676"/>
        <w:gridCol w:w="675"/>
      </w:tblGrid>
      <w:tr w:rsidR="00DA5684" w:rsidRPr="00DA5684" w:rsidTr="00411228">
        <w:trPr>
          <w:trHeight w:val="284"/>
          <w:tblHeader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lastRenderedPageBreak/>
              <w:t>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7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11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12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13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15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16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17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18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19</w:t>
            </w:r>
          </w:p>
        </w:tc>
      </w:tr>
      <w:tr w:rsidR="00DA5684" w:rsidRPr="00DA5684" w:rsidTr="00411228">
        <w:trPr>
          <w:trHeight w:val="1710"/>
          <w:tblHeader/>
        </w:trPr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</w:tcPr>
          <w:p w:rsidR="00DA5684" w:rsidRPr="00DA5684" w:rsidRDefault="00DA5684" w:rsidP="00DA5684">
            <w:r w:rsidRPr="00DA5684">
              <w:t>Основное мероприятие 1.3</w:t>
            </w:r>
          </w:p>
          <w:p w:rsidR="00DA5684" w:rsidRPr="00DA5684" w:rsidRDefault="00DA5684" w:rsidP="00DA5684">
            <w:r w:rsidRPr="00DA5684">
              <w:t>предоставление субсидий сельскохозяйственным товаропроизводителям на компенсацию части затрат по наращиванию маточного поголовья овец и коз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84" w:rsidRPr="00DA5684" w:rsidRDefault="00DA5684" w:rsidP="00DA5684">
            <w:r w:rsidRPr="00DA5684">
              <w:t>отдел сельского хозяйства, продовольствия и защиты окружающей среды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х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х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х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/>
          <w:p w:rsidR="00DA5684" w:rsidRPr="00DA5684" w:rsidRDefault="00DA5684" w:rsidP="00DA5684">
            <w:r w:rsidRPr="00DA5684">
              <w:t>–</w:t>
            </w:r>
          </w:p>
          <w:p w:rsidR="00DA5684" w:rsidRPr="00DA5684" w:rsidRDefault="00DA5684" w:rsidP="00DA5684"/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</w:tr>
      <w:tr w:rsidR="00DA5684" w:rsidRPr="00DA5684" w:rsidTr="00411228">
        <w:trPr>
          <w:trHeight w:val="1012"/>
          <w:tblHeader/>
        </w:trPr>
        <w:tc>
          <w:tcPr>
            <w:tcW w:w="17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5684" w:rsidRPr="00DA5684" w:rsidRDefault="00DA5684" w:rsidP="00DA5684">
            <w:r w:rsidRPr="00DA5684">
              <w:t>Подпрограмма 2</w:t>
            </w:r>
          </w:p>
          <w:p w:rsidR="00DA5684" w:rsidRPr="00DA5684" w:rsidRDefault="00DA5684" w:rsidP="00DA5684">
            <w:r w:rsidRPr="00DA5684">
              <w:t>«Устойчивое развитие сельских территорий»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84" w:rsidRPr="00DA5684" w:rsidRDefault="00DA5684" w:rsidP="00DA5684">
            <w:r w:rsidRPr="00DA5684">
              <w:t>Всего, в том числе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х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х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х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B770C4" w:rsidRDefault="00DA5684" w:rsidP="00DA5684">
            <w:pPr>
              <w:rPr>
                <w:sz w:val="18"/>
                <w:szCs w:val="18"/>
              </w:rPr>
            </w:pPr>
            <w:r w:rsidRPr="00B770C4">
              <w:rPr>
                <w:sz w:val="18"/>
                <w:szCs w:val="18"/>
              </w:rPr>
              <w:t>139694,8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B770C4" w:rsidRDefault="00DA5684" w:rsidP="00DA5684">
            <w:pPr>
              <w:rPr>
                <w:sz w:val="18"/>
                <w:szCs w:val="18"/>
              </w:rPr>
            </w:pPr>
            <w:r w:rsidRPr="00B770C4">
              <w:rPr>
                <w:sz w:val="18"/>
                <w:szCs w:val="18"/>
              </w:rPr>
              <w:t>139694,8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</w:tr>
      <w:tr w:rsidR="00DA5684" w:rsidRPr="00DA5684" w:rsidTr="00411228">
        <w:trPr>
          <w:trHeight w:val="1710"/>
          <w:tblHeader/>
        </w:trPr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684" w:rsidRPr="00DA5684" w:rsidRDefault="00DA5684" w:rsidP="00DA5684"/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84" w:rsidRPr="00DA5684" w:rsidRDefault="00DA5684" w:rsidP="00DA5684">
            <w:r w:rsidRPr="00DA5684">
              <w:t xml:space="preserve">сектор реализации жилищных программ Администрации </w:t>
            </w:r>
            <w:proofErr w:type="spellStart"/>
            <w:r w:rsidRPr="00DA5684">
              <w:t>Белокалитвинского</w:t>
            </w:r>
            <w:proofErr w:type="spellEnd"/>
            <w:r w:rsidRPr="00DA5684">
              <w:t xml:space="preserve"> района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х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х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х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148,9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148,9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</w:tr>
    </w:tbl>
    <w:p w:rsidR="00DA5684" w:rsidRPr="00DA5684" w:rsidRDefault="00DA5684" w:rsidP="00DA5684">
      <w:r w:rsidRPr="00DA5684">
        <w:br w:type="page"/>
      </w: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44"/>
        <w:gridCol w:w="1203"/>
        <w:gridCol w:w="542"/>
        <w:gridCol w:w="543"/>
        <w:gridCol w:w="1071"/>
        <w:gridCol w:w="542"/>
        <w:gridCol w:w="859"/>
        <w:gridCol w:w="848"/>
        <w:gridCol w:w="781"/>
        <w:gridCol w:w="675"/>
        <w:gridCol w:w="676"/>
        <w:gridCol w:w="676"/>
        <w:gridCol w:w="676"/>
        <w:gridCol w:w="542"/>
        <w:gridCol w:w="542"/>
        <w:gridCol w:w="676"/>
        <w:gridCol w:w="675"/>
        <w:gridCol w:w="676"/>
        <w:gridCol w:w="675"/>
      </w:tblGrid>
      <w:tr w:rsidR="00DA5684" w:rsidRPr="00DA5684" w:rsidTr="00411228">
        <w:trPr>
          <w:trHeight w:val="284"/>
          <w:tblHeader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lastRenderedPageBreak/>
              <w:t>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7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11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12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13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15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16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17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18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19</w:t>
            </w:r>
          </w:p>
        </w:tc>
      </w:tr>
      <w:tr w:rsidR="00DA5684" w:rsidRPr="00DA5684" w:rsidTr="00411228">
        <w:trPr>
          <w:trHeight w:val="1710"/>
          <w:tblHeader/>
        </w:trPr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</w:tcPr>
          <w:p w:rsidR="00DA5684" w:rsidRPr="00DA5684" w:rsidRDefault="00DA5684" w:rsidP="00DA5684"/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84" w:rsidRPr="00B770C4" w:rsidRDefault="00DA5684" w:rsidP="00DA5684">
            <w:pPr>
              <w:rPr>
                <w:sz w:val="20"/>
                <w:szCs w:val="20"/>
              </w:rPr>
            </w:pPr>
            <w:r w:rsidRPr="00B770C4">
              <w:rPr>
                <w:sz w:val="20"/>
                <w:szCs w:val="20"/>
              </w:rPr>
              <w:t xml:space="preserve">отдел строительства, промышленности, транспорта, связи Администрации </w:t>
            </w:r>
            <w:proofErr w:type="spellStart"/>
            <w:r w:rsidRPr="00B770C4">
              <w:rPr>
                <w:sz w:val="20"/>
                <w:szCs w:val="20"/>
              </w:rPr>
              <w:t>Белокалитвинского</w:t>
            </w:r>
            <w:proofErr w:type="spellEnd"/>
            <w:r w:rsidRPr="00B770C4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х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х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х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B770C4" w:rsidRDefault="00DA5684" w:rsidP="00DA5684">
            <w:pPr>
              <w:rPr>
                <w:sz w:val="18"/>
                <w:szCs w:val="18"/>
              </w:rPr>
            </w:pPr>
            <w:r w:rsidRPr="00B770C4">
              <w:rPr>
                <w:sz w:val="18"/>
                <w:szCs w:val="18"/>
              </w:rPr>
              <w:t>139545,9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B770C4" w:rsidRDefault="00DA5684" w:rsidP="00DA5684">
            <w:pPr>
              <w:rPr>
                <w:sz w:val="18"/>
                <w:szCs w:val="18"/>
              </w:rPr>
            </w:pPr>
            <w:r w:rsidRPr="00B770C4">
              <w:rPr>
                <w:sz w:val="18"/>
                <w:szCs w:val="18"/>
              </w:rPr>
              <w:t>139545,9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</w:tr>
      <w:tr w:rsidR="00DA5684" w:rsidRPr="00DA5684" w:rsidTr="00411228">
        <w:trPr>
          <w:trHeight w:val="1710"/>
          <w:tblHeader/>
        </w:trPr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</w:tcPr>
          <w:p w:rsidR="00DA5684" w:rsidRPr="0076054A" w:rsidRDefault="00DA5684" w:rsidP="00DA5684">
            <w:pPr>
              <w:rPr>
                <w:sz w:val="20"/>
                <w:szCs w:val="20"/>
              </w:rPr>
            </w:pPr>
            <w:r w:rsidRPr="0076054A">
              <w:rPr>
                <w:sz w:val="20"/>
                <w:szCs w:val="20"/>
              </w:rPr>
              <w:t>Мероприятие 2.1</w:t>
            </w:r>
          </w:p>
          <w:p w:rsidR="00DA5684" w:rsidRPr="00DA5684" w:rsidRDefault="00DA5684" w:rsidP="00DA5684">
            <w:r w:rsidRPr="0076054A">
              <w:rPr>
                <w:sz w:val="20"/>
                <w:szCs w:val="20"/>
              </w:rPr>
              <w:t>обеспечение жильем граждан Российской Федерации, проживающих и работающих в сельской местности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84" w:rsidRPr="00B770C4" w:rsidRDefault="00DA5684" w:rsidP="00DA5684">
            <w:pPr>
              <w:rPr>
                <w:sz w:val="20"/>
                <w:szCs w:val="20"/>
              </w:rPr>
            </w:pPr>
            <w:r w:rsidRPr="00B770C4">
              <w:rPr>
                <w:sz w:val="20"/>
                <w:szCs w:val="20"/>
              </w:rPr>
              <w:t xml:space="preserve">сектор реализации жилищных программ Администрации </w:t>
            </w:r>
            <w:proofErr w:type="spellStart"/>
            <w:r w:rsidRPr="00B770C4">
              <w:rPr>
                <w:sz w:val="20"/>
                <w:szCs w:val="20"/>
              </w:rPr>
              <w:t>Белокалитвинского</w:t>
            </w:r>
            <w:proofErr w:type="spellEnd"/>
            <w:r w:rsidRPr="00B770C4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10 03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15 2 00 29010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320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72,2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72,2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</w:tr>
      <w:tr w:rsidR="00DA5684" w:rsidRPr="00DA5684" w:rsidTr="00411228">
        <w:trPr>
          <w:trHeight w:val="1710"/>
          <w:tblHeader/>
        </w:trPr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</w:tcPr>
          <w:p w:rsidR="00DA5684" w:rsidRPr="00DA5684" w:rsidRDefault="00DA5684" w:rsidP="00DA5684">
            <w:r w:rsidRPr="00DA5684">
              <w:t>Мероприятие 2.2</w:t>
            </w:r>
          </w:p>
          <w:p w:rsidR="00DA5684" w:rsidRPr="00DA5684" w:rsidRDefault="00DA5684" w:rsidP="00DA5684">
            <w:r w:rsidRPr="00DA5684">
              <w:t>обеспечение жильем молодых семей и молодых специалистов, проживающих и работающих в сельской местности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84" w:rsidRPr="00DA5684" w:rsidRDefault="00DA5684" w:rsidP="00DA5684">
            <w:r w:rsidRPr="00DA5684">
              <w:t xml:space="preserve">сектор реализации жилищных программ Администрации </w:t>
            </w:r>
            <w:proofErr w:type="spellStart"/>
            <w:r w:rsidRPr="00DA5684">
              <w:t>Белокалитвинского</w:t>
            </w:r>
            <w:proofErr w:type="spellEnd"/>
            <w:r w:rsidRPr="00DA5684">
              <w:t xml:space="preserve"> района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10 03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15 2 00 29220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320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76,7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76,7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</w:tr>
    </w:tbl>
    <w:p w:rsidR="00DA5684" w:rsidRPr="00DA5684" w:rsidRDefault="00DA5684" w:rsidP="00DA5684">
      <w:r w:rsidRPr="00DA5684">
        <w:br w:type="page"/>
      </w: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44"/>
        <w:gridCol w:w="1203"/>
        <w:gridCol w:w="542"/>
        <w:gridCol w:w="543"/>
        <w:gridCol w:w="1071"/>
        <w:gridCol w:w="542"/>
        <w:gridCol w:w="859"/>
        <w:gridCol w:w="848"/>
        <w:gridCol w:w="781"/>
        <w:gridCol w:w="675"/>
        <w:gridCol w:w="676"/>
        <w:gridCol w:w="676"/>
        <w:gridCol w:w="676"/>
        <w:gridCol w:w="542"/>
        <w:gridCol w:w="542"/>
        <w:gridCol w:w="676"/>
        <w:gridCol w:w="675"/>
        <w:gridCol w:w="676"/>
        <w:gridCol w:w="675"/>
      </w:tblGrid>
      <w:tr w:rsidR="00DA5684" w:rsidRPr="00DA5684" w:rsidTr="00411228">
        <w:trPr>
          <w:trHeight w:val="284"/>
          <w:tblHeader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lastRenderedPageBreak/>
              <w:t>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7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11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12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13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15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16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17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18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19</w:t>
            </w:r>
          </w:p>
        </w:tc>
      </w:tr>
      <w:tr w:rsidR="00DA5684" w:rsidRPr="00DA5684" w:rsidTr="00411228">
        <w:trPr>
          <w:trHeight w:val="1710"/>
          <w:tblHeader/>
        </w:trPr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</w:tcPr>
          <w:p w:rsidR="00DA5684" w:rsidRPr="0076054A" w:rsidRDefault="00DA5684" w:rsidP="00DA5684">
            <w:pPr>
              <w:rPr>
                <w:sz w:val="22"/>
                <w:szCs w:val="22"/>
              </w:rPr>
            </w:pPr>
            <w:r w:rsidRPr="0076054A">
              <w:rPr>
                <w:sz w:val="22"/>
                <w:szCs w:val="22"/>
              </w:rPr>
              <w:t>Мероприятие 2.3</w:t>
            </w:r>
          </w:p>
          <w:p w:rsidR="00DA5684" w:rsidRPr="0076054A" w:rsidRDefault="00DA5684" w:rsidP="00DA5684">
            <w:pPr>
              <w:rPr>
                <w:sz w:val="22"/>
                <w:szCs w:val="22"/>
              </w:rPr>
            </w:pPr>
            <w:r w:rsidRPr="0076054A">
              <w:rPr>
                <w:sz w:val="22"/>
                <w:szCs w:val="22"/>
              </w:rPr>
              <w:t>Расходы на реализацию мероприятий по устойчивому развитию сельских территорий (субсидия на реализацию мероприятий по устойчивому развитию сельских территорий в части развития газификации в сельской местности)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84" w:rsidRPr="0076054A" w:rsidRDefault="00DA5684" w:rsidP="00DA5684">
            <w:pPr>
              <w:rPr>
                <w:sz w:val="22"/>
                <w:szCs w:val="22"/>
              </w:rPr>
            </w:pPr>
            <w:r w:rsidRPr="0076054A">
              <w:rPr>
                <w:sz w:val="22"/>
                <w:szCs w:val="22"/>
              </w:rPr>
              <w:t xml:space="preserve">отдел строительства, промышленности, транспорта, связи Администрации </w:t>
            </w:r>
            <w:proofErr w:type="spellStart"/>
            <w:r w:rsidRPr="0076054A">
              <w:rPr>
                <w:sz w:val="22"/>
                <w:szCs w:val="22"/>
              </w:rPr>
              <w:t>Белокалитвинского</w:t>
            </w:r>
            <w:proofErr w:type="spellEnd"/>
            <w:r w:rsidRPr="0076054A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05 02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15 2 00 L5674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410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76054A" w:rsidRDefault="00DA5684" w:rsidP="00DA5684">
            <w:pPr>
              <w:rPr>
                <w:sz w:val="20"/>
                <w:szCs w:val="20"/>
              </w:rPr>
            </w:pPr>
            <w:r w:rsidRPr="0076054A">
              <w:rPr>
                <w:sz w:val="20"/>
                <w:szCs w:val="20"/>
              </w:rPr>
              <w:t>19177,2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76054A" w:rsidRDefault="00DA5684" w:rsidP="00DA5684">
            <w:pPr>
              <w:rPr>
                <w:sz w:val="20"/>
                <w:szCs w:val="20"/>
              </w:rPr>
            </w:pPr>
            <w:r w:rsidRPr="0076054A">
              <w:rPr>
                <w:sz w:val="20"/>
                <w:szCs w:val="20"/>
              </w:rPr>
              <w:t>19177,2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</w:tr>
      <w:tr w:rsidR="00DA5684" w:rsidRPr="00DA5684" w:rsidTr="00411228">
        <w:trPr>
          <w:trHeight w:val="1710"/>
          <w:tblHeader/>
        </w:trPr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</w:tcPr>
          <w:p w:rsidR="00DA5684" w:rsidRPr="00DA5684" w:rsidRDefault="00DA5684" w:rsidP="00DA5684">
            <w:r w:rsidRPr="00DA5684">
              <w:t>Мероприятие 2.4 расходы на строительство и реконструкцию объектов газификации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84" w:rsidRPr="00DA5684" w:rsidRDefault="00DA5684" w:rsidP="00DA5684">
            <w:r w:rsidRPr="00DA5684">
              <w:t xml:space="preserve">отдел строительства, промышленности, транспорта, связи Администрации </w:t>
            </w:r>
            <w:proofErr w:type="spellStart"/>
            <w:r w:rsidRPr="00DA5684">
              <w:t>Белокалитвинского</w:t>
            </w:r>
            <w:proofErr w:type="spellEnd"/>
            <w:r w:rsidRPr="00DA5684">
              <w:t xml:space="preserve"> района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05 02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15 2 00 S3550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410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76054A" w:rsidRDefault="00DA5684" w:rsidP="00DA5684">
            <w:pPr>
              <w:rPr>
                <w:sz w:val="20"/>
                <w:szCs w:val="20"/>
              </w:rPr>
            </w:pPr>
            <w:r w:rsidRPr="0076054A">
              <w:rPr>
                <w:sz w:val="20"/>
                <w:szCs w:val="20"/>
              </w:rPr>
              <w:t>92127,2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76054A" w:rsidRDefault="00DA5684" w:rsidP="00DA5684">
            <w:pPr>
              <w:rPr>
                <w:sz w:val="20"/>
                <w:szCs w:val="20"/>
              </w:rPr>
            </w:pPr>
            <w:r w:rsidRPr="0076054A">
              <w:rPr>
                <w:sz w:val="20"/>
                <w:szCs w:val="20"/>
              </w:rPr>
              <w:t>92127,2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</w:tr>
    </w:tbl>
    <w:p w:rsidR="00DA5684" w:rsidRPr="00DA5684" w:rsidRDefault="00DA5684" w:rsidP="00DA5684">
      <w:r w:rsidRPr="00DA5684">
        <w:br w:type="page"/>
      </w: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44"/>
        <w:gridCol w:w="1203"/>
        <w:gridCol w:w="542"/>
        <w:gridCol w:w="543"/>
        <w:gridCol w:w="1071"/>
        <w:gridCol w:w="542"/>
        <w:gridCol w:w="859"/>
        <w:gridCol w:w="848"/>
        <w:gridCol w:w="781"/>
        <w:gridCol w:w="675"/>
        <w:gridCol w:w="676"/>
        <w:gridCol w:w="676"/>
        <w:gridCol w:w="676"/>
        <w:gridCol w:w="542"/>
        <w:gridCol w:w="542"/>
        <w:gridCol w:w="676"/>
        <w:gridCol w:w="675"/>
        <w:gridCol w:w="676"/>
        <w:gridCol w:w="675"/>
      </w:tblGrid>
      <w:tr w:rsidR="00DA5684" w:rsidRPr="00DA5684" w:rsidTr="00411228">
        <w:trPr>
          <w:trHeight w:val="284"/>
          <w:tblHeader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lastRenderedPageBreak/>
              <w:t>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7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11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12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13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15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16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17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18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19</w:t>
            </w:r>
          </w:p>
        </w:tc>
      </w:tr>
      <w:tr w:rsidR="00DA5684" w:rsidRPr="00DA5684" w:rsidTr="00411228">
        <w:trPr>
          <w:trHeight w:val="1710"/>
          <w:tblHeader/>
        </w:trPr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</w:tcPr>
          <w:p w:rsidR="00DA5684" w:rsidRPr="0076054A" w:rsidRDefault="00DA5684" w:rsidP="00DA5684">
            <w:pPr>
              <w:rPr>
                <w:sz w:val="20"/>
                <w:szCs w:val="20"/>
              </w:rPr>
            </w:pPr>
            <w:r w:rsidRPr="0076054A">
              <w:rPr>
                <w:sz w:val="20"/>
                <w:szCs w:val="20"/>
              </w:rPr>
              <w:t>Мероприятие 2.5 расходы на разработку проектно-сметной документации объектов газификации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84" w:rsidRPr="0076054A" w:rsidRDefault="00DA5684" w:rsidP="00DA5684">
            <w:pPr>
              <w:rPr>
                <w:sz w:val="20"/>
                <w:szCs w:val="20"/>
              </w:rPr>
            </w:pPr>
            <w:r w:rsidRPr="0076054A">
              <w:rPr>
                <w:sz w:val="20"/>
                <w:szCs w:val="20"/>
              </w:rPr>
              <w:t xml:space="preserve">отдел строительства, промышленности, транспорта, связи Администрации </w:t>
            </w:r>
            <w:proofErr w:type="spellStart"/>
            <w:r w:rsidRPr="0076054A">
              <w:rPr>
                <w:sz w:val="20"/>
                <w:szCs w:val="20"/>
              </w:rPr>
              <w:t>Белокалитвинского</w:t>
            </w:r>
            <w:proofErr w:type="spellEnd"/>
            <w:r w:rsidRPr="0076054A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05 02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15 2 00 S3560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410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76054A" w:rsidRDefault="00DA5684" w:rsidP="00DA5684">
            <w:pPr>
              <w:rPr>
                <w:sz w:val="22"/>
                <w:szCs w:val="22"/>
              </w:rPr>
            </w:pPr>
            <w:r w:rsidRPr="0076054A">
              <w:rPr>
                <w:sz w:val="22"/>
                <w:szCs w:val="22"/>
              </w:rPr>
              <w:t>26500,0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76054A" w:rsidRDefault="00DA5684" w:rsidP="00DA5684">
            <w:pPr>
              <w:rPr>
                <w:sz w:val="22"/>
                <w:szCs w:val="22"/>
              </w:rPr>
            </w:pPr>
            <w:r w:rsidRPr="0076054A">
              <w:rPr>
                <w:sz w:val="22"/>
                <w:szCs w:val="22"/>
              </w:rPr>
              <w:t>26500,0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</w:tr>
      <w:tr w:rsidR="00DA5684" w:rsidRPr="00DA5684" w:rsidTr="00411228">
        <w:trPr>
          <w:trHeight w:val="1710"/>
          <w:tblHeader/>
        </w:trPr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</w:tcPr>
          <w:p w:rsidR="00DA5684" w:rsidRPr="0076054A" w:rsidRDefault="00DA5684" w:rsidP="00DA5684">
            <w:pPr>
              <w:rPr>
                <w:sz w:val="20"/>
                <w:szCs w:val="20"/>
              </w:rPr>
            </w:pPr>
            <w:r w:rsidRPr="0076054A">
              <w:rPr>
                <w:sz w:val="20"/>
                <w:szCs w:val="20"/>
              </w:rPr>
              <w:t>Мероприятие 2.6 иные межбюджетные трансферты на разработку проектно-сметной документации на капитальный ремонт, реконструкцию, строительство объектов газификации, в том числе на изготовление смет и получение достоверности стоимости ПИР, изготовление расчетных схем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84" w:rsidRPr="0076054A" w:rsidRDefault="00DA5684" w:rsidP="00DA5684">
            <w:pPr>
              <w:rPr>
                <w:sz w:val="20"/>
                <w:szCs w:val="20"/>
              </w:rPr>
            </w:pPr>
            <w:r w:rsidRPr="0076054A">
              <w:rPr>
                <w:sz w:val="20"/>
                <w:szCs w:val="20"/>
              </w:rPr>
              <w:t xml:space="preserve">отдел строительства, промышленности, транспорта, связи Администрации </w:t>
            </w:r>
            <w:proofErr w:type="spellStart"/>
            <w:r w:rsidRPr="0076054A">
              <w:rPr>
                <w:sz w:val="20"/>
                <w:szCs w:val="20"/>
              </w:rPr>
              <w:t>Белокалитвинского</w:t>
            </w:r>
            <w:proofErr w:type="spellEnd"/>
            <w:r w:rsidRPr="0076054A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05 02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15 2 00 86130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540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453,2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453,2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</w:tr>
    </w:tbl>
    <w:p w:rsidR="00DA5684" w:rsidRPr="00DA5684" w:rsidRDefault="00DA5684" w:rsidP="00DA5684">
      <w:r w:rsidRPr="00DA5684">
        <w:br w:type="page"/>
      </w: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44"/>
        <w:gridCol w:w="1203"/>
        <w:gridCol w:w="542"/>
        <w:gridCol w:w="543"/>
        <w:gridCol w:w="1071"/>
        <w:gridCol w:w="542"/>
        <w:gridCol w:w="859"/>
        <w:gridCol w:w="848"/>
        <w:gridCol w:w="781"/>
        <w:gridCol w:w="675"/>
        <w:gridCol w:w="676"/>
        <w:gridCol w:w="676"/>
        <w:gridCol w:w="676"/>
        <w:gridCol w:w="542"/>
        <w:gridCol w:w="542"/>
        <w:gridCol w:w="676"/>
        <w:gridCol w:w="675"/>
        <w:gridCol w:w="676"/>
        <w:gridCol w:w="675"/>
      </w:tblGrid>
      <w:tr w:rsidR="00DA5684" w:rsidRPr="00DA5684" w:rsidTr="0076054A">
        <w:trPr>
          <w:trHeight w:val="284"/>
          <w:tblHeader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lastRenderedPageBreak/>
              <w:t>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8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9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10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11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12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13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14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15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16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17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18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19</w:t>
            </w:r>
          </w:p>
        </w:tc>
      </w:tr>
      <w:tr w:rsidR="00DA5684" w:rsidRPr="00DA5684" w:rsidTr="0076054A">
        <w:trPr>
          <w:trHeight w:val="1710"/>
          <w:tblHeader/>
        </w:trPr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A5684" w:rsidRPr="00DA5684" w:rsidRDefault="00DA5684" w:rsidP="00DA5684">
            <w:r w:rsidRPr="00DA5684">
              <w:t>Мероприятие 2.7 Расходы на строительство объектов газификации в рамках подпрограммы «Устойчивое развитие сельских территорий» (бюджетные инвестиции)»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84" w:rsidRPr="00DA5684" w:rsidRDefault="00DA5684" w:rsidP="00DA5684">
            <w:r w:rsidRPr="00DA5684">
              <w:t xml:space="preserve">отдел строительства, промышленности, транспорта, связи Администрации </w:t>
            </w:r>
            <w:proofErr w:type="spellStart"/>
            <w:r w:rsidRPr="00DA5684">
              <w:t>Белокалитвинского</w:t>
            </w:r>
            <w:proofErr w:type="spellEnd"/>
            <w:r w:rsidRPr="00DA5684">
              <w:t xml:space="preserve"> района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05 02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15 2 00 29880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410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1288,3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1288,3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</w:tr>
      <w:tr w:rsidR="00DA5684" w:rsidRPr="00DA5684" w:rsidTr="0076054A">
        <w:trPr>
          <w:trHeight w:val="1710"/>
          <w:tblHeader/>
        </w:trPr>
        <w:tc>
          <w:tcPr>
            <w:tcW w:w="16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5684" w:rsidRPr="0076054A" w:rsidRDefault="00DA5684" w:rsidP="00DA5684">
            <w:pPr>
              <w:rPr>
                <w:sz w:val="22"/>
                <w:szCs w:val="22"/>
              </w:rPr>
            </w:pPr>
            <w:r w:rsidRPr="0076054A">
              <w:rPr>
                <w:sz w:val="22"/>
                <w:szCs w:val="22"/>
              </w:rPr>
              <w:t>Подпрограмма 3</w:t>
            </w:r>
          </w:p>
          <w:p w:rsidR="00DA5684" w:rsidRPr="00DA5684" w:rsidRDefault="00DA5684" w:rsidP="00DA5684">
            <w:r w:rsidRPr="0076054A">
              <w:rPr>
                <w:sz w:val="22"/>
                <w:szCs w:val="22"/>
              </w:rPr>
              <w:t>Обеспечение реализа</w:t>
            </w:r>
            <w:r w:rsidRPr="0076054A">
              <w:rPr>
                <w:sz w:val="22"/>
                <w:szCs w:val="22"/>
              </w:rPr>
              <w:softHyphen/>
              <w:t>ции муниципальной программы</w:t>
            </w:r>
            <w:r w:rsidRPr="00DA5684">
              <w:t xml:space="preserve"> </w:t>
            </w:r>
            <w:proofErr w:type="spellStart"/>
            <w:r w:rsidRPr="00DA5684">
              <w:t>Белокалитвинского</w:t>
            </w:r>
            <w:proofErr w:type="spellEnd"/>
            <w:r w:rsidRPr="00DA5684">
              <w:t xml:space="preserve"> района «Развитие сельского хозяйства и регулирование рынков сельскохозяйственной продукции, сырья и продовольствия»</w:t>
            </w:r>
          </w:p>
          <w:p w:rsidR="00DA5684" w:rsidRPr="00DA5684" w:rsidRDefault="00DA5684" w:rsidP="00DA5684"/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84" w:rsidRPr="00DA5684" w:rsidRDefault="00DA5684" w:rsidP="00DA5684">
            <w:r w:rsidRPr="00DA5684">
              <w:t>всего, в том числе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х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х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х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</w:tr>
      <w:tr w:rsidR="00DA5684" w:rsidRPr="00DA5684" w:rsidTr="0076054A">
        <w:trPr>
          <w:trHeight w:val="1710"/>
          <w:tblHeader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684" w:rsidRPr="00DA5684" w:rsidRDefault="00DA5684" w:rsidP="00DA5684"/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84" w:rsidRPr="00DA5684" w:rsidRDefault="00DA5684" w:rsidP="00DA5684">
            <w:r w:rsidRPr="00DA5684">
              <w:t>отдел сельского хозяйства, продовольствия и защиты окружающей среды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х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х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</w:tr>
      <w:tr w:rsidR="00DA5684" w:rsidRPr="00DA5684" w:rsidTr="0076054A">
        <w:trPr>
          <w:trHeight w:val="284"/>
          <w:tblHeader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lastRenderedPageBreak/>
              <w:br w:type="page"/>
              <w:t>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8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9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10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11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12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13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14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15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16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17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18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19</w:t>
            </w:r>
          </w:p>
        </w:tc>
      </w:tr>
      <w:tr w:rsidR="00DA5684" w:rsidRPr="00DA5684" w:rsidTr="0076054A">
        <w:trPr>
          <w:trHeight w:val="1710"/>
          <w:tblHeader/>
        </w:trPr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84" w:rsidRPr="00DA5684" w:rsidRDefault="00DA5684" w:rsidP="00DA5684">
            <w:r w:rsidRPr="00DA5684">
              <w:t>Мероприятие 3.1</w:t>
            </w:r>
          </w:p>
          <w:p w:rsidR="00DA5684" w:rsidRPr="00DA5684" w:rsidRDefault="00DA5684" w:rsidP="00DA5684">
            <w:r w:rsidRPr="00DA5684">
              <w:t>«Выполнение  бюджетными учреж</w:t>
            </w:r>
            <w:r w:rsidRPr="00DA5684">
              <w:softHyphen/>
              <w:t>дениями муниципального задания на оказание муниципальных ус</w:t>
            </w:r>
            <w:r w:rsidRPr="00DA5684">
              <w:softHyphen/>
              <w:t xml:space="preserve">луг, выполнение работ»                   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84" w:rsidRPr="00DA5684" w:rsidRDefault="00DA5684" w:rsidP="00DA5684">
            <w:r w:rsidRPr="00DA5684">
              <w:t>отдел сельского хозяйства, продовольствия и защиты окружающей среды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х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х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</w:tr>
    </w:tbl>
    <w:p w:rsidR="00DA5684" w:rsidRPr="00DA5684" w:rsidRDefault="00DA5684" w:rsidP="00DA5684"/>
    <w:p w:rsidR="00DA5684" w:rsidRPr="00DA5684" w:rsidRDefault="00DA5684" w:rsidP="0076054A">
      <w:pPr>
        <w:jc w:val="both"/>
      </w:pPr>
      <w:r w:rsidRPr="00DA5684">
        <w:t>5. Приложение №</w:t>
      </w:r>
      <w:r w:rsidR="0076054A">
        <w:t xml:space="preserve"> </w:t>
      </w:r>
      <w:r w:rsidRPr="00DA5684">
        <w:t xml:space="preserve">4 к муниципальной программе </w:t>
      </w:r>
      <w:proofErr w:type="spellStart"/>
      <w:r w:rsidRPr="00DA5684">
        <w:t>Белокалитвинского</w:t>
      </w:r>
      <w:proofErr w:type="spellEnd"/>
      <w:r w:rsidRPr="00DA5684">
        <w:t xml:space="preserve"> района «Развитие сельского хозяйства и регулирование рынков сельскохозяйственной продукции, сырья и продовольствия» изложить в следующей редакции:</w:t>
      </w:r>
    </w:p>
    <w:p w:rsidR="00DA5684" w:rsidRPr="00DA5684" w:rsidRDefault="00DA5684" w:rsidP="00DA5684"/>
    <w:p w:rsidR="00DA5684" w:rsidRPr="00DA5684" w:rsidRDefault="00DA5684" w:rsidP="0076054A">
      <w:pPr>
        <w:jc w:val="right"/>
      </w:pPr>
      <w:r w:rsidRPr="00DA5684">
        <w:t xml:space="preserve">Приложение № 4 </w:t>
      </w:r>
    </w:p>
    <w:p w:rsidR="00DA5684" w:rsidRPr="00DA5684" w:rsidRDefault="00DA5684" w:rsidP="0076054A">
      <w:pPr>
        <w:jc w:val="right"/>
      </w:pPr>
      <w:r w:rsidRPr="00DA5684">
        <w:t xml:space="preserve">к муниципальной программе </w:t>
      </w:r>
      <w:proofErr w:type="spellStart"/>
      <w:r w:rsidRPr="00DA5684">
        <w:t>Белокалитвинского</w:t>
      </w:r>
      <w:proofErr w:type="spellEnd"/>
    </w:p>
    <w:p w:rsidR="00DA5684" w:rsidRPr="00DA5684" w:rsidRDefault="00DA5684" w:rsidP="0076054A">
      <w:pPr>
        <w:jc w:val="right"/>
      </w:pPr>
      <w:r w:rsidRPr="00DA5684">
        <w:t xml:space="preserve"> района «Развитие сельского хозяйства и </w:t>
      </w:r>
    </w:p>
    <w:p w:rsidR="00DA5684" w:rsidRPr="00DA5684" w:rsidRDefault="00DA5684" w:rsidP="0076054A">
      <w:pPr>
        <w:jc w:val="right"/>
      </w:pPr>
      <w:r w:rsidRPr="00DA5684">
        <w:t xml:space="preserve">регулирование рынков сельскохозяйственной </w:t>
      </w:r>
    </w:p>
    <w:p w:rsidR="00DA5684" w:rsidRPr="00DA5684" w:rsidRDefault="00DA5684" w:rsidP="0076054A">
      <w:pPr>
        <w:jc w:val="right"/>
      </w:pPr>
      <w:r w:rsidRPr="00DA5684">
        <w:t>продукции, сырья и продовольствия»</w:t>
      </w:r>
    </w:p>
    <w:p w:rsidR="00DA5684" w:rsidRPr="00DA5684" w:rsidRDefault="00DA5684" w:rsidP="0076054A">
      <w:pPr>
        <w:jc w:val="center"/>
      </w:pPr>
      <w:r w:rsidRPr="00DA5684">
        <w:t>Расходы</w:t>
      </w:r>
    </w:p>
    <w:p w:rsidR="00DA5684" w:rsidRPr="00DA5684" w:rsidRDefault="00DA5684" w:rsidP="0076054A">
      <w:pPr>
        <w:jc w:val="center"/>
      </w:pPr>
      <w:r w:rsidRPr="00DA5684">
        <w:t xml:space="preserve">на </w:t>
      </w:r>
      <w:proofErr w:type="gramStart"/>
      <w:r w:rsidRPr="00DA5684">
        <w:t>реализацию  муниципальной</w:t>
      </w:r>
      <w:proofErr w:type="gramEnd"/>
      <w:r w:rsidRPr="00DA5684">
        <w:t xml:space="preserve"> программы </w:t>
      </w:r>
      <w:proofErr w:type="spellStart"/>
      <w:r w:rsidRPr="00DA5684">
        <w:t>Белокалитвинского</w:t>
      </w:r>
      <w:proofErr w:type="spellEnd"/>
      <w:r w:rsidRPr="00DA5684">
        <w:t xml:space="preserve"> района «Развитие сельского хозяйства и регулирование рынков сельскохозяйственной продукции, сырья и продовольствия»</w:t>
      </w:r>
    </w:p>
    <w:tbl>
      <w:tblPr>
        <w:tblW w:w="15201" w:type="dxa"/>
        <w:tblInd w:w="-10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86"/>
        <w:gridCol w:w="1842"/>
        <w:gridCol w:w="930"/>
        <w:gridCol w:w="931"/>
        <w:gridCol w:w="978"/>
        <w:gridCol w:w="933"/>
        <w:gridCol w:w="992"/>
        <w:gridCol w:w="851"/>
        <w:gridCol w:w="851"/>
        <w:gridCol w:w="957"/>
        <w:gridCol w:w="957"/>
        <w:gridCol w:w="779"/>
        <w:gridCol w:w="709"/>
        <w:gridCol w:w="851"/>
        <w:gridCol w:w="854"/>
      </w:tblGrid>
      <w:tr w:rsidR="00DA5684" w:rsidRPr="00DA5684" w:rsidTr="00411228"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A5684" w:rsidRPr="00DA5684" w:rsidRDefault="00DA5684" w:rsidP="00DA5684">
            <w:proofErr w:type="spellStart"/>
            <w:r w:rsidRPr="00DA5684">
              <w:t>Наименоваие</w:t>
            </w:r>
            <w:proofErr w:type="spellEnd"/>
            <w:r w:rsidRPr="00DA5684">
              <w:t xml:space="preserve"> муниципальной программы, номер и наименование подпрограммы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5684" w:rsidRPr="00DA5684" w:rsidRDefault="00DA5684" w:rsidP="00DA5684">
            <w:r w:rsidRPr="00DA5684">
              <w:t>Источники финансирования</w:t>
            </w:r>
            <w:r w:rsidRPr="00DA5684">
              <w:br/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A5684" w:rsidRPr="00DA5684" w:rsidRDefault="00DA5684" w:rsidP="00DA5684">
            <w:r w:rsidRPr="00DA5684">
              <w:t xml:space="preserve">Объем </w:t>
            </w:r>
            <w:proofErr w:type="spellStart"/>
            <w:r w:rsidRPr="00DA5684">
              <w:t>расходоввсего</w:t>
            </w:r>
            <w:proofErr w:type="spellEnd"/>
            <w:r w:rsidRPr="00DA5684">
              <w:t xml:space="preserve"> (тыс. рублей)</w:t>
            </w:r>
          </w:p>
        </w:tc>
        <w:tc>
          <w:tcPr>
            <w:tcW w:w="106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84" w:rsidRPr="00DA5684" w:rsidRDefault="00DA5684" w:rsidP="00DA5684">
            <w:r w:rsidRPr="00DA5684">
              <w:t xml:space="preserve"> в том числе по годам реализации муниципальной программы, (тыс. руб.)</w:t>
            </w:r>
          </w:p>
        </w:tc>
      </w:tr>
      <w:tr w:rsidR="00DA5684" w:rsidRPr="00DA5684" w:rsidTr="00411228">
        <w:tc>
          <w:tcPr>
            <w:tcW w:w="17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5684" w:rsidRPr="00DA5684" w:rsidRDefault="00DA5684" w:rsidP="00DA5684"/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5684" w:rsidRPr="00DA5684" w:rsidRDefault="00DA5684" w:rsidP="00DA5684"/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5684" w:rsidRPr="00DA5684" w:rsidRDefault="00DA5684" w:rsidP="00DA5684"/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684" w:rsidRPr="00DA5684" w:rsidRDefault="00DA5684" w:rsidP="00DA5684">
            <w:r w:rsidRPr="00DA5684">
              <w:t>2019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A5684" w:rsidRPr="00DA5684" w:rsidRDefault="00DA5684" w:rsidP="00DA5684">
            <w:r w:rsidRPr="00DA5684">
              <w:t>2020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5684" w:rsidRPr="00DA5684" w:rsidRDefault="00DA5684" w:rsidP="00DA5684">
            <w:r w:rsidRPr="00DA5684">
              <w:t>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5684" w:rsidRPr="00DA5684" w:rsidRDefault="00DA5684" w:rsidP="00DA5684">
            <w:r w:rsidRPr="00DA5684">
              <w:t>2022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5684" w:rsidRPr="00DA5684" w:rsidRDefault="00DA5684" w:rsidP="00DA5684">
            <w:r w:rsidRPr="00DA5684"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5684" w:rsidRPr="00DA5684" w:rsidRDefault="00DA5684" w:rsidP="00DA5684">
            <w:r w:rsidRPr="00DA5684">
              <w:t>2024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5684" w:rsidRPr="00DA5684" w:rsidRDefault="00DA5684" w:rsidP="00DA5684">
            <w:r w:rsidRPr="00DA5684">
              <w:t>2025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5684" w:rsidRPr="00DA5684" w:rsidRDefault="00DA5684" w:rsidP="00DA5684">
            <w:r w:rsidRPr="00DA5684">
              <w:t>2026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5684" w:rsidRPr="00DA5684" w:rsidRDefault="00DA5684" w:rsidP="00DA5684">
            <w:r w:rsidRPr="00DA5684"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5684" w:rsidRPr="00DA5684" w:rsidRDefault="00DA5684" w:rsidP="00DA5684">
            <w:r w:rsidRPr="00DA5684">
              <w:t>2028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5684" w:rsidRPr="00DA5684" w:rsidRDefault="00DA5684" w:rsidP="00DA5684">
            <w:r w:rsidRPr="00DA5684">
              <w:t>2029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684" w:rsidRPr="00DA5684" w:rsidRDefault="00DA5684" w:rsidP="00DA5684">
            <w:r w:rsidRPr="00DA5684">
              <w:t>2030</w:t>
            </w:r>
          </w:p>
        </w:tc>
      </w:tr>
      <w:tr w:rsidR="00DA5684" w:rsidRPr="00DA5684" w:rsidTr="00411228">
        <w:trPr>
          <w:trHeight w:val="230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5684" w:rsidRPr="00DA5684" w:rsidRDefault="00DA5684" w:rsidP="00DA5684">
            <w:r w:rsidRPr="00DA5684">
              <w:t>1</w:t>
            </w:r>
          </w:p>
          <w:p w:rsidR="00DA5684" w:rsidRPr="00DA5684" w:rsidRDefault="00DA5684" w:rsidP="00DA568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5684" w:rsidRPr="00DA5684" w:rsidRDefault="00DA5684" w:rsidP="00DA5684">
            <w:r w:rsidRPr="00DA5684">
              <w:t>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84" w:rsidRPr="00DA5684" w:rsidRDefault="00DA5684" w:rsidP="00DA5684">
            <w:r w:rsidRPr="00DA5684">
              <w:t>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5684" w:rsidRPr="00DA5684" w:rsidRDefault="00DA5684" w:rsidP="00DA5684">
            <w:r w:rsidRPr="00DA5684">
              <w:t>4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5684" w:rsidRPr="00DA5684" w:rsidRDefault="00DA5684" w:rsidP="00DA5684">
            <w:r w:rsidRPr="00DA5684">
              <w:t>5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5684" w:rsidRPr="00DA5684" w:rsidRDefault="00DA5684" w:rsidP="00DA5684">
            <w:r w:rsidRPr="00DA5684"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5684" w:rsidRPr="00DA5684" w:rsidRDefault="00DA5684" w:rsidP="00DA5684">
            <w:r w:rsidRPr="00DA5684"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5684" w:rsidRPr="00DA5684" w:rsidRDefault="00DA5684" w:rsidP="00DA5684">
            <w:r w:rsidRPr="00DA5684"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5684" w:rsidRPr="00DA5684" w:rsidRDefault="00DA5684" w:rsidP="00DA5684">
            <w:r w:rsidRPr="00DA5684">
              <w:t>9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5684" w:rsidRPr="00DA5684" w:rsidRDefault="00DA5684" w:rsidP="00DA5684">
            <w:r w:rsidRPr="00DA5684">
              <w:t>10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5684" w:rsidRPr="00DA5684" w:rsidRDefault="00DA5684" w:rsidP="00DA5684">
            <w:r w:rsidRPr="00DA5684">
              <w:t>11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5684" w:rsidRPr="00DA5684" w:rsidRDefault="00DA5684" w:rsidP="00DA5684">
            <w:r w:rsidRPr="00DA5684"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5684" w:rsidRPr="00DA5684" w:rsidRDefault="00DA5684" w:rsidP="00DA5684">
            <w:r w:rsidRPr="00DA5684"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5684" w:rsidRPr="00DA5684" w:rsidRDefault="00DA5684" w:rsidP="00DA5684">
            <w:r w:rsidRPr="00DA5684">
              <w:t>14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684" w:rsidRPr="00DA5684" w:rsidRDefault="00DA5684" w:rsidP="00DA5684">
            <w:r w:rsidRPr="00DA5684">
              <w:t>15</w:t>
            </w:r>
          </w:p>
        </w:tc>
      </w:tr>
      <w:tr w:rsidR="00DA5684" w:rsidRPr="00DA5684" w:rsidTr="00411228">
        <w:trPr>
          <w:trHeight w:val="284"/>
        </w:trPr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lastRenderedPageBreak/>
              <w:br w:type="page"/>
              <w:t>1</w:t>
            </w:r>
          </w:p>
          <w:p w:rsidR="00DA5684" w:rsidRPr="00DA5684" w:rsidRDefault="00DA5684" w:rsidP="00DA568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4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5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9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10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11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14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15</w:t>
            </w:r>
          </w:p>
        </w:tc>
      </w:tr>
      <w:tr w:rsidR="00DA5684" w:rsidRPr="00DA5684" w:rsidTr="00411228"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A5684" w:rsidRPr="00DA5684" w:rsidRDefault="00DA5684" w:rsidP="00DA5684">
            <w:r w:rsidRPr="00DA5684">
              <w:t xml:space="preserve">Муниципальная программа </w:t>
            </w:r>
            <w:proofErr w:type="spellStart"/>
            <w:r w:rsidRPr="00DA5684">
              <w:t>Белокалитвинского</w:t>
            </w:r>
            <w:proofErr w:type="spellEnd"/>
            <w:r w:rsidRPr="00DA5684">
              <w:t xml:space="preserve"> района       </w:t>
            </w:r>
          </w:p>
          <w:p w:rsidR="00DA5684" w:rsidRPr="00DA5684" w:rsidRDefault="00DA5684" w:rsidP="00DA5684">
            <w:r w:rsidRPr="00DA5684">
              <w:t>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5684" w:rsidRPr="00DA5684" w:rsidRDefault="00DA5684" w:rsidP="00DA5684">
            <w:r w:rsidRPr="00DA5684">
              <w:t>всего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684" w:rsidRPr="0076054A" w:rsidRDefault="00DA5684" w:rsidP="00DA5684">
            <w:pPr>
              <w:rPr>
                <w:sz w:val="20"/>
                <w:szCs w:val="20"/>
              </w:rPr>
            </w:pPr>
            <w:r w:rsidRPr="0076054A">
              <w:rPr>
                <w:sz w:val="20"/>
                <w:szCs w:val="20"/>
              </w:rPr>
              <w:t>160225,3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76054A" w:rsidRDefault="00DA5684" w:rsidP="00DA5684">
            <w:pPr>
              <w:rPr>
                <w:sz w:val="20"/>
                <w:szCs w:val="20"/>
              </w:rPr>
            </w:pPr>
            <w:r w:rsidRPr="0076054A">
              <w:rPr>
                <w:sz w:val="20"/>
                <w:szCs w:val="20"/>
              </w:rPr>
              <w:t>144814,4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3434,0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3411,6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3435,3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2565,0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2565,0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</w:tr>
      <w:tr w:rsidR="00DA5684" w:rsidRPr="00DA5684" w:rsidTr="00411228">
        <w:tc>
          <w:tcPr>
            <w:tcW w:w="178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A5684" w:rsidRPr="00DA5684" w:rsidRDefault="00DA5684" w:rsidP="00DA568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5684" w:rsidRPr="00DA5684" w:rsidRDefault="00DA5684" w:rsidP="00DA5684">
            <w:r w:rsidRPr="00DA5684">
              <w:t xml:space="preserve">областной бюджет 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684" w:rsidRPr="0076054A" w:rsidRDefault="00DA5684" w:rsidP="00DA5684">
            <w:pPr>
              <w:rPr>
                <w:sz w:val="20"/>
                <w:szCs w:val="20"/>
              </w:rPr>
            </w:pPr>
            <w:r w:rsidRPr="0076054A">
              <w:rPr>
                <w:sz w:val="20"/>
                <w:szCs w:val="20"/>
              </w:rPr>
              <w:t>141469,8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76054A" w:rsidRDefault="00DA5684" w:rsidP="00DA5684">
            <w:pPr>
              <w:rPr>
                <w:sz w:val="20"/>
                <w:szCs w:val="20"/>
              </w:rPr>
            </w:pPr>
            <w:r w:rsidRPr="0076054A">
              <w:rPr>
                <w:sz w:val="20"/>
                <w:szCs w:val="20"/>
              </w:rPr>
              <w:t>126058,9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3434,0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3411,6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3435,3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2565,0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2565,0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</w:tr>
      <w:tr w:rsidR="00DA5684" w:rsidRPr="00DA5684" w:rsidTr="00411228">
        <w:tc>
          <w:tcPr>
            <w:tcW w:w="178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A5684" w:rsidRPr="00DA5684" w:rsidRDefault="00DA5684" w:rsidP="00DA568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5684" w:rsidRPr="00DA5684" w:rsidRDefault="00DA5684" w:rsidP="00DA5684">
            <w:r w:rsidRPr="00DA5684">
              <w:t>федеральный бюджет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6422,0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6422,0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</w:tr>
      <w:tr w:rsidR="00DA5684" w:rsidRPr="00DA5684" w:rsidTr="00411228">
        <w:tc>
          <w:tcPr>
            <w:tcW w:w="178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A5684" w:rsidRPr="00DA5684" w:rsidRDefault="00DA5684" w:rsidP="00DA568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5684" w:rsidRPr="00DA5684" w:rsidRDefault="00DA5684" w:rsidP="00DA5684">
            <w:r w:rsidRPr="00DA5684">
              <w:t>местный бюджет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12333,5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12333,5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</w:tr>
      <w:tr w:rsidR="00DA5684" w:rsidRPr="00DA5684" w:rsidTr="00411228">
        <w:trPr>
          <w:trHeight w:val="626"/>
        </w:trPr>
        <w:tc>
          <w:tcPr>
            <w:tcW w:w="17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5684" w:rsidRPr="00DA5684" w:rsidRDefault="00DA5684" w:rsidP="00DA568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5684" w:rsidRPr="00DA5684" w:rsidRDefault="00DA5684" w:rsidP="00DA5684">
            <w:r w:rsidRPr="00DA5684">
              <w:t>внебюджетные источники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</w:tr>
      <w:tr w:rsidR="00DA5684" w:rsidRPr="00DA5684" w:rsidTr="00411228"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A5684" w:rsidRPr="00DA5684" w:rsidRDefault="00DA5684" w:rsidP="00DA5684">
            <w:r w:rsidRPr="00DA5684">
              <w:t>Подпрограмма 1</w:t>
            </w:r>
          </w:p>
          <w:p w:rsidR="00DA5684" w:rsidRPr="00DA5684" w:rsidRDefault="00DA5684" w:rsidP="00DA5684">
            <w:r w:rsidRPr="00DA5684">
              <w:t>«Развитие отраслей агропромышленного комплекса»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5684" w:rsidRPr="00DA5684" w:rsidRDefault="00DA5684" w:rsidP="00DA5684">
            <w:r w:rsidRPr="00DA5684">
              <w:t>всего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20530,5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5119,6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3434,0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3411,6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3435,3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2565,0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2565,0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</w:tr>
      <w:tr w:rsidR="00DA5684" w:rsidRPr="00DA5684" w:rsidTr="00411228">
        <w:tc>
          <w:tcPr>
            <w:tcW w:w="178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A5684" w:rsidRPr="00DA5684" w:rsidRDefault="00DA5684" w:rsidP="00DA568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5684" w:rsidRPr="00DA5684" w:rsidRDefault="00DA5684" w:rsidP="00DA5684">
            <w:r w:rsidRPr="00DA5684">
              <w:t xml:space="preserve">областной бюджет 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18581,2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3170,3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3434,0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3411,6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3435,3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2565,0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2565,0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</w:tr>
      <w:tr w:rsidR="00DA5684" w:rsidRPr="00DA5684" w:rsidTr="00411228">
        <w:tc>
          <w:tcPr>
            <w:tcW w:w="178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A5684" w:rsidRPr="00DA5684" w:rsidRDefault="00DA5684" w:rsidP="00DA568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5684" w:rsidRPr="00DA5684" w:rsidRDefault="00DA5684" w:rsidP="00DA5684">
            <w:r w:rsidRPr="00DA5684">
              <w:t>федеральный бюджет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1949,3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1949,3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</w:tr>
      <w:tr w:rsidR="00DA5684" w:rsidRPr="00DA5684" w:rsidTr="00411228">
        <w:tc>
          <w:tcPr>
            <w:tcW w:w="178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A5684" w:rsidRPr="00DA5684" w:rsidRDefault="00DA5684" w:rsidP="00DA568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5684" w:rsidRPr="00DA5684" w:rsidRDefault="00DA5684" w:rsidP="00DA5684">
            <w:r w:rsidRPr="00DA5684">
              <w:t>местный бюджет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</w:tr>
      <w:tr w:rsidR="00DA5684" w:rsidRPr="00DA5684" w:rsidTr="00411228">
        <w:tc>
          <w:tcPr>
            <w:tcW w:w="17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5684" w:rsidRPr="00DA5684" w:rsidRDefault="00DA5684" w:rsidP="00DA568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5684" w:rsidRPr="00DA5684" w:rsidRDefault="00DA5684" w:rsidP="00DA5684">
            <w:r w:rsidRPr="00DA5684">
              <w:t>внебюджетные источники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</w:tr>
      <w:tr w:rsidR="00DA5684" w:rsidRPr="00DA5684" w:rsidTr="00411228"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A5684" w:rsidRPr="00DA5684" w:rsidRDefault="00DA5684" w:rsidP="00DA5684">
            <w:r w:rsidRPr="00DA5684">
              <w:t xml:space="preserve">в том числе   </w:t>
            </w:r>
          </w:p>
          <w:p w:rsidR="00DA5684" w:rsidRPr="00DA5684" w:rsidRDefault="00DA5684" w:rsidP="00DA5684">
            <w:r w:rsidRPr="00DA5684">
              <w:t xml:space="preserve">предоставление субсидий сельскохозяйственным товаропроизводителям на </w:t>
            </w:r>
            <w:r w:rsidRPr="00DA5684">
              <w:lastRenderedPageBreak/>
              <w:t>компенсацию части стоимости агрохимического обследования пашни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5684" w:rsidRPr="00DA5684" w:rsidRDefault="00DA5684" w:rsidP="00DA5684">
            <w:r w:rsidRPr="00DA5684">
              <w:lastRenderedPageBreak/>
              <w:t>всего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8009,0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2879,0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2565,0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2565,0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/>
        </w:tc>
      </w:tr>
      <w:tr w:rsidR="00DA5684" w:rsidRPr="00DA5684" w:rsidTr="00411228">
        <w:tc>
          <w:tcPr>
            <w:tcW w:w="178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A5684" w:rsidRPr="00DA5684" w:rsidRDefault="00DA5684" w:rsidP="00DA568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5684" w:rsidRPr="00DA5684" w:rsidRDefault="00DA5684" w:rsidP="00DA5684">
            <w:r w:rsidRPr="00DA5684">
              <w:t xml:space="preserve">областной бюджет 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8009,0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2879,0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2565,0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2565,0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/>
        </w:tc>
      </w:tr>
      <w:tr w:rsidR="00DA5684" w:rsidRPr="00DA5684" w:rsidTr="00411228">
        <w:tc>
          <w:tcPr>
            <w:tcW w:w="178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A5684" w:rsidRPr="00DA5684" w:rsidRDefault="00DA5684" w:rsidP="00DA568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5684" w:rsidRPr="00DA5684" w:rsidRDefault="00DA5684" w:rsidP="00DA5684">
            <w:r w:rsidRPr="00DA5684">
              <w:t>федеральный бюджет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</w:tr>
      <w:tr w:rsidR="00DA5684" w:rsidRPr="00DA5684" w:rsidTr="00411228">
        <w:tc>
          <w:tcPr>
            <w:tcW w:w="178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A5684" w:rsidRPr="00DA5684" w:rsidRDefault="00DA5684" w:rsidP="00DA568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5684" w:rsidRPr="00DA5684" w:rsidRDefault="00DA5684" w:rsidP="00DA5684">
            <w:r w:rsidRPr="00DA5684">
              <w:t>местный бюджет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</w:tr>
      <w:tr w:rsidR="00DA5684" w:rsidRPr="00DA5684" w:rsidTr="00411228">
        <w:tc>
          <w:tcPr>
            <w:tcW w:w="17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5684" w:rsidRPr="00DA5684" w:rsidRDefault="00DA5684" w:rsidP="00DA568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5684" w:rsidRPr="00DA5684" w:rsidRDefault="00DA5684" w:rsidP="00DA5684">
            <w:r w:rsidRPr="00DA5684">
              <w:t>внебюджетные источники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</w:tr>
      <w:tr w:rsidR="00DA5684" w:rsidRPr="00DA5684" w:rsidTr="00411228"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A5684" w:rsidRPr="00DA5684" w:rsidRDefault="00DA5684" w:rsidP="00DA5684">
            <w:r w:rsidRPr="00DA5684">
              <w:t>предоставление субсидий сельскохозяйственным товаропроизводителям (кроме граждан, ведущих личное подсобное хозяйство) на оказание несвязанной поддержки в области растениеводства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5684" w:rsidRPr="00DA5684" w:rsidRDefault="00DA5684" w:rsidP="00DA5684">
            <w:r w:rsidRPr="00DA5684">
              <w:t>всего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12521,5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2240,6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3434,0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3411,6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3435,3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</w:tr>
      <w:tr w:rsidR="00DA5684" w:rsidRPr="00DA5684" w:rsidTr="00411228">
        <w:tc>
          <w:tcPr>
            <w:tcW w:w="178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A5684" w:rsidRPr="00DA5684" w:rsidRDefault="00DA5684" w:rsidP="00DA568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5684" w:rsidRPr="00DA5684" w:rsidRDefault="00DA5684" w:rsidP="00DA5684">
            <w:r w:rsidRPr="00DA5684">
              <w:t xml:space="preserve">областной бюджет 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10572,2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291,3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3434,0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3411,6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3435,3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</w:tr>
      <w:tr w:rsidR="00DA5684" w:rsidRPr="00DA5684" w:rsidTr="00411228">
        <w:tc>
          <w:tcPr>
            <w:tcW w:w="178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A5684" w:rsidRPr="00DA5684" w:rsidRDefault="00DA5684" w:rsidP="00DA568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5684" w:rsidRPr="00DA5684" w:rsidRDefault="00DA5684" w:rsidP="00DA5684">
            <w:r w:rsidRPr="00DA5684">
              <w:t>федеральный бюджет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1949,3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1949,3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</w:tr>
      <w:tr w:rsidR="00DA5684" w:rsidRPr="00DA5684" w:rsidTr="00411228">
        <w:tc>
          <w:tcPr>
            <w:tcW w:w="178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A5684" w:rsidRPr="00DA5684" w:rsidRDefault="00DA5684" w:rsidP="00DA568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5684" w:rsidRPr="00DA5684" w:rsidRDefault="00DA5684" w:rsidP="00DA5684">
            <w:r w:rsidRPr="00DA5684">
              <w:t>местный бюджет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</w:tr>
      <w:tr w:rsidR="00DA5684" w:rsidRPr="00DA5684" w:rsidTr="00411228">
        <w:tc>
          <w:tcPr>
            <w:tcW w:w="17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5684" w:rsidRPr="00DA5684" w:rsidRDefault="00DA5684" w:rsidP="00DA568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5684" w:rsidRPr="00DA5684" w:rsidRDefault="00DA5684" w:rsidP="00DA5684">
            <w:r w:rsidRPr="00DA5684">
              <w:t>внебюджетные источники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</w:tr>
      <w:tr w:rsidR="00DA5684" w:rsidRPr="00DA5684" w:rsidTr="00411228"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A5684" w:rsidRPr="00DA5684" w:rsidRDefault="00DA5684" w:rsidP="00DA5684">
            <w:r w:rsidRPr="00DA5684">
              <w:t xml:space="preserve">предоставление субсидий сельскохозяйственным товаропроизводителям на компенсацию части затрат по наращиванию </w:t>
            </w:r>
            <w:r w:rsidRPr="00DA5684">
              <w:lastRenderedPageBreak/>
              <w:t>маточного поголовья овец и коз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5684" w:rsidRPr="00DA5684" w:rsidRDefault="00DA5684" w:rsidP="00DA5684">
            <w:r w:rsidRPr="00DA5684">
              <w:lastRenderedPageBreak/>
              <w:t>всего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</w:tr>
      <w:tr w:rsidR="00DA5684" w:rsidRPr="00DA5684" w:rsidTr="00411228">
        <w:tc>
          <w:tcPr>
            <w:tcW w:w="178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A5684" w:rsidRPr="00DA5684" w:rsidRDefault="00DA5684" w:rsidP="00DA568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5684" w:rsidRPr="00DA5684" w:rsidRDefault="00DA5684" w:rsidP="00DA5684">
            <w:r w:rsidRPr="00DA5684">
              <w:t xml:space="preserve">областной бюджет 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</w:tr>
      <w:tr w:rsidR="00DA5684" w:rsidRPr="00DA5684" w:rsidTr="00411228">
        <w:tc>
          <w:tcPr>
            <w:tcW w:w="178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A5684" w:rsidRPr="00DA5684" w:rsidRDefault="00DA5684" w:rsidP="00DA568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5684" w:rsidRPr="00DA5684" w:rsidRDefault="00DA5684" w:rsidP="00DA5684">
            <w:r w:rsidRPr="00DA5684">
              <w:t>федеральный бюджет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</w:tr>
      <w:tr w:rsidR="00DA5684" w:rsidRPr="00DA5684" w:rsidTr="00411228">
        <w:tc>
          <w:tcPr>
            <w:tcW w:w="178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A5684" w:rsidRPr="00DA5684" w:rsidRDefault="00DA5684" w:rsidP="00DA568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5684" w:rsidRPr="00DA5684" w:rsidRDefault="00DA5684" w:rsidP="00DA5684">
            <w:r w:rsidRPr="00DA5684">
              <w:t>местный бюджет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</w:tr>
      <w:tr w:rsidR="00DA5684" w:rsidRPr="00DA5684" w:rsidTr="00411228">
        <w:tc>
          <w:tcPr>
            <w:tcW w:w="17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5684" w:rsidRPr="00DA5684" w:rsidRDefault="00DA5684" w:rsidP="00DA568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5684" w:rsidRPr="00DA5684" w:rsidRDefault="00DA5684" w:rsidP="00DA5684">
            <w:r w:rsidRPr="00DA5684">
              <w:t>внебюджетные источники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</w:tr>
      <w:tr w:rsidR="00DA5684" w:rsidRPr="00DA5684" w:rsidTr="004112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203"/>
        </w:trPr>
        <w:tc>
          <w:tcPr>
            <w:tcW w:w="1786" w:type="dxa"/>
            <w:vMerge w:val="restart"/>
          </w:tcPr>
          <w:p w:rsidR="00DA5684" w:rsidRPr="00DA5684" w:rsidRDefault="00DA5684" w:rsidP="00DA5684">
            <w:r w:rsidRPr="00DA5684">
              <w:t>Подпрограмма 2</w:t>
            </w:r>
          </w:p>
          <w:p w:rsidR="00DA5684" w:rsidRPr="00DA5684" w:rsidRDefault="00DA5684" w:rsidP="00DA5684">
            <w:r w:rsidRPr="00DA5684">
              <w:t>«Устойчивое развитие сельских территорий»</w:t>
            </w:r>
          </w:p>
        </w:tc>
        <w:tc>
          <w:tcPr>
            <w:tcW w:w="1842" w:type="dxa"/>
            <w:vAlign w:val="center"/>
          </w:tcPr>
          <w:p w:rsidR="00DA5684" w:rsidRPr="00DA5684" w:rsidRDefault="00DA5684" w:rsidP="00DA5684">
            <w:r w:rsidRPr="00DA5684">
              <w:t>всего</w:t>
            </w:r>
          </w:p>
        </w:tc>
        <w:tc>
          <w:tcPr>
            <w:tcW w:w="930" w:type="dxa"/>
            <w:vAlign w:val="center"/>
          </w:tcPr>
          <w:p w:rsidR="00DA5684" w:rsidRPr="00DA5684" w:rsidRDefault="00DA5684" w:rsidP="00DA5684">
            <w:r w:rsidRPr="00DA5684">
              <w:t>139694,8</w:t>
            </w:r>
          </w:p>
        </w:tc>
        <w:tc>
          <w:tcPr>
            <w:tcW w:w="931" w:type="dxa"/>
            <w:vAlign w:val="center"/>
          </w:tcPr>
          <w:p w:rsidR="00DA5684" w:rsidRPr="00DA5684" w:rsidRDefault="00DA5684" w:rsidP="00DA5684">
            <w:r w:rsidRPr="00DA5684">
              <w:t>139694,8</w:t>
            </w:r>
          </w:p>
        </w:tc>
        <w:tc>
          <w:tcPr>
            <w:tcW w:w="978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3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92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7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4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</w:tr>
      <w:tr w:rsidR="00DA5684" w:rsidRPr="00DA5684" w:rsidTr="004112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57"/>
        </w:trPr>
        <w:tc>
          <w:tcPr>
            <w:tcW w:w="1786" w:type="dxa"/>
            <w:vMerge/>
            <w:vAlign w:val="center"/>
          </w:tcPr>
          <w:p w:rsidR="00DA5684" w:rsidRPr="00DA5684" w:rsidRDefault="00DA5684" w:rsidP="00DA5684"/>
        </w:tc>
        <w:tc>
          <w:tcPr>
            <w:tcW w:w="1842" w:type="dxa"/>
          </w:tcPr>
          <w:p w:rsidR="00DA5684" w:rsidRPr="00DA5684" w:rsidRDefault="00DA5684" w:rsidP="00DA5684">
            <w:r w:rsidRPr="00DA5684">
              <w:t>областной бюджет</w:t>
            </w:r>
          </w:p>
        </w:tc>
        <w:tc>
          <w:tcPr>
            <w:tcW w:w="930" w:type="dxa"/>
            <w:vAlign w:val="center"/>
          </w:tcPr>
          <w:p w:rsidR="00DA5684" w:rsidRPr="00DA5684" w:rsidRDefault="00DA5684" w:rsidP="00DA5684">
            <w:r w:rsidRPr="00DA5684">
              <w:t>122888,6</w:t>
            </w:r>
          </w:p>
        </w:tc>
        <w:tc>
          <w:tcPr>
            <w:tcW w:w="931" w:type="dxa"/>
            <w:vAlign w:val="center"/>
          </w:tcPr>
          <w:p w:rsidR="00DA5684" w:rsidRPr="00DA5684" w:rsidRDefault="00DA5684" w:rsidP="00DA5684">
            <w:r w:rsidRPr="00DA5684">
              <w:t>122888,6</w:t>
            </w:r>
          </w:p>
        </w:tc>
        <w:tc>
          <w:tcPr>
            <w:tcW w:w="978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3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92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7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4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</w:tr>
      <w:tr w:rsidR="00DA5684" w:rsidRPr="00DA5684" w:rsidTr="004112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372"/>
        </w:trPr>
        <w:tc>
          <w:tcPr>
            <w:tcW w:w="1786" w:type="dxa"/>
            <w:vMerge/>
            <w:vAlign w:val="center"/>
          </w:tcPr>
          <w:p w:rsidR="00DA5684" w:rsidRPr="00DA5684" w:rsidRDefault="00DA5684" w:rsidP="00DA5684"/>
        </w:tc>
        <w:tc>
          <w:tcPr>
            <w:tcW w:w="1842" w:type="dxa"/>
          </w:tcPr>
          <w:p w:rsidR="00DA5684" w:rsidRPr="00DA5684" w:rsidRDefault="00DA5684" w:rsidP="00DA5684">
            <w:r w:rsidRPr="00DA5684">
              <w:t>федеральный бюджет</w:t>
            </w:r>
          </w:p>
        </w:tc>
        <w:tc>
          <w:tcPr>
            <w:tcW w:w="930" w:type="dxa"/>
            <w:vAlign w:val="center"/>
          </w:tcPr>
          <w:p w:rsidR="00DA5684" w:rsidRPr="00DA5684" w:rsidRDefault="00DA5684" w:rsidP="00DA5684">
            <w:r w:rsidRPr="00DA5684">
              <w:t>4472,7</w:t>
            </w:r>
          </w:p>
        </w:tc>
        <w:tc>
          <w:tcPr>
            <w:tcW w:w="931" w:type="dxa"/>
            <w:vAlign w:val="center"/>
          </w:tcPr>
          <w:p w:rsidR="00DA5684" w:rsidRPr="00DA5684" w:rsidRDefault="00DA5684" w:rsidP="00DA5684">
            <w:r w:rsidRPr="00DA5684">
              <w:t>4472,7</w:t>
            </w:r>
          </w:p>
        </w:tc>
        <w:tc>
          <w:tcPr>
            <w:tcW w:w="978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3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92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7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4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</w:tr>
      <w:tr w:rsidR="00DA5684" w:rsidRPr="00DA5684" w:rsidTr="004112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786" w:type="dxa"/>
            <w:vMerge/>
            <w:vAlign w:val="center"/>
          </w:tcPr>
          <w:p w:rsidR="00DA5684" w:rsidRPr="00DA5684" w:rsidRDefault="00DA5684" w:rsidP="00DA5684"/>
        </w:tc>
        <w:tc>
          <w:tcPr>
            <w:tcW w:w="1842" w:type="dxa"/>
          </w:tcPr>
          <w:p w:rsidR="00DA5684" w:rsidRPr="00DA5684" w:rsidRDefault="00DA5684" w:rsidP="00DA5684">
            <w:r w:rsidRPr="00DA5684">
              <w:t>местный бюджет</w:t>
            </w:r>
          </w:p>
        </w:tc>
        <w:tc>
          <w:tcPr>
            <w:tcW w:w="930" w:type="dxa"/>
            <w:vAlign w:val="center"/>
          </w:tcPr>
          <w:p w:rsidR="00DA5684" w:rsidRPr="00DA5684" w:rsidRDefault="00DA5684" w:rsidP="00DA5684">
            <w:r w:rsidRPr="00DA5684">
              <w:t>12333,5</w:t>
            </w:r>
          </w:p>
        </w:tc>
        <w:tc>
          <w:tcPr>
            <w:tcW w:w="931" w:type="dxa"/>
            <w:vAlign w:val="center"/>
          </w:tcPr>
          <w:p w:rsidR="00DA5684" w:rsidRPr="00DA5684" w:rsidRDefault="00DA5684" w:rsidP="00DA5684">
            <w:r w:rsidRPr="00DA5684">
              <w:t>12333,5</w:t>
            </w:r>
          </w:p>
        </w:tc>
        <w:tc>
          <w:tcPr>
            <w:tcW w:w="978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3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92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7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4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</w:tr>
      <w:tr w:rsidR="00DA5684" w:rsidRPr="00DA5684" w:rsidTr="004112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786" w:type="dxa"/>
            <w:vMerge/>
            <w:vAlign w:val="center"/>
          </w:tcPr>
          <w:p w:rsidR="00DA5684" w:rsidRPr="00DA5684" w:rsidRDefault="00DA5684" w:rsidP="00DA5684"/>
        </w:tc>
        <w:tc>
          <w:tcPr>
            <w:tcW w:w="1842" w:type="dxa"/>
          </w:tcPr>
          <w:p w:rsidR="00DA5684" w:rsidRPr="00DA5684" w:rsidRDefault="00DA5684" w:rsidP="00DA5684">
            <w:r w:rsidRPr="00DA5684">
              <w:t>внебюджетные источники</w:t>
            </w:r>
          </w:p>
        </w:tc>
        <w:tc>
          <w:tcPr>
            <w:tcW w:w="930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78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3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92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7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4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</w:tr>
      <w:tr w:rsidR="00DA5684" w:rsidRPr="00DA5684" w:rsidTr="004112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786" w:type="dxa"/>
            <w:vMerge w:val="restart"/>
          </w:tcPr>
          <w:p w:rsidR="00DA5684" w:rsidRPr="00DA5684" w:rsidRDefault="00DA5684" w:rsidP="00DA5684">
            <w:r w:rsidRPr="00DA5684">
              <w:t xml:space="preserve">в том числе   </w:t>
            </w:r>
          </w:p>
          <w:p w:rsidR="00DA5684" w:rsidRPr="00DA5684" w:rsidRDefault="00DA5684" w:rsidP="00DA5684">
            <w:r w:rsidRPr="00DA5684">
              <w:t xml:space="preserve">обеспечение жильем граждан Российской Федерации, проживающих и работающих в сельской местности </w:t>
            </w:r>
          </w:p>
        </w:tc>
        <w:tc>
          <w:tcPr>
            <w:tcW w:w="1842" w:type="dxa"/>
          </w:tcPr>
          <w:p w:rsidR="00DA5684" w:rsidRPr="00DA5684" w:rsidRDefault="00DA5684" w:rsidP="00DA5684">
            <w:r w:rsidRPr="00DA5684">
              <w:t>всего</w:t>
            </w:r>
          </w:p>
        </w:tc>
        <w:tc>
          <w:tcPr>
            <w:tcW w:w="930" w:type="dxa"/>
            <w:vAlign w:val="center"/>
          </w:tcPr>
          <w:p w:rsidR="00DA5684" w:rsidRPr="00DA5684" w:rsidRDefault="00DA5684" w:rsidP="00DA5684">
            <w:r w:rsidRPr="00DA5684">
              <w:t>72,2</w:t>
            </w:r>
          </w:p>
        </w:tc>
        <w:tc>
          <w:tcPr>
            <w:tcW w:w="931" w:type="dxa"/>
            <w:vAlign w:val="center"/>
          </w:tcPr>
          <w:p w:rsidR="00DA5684" w:rsidRPr="00DA5684" w:rsidRDefault="00DA5684" w:rsidP="00DA5684">
            <w:r w:rsidRPr="00DA5684">
              <w:t>72,2</w:t>
            </w:r>
          </w:p>
        </w:tc>
        <w:tc>
          <w:tcPr>
            <w:tcW w:w="978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3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92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7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4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</w:tr>
      <w:tr w:rsidR="00DA5684" w:rsidRPr="00DA5684" w:rsidTr="004112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786" w:type="dxa"/>
            <w:vMerge/>
            <w:vAlign w:val="center"/>
          </w:tcPr>
          <w:p w:rsidR="00DA5684" w:rsidRPr="00DA5684" w:rsidRDefault="00DA5684" w:rsidP="00DA5684"/>
        </w:tc>
        <w:tc>
          <w:tcPr>
            <w:tcW w:w="1842" w:type="dxa"/>
          </w:tcPr>
          <w:p w:rsidR="00DA5684" w:rsidRPr="00DA5684" w:rsidRDefault="00DA5684" w:rsidP="00DA5684">
            <w:r w:rsidRPr="00DA5684">
              <w:t>областной бюджет</w:t>
            </w:r>
          </w:p>
        </w:tc>
        <w:tc>
          <w:tcPr>
            <w:tcW w:w="930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78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3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92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7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4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</w:tr>
      <w:tr w:rsidR="00DA5684" w:rsidRPr="00DA5684" w:rsidTr="004112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786" w:type="dxa"/>
            <w:vMerge/>
            <w:vAlign w:val="center"/>
          </w:tcPr>
          <w:p w:rsidR="00DA5684" w:rsidRPr="00DA5684" w:rsidRDefault="00DA5684" w:rsidP="00DA5684"/>
        </w:tc>
        <w:tc>
          <w:tcPr>
            <w:tcW w:w="1842" w:type="dxa"/>
          </w:tcPr>
          <w:p w:rsidR="00DA5684" w:rsidRPr="00DA5684" w:rsidRDefault="00DA5684" w:rsidP="00DA5684">
            <w:r w:rsidRPr="00DA5684">
              <w:t>федеральный бюджет</w:t>
            </w:r>
          </w:p>
        </w:tc>
        <w:tc>
          <w:tcPr>
            <w:tcW w:w="930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78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3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92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7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4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</w:tr>
      <w:tr w:rsidR="00DA5684" w:rsidRPr="00DA5684" w:rsidTr="004112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786" w:type="dxa"/>
            <w:vMerge/>
            <w:vAlign w:val="center"/>
          </w:tcPr>
          <w:p w:rsidR="00DA5684" w:rsidRPr="00DA5684" w:rsidRDefault="00DA5684" w:rsidP="00DA5684"/>
        </w:tc>
        <w:tc>
          <w:tcPr>
            <w:tcW w:w="1842" w:type="dxa"/>
          </w:tcPr>
          <w:p w:rsidR="00DA5684" w:rsidRPr="00DA5684" w:rsidRDefault="00DA5684" w:rsidP="00DA5684">
            <w:r w:rsidRPr="00DA5684">
              <w:t>местный бюджет</w:t>
            </w:r>
          </w:p>
        </w:tc>
        <w:tc>
          <w:tcPr>
            <w:tcW w:w="930" w:type="dxa"/>
            <w:vAlign w:val="center"/>
          </w:tcPr>
          <w:p w:rsidR="00DA5684" w:rsidRPr="00DA5684" w:rsidRDefault="00DA5684" w:rsidP="00DA5684">
            <w:r w:rsidRPr="00DA5684">
              <w:t>72,2</w:t>
            </w:r>
          </w:p>
        </w:tc>
        <w:tc>
          <w:tcPr>
            <w:tcW w:w="931" w:type="dxa"/>
            <w:vAlign w:val="center"/>
          </w:tcPr>
          <w:p w:rsidR="00DA5684" w:rsidRPr="00DA5684" w:rsidRDefault="00DA5684" w:rsidP="00DA5684">
            <w:r w:rsidRPr="00DA5684">
              <w:t>72,2</w:t>
            </w:r>
          </w:p>
        </w:tc>
        <w:tc>
          <w:tcPr>
            <w:tcW w:w="978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3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92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7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4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</w:tr>
      <w:tr w:rsidR="00DA5684" w:rsidRPr="00DA5684" w:rsidTr="004112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786" w:type="dxa"/>
            <w:vMerge/>
            <w:vAlign w:val="center"/>
          </w:tcPr>
          <w:p w:rsidR="00DA5684" w:rsidRPr="00DA5684" w:rsidRDefault="00DA5684" w:rsidP="00DA5684"/>
        </w:tc>
        <w:tc>
          <w:tcPr>
            <w:tcW w:w="1842" w:type="dxa"/>
          </w:tcPr>
          <w:p w:rsidR="00DA5684" w:rsidRPr="00DA5684" w:rsidRDefault="00DA5684" w:rsidP="00DA5684">
            <w:r w:rsidRPr="00DA5684">
              <w:t>внебюджетные источники</w:t>
            </w:r>
          </w:p>
        </w:tc>
        <w:tc>
          <w:tcPr>
            <w:tcW w:w="930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78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3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92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7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4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</w:tr>
      <w:tr w:rsidR="00DA5684" w:rsidRPr="00DA5684" w:rsidTr="004112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786" w:type="dxa"/>
            <w:vMerge w:val="restart"/>
            <w:vAlign w:val="center"/>
          </w:tcPr>
          <w:p w:rsidR="00DA5684" w:rsidRPr="00DA5684" w:rsidRDefault="00DA5684" w:rsidP="00DA5684">
            <w:r w:rsidRPr="00DA5684">
              <w:t>обеспечение жильем молодых семей и молодых специалистов, проживающих и работающих в сельской местности</w:t>
            </w:r>
          </w:p>
        </w:tc>
        <w:tc>
          <w:tcPr>
            <w:tcW w:w="1842" w:type="dxa"/>
          </w:tcPr>
          <w:p w:rsidR="00DA5684" w:rsidRPr="00DA5684" w:rsidRDefault="00DA5684" w:rsidP="00DA5684">
            <w:r w:rsidRPr="00DA5684">
              <w:t>всего</w:t>
            </w:r>
          </w:p>
        </w:tc>
        <w:tc>
          <w:tcPr>
            <w:tcW w:w="930" w:type="dxa"/>
            <w:vAlign w:val="center"/>
          </w:tcPr>
          <w:p w:rsidR="00DA5684" w:rsidRPr="00DA5684" w:rsidRDefault="00DA5684" w:rsidP="00DA5684">
            <w:r w:rsidRPr="00DA5684">
              <w:t>76,7</w:t>
            </w:r>
          </w:p>
        </w:tc>
        <w:tc>
          <w:tcPr>
            <w:tcW w:w="931" w:type="dxa"/>
            <w:vAlign w:val="center"/>
          </w:tcPr>
          <w:p w:rsidR="00DA5684" w:rsidRPr="00DA5684" w:rsidRDefault="00DA5684" w:rsidP="00DA5684">
            <w:r w:rsidRPr="00DA5684">
              <w:t>76,7</w:t>
            </w:r>
          </w:p>
        </w:tc>
        <w:tc>
          <w:tcPr>
            <w:tcW w:w="978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3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92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7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4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</w:tr>
      <w:tr w:rsidR="00DA5684" w:rsidRPr="00DA5684" w:rsidTr="004112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786" w:type="dxa"/>
            <w:vMerge/>
            <w:vAlign w:val="center"/>
          </w:tcPr>
          <w:p w:rsidR="00DA5684" w:rsidRPr="00DA5684" w:rsidRDefault="00DA5684" w:rsidP="00DA5684"/>
        </w:tc>
        <w:tc>
          <w:tcPr>
            <w:tcW w:w="1842" w:type="dxa"/>
          </w:tcPr>
          <w:p w:rsidR="00DA5684" w:rsidRPr="00DA5684" w:rsidRDefault="00DA5684" w:rsidP="00DA5684">
            <w:r w:rsidRPr="00DA5684">
              <w:t>областной бюджет</w:t>
            </w:r>
          </w:p>
        </w:tc>
        <w:tc>
          <w:tcPr>
            <w:tcW w:w="930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78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3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92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7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4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</w:tr>
      <w:tr w:rsidR="00DA5684" w:rsidRPr="00DA5684" w:rsidTr="004112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786" w:type="dxa"/>
            <w:vMerge/>
            <w:vAlign w:val="center"/>
          </w:tcPr>
          <w:p w:rsidR="00DA5684" w:rsidRPr="00DA5684" w:rsidRDefault="00DA5684" w:rsidP="00DA5684"/>
        </w:tc>
        <w:tc>
          <w:tcPr>
            <w:tcW w:w="1842" w:type="dxa"/>
          </w:tcPr>
          <w:p w:rsidR="00DA5684" w:rsidRPr="00DA5684" w:rsidRDefault="00DA5684" w:rsidP="00DA5684">
            <w:r w:rsidRPr="00DA5684">
              <w:t>федеральный бюджет</w:t>
            </w:r>
          </w:p>
        </w:tc>
        <w:tc>
          <w:tcPr>
            <w:tcW w:w="930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78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3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92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7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4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</w:tr>
      <w:tr w:rsidR="00DA5684" w:rsidRPr="00DA5684" w:rsidTr="004112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786" w:type="dxa"/>
            <w:vMerge/>
            <w:vAlign w:val="center"/>
          </w:tcPr>
          <w:p w:rsidR="00DA5684" w:rsidRPr="00DA5684" w:rsidRDefault="00DA5684" w:rsidP="00DA5684"/>
        </w:tc>
        <w:tc>
          <w:tcPr>
            <w:tcW w:w="1842" w:type="dxa"/>
          </w:tcPr>
          <w:p w:rsidR="00DA5684" w:rsidRPr="00DA5684" w:rsidRDefault="00DA5684" w:rsidP="00DA5684">
            <w:r w:rsidRPr="00DA5684">
              <w:t>местный бюджет</w:t>
            </w:r>
          </w:p>
        </w:tc>
        <w:tc>
          <w:tcPr>
            <w:tcW w:w="930" w:type="dxa"/>
            <w:vAlign w:val="center"/>
          </w:tcPr>
          <w:p w:rsidR="00DA5684" w:rsidRPr="00DA5684" w:rsidRDefault="00DA5684" w:rsidP="00DA5684">
            <w:r w:rsidRPr="00DA5684">
              <w:t>76,7</w:t>
            </w:r>
          </w:p>
        </w:tc>
        <w:tc>
          <w:tcPr>
            <w:tcW w:w="931" w:type="dxa"/>
            <w:vAlign w:val="center"/>
          </w:tcPr>
          <w:p w:rsidR="00DA5684" w:rsidRPr="00DA5684" w:rsidRDefault="00DA5684" w:rsidP="00DA5684">
            <w:r w:rsidRPr="00DA5684">
              <w:t>76,7</w:t>
            </w:r>
          </w:p>
        </w:tc>
        <w:tc>
          <w:tcPr>
            <w:tcW w:w="978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3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92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7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4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</w:tr>
      <w:tr w:rsidR="00DA5684" w:rsidRPr="00DA5684" w:rsidTr="004112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786" w:type="dxa"/>
            <w:vMerge/>
            <w:vAlign w:val="center"/>
          </w:tcPr>
          <w:p w:rsidR="00DA5684" w:rsidRPr="00DA5684" w:rsidRDefault="00DA5684" w:rsidP="00DA5684"/>
        </w:tc>
        <w:tc>
          <w:tcPr>
            <w:tcW w:w="1842" w:type="dxa"/>
          </w:tcPr>
          <w:p w:rsidR="00DA5684" w:rsidRPr="00DA5684" w:rsidRDefault="00DA5684" w:rsidP="00DA5684">
            <w:r w:rsidRPr="00DA5684">
              <w:t>внебюджетные источники</w:t>
            </w:r>
          </w:p>
        </w:tc>
        <w:tc>
          <w:tcPr>
            <w:tcW w:w="930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78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3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92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7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4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</w:tr>
      <w:tr w:rsidR="00DA5684" w:rsidRPr="00DA5684" w:rsidTr="004112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364"/>
        </w:trPr>
        <w:tc>
          <w:tcPr>
            <w:tcW w:w="1786" w:type="dxa"/>
            <w:vMerge w:val="restart"/>
            <w:vAlign w:val="center"/>
          </w:tcPr>
          <w:p w:rsidR="00DA5684" w:rsidRPr="00DA5684" w:rsidRDefault="00DA5684" w:rsidP="00DA5684">
            <w:pPr>
              <w:rPr>
                <w:highlight w:val="yellow"/>
              </w:rPr>
            </w:pPr>
            <w:r w:rsidRPr="00DA5684">
              <w:lastRenderedPageBreak/>
              <w:t>Расходы на реализацию мероприятий по устойчивому развитию сельских территорий (субсидия на реализацию мероприятий по устойчивому развитию сельских территорий в части развития газификации в сельской местности), в том числе:</w:t>
            </w:r>
          </w:p>
        </w:tc>
        <w:tc>
          <w:tcPr>
            <w:tcW w:w="1842" w:type="dxa"/>
          </w:tcPr>
          <w:p w:rsidR="00DA5684" w:rsidRPr="00DA5684" w:rsidRDefault="00DA5684" w:rsidP="00DA5684">
            <w:r w:rsidRPr="00DA5684">
              <w:t>всего</w:t>
            </w:r>
          </w:p>
        </w:tc>
        <w:tc>
          <w:tcPr>
            <w:tcW w:w="930" w:type="dxa"/>
            <w:vAlign w:val="center"/>
          </w:tcPr>
          <w:p w:rsidR="00DA5684" w:rsidRPr="00DA5684" w:rsidRDefault="00DA5684" w:rsidP="00DA5684">
            <w:r w:rsidRPr="00DA5684">
              <w:t>19177,2</w:t>
            </w:r>
          </w:p>
        </w:tc>
        <w:tc>
          <w:tcPr>
            <w:tcW w:w="931" w:type="dxa"/>
            <w:vAlign w:val="center"/>
          </w:tcPr>
          <w:p w:rsidR="00DA5684" w:rsidRPr="00DA5684" w:rsidRDefault="00DA5684" w:rsidP="00DA5684">
            <w:r w:rsidRPr="00DA5684">
              <w:t>19177,2</w:t>
            </w:r>
          </w:p>
        </w:tc>
        <w:tc>
          <w:tcPr>
            <w:tcW w:w="978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3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92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7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4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</w:tr>
      <w:tr w:rsidR="00DA5684" w:rsidRPr="00DA5684" w:rsidTr="004112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227"/>
        </w:trPr>
        <w:tc>
          <w:tcPr>
            <w:tcW w:w="1786" w:type="dxa"/>
            <w:vMerge/>
          </w:tcPr>
          <w:p w:rsidR="00DA5684" w:rsidRPr="00DA5684" w:rsidRDefault="00DA5684" w:rsidP="00DA5684">
            <w:pPr>
              <w:rPr>
                <w:highlight w:val="yellow"/>
              </w:rPr>
            </w:pPr>
          </w:p>
        </w:tc>
        <w:tc>
          <w:tcPr>
            <w:tcW w:w="1842" w:type="dxa"/>
          </w:tcPr>
          <w:p w:rsidR="00DA5684" w:rsidRPr="00DA5684" w:rsidRDefault="00DA5684" w:rsidP="00DA5684">
            <w:r w:rsidRPr="00DA5684">
              <w:t>областной бюджет</w:t>
            </w:r>
          </w:p>
        </w:tc>
        <w:tc>
          <w:tcPr>
            <w:tcW w:w="930" w:type="dxa"/>
            <w:vAlign w:val="center"/>
          </w:tcPr>
          <w:p w:rsidR="00DA5684" w:rsidRPr="00DA5684" w:rsidRDefault="00DA5684" w:rsidP="00DA5684">
            <w:r w:rsidRPr="00DA5684">
              <w:t>11420,0</w:t>
            </w:r>
          </w:p>
        </w:tc>
        <w:tc>
          <w:tcPr>
            <w:tcW w:w="931" w:type="dxa"/>
            <w:vAlign w:val="center"/>
          </w:tcPr>
          <w:p w:rsidR="00DA5684" w:rsidRPr="00DA5684" w:rsidRDefault="00DA5684" w:rsidP="00DA5684">
            <w:r w:rsidRPr="00DA5684">
              <w:t>11420,0</w:t>
            </w:r>
          </w:p>
        </w:tc>
        <w:tc>
          <w:tcPr>
            <w:tcW w:w="978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3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92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7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4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</w:tr>
      <w:tr w:rsidR="00DA5684" w:rsidRPr="00DA5684" w:rsidTr="004112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786" w:type="dxa"/>
            <w:vMerge/>
            <w:vAlign w:val="center"/>
          </w:tcPr>
          <w:p w:rsidR="00DA5684" w:rsidRPr="00DA5684" w:rsidRDefault="00DA5684" w:rsidP="00DA5684"/>
        </w:tc>
        <w:tc>
          <w:tcPr>
            <w:tcW w:w="1842" w:type="dxa"/>
          </w:tcPr>
          <w:p w:rsidR="00DA5684" w:rsidRPr="00DA5684" w:rsidRDefault="00DA5684" w:rsidP="00DA5684">
            <w:r w:rsidRPr="00DA5684">
              <w:t>федеральный бюджет</w:t>
            </w:r>
          </w:p>
        </w:tc>
        <w:tc>
          <w:tcPr>
            <w:tcW w:w="930" w:type="dxa"/>
            <w:vAlign w:val="center"/>
          </w:tcPr>
          <w:p w:rsidR="00DA5684" w:rsidRPr="00DA5684" w:rsidRDefault="00DA5684" w:rsidP="00DA5684">
            <w:r w:rsidRPr="00DA5684">
              <w:t>4472,7</w:t>
            </w:r>
          </w:p>
        </w:tc>
        <w:tc>
          <w:tcPr>
            <w:tcW w:w="931" w:type="dxa"/>
            <w:vAlign w:val="center"/>
          </w:tcPr>
          <w:p w:rsidR="00DA5684" w:rsidRPr="00DA5684" w:rsidRDefault="00DA5684" w:rsidP="00DA5684">
            <w:r w:rsidRPr="00DA5684">
              <w:t>4472,7</w:t>
            </w:r>
          </w:p>
        </w:tc>
        <w:tc>
          <w:tcPr>
            <w:tcW w:w="978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3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92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7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4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</w:tr>
      <w:tr w:rsidR="00DA5684" w:rsidRPr="00DA5684" w:rsidTr="004112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574"/>
        </w:trPr>
        <w:tc>
          <w:tcPr>
            <w:tcW w:w="1786" w:type="dxa"/>
            <w:vMerge/>
            <w:vAlign w:val="center"/>
          </w:tcPr>
          <w:p w:rsidR="00DA5684" w:rsidRPr="00DA5684" w:rsidRDefault="00DA5684" w:rsidP="00DA5684"/>
        </w:tc>
        <w:tc>
          <w:tcPr>
            <w:tcW w:w="1842" w:type="dxa"/>
          </w:tcPr>
          <w:p w:rsidR="00DA5684" w:rsidRPr="00DA5684" w:rsidRDefault="00DA5684" w:rsidP="00DA5684">
            <w:r w:rsidRPr="00DA5684">
              <w:t>местный бюджет</w:t>
            </w:r>
          </w:p>
        </w:tc>
        <w:tc>
          <w:tcPr>
            <w:tcW w:w="930" w:type="dxa"/>
            <w:vAlign w:val="center"/>
          </w:tcPr>
          <w:p w:rsidR="00DA5684" w:rsidRPr="00DA5684" w:rsidRDefault="00DA5684" w:rsidP="00DA5684">
            <w:r w:rsidRPr="00DA5684">
              <w:t>3284,5</w:t>
            </w:r>
          </w:p>
        </w:tc>
        <w:tc>
          <w:tcPr>
            <w:tcW w:w="931" w:type="dxa"/>
            <w:vAlign w:val="center"/>
          </w:tcPr>
          <w:p w:rsidR="00DA5684" w:rsidRPr="00DA5684" w:rsidRDefault="00DA5684" w:rsidP="00DA5684">
            <w:r w:rsidRPr="00DA5684">
              <w:t>3284,5</w:t>
            </w:r>
          </w:p>
        </w:tc>
        <w:tc>
          <w:tcPr>
            <w:tcW w:w="978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3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92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7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4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</w:tr>
      <w:tr w:rsidR="00DA5684" w:rsidRPr="00DA5684" w:rsidTr="004112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786" w:type="dxa"/>
            <w:vMerge/>
            <w:vAlign w:val="center"/>
          </w:tcPr>
          <w:p w:rsidR="00DA5684" w:rsidRPr="00DA5684" w:rsidRDefault="00DA5684" w:rsidP="00DA5684"/>
        </w:tc>
        <w:tc>
          <w:tcPr>
            <w:tcW w:w="1842" w:type="dxa"/>
          </w:tcPr>
          <w:p w:rsidR="00DA5684" w:rsidRPr="00DA5684" w:rsidRDefault="00DA5684" w:rsidP="00DA5684">
            <w:r w:rsidRPr="00DA5684">
              <w:t>внебюджетные источники</w:t>
            </w:r>
          </w:p>
        </w:tc>
        <w:tc>
          <w:tcPr>
            <w:tcW w:w="930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78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3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92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7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4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</w:tr>
      <w:tr w:rsidR="00DA5684" w:rsidRPr="00DA5684" w:rsidTr="004112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786" w:type="dxa"/>
            <w:vMerge w:val="restart"/>
            <w:vAlign w:val="center"/>
          </w:tcPr>
          <w:p w:rsidR="00DA5684" w:rsidRPr="00DA5684" w:rsidRDefault="00DA5684" w:rsidP="00DA5684">
            <w:r w:rsidRPr="00DA5684">
              <w:t xml:space="preserve">прокладка распределительных газопроводов в х. Рудаков </w:t>
            </w:r>
            <w:proofErr w:type="spellStart"/>
            <w:r w:rsidRPr="00DA5684">
              <w:t>Белокалитвинского</w:t>
            </w:r>
            <w:proofErr w:type="spellEnd"/>
            <w:r w:rsidRPr="00DA5684">
              <w:t xml:space="preserve"> района Ростовской области</w:t>
            </w:r>
          </w:p>
        </w:tc>
        <w:tc>
          <w:tcPr>
            <w:tcW w:w="1842" w:type="dxa"/>
          </w:tcPr>
          <w:p w:rsidR="00DA5684" w:rsidRPr="00DA5684" w:rsidRDefault="00DA5684" w:rsidP="00DA5684">
            <w:r w:rsidRPr="00DA5684">
              <w:t>всего</w:t>
            </w:r>
          </w:p>
        </w:tc>
        <w:tc>
          <w:tcPr>
            <w:tcW w:w="930" w:type="dxa"/>
            <w:vAlign w:val="center"/>
          </w:tcPr>
          <w:p w:rsidR="00DA5684" w:rsidRPr="00DA5684" w:rsidRDefault="00DA5684" w:rsidP="00DA5684">
            <w:r w:rsidRPr="00DA5684">
              <w:t>17027,9</w:t>
            </w:r>
          </w:p>
        </w:tc>
        <w:tc>
          <w:tcPr>
            <w:tcW w:w="931" w:type="dxa"/>
            <w:vAlign w:val="center"/>
          </w:tcPr>
          <w:p w:rsidR="00DA5684" w:rsidRPr="00DA5684" w:rsidRDefault="00DA5684" w:rsidP="00DA5684">
            <w:r w:rsidRPr="00DA5684">
              <w:t>17027,9</w:t>
            </w:r>
          </w:p>
        </w:tc>
        <w:tc>
          <w:tcPr>
            <w:tcW w:w="978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3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92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7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4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</w:tr>
      <w:tr w:rsidR="00DA5684" w:rsidRPr="00DA5684" w:rsidTr="004112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786" w:type="dxa"/>
            <w:vMerge/>
            <w:vAlign w:val="center"/>
          </w:tcPr>
          <w:p w:rsidR="00DA5684" w:rsidRPr="00DA5684" w:rsidRDefault="00DA5684" w:rsidP="00DA5684"/>
        </w:tc>
        <w:tc>
          <w:tcPr>
            <w:tcW w:w="1842" w:type="dxa"/>
          </w:tcPr>
          <w:p w:rsidR="00DA5684" w:rsidRPr="00DA5684" w:rsidRDefault="00DA5684" w:rsidP="00DA5684">
            <w:r w:rsidRPr="00DA5684">
              <w:t>областной бюджет</w:t>
            </w:r>
          </w:p>
        </w:tc>
        <w:tc>
          <w:tcPr>
            <w:tcW w:w="930" w:type="dxa"/>
            <w:vAlign w:val="center"/>
          </w:tcPr>
          <w:p w:rsidR="00DA5684" w:rsidRPr="00DA5684" w:rsidRDefault="00DA5684" w:rsidP="00DA5684">
            <w:r w:rsidRPr="00DA5684">
              <w:t>11420,0</w:t>
            </w:r>
          </w:p>
        </w:tc>
        <w:tc>
          <w:tcPr>
            <w:tcW w:w="931" w:type="dxa"/>
            <w:vAlign w:val="center"/>
          </w:tcPr>
          <w:p w:rsidR="00DA5684" w:rsidRPr="00DA5684" w:rsidRDefault="00DA5684" w:rsidP="00DA5684">
            <w:r w:rsidRPr="00DA5684">
              <w:t>11420,0</w:t>
            </w:r>
          </w:p>
        </w:tc>
        <w:tc>
          <w:tcPr>
            <w:tcW w:w="978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3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92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7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4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</w:tr>
      <w:tr w:rsidR="00DA5684" w:rsidRPr="00DA5684" w:rsidTr="004112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786" w:type="dxa"/>
            <w:vMerge/>
            <w:vAlign w:val="center"/>
          </w:tcPr>
          <w:p w:rsidR="00DA5684" w:rsidRPr="00DA5684" w:rsidRDefault="00DA5684" w:rsidP="00DA5684"/>
        </w:tc>
        <w:tc>
          <w:tcPr>
            <w:tcW w:w="1842" w:type="dxa"/>
          </w:tcPr>
          <w:p w:rsidR="00DA5684" w:rsidRPr="00DA5684" w:rsidRDefault="00DA5684" w:rsidP="00DA5684">
            <w:r w:rsidRPr="00DA5684">
              <w:t>федеральный бюджет</w:t>
            </w:r>
          </w:p>
        </w:tc>
        <w:tc>
          <w:tcPr>
            <w:tcW w:w="930" w:type="dxa"/>
            <w:vAlign w:val="center"/>
          </w:tcPr>
          <w:p w:rsidR="00DA5684" w:rsidRPr="00DA5684" w:rsidRDefault="00DA5684" w:rsidP="00DA5684">
            <w:r w:rsidRPr="00DA5684">
              <w:t>4472,7</w:t>
            </w:r>
          </w:p>
        </w:tc>
        <w:tc>
          <w:tcPr>
            <w:tcW w:w="931" w:type="dxa"/>
            <w:vAlign w:val="center"/>
          </w:tcPr>
          <w:p w:rsidR="00DA5684" w:rsidRPr="00DA5684" w:rsidRDefault="00DA5684" w:rsidP="00DA5684">
            <w:r w:rsidRPr="00DA5684">
              <w:t>4472,7</w:t>
            </w:r>
          </w:p>
        </w:tc>
        <w:tc>
          <w:tcPr>
            <w:tcW w:w="978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3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92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7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4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</w:tr>
      <w:tr w:rsidR="00DA5684" w:rsidRPr="00DA5684" w:rsidTr="004112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786" w:type="dxa"/>
            <w:vMerge/>
            <w:vAlign w:val="center"/>
          </w:tcPr>
          <w:p w:rsidR="00DA5684" w:rsidRPr="00DA5684" w:rsidRDefault="00DA5684" w:rsidP="00DA5684"/>
        </w:tc>
        <w:tc>
          <w:tcPr>
            <w:tcW w:w="1842" w:type="dxa"/>
          </w:tcPr>
          <w:p w:rsidR="00DA5684" w:rsidRPr="00DA5684" w:rsidRDefault="00DA5684" w:rsidP="00DA5684">
            <w:r w:rsidRPr="00DA5684">
              <w:t>местный бюджет</w:t>
            </w:r>
          </w:p>
        </w:tc>
        <w:tc>
          <w:tcPr>
            <w:tcW w:w="930" w:type="dxa"/>
            <w:vAlign w:val="center"/>
          </w:tcPr>
          <w:p w:rsidR="00DA5684" w:rsidRPr="00DA5684" w:rsidRDefault="00DA5684" w:rsidP="00DA5684">
            <w:r w:rsidRPr="00DA5684">
              <w:t>1135,2</w:t>
            </w:r>
          </w:p>
        </w:tc>
        <w:tc>
          <w:tcPr>
            <w:tcW w:w="931" w:type="dxa"/>
            <w:vAlign w:val="center"/>
          </w:tcPr>
          <w:p w:rsidR="00DA5684" w:rsidRPr="00DA5684" w:rsidRDefault="00DA5684" w:rsidP="00DA5684">
            <w:r w:rsidRPr="00DA5684">
              <w:t>1135,2</w:t>
            </w:r>
          </w:p>
        </w:tc>
        <w:tc>
          <w:tcPr>
            <w:tcW w:w="978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3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92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7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4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</w:tr>
      <w:tr w:rsidR="00DA5684" w:rsidRPr="00DA5684" w:rsidTr="004112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786" w:type="dxa"/>
            <w:vMerge/>
            <w:vAlign w:val="center"/>
          </w:tcPr>
          <w:p w:rsidR="00DA5684" w:rsidRPr="00DA5684" w:rsidRDefault="00DA5684" w:rsidP="00DA5684"/>
        </w:tc>
        <w:tc>
          <w:tcPr>
            <w:tcW w:w="1842" w:type="dxa"/>
          </w:tcPr>
          <w:p w:rsidR="00DA5684" w:rsidRPr="00DA5684" w:rsidRDefault="00DA5684" w:rsidP="00DA5684">
            <w:r w:rsidRPr="00DA5684">
              <w:t>внебюджетные источники</w:t>
            </w:r>
          </w:p>
        </w:tc>
        <w:tc>
          <w:tcPr>
            <w:tcW w:w="930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78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3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92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7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4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</w:tr>
      <w:tr w:rsidR="00DA5684" w:rsidRPr="00DA5684" w:rsidTr="004112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786" w:type="dxa"/>
            <w:vMerge w:val="restart"/>
            <w:vAlign w:val="center"/>
          </w:tcPr>
          <w:p w:rsidR="00DA5684" w:rsidRPr="00DA5684" w:rsidRDefault="00DA5684" w:rsidP="00DA5684">
            <w:r w:rsidRPr="00DA5684">
              <w:t xml:space="preserve">прокладка распределительных </w:t>
            </w:r>
            <w:r w:rsidRPr="00DA5684">
              <w:lastRenderedPageBreak/>
              <w:t xml:space="preserve">газопроводов в х. Ленина </w:t>
            </w:r>
            <w:proofErr w:type="spellStart"/>
            <w:r w:rsidRPr="00DA5684">
              <w:t>Белокалитвинского</w:t>
            </w:r>
            <w:proofErr w:type="spellEnd"/>
            <w:r w:rsidRPr="00DA5684">
              <w:t xml:space="preserve"> района Ростовской области</w:t>
            </w:r>
          </w:p>
        </w:tc>
        <w:tc>
          <w:tcPr>
            <w:tcW w:w="1842" w:type="dxa"/>
          </w:tcPr>
          <w:p w:rsidR="00DA5684" w:rsidRPr="00DA5684" w:rsidRDefault="00DA5684" w:rsidP="00DA5684">
            <w:r w:rsidRPr="00DA5684">
              <w:lastRenderedPageBreak/>
              <w:t>всего</w:t>
            </w:r>
          </w:p>
        </w:tc>
        <w:tc>
          <w:tcPr>
            <w:tcW w:w="930" w:type="dxa"/>
            <w:vAlign w:val="center"/>
          </w:tcPr>
          <w:p w:rsidR="00DA5684" w:rsidRPr="00DA5684" w:rsidRDefault="00DA5684" w:rsidP="00DA5684">
            <w:r w:rsidRPr="00DA5684">
              <w:t>2149,3</w:t>
            </w:r>
          </w:p>
        </w:tc>
        <w:tc>
          <w:tcPr>
            <w:tcW w:w="931" w:type="dxa"/>
          </w:tcPr>
          <w:p w:rsidR="00DA5684" w:rsidRPr="00DA5684" w:rsidRDefault="00DA5684" w:rsidP="00DA5684">
            <w:r w:rsidRPr="00DA5684">
              <w:t>2149,3</w:t>
            </w:r>
          </w:p>
        </w:tc>
        <w:tc>
          <w:tcPr>
            <w:tcW w:w="978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3" w:type="dxa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92" w:type="dxa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79" w:type="dxa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9" w:type="dxa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4" w:type="dxa"/>
          </w:tcPr>
          <w:p w:rsidR="00DA5684" w:rsidRPr="00DA5684" w:rsidRDefault="00DA5684" w:rsidP="00DA5684">
            <w:r w:rsidRPr="00DA5684">
              <w:t>–</w:t>
            </w:r>
          </w:p>
        </w:tc>
      </w:tr>
      <w:tr w:rsidR="00DA5684" w:rsidRPr="00DA5684" w:rsidTr="004112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786" w:type="dxa"/>
            <w:vMerge/>
            <w:vAlign w:val="center"/>
          </w:tcPr>
          <w:p w:rsidR="00DA5684" w:rsidRPr="00DA5684" w:rsidRDefault="00DA5684" w:rsidP="00DA5684"/>
        </w:tc>
        <w:tc>
          <w:tcPr>
            <w:tcW w:w="1842" w:type="dxa"/>
          </w:tcPr>
          <w:p w:rsidR="00DA5684" w:rsidRPr="00DA5684" w:rsidRDefault="00DA5684" w:rsidP="00DA5684">
            <w:r w:rsidRPr="00DA5684">
              <w:t>областной бюджет</w:t>
            </w:r>
          </w:p>
        </w:tc>
        <w:tc>
          <w:tcPr>
            <w:tcW w:w="930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1" w:type="dxa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78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3" w:type="dxa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92" w:type="dxa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79" w:type="dxa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9" w:type="dxa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4" w:type="dxa"/>
          </w:tcPr>
          <w:p w:rsidR="00DA5684" w:rsidRPr="00DA5684" w:rsidRDefault="00DA5684" w:rsidP="00DA5684">
            <w:r w:rsidRPr="00DA5684">
              <w:t>–</w:t>
            </w:r>
          </w:p>
        </w:tc>
      </w:tr>
      <w:tr w:rsidR="00DA5684" w:rsidRPr="00DA5684" w:rsidTr="004112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786" w:type="dxa"/>
            <w:vMerge/>
            <w:vAlign w:val="center"/>
          </w:tcPr>
          <w:p w:rsidR="00DA5684" w:rsidRPr="00DA5684" w:rsidRDefault="00DA5684" w:rsidP="00DA5684"/>
        </w:tc>
        <w:tc>
          <w:tcPr>
            <w:tcW w:w="1842" w:type="dxa"/>
          </w:tcPr>
          <w:p w:rsidR="00DA5684" w:rsidRPr="00DA5684" w:rsidRDefault="00DA5684" w:rsidP="00DA5684">
            <w:r w:rsidRPr="00DA5684">
              <w:t>федеральный бюджет</w:t>
            </w:r>
          </w:p>
        </w:tc>
        <w:tc>
          <w:tcPr>
            <w:tcW w:w="930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78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3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92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7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4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</w:tr>
      <w:tr w:rsidR="00DA5684" w:rsidRPr="00DA5684" w:rsidTr="004112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786" w:type="dxa"/>
            <w:vMerge/>
            <w:vAlign w:val="center"/>
          </w:tcPr>
          <w:p w:rsidR="00DA5684" w:rsidRPr="00DA5684" w:rsidRDefault="00DA5684" w:rsidP="00DA5684"/>
        </w:tc>
        <w:tc>
          <w:tcPr>
            <w:tcW w:w="1842" w:type="dxa"/>
          </w:tcPr>
          <w:p w:rsidR="00DA5684" w:rsidRPr="00DA5684" w:rsidRDefault="00DA5684" w:rsidP="00DA5684">
            <w:r w:rsidRPr="00DA5684">
              <w:t>местный бюджет</w:t>
            </w:r>
          </w:p>
        </w:tc>
        <w:tc>
          <w:tcPr>
            <w:tcW w:w="930" w:type="dxa"/>
            <w:vAlign w:val="center"/>
          </w:tcPr>
          <w:p w:rsidR="00DA5684" w:rsidRPr="00DA5684" w:rsidRDefault="00DA5684" w:rsidP="00DA5684">
            <w:r w:rsidRPr="00DA5684">
              <w:t>2149,3</w:t>
            </w:r>
          </w:p>
        </w:tc>
        <w:tc>
          <w:tcPr>
            <w:tcW w:w="931" w:type="dxa"/>
          </w:tcPr>
          <w:p w:rsidR="00DA5684" w:rsidRPr="00DA5684" w:rsidRDefault="00DA5684" w:rsidP="00DA5684">
            <w:r w:rsidRPr="00DA5684">
              <w:t>2149,3</w:t>
            </w:r>
          </w:p>
        </w:tc>
        <w:tc>
          <w:tcPr>
            <w:tcW w:w="978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3" w:type="dxa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92" w:type="dxa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79" w:type="dxa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9" w:type="dxa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4" w:type="dxa"/>
          </w:tcPr>
          <w:p w:rsidR="00DA5684" w:rsidRPr="00DA5684" w:rsidRDefault="00DA5684" w:rsidP="00DA5684">
            <w:r w:rsidRPr="00DA5684">
              <w:t>–</w:t>
            </w:r>
          </w:p>
        </w:tc>
      </w:tr>
      <w:tr w:rsidR="00DA5684" w:rsidRPr="00DA5684" w:rsidTr="004112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786" w:type="dxa"/>
            <w:vMerge/>
            <w:vAlign w:val="center"/>
          </w:tcPr>
          <w:p w:rsidR="00DA5684" w:rsidRPr="00DA5684" w:rsidRDefault="00DA5684" w:rsidP="00DA5684"/>
        </w:tc>
        <w:tc>
          <w:tcPr>
            <w:tcW w:w="1842" w:type="dxa"/>
          </w:tcPr>
          <w:p w:rsidR="00DA5684" w:rsidRPr="00DA5684" w:rsidRDefault="00DA5684" w:rsidP="00DA5684">
            <w:r w:rsidRPr="00DA5684">
              <w:t>внебюджетные источники</w:t>
            </w:r>
          </w:p>
        </w:tc>
        <w:tc>
          <w:tcPr>
            <w:tcW w:w="930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78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3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92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7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4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</w:tr>
      <w:tr w:rsidR="00DA5684" w:rsidRPr="00DA5684" w:rsidTr="004112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786" w:type="dxa"/>
            <w:vMerge w:val="restart"/>
            <w:vAlign w:val="center"/>
          </w:tcPr>
          <w:p w:rsidR="00DA5684" w:rsidRPr="00DA5684" w:rsidRDefault="00DA5684" w:rsidP="00DA5684">
            <w:r w:rsidRPr="00DA5684">
              <w:t xml:space="preserve">строительство распределительных газовых сетей в с. </w:t>
            </w:r>
            <w:proofErr w:type="spellStart"/>
            <w:r w:rsidRPr="00DA5684">
              <w:t>Литвиновка</w:t>
            </w:r>
            <w:proofErr w:type="spellEnd"/>
            <w:r w:rsidRPr="00DA5684">
              <w:t xml:space="preserve"> </w:t>
            </w:r>
            <w:proofErr w:type="spellStart"/>
            <w:r w:rsidRPr="00DA5684">
              <w:t>Белокалитвинского</w:t>
            </w:r>
            <w:proofErr w:type="spellEnd"/>
            <w:r w:rsidRPr="00DA5684">
              <w:t xml:space="preserve"> района Ростовской области</w:t>
            </w:r>
          </w:p>
        </w:tc>
        <w:tc>
          <w:tcPr>
            <w:tcW w:w="1842" w:type="dxa"/>
          </w:tcPr>
          <w:p w:rsidR="00DA5684" w:rsidRPr="00DA5684" w:rsidRDefault="00DA5684" w:rsidP="00DA5684">
            <w:r w:rsidRPr="00DA5684">
              <w:t>всего</w:t>
            </w:r>
          </w:p>
        </w:tc>
        <w:tc>
          <w:tcPr>
            <w:tcW w:w="930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78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3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92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7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4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</w:tr>
      <w:tr w:rsidR="00DA5684" w:rsidRPr="00DA5684" w:rsidTr="004112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786" w:type="dxa"/>
            <w:vMerge/>
            <w:vAlign w:val="center"/>
          </w:tcPr>
          <w:p w:rsidR="00DA5684" w:rsidRPr="00DA5684" w:rsidRDefault="00DA5684" w:rsidP="00DA5684"/>
        </w:tc>
        <w:tc>
          <w:tcPr>
            <w:tcW w:w="1842" w:type="dxa"/>
          </w:tcPr>
          <w:p w:rsidR="00DA5684" w:rsidRPr="00DA5684" w:rsidRDefault="00DA5684" w:rsidP="00DA5684">
            <w:r w:rsidRPr="00DA5684">
              <w:t>областной бюджет</w:t>
            </w:r>
          </w:p>
        </w:tc>
        <w:tc>
          <w:tcPr>
            <w:tcW w:w="930" w:type="dxa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1" w:type="dxa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78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3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92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7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4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</w:tr>
      <w:tr w:rsidR="00DA5684" w:rsidRPr="00DA5684" w:rsidTr="004112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786" w:type="dxa"/>
            <w:vMerge/>
            <w:vAlign w:val="center"/>
          </w:tcPr>
          <w:p w:rsidR="00DA5684" w:rsidRPr="00DA5684" w:rsidRDefault="00DA5684" w:rsidP="00DA5684"/>
        </w:tc>
        <w:tc>
          <w:tcPr>
            <w:tcW w:w="1842" w:type="dxa"/>
          </w:tcPr>
          <w:p w:rsidR="00DA5684" w:rsidRPr="00DA5684" w:rsidRDefault="00DA5684" w:rsidP="00DA5684">
            <w:r w:rsidRPr="00DA5684">
              <w:t>федеральный бюджет</w:t>
            </w:r>
          </w:p>
        </w:tc>
        <w:tc>
          <w:tcPr>
            <w:tcW w:w="930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78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3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92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7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4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</w:tr>
      <w:tr w:rsidR="00DA5684" w:rsidRPr="00DA5684" w:rsidTr="004112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786" w:type="dxa"/>
            <w:vMerge/>
            <w:vAlign w:val="center"/>
          </w:tcPr>
          <w:p w:rsidR="00DA5684" w:rsidRPr="00DA5684" w:rsidRDefault="00DA5684" w:rsidP="00DA5684"/>
        </w:tc>
        <w:tc>
          <w:tcPr>
            <w:tcW w:w="1842" w:type="dxa"/>
          </w:tcPr>
          <w:p w:rsidR="00DA5684" w:rsidRPr="00DA5684" w:rsidRDefault="00DA5684" w:rsidP="00DA5684">
            <w:r w:rsidRPr="00DA5684">
              <w:t>местный бюджет</w:t>
            </w:r>
          </w:p>
        </w:tc>
        <w:tc>
          <w:tcPr>
            <w:tcW w:w="930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78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3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92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7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4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</w:tr>
      <w:tr w:rsidR="00DA5684" w:rsidRPr="00DA5684" w:rsidTr="004112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786" w:type="dxa"/>
            <w:vMerge/>
            <w:vAlign w:val="center"/>
          </w:tcPr>
          <w:p w:rsidR="00DA5684" w:rsidRPr="00DA5684" w:rsidRDefault="00DA5684" w:rsidP="00DA5684"/>
        </w:tc>
        <w:tc>
          <w:tcPr>
            <w:tcW w:w="1842" w:type="dxa"/>
          </w:tcPr>
          <w:p w:rsidR="00DA5684" w:rsidRPr="00DA5684" w:rsidRDefault="00DA5684" w:rsidP="00DA5684">
            <w:r w:rsidRPr="00DA5684">
              <w:t>внебюджетные источники</w:t>
            </w:r>
          </w:p>
        </w:tc>
        <w:tc>
          <w:tcPr>
            <w:tcW w:w="930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78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3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92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7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4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</w:tr>
      <w:tr w:rsidR="00DA5684" w:rsidRPr="00DA5684" w:rsidTr="004112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786" w:type="dxa"/>
            <w:vMerge w:val="restart"/>
            <w:vAlign w:val="center"/>
          </w:tcPr>
          <w:p w:rsidR="00DA5684" w:rsidRPr="00DA5684" w:rsidRDefault="00DA5684" w:rsidP="00DA5684"/>
          <w:p w:rsidR="00DA5684" w:rsidRPr="00DA5684" w:rsidRDefault="00DA5684" w:rsidP="00DA5684">
            <w:r w:rsidRPr="00DA5684">
              <w:t>Расходы на строительство и реконструкцию объектов газификации, том числе:</w:t>
            </w:r>
          </w:p>
        </w:tc>
        <w:tc>
          <w:tcPr>
            <w:tcW w:w="1842" w:type="dxa"/>
          </w:tcPr>
          <w:p w:rsidR="00DA5684" w:rsidRPr="00DA5684" w:rsidRDefault="00DA5684" w:rsidP="00DA5684">
            <w:r w:rsidRPr="00DA5684">
              <w:t>всего</w:t>
            </w:r>
          </w:p>
        </w:tc>
        <w:tc>
          <w:tcPr>
            <w:tcW w:w="930" w:type="dxa"/>
            <w:vAlign w:val="center"/>
          </w:tcPr>
          <w:p w:rsidR="00DA5684" w:rsidRPr="00DA5684" w:rsidRDefault="00DA5684" w:rsidP="00DA5684">
            <w:r w:rsidRPr="00DA5684">
              <w:t>92127,2</w:t>
            </w:r>
          </w:p>
        </w:tc>
        <w:tc>
          <w:tcPr>
            <w:tcW w:w="931" w:type="dxa"/>
            <w:vAlign w:val="center"/>
          </w:tcPr>
          <w:p w:rsidR="00DA5684" w:rsidRPr="00DA5684" w:rsidRDefault="00DA5684" w:rsidP="00DA5684">
            <w:r w:rsidRPr="00DA5684">
              <w:t>92127,2</w:t>
            </w:r>
          </w:p>
        </w:tc>
        <w:tc>
          <w:tcPr>
            <w:tcW w:w="978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3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92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7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4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</w:tr>
      <w:tr w:rsidR="00DA5684" w:rsidRPr="00DA5684" w:rsidTr="004112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786" w:type="dxa"/>
            <w:vMerge/>
            <w:vAlign w:val="center"/>
          </w:tcPr>
          <w:p w:rsidR="00DA5684" w:rsidRPr="00DA5684" w:rsidRDefault="00DA5684" w:rsidP="00DA5684"/>
        </w:tc>
        <w:tc>
          <w:tcPr>
            <w:tcW w:w="1842" w:type="dxa"/>
          </w:tcPr>
          <w:p w:rsidR="00DA5684" w:rsidRPr="00DA5684" w:rsidRDefault="00DA5684" w:rsidP="00DA5684">
            <w:r w:rsidRPr="00DA5684">
              <w:t>областной бюджет</w:t>
            </w:r>
          </w:p>
        </w:tc>
        <w:tc>
          <w:tcPr>
            <w:tcW w:w="930" w:type="dxa"/>
            <w:vAlign w:val="center"/>
          </w:tcPr>
          <w:p w:rsidR="00DA5684" w:rsidRPr="00DA5684" w:rsidRDefault="00DA5684" w:rsidP="00DA5684">
            <w:r w:rsidRPr="00DA5684">
              <w:t>86558,6</w:t>
            </w:r>
          </w:p>
        </w:tc>
        <w:tc>
          <w:tcPr>
            <w:tcW w:w="931" w:type="dxa"/>
            <w:vAlign w:val="center"/>
          </w:tcPr>
          <w:p w:rsidR="00DA5684" w:rsidRPr="00DA5684" w:rsidRDefault="00DA5684" w:rsidP="00DA5684">
            <w:r w:rsidRPr="00DA5684">
              <w:t>86558,6</w:t>
            </w:r>
          </w:p>
        </w:tc>
        <w:tc>
          <w:tcPr>
            <w:tcW w:w="978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3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92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7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4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</w:tr>
      <w:tr w:rsidR="00DA5684" w:rsidRPr="00DA5684" w:rsidTr="004112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786" w:type="dxa"/>
            <w:vMerge/>
            <w:vAlign w:val="center"/>
          </w:tcPr>
          <w:p w:rsidR="00DA5684" w:rsidRPr="00DA5684" w:rsidRDefault="00DA5684" w:rsidP="00DA5684"/>
        </w:tc>
        <w:tc>
          <w:tcPr>
            <w:tcW w:w="1842" w:type="dxa"/>
          </w:tcPr>
          <w:p w:rsidR="00DA5684" w:rsidRPr="00DA5684" w:rsidRDefault="00DA5684" w:rsidP="00DA5684">
            <w:r w:rsidRPr="00DA5684">
              <w:t>федеральный бюджет</w:t>
            </w:r>
          </w:p>
        </w:tc>
        <w:tc>
          <w:tcPr>
            <w:tcW w:w="930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78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3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92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7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4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</w:tr>
      <w:tr w:rsidR="00DA5684" w:rsidRPr="00DA5684" w:rsidTr="004112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786" w:type="dxa"/>
            <w:vMerge/>
            <w:vAlign w:val="center"/>
          </w:tcPr>
          <w:p w:rsidR="00DA5684" w:rsidRPr="00DA5684" w:rsidRDefault="00DA5684" w:rsidP="00DA5684"/>
        </w:tc>
        <w:tc>
          <w:tcPr>
            <w:tcW w:w="1842" w:type="dxa"/>
          </w:tcPr>
          <w:p w:rsidR="00DA5684" w:rsidRPr="00DA5684" w:rsidRDefault="00DA5684" w:rsidP="00DA5684">
            <w:r w:rsidRPr="00DA5684">
              <w:t>местный бюджет</w:t>
            </w:r>
          </w:p>
        </w:tc>
        <w:tc>
          <w:tcPr>
            <w:tcW w:w="930" w:type="dxa"/>
            <w:vAlign w:val="center"/>
          </w:tcPr>
          <w:p w:rsidR="00DA5684" w:rsidRPr="00DA5684" w:rsidRDefault="00DA5684" w:rsidP="00DA5684">
            <w:r w:rsidRPr="00DA5684">
              <w:t>5568,6</w:t>
            </w:r>
          </w:p>
        </w:tc>
        <w:tc>
          <w:tcPr>
            <w:tcW w:w="931" w:type="dxa"/>
            <w:vAlign w:val="center"/>
          </w:tcPr>
          <w:p w:rsidR="00DA5684" w:rsidRPr="00DA5684" w:rsidRDefault="00DA5684" w:rsidP="00DA5684">
            <w:r w:rsidRPr="00DA5684">
              <w:t>5568,6</w:t>
            </w:r>
          </w:p>
        </w:tc>
        <w:tc>
          <w:tcPr>
            <w:tcW w:w="978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3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92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7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4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</w:tr>
      <w:tr w:rsidR="00DA5684" w:rsidRPr="00DA5684" w:rsidTr="004112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786" w:type="dxa"/>
            <w:vMerge/>
            <w:vAlign w:val="center"/>
          </w:tcPr>
          <w:p w:rsidR="00DA5684" w:rsidRPr="00DA5684" w:rsidRDefault="00DA5684" w:rsidP="00DA5684"/>
        </w:tc>
        <w:tc>
          <w:tcPr>
            <w:tcW w:w="1842" w:type="dxa"/>
          </w:tcPr>
          <w:p w:rsidR="00DA5684" w:rsidRPr="00DA5684" w:rsidRDefault="00DA5684" w:rsidP="00DA5684">
            <w:r w:rsidRPr="00DA5684">
              <w:t>внебюджетные источники</w:t>
            </w:r>
          </w:p>
        </w:tc>
        <w:tc>
          <w:tcPr>
            <w:tcW w:w="930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78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3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92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7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4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</w:tr>
      <w:tr w:rsidR="00DA5684" w:rsidRPr="00DA5684" w:rsidTr="004112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786" w:type="dxa"/>
            <w:vMerge w:val="restart"/>
            <w:vAlign w:val="center"/>
          </w:tcPr>
          <w:p w:rsidR="00DA5684" w:rsidRPr="00DA5684" w:rsidRDefault="00DA5684" w:rsidP="00DA5684">
            <w:r w:rsidRPr="00DA5684">
              <w:t xml:space="preserve">строительство распределительных газовых сетей в с. </w:t>
            </w:r>
            <w:proofErr w:type="spellStart"/>
            <w:r w:rsidRPr="00DA5684">
              <w:t>Литвиновка</w:t>
            </w:r>
            <w:proofErr w:type="spellEnd"/>
            <w:r w:rsidRPr="00DA5684">
              <w:t xml:space="preserve"> </w:t>
            </w:r>
            <w:proofErr w:type="spellStart"/>
            <w:r w:rsidRPr="00DA5684">
              <w:t>Белокалитвинского</w:t>
            </w:r>
            <w:proofErr w:type="spellEnd"/>
            <w:r w:rsidRPr="00DA5684">
              <w:t xml:space="preserve"> района Ростовской области</w:t>
            </w:r>
          </w:p>
        </w:tc>
        <w:tc>
          <w:tcPr>
            <w:tcW w:w="1842" w:type="dxa"/>
          </w:tcPr>
          <w:p w:rsidR="00DA5684" w:rsidRPr="00DA5684" w:rsidRDefault="00DA5684" w:rsidP="00DA5684">
            <w:r w:rsidRPr="00DA5684">
              <w:t>всего</w:t>
            </w:r>
          </w:p>
        </w:tc>
        <w:tc>
          <w:tcPr>
            <w:tcW w:w="930" w:type="dxa"/>
            <w:vAlign w:val="center"/>
          </w:tcPr>
          <w:p w:rsidR="00DA5684" w:rsidRPr="00DA5684" w:rsidRDefault="00DA5684" w:rsidP="00DA5684">
            <w:r w:rsidRPr="00DA5684">
              <w:t>32183,3</w:t>
            </w:r>
          </w:p>
        </w:tc>
        <w:tc>
          <w:tcPr>
            <w:tcW w:w="931" w:type="dxa"/>
            <w:vAlign w:val="center"/>
          </w:tcPr>
          <w:p w:rsidR="00DA5684" w:rsidRPr="00DA5684" w:rsidRDefault="00DA5684" w:rsidP="00DA5684">
            <w:r w:rsidRPr="00DA5684">
              <w:t>32183,3</w:t>
            </w:r>
          </w:p>
        </w:tc>
        <w:tc>
          <w:tcPr>
            <w:tcW w:w="978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3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92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7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4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</w:tr>
      <w:tr w:rsidR="00DA5684" w:rsidRPr="00DA5684" w:rsidTr="004112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786" w:type="dxa"/>
            <w:vMerge/>
            <w:vAlign w:val="center"/>
          </w:tcPr>
          <w:p w:rsidR="00DA5684" w:rsidRPr="00DA5684" w:rsidRDefault="00DA5684" w:rsidP="00DA5684"/>
        </w:tc>
        <w:tc>
          <w:tcPr>
            <w:tcW w:w="1842" w:type="dxa"/>
          </w:tcPr>
          <w:p w:rsidR="00DA5684" w:rsidRPr="00DA5684" w:rsidRDefault="00DA5684" w:rsidP="00DA5684">
            <w:r w:rsidRPr="00DA5684">
              <w:t>областной бюджет</w:t>
            </w:r>
          </w:p>
        </w:tc>
        <w:tc>
          <w:tcPr>
            <w:tcW w:w="930" w:type="dxa"/>
            <w:vAlign w:val="center"/>
          </w:tcPr>
          <w:p w:rsidR="00DA5684" w:rsidRPr="00DA5684" w:rsidRDefault="00DA5684" w:rsidP="00DA5684">
            <w:r w:rsidRPr="00DA5684">
              <w:t>30221,5</w:t>
            </w:r>
          </w:p>
        </w:tc>
        <w:tc>
          <w:tcPr>
            <w:tcW w:w="931" w:type="dxa"/>
            <w:vAlign w:val="center"/>
          </w:tcPr>
          <w:p w:rsidR="00DA5684" w:rsidRPr="00DA5684" w:rsidRDefault="00DA5684" w:rsidP="00DA5684">
            <w:r w:rsidRPr="00DA5684">
              <w:t>30221,5</w:t>
            </w:r>
          </w:p>
        </w:tc>
        <w:tc>
          <w:tcPr>
            <w:tcW w:w="978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3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92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7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4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</w:tr>
      <w:tr w:rsidR="00DA5684" w:rsidRPr="00DA5684" w:rsidTr="004112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786" w:type="dxa"/>
            <w:vMerge/>
            <w:vAlign w:val="center"/>
          </w:tcPr>
          <w:p w:rsidR="00DA5684" w:rsidRPr="00DA5684" w:rsidRDefault="00DA5684" w:rsidP="00DA5684"/>
        </w:tc>
        <w:tc>
          <w:tcPr>
            <w:tcW w:w="1842" w:type="dxa"/>
          </w:tcPr>
          <w:p w:rsidR="00DA5684" w:rsidRPr="00DA5684" w:rsidRDefault="00DA5684" w:rsidP="00DA5684">
            <w:r w:rsidRPr="00DA5684">
              <w:t>федеральный бюджет</w:t>
            </w:r>
          </w:p>
        </w:tc>
        <w:tc>
          <w:tcPr>
            <w:tcW w:w="930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78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3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92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7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4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</w:tr>
      <w:tr w:rsidR="00DA5684" w:rsidRPr="00DA5684" w:rsidTr="004112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786" w:type="dxa"/>
            <w:vMerge/>
            <w:vAlign w:val="center"/>
          </w:tcPr>
          <w:p w:rsidR="00DA5684" w:rsidRPr="00DA5684" w:rsidRDefault="00DA5684" w:rsidP="00DA5684"/>
        </w:tc>
        <w:tc>
          <w:tcPr>
            <w:tcW w:w="1842" w:type="dxa"/>
          </w:tcPr>
          <w:p w:rsidR="00DA5684" w:rsidRPr="00DA5684" w:rsidRDefault="00DA5684" w:rsidP="00DA5684">
            <w:r w:rsidRPr="00DA5684">
              <w:t>местный бюджет</w:t>
            </w:r>
          </w:p>
        </w:tc>
        <w:tc>
          <w:tcPr>
            <w:tcW w:w="930" w:type="dxa"/>
            <w:vAlign w:val="center"/>
          </w:tcPr>
          <w:p w:rsidR="00DA5684" w:rsidRPr="00DA5684" w:rsidRDefault="00DA5684" w:rsidP="00DA5684">
            <w:r w:rsidRPr="00DA5684">
              <w:t>1961,8</w:t>
            </w:r>
          </w:p>
        </w:tc>
        <w:tc>
          <w:tcPr>
            <w:tcW w:w="931" w:type="dxa"/>
            <w:vAlign w:val="center"/>
          </w:tcPr>
          <w:p w:rsidR="00DA5684" w:rsidRPr="00DA5684" w:rsidRDefault="00DA5684" w:rsidP="00DA5684">
            <w:r w:rsidRPr="00DA5684">
              <w:t>1961,8</w:t>
            </w:r>
          </w:p>
        </w:tc>
        <w:tc>
          <w:tcPr>
            <w:tcW w:w="978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3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92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7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4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</w:tr>
      <w:tr w:rsidR="00DA5684" w:rsidRPr="00DA5684" w:rsidTr="004112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786" w:type="dxa"/>
            <w:vMerge/>
            <w:vAlign w:val="center"/>
          </w:tcPr>
          <w:p w:rsidR="00DA5684" w:rsidRPr="00DA5684" w:rsidRDefault="00DA5684" w:rsidP="00DA5684"/>
        </w:tc>
        <w:tc>
          <w:tcPr>
            <w:tcW w:w="1842" w:type="dxa"/>
          </w:tcPr>
          <w:p w:rsidR="00DA5684" w:rsidRPr="00DA5684" w:rsidRDefault="00DA5684" w:rsidP="00DA5684">
            <w:r w:rsidRPr="00DA5684">
              <w:t>внебюджетные источники</w:t>
            </w:r>
          </w:p>
        </w:tc>
        <w:tc>
          <w:tcPr>
            <w:tcW w:w="930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78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3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92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7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4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</w:tr>
      <w:tr w:rsidR="00DA5684" w:rsidRPr="00DA5684" w:rsidTr="004112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786" w:type="dxa"/>
            <w:vMerge w:val="restart"/>
            <w:vAlign w:val="center"/>
          </w:tcPr>
          <w:p w:rsidR="00DA5684" w:rsidRPr="00DA5684" w:rsidRDefault="00DA5684" w:rsidP="00DA5684">
            <w:r w:rsidRPr="00DA5684">
              <w:lastRenderedPageBreak/>
              <w:t xml:space="preserve">прокладка распределительных газопроводов в х. Ленина </w:t>
            </w:r>
            <w:proofErr w:type="spellStart"/>
            <w:r w:rsidRPr="00DA5684">
              <w:t>Белокалитвинского</w:t>
            </w:r>
            <w:proofErr w:type="spellEnd"/>
            <w:r w:rsidRPr="00DA5684">
              <w:t xml:space="preserve"> района Ростовской области</w:t>
            </w:r>
          </w:p>
        </w:tc>
        <w:tc>
          <w:tcPr>
            <w:tcW w:w="1842" w:type="dxa"/>
          </w:tcPr>
          <w:p w:rsidR="00DA5684" w:rsidRPr="00DA5684" w:rsidRDefault="00DA5684" w:rsidP="00DA5684">
            <w:r w:rsidRPr="00DA5684">
              <w:t>всего</w:t>
            </w:r>
          </w:p>
        </w:tc>
        <w:tc>
          <w:tcPr>
            <w:tcW w:w="930" w:type="dxa"/>
            <w:vAlign w:val="center"/>
          </w:tcPr>
          <w:p w:rsidR="00DA5684" w:rsidRPr="00DA5684" w:rsidRDefault="00DA5684" w:rsidP="00DA5684">
            <w:r w:rsidRPr="00DA5684">
              <w:t>34835,5</w:t>
            </w:r>
          </w:p>
        </w:tc>
        <w:tc>
          <w:tcPr>
            <w:tcW w:w="931" w:type="dxa"/>
            <w:vAlign w:val="center"/>
          </w:tcPr>
          <w:p w:rsidR="00DA5684" w:rsidRPr="00DA5684" w:rsidRDefault="00DA5684" w:rsidP="00DA5684">
            <w:r w:rsidRPr="00DA5684">
              <w:t>34835,5</w:t>
            </w:r>
          </w:p>
        </w:tc>
        <w:tc>
          <w:tcPr>
            <w:tcW w:w="978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3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92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7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4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</w:tr>
      <w:tr w:rsidR="00DA5684" w:rsidRPr="00DA5684" w:rsidTr="004112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786" w:type="dxa"/>
            <w:vMerge/>
            <w:vAlign w:val="center"/>
          </w:tcPr>
          <w:p w:rsidR="00DA5684" w:rsidRPr="00DA5684" w:rsidRDefault="00DA5684" w:rsidP="00DA5684"/>
        </w:tc>
        <w:tc>
          <w:tcPr>
            <w:tcW w:w="1842" w:type="dxa"/>
          </w:tcPr>
          <w:p w:rsidR="00DA5684" w:rsidRPr="00DA5684" w:rsidRDefault="00DA5684" w:rsidP="00DA5684">
            <w:r w:rsidRPr="00DA5684">
              <w:t>областной бюджет</w:t>
            </w:r>
          </w:p>
        </w:tc>
        <w:tc>
          <w:tcPr>
            <w:tcW w:w="930" w:type="dxa"/>
            <w:vAlign w:val="center"/>
          </w:tcPr>
          <w:p w:rsidR="00DA5684" w:rsidRPr="00DA5684" w:rsidRDefault="00DA5684" w:rsidP="00DA5684">
            <w:r w:rsidRPr="00DA5684">
              <w:t>32735,5</w:t>
            </w:r>
          </w:p>
        </w:tc>
        <w:tc>
          <w:tcPr>
            <w:tcW w:w="931" w:type="dxa"/>
            <w:vAlign w:val="center"/>
          </w:tcPr>
          <w:p w:rsidR="00DA5684" w:rsidRPr="00DA5684" w:rsidRDefault="00DA5684" w:rsidP="00DA5684">
            <w:r w:rsidRPr="00DA5684">
              <w:t>32735,5</w:t>
            </w:r>
          </w:p>
        </w:tc>
        <w:tc>
          <w:tcPr>
            <w:tcW w:w="978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3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92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7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4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</w:tr>
      <w:tr w:rsidR="00DA5684" w:rsidRPr="00DA5684" w:rsidTr="004112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786" w:type="dxa"/>
            <w:vMerge/>
            <w:vAlign w:val="center"/>
          </w:tcPr>
          <w:p w:rsidR="00DA5684" w:rsidRPr="00DA5684" w:rsidRDefault="00DA5684" w:rsidP="00DA5684"/>
        </w:tc>
        <w:tc>
          <w:tcPr>
            <w:tcW w:w="1842" w:type="dxa"/>
          </w:tcPr>
          <w:p w:rsidR="00DA5684" w:rsidRPr="00DA5684" w:rsidRDefault="00DA5684" w:rsidP="00DA5684">
            <w:r w:rsidRPr="00DA5684">
              <w:t>федеральный бюджет</w:t>
            </w:r>
          </w:p>
        </w:tc>
        <w:tc>
          <w:tcPr>
            <w:tcW w:w="930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78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3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92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7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4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</w:tr>
      <w:tr w:rsidR="00DA5684" w:rsidRPr="00DA5684" w:rsidTr="004112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786" w:type="dxa"/>
            <w:vMerge/>
            <w:vAlign w:val="center"/>
          </w:tcPr>
          <w:p w:rsidR="00DA5684" w:rsidRPr="00DA5684" w:rsidRDefault="00DA5684" w:rsidP="00DA5684"/>
        </w:tc>
        <w:tc>
          <w:tcPr>
            <w:tcW w:w="1842" w:type="dxa"/>
          </w:tcPr>
          <w:p w:rsidR="00DA5684" w:rsidRPr="00DA5684" w:rsidRDefault="00DA5684" w:rsidP="00DA5684">
            <w:r w:rsidRPr="00DA5684">
              <w:t>местный бюджет</w:t>
            </w:r>
          </w:p>
        </w:tc>
        <w:tc>
          <w:tcPr>
            <w:tcW w:w="930" w:type="dxa"/>
            <w:vAlign w:val="center"/>
          </w:tcPr>
          <w:p w:rsidR="00DA5684" w:rsidRPr="00DA5684" w:rsidRDefault="00DA5684" w:rsidP="00DA5684">
            <w:r w:rsidRPr="00DA5684">
              <w:t>2100,0</w:t>
            </w:r>
          </w:p>
        </w:tc>
        <w:tc>
          <w:tcPr>
            <w:tcW w:w="931" w:type="dxa"/>
            <w:vAlign w:val="center"/>
          </w:tcPr>
          <w:p w:rsidR="00DA5684" w:rsidRPr="00DA5684" w:rsidRDefault="00DA5684" w:rsidP="00DA5684">
            <w:r w:rsidRPr="00DA5684">
              <w:t>2100,0</w:t>
            </w:r>
          </w:p>
        </w:tc>
        <w:tc>
          <w:tcPr>
            <w:tcW w:w="978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3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92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7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4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</w:tr>
      <w:tr w:rsidR="00DA5684" w:rsidRPr="00DA5684" w:rsidTr="004112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786" w:type="dxa"/>
            <w:vMerge/>
            <w:vAlign w:val="center"/>
          </w:tcPr>
          <w:p w:rsidR="00DA5684" w:rsidRPr="00DA5684" w:rsidRDefault="00DA5684" w:rsidP="00DA5684"/>
        </w:tc>
        <w:tc>
          <w:tcPr>
            <w:tcW w:w="1842" w:type="dxa"/>
          </w:tcPr>
          <w:p w:rsidR="00DA5684" w:rsidRPr="00DA5684" w:rsidRDefault="00DA5684" w:rsidP="00DA5684">
            <w:r w:rsidRPr="00DA5684">
              <w:t>внебюджетные источники</w:t>
            </w:r>
          </w:p>
        </w:tc>
        <w:tc>
          <w:tcPr>
            <w:tcW w:w="930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78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3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92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7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4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</w:tr>
      <w:tr w:rsidR="00DA5684" w:rsidRPr="00DA5684" w:rsidTr="004112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786" w:type="dxa"/>
            <w:vMerge w:val="restart"/>
            <w:vAlign w:val="center"/>
          </w:tcPr>
          <w:p w:rsidR="00DA5684" w:rsidRPr="00DA5684" w:rsidRDefault="00DA5684" w:rsidP="00DA5684">
            <w:r w:rsidRPr="00DA5684">
              <w:t xml:space="preserve">прокладка распределительных газопроводов в х. </w:t>
            </w:r>
            <w:proofErr w:type="spellStart"/>
            <w:r w:rsidRPr="00DA5684">
              <w:t>Грушевка</w:t>
            </w:r>
            <w:proofErr w:type="spellEnd"/>
            <w:r w:rsidRPr="00DA5684">
              <w:t xml:space="preserve"> </w:t>
            </w:r>
            <w:proofErr w:type="spellStart"/>
            <w:r w:rsidRPr="00DA5684">
              <w:t>Белокалитвинского</w:t>
            </w:r>
            <w:proofErr w:type="spellEnd"/>
            <w:r w:rsidRPr="00DA5684">
              <w:t xml:space="preserve"> района Ростовской области</w:t>
            </w:r>
          </w:p>
        </w:tc>
        <w:tc>
          <w:tcPr>
            <w:tcW w:w="1842" w:type="dxa"/>
          </w:tcPr>
          <w:p w:rsidR="00DA5684" w:rsidRPr="00DA5684" w:rsidRDefault="00DA5684" w:rsidP="00DA5684">
            <w:r w:rsidRPr="00DA5684">
              <w:t>всего</w:t>
            </w:r>
          </w:p>
        </w:tc>
        <w:tc>
          <w:tcPr>
            <w:tcW w:w="930" w:type="dxa"/>
            <w:vAlign w:val="center"/>
          </w:tcPr>
          <w:p w:rsidR="00DA5684" w:rsidRPr="00DA5684" w:rsidRDefault="00DA5684" w:rsidP="00DA5684">
            <w:r w:rsidRPr="00DA5684">
              <w:t>16634,4</w:t>
            </w:r>
          </w:p>
        </w:tc>
        <w:tc>
          <w:tcPr>
            <w:tcW w:w="931" w:type="dxa"/>
            <w:vAlign w:val="center"/>
          </w:tcPr>
          <w:p w:rsidR="00DA5684" w:rsidRPr="00DA5684" w:rsidRDefault="00DA5684" w:rsidP="00DA5684">
            <w:r w:rsidRPr="00DA5684">
              <w:t>16634,4</w:t>
            </w:r>
          </w:p>
        </w:tc>
        <w:tc>
          <w:tcPr>
            <w:tcW w:w="978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3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92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7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4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</w:tr>
      <w:tr w:rsidR="00DA5684" w:rsidRPr="00DA5684" w:rsidTr="004112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786" w:type="dxa"/>
            <w:vMerge/>
            <w:vAlign w:val="center"/>
          </w:tcPr>
          <w:p w:rsidR="00DA5684" w:rsidRPr="00DA5684" w:rsidRDefault="00DA5684" w:rsidP="00DA5684"/>
        </w:tc>
        <w:tc>
          <w:tcPr>
            <w:tcW w:w="1842" w:type="dxa"/>
          </w:tcPr>
          <w:p w:rsidR="00DA5684" w:rsidRPr="00DA5684" w:rsidRDefault="00DA5684" w:rsidP="00DA5684">
            <w:r w:rsidRPr="00DA5684">
              <w:t>областной бюджет</w:t>
            </w:r>
          </w:p>
        </w:tc>
        <w:tc>
          <w:tcPr>
            <w:tcW w:w="930" w:type="dxa"/>
            <w:vAlign w:val="center"/>
          </w:tcPr>
          <w:p w:rsidR="00DA5684" w:rsidRPr="00DA5684" w:rsidRDefault="00DA5684" w:rsidP="00DA5684">
            <w:r w:rsidRPr="00DA5684">
              <w:t>15636,1</w:t>
            </w:r>
          </w:p>
        </w:tc>
        <w:tc>
          <w:tcPr>
            <w:tcW w:w="931" w:type="dxa"/>
            <w:vAlign w:val="center"/>
          </w:tcPr>
          <w:p w:rsidR="00DA5684" w:rsidRPr="00DA5684" w:rsidRDefault="00DA5684" w:rsidP="00DA5684">
            <w:r w:rsidRPr="00DA5684">
              <w:t>15636,1</w:t>
            </w:r>
          </w:p>
        </w:tc>
        <w:tc>
          <w:tcPr>
            <w:tcW w:w="978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3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92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7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4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</w:tr>
      <w:tr w:rsidR="00DA5684" w:rsidRPr="00DA5684" w:rsidTr="004112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786" w:type="dxa"/>
            <w:vMerge/>
            <w:vAlign w:val="center"/>
          </w:tcPr>
          <w:p w:rsidR="00DA5684" w:rsidRPr="00DA5684" w:rsidRDefault="00DA5684" w:rsidP="00DA5684"/>
        </w:tc>
        <w:tc>
          <w:tcPr>
            <w:tcW w:w="1842" w:type="dxa"/>
          </w:tcPr>
          <w:p w:rsidR="00DA5684" w:rsidRPr="00DA5684" w:rsidRDefault="00DA5684" w:rsidP="00DA5684">
            <w:r w:rsidRPr="00DA5684">
              <w:t>федеральный бюджет</w:t>
            </w:r>
          </w:p>
        </w:tc>
        <w:tc>
          <w:tcPr>
            <w:tcW w:w="930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78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3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92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7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4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</w:tr>
      <w:tr w:rsidR="00DA5684" w:rsidRPr="00DA5684" w:rsidTr="004112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786" w:type="dxa"/>
            <w:vMerge/>
            <w:vAlign w:val="center"/>
          </w:tcPr>
          <w:p w:rsidR="00DA5684" w:rsidRPr="00DA5684" w:rsidRDefault="00DA5684" w:rsidP="00DA5684"/>
        </w:tc>
        <w:tc>
          <w:tcPr>
            <w:tcW w:w="1842" w:type="dxa"/>
          </w:tcPr>
          <w:p w:rsidR="00DA5684" w:rsidRPr="00DA5684" w:rsidRDefault="00DA5684" w:rsidP="00DA5684">
            <w:r w:rsidRPr="00DA5684">
              <w:t>местный бюджет</w:t>
            </w:r>
          </w:p>
        </w:tc>
        <w:tc>
          <w:tcPr>
            <w:tcW w:w="930" w:type="dxa"/>
            <w:vAlign w:val="center"/>
          </w:tcPr>
          <w:p w:rsidR="00DA5684" w:rsidRPr="00DA5684" w:rsidRDefault="00DA5684" w:rsidP="00DA5684">
            <w:r w:rsidRPr="00DA5684">
              <w:t>998,3</w:t>
            </w:r>
          </w:p>
        </w:tc>
        <w:tc>
          <w:tcPr>
            <w:tcW w:w="931" w:type="dxa"/>
            <w:vAlign w:val="center"/>
          </w:tcPr>
          <w:p w:rsidR="00DA5684" w:rsidRPr="00DA5684" w:rsidRDefault="00DA5684" w:rsidP="00DA5684">
            <w:r w:rsidRPr="00DA5684">
              <w:t>998,3</w:t>
            </w:r>
          </w:p>
        </w:tc>
        <w:tc>
          <w:tcPr>
            <w:tcW w:w="978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3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92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7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4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</w:tr>
      <w:tr w:rsidR="00DA5684" w:rsidRPr="00DA5684" w:rsidTr="004112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786" w:type="dxa"/>
            <w:vMerge/>
            <w:vAlign w:val="center"/>
          </w:tcPr>
          <w:p w:rsidR="00DA5684" w:rsidRPr="00DA5684" w:rsidRDefault="00DA5684" w:rsidP="00DA5684"/>
        </w:tc>
        <w:tc>
          <w:tcPr>
            <w:tcW w:w="1842" w:type="dxa"/>
          </w:tcPr>
          <w:p w:rsidR="00DA5684" w:rsidRPr="00DA5684" w:rsidRDefault="00DA5684" w:rsidP="00DA5684">
            <w:r w:rsidRPr="00DA5684">
              <w:t>внебюджетные источники</w:t>
            </w:r>
          </w:p>
        </w:tc>
        <w:tc>
          <w:tcPr>
            <w:tcW w:w="930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78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3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92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7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4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</w:tr>
      <w:tr w:rsidR="00DA5684" w:rsidRPr="00DA5684" w:rsidTr="004112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786" w:type="dxa"/>
            <w:vMerge w:val="restart"/>
            <w:vAlign w:val="center"/>
          </w:tcPr>
          <w:p w:rsidR="00DA5684" w:rsidRPr="00DA5684" w:rsidRDefault="00DA5684" w:rsidP="00DA5684">
            <w:r w:rsidRPr="00DA5684">
              <w:t xml:space="preserve">прокладка распределительных газопроводов в х. </w:t>
            </w:r>
            <w:proofErr w:type="spellStart"/>
            <w:r w:rsidRPr="00DA5684">
              <w:t>Семимаячный</w:t>
            </w:r>
            <w:proofErr w:type="spellEnd"/>
            <w:r w:rsidRPr="00DA5684">
              <w:t xml:space="preserve"> </w:t>
            </w:r>
            <w:proofErr w:type="spellStart"/>
            <w:r w:rsidRPr="00DA5684">
              <w:t>Белокалитвинского</w:t>
            </w:r>
            <w:proofErr w:type="spellEnd"/>
            <w:r w:rsidRPr="00DA5684">
              <w:t xml:space="preserve"> района Ростовской области</w:t>
            </w:r>
          </w:p>
        </w:tc>
        <w:tc>
          <w:tcPr>
            <w:tcW w:w="1842" w:type="dxa"/>
          </w:tcPr>
          <w:p w:rsidR="00DA5684" w:rsidRPr="00DA5684" w:rsidRDefault="00DA5684" w:rsidP="00DA5684">
            <w:r w:rsidRPr="00DA5684">
              <w:t>всего</w:t>
            </w:r>
          </w:p>
        </w:tc>
        <w:tc>
          <w:tcPr>
            <w:tcW w:w="930" w:type="dxa"/>
            <w:vAlign w:val="center"/>
          </w:tcPr>
          <w:p w:rsidR="00DA5684" w:rsidRPr="00DA5684" w:rsidRDefault="00DA5684" w:rsidP="00DA5684">
            <w:r w:rsidRPr="00DA5684">
              <w:t>8474,0</w:t>
            </w:r>
          </w:p>
        </w:tc>
        <w:tc>
          <w:tcPr>
            <w:tcW w:w="931" w:type="dxa"/>
            <w:vAlign w:val="center"/>
          </w:tcPr>
          <w:p w:rsidR="00DA5684" w:rsidRPr="00DA5684" w:rsidRDefault="00DA5684" w:rsidP="00DA5684">
            <w:r w:rsidRPr="00DA5684">
              <w:t>8474,0</w:t>
            </w:r>
          </w:p>
        </w:tc>
        <w:tc>
          <w:tcPr>
            <w:tcW w:w="978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3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92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7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4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</w:tr>
      <w:tr w:rsidR="00DA5684" w:rsidRPr="00DA5684" w:rsidTr="004112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786" w:type="dxa"/>
            <w:vMerge/>
            <w:vAlign w:val="center"/>
          </w:tcPr>
          <w:p w:rsidR="00DA5684" w:rsidRPr="00DA5684" w:rsidRDefault="00DA5684" w:rsidP="00DA5684"/>
        </w:tc>
        <w:tc>
          <w:tcPr>
            <w:tcW w:w="1842" w:type="dxa"/>
          </w:tcPr>
          <w:p w:rsidR="00DA5684" w:rsidRPr="00DA5684" w:rsidRDefault="00DA5684" w:rsidP="00DA5684">
            <w:r w:rsidRPr="00DA5684">
              <w:t>областной бюджет</w:t>
            </w:r>
          </w:p>
        </w:tc>
        <w:tc>
          <w:tcPr>
            <w:tcW w:w="930" w:type="dxa"/>
            <w:vAlign w:val="center"/>
          </w:tcPr>
          <w:p w:rsidR="00DA5684" w:rsidRPr="00DA5684" w:rsidRDefault="00DA5684" w:rsidP="00DA5684">
            <w:r w:rsidRPr="00DA5684">
              <w:t>7965,5</w:t>
            </w:r>
          </w:p>
        </w:tc>
        <w:tc>
          <w:tcPr>
            <w:tcW w:w="931" w:type="dxa"/>
            <w:vAlign w:val="center"/>
          </w:tcPr>
          <w:p w:rsidR="00DA5684" w:rsidRPr="00DA5684" w:rsidRDefault="00DA5684" w:rsidP="00DA5684">
            <w:r w:rsidRPr="00DA5684">
              <w:t>7965,5</w:t>
            </w:r>
          </w:p>
        </w:tc>
        <w:tc>
          <w:tcPr>
            <w:tcW w:w="978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3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92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7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4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</w:tr>
      <w:tr w:rsidR="00DA5684" w:rsidRPr="00DA5684" w:rsidTr="004112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786" w:type="dxa"/>
            <w:vMerge/>
            <w:vAlign w:val="center"/>
          </w:tcPr>
          <w:p w:rsidR="00DA5684" w:rsidRPr="00DA5684" w:rsidRDefault="00DA5684" w:rsidP="00DA5684"/>
        </w:tc>
        <w:tc>
          <w:tcPr>
            <w:tcW w:w="1842" w:type="dxa"/>
          </w:tcPr>
          <w:p w:rsidR="00DA5684" w:rsidRPr="00DA5684" w:rsidRDefault="00DA5684" w:rsidP="00DA5684">
            <w:r w:rsidRPr="00DA5684">
              <w:t>федеральный бюджет</w:t>
            </w:r>
          </w:p>
        </w:tc>
        <w:tc>
          <w:tcPr>
            <w:tcW w:w="930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78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3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92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7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4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</w:tr>
      <w:tr w:rsidR="00DA5684" w:rsidRPr="00DA5684" w:rsidTr="004112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786" w:type="dxa"/>
            <w:vMerge/>
            <w:vAlign w:val="center"/>
          </w:tcPr>
          <w:p w:rsidR="00DA5684" w:rsidRPr="00DA5684" w:rsidRDefault="00DA5684" w:rsidP="00DA5684"/>
        </w:tc>
        <w:tc>
          <w:tcPr>
            <w:tcW w:w="1842" w:type="dxa"/>
          </w:tcPr>
          <w:p w:rsidR="00DA5684" w:rsidRPr="00DA5684" w:rsidRDefault="00DA5684" w:rsidP="00DA5684">
            <w:r w:rsidRPr="00DA5684">
              <w:t>местный бюджет</w:t>
            </w:r>
          </w:p>
        </w:tc>
        <w:tc>
          <w:tcPr>
            <w:tcW w:w="930" w:type="dxa"/>
            <w:vAlign w:val="center"/>
          </w:tcPr>
          <w:p w:rsidR="00DA5684" w:rsidRPr="00DA5684" w:rsidRDefault="00DA5684" w:rsidP="00DA5684">
            <w:r w:rsidRPr="00DA5684">
              <w:t>508,5</w:t>
            </w:r>
          </w:p>
        </w:tc>
        <w:tc>
          <w:tcPr>
            <w:tcW w:w="931" w:type="dxa"/>
            <w:vAlign w:val="center"/>
          </w:tcPr>
          <w:p w:rsidR="00DA5684" w:rsidRPr="00DA5684" w:rsidRDefault="00DA5684" w:rsidP="00DA5684">
            <w:r w:rsidRPr="00DA5684">
              <w:t>508,5</w:t>
            </w:r>
          </w:p>
        </w:tc>
        <w:tc>
          <w:tcPr>
            <w:tcW w:w="978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3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92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7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4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</w:tr>
      <w:tr w:rsidR="00DA5684" w:rsidRPr="00DA5684" w:rsidTr="004112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786" w:type="dxa"/>
            <w:vMerge/>
            <w:vAlign w:val="center"/>
          </w:tcPr>
          <w:p w:rsidR="00DA5684" w:rsidRPr="00DA5684" w:rsidRDefault="00DA5684" w:rsidP="00DA5684"/>
        </w:tc>
        <w:tc>
          <w:tcPr>
            <w:tcW w:w="1842" w:type="dxa"/>
          </w:tcPr>
          <w:p w:rsidR="00DA5684" w:rsidRPr="00DA5684" w:rsidRDefault="00DA5684" w:rsidP="00DA5684">
            <w:r w:rsidRPr="00DA5684">
              <w:t>внебюджетные источники</w:t>
            </w:r>
          </w:p>
        </w:tc>
        <w:tc>
          <w:tcPr>
            <w:tcW w:w="930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78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3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92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7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4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</w:tr>
    </w:tbl>
    <w:p w:rsidR="00DA5684" w:rsidRPr="00DA5684" w:rsidRDefault="00DA5684" w:rsidP="00DA5684">
      <w:r w:rsidRPr="00DA5684">
        <w:br w:type="page"/>
      </w:r>
    </w:p>
    <w:tbl>
      <w:tblPr>
        <w:tblW w:w="1520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86"/>
        <w:gridCol w:w="1842"/>
        <w:gridCol w:w="930"/>
        <w:gridCol w:w="931"/>
        <w:gridCol w:w="978"/>
        <w:gridCol w:w="933"/>
        <w:gridCol w:w="992"/>
        <w:gridCol w:w="851"/>
        <w:gridCol w:w="851"/>
        <w:gridCol w:w="957"/>
        <w:gridCol w:w="957"/>
        <w:gridCol w:w="779"/>
        <w:gridCol w:w="709"/>
        <w:gridCol w:w="851"/>
        <w:gridCol w:w="854"/>
      </w:tblGrid>
      <w:tr w:rsidR="00DA5684" w:rsidRPr="00DA5684" w:rsidTr="00411228">
        <w:trPr>
          <w:cantSplit/>
          <w:trHeight w:val="284"/>
        </w:trPr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lastRenderedPageBreak/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5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10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14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15</w:t>
            </w:r>
          </w:p>
        </w:tc>
      </w:tr>
      <w:tr w:rsidR="00DA5684" w:rsidRPr="00DA5684" w:rsidTr="00411228">
        <w:trPr>
          <w:cantSplit/>
        </w:trPr>
        <w:tc>
          <w:tcPr>
            <w:tcW w:w="1786" w:type="dxa"/>
            <w:vMerge w:val="restart"/>
            <w:vAlign w:val="center"/>
          </w:tcPr>
          <w:p w:rsidR="00DA5684" w:rsidRPr="00DA5684" w:rsidRDefault="00DA5684" w:rsidP="00DA5684">
            <w:r w:rsidRPr="00DA5684">
              <w:t xml:space="preserve">субсидия для </w:t>
            </w:r>
            <w:proofErr w:type="spellStart"/>
            <w:r w:rsidRPr="00DA5684">
              <w:t>софинансирования</w:t>
            </w:r>
            <w:proofErr w:type="spellEnd"/>
            <w:r w:rsidRPr="00DA5684">
              <w:t xml:space="preserve"> расходных обязательств, возникающих при выполнении полномочий органов местного самоуправления по вопросам местного значения (разработка проектно-сметной документации на строительство и реконструкцию объектов газификации)</w:t>
            </w:r>
          </w:p>
        </w:tc>
        <w:tc>
          <w:tcPr>
            <w:tcW w:w="1842" w:type="dxa"/>
          </w:tcPr>
          <w:p w:rsidR="00DA5684" w:rsidRPr="00DA5684" w:rsidRDefault="00DA5684" w:rsidP="00DA5684">
            <w:r w:rsidRPr="00DA5684">
              <w:t>всего</w:t>
            </w:r>
          </w:p>
        </w:tc>
        <w:tc>
          <w:tcPr>
            <w:tcW w:w="930" w:type="dxa"/>
            <w:vAlign w:val="center"/>
          </w:tcPr>
          <w:p w:rsidR="00DA5684" w:rsidRPr="00DA5684" w:rsidRDefault="00DA5684" w:rsidP="00DA5684">
            <w:r w:rsidRPr="00DA5684">
              <w:t>26500,0</w:t>
            </w:r>
          </w:p>
        </w:tc>
        <w:tc>
          <w:tcPr>
            <w:tcW w:w="931" w:type="dxa"/>
            <w:vAlign w:val="center"/>
          </w:tcPr>
          <w:p w:rsidR="00DA5684" w:rsidRPr="00DA5684" w:rsidRDefault="00DA5684" w:rsidP="00DA5684">
            <w:r w:rsidRPr="00DA5684">
              <w:t>26500,0</w:t>
            </w:r>
          </w:p>
        </w:tc>
        <w:tc>
          <w:tcPr>
            <w:tcW w:w="978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3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92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7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4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</w:tr>
      <w:tr w:rsidR="00DA5684" w:rsidRPr="00DA5684" w:rsidTr="00411228">
        <w:trPr>
          <w:cantSplit/>
        </w:trPr>
        <w:tc>
          <w:tcPr>
            <w:tcW w:w="1786" w:type="dxa"/>
            <w:vMerge/>
            <w:vAlign w:val="center"/>
          </w:tcPr>
          <w:p w:rsidR="00DA5684" w:rsidRPr="00DA5684" w:rsidRDefault="00DA5684" w:rsidP="00DA5684"/>
        </w:tc>
        <w:tc>
          <w:tcPr>
            <w:tcW w:w="1842" w:type="dxa"/>
          </w:tcPr>
          <w:p w:rsidR="00DA5684" w:rsidRPr="00DA5684" w:rsidRDefault="00DA5684" w:rsidP="00DA5684">
            <w:r w:rsidRPr="00DA5684">
              <w:t>областной бюджет</w:t>
            </w:r>
          </w:p>
        </w:tc>
        <w:tc>
          <w:tcPr>
            <w:tcW w:w="930" w:type="dxa"/>
            <w:vAlign w:val="center"/>
          </w:tcPr>
          <w:p w:rsidR="00DA5684" w:rsidRPr="00DA5684" w:rsidRDefault="00DA5684" w:rsidP="00DA5684">
            <w:r w:rsidRPr="00DA5684">
              <w:t>24910,0</w:t>
            </w:r>
          </w:p>
        </w:tc>
        <w:tc>
          <w:tcPr>
            <w:tcW w:w="931" w:type="dxa"/>
            <w:vAlign w:val="center"/>
          </w:tcPr>
          <w:p w:rsidR="00DA5684" w:rsidRPr="00DA5684" w:rsidRDefault="00DA5684" w:rsidP="00DA5684">
            <w:r w:rsidRPr="00DA5684">
              <w:t>24910,0</w:t>
            </w:r>
          </w:p>
        </w:tc>
        <w:tc>
          <w:tcPr>
            <w:tcW w:w="978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3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92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7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4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</w:tr>
      <w:tr w:rsidR="00DA5684" w:rsidRPr="00DA5684" w:rsidTr="00411228">
        <w:trPr>
          <w:cantSplit/>
        </w:trPr>
        <w:tc>
          <w:tcPr>
            <w:tcW w:w="1786" w:type="dxa"/>
            <w:vMerge/>
            <w:vAlign w:val="center"/>
          </w:tcPr>
          <w:p w:rsidR="00DA5684" w:rsidRPr="00DA5684" w:rsidRDefault="00DA5684" w:rsidP="00DA5684"/>
        </w:tc>
        <w:tc>
          <w:tcPr>
            <w:tcW w:w="1842" w:type="dxa"/>
          </w:tcPr>
          <w:p w:rsidR="00DA5684" w:rsidRPr="00DA5684" w:rsidRDefault="00DA5684" w:rsidP="00DA5684">
            <w:r w:rsidRPr="00DA5684">
              <w:t>федеральный бюджет</w:t>
            </w:r>
          </w:p>
        </w:tc>
        <w:tc>
          <w:tcPr>
            <w:tcW w:w="930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78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3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92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7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4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</w:tr>
      <w:tr w:rsidR="00DA5684" w:rsidRPr="00DA5684" w:rsidTr="00411228">
        <w:trPr>
          <w:cantSplit/>
        </w:trPr>
        <w:tc>
          <w:tcPr>
            <w:tcW w:w="1786" w:type="dxa"/>
            <w:vMerge/>
            <w:vAlign w:val="center"/>
          </w:tcPr>
          <w:p w:rsidR="00DA5684" w:rsidRPr="00DA5684" w:rsidRDefault="00DA5684" w:rsidP="00DA5684"/>
        </w:tc>
        <w:tc>
          <w:tcPr>
            <w:tcW w:w="1842" w:type="dxa"/>
          </w:tcPr>
          <w:p w:rsidR="00DA5684" w:rsidRPr="00DA5684" w:rsidRDefault="00DA5684" w:rsidP="00DA5684">
            <w:r w:rsidRPr="00DA5684">
              <w:t>местный бюджет</w:t>
            </w:r>
          </w:p>
        </w:tc>
        <w:tc>
          <w:tcPr>
            <w:tcW w:w="930" w:type="dxa"/>
            <w:vAlign w:val="center"/>
          </w:tcPr>
          <w:p w:rsidR="00DA5684" w:rsidRPr="00DA5684" w:rsidRDefault="00DA5684" w:rsidP="00DA5684">
            <w:r w:rsidRPr="00DA5684">
              <w:t>1590,0</w:t>
            </w:r>
          </w:p>
        </w:tc>
        <w:tc>
          <w:tcPr>
            <w:tcW w:w="931" w:type="dxa"/>
            <w:vAlign w:val="center"/>
          </w:tcPr>
          <w:p w:rsidR="00DA5684" w:rsidRPr="00DA5684" w:rsidRDefault="00DA5684" w:rsidP="00DA5684">
            <w:r w:rsidRPr="00DA5684">
              <w:t>1590,0</w:t>
            </w:r>
          </w:p>
        </w:tc>
        <w:tc>
          <w:tcPr>
            <w:tcW w:w="978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3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92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7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4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</w:tr>
      <w:tr w:rsidR="00DA5684" w:rsidRPr="00DA5684" w:rsidTr="00411228">
        <w:trPr>
          <w:cantSplit/>
        </w:trPr>
        <w:tc>
          <w:tcPr>
            <w:tcW w:w="1786" w:type="dxa"/>
            <w:vMerge/>
            <w:vAlign w:val="center"/>
          </w:tcPr>
          <w:p w:rsidR="00DA5684" w:rsidRPr="00DA5684" w:rsidRDefault="00DA5684" w:rsidP="00DA5684"/>
        </w:tc>
        <w:tc>
          <w:tcPr>
            <w:tcW w:w="1842" w:type="dxa"/>
          </w:tcPr>
          <w:p w:rsidR="00DA5684" w:rsidRPr="00DA5684" w:rsidRDefault="00DA5684" w:rsidP="00DA5684">
            <w:r w:rsidRPr="00DA5684">
              <w:t>внебюджетные источники</w:t>
            </w:r>
          </w:p>
        </w:tc>
        <w:tc>
          <w:tcPr>
            <w:tcW w:w="930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78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3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92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7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4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</w:tr>
    </w:tbl>
    <w:p w:rsidR="00DA5684" w:rsidRPr="00DA5684" w:rsidRDefault="00DA5684" w:rsidP="00DA5684">
      <w:r w:rsidRPr="00DA5684">
        <w:br w:type="page"/>
      </w:r>
    </w:p>
    <w:tbl>
      <w:tblPr>
        <w:tblW w:w="1520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86"/>
        <w:gridCol w:w="1842"/>
        <w:gridCol w:w="930"/>
        <w:gridCol w:w="931"/>
        <w:gridCol w:w="978"/>
        <w:gridCol w:w="933"/>
        <w:gridCol w:w="992"/>
        <w:gridCol w:w="851"/>
        <w:gridCol w:w="851"/>
        <w:gridCol w:w="957"/>
        <w:gridCol w:w="957"/>
        <w:gridCol w:w="779"/>
        <w:gridCol w:w="709"/>
        <w:gridCol w:w="851"/>
        <w:gridCol w:w="854"/>
      </w:tblGrid>
      <w:tr w:rsidR="00DA5684" w:rsidRPr="00DA5684" w:rsidTr="00411228">
        <w:trPr>
          <w:cantSplit/>
          <w:trHeight w:val="284"/>
        </w:trPr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lastRenderedPageBreak/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5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10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14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15</w:t>
            </w:r>
          </w:p>
        </w:tc>
      </w:tr>
      <w:tr w:rsidR="00DA5684" w:rsidRPr="00DA5684" w:rsidTr="00411228">
        <w:trPr>
          <w:cantSplit/>
        </w:trPr>
        <w:tc>
          <w:tcPr>
            <w:tcW w:w="1786" w:type="dxa"/>
            <w:vMerge w:val="restart"/>
            <w:vAlign w:val="center"/>
          </w:tcPr>
          <w:p w:rsidR="00DA5684" w:rsidRPr="00DA5684" w:rsidRDefault="00DA5684" w:rsidP="00DA5684">
            <w:r w:rsidRPr="00DA5684">
              <w:t>Иные межбюджетные трансферты на разработку проектно-сметной документации на капитальный ремонт, реконструкцию, строительство объектов газификации, в том числе на изготовление смет и получения достоверности ПИР, изготовление расчетных схем</w:t>
            </w:r>
          </w:p>
        </w:tc>
        <w:tc>
          <w:tcPr>
            <w:tcW w:w="1842" w:type="dxa"/>
          </w:tcPr>
          <w:p w:rsidR="00DA5684" w:rsidRPr="00DA5684" w:rsidRDefault="00DA5684" w:rsidP="00DA5684">
            <w:r w:rsidRPr="00DA5684">
              <w:t>всего</w:t>
            </w:r>
          </w:p>
        </w:tc>
        <w:tc>
          <w:tcPr>
            <w:tcW w:w="930" w:type="dxa"/>
            <w:vAlign w:val="center"/>
          </w:tcPr>
          <w:p w:rsidR="00DA5684" w:rsidRPr="00DA5684" w:rsidRDefault="00DA5684" w:rsidP="00DA5684">
            <w:r w:rsidRPr="00DA5684">
              <w:t>453,2</w:t>
            </w:r>
          </w:p>
        </w:tc>
        <w:tc>
          <w:tcPr>
            <w:tcW w:w="931" w:type="dxa"/>
            <w:vAlign w:val="center"/>
          </w:tcPr>
          <w:p w:rsidR="00DA5684" w:rsidRPr="00DA5684" w:rsidRDefault="00DA5684" w:rsidP="00DA5684">
            <w:r w:rsidRPr="00DA5684">
              <w:t>453,2</w:t>
            </w:r>
          </w:p>
        </w:tc>
        <w:tc>
          <w:tcPr>
            <w:tcW w:w="978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3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92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7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4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</w:tr>
      <w:tr w:rsidR="00DA5684" w:rsidRPr="00DA5684" w:rsidTr="00411228">
        <w:trPr>
          <w:cantSplit/>
        </w:trPr>
        <w:tc>
          <w:tcPr>
            <w:tcW w:w="1786" w:type="dxa"/>
            <w:vMerge/>
            <w:vAlign w:val="center"/>
          </w:tcPr>
          <w:p w:rsidR="00DA5684" w:rsidRPr="00DA5684" w:rsidRDefault="00DA5684" w:rsidP="00DA5684"/>
        </w:tc>
        <w:tc>
          <w:tcPr>
            <w:tcW w:w="1842" w:type="dxa"/>
          </w:tcPr>
          <w:p w:rsidR="00DA5684" w:rsidRPr="00DA5684" w:rsidRDefault="00DA5684" w:rsidP="00DA5684">
            <w:r w:rsidRPr="00DA5684">
              <w:t>областной бюджет</w:t>
            </w:r>
          </w:p>
        </w:tc>
        <w:tc>
          <w:tcPr>
            <w:tcW w:w="930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78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3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92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7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4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</w:tr>
      <w:tr w:rsidR="00DA5684" w:rsidRPr="00DA5684" w:rsidTr="00411228">
        <w:trPr>
          <w:cantSplit/>
        </w:trPr>
        <w:tc>
          <w:tcPr>
            <w:tcW w:w="1786" w:type="dxa"/>
            <w:vMerge/>
            <w:vAlign w:val="center"/>
          </w:tcPr>
          <w:p w:rsidR="00DA5684" w:rsidRPr="00DA5684" w:rsidRDefault="00DA5684" w:rsidP="00DA5684"/>
        </w:tc>
        <w:tc>
          <w:tcPr>
            <w:tcW w:w="1842" w:type="dxa"/>
          </w:tcPr>
          <w:p w:rsidR="00DA5684" w:rsidRPr="00DA5684" w:rsidRDefault="00DA5684" w:rsidP="00DA5684">
            <w:r w:rsidRPr="00DA5684">
              <w:t>федеральный бюджет</w:t>
            </w:r>
          </w:p>
        </w:tc>
        <w:tc>
          <w:tcPr>
            <w:tcW w:w="930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78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3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92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7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4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</w:tr>
      <w:tr w:rsidR="00DA5684" w:rsidRPr="00DA5684" w:rsidTr="00411228">
        <w:trPr>
          <w:cantSplit/>
        </w:trPr>
        <w:tc>
          <w:tcPr>
            <w:tcW w:w="1786" w:type="dxa"/>
            <w:vMerge/>
            <w:vAlign w:val="center"/>
          </w:tcPr>
          <w:p w:rsidR="00DA5684" w:rsidRPr="00DA5684" w:rsidRDefault="00DA5684" w:rsidP="00DA5684"/>
        </w:tc>
        <w:tc>
          <w:tcPr>
            <w:tcW w:w="1842" w:type="dxa"/>
          </w:tcPr>
          <w:p w:rsidR="00DA5684" w:rsidRPr="00DA5684" w:rsidRDefault="00DA5684" w:rsidP="00DA5684">
            <w:r w:rsidRPr="00DA5684">
              <w:t>местный бюджет</w:t>
            </w:r>
          </w:p>
        </w:tc>
        <w:tc>
          <w:tcPr>
            <w:tcW w:w="930" w:type="dxa"/>
            <w:vAlign w:val="center"/>
          </w:tcPr>
          <w:p w:rsidR="00DA5684" w:rsidRPr="00DA5684" w:rsidRDefault="00DA5684" w:rsidP="00DA5684">
            <w:r w:rsidRPr="00DA5684">
              <w:t>453,2</w:t>
            </w:r>
          </w:p>
        </w:tc>
        <w:tc>
          <w:tcPr>
            <w:tcW w:w="931" w:type="dxa"/>
            <w:vAlign w:val="center"/>
          </w:tcPr>
          <w:p w:rsidR="00DA5684" w:rsidRPr="00DA5684" w:rsidRDefault="00DA5684" w:rsidP="00DA5684">
            <w:r w:rsidRPr="00DA5684">
              <w:t>453,2</w:t>
            </w:r>
          </w:p>
        </w:tc>
        <w:tc>
          <w:tcPr>
            <w:tcW w:w="978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3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92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7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4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</w:tr>
      <w:tr w:rsidR="00DA5684" w:rsidRPr="00DA5684" w:rsidTr="00411228">
        <w:trPr>
          <w:cantSplit/>
        </w:trPr>
        <w:tc>
          <w:tcPr>
            <w:tcW w:w="1786" w:type="dxa"/>
            <w:vMerge/>
            <w:vAlign w:val="center"/>
          </w:tcPr>
          <w:p w:rsidR="00DA5684" w:rsidRPr="00DA5684" w:rsidRDefault="00DA5684" w:rsidP="00DA5684"/>
        </w:tc>
        <w:tc>
          <w:tcPr>
            <w:tcW w:w="1842" w:type="dxa"/>
          </w:tcPr>
          <w:p w:rsidR="00DA5684" w:rsidRPr="00DA5684" w:rsidRDefault="00DA5684" w:rsidP="00DA5684">
            <w:r w:rsidRPr="00DA5684">
              <w:t>внебюджетные источники</w:t>
            </w:r>
          </w:p>
        </w:tc>
        <w:tc>
          <w:tcPr>
            <w:tcW w:w="930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78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3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92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7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4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</w:tr>
      <w:tr w:rsidR="00DA5684" w:rsidRPr="00DA5684" w:rsidTr="00411228">
        <w:trPr>
          <w:cantSplit/>
        </w:trPr>
        <w:tc>
          <w:tcPr>
            <w:tcW w:w="1786" w:type="dxa"/>
            <w:vMerge w:val="restart"/>
            <w:vAlign w:val="center"/>
          </w:tcPr>
          <w:p w:rsidR="00DA5684" w:rsidRPr="00DA5684" w:rsidRDefault="00DA5684" w:rsidP="00DA5684">
            <w:r w:rsidRPr="00DA5684">
              <w:t xml:space="preserve">Расходы на строительство объектов газификации в рамках подпрограммы «Устойчивое </w:t>
            </w:r>
            <w:r w:rsidRPr="00DA5684">
              <w:lastRenderedPageBreak/>
              <w:t>развитие сельских территорий» (бюджетные инвестиции)</w:t>
            </w:r>
          </w:p>
          <w:p w:rsidR="00DA5684" w:rsidRPr="00DA5684" w:rsidRDefault="00DA5684" w:rsidP="00DA5684"/>
        </w:tc>
        <w:tc>
          <w:tcPr>
            <w:tcW w:w="1842" w:type="dxa"/>
          </w:tcPr>
          <w:p w:rsidR="00DA5684" w:rsidRPr="00DA5684" w:rsidRDefault="00DA5684" w:rsidP="00DA5684">
            <w:r w:rsidRPr="00DA5684">
              <w:lastRenderedPageBreak/>
              <w:t>всего</w:t>
            </w:r>
          </w:p>
        </w:tc>
        <w:tc>
          <w:tcPr>
            <w:tcW w:w="930" w:type="dxa"/>
            <w:vAlign w:val="center"/>
          </w:tcPr>
          <w:p w:rsidR="00DA5684" w:rsidRPr="00DA5684" w:rsidRDefault="00DA5684" w:rsidP="00DA5684">
            <w:r w:rsidRPr="00DA5684">
              <w:t>1288,3</w:t>
            </w:r>
          </w:p>
        </w:tc>
        <w:tc>
          <w:tcPr>
            <w:tcW w:w="931" w:type="dxa"/>
            <w:vAlign w:val="center"/>
          </w:tcPr>
          <w:p w:rsidR="00DA5684" w:rsidRPr="00DA5684" w:rsidRDefault="00DA5684" w:rsidP="00DA5684">
            <w:r w:rsidRPr="00DA5684">
              <w:t>1288,3</w:t>
            </w:r>
          </w:p>
        </w:tc>
        <w:tc>
          <w:tcPr>
            <w:tcW w:w="978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3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92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7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4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</w:tr>
      <w:tr w:rsidR="00DA5684" w:rsidRPr="00DA5684" w:rsidTr="00411228">
        <w:trPr>
          <w:cantSplit/>
        </w:trPr>
        <w:tc>
          <w:tcPr>
            <w:tcW w:w="1786" w:type="dxa"/>
            <w:vMerge/>
            <w:vAlign w:val="center"/>
          </w:tcPr>
          <w:p w:rsidR="00DA5684" w:rsidRPr="00DA5684" w:rsidRDefault="00DA5684" w:rsidP="00DA5684"/>
        </w:tc>
        <w:tc>
          <w:tcPr>
            <w:tcW w:w="1842" w:type="dxa"/>
          </w:tcPr>
          <w:p w:rsidR="00DA5684" w:rsidRPr="00DA5684" w:rsidRDefault="00DA5684" w:rsidP="00DA5684">
            <w:r w:rsidRPr="00DA5684">
              <w:t>областной бюджет</w:t>
            </w:r>
          </w:p>
        </w:tc>
        <w:tc>
          <w:tcPr>
            <w:tcW w:w="930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78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3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92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7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4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</w:tr>
      <w:tr w:rsidR="00DA5684" w:rsidRPr="00DA5684" w:rsidTr="00411228">
        <w:trPr>
          <w:cantSplit/>
        </w:trPr>
        <w:tc>
          <w:tcPr>
            <w:tcW w:w="1786" w:type="dxa"/>
            <w:vMerge/>
            <w:vAlign w:val="center"/>
          </w:tcPr>
          <w:p w:rsidR="00DA5684" w:rsidRPr="00DA5684" w:rsidRDefault="00DA5684" w:rsidP="00DA5684"/>
        </w:tc>
        <w:tc>
          <w:tcPr>
            <w:tcW w:w="1842" w:type="dxa"/>
          </w:tcPr>
          <w:p w:rsidR="00DA5684" w:rsidRPr="00DA5684" w:rsidRDefault="00DA5684" w:rsidP="00DA5684">
            <w:r w:rsidRPr="00DA5684">
              <w:t>федеральный бюджет</w:t>
            </w:r>
          </w:p>
        </w:tc>
        <w:tc>
          <w:tcPr>
            <w:tcW w:w="930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78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3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92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7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4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</w:tr>
      <w:tr w:rsidR="00DA5684" w:rsidRPr="00DA5684" w:rsidTr="00411228">
        <w:trPr>
          <w:cantSplit/>
        </w:trPr>
        <w:tc>
          <w:tcPr>
            <w:tcW w:w="1786" w:type="dxa"/>
            <w:vMerge/>
            <w:vAlign w:val="center"/>
          </w:tcPr>
          <w:p w:rsidR="00DA5684" w:rsidRPr="00DA5684" w:rsidRDefault="00DA5684" w:rsidP="00DA5684"/>
        </w:tc>
        <w:tc>
          <w:tcPr>
            <w:tcW w:w="1842" w:type="dxa"/>
          </w:tcPr>
          <w:p w:rsidR="00DA5684" w:rsidRPr="00DA5684" w:rsidRDefault="00DA5684" w:rsidP="00DA5684">
            <w:r w:rsidRPr="00DA5684">
              <w:t>местный бюджет</w:t>
            </w:r>
          </w:p>
        </w:tc>
        <w:tc>
          <w:tcPr>
            <w:tcW w:w="930" w:type="dxa"/>
            <w:vAlign w:val="center"/>
          </w:tcPr>
          <w:p w:rsidR="00DA5684" w:rsidRPr="00DA5684" w:rsidRDefault="00DA5684" w:rsidP="00DA5684">
            <w:r w:rsidRPr="00DA5684">
              <w:t>1288,3</w:t>
            </w:r>
          </w:p>
        </w:tc>
        <w:tc>
          <w:tcPr>
            <w:tcW w:w="931" w:type="dxa"/>
            <w:vAlign w:val="center"/>
          </w:tcPr>
          <w:p w:rsidR="00DA5684" w:rsidRPr="00DA5684" w:rsidRDefault="00DA5684" w:rsidP="00DA5684">
            <w:r w:rsidRPr="00DA5684">
              <w:t>1288,3</w:t>
            </w:r>
          </w:p>
        </w:tc>
        <w:tc>
          <w:tcPr>
            <w:tcW w:w="978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3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92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7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4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</w:tr>
      <w:tr w:rsidR="00DA5684" w:rsidRPr="00DA5684" w:rsidTr="00411228">
        <w:trPr>
          <w:cantSplit/>
        </w:trPr>
        <w:tc>
          <w:tcPr>
            <w:tcW w:w="1786" w:type="dxa"/>
            <w:vMerge/>
            <w:vAlign w:val="center"/>
          </w:tcPr>
          <w:p w:rsidR="00DA5684" w:rsidRPr="00DA5684" w:rsidRDefault="00DA5684" w:rsidP="00DA5684"/>
        </w:tc>
        <w:tc>
          <w:tcPr>
            <w:tcW w:w="1842" w:type="dxa"/>
          </w:tcPr>
          <w:p w:rsidR="00DA5684" w:rsidRPr="00DA5684" w:rsidRDefault="00DA5684" w:rsidP="00DA5684">
            <w:r w:rsidRPr="00DA5684">
              <w:t>внебюджетные источники</w:t>
            </w:r>
          </w:p>
        </w:tc>
        <w:tc>
          <w:tcPr>
            <w:tcW w:w="930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78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33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92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7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709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854" w:type="dxa"/>
            <w:vAlign w:val="center"/>
          </w:tcPr>
          <w:p w:rsidR="00DA5684" w:rsidRPr="00DA5684" w:rsidRDefault="00DA5684" w:rsidP="00DA5684">
            <w:r w:rsidRPr="00DA5684">
              <w:t>–</w:t>
            </w:r>
          </w:p>
        </w:tc>
      </w:tr>
      <w:tr w:rsidR="00DA5684" w:rsidRPr="00DA5684" w:rsidTr="00411228">
        <w:trPr>
          <w:cantSplit/>
        </w:trPr>
        <w:tc>
          <w:tcPr>
            <w:tcW w:w="1786" w:type="dxa"/>
            <w:vMerge w:val="restart"/>
          </w:tcPr>
          <w:p w:rsidR="00DA5684" w:rsidRPr="00DA5684" w:rsidRDefault="00DA5684" w:rsidP="00DA5684">
            <w:r w:rsidRPr="00DA5684">
              <w:t xml:space="preserve">Подпрограмма 3 </w:t>
            </w:r>
          </w:p>
          <w:p w:rsidR="00DA5684" w:rsidRPr="00DA5684" w:rsidRDefault="00DA5684" w:rsidP="00DA5684">
            <w:r w:rsidRPr="00DA5684">
              <w:t>Обеспечение реализа</w:t>
            </w:r>
            <w:r w:rsidRPr="00DA5684">
              <w:softHyphen/>
              <w:t xml:space="preserve">ции муниципальной программы </w:t>
            </w:r>
            <w:proofErr w:type="spellStart"/>
            <w:r w:rsidRPr="00DA5684">
              <w:t>Белокалитвинского</w:t>
            </w:r>
            <w:proofErr w:type="spellEnd"/>
            <w:r w:rsidRPr="00DA5684">
              <w:t xml:space="preserve"> района «Развитие сельского хозяйства и регулирование рынков сельскохозяйственной продукции, сырья и продовольствия»</w:t>
            </w:r>
          </w:p>
          <w:p w:rsidR="00DA5684" w:rsidRPr="00DA5684" w:rsidRDefault="00DA5684" w:rsidP="00DA5684"/>
        </w:tc>
        <w:tc>
          <w:tcPr>
            <w:tcW w:w="1842" w:type="dxa"/>
          </w:tcPr>
          <w:p w:rsidR="00DA5684" w:rsidRPr="00DA5684" w:rsidRDefault="00DA5684" w:rsidP="00DA5684">
            <w:r w:rsidRPr="00DA5684">
              <w:t>всего</w:t>
            </w:r>
          </w:p>
        </w:tc>
        <w:tc>
          <w:tcPr>
            <w:tcW w:w="930" w:type="dxa"/>
            <w:vAlign w:val="center"/>
          </w:tcPr>
          <w:p w:rsidR="00DA5684" w:rsidRPr="00DA5684" w:rsidRDefault="00DA5684" w:rsidP="00DA5684">
            <w:r w:rsidRPr="00DA5684">
              <w:t>*</w:t>
            </w:r>
          </w:p>
        </w:tc>
        <w:tc>
          <w:tcPr>
            <w:tcW w:w="931" w:type="dxa"/>
            <w:vAlign w:val="center"/>
          </w:tcPr>
          <w:p w:rsidR="00DA5684" w:rsidRPr="00DA5684" w:rsidRDefault="00DA5684" w:rsidP="00DA5684">
            <w:r w:rsidRPr="00DA5684">
              <w:t>*</w:t>
            </w:r>
          </w:p>
        </w:tc>
        <w:tc>
          <w:tcPr>
            <w:tcW w:w="978" w:type="dxa"/>
            <w:vAlign w:val="center"/>
          </w:tcPr>
          <w:p w:rsidR="00DA5684" w:rsidRPr="00DA5684" w:rsidRDefault="00DA5684" w:rsidP="00DA5684">
            <w:r w:rsidRPr="00DA5684">
              <w:t>*</w:t>
            </w:r>
          </w:p>
        </w:tc>
        <w:tc>
          <w:tcPr>
            <w:tcW w:w="933" w:type="dxa"/>
            <w:vAlign w:val="center"/>
          </w:tcPr>
          <w:p w:rsidR="00DA5684" w:rsidRPr="00DA5684" w:rsidRDefault="00DA5684" w:rsidP="00DA5684">
            <w:r w:rsidRPr="00DA5684">
              <w:t>*</w:t>
            </w:r>
          </w:p>
        </w:tc>
        <w:tc>
          <w:tcPr>
            <w:tcW w:w="992" w:type="dxa"/>
            <w:vAlign w:val="center"/>
          </w:tcPr>
          <w:p w:rsidR="00DA5684" w:rsidRPr="00DA5684" w:rsidRDefault="00DA5684" w:rsidP="00DA5684">
            <w:r w:rsidRPr="00DA5684">
              <w:t>*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*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*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*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*</w:t>
            </w:r>
          </w:p>
        </w:tc>
        <w:tc>
          <w:tcPr>
            <w:tcW w:w="779" w:type="dxa"/>
            <w:vAlign w:val="center"/>
          </w:tcPr>
          <w:p w:rsidR="00DA5684" w:rsidRPr="00DA5684" w:rsidRDefault="00DA5684" w:rsidP="00DA5684">
            <w:r w:rsidRPr="00DA5684">
              <w:t>*</w:t>
            </w:r>
          </w:p>
        </w:tc>
        <w:tc>
          <w:tcPr>
            <w:tcW w:w="709" w:type="dxa"/>
            <w:vAlign w:val="center"/>
          </w:tcPr>
          <w:p w:rsidR="00DA5684" w:rsidRPr="00DA5684" w:rsidRDefault="00DA5684" w:rsidP="00DA5684">
            <w:r w:rsidRPr="00DA5684">
              <w:t>*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*</w:t>
            </w:r>
          </w:p>
        </w:tc>
        <w:tc>
          <w:tcPr>
            <w:tcW w:w="854" w:type="dxa"/>
            <w:vAlign w:val="center"/>
          </w:tcPr>
          <w:p w:rsidR="00DA5684" w:rsidRPr="00DA5684" w:rsidRDefault="00DA5684" w:rsidP="00DA5684">
            <w:r w:rsidRPr="00DA5684">
              <w:t>*</w:t>
            </w:r>
          </w:p>
        </w:tc>
      </w:tr>
      <w:tr w:rsidR="00DA5684" w:rsidRPr="00DA5684" w:rsidTr="00411228">
        <w:trPr>
          <w:cantSplit/>
        </w:trPr>
        <w:tc>
          <w:tcPr>
            <w:tcW w:w="1786" w:type="dxa"/>
            <w:vMerge/>
            <w:vAlign w:val="center"/>
          </w:tcPr>
          <w:p w:rsidR="00DA5684" w:rsidRPr="00DA5684" w:rsidRDefault="00DA5684" w:rsidP="00DA5684"/>
        </w:tc>
        <w:tc>
          <w:tcPr>
            <w:tcW w:w="1842" w:type="dxa"/>
          </w:tcPr>
          <w:p w:rsidR="00DA5684" w:rsidRPr="00DA5684" w:rsidRDefault="00DA5684" w:rsidP="00DA5684">
            <w:r w:rsidRPr="00DA5684">
              <w:t xml:space="preserve">областной бюджет  </w:t>
            </w:r>
          </w:p>
        </w:tc>
        <w:tc>
          <w:tcPr>
            <w:tcW w:w="930" w:type="dxa"/>
            <w:vAlign w:val="center"/>
          </w:tcPr>
          <w:p w:rsidR="00DA5684" w:rsidRPr="00DA5684" w:rsidRDefault="00DA5684" w:rsidP="00DA5684">
            <w:r w:rsidRPr="00DA5684">
              <w:t>*</w:t>
            </w:r>
          </w:p>
        </w:tc>
        <w:tc>
          <w:tcPr>
            <w:tcW w:w="931" w:type="dxa"/>
            <w:vAlign w:val="center"/>
          </w:tcPr>
          <w:p w:rsidR="00DA5684" w:rsidRPr="00DA5684" w:rsidRDefault="00DA5684" w:rsidP="00DA5684">
            <w:r w:rsidRPr="00DA5684">
              <w:t>*</w:t>
            </w:r>
          </w:p>
        </w:tc>
        <w:tc>
          <w:tcPr>
            <w:tcW w:w="978" w:type="dxa"/>
            <w:vAlign w:val="center"/>
          </w:tcPr>
          <w:p w:rsidR="00DA5684" w:rsidRPr="00DA5684" w:rsidRDefault="00DA5684" w:rsidP="00DA5684">
            <w:r w:rsidRPr="00DA5684">
              <w:t>*</w:t>
            </w:r>
          </w:p>
        </w:tc>
        <w:tc>
          <w:tcPr>
            <w:tcW w:w="933" w:type="dxa"/>
            <w:vAlign w:val="center"/>
          </w:tcPr>
          <w:p w:rsidR="00DA5684" w:rsidRPr="00DA5684" w:rsidRDefault="00DA5684" w:rsidP="00DA5684">
            <w:r w:rsidRPr="00DA5684">
              <w:t>*</w:t>
            </w:r>
          </w:p>
        </w:tc>
        <w:tc>
          <w:tcPr>
            <w:tcW w:w="992" w:type="dxa"/>
            <w:vAlign w:val="center"/>
          </w:tcPr>
          <w:p w:rsidR="00DA5684" w:rsidRPr="00DA5684" w:rsidRDefault="00DA5684" w:rsidP="00DA5684">
            <w:r w:rsidRPr="00DA5684">
              <w:t>*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*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*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*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*</w:t>
            </w:r>
          </w:p>
        </w:tc>
        <w:tc>
          <w:tcPr>
            <w:tcW w:w="779" w:type="dxa"/>
            <w:vAlign w:val="center"/>
          </w:tcPr>
          <w:p w:rsidR="00DA5684" w:rsidRPr="00DA5684" w:rsidRDefault="00DA5684" w:rsidP="00DA5684">
            <w:r w:rsidRPr="00DA5684">
              <w:t>*</w:t>
            </w:r>
          </w:p>
        </w:tc>
        <w:tc>
          <w:tcPr>
            <w:tcW w:w="709" w:type="dxa"/>
            <w:vAlign w:val="center"/>
          </w:tcPr>
          <w:p w:rsidR="00DA5684" w:rsidRPr="00DA5684" w:rsidRDefault="00DA5684" w:rsidP="00DA5684">
            <w:r w:rsidRPr="00DA5684">
              <w:t>*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*</w:t>
            </w:r>
          </w:p>
        </w:tc>
        <w:tc>
          <w:tcPr>
            <w:tcW w:w="854" w:type="dxa"/>
            <w:vAlign w:val="center"/>
          </w:tcPr>
          <w:p w:rsidR="00DA5684" w:rsidRPr="00DA5684" w:rsidRDefault="00DA5684" w:rsidP="00DA5684">
            <w:r w:rsidRPr="00DA5684">
              <w:t>*</w:t>
            </w:r>
          </w:p>
        </w:tc>
      </w:tr>
      <w:tr w:rsidR="00DA5684" w:rsidRPr="00DA5684" w:rsidTr="00411228">
        <w:trPr>
          <w:cantSplit/>
        </w:trPr>
        <w:tc>
          <w:tcPr>
            <w:tcW w:w="1786" w:type="dxa"/>
            <w:vMerge/>
            <w:vAlign w:val="center"/>
          </w:tcPr>
          <w:p w:rsidR="00DA5684" w:rsidRPr="00DA5684" w:rsidRDefault="00DA5684" w:rsidP="00DA5684"/>
        </w:tc>
        <w:tc>
          <w:tcPr>
            <w:tcW w:w="1842" w:type="dxa"/>
          </w:tcPr>
          <w:p w:rsidR="00DA5684" w:rsidRPr="00DA5684" w:rsidRDefault="00DA5684" w:rsidP="00DA5684">
            <w:r w:rsidRPr="00DA5684">
              <w:t>федеральный бюджет</w:t>
            </w:r>
          </w:p>
        </w:tc>
        <w:tc>
          <w:tcPr>
            <w:tcW w:w="930" w:type="dxa"/>
            <w:vAlign w:val="center"/>
          </w:tcPr>
          <w:p w:rsidR="00DA5684" w:rsidRPr="00DA5684" w:rsidRDefault="00DA5684" w:rsidP="00DA5684">
            <w:r w:rsidRPr="00DA5684">
              <w:t>*</w:t>
            </w:r>
          </w:p>
        </w:tc>
        <w:tc>
          <w:tcPr>
            <w:tcW w:w="931" w:type="dxa"/>
            <w:vAlign w:val="center"/>
          </w:tcPr>
          <w:p w:rsidR="00DA5684" w:rsidRPr="00DA5684" w:rsidRDefault="00DA5684" w:rsidP="00DA5684">
            <w:r w:rsidRPr="00DA5684">
              <w:t>*</w:t>
            </w:r>
          </w:p>
        </w:tc>
        <w:tc>
          <w:tcPr>
            <w:tcW w:w="978" w:type="dxa"/>
            <w:vAlign w:val="center"/>
          </w:tcPr>
          <w:p w:rsidR="00DA5684" w:rsidRPr="00DA5684" w:rsidRDefault="00DA5684" w:rsidP="00DA5684">
            <w:r w:rsidRPr="00DA5684">
              <w:t>*</w:t>
            </w:r>
          </w:p>
        </w:tc>
        <w:tc>
          <w:tcPr>
            <w:tcW w:w="933" w:type="dxa"/>
            <w:vAlign w:val="center"/>
          </w:tcPr>
          <w:p w:rsidR="00DA5684" w:rsidRPr="00DA5684" w:rsidRDefault="00DA5684" w:rsidP="00DA5684">
            <w:r w:rsidRPr="00DA5684">
              <w:t>*</w:t>
            </w:r>
          </w:p>
        </w:tc>
        <w:tc>
          <w:tcPr>
            <w:tcW w:w="992" w:type="dxa"/>
            <w:vAlign w:val="center"/>
          </w:tcPr>
          <w:p w:rsidR="00DA5684" w:rsidRPr="00DA5684" w:rsidRDefault="00DA5684" w:rsidP="00DA5684">
            <w:r w:rsidRPr="00DA5684">
              <w:t>*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*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*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*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*</w:t>
            </w:r>
          </w:p>
        </w:tc>
        <w:tc>
          <w:tcPr>
            <w:tcW w:w="779" w:type="dxa"/>
            <w:vAlign w:val="center"/>
          </w:tcPr>
          <w:p w:rsidR="00DA5684" w:rsidRPr="00DA5684" w:rsidRDefault="00DA5684" w:rsidP="00DA5684">
            <w:r w:rsidRPr="00DA5684">
              <w:t>*</w:t>
            </w:r>
          </w:p>
        </w:tc>
        <w:tc>
          <w:tcPr>
            <w:tcW w:w="709" w:type="dxa"/>
            <w:vAlign w:val="center"/>
          </w:tcPr>
          <w:p w:rsidR="00DA5684" w:rsidRPr="00DA5684" w:rsidRDefault="00DA5684" w:rsidP="00DA5684">
            <w:r w:rsidRPr="00DA5684">
              <w:t>*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*</w:t>
            </w:r>
          </w:p>
        </w:tc>
        <w:tc>
          <w:tcPr>
            <w:tcW w:w="854" w:type="dxa"/>
            <w:vAlign w:val="center"/>
          </w:tcPr>
          <w:p w:rsidR="00DA5684" w:rsidRPr="00DA5684" w:rsidRDefault="00DA5684" w:rsidP="00DA5684">
            <w:r w:rsidRPr="00DA5684">
              <w:t>*</w:t>
            </w:r>
          </w:p>
        </w:tc>
      </w:tr>
      <w:tr w:rsidR="00DA5684" w:rsidRPr="00DA5684" w:rsidTr="00411228">
        <w:trPr>
          <w:cantSplit/>
        </w:trPr>
        <w:tc>
          <w:tcPr>
            <w:tcW w:w="1786" w:type="dxa"/>
            <w:vMerge/>
            <w:vAlign w:val="center"/>
          </w:tcPr>
          <w:p w:rsidR="00DA5684" w:rsidRPr="00DA5684" w:rsidRDefault="00DA5684" w:rsidP="00DA5684"/>
        </w:tc>
        <w:tc>
          <w:tcPr>
            <w:tcW w:w="1842" w:type="dxa"/>
          </w:tcPr>
          <w:p w:rsidR="00DA5684" w:rsidRPr="00DA5684" w:rsidRDefault="00DA5684" w:rsidP="00DA5684">
            <w:r w:rsidRPr="00DA5684">
              <w:t>местный бюджет</w:t>
            </w:r>
          </w:p>
        </w:tc>
        <w:tc>
          <w:tcPr>
            <w:tcW w:w="930" w:type="dxa"/>
            <w:vAlign w:val="center"/>
          </w:tcPr>
          <w:p w:rsidR="00DA5684" w:rsidRPr="00DA5684" w:rsidRDefault="00DA5684" w:rsidP="00DA5684">
            <w:r w:rsidRPr="00DA5684">
              <w:t>*</w:t>
            </w:r>
          </w:p>
        </w:tc>
        <w:tc>
          <w:tcPr>
            <w:tcW w:w="931" w:type="dxa"/>
            <w:vAlign w:val="center"/>
          </w:tcPr>
          <w:p w:rsidR="00DA5684" w:rsidRPr="00DA5684" w:rsidRDefault="00DA5684" w:rsidP="00DA5684">
            <w:r w:rsidRPr="00DA5684">
              <w:t>*</w:t>
            </w:r>
          </w:p>
        </w:tc>
        <w:tc>
          <w:tcPr>
            <w:tcW w:w="978" w:type="dxa"/>
            <w:vAlign w:val="center"/>
          </w:tcPr>
          <w:p w:rsidR="00DA5684" w:rsidRPr="00DA5684" w:rsidRDefault="00DA5684" w:rsidP="00DA5684">
            <w:r w:rsidRPr="00DA5684">
              <w:t>*</w:t>
            </w:r>
          </w:p>
        </w:tc>
        <w:tc>
          <w:tcPr>
            <w:tcW w:w="933" w:type="dxa"/>
            <w:vAlign w:val="center"/>
          </w:tcPr>
          <w:p w:rsidR="00DA5684" w:rsidRPr="00DA5684" w:rsidRDefault="00DA5684" w:rsidP="00DA5684">
            <w:r w:rsidRPr="00DA5684">
              <w:t>*</w:t>
            </w:r>
          </w:p>
        </w:tc>
        <w:tc>
          <w:tcPr>
            <w:tcW w:w="992" w:type="dxa"/>
            <w:vAlign w:val="center"/>
          </w:tcPr>
          <w:p w:rsidR="00DA5684" w:rsidRPr="00DA5684" w:rsidRDefault="00DA5684" w:rsidP="00DA5684">
            <w:r w:rsidRPr="00DA5684">
              <w:t>*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*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*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*</w:t>
            </w:r>
          </w:p>
        </w:tc>
        <w:tc>
          <w:tcPr>
            <w:tcW w:w="957" w:type="dxa"/>
            <w:vAlign w:val="center"/>
          </w:tcPr>
          <w:p w:rsidR="00DA5684" w:rsidRPr="00DA5684" w:rsidRDefault="00DA5684" w:rsidP="00DA5684">
            <w:r w:rsidRPr="00DA5684">
              <w:t>*</w:t>
            </w:r>
          </w:p>
        </w:tc>
        <w:tc>
          <w:tcPr>
            <w:tcW w:w="779" w:type="dxa"/>
            <w:vAlign w:val="center"/>
          </w:tcPr>
          <w:p w:rsidR="00DA5684" w:rsidRPr="00DA5684" w:rsidRDefault="00DA5684" w:rsidP="00DA5684">
            <w:r w:rsidRPr="00DA5684">
              <w:t>*</w:t>
            </w:r>
          </w:p>
        </w:tc>
        <w:tc>
          <w:tcPr>
            <w:tcW w:w="709" w:type="dxa"/>
            <w:vAlign w:val="center"/>
          </w:tcPr>
          <w:p w:rsidR="00DA5684" w:rsidRPr="00DA5684" w:rsidRDefault="00DA5684" w:rsidP="00DA5684">
            <w:r w:rsidRPr="00DA5684">
              <w:t>*</w:t>
            </w:r>
          </w:p>
        </w:tc>
        <w:tc>
          <w:tcPr>
            <w:tcW w:w="851" w:type="dxa"/>
            <w:vAlign w:val="center"/>
          </w:tcPr>
          <w:p w:rsidR="00DA5684" w:rsidRPr="00DA5684" w:rsidRDefault="00DA5684" w:rsidP="00DA5684">
            <w:r w:rsidRPr="00DA5684">
              <w:t>*</w:t>
            </w:r>
          </w:p>
        </w:tc>
        <w:tc>
          <w:tcPr>
            <w:tcW w:w="854" w:type="dxa"/>
            <w:vAlign w:val="center"/>
          </w:tcPr>
          <w:p w:rsidR="00DA5684" w:rsidRPr="00DA5684" w:rsidRDefault="00DA5684" w:rsidP="00DA5684">
            <w:r w:rsidRPr="00DA5684">
              <w:t>*</w:t>
            </w:r>
          </w:p>
        </w:tc>
      </w:tr>
    </w:tbl>
    <w:p w:rsidR="00DA5684" w:rsidRPr="00DA5684" w:rsidRDefault="00DA5684" w:rsidP="00DA5684">
      <w:r w:rsidRPr="00DA5684">
        <w:t xml:space="preserve">* Средства </w:t>
      </w:r>
      <w:proofErr w:type="gramStart"/>
      <w:r w:rsidRPr="00DA5684">
        <w:t>федерального  и</w:t>
      </w:r>
      <w:proofErr w:type="gramEnd"/>
      <w:r w:rsidRPr="00DA5684">
        <w:t xml:space="preserve"> областного бюджетов включаются в подпрограмму при условии отражения их в федеральных и региональных нормативных правовых актах, Соглашениях между Минсельхозом России и </w:t>
      </w:r>
      <w:proofErr w:type="spellStart"/>
      <w:r w:rsidRPr="00DA5684">
        <w:t>минсельхозпродом</w:t>
      </w:r>
      <w:proofErr w:type="spellEnd"/>
      <w:r w:rsidRPr="00DA5684">
        <w:t xml:space="preserve"> области при предоставлении средств федерального бюджета на реализацию мероприятий подпрограммы.</w:t>
      </w:r>
    </w:p>
    <w:p w:rsidR="00DA5684" w:rsidRPr="00DA5684" w:rsidRDefault="00DA5684" w:rsidP="00DA5684">
      <w:r w:rsidRPr="00DA5684">
        <w:t xml:space="preserve"> </w:t>
      </w:r>
    </w:p>
    <w:p w:rsidR="0076054A" w:rsidRDefault="0076054A" w:rsidP="00DA5684">
      <w:pPr>
        <w:sectPr w:rsidR="0076054A" w:rsidSect="00B770C4">
          <w:pgSz w:w="16838" w:h="11906" w:orient="landscape" w:code="9"/>
          <w:pgMar w:top="1701" w:right="1134" w:bottom="567" w:left="1134" w:header="397" w:footer="567" w:gutter="0"/>
          <w:cols w:space="708"/>
          <w:docGrid w:linePitch="360"/>
        </w:sectPr>
      </w:pPr>
    </w:p>
    <w:p w:rsidR="00DA5684" w:rsidRPr="00DA5684" w:rsidRDefault="00DA5684" w:rsidP="0076054A">
      <w:pPr>
        <w:jc w:val="both"/>
      </w:pPr>
      <w:r w:rsidRPr="00DA5684">
        <w:lastRenderedPageBreak/>
        <w:t>6. Приложение №</w:t>
      </w:r>
      <w:r w:rsidR="0076054A">
        <w:t xml:space="preserve"> </w:t>
      </w:r>
      <w:r w:rsidRPr="00DA5684">
        <w:t xml:space="preserve">5 к муниципальной программе </w:t>
      </w:r>
      <w:proofErr w:type="spellStart"/>
      <w:r w:rsidRPr="00DA5684">
        <w:t>Белокалитвинского</w:t>
      </w:r>
      <w:proofErr w:type="spellEnd"/>
      <w:r w:rsidRPr="00DA5684">
        <w:t xml:space="preserve"> района «Развитие сельского хозяйства и регулирование рынков сельскохозяйственной продукции, сырья и продовольствия» изложить в следующей редакции:</w:t>
      </w:r>
    </w:p>
    <w:p w:rsidR="00DA5684" w:rsidRPr="00DA5684" w:rsidRDefault="00DA5684" w:rsidP="00DA5684"/>
    <w:p w:rsidR="00DA5684" w:rsidRPr="00DA5684" w:rsidRDefault="00DA5684" w:rsidP="00DA5684"/>
    <w:p w:rsidR="00DA5684" w:rsidRPr="00DA5684" w:rsidRDefault="00DA5684" w:rsidP="0076054A">
      <w:pPr>
        <w:jc w:val="right"/>
      </w:pPr>
      <w:r w:rsidRPr="00DA5684">
        <w:tab/>
        <w:t xml:space="preserve">Приложение № 5 </w:t>
      </w:r>
    </w:p>
    <w:p w:rsidR="00DA5684" w:rsidRPr="00DA5684" w:rsidRDefault="00DA5684" w:rsidP="0076054A">
      <w:pPr>
        <w:jc w:val="right"/>
      </w:pPr>
      <w:r w:rsidRPr="00DA5684">
        <w:t xml:space="preserve">к муниципальной программе </w:t>
      </w:r>
      <w:proofErr w:type="spellStart"/>
      <w:r w:rsidRPr="00DA5684">
        <w:t>Белокалитвинского</w:t>
      </w:r>
      <w:proofErr w:type="spellEnd"/>
    </w:p>
    <w:p w:rsidR="00DA5684" w:rsidRPr="00DA5684" w:rsidRDefault="00DA5684" w:rsidP="0076054A">
      <w:pPr>
        <w:jc w:val="right"/>
      </w:pPr>
      <w:r w:rsidRPr="00DA5684">
        <w:t xml:space="preserve"> района «Развитие сельского хозяйства и </w:t>
      </w:r>
    </w:p>
    <w:p w:rsidR="00DA5684" w:rsidRPr="00DA5684" w:rsidRDefault="00DA5684" w:rsidP="0076054A">
      <w:pPr>
        <w:jc w:val="right"/>
      </w:pPr>
      <w:r w:rsidRPr="00DA5684">
        <w:t xml:space="preserve">регулирование рынков сельскохозяйственной </w:t>
      </w:r>
    </w:p>
    <w:p w:rsidR="00DA5684" w:rsidRPr="00DA5684" w:rsidRDefault="00DA5684" w:rsidP="0076054A">
      <w:pPr>
        <w:jc w:val="right"/>
      </w:pPr>
      <w:r w:rsidRPr="00DA5684">
        <w:t>продукции, сырья и продовольствия»</w:t>
      </w:r>
    </w:p>
    <w:p w:rsidR="00DA5684" w:rsidRPr="00DA5684" w:rsidRDefault="00DA5684" w:rsidP="00DA5684"/>
    <w:p w:rsidR="00DA5684" w:rsidRPr="00DA5684" w:rsidRDefault="00DA5684" w:rsidP="00DA5684"/>
    <w:p w:rsidR="00DA5684" w:rsidRPr="00DA5684" w:rsidRDefault="00DA5684" w:rsidP="0076054A">
      <w:pPr>
        <w:jc w:val="center"/>
      </w:pPr>
      <w:r w:rsidRPr="00DA5684">
        <w:t>ПЕРЕЧЕНЬ</w:t>
      </w:r>
    </w:p>
    <w:p w:rsidR="00DA5684" w:rsidRPr="00DA5684" w:rsidRDefault="00DA5684" w:rsidP="0076054A">
      <w:pPr>
        <w:jc w:val="center"/>
      </w:pPr>
      <w:r w:rsidRPr="00DA5684">
        <w:t>инвестиционных проектов (объектов капитального строительства, реконструкции</w:t>
      </w:r>
    </w:p>
    <w:p w:rsidR="00DA5684" w:rsidRPr="00DA5684" w:rsidRDefault="00DA5684" w:rsidP="0076054A">
      <w:pPr>
        <w:jc w:val="center"/>
      </w:pPr>
      <w:proofErr w:type="spellStart"/>
      <w:r w:rsidRPr="00DA5684">
        <w:t>Белокалитвинского</w:t>
      </w:r>
      <w:proofErr w:type="spellEnd"/>
      <w:r w:rsidRPr="00DA5684">
        <w:t xml:space="preserve"> района) муниципальной программы </w:t>
      </w:r>
      <w:proofErr w:type="spellStart"/>
      <w:r w:rsidRPr="00DA5684">
        <w:t>Белокалитвинского</w:t>
      </w:r>
      <w:proofErr w:type="spellEnd"/>
      <w:r w:rsidRPr="00DA5684">
        <w:t xml:space="preserve"> района «Развитие сельского хозяйства и регулирование рынков сельскохозяйственной продукции, сырья и продовольствия»</w:t>
      </w:r>
    </w:p>
    <w:p w:rsidR="00DA5684" w:rsidRPr="00DA5684" w:rsidRDefault="00DA5684" w:rsidP="00DA5684"/>
    <w:tbl>
      <w:tblPr>
        <w:tblW w:w="15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1453"/>
        <w:gridCol w:w="1276"/>
        <w:gridCol w:w="1384"/>
        <w:gridCol w:w="1451"/>
        <w:gridCol w:w="983"/>
        <w:gridCol w:w="949"/>
        <w:gridCol w:w="903"/>
        <w:gridCol w:w="656"/>
        <w:gridCol w:w="622"/>
        <w:gridCol w:w="622"/>
        <w:gridCol w:w="622"/>
        <w:gridCol w:w="622"/>
        <w:gridCol w:w="622"/>
        <w:gridCol w:w="622"/>
        <w:gridCol w:w="622"/>
        <w:gridCol w:w="622"/>
        <w:gridCol w:w="605"/>
        <w:gridCol w:w="17"/>
      </w:tblGrid>
      <w:tr w:rsidR="00DA5684" w:rsidRPr="00DA5684" w:rsidTr="00411228">
        <w:trPr>
          <w:gridAfter w:val="1"/>
          <w:wAfter w:w="17" w:type="dxa"/>
        </w:trPr>
        <w:tc>
          <w:tcPr>
            <w:tcW w:w="498" w:type="dxa"/>
            <w:vMerge w:val="restart"/>
            <w:shd w:val="clear" w:color="auto" w:fill="auto"/>
          </w:tcPr>
          <w:p w:rsidR="00DA5684" w:rsidRPr="00DA5684" w:rsidRDefault="00DA5684" w:rsidP="00DA5684">
            <w:r w:rsidRPr="00DA5684">
              <w:t>№ п/п</w:t>
            </w:r>
          </w:p>
        </w:tc>
        <w:tc>
          <w:tcPr>
            <w:tcW w:w="1453" w:type="dxa"/>
            <w:vMerge w:val="restart"/>
            <w:shd w:val="clear" w:color="auto" w:fill="auto"/>
          </w:tcPr>
          <w:p w:rsidR="00DA5684" w:rsidRPr="00DA5684" w:rsidRDefault="00DA5684" w:rsidP="00DA5684">
            <w:r w:rsidRPr="00DA5684">
              <w:t>Наименование</w:t>
            </w:r>
          </w:p>
          <w:p w:rsidR="00DA5684" w:rsidRPr="00DA5684" w:rsidRDefault="00DA5684" w:rsidP="00DA5684">
            <w:r w:rsidRPr="00DA5684">
              <w:t>инвестиционного</w:t>
            </w:r>
          </w:p>
          <w:p w:rsidR="00DA5684" w:rsidRPr="00DA5684" w:rsidRDefault="00DA5684" w:rsidP="00DA5684">
            <w:r w:rsidRPr="00DA5684">
              <w:t>проекта</w:t>
            </w:r>
          </w:p>
        </w:tc>
        <w:tc>
          <w:tcPr>
            <w:tcW w:w="1276" w:type="dxa"/>
            <w:vMerge w:val="restart"/>
          </w:tcPr>
          <w:p w:rsidR="00DA5684" w:rsidRPr="00DA5684" w:rsidRDefault="00DA5684" w:rsidP="00DA5684">
            <w:r w:rsidRPr="00DA5684">
              <w:t>Ответственный исполнитель, соисполнитель, участник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DA5684" w:rsidRPr="00DA5684" w:rsidRDefault="00DA5684" w:rsidP="00DA5684">
            <w:r w:rsidRPr="00DA5684">
              <w:t>Номер и дата положительного заключения государственной экспертизы</w:t>
            </w:r>
          </w:p>
        </w:tc>
        <w:tc>
          <w:tcPr>
            <w:tcW w:w="1451" w:type="dxa"/>
            <w:vMerge w:val="restart"/>
            <w:shd w:val="clear" w:color="auto" w:fill="auto"/>
          </w:tcPr>
          <w:p w:rsidR="00DA5684" w:rsidRPr="00DA5684" w:rsidRDefault="00DA5684" w:rsidP="00DA5684">
            <w:r w:rsidRPr="00DA5684">
              <w:t>Источник финансирования</w:t>
            </w:r>
          </w:p>
        </w:tc>
        <w:tc>
          <w:tcPr>
            <w:tcW w:w="983" w:type="dxa"/>
            <w:vMerge w:val="restart"/>
            <w:shd w:val="clear" w:color="auto" w:fill="auto"/>
          </w:tcPr>
          <w:p w:rsidR="00DA5684" w:rsidRPr="00DA5684" w:rsidRDefault="00DA5684" w:rsidP="00DA5684">
            <w:r w:rsidRPr="00DA5684">
              <w:t>Сметная стоимость в ценах соответствующих лет, тыс. руб.</w:t>
            </w:r>
          </w:p>
        </w:tc>
        <w:tc>
          <w:tcPr>
            <w:tcW w:w="8089" w:type="dxa"/>
            <w:gridSpan w:val="12"/>
            <w:shd w:val="clear" w:color="auto" w:fill="auto"/>
          </w:tcPr>
          <w:p w:rsidR="00DA5684" w:rsidRPr="00DA5684" w:rsidRDefault="00DA5684" w:rsidP="00DA5684">
            <w:r w:rsidRPr="00DA5684">
              <w:t>Объем бюджетных ассигнований по годам реализации муниципальной программы</w:t>
            </w:r>
          </w:p>
        </w:tc>
      </w:tr>
      <w:tr w:rsidR="00DA5684" w:rsidRPr="00DA5684" w:rsidTr="00411228">
        <w:tc>
          <w:tcPr>
            <w:tcW w:w="498" w:type="dxa"/>
            <w:vMerge/>
            <w:shd w:val="clear" w:color="auto" w:fill="auto"/>
          </w:tcPr>
          <w:p w:rsidR="00DA5684" w:rsidRPr="00DA5684" w:rsidRDefault="00DA5684" w:rsidP="00DA5684"/>
        </w:tc>
        <w:tc>
          <w:tcPr>
            <w:tcW w:w="1453" w:type="dxa"/>
            <w:vMerge/>
            <w:shd w:val="clear" w:color="auto" w:fill="auto"/>
          </w:tcPr>
          <w:p w:rsidR="00DA5684" w:rsidRPr="00DA5684" w:rsidRDefault="00DA5684" w:rsidP="00DA5684"/>
        </w:tc>
        <w:tc>
          <w:tcPr>
            <w:tcW w:w="1276" w:type="dxa"/>
            <w:vMerge/>
          </w:tcPr>
          <w:p w:rsidR="00DA5684" w:rsidRPr="00DA5684" w:rsidRDefault="00DA5684" w:rsidP="00DA5684"/>
        </w:tc>
        <w:tc>
          <w:tcPr>
            <w:tcW w:w="1384" w:type="dxa"/>
            <w:vMerge/>
            <w:shd w:val="clear" w:color="auto" w:fill="auto"/>
          </w:tcPr>
          <w:p w:rsidR="00DA5684" w:rsidRPr="00DA5684" w:rsidRDefault="00DA5684" w:rsidP="00DA5684"/>
        </w:tc>
        <w:tc>
          <w:tcPr>
            <w:tcW w:w="1451" w:type="dxa"/>
            <w:vMerge/>
            <w:shd w:val="clear" w:color="auto" w:fill="auto"/>
          </w:tcPr>
          <w:p w:rsidR="00DA5684" w:rsidRPr="00DA5684" w:rsidRDefault="00DA5684" w:rsidP="00DA5684"/>
        </w:tc>
        <w:tc>
          <w:tcPr>
            <w:tcW w:w="983" w:type="dxa"/>
            <w:vMerge/>
            <w:shd w:val="clear" w:color="auto" w:fill="auto"/>
          </w:tcPr>
          <w:p w:rsidR="00DA5684" w:rsidRPr="00DA5684" w:rsidRDefault="00DA5684" w:rsidP="00DA5684"/>
        </w:tc>
        <w:tc>
          <w:tcPr>
            <w:tcW w:w="949" w:type="dxa"/>
            <w:shd w:val="clear" w:color="auto" w:fill="auto"/>
          </w:tcPr>
          <w:p w:rsidR="00DA5684" w:rsidRPr="00DA5684" w:rsidRDefault="00DA5684" w:rsidP="00DA5684">
            <w:r w:rsidRPr="00DA5684">
              <w:t>2019</w:t>
            </w:r>
          </w:p>
        </w:tc>
        <w:tc>
          <w:tcPr>
            <w:tcW w:w="903" w:type="dxa"/>
            <w:shd w:val="clear" w:color="auto" w:fill="auto"/>
          </w:tcPr>
          <w:p w:rsidR="00DA5684" w:rsidRPr="00DA5684" w:rsidRDefault="00DA5684" w:rsidP="00DA5684">
            <w:r w:rsidRPr="00DA5684">
              <w:t>2020</w:t>
            </w:r>
          </w:p>
        </w:tc>
        <w:tc>
          <w:tcPr>
            <w:tcW w:w="656" w:type="dxa"/>
            <w:shd w:val="clear" w:color="auto" w:fill="auto"/>
          </w:tcPr>
          <w:p w:rsidR="00DA5684" w:rsidRPr="0076054A" w:rsidRDefault="00DA5684" w:rsidP="00DA5684">
            <w:pPr>
              <w:rPr>
                <w:sz w:val="20"/>
                <w:szCs w:val="20"/>
              </w:rPr>
            </w:pPr>
            <w:r w:rsidRPr="0076054A">
              <w:rPr>
                <w:sz w:val="20"/>
                <w:szCs w:val="20"/>
              </w:rPr>
              <w:t>2021</w:t>
            </w:r>
          </w:p>
        </w:tc>
        <w:tc>
          <w:tcPr>
            <w:tcW w:w="622" w:type="dxa"/>
            <w:shd w:val="clear" w:color="auto" w:fill="auto"/>
          </w:tcPr>
          <w:p w:rsidR="00DA5684" w:rsidRPr="0076054A" w:rsidRDefault="00DA5684" w:rsidP="00DA5684">
            <w:pPr>
              <w:rPr>
                <w:sz w:val="20"/>
                <w:szCs w:val="20"/>
              </w:rPr>
            </w:pPr>
            <w:r w:rsidRPr="0076054A">
              <w:rPr>
                <w:sz w:val="20"/>
                <w:szCs w:val="20"/>
              </w:rPr>
              <w:t>2022</w:t>
            </w:r>
          </w:p>
        </w:tc>
        <w:tc>
          <w:tcPr>
            <w:tcW w:w="622" w:type="dxa"/>
            <w:shd w:val="clear" w:color="auto" w:fill="auto"/>
          </w:tcPr>
          <w:p w:rsidR="00DA5684" w:rsidRPr="0076054A" w:rsidRDefault="00DA5684" w:rsidP="00DA5684">
            <w:pPr>
              <w:rPr>
                <w:sz w:val="20"/>
                <w:szCs w:val="20"/>
              </w:rPr>
            </w:pPr>
            <w:r w:rsidRPr="0076054A">
              <w:rPr>
                <w:sz w:val="20"/>
                <w:szCs w:val="20"/>
              </w:rPr>
              <w:t>2023</w:t>
            </w:r>
          </w:p>
        </w:tc>
        <w:tc>
          <w:tcPr>
            <w:tcW w:w="622" w:type="dxa"/>
            <w:shd w:val="clear" w:color="auto" w:fill="auto"/>
          </w:tcPr>
          <w:p w:rsidR="00DA5684" w:rsidRPr="0076054A" w:rsidRDefault="00DA5684" w:rsidP="00DA5684">
            <w:pPr>
              <w:rPr>
                <w:sz w:val="20"/>
                <w:szCs w:val="20"/>
              </w:rPr>
            </w:pPr>
            <w:r w:rsidRPr="0076054A">
              <w:rPr>
                <w:sz w:val="20"/>
                <w:szCs w:val="20"/>
              </w:rPr>
              <w:t>2024</w:t>
            </w:r>
          </w:p>
        </w:tc>
        <w:tc>
          <w:tcPr>
            <w:tcW w:w="622" w:type="dxa"/>
            <w:shd w:val="clear" w:color="auto" w:fill="auto"/>
          </w:tcPr>
          <w:p w:rsidR="00DA5684" w:rsidRPr="0076054A" w:rsidRDefault="00DA5684" w:rsidP="00DA5684">
            <w:pPr>
              <w:rPr>
                <w:sz w:val="20"/>
                <w:szCs w:val="20"/>
              </w:rPr>
            </w:pPr>
            <w:r w:rsidRPr="0076054A">
              <w:rPr>
                <w:sz w:val="20"/>
                <w:szCs w:val="20"/>
              </w:rPr>
              <w:t>2025</w:t>
            </w:r>
          </w:p>
        </w:tc>
        <w:tc>
          <w:tcPr>
            <w:tcW w:w="622" w:type="dxa"/>
            <w:shd w:val="clear" w:color="auto" w:fill="auto"/>
          </w:tcPr>
          <w:p w:rsidR="00DA5684" w:rsidRPr="0076054A" w:rsidRDefault="00DA5684" w:rsidP="00DA5684">
            <w:pPr>
              <w:rPr>
                <w:sz w:val="20"/>
                <w:szCs w:val="20"/>
              </w:rPr>
            </w:pPr>
            <w:r w:rsidRPr="0076054A">
              <w:rPr>
                <w:sz w:val="20"/>
                <w:szCs w:val="20"/>
              </w:rPr>
              <w:t>2026</w:t>
            </w:r>
          </w:p>
        </w:tc>
        <w:tc>
          <w:tcPr>
            <w:tcW w:w="622" w:type="dxa"/>
            <w:shd w:val="clear" w:color="auto" w:fill="auto"/>
          </w:tcPr>
          <w:p w:rsidR="00DA5684" w:rsidRPr="0076054A" w:rsidRDefault="00DA5684" w:rsidP="00DA5684">
            <w:pPr>
              <w:rPr>
                <w:sz w:val="20"/>
                <w:szCs w:val="20"/>
              </w:rPr>
            </w:pPr>
            <w:r w:rsidRPr="0076054A">
              <w:rPr>
                <w:sz w:val="20"/>
                <w:szCs w:val="20"/>
              </w:rPr>
              <w:t>2027</w:t>
            </w:r>
          </w:p>
        </w:tc>
        <w:tc>
          <w:tcPr>
            <w:tcW w:w="622" w:type="dxa"/>
            <w:shd w:val="clear" w:color="auto" w:fill="auto"/>
          </w:tcPr>
          <w:p w:rsidR="00DA5684" w:rsidRPr="0076054A" w:rsidRDefault="00DA5684" w:rsidP="00DA5684">
            <w:pPr>
              <w:rPr>
                <w:sz w:val="20"/>
                <w:szCs w:val="20"/>
              </w:rPr>
            </w:pPr>
            <w:r w:rsidRPr="0076054A">
              <w:rPr>
                <w:sz w:val="20"/>
                <w:szCs w:val="20"/>
              </w:rPr>
              <w:t>2028</w:t>
            </w:r>
          </w:p>
        </w:tc>
        <w:tc>
          <w:tcPr>
            <w:tcW w:w="622" w:type="dxa"/>
            <w:shd w:val="clear" w:color="auto" w:fill="auto"/>
          </w:tcPr>
          <w:p w:rsidR="00DA5684" w:rsidRPr="0076054A" w:rsidRDefault="00DA5684" w:rsidP="00DA5684">
            <w:pPr>
              <w:rPr>
                <w:sz w:val="20"/>
                <w:szCs w:val="20"/>
              </w:rPr>
            </w:pPr>
            <w:r w:rsidRPr="0076054A">
              <w:rPr>
                <w:sz w:val="20"/>
                <w:szCs w:val="20"/>
              </w:rPr>
              <w:t>2029</w:t>
            </w:r>
          </w:p>
        </w:tc>
        <w:tc>
          <w:tcPr>
            <w:tcW w:w="622" w:type="dxa"/>
            <w:gridSpan w:val="2"/>
            <w:shd w:val="clear" w:color="auto" w:fill="auto"/>
          </w:tcPr>
          <w:p w:rsidR="00DA5684" w:rsidRPr="0076054A" w:rsidRDefault="00DA5684" w:rsidP="00DA5684">
            <w:pPr>
              <w:rPr>
                <w:sz w:val="20"/>
                <w:szCs w:val="20"/>
              </w:rPr>
            </w:pPr>
            <w:r w:rsidRPr="0076054A">
              <w:rPr>
                <w:sz w:val="20"/>
                <w:szCs w:val="20"/>
              </w:rPr>
              <w:t>2030</w:t>
            </w:r>
          </w:p>
        </w:tc>
      </w:tr>
      <w:tr w:rsidR="00DA5684" w:rsidRPr="00DA5684" w:rsidTr="00411228">
        <w:tc>
          <w:tcPr>
            <w:tcW w:w="498" w:type="dxa"/>
            <w:shd w:val="clear" w:color="auto" w:fill="auto"/>
          </w:tcPr>
          <w:p w:rsidR="00DA5684" w:rsidRPr="00DA5684" w:rsidRDefault="00DA5684" w:rsidP="00DA5684">
            <w:r w:rsidRPr="00DA5684">
              <w:t>1</w:t>
            </w:r>
          </w:p>
        </w:tc>
        <w:tc>
          <w:tcPr>
            <w:tcW w:w="1453" w:type="dxa"/>
            <w:shd w:val="clear" w:color="auto" w:fill="auto"/>
          </w:tcPr>
          <w:p w:rsidR="00DA5684" w:rsidRPr="00DA5684" w:rsidRDefault="00DA5684" w:rsidP="00DA5684">
            <w:r w:rsidRPr="00DA5684">
              <w:t>2</w:t>
            </w:r>
          </w:p>
        </w:tc>
        <w:tc>
          <w:tcPr>
            <w:tcW w:w="1276" w:type="dxa"/>
          </w:tcPr>
          <w:p w:rsidR="00DA5684" w:rsidRPr="00DA5684" w:rsidRDefault="00DA5684" w:rsidP="00DA5684">
            <w:r w:rsidRPr="00DA5684">
              <w:t>3</w:t>
            </w:r>
          </w:p>
        </w:tc>
        <w:tc>
          <w:tcPr>
            <w:tcW w:w="1384" w:type="dxa"/>
            <w:shd w:val="clear" w:color="auto" w:fill="auto"/>
          </w:tcPr>
          <w:p w:rsidR="00DA5684" w:rsidRPr="00DA5684" w:rsidRDefault="00DA5684" w:rsidP="00DA5684">
            <w:r w:rsidRPr="00DA5684">
              <w:t>4</w:t>
            </w:r>
          </w:p>
        </w:tc>
        <w:tc>
          <w:tcPr>
            <w:tcW w:w="1451" w:type="dxa"/>
            <w:shd w:val="clear" w:color="auto" w:fill="auto"/>
          </w:tcPr>
          <w:p w:rsidR="00DA5684" w:rsidRPr="00DA5684" w:rsidRDefault="00DA5684" w:rsidP="00DA5684">
            <w:r w:rsidRPr="00DA5684">
              <w:t>5</w:t>
            </w:r>
          </w:p>
        </w:tc>
        <w:tc>
          <w:tcPr>
            <w:tcW w:w="983" w:type="dxa"/>
            <w:shd w:val="clear" w:color="auto" w:fill="auto"/>
          </w:tcPr>
          <w:p w:rsidR="00DA5684" w:rsidRPr="00DA5684" w:rsidRDefault="00DA5684" w:rsidP="00DA5684">
            <w:r w:rsidRPr="00DA5684">
              <w:t>6</w:t>
            </w:r>
          </w:p>
        </w:tc>
        <w:tc>
          <w:tcPr>
            <w:tcW w:w="949" w:type="dxa"/>
            <w:shd w:val="clear" w:color="auto" w:fill="auto"/>
          </w:tcPr>
          <w:p w:rsidR="00DA5684" w:rsidRPr="00DA5684" w:rsidRDefault="00DA5684" w:rsidP="00DA5684">
            <w:r w:rsidRPr="00DA5684">
              <w:t>7</w:t>
            </w:r>
          </w:p>
        </w:tc>
        <w:tc>
          <w:tcPr>
            <w:tcW w:w="903" w:type="dxa"/>
            <w:shd w:val="clear" w:color="auto" w:fill="auto"/>
          </w:tcPr>
          <w:p w:rsidR="00DA5684" w:rsidRPr="00DA5684" w:rsidRDefault="00DA5684" w:rsidP="00DA5684">
            <w:r w:rsidRPr="00DA5684">
              <w:t>8</w:t>
            </w:r>
          </w:p>
        </w:tc>
        <w:tc>
          <w:tcPr>
            <w:tcW w:w="656" w:type="dxa"/>
            <w:shd w:val="clear" w:color="auto" w:fill="auto"/>
          </w:tcPr>
          <w:p w:rsidR="00DA5684" w:rsidRPr="00DA5684" w:rsidRDefault="00DA5684" w:rsidP="00DA5684">
            <w:r w:rsidRPr="00DA5684">
              <w:t>9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10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11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12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13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14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15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16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17</w:t>
            </w:r>
          </w:p>
        </w:tc>
        <w:tc>
          <w:tcPr>
            <w:tcW w:w="622" w:type="dxa"/>
            <w:gridSpan w:val="2"/>
            <w:shd w:val="clear" w:color="auto" w:fill="auto"/>
          </w:tcPr>
          <w:p w:rsidR="00DA5684" w:rsidRPr="00DA5684" w:rsidRDefault="00DA5684" w:rsidP="00DA5684">
            <w:r w:rsidRPr="00DA5684">
              <w:t>18</w:t>
            </w:r>
          </w:p>
        </w:tc>
      </w:tr>
      <w:tr w:rsidR="00DA5684" w:rsidRPr="00DA5684" w:rsidTr="00411228">
        <w:tc>
          <w:tcPr>
            <w:tcW w:w="498" w:type="dxa"/>
            <w:vMerge w:val="restart"/>
            <w:shd w:val="clear" w:color="auto" w:fill="auto"/>
          </w:tcPr>
          <w:p w:rsidR="00DA5684" w:rsidRPr="00DA5684" w:rsidRDefault="00DA5684" w:rsidP="00DA5684"/>
        </w:tc>
        <w:tc>
          <w:tcPr>
            <w:tcW w:w="1453" w:type="dxa"/>
            <w:vMerge w:val="restart"/>
            <w:shd w:val="clear" w:color="auto" w:fill="auto"/>
          </w:tcPr>
          <w:p w:rsidR="00DA5684" w:rsidRPr="00DA5684" w:rsidRDefault="00DA5684" w:rsidP="00DA5684">
            <w:r w:rsidRPr="00DA5684">
              <w:t xml:space="preserve">Муниципальная программа </w:t>
            </w:r>
            <w:proofErr w:type="spellStart"/>
            <w:r w:rsidRPr="00DA5684">
              <w:t>Белокалитв</w:t>
            </w:r>
            <w:r w:rsidRPr="00DA5684">
              <w:lastRenderedPageBreak/>
              <w:t>инского</w:t>
            </w:r>
            <w:proofErr w:type="spellEnd"/>
            <w:r w:rsidRPr="00DA5684">
              <w:t xml:space="preserve"> района 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1276" w:type="dxa"/>
            <w:vMerge w:val="restart"/>
          </w:tcPr>
          <w:p w:rsidR="00DA5684" w:rsidRPr="00DA5684" w:rsidRDefault="00DA5684" w:rsidP="00DA5684">
            <w:r w:rsidRPr="00DA5684">
              <w:lastRenderedPageBreak/>
              <w:t xml:space="preserve">Отдел сельского хозяйства, </w:t>
            </w:r>
            <w:r w:rsidRPr="00DA5684">
              <w:lastRenderedPageBreak/>
              <w:t xml:space="preserve">продовольствия и защиты окружающей среды, отдел строительства, промышленности, транспорта, связи Администрации </w:t>
            </w:r>
            <w:proofErr w:type="spellStart"/>
            <w:r w:rsidRPr="00DA5684">
              <w:t>Белокалитвинского</w:t>
            </w:r>
            <w:proofErr w:type="spellEnd"/>
            <w:r w:rsidRPr="00DA5684">
              <w:t xml:space="preserve"> района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DA5684" w:rsidRPr="00DA5684" w:rsidRDefault="00DA5684" w:rsidP="00DA5684">
            <w:r w:rsidRPr="00DA5684">
              <w:lastRenderedPageBreak/>
              <w:t>х</w:t>
            </w:r>
          </w:p>
        </w:tc>
        <w:tc>
          <w:tcPr>
            <w:tcW w:w="1451" w:type="dxa"/>
            <w:shd w:val="clear" w:color="auto" w:fill="auto"/>
          </w:tcPr>
          <w:p w:rsidR="00DA5684" w:rsidRPr="00DA5684" w:rsidRDefault="00DA5684" w:rsidP="00DA5684">
            <w:r w:rsidRPr="00DA5684">
              <w:t xml:space="preserve">всего </w:t>
            </w:r>
          </w:p>
          <w:p w:rsidR="00DA5684" w:rsidRPr="00DA5684" w:rsidRDefault="00DA5684" w:rsidP="00DA5684"/>
        </w:tc>
        <w:tc>
          <w:tcPr>
            <w:tcW w:w="983" w:type="dxa"/>
            <w:shd w:val="clear" w:color="auto" w:fill="auto"/>
          </w:tcPr>
          <w:p w:rsidR="00DA5684" w:rsidRPr="0076054A" w:rsidRDefault="00DA5684" w:rsidP="00DA5684">
            <w:pPr>
              <w:rPr>
                <w:sz w:val="18"/>
                <w:szCs w:val="18"/>
              </w:rPr>
            </w:pPr>
            <w:r w:rsidRPr="0076054A">
              <w:rPr>
                <w:sz w:val="18"/>
                <w:szCs w:val="18"/>
              </w:rPr>
              <w:t>213502,6</w:t>
            </w:r>
          </w:p>
        </w:tc>
        <w:tc>
          <w:tcPr>
            <w:tcW w:w="949" w:type="dxa"/>
            <w:shd w:val="clear" w:color="auto" w:fill="auto"/>
          </w:tcPr>
          <w:p w:rsidR="00DA5684" w:rsidRPr="0076054A" w:rsidRDefault="00DA5684" w:rsidP="00DA5684">
            <w:pPr>
              <w:rPr>
                <w:sz w:val="18"/>
                <w:szCs w:val="18"/>
              </w:rPr>
            </w:pPr>
            <w:r w:rsidRPr="0076054A">
              <w:rPr>
                <w:sz w:val="18"/>
                <w:szCs w:val="18"/>
              </w:rPr>
              <w:t>112592,7</w:t>
            </w:r>
          </w:p>
        </w:tc>
        <w:tc>
          <w:tcPr>
            <w:tcW w:w="903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56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gridSpan w:val="2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</w:tr>
      <w:tr w:rsidR="00DA5684" w:rsidRPr="00DA5684" w:rsidTr="00411228">
        <w:tc>
          <w:tcPr>
            <w:tcW w:w="498" w:type="dxa"/>
            <w:vMerge/>
            <w:shd w:val="clear" w:color="auto" w:fill="auto"/>
          </w:tcPr>
          <w:p w:rsidR="00DA5684" w:rsidRPr="00DA5684" w:rsidRDefault="00DA5684" w:rsidP="00DA5684"/>
        </w:tc>
        <w:tc>
          <w:tcPr>
            <w:tcW w:w="1453" w:type="dxa"/>
            <w:vMerge/>
            <w:shd w:val="clear" w:color="auto" w:fill="auto"/>
          </w:tcPr>
          <w:p w:rsidR="00DA5684" w:rsidRPr="00DA5684" w:rsidRDefault="00DA5684" w:rsidP="00DA5684"/>
        </w:tc>
        <w:tc>
          <w:tcPr>
            <w:tcW w:w="1276" w:type="dxa"/>
            <w:vMerge/>
          </w:tcPr>
          <w:p w:rsidR="00DA5684" w:rsidRPr="00DA5684" w:rsidRDefault="00DA5684" w:rsidP="00DA5684"/>
        </w:tc>
        <w:tc>
          <w:tcPr>
            <w:tcW w:w="1384" w:type="dxa"/>
            <w:vMerge/>
            <w:shd w:val="clear" w:color="auto" w:fill="auto"/>
          </w:tcPr>
          <w:p w:rsidR="00DA5684" w:rsidRPr="00DA5684" w:rsidRDefault="00DA5684" w:rsidP="00DA5684"/>
        </w:tc>
        <w:tc>
          <w:tcPr>
            <w:tcW w:w="1451" w:type="dxa"/>
            <w:shd w:val="clear" w:color="auto" w:fill="auto"/>
          </w:tcPr>
          <w:p w:rsidR="00DA5684" w:rsidRPr="00DA5684" w:rsidRDefault="00DA5684" w:rsidP="00DA5684">
            <w:r w:rsidRPr="00DA5684">
              <w:t>областной бюджет</w:t>
            </w:r>
          </w:p>
        </w:tc>
        <w:tc>
          <w:tcPr>
            <w:tcW w:w="983" w:type="dxa"/>
            <w:shd w:val="clear" w:color="auto" w:fill="auto"/>
          </w:tcPr>
          <w:p w:rsidR="00DA5684" w:rsidRPr="0076054A" w:rsidRDefault="00DA5684" w:rsidP="00DA5684">
            <w:pPr>
              <w:rPr>
                <w:sz w:val="18"/>
                <w:szCs w:val="18"/>
              </w:rPr>
            </w:pPr>
            <w:r w:rsidRPr="0076054A">
              <w:rPr>
                <w:sz w:val="18"/>
                <w:szCs w:val="18"/>
              </w:rPr>
              <w:t>200977,8</w:t>
            </w:r>
          </w:p>
        </w:tc>
        <w:tc>
          <w:tcPr>
            <w:tcW w:w="949" w:type="dxa"/>
            <w:shd w:val="clear" w:color="auto" w:fill="auto"/>
          </w:tcPr>
          <w:p w:rsidR="00DA5684" w:rsidRPr="0076054A" w:rsidRDefault="00DA5684" w:rsidP="00DA5684">
            <w:pPr>
              <w:rPr>
                <w:sz w:val="18"/>
                <w:szCs w:val="18"/>
              </w:rPr>
            </w:pPr>
            <w:r w:rsidRPr="0076054A">
              <w:rPr>
                <w:sz w:val="18"/>
                <w:szCs w:val="18"/>
              </w:rPr>
              <w:t>97978,6</w:t>
            </w:r>
          </w:p>
        </w:tc>
        <w:tc>
          <w:tcPr>
            <w:tcW w:w="903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56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gridSpan w:val="2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</w:tr>
      <w:tr w:rsidR="00DA5684" w:rsidRPr="00DA5684" w:rsidTr="00411228">
        <w:tc>
          <w:tcPr>
            <w:tcW w:w="498" w:type="dxa"/>
            <w:vMerge/>
            <w:shd w:val="clear" w:color="auto" w:fill="auto"/>
          </w:tcPr>
          <w:p w:rsidR="00DA5684" w:rsidRPr="00DA5684" w:rsidRDefault="00DA5684" w:rsidP="00DA5684"/>
        </w:tc>
        <w:tc>
          <w:tcPr>
            <w:tcW w:w="1453" w:type="dxa"/>
            <w:vMerge/>
            <w:shd w:val="clear" w:color="auto" w:fill="auto"/>
          </w:tcPr>
          <w:p w:rsidR="00DA5684" w:rsidRPr="00DA5684" w:rsidRDefault="00DA5684" w:rsidP="00DA5684"/>
        </w:tc>
        <w:tc>
          <w:tcPr>
            <w:tcW w:w="1276" w:type="dxa"/>
            <w:vMerge/>
          </w:tcPr>
          <w:p w:rsidR="00DA5684" w:rsidRPr="00DA5684" w:rsidRDefault="00DA5684" w:rsidP="00DA5684"/>
        </w:tc>
        <w:tc>
          <w:tcPr>
            <w:tcW w:w="1384" w:type="dxa"/>
            <w:vMerge/>
            <w:shd w:val="clear" w:color="auto" w:fill="auto"/>
          </w:tcPr>
          <w:p w:rsidR="00DA5684" w:rsidRPr="00DA5684" w:rsidRDefault="00DA5684" w:rsidP="00DA5684"/>
        </w:tc>
        <w:tc>
          <w:tcPr>
            <w:tcW w:w="1451" w:type="dxa"/>
            <w:shd w:val="clear" w:color="auto" w:fill="auto"/>
          </w:tcPr>
          <w:p w:rsidR="00DA5684" w:rsidRPr="00DA5684" w:rsidRDefault="00DA5684" w:rsidP="00DA5684">
            <w:r w:rsidRPr="00DA5684">
              <w:t>федеральный бюджет</w:t>
            </w:r>
          </w:p>
        </w:tc>
        <w:tc>
          <w:tcPr>
            <w:tcW w:w="983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49" w:type="dxa"/>
            <w:shd w:val="clear" w:color="auto" w:fill="auto"/>
          </w:tcPr>
          <w:p w:rsidR="00DA5684" w:rsidRPr="00DA5684" w:rsidRDefault="00DA5684" w:rsidP="00DA5684">
            <w:r w:rsidRPr="00DA5684">
              <w:t>4472,7</w:t>
            </w:r>
          </w:p>
        </w:tc>
        <w:tc>
          <w:tcPr>
            <w:tcW w:w="903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56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gridSpan w:val="2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</w:tr>
      <w:tr w:rsidR="00DA5684" w:rsidRPr="00DA5684" w:rsidTr="00411228">
        <w:tc>
          <w:tcPr>
            <w:tcW w:w="498" w:type="dxa"/>
            <w:vMerge/>
            <w:shd w:val="clear" w:color="auto" w:fill="auto"/>
          </w:tcPr>
          <w:p w:rsidR="00DA5684" w:rsidRPr="00DA5684" w:rsidRDefault="00DA5684" w:rsidP="00DA5684"/>
        </w:tc>
        <w:tc>
          <w:tcPr>
            <w:tcW w:w="1453" w:type="dxa"/>
            <w:vMerge/>
            <w:shd w:val="clear" w:color="auto" w:fill="auto"/>
          </w:tcPr>
          <w:p w:rsidR="00DA5684" w:rsidRPr="00DA5684" w:rsidRDefault="00DA5684" w:rsidP="00DA5684"/>
        </w:tc>
        <w:tc>
          <w:tcPr>
            <w:tcW w:w="1276" w:type="dxa"/>
            <w:vMerge/>
          </w:tcPr>
          <w:p w:rsidR="00DA5684" w:rsidRPr="00DA5684" w:rsidRDefault="00DA5684" w:rsidP="00DA5684"/>
        </w:tc>
        <w:tc>
          <w:tcPr>
            <w:tcW w:w="1384" w:type="dxa"/>
            <w:vMerge/>
            <w:shd w:val="clear" w:color="auto" w:fill="auto"/>
          </w:tcPr>
          <w:p w:rsidR="00DA5684" w:rsidRPr="00DA5684" w:rsidRDefault="00DA5684" w:rsidP="00DA5684"/>
        </w:tc>
        <w:tc>
          <w:tcPr>
            <w:tcW w:w="1451" w:type="dxa"/>
            <w:shd w:val="clear" w:color="auto" w:fill="auto"/>
          </w:tcPr>
          <w:p w:rsidR="00DA5684" w:rsidRPr="00DA5684" w:rsidRDefault="00DA5684" w:rsidP="00DA5684">
            <w:r w:rsidRPr="00DA5684">
              <w:t>местный бюджет</w:t>
            </w:r>
          </w:p>
        </w:tc>
        <w:tc>
          <w:tcPr>
            <w:tcW w:w="983" w:type="dxa"/>
            <w:shd w:val="clear" w:color="auto" w:fill="auto"/>
          </w:tcPr>
          <w:p w:rsidR="00DA5684" w:rsidRPr="0076054A" w:rsidRDefault="00DA5684" w:rsidP="00DA5684">
            <w:pPr>
              <w:rPr>
                <w:sz w:val="20"/>
                <w:szCs w:val="20"/>
              </w:rPr>
            </w:pPr>
            <w:r w:rsidRPr="0076054A">
              <w:rPr>
                <w:sz w:val="20"/>
                <w:szCs w:val="20"/>
              </w:rPr>
              <w:t>12524,8</w:t>
            </w:r>
          </w:p>
        </w:tc>
        <w:tc>
          <w:tcPr>
            <w:tcW w:w="949" w:type="dxa"/>
            <w:shd w:val="clear" w:color="auto" w:fill="auto"/>
          </w:tcPr>
          <w:p w:rsidR="00DA5684" w:rsidRPr="0076054A" w:rsidRDefault="00DA5684" w:rsidP="00DA5684">
            <w:pPr>
              <w:rPr>
                <w:sz w:val="20"/>
                <w:szCs w:val="20"/>
              </w:rPr>
            </w:pPr>
            <w:r w:rsidRPr="0076054A">
              <w:rPr>
                <w:sz w:val="20"/>
                <w:szCs w:val="20"/>
              </w:rPr>
              <w:t>10141,4</w:t>
            </w:r>
          </w:p>
        </w:tc>
        <w:tc>
          <w:tcPr>
            <w:tcW w:w="903" w:type="dxa"/>
            <w:shd w:val="clear" w:color="auto" w:fill="auto"/>
          </w:tcPr>
          <w:p w:rsidR="00DA5684" w:rsidRPr="00DA5684" w:rsidRDefault="00DA5684" w:rsidP="00DA5684">
            <w:pPr>
              <w:rPr>
                <w:highlight w:val="yellow"/>
              </w:rPr>
            </w:pPr>
            <w:r w:rsidRPr="00DA5684">
              <w:t>–</w:t>
            </w:r>
          </w:p>
        </w:tc>
        <w:tc>
          <w:tcPr>
            <w:tcW w:w="656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gridSpan w:val="2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</w:tr>
    </w:tbl>
    <w:p w:rsidR="00DA5684" w:rsidRPr="00DA5684" w:rsidRDefault="00DA5684" w:rsidP="00DA5684">
      <w:r w:rsidRPr="00DA5684">
        <w:br w:type="page"/>
      </w:r>
    </w:p>
    <w:tbl>
      <w:tblPr>
        <w:tblW w:w="15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1453"/>
        <w:gridCol w:w="1276"/>
        <w:gridCol w:w="1384"/>
        <w:gridCol w:w="1451"/>
        <w:gridCol w:w="983"/>
        <w:gridCol w:w="949"/>
        <w:gridCol w:w="903"/>
        <w:gridCol w:w="656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27"/>
      </w:tblGrid>
      <w:tr w:rsidR="00DA5684" w:rsidRPr="00DA5684" w:rsidTr="00411228">
        <w:trPr>
          <w:gridAfter w:val="1"/>
          <w:wAfter w:w="27" w:type="dxa"/>
        </w:trPr>
        <w:tc>
          <w:tcPr>
            <w:tcW w:w="498" w:type="dxa"/>
            <w:shd w:val="clear" w:color="auto" w:fill="auto"/>
          </w:tcPr>
          <w:p w:rsidR="00DA5684" w:rsidRPr="00DA5684" w:rsidRDefault="00DA5684" w:rsidP="00DA5684">
            <w:r w:rsidRPr="00DA5684">
              <w:lastRenderedPageBreak/>
              <w:t>1</w:t>
            </w:r>
          </w:p>
        </w:tc>
        <w:tc>
          <w:tcPr>
            <w:tcW w:w="1453" w:type="dxa"/>
            <w:shd w:val="clear" w:color="auto" w:fill="auto"/>
          </w:tcPr>
          <w:p w:rsidR="00DA5684" w:rsidRPr="00DA5684" w:rsidRDefault="00DA5684" w:rsidP="00DA5684">
            <w:r w:rsidRPr="00DA5684">
              <w:t>2</w:t>
            </w:r>
          </w:p>
        </w:tc>
        <w:tc>
          <w:tcPr>
            <w:tcW w:w="1276" w:type="dxa"/>
          </w:tcPr>
          <w:p w:rsidR="00DA5684" w:rsidRPr="00DA5684" w:rsidRDefault="00DA5684" w:rsidP="00DA5684">
            <w:r w:rsidRPr="00DA5684">
              <w:t>3</w:t>
            </w:r>
          </w:p>
        </w:tc>
        <w:tc>
          <w:tcPr>
            <w:tcW w:w="1384" w:type="dxa"/>
            <w:shd w:val="clear" w:color="auto" w:fill="auto"/>
          </w:tcPr>
          <w:p w:rsidR="00DA5684" w:rsidRPr="00DA5684" w:rsidRDefault="00DA5684" w:rsidP="00DA5684">
            <w:r w:rsidRPr="00DA5684">
              <w:t>4</w:t>
            </w:r>
          </w:p>
        </w:tc>
        <w:tc>
          <w:tcPr>
            <w:tcW w:w="1451" w:type="dxa"/>
            <w:shd w:val="clear" w:color="auto" w:fill="auto"/>
          </w:tcPr>
          <w:p w:rsidR="00DA5684" w:rsidRPr="00DA5684" w:rsidRDefault="00DA5684" w:rsidP="00DA5684">
            <w:r w:rsidRPr="00DA5684">
              <w:t>5</w:t>
            </w:r>
          </w:p>
        </w:tc>
        <w:tc>
          <w:tcPr>
            <w:tcW w:w="983" w:type="dxa"/>
            <w:shd w:val="clear" w:color="auto" w:fill="auto"/>
          </w:tcPr>
          <w:p w:rsidR="00DA5684" w:rsidRPr="00DA5684" w:rsidRDefault="00DA5684" w:rsidP="00DA5684">
            <w:r w:rsidRPr="00DA5684">
              <w:t>6</w:t>
            </w:r>
          </w:p>
        </w:tc>
        <w:tc>
          <w:tcPr>
            <w:tcW w:w="949" w:type="dxa"/>
            <w:shd w:val="clear" w:color="auto" w:fill="auto"/>
          </w:tcPr>
          <w:p w:rsidR="00DA5684" w:rsidRPr="00DA5684" w:rsidRDefault="00DA5684" w:rsidP="00DA5684">
            <w:r w:rsidRPr="00DA5684">
              <w:t>7</w:t>
            </w:r>
          </w:p>
        </w:tc>
        <w:tc>
          <w:tcPr>
            <w:tcW w:w="903" w:type="dxa"/>
            <w:shd w:val="clear" w:color="auto" w:fill="auto"/>
          </w:tcPr>
          <w:p w:rsidR="00DA5684" w:rsidRPr="00DA5684" w:rsidRDefault="00DA5684" w:rsidP="00DA5684">
            <w:r w:rsidRPr="00DA5684">
              <w:t>8</w:t>
            </w:r>
          </w:p>
        </w:tc>
        <w:tc>
          <w:tcPr>
            <w:tcW w:w="656" w:type="dxa"/>
            <w:shd w:val="clear" w:color="auto" w:fill="auto"/>
          </w:tcPr>
          <w:p w:rsidR="00DA5684" w:rsidRPr="00DA5684" w:rsidRDefault="00DA5684" w:rsidP="00DA5684">
            <w:r w:rsidRPr="00DA5684">
              <w:t>9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10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11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12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13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14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15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16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17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18</w:t>
            </w:r>
          </w:p>
        </w:tc>
      </w:tr>
      <w:tr w:rsidR="00DA5684" w:rsidRPr="00DA5684" w:rsidTr="00411228">
        <w:tc>
          <w:tcPr>
            <w:tcW w:w="498" w:type="dxa"/>
            <w:shd w:val="clear" w:color="auto" w:fill="auto"/>
          </w:tcPr>
          <w:p w:rsidR="00DA5684" w:rsidRPr="00DA5684" w:rsidRDefault="00DA5684" w:rsidP="00DA5684"/>
        </w:tc>
        <w:tc>
          <w:tcPr>
            <w:tcW w:w="14680" w:type="dxa"/>
            <w:gridSpan w:val="18"/>
            <w:shd w:val="clear" w:color="auto" w:fill="auto"/>
          </w:tcPr>
          <w:p w:rsidR="00DA5684" w:rsidRPr="00DA5684" w:rsidRDefault="00DA5684" w:rsidP="00DA5684">
            <w:r w:rsidRPr="00DA5684">
              <w:t>Подпрограмма 2 «Устойчивое развитие сельских территорий»</w:t>
            </w:r>
          </w:p>
        </w:tc>
      </w:tr>
      <w:tr w:rsidR="00DA5684" w:rsidRPr="00DA5684" w:rsidTr="00411228">
        <w:trPr>
          <w:gridAfter w:val="1"/>
          <w:wAfter w:w="27" w:type="dxa"/>
        </w:trPr>
        <w:tc>
          <w:tcPr>
            <w:tcW w:w="498" w:type="dxa"/>
            <w:vMerge w:val="restart"/>
            <w:shd w:val="clear" w:color="auto" w:fill="auto"/>
          </w:tcPr>
          <w:p w:rsidR="00DA5684" w:rsidRPr="00DA5684" w:rsidRDefault="00DA5684" w:rsidP="00DA5684">
            <w:r w:rsidRPr="00DA5684">
              <w:t>1</w:t>
            </w:r>
          </w:p>
        </w:tc>
        <w:tc>
          <w:tcPr>
            <w:tcW w:w="1453" w:type="dxa"/>
            <w:vMerge w:val="restart"/>
            <w:shd w:val="clear" w:color="auto" w:fill="auto"/>
          </w:tcPr>
          <w:p w:rsidR="00DA5684" w:rsidRPr="00DA5684" w:rsidRDefault="00DA5684" w:rsidP="00DA5684">
            <w:r w:rsidRPr="00DA5684">
              <w:t xml:space="preserve">Прокладка распределительных газопроводов в х. Рудаков </w:t>
            </w:r>
            <w:proofErr w:type="spellStart"/>
            <w:r w:rsidRPr="00DA5684">
              <w:t>Белокалитвинского</w:t>
            </w:r>
            <w:proofErr w:type="spellEnd"/>
            <w:r w:rsidRPr="00DA5684">
              <w:t xml:space="preserve"> района</w:t>
            </w:r>
          </w:p>
        </w:tc>
        <w:tc>
          <w:tcPr>
            <w:tcW w:w="1276" w:type="dxa"/>
            <w:vMerge w:val="restart"/>
          </w:tcPr>
          <w:p w:rsidR="00DA5684" w:rsidRPr="00DA5684" w:rsidRDefault="00DA5684" w:rsidP="00DA5684">
            <w:r w:rsidRPr="00DA5684">
              <w:t xml:space="preserve">отдел строительства, промышленности, транспорта, связи Администрации </w:t>
            </w:r>
            <w:proofErr w:type="spellStart"/>
            <w:r w:rsidRPr="00DA5684">
              <w:t>Белокалитвинского</w:t>
            </w:r>
            <w:proofErr w:type="spellEnd"/>
            <w:r w:rsidRPr="00DA5684">
              <w:t xml:space="preserve"> района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DA5684" w:rsidRPr="00DA5684" w:rsidRDefault="00DA5684" w:rsidP="00DA5684">
            <w:r w:rsidRPr="00DA5684">
              <w:t xml:space="preserve">№ 61-1-1-3-0112-17 </w:t>
            </w:r>
          </w:p>
          <w:p w:rsidR="00DA5684" w:rsidRPr="00DA5684" w:rsidRDefault="00DA5684" w:rsidP="00DA5684">
            <w:r w:rsidRPr="00DA5684">
              <w:t>от 16.10.2017</w:t>
            </w:r>
          </w:p>
        </w:tc>
        <w:tc>
          <w:tcPr>
            <w:tcW w:w="1451" w:type="dxa"/>
            <w:shd w:val="clear" w:color="auto" w:fill="auto"/>
          </w:tcPr>
          <w:p w:rsidR="00DA5684" w:rsidRPr="00DA5684" w:rsidRDefault="00DA5684" w:rsidP="00DA5684">
            <w:r w:rsidRPr="00DA5684">
              <w:t xml:space="preserve">всего </w:t>
            </w:r>
          </w:p>
        </w:tc>
        <w:tc>
          <w:tcPr>
            <w:tcW w:w="983" w:type="dxa"/>
            <w:shd w:val="clear" w:color="auto" w:fill="auto"/>
          </w:tcPr>
          <w:p w:rsidR="00DA5684" w:rsidRPr="0076054A" w:rsidRDefault="00DA5684" w:rsidP="00DA5684">
            <w:pPr>
              <w:rPr>
                <w:sz w:val="20"/>
                <w:szCs w:val="20"/>
              </w:rPr>
            </w:pPr>
            <w:r w:rsidRPr="0076054A">
              <w:rPr>
                <w:sz w:val="20"/>
                <w:szCs w:val="20"/>
              </w:rPr>
              <w:t>71601,7</w:t>
            </w:r>
          </w:p>
        </w:tc>
        <w:tc>
          <w:tcPr>
            <w:tcW w:w="949" w:type="dxa"/>
            <w:shd w:val="clear" w:color="auto" w:fill="auto"/>
          </w:tcPr>
          <w:p w:rsidR="00DA5684" w:rsidRPr="0076054A" w:rsidRDefault="00DA5684" w:rsidP="00DA5684">
            <w:pPr>
              <w:rPr>
                <w:sz w:val="20"/>
                <w:szCs w:val="20"/>
              </w:rPr>
            </w:pPr>
            <w:r w:rsidRPr="0076054A">
              <w:rPr>
                <w:sz w:val="20"/>
                <w:szCs w:val="20"/>
              </w:rPr>
              <w:t>17279,6</w:t>
            </w:r>
          </w:p>
        </w:tc>
        <w:tc>
          <w:tcPr>
            <w:tcW w:w="903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56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</w:tr>
      <w:tr w:rsidR="00DA5684" w:rsidRPr="00DA5684" w:rsidTr="00411228">
        <w:trPr>
          <w:gridAfter w:val="1"/>
          <w:wAfter w:w="27" w:type="dxa"/>
        </w:trPr>
        <w:tc>
          <w:tcPr>
            <w:tcW w:w="498" w:type="dxa"/>
            <w:vMerge/>
            <w:shd w:val="clear" w:color="auto" w:fill="auto"/>
          </w:tcPr>
          <w:p w:rsidR="00DA5684" w:rsidRPr="00DA5684" w:rsidRDefault="00DA5684" w:rsidP="00DA5684"/>
        </w:tc>
        <w:tc>
          <w:tcPr>
            <w:tcW w:w="1453" w:type="dxa"/>
            <w:vMerge/>
            <w:shd w:val="clear" w:color="auto" w:fill="auto"/>
            <w:vAlign w:val="center"/>
          </w:tcPr>
          <w:p w:rsidR="00DA5684" w:rsidRPr="00DA5684" w:rsidRDefault="00DA5684" w:rsidP="00DA5684"/>
        </w:tc>
        <w:tc>
          <w:tcPr>
            <w:tcW w:w="1276" w:type="dxa"/>
            <w:vMerge/>
          </w:tcPr>
          <w:p w:rsidR="00DA5684" w:rsidRPr="00DA5684" w:rsidRDefault="00DA5684" w:rsidP="00DA5684"/>
        </w:tc>
        <w:tc>
          <w:tcPr>
            <w:tcW w:w="1384" w:type="dxa"/>
            <w:vMerge/>
            <w:shd w:val="clear" w:color="auto" w:fill="auto"/>
            <w:vAlign w:val="center"/>
          </w:tcPr>
          <w:p w:rsidR="00DA5684" w:rsidRPr="00DA5684" w:rsidRDefault="00DA5684" w:rsidP="00DA5684"/>
        </w:tc>
        <w:tc>
          <w:tcPr>
            <w:tcW w:w="1451" w:type="dxa"/>
            <w:shd w:val="clear" w:color="auto" w:fill="auto"/>
          </w:tcPr>
          <w:p w:rsidR="00DA5684" w:rsidRPr="00DA5684" w:rsidRDefault="00DA5684" w:rsidP="00DA5684">
            <w:r w:rsidRPr="00DA5684">
              <w:t>областной бюджет</w:t>
            </w:r>
          </w:p>
        </w:tc>
        <w:tc>
          <w:tcPr>
            <w:tcW w:w="983" w:type="dxa"/>
            <w:shd w:val="clear" w:color="auto" w:fill="auto"/>
          </w:tcPr>
          <w:p w:rsidR="00DA5684" w:rsidRPr="0076054A" w:rsidRDefault="00DA5684" w:rsidP="00DA5684">
            <w:pPr>
              <w:rPr>
                <w:sz w:val="20"/>
                <w:szCs w:val="20"/>
              </w:rPr>
            </w:pPr>
            <w:r w:rsidRPr="0076054A">
              <w:rPr>
                <w:sz w:val="20"/>
                <w:szCs w:val="20"/>
              </w:rPr>
              <w:t>67305,6</w:t>
            </w:r>
          </w:p>
        </w:tc>
        <w:tc>
          <w:tcPr>
            <w:tcW w:w="949" w:type="dxa"/>
            <w:shd w:val="clear" w:color="auto" w:fill="auto"/>
          </w:tcPr>
          <w:p w:rsidR="00DA5684" w:rsidRPr="0076054A" w:rsidRDefault="00DA5684" w:rsidP="00DA5684">
            <w:pPr>
              <w:rPr>
                <w:sz w:val="20"/>
                <w:szCs w:val="20"/>
              </w:rPr>
            </w:pPr>
            <w:r w:rsidRPr="0076054A">
              <w:rPr>
                <w:sz w:val="20"/>
                <w:szCs w:val="20"/>
              </w:rPr>
              <w:t>11420,0</w:t>
            </w:r>
          </w:p>
        </w:tc>
        <w:tc>
          <w:tcPr>
            <w:tcW w:w="903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56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</w:tr>
      <w:tr w:rsidR="00DA5684" w:rsidRPr="00DA5684" w:rsidTr="00411228">
        <w:trPr>
          <w:gridAfter w:val="1"/>
          <w:wAfter w:w="27" w:type="dxa"/>
        </w:trPr>
        <w:tc>
          <w:tcPr>
            <w:tcW w:w="498" w:type="dxa"/>
            <w:vMerge/>
            <w:shd w:val="clear" w:color="auto" w:fill="auto"/>
          </w:tcPr>
          <w:p w:rsidR="00DA5684" w:rsidRPr="00DA5684" w:rsidRDefault="00DA5684" w:rsidP="00DA5684"/>
        </w:tc>
        <w:tc>
          <w:tcPr>
            <w:tcW w:w="1453" w:type="dxa"/>
            <w:vMerge/>
            <w:shd w:val="clear" w:color="auto" w:fill="auto"/>
            <w:vAlign w:val="center"/>
          </w:tcPr>
          <w:p w:rsidR="00DA5684" w:rsidRPr="00DA5684" w:rsidRDefault="00DA5684" w:rsidP="00DA5684"/>
        </w:tc>
        <w:tc>
          <w:tcPr>
            <w:tcW w:w="1276" w:type="dxa"/>
            <w:vMerge/>
          </w:tcPr>
          <w:p w:rsidR="00DA5684" w:rsidRPr="00DA5684" w:rsidRDefault="00DA5684" w:rsidP="00DA5684"/>
        </w:tc>
        <w:tc>
          <w:tcPr>
            <w:tcW w:w="1384" w:type="dxa"/>
            <w:vMerge/>
            <w:shd w:val="clear" w:color="auto" w:fill="auto"/>
            <w:vAlign w:val="center"/>
          </w:tcPr>
          <w:p w:rsidR="00DA5684" w:rsidRPr="00DA5684" w:rsidRDefault="00DA5684" w:rsidP="00DA5684"/>
        </w:tc>
        <w:tc>
          <w:tcPr>
            <w:tcW w:w="1451" w:type="dxa"/>
            <w:shd w:val="clear" w:color="auto" w:fill="auto"/>
          </w:tcPr>
          <w:p w:rsidR="00DA5684" w:rsidRPr="00DA5684" w:rsidRDefault="00DA5684" w:rsidP="00DA5684">
            <w:r w:rsidRPr="00DA5684">
              <w:t>федеральный бюджет</w:t>
            </w:r>
          </w:p>
        </w:tc>
        <w:tc>
          <w:tcPr>
            <w:tcW w:w="983" w:type="dxa"/>
            <w:shd w:val="clear" w:color="auto" w:fill="auto"/>
          </w:tcPr>
          <w:p w:rsidR="00DA5684" w:rsidRPr="0076054A" w:rsidRDefault="00DA5684" w:rsidP="00DA5684">
            <w:pPr>
              <w:rPr>
                <w:sz w:val="20"/>
                <w:szCs w:val="20"/>
              </w:rPr>
            </w:pPr>
            <w:r w:rsidRPr="0076054A">
              <w:rPr>
                <w:sz w:val="20"/>
                <w:szCs w:val="20"/>
              </w:rPr>
              <w:t>–</w:t>
            </w:r>
          </w:p>
        </w:tc>
        <w:tc>
          <w:tcPr>
            <w:tcW w:w="949" w:type="dxa"/>
            <w:shd w:val="clear" w:color="auto" w:fill="auto"/>
          </w:tcPr>
          <w:p w:rsidR="00DA5684" w:rsidRPr="0076054A" w:rsidRDefault="00DA5684" w:rsidP="00DA5684">
            <w:pPr>
              <w:rPr>
                <w:sz w:val="20"/>
                <w:szCs w:val="20"/>
              </w:rPr>
            </w:pPr>
            <w:r w:rsidRPr="0076054A">
              <w:rPr>
                <w:sz w:val="20"/>
                <w:szCs w:val="20"/>
              </w:rPr>
              <w:t>4472,7</w:t>
            </w:r>
          </w:p>
        </w:tc>
        <w:tc>
          <w:tcPr>
            <w:tcW w:w="903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56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</w:tr>
      <w:tr w:rsidR="00DA5684" w:rsidRPr="00DA5684" w:rsidTr="00411228">
        <w:trPr>
          <w:gridAfter w:val="1"/>
          <w:wAfter w:w="27" w:type="dxa"/>
        </w:trPr>
        <w:tc>
          <w:tcPr>
            <w:tcW w:w="498" w:type="dxa"/>
            <w:vMerge/>
            <w:shd w:val="clear" w:color="auto" w:fill="auto"/>
          </w:tcPr>
          <w:p w:rsidR="00DA5684" w:rsidRPr="00DA5684" w:rsidRDefault="00DA5684" w:rsidP="00DA5684"/>
        </w:tc>
        <w:tc>
          <w:tcPr>
            <w:tcW w:w="1453" w:type="dxa"/>
            <w:vMerge/>
            <w:shd w:val="clear" w:color="auto" w:fill="auto"/>
            <w:vAlign w:val="center"/>
          </w:tcPr>
          <w:p w:rsidR="00DA5684" w:rsidRPr="00DA5684" w:rsidRDefault="00DA5684" w:rsidP="00DA5684"/>
        </w:tc>
        <w:tc>
          <w:tcPr>
            <w:tcW w:w="1276" w:type="dxa"/>
            <w:vMerge/>
          </w:tcPr>
          <w:p w:rsidR="00DA5684" w:rsidRPr="00DA5684" w:rsidRDefault="00DA5684" w:rsidP="00DA5684"/>
        </w:tc>
        <w:tc>
          <w:tcPr>
            <w:tcW w:w="1384" w:type="dxa"/>
            <w:vMerge/>
            <w:shd w:val="clear" w:color="auto" w:fill="auto"/>
            <w:vAlign w:val="center"/>
          </w:tcPr>
          <w:p w:rsidR="00DA5684" w:rsidRPr="00DA5684" w:rsidRDefault="00DA5684" w:rsidP="00DA5684"/>
        </w:tc>
        <w:tc>
          <w:tcPr>
            <w:tcW w:w="1451" w:type="dxa"/>
            <w:shd w:val="clear" w:color="auto" w:fill="auto"/>
          </w:tcPr>
          <w:p w:rsidR="00DA5684" w:rsidRPr="00DA5684" w:rsidRDefault="00DA5684" w:rsidP="00DA5684">
            <w:r w:rsidRPr="00DA5684">
              <w:t>местный бюджет</w:t>
            </w:r>
          </w:p>
        </w:tc>
        <w:tc>
          <w:tcPr>
            <w:tcW w:w="983" w:type="dxa"/>
            <w:shd w:val="clear" w:color="auto" w:fill="auto"/>
          </w:tcPr>
          <w:p w:rsidR="00DA5684" w:rsidRPr="0076054A" w:rsidRDefault="00DA5684" w:rsidP="00DA5684">
            <w:pPr>
              <w:rPr>
                <w:sz w:val="20"/>
                <w:szCs w:val="20"/>
              </w:rPr>
            </w:pPr>
            <w:r w:rsidRPr="0076054A">
              <w:rPr>
                <w:sz w:val="20"/>
                <w:szCs w:val="20"/>
              </w:rPr>
              <w:t>4296,1</w:t>
            </w:r>
          </w:p>
        </w:tc>
        <w:tc>
          <w:tcPr>
            <w:tcW w:w="949" w:type="dxa"/>
            <w:shd w:val="clear" w:color="auto" w:fill="auto"/>
          </w:tcPr>
          <w:p w:rsidR="00DA5684" w:rsidRPr="0076054A" w:rsidRDefault="00DA5684" w:rsidP="00DA5684">
            <w:pPr>
              <w:rPr>
                <w:sz w:val="20"/>
                <w:szCs w:val="20"/>
              </w:rPr>
            </w:pPr>
            <w:r w:rsidRPr="0076054A">
              <w:rPr>
                <w:sz w:val="20"/>
                <w:szCs w:val="20"/>
              </w:rPr>
              <w:t>1386,9</w:t>
            </w:r>
          </w:p>
        </w:tc>
        <w:tc>
          <w:tcPr>
            <w:tcW w:w="903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56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</w:tr>
      <w:tr w:rsidR="00DA5684" w:rsidRPr="00DA5684" w:rsidTr="00411228">
        <w:trPr>
          <w:gridAfter w:val="1"/>
          <w:wAfter w:w="27" w:type="dxa"/>
        </w:trPr>
        <w:tc>
          <w:tcPr>
            <w:tcW w:w="498" w:type="dxa"/>
            <w:vMerge w:val="restart"/>
            <w:shd w:val="clear" w:color="auto" w:fill="auto"/>
          </w:tcPr>
          <w:p w:rsidR="00DA5684" w:rsidRPr="00DA5684" w:rsidRDefault="00DA5684" w:rsidP="00DA5684">
            <w:r w:rsidRPr="00DA5684">
              <w:t>2</w:t>
            </w:r>
          </w:p>
        </w:tc>
        <w:tc>
          <w:tcPr>
            <w:tcW w:w="1453" w:type="dxa"/>
            <w:vMerge w:val="restart"/>
            <w:shd w:val="clear" w:color="auto" w:fill="auto"/>
          </w:tcPr>
          <w:p w:rsidR="00DA5684" w:rsidRPr="00DA5684" w:rsidRDefault="00DA5684" w:rsidP="00DA5684">
            <w:r w:rsidRPr="00DA5684">
              <w:t xml:space="preserve">«Строительство распределительных газовых сетей в с. </w:t>
            </w:r>
            <w:proofErr w:type="spellStart"/>
            <w:r w:rsidRPr="00DA5684">
              <w:t>Литвиновка</w:t>
            </w:r>
            <w:proofErr w:type="spellEnd"/>
            <w:r w:rsidRPr="00DA5684">
              <w:t xml:space="preserve"> </w:t>
            </w:r>
            <w:proofErr w:type="spellStart"/>
            <w:r w:rsidRPr="00DA5684">
              <w:t>Белокалитвинского</w:t>
            </w:r>
            <w:proofErr w:type="spellEnd"/>
            <w:r w:rsidRPr="00DA5684">
              <w:t xml:space="preserve"> района Ростовской области»</w:t>
            </w:r>
          </w:p>
        </w:tc>
        <w:tc>
          <w:tcPr>
            <w:tcW w:w="1276" w:type="dxa"/>
            <w:vMerge w:val="restart"/>
          </w:tcPr>
          <w:p w:rsidR="00DA5684" w:rsidRPr="00DA5684" w:rsidRDefault="00DA5684" w:rsidP="00DA5684">
            <w:r w:rsidRPr="00DA5684">
              <w:t xml:space="preserve">отдел строительства, промышленности, транспорта, связи Администрации </w:t>
            </w:r>
            <w:proofErr w:type="spellStart"/>
            <w:r w:rsidRPr="00DA5684">
              <w:t>Белокалитвинского</w:t>
            </w:r>
            <w:proofErr w:type="spellEnd"/>
            <w:r w:rsidRPr="00DA5684">
              <w:t xml:space="preserve"> района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DA5684" w:rsidRPr="00DA5684" w:rsidRDefault="00DA5684" w:rsidP="00DA5684">
            <w:r w:rsidRPr="00DA5684">
              <w:t>№ 61-1-1-3-0188-17</w:t>
            </w:r>
          </w:p>
          <w:p w:rsidR="00DA5684" w:rsidRPr="00DA5684" w:rsidRDefault="00DA5684" w:rsidP="00DA5684">
            <w:r w:rsidRPr="00DA5684">
              <w:t>от 07.12.2017</w:t>
            </w:r>
          </w:p>
        </w:tc>
        <w:tc>
          <w:tcPr>
            <w:tcW w:w="1451" w:type="dxa"/>
            <w:shd w:val="clear" w:color="auto" w:fill="auto"/>
          </w:tcPr>
          <w:p w:rsidR="00DA5684" w:rsidRPr="00DA5684" w:rsidRDefault="00DA5684" w:rsidP="00DA5684">
            <w:r w:rsidRPr="00DA5684">
              <w:t xml:space="preserve">всего </w:t>
            </w:r>
          </w:p>
        </w:tc>
        <w:tc>
          <w:tcPr>
            <w:tcW w:w="983" w:type="dxa"/>
            <w:shd w:val="clear" w:color="auto" w:fill="auto"/>
          </w:tcPr>
          <w:p w:rsidR="00DA5684" w:rsidRPr="0076054A" w:rsidRDefault="00DA5684" w:rsidP="00DA5684">
            <w:pPr>
              <w:rPr>
                <w:sz w:val="20"/>
                <w:szCs w:val="20"/>
              </w:rPr>
            </w:pPr>
            <w:r w:rsidRPr="0076054A">
              <w:rPr>
                <w:sz w:val="20"/>
                <w:szCs w:val="20"/>
              </w:rPr>
              <w:t>46299,5</w:t>
            </w:r>
          </w:p>
        </w:tc>
        <w:tc>
          <w:tcPr>
            <w:tcW w:w="949" w:type="dxa"/>
            <w:shd w:val="clear" w:color="auto" w:fill="auto"/>
          </w:tcPr>
          <w:p w:rsidR="00DA5684" w:rsidRPr="0076054A" w:rsidRDefault="00DA5684" w:rsidP="00DA5684">
            <w:pPr>
              <w:rPr>
                <w:sz w:val="20"/>
                <w:szCs w:val="20"/>
              </w:rPr>
            </w:pPr>
            <w:r w:rsidRPr="0076054A">
              <w:rPr>
                <w:sz w:val="20"/>
                <w:szCs w:val="20"/>
              </w:rPr>
              <w:t>32697,7</w:t>
            </w:r>
          </w:p>
        </w:tc>
        <w:tc>
          <w:tcPr>
            <w:tcW w:w="903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56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</w:tr>
      <w:tr w:rsidR="00DA5684" w:rsidRPr="00DA5684" w:rsidTr="00411228">
        <w:trPr>
          <w:gridAfter w:val="1"/>
          <w:wAfter w:w="27" w:type="dxa"/>
        </w:trPr>
        <w:tc>
          <w:tcPr>
            <w:tcW w:w="498" w:type="dxa"/>
            <w:vMerge/>
            <w:shd w:val="clear" w:color="auto" w:fill="auto"/>
          </w:tcPr>
          <w:p w:rsidR="00DA5684" w:rsidRPr="00DA5684" w:rsidRDefault="00DA5684" w:rsidP="00DA5684"/>
        </w:tc>
        <w:tc>
          <w:tcPr>
            <w:tcW w:w="1453" w:type="dxa"/>
            <w:vMerge/>
            <w:shd w:val="clear" w:color="auto" w:fill="auto"/>
            <w:vAlign w:val="center"/>
          </w:tcPr>
          <w:p w:rsidR="00DA5684" w:rsidRPr="00DA5684" w:rsidRDefault="00DA5684" w:rsidP="00DA5684"/>
        </w:tc>
        <w:tc>
          <w:tcPr>
            <w:tcW w:w="1276" w:type="dxa"/>
            <w:vMerge/>
          </w:tcPr>
          <w:p w:rsidR="00DA5684" w:rsidRPr="00DA5684" w:rsidRDefault="00DA5684" w:rsidP="00DA5684"/>
        </w:tc>
        <w:tc>
          <w:tcPr>
            <w:tcW w:w="1384" w:type="dxa"/>
            <w:vMerge/>
            <w:shd w:val="clear" w:color="auto" w:fill="auto"/>
            <w:vAlign w:val="center"/>
          </w:tcPr>
          <w:p w:rsidR="00DA5684" w:rsidRPr="00DA5684" w:rsidRDefault="00DA5684" w:rsidP="00DA5684"/>
        </w:tc>
        <w:tc>
          <w:tcPr>
            <w:tcW w:w="1451" w:type="dxa"/>
            <w:shd w:val="clear" w:color="auto" w:fill="auto"/>
          </w:tcPr>
          <w:p w:rsidR="00DA5684" w:rsidRPr="00DA5684" w:rsidRDefault="00DA5684" w:rsidP="00DA5684">
            <w:r w:rsidRPr="00DA5684">
              <w:t>областной бюджет</w:t>
            </w:r>
          </w:p>
        </w:tc>
        <w:tc>
          <w:tcPr>
            <w:tcW w:w="983" w:type="dxa"/>
            <w:shd w:val="clear" w:color="auto" w:fill="auto"/>
          </w:tcPr>
          <w:p w:rsidR="00DA5684" w:rsidRPr="0076054A" w:rsidRDefault="00DA5684" w:rsidP="00DA5684">
            <w:pPr>
              <w:rPr>
                <w:sz w:val="20"/>
                <w:szCs w:val="20"/>
              </w:rPr>
            </w:pPr>
            <w:r w:rsidRPr="0076054A">
              <w:rPr>
                <w:sz w:val="20"/>
                <w:szCs w:val="20"/>
              </w:rPr>
              <w:t>43521,5</w:t>
            </w:r>
          </w:p>
        </w:tc>
        <w:tc>
          <w:tcPr>
            <w:tcW w:w="949" w:type="dxa"/>
            <w:shd w:val="clear" w:color="auto" w:fill="auto"/>
          </w:tcPr>
          <w:p w:rsidR="00DA5684" w:rsidRPr="0076054A" w:rsidRDefault="00DA5684" w:rsidP="00DA5684">
            <w:pPr>
              <w:rPr>
                <w:sz w:val="20"/>
                <w:szCs w:val="20"/>
              </w:rPr>
            </w:pPr>
            <w:r w:rsidRPr="0076054A">
              <w:rPr>
                <w:sz w:val="20"/>
                <w:szCs w:val="20"/>
              </w:rPr>
              <w:t>30221,5</w:t>
            </w:r>
          </w:p>
        </w:tc>
        <w:tc>
          <w:tcPr>
            <w:tcW w:w="903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56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</w:tr>
      <w:tr w:rsidR="00DA5684" w:rsidRPr="00DA5684" w:rsidTr="00411228">
        <w:trPr>
          <w:gridAfter w:val="1"/>
          <w:wAfter w:w="27" w:type="dxa"/>
        </w:trPr>
        <w:tc>
          <w:tcPr>
            <w:tcW w:w="498" w:type="dxa"/>
            <w:vMerge/>
            <w:shd w:val="clear" w:color="auto" w:fill="auto"/>
          </w:tcPr>
          <w:p w:rsidR="00DA5684" w:rsidRPr="00DA5684" w:rsidRDefault="00DA5684" w:rsidP="00DA5684"/>
        </w:tc>
        <w:tc>
          <w:tcPr>
            <w:tcW w:w="1453" w:type="dxa"/>
            <w:vMerge/>
            <w:shd w:val="clear" w:color="auto" w:fill="auto"/>
            <w:vAlign w:val="center"/>
          </w:tcPr>
          <w:p w:rsidR="00DA5684" w:rsidRPr="00DA5684" w:rsidRDefault="00DA5684" w:rsidP="00DA5684"/>
        </w:tc>
        <w:tc>
          <w:tcPr>
            <w:tcW w:w="1276" w:type="dxa"/>
            <w:vMerge/>
          </w:tcPr>
          <w:p w:rsidR="00DA5684" w:rsidRPr="00DA5684" w:rsidRDefault="00DA5684" w:rsidP="00DA5684"/>
        </w:tc>
        <w:tc>
          <w:tcPr>
            <w:tcW w:w="1384" w:type="dxa"/>
            <w:vMerge/>
            <w:shd w:val="clear" w:color="auto" w:fill="auto"/>
            <w:vAlign w:val="center"/>
          </w:tcPr>
          <w:p w:rsidR="00DA5684" w:rsidRPr="00DA5684" w:rsidRDefault="00DA5684" w:rsidP="00DA5684"/>
        </w:tc>
        <w:tc>
          <w:tcPr>
            <w:tcW w:w="1451" w:type="dxa"/>
            <w:shd w:val="clear" w:color="auto" w:fill="auto"/>
          </w:tcPr>
          <w:p w:rsidR="00DA5684" w:rsidRPr="00DA5684" w:rsidRDefault="00DA5684" w:rsidP="00DA5684">
            <w:r w:rsidRPr="00DA5684">
              <w:t>федеральный бюджет</w:t>
            </w:r>
          </w:p>
        </w:tc>
        <w:tc>
          <w:tcPr>
            <w:tcW w:w="983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49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03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56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</w:tr>
      <w:tr w:rsidR="00DA5684" w:rsidRPr="00DA5684" w:rsidTr="00411228">
        <w:trPr>
          <w:gridAfter w:val="1"/>
          <w:wAfter w:w="27" w:type="dxa"/>
        </w:trPr>
        <w:tc>
          <w:tcPr>
            <w:tcW w:w="498" w:type="dxa"/>
            <w:vMerge/>
            <w:shd w:val="clear" w:color="auto" w:fill="auto"/>
          </w:tcPr>
          <w:p w:rsidR="00DA5684" w:rsidRPr="00DA5684" w:rsidRDefault="00DA5684" w:rsidP="00DA5684"/>
        </w:tc>
        <w:tc>
          <w:tcPr>
            <w:tcW w:w="1453" w:type="dxa"/>
            <w:vMerge/>
            <w:shd w:val="clear" w:color="auto" w:fill="auto"/>
            <w:vAlign w:val="center"/>
          </w:tcPr>
          <w:p w:rsidR="00DA5684" w:rsidRPr="00DA5684" w:rsidRDefault="00DA5684" w:rsidP="00DA5684"/>
        </w:tc>
        <w:tc>
          <w:tcPr>
            <w:tcW w:w="1276" w:type="dxa"/>
            <w:vMerge/>
          </w:tcPr>
          <w:p w:rsidR="00DA5684" w:rsidRPr="00DA5684" w:rsidRDefault="00DA5684" w:rsidP="00DA5684"/>
        </w:tc>
        <w:tc>
          <w:tcPr>
            <w:tcW w:w="1384" w:type="dxa"/>
            <w:vMerge/>
            <w:shd w:val="clear" w:color="auto" w:fill="auto"/>
            <w:vAlign w:val="center"/>
          </w:tcPr>
          <w:p w:rsidR="00DA5684" w:rsidRPr="00DA5684" w:rsidRDefault="00DA5684" w:rsidP="00DA5684"/>
        </w:tc>
        <w:tc>
          <w:tcPr>
            <w:tcW w:w="1451" w:type="dxa"/>
            <w:shd w:val="clear" w:color="auto" w:fill="auto"/>
          </w:tcPr>
          <w:p w:rsidR="00DA5684" w:rsidRPr="00DA5684" w:rsidRDefault="00DA5684" w:rsidP="00DA5684">
            <w:r w:rsidRPr="00DA5684">
              <w:t>местный бюджет</w:t>
            </w:r>
          </w:p>
        </w:tc>
        <w:tc>
          <w:tcPr>
            <w:tcW w:w="983" w:type="dxa"/>
            <w:shd w:val="clear" w:color="auto" w:fill="auto"/>
          </w:tcPr>
          <w:p w:rsidR="00DA5684" w:rsidRPr="00DA5684" w:rsidRDefault="00DA5684" w:rsidP="00DA5684">
            <w:r w:rsidRPr="00DA5684">
              <w:t>2778,0</w:t>
            </w:r>
          </w:p>
        </w:tc>
        <w:tc>
          <w:tcPr>
            <w:tcW w:w="949" w:type="dxa"/>
            <w:shd w:val="clear" w:color="auto" w:fill="auto"/>
          </w:tcPr>
          <w:p w:rsidR="00DA5684" w:rsidRPr="00DA5684" w:rsidRDefault="00DA5684" w:rsidP="00DA5684">
            <w:r w:rsidRPr="00DA5684">
              <w:t>2476,2</w:t>
            </w:r>
          </w:p>
        </w:tc>
        <w:tc>
          <w:tcPr>
            <w:tcW w:w="903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56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</w:tr>
    </w:tbl>
    <w:p w:rsidR="00DA5684" w:rsidRPr="00DA5684" w:rsidRDefault="00DA5684" w:rsidP="00DA5684">
      <w:r w:rsidRPr="00DA5684">
        <w:br w:type="page"/>
      </w:r>
    </w:p>
    <w:tbl>
      <w:tblPr>
        <w:tblW w:w="15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1453"/>
        <w:gridCol w:w="1276"/>
        <w:gridCol w:w="1384"/>
        <w:gridCol w:w="1451"/>
        <w:gridCol w:w="983"/>
        <w:gridCol w:w="949"/>
        <w:gridCol w:w="903"/>
        <w:gridCol w:w="656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</w:tblGrid>
      <w:tr w:rsidR="00DA5684" w:rsidRPr="00DA5684" w:rsidTr="00411228">
        <w:trPr>
          <w:trHeight w:val="284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lastRenderedPageBreak/>
              <w:t>1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7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8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9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10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11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12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13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14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15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16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17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18</w:t>
            </w:r>
          </w:p>
        </w:tc>
      </w:tr>
      <w:tr w:rsidR="00DA5684" w:rsidRPr="00DA5684" w:rsidTr="00411228">
        <w:tc>
          <w:tcPr>
            <w:tcW w:w="498" w:type="dxa"/>
            <w:vMerge w:val="restart"/>
            <w:shd w:val="clear" w:color="auto" w:fill="auto"/>
          </w:tcPr>
          <w:p w:rsidR="00DA5684" w:rsidRPr="00DA5684" w:rsidRDefault="00DA5684" w:rsidP="00DA5684">
            <w:r w:rsidRPr="00DA5684">
              <w:t>3</w:t>
            </w:r>
          </w:p>
        </w:tc>
        <w:tc>
          <w:tcPr>
            <w:tcW w:w="1453" w:type="dxa"/>
            <w:vMerge w:val="restart"/>
            <w:shd w:val="clear" w:color="auto" w:fill="auto"/>
          </w:tcPr>
          <w:p w:rsidR="00DA5684" w:rsidRPr="00DA5684" w:rsidRDefault="00DA5684" w:rsidP="00DA5684">
            <w:r w:rsidRPr="00DA5684">
              <w:t xml:space="preserve">«Прокладка распределительных газопроводов в х. Ленина </w:t>
            </w:r>
            <w:proofErr w:type="spellStart"/>
            <w:r w:rsidRPr="00DA5684">
              <w:t>Белокалитвинского</w:t>
            </w:r>
            <w:proofErr w:type="spellEnd"/>
            <w:r w:rsidRPr="00DA5684">
              <w:t xml:space="preserve"> района Ростовской области»</w:t>
            </w:r>
          </w:p>
        </w:tc>
        <w:tc>
          <w:tcPr>
            <w:tcW w:w="1276" w:type="dxa"/>
            <w:vMerge w:val="restart"/>
          </w:tcPr>
          <w:p w:rsidR="00DA5684" w:rsidRPr="00DA5684" w:rsidRDefault="00DA5684" w:rsidP="00DA5684">
            <w:r w:rsidRPr="00DA5684">
              <w:t xml:space="preserve">отдел строительства, промышленности, транспорта, связи Администрации </w:t>
            </w:r>
            <w:proofErr w:type="spellStart"/>
            <w:r w:rsidRPr="00DA5684">
              <w:t>Белокалитвинского</w:t>
            </w:r>
            <w:proofErr w:type="spellEnd"/>
            <w:r w:rsidRPr="00DA5684">
              <w:t xml:space="preserve"> района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DA5684" w:rsidRPr="00DA5684" w:rsidRDefault="00DA5684" w:rsidP="00DA5684">
            <w:r w:rsidRPr="00DA5684">
              <w:t>№ 61-1-3-0195-17</w:t>
            </w:r>
          </w:p>
          <w:p w:rsidR="00DA5684" w:rsidRPr="00DA5684" w:rsidRDefault="00DA5684" w:rsidP="00DA5684">
            <w:r w:rsidRPr="00DA5684">
              <w:t>от 13.12.2017</w:t>
            </w:r>
          </w:p>
        </w:tc>
        <w:tc>
          <w:tcPr>
            <w:tcW w:w="1451" w:type="dxa"/>
            <w:shd w:val="clear" w:color="auto" w:fill="auto"/>
          </w:tcPr>
          <w:p w:rsidR="00DA5684" w:rsidRPr="00DA5684" w:rsidRDefault="00DA5684" w:rsidP="00DA5684">
            <w:r w:rsidRPr="00DA5684">
              <w:t xml:space="preserve">всего </w:t>
            </w:r>
          </w:p>
        </w:tc>
        <w:tc>
          <w:tcPr>
            <w:tcW w:w="983" w:type="dxa"/>
            <w:shd w:val="clear" w:color="auto" w:fill="auto"/>
          </w:tcPr>
          <w:p w:rsidR="00DA5684" w:rsidRPr="0076054A" w:rsidRDefault="00DA5684" w:rsidP="00DA5684">
            <w:pPr>
              <w:rPr>
                <w:sz w:val="20"/>
                <w:szCs w:val="20"/>
              </w:rPr>
            </w:pPr>
            <w:r w:rsidRPr="0076054A">
              <w:rPr>
                <w:sz w:val="20"/>
                <w:szCs w:val="20"/>
              </w:rPr>
              <w:t>70493,5</w:t>
            </w:r>
          </w:p>
        </w:tc>
        <w:tc>
          <w:tcPr>
            <w:tcW w:w="949" w:type="dxa"/>
            <w:shd w:val="clear" w:color="auto" w:fill="auto"/>
          </w:tcPr>
          <w:p w:rsidR="00DA5684" w:rsidRPr="0076054A" w:rsidRDefault="00DA5684" w:rsidP="00DA5684">
            <w:pPr>
              <w:rPr>
                <w:sz w:val="20"/>
                <w:szCs w:val="20"/>
              </w:rPr>
            </w:pPr>
            <w:r w:rsidRPr="0076054A">
              <w:rPr>
                <w:sz w:val="20"/>
                <w:szCs w:val="20"/>
              </w:rPr>
              <w:t>37063,7</w:t>
            </w:r>
          </w:p>
        </w:tc>
        <w:tc>
          <w:tcPr>
            <w:tcW w:w="903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56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</w:tr>
      <w:tr w:rsidR="00DA5684" w:rsidRPr="00DA5684" w:rsidTr="00411228">
        <w:tc>
          <w:tcPr>
            <w:tcW w:w="498" w:type="dxa"/>
            <w:vMerge/>
            <w:shd w:val="clear" w:color="auto" w:fill="auto"/>
          </w:tcPr>
          <w:p w:rsidR="00DA5684" w:rsidRPr="00DA5684" w:rsidRDefault="00DA5684" w:rsidP="00DA5684"/>
        </w:tc>
        <w:tc>
          <w:tcPr>
            <w:tcW w:w="1453" w:type="dxa"/>
            <w:vMerge/>
            <w:shd w:val="clear" w:color="auto" w:fill="auto"/>
            <w:vAlign w:val="center"/>
          </w:tcPr>
          <w:p w:rsidR="00DA5684" w:rsidRPr="00DA5684" w:rsidRDefault="00DA5684" w:rsidP="00DA5684"/>
        </w:tc>
        <w:tc>
          <w:tcPr>
            <w:tcW w:w="1276" w:type="dxa"/>
            <w:vMerge/>
          </w:tcPr>
          <w:p w:rsidR="00DA5684" w:rsidRPr="00DA5684" w:rsidRDefault="00DA5684" w:rsidP="00DA5684"/>
        </w:tc>
        <w:tc>
          <w:tcPr>
            <w:tcW w:w="1384" w:type="dxa"/>
            <w:vMerge/>
            <w:shd w:val="clear" w:color="auto" w:fill="auto"/>
            <w:vAlign w:val="center"/>
          </w:tcPr>
          <w:p w:rsidR="00DA5684" w:rsidRPr="00DA5684" w:rsidRDefault="00DA5684" w:rsidP="00DA5684"/>
        </w:tc>
        <w:tc>
          <w:tcPr>
            <w:tcW w:w="1451" w:type="dxa"/>
            <w:shd w:val="clear" w:color="auto" w:fill="auto"/>
          </w:tcPr>
          <w:p w:rsidR="00DA5684" w:rsidRPr="00DA5684" w:rsidRDefault="00DA5684" w:rsidP="00DA5684">
            <w:r w:rsidRPr="00DA5684">
              <w:t>областной бюджет</w:t>
            </w:r>
          </w:p>
        </w:tc>
        <w:tc>
          <w:tcPr>
            <w:tcW w:w="983" w:type="dxa"/>
            <w:shd w:val="clear" w:color="auto" w:fill="auto"/>
          </w:tcPr>
          <w:p w:rsidR="00DA5684" w:rsidRPr="0076054A" w:rsidRDefault="00DA5684" w:rsidP="00DA5684">
            <w:pPr>
              <w:rPr>
                <w:sz w:val="20"/>
                <w:szCs w:val="20"/>
              </w:rPr>
            </w:pPr>
            <w:r w:rsidRPr="0076054A">
              <w:rPr>
                <w:sz w:val="20"/>
                <w:szCs w:val="20"/>
              </w:rPr>
              <w:t>66549,2</w:t>
            </w:r>
          </w:p>
        </w:tc>
        <w:tc>
          <w:tcPr>
            <w:tcW w:w="949" w:type="dxa"/>
            <w:shd w:val="clear" w:color="auto" w:fill="auto"/>
          </w:tcPr>
          <w:p w:rsidR="00DA5684" w:rsidRPr="0076054A" w:rsidRDefault="00DA5684" w:rsidP="00DA5684">
            <w:pPr>
              <w:rPr>
                <w:sz w:val="20"/>
                <w:szCs w:val="20"/>
              </w:rPr>
            </w:pPr>
            <w:r w:rsidRPr="0076054A">
              <w:rPr>
                <w:sz w:val="20"/>
                <w:szCs w:val="20"/>
              </w:rPr>
              <w:t>32735,5</w:t>
            </w:r>
          </w:p>
        </w:tc>
        <w:tc>
          <w:tcPr>
            <w:tcW w:w="903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56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</w:tr>
      <w:tr w:rsidR="00DA5684" w:rsidRPr="00DA5684" w:rsidTr="00411228">
        <w:tc>
          <w:tcPr>
            <w:tcW w:w="498" w:type="dxa"/>
            <w:vMerge/>
            <w:shd w:val="clear" w:color="auto" w:fill="auto"/>
          </w:tcPr>
          <w:p w:rsidR="00DA5684" w:rsidRPr="00DA5684" w:rsidRDefault="00DA5684" w:rsidP="00DA5684"/>
        </w:tc>
        <w:tc>
          <w:tcPr>
            <w:tcW w:w="1453" w:type="dxa"/>
            <w:vMerge/>
            <w:shd w:val="clear" w:color="auto" w:fill="auto"/>
            <w:vAlign w:val="center"/>
          </w:tcPr>
          <w:p w:rsidR="00DA5684" w:rsidRPr="00DA5684" w:rsidRDefault="00DA5684" w:rsidP="00DA5684"/>
        </w:tc>
        <w:tc>
          <w:tcPr>
            <w:tcW w:w="1276" w:type="dxa"/>
            <w:vMerge/>
          </w:tcPr>
          <w:p w:rsidR="00DA5684" w:rsidRPr="00DA5684" w:rsidRDefault="00DA5684" w:rsidP="00DA5684"/>
        </w:tc>
        <w:tc>
          <w:tcPr>
            <w:tcW w:w="1384" w:type="dxa"/>
            <w:vMerge/>
            <w:shd w:val="clear" w:color="auto" w:fill="auto"/>
            <w:vAlign w:val="center"/>
          </w:tcPr>
          <w:p w:rsidR="00DA5684" w:rsidRPr="00DA5684" w:rsidRDefault="00DA5684" w:rsidP="00DA5684"/>
        </w:tc>
        <w:tc>
          <w:tcPr>
            <w:tcW w:w="1451" w:type="dxa"/>
            <w:shd w:val="clear" w:color="auto" w:fill="auto"/>
          </w:tcPr>
          <w:p w:rsidR="00DA5684" w:rsidRPr="00DA5684" w:rsidRDefault="00DA5684" w:rsidP="00DA5684">
            <w:r w:rsidRPr="00DA5684">
              <w:t>федеральный бюджет</w:t>
            </w:r>
          </w:p>
        </w:tc>
        <w:tc>
          <w:tcPr>
            <w:tcW w:w="983" w:type="dxa"/>
            <w:shd w:val="clear" w:color="auto" w:fill="auto"/>
          </w:tcPr>
          <w:p w:rsidR="00DA5684" w:rsidRPr="0076054A" w:rsidRDefault="00DA5684" w:rsidP="00DA5684">
            <w:pPr>
              <w:rPr>
                <w:sz w:val="20"/>
                <w:szCs w:val="20"/>
              </w:rPr>
            </w:pPr>
            <w:r w:rsidRPr="0076054A">
              <w:rPr>
                <w:sz w:val="20"/>
                <w:szCs w:val="20"/>
              </w:rPr>
              <w:t>–</w:t>
            </w:r>
          </w:p>
        </w:tc>
        <w:tc>
          <w:tcPr>
            <w:tcW w:w="949" w:type="dxa"/>
            <w:shd w:val="clear" w:color="auto" w:fill="auto"/>
          </w:tcPr>
          <w:p w:rsidR="00DA5684" w:rsidRPr="0076054A" w:rsidRDefault="00DA5684" w:rsidP="00DA5684">
            <w:pPr>
              <w:rPr>
                <w:sz w:val="20"/>
                <w:szCs w:val="20"/>
              </w:rPr>
            </w:pPr>
            <w:r w:rsidRPr="0076054A">
              <w:rPr>
                <w:sz w:val="20"/>
                <w:szCs w:val="20"/>
              </w:rPr>
              <w:t>–</w:t>
            </w:r>
          </w:p>
        </w:tc>
        <w:tc>
          <w:tcPr>
            <w:tcW w:w="903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56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</w:tr>
      <w:tr w:rsidR="00DA5684" w:rsidRPr="00DA5684" w:rsidTr="00411228">
        <w:tc>
          <w:tcPr>
            <w:tcW w:w="498" w:type="dxa"/>
            <w:vMerge/>
            <w:shd w:val="clear" w:color="auto" w:fill="auto"/>
          </w:tcPr>
          <w:p w:rsidR="00DA5684" w:rsidRPr="00DA5684" w:rsidRDefault="00DA5684" w:rsidP="00DA5684"/>
        </w:tc>
        <w:tc>
          <w:tcPr>
            <w:tcW w:w="1453" w:type="dxa"/>
            <w:vMerge/>
            <w:shd w:val="clear" w:color="auto" w:fill="auto"/>
            <w:vAlign w:val="center"/>
          </w:tcPr>
          <w:p w:rsidR="00DA5684" w:rsidRPr="00DA5684" w:rsidRDefault="00DA5684" w:rsidP="00DA5684"/>
        </w:tc>
        <w:tc>
          <w:tcPr>
            <w:tcW w:w="1276" w:type="dxa"/>
            <w:vMerge/>
          </w:tcPr>
          <w:p w:rsidR="00DA5684" w:rsidRPr="00DA5684" w:rsidRDefault="00DA5684" w:rsidP="00DA5684"/>
        </w:tc>
        <w:tc>
          <w:tcPr>
            <w:tcW w:w="1384" w:type="dxa"/>
            <w:vMerge/>
            <w:shd w:val="clear" w:color="auto" w:fill="auto"/>
            <w:vAlign w:val="center"/>
          </w:tcPr>
          <w:p w:rsidR="00DA5684" w:rsidRPr="00DA5684" w:rsidRDefault="00DA5684" w:rsidP="00DA5684"/>
        </w:tc>
        <w:tc>
          <w:tcPr>
            <w:tcW w:w="1451" w:type="dxa"/>
            <w:shd w:val="clear" w:color="auto" w:fill="auto"/>
          </w:tcPr>
          <w:p w:rsidR="00DA5684" w:rsidRPr="00DA5684" w:rsidRDefault="00DA5684" w:rsidP="00DA5684">
            <w:r w:rsidRPr="00DA5684">
              <w:t>местный бюджет</w:t>
            </w:r>
          </w:p>
        </w:tc>
        <w:tc>
          <w:tcPr>
            <w:tcW w:w="983" w:type="dxa"/>
            <w:shd w:val="clear" w:color="auto" w:fill="auto"/>
          </w:tcPr>
          <w:p w:rsidR="00DA5684" w:rsidRPr="0076054A" w:rsidRDefault="00DA5684" w:rsidP="00DA5684">
            <w:pPr>
              <w:rPr>
                <w:sz w:val="20"/>
                <w:szCs w:val="20"/>
              </w:rPr>
            </w:pPr>
            <w:r w:rsidRPr="0076054A">
              <w:rPr>
                <w:sz w:val="20"/>
                <w:szCs w:val="20"/>
              </w:rPr>
              <w:t>3944,3</w:t>
            </w:r>
          </w:p>
        </w:tc>
        <w:tc>
          <w:tcPr>
            <w:tcW w:w="949" w:type="dxa"/>
            <w:shd w:val="clear" w:color="auto" w:fill="auto"/>
          </w:tcPr>
          <w:p w:rsidR="00DA5684" w:rsidRPr="0076054A" w:rsidRDefault="00DA5684" w:rsidP="00DA5684">
            <w:pPr>
              <w:rPr>
                <w:sz w:val="20"/>
                <w:szCs w:val="20"/>
              </w:rPr>
            </w:pPr>
            <w:r w:rsidRPr="0076054A">
              <w:rPr>
                <w:sz w:val="20"/>
                <w:szCs w:val="20"/>
              </w:rPr>
              <w:t>4328,2</w:t>
            </w:r>
          </w:p>
        </w:tc>
        <w:tc>
          <w:tcPr>
            <w:tcW w:w="903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56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</w:tr>
      <w:tr w:rsidR="00DA5684" w:rsidRPr="00DA5684" w:rsidTr="00411228">
        <w:tc>
          <w:tcPr>
            <w:tcW w:w="498" w:type="dxa"/>
            <w:vMerge w:val="restart"/>
            <w:shd w:val="clear" w:color="auto" w:fill="auto"/>
          </w:tcPr>
          <w:p w:rsidR="00DA5684" w:rsidRPr="00DA5684" w:rsidRDefault="00DA5684" w:rsidP="00DA5684">
            <w:r w:rsidRPr="00DA5684">
              <w:t>4</w:t>
            </w:r>
          </w:p>
        </w:tc>
        <w:tc>
          <w:tcPr>
            <w:tcW w:w="1453" w:type="dxa"/>
            <w:vMerge w:val="restart"/>
            <w:shd w:val="clear" w:color="auto" w:fill="auto"/>
          </w:tcPr>
          <w:p w:rsidR="00DA5684" w:rsidRPr="00DA5684" w:rsidRDefault="00DA5684" w:rsidP="00DA5684">
            <w:r w:rsidRPr="00DA5684">
              <w:t xml:space="preserve">«Прокладка распределительных газопроводов в х. </w:t>
            </w:r>
            <w:proofErr w:type="spellStart"/>
            <w:r w:rsidRPr="00DA5684">
              <w:t>Грушевка</w:t>
            </w:r>
            <w:proofErr w:type="spellEnd"/>
            <w:r w:rsidRPr="00DA5684">
              <w:t xml:space="preserve"> </w:t>
            </w:r>
            <w:proofErr w:type="spellStart"/>
            <w:r w:rsidRPr="00DA5684">
              <w:t>Белокалитвинского</w:t>
            </w:r>
            <w:proofErr w:type="spellEnd"/>
            <w:r w:rsidRPr="00DA5684">
              <w:t xml:space="preserve"> района Ростовской области»</w:t>
            </w:r>
          </w:p>
        </w:tc>
        <w:tc>
          <w:tcPr>
            <w:tcW w:w="1276" w:type="dxa"/>
            <w:vMerge w:val="restart"/>
          </w:tcPr>
          <w:p w:rsidR="00DA5684" w:rsidRPr="00DA5684" w:rsidRDefault="00DA5684" w:rsidP="00DA5684">
            <w:r w:rsidRPr="00DA5684">
              <w:t xml:space="preserve">отдел строительства, промышленности, транспорта, связи Администрации </w:t>
            </w:r>
            <w:proofErr w:type="spellStart"/>
            <w:r w:rsidRPr="00DA5684">
              <w:t>Белокалитвинского</w:t>
            </w:r>
            <w:proofErr w:type="spellEnd"/>
            <w:r w:rsidRPr="00DA5684">
              <w:t xml:space="preserve"> района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DA5684" w:rsidRPr="00DA5684" w:rsidRDefault="00DA5684" w:rsidP="00DA5684">
            <w:r w:rsidRPr="00DA5684">
              <w:t>№ 61-1-1-3-0141-18</w:t>
            </w:r>
          </w:p>
          <w:p w:rsidR="00DA5684" w:rsidRPr="00DA5684" w:rsidRDefault="00DA5684" w:rsidP="00DA5684">
            <w:r w:rsidRPr="00DA5684">
              <w:t>от 03.09.2018</w:t>
            </w:r>
          </w:p>
        </w:tc>
        <w:tc>
          <w:tcPr>
            <w:tcW w:w="1451" w:type="dxa"/>
            <w:shd w:val="clear" w:color="auto" w:fill="auto"/>
          </w:tcPr>
          <w:p w:rsidR="00DA5684" w:rsidRPr="00DA5684" w:rsidRDefault="00DA5684" w:rsidP="00DA5684">
            <w:r w:rsidRPr="00DA5684">
              <w:t xml:space="preserve">всего </w:t>
            </w:r>
          </w:p>
        </w:tc>
        <w:tc>
          <w:tcPr>
            <w:tcW w:w="983" w:type="dxa"/>
            <w:shd w:val="clear" w:color="auto" w:fill="auto"/>
          </w:tcPr>
          <w:p w:rsidR="00DA5684" w:rsidRPr="0076054A" w:rsidRDefault="00DA5684" w:rsidP="00DA5684">
            <w:pPr>
              <w:rPr>
                <w:sz w:val="20"/>
                <w:szCs w:val="20"/>
              </w:rPr>
            </w:pPr>
            <w:r w:rsidRPr="0076054A">
              <w:rPr>
                <w:sz w:val="20"/>
                <w:szCs w:val="20"/>
              </w:rPr>
              <w:t>16634,1</w:t>
            </w:r>
          </w:p>
        </w:tc>
        <w:tc>
          <w:tcPr>
            <w:tcW w:w="949" w:type="dxa"/>
            <w:shd w:val="clear" w:color="auto" w:fill="auto"/>
          </w:tcPr>
          <w:p w:rsidR="00DA5684" w:rsidRPr="0076054A" w:rsidRDefault="00DA5684" w:rsidP="00DA5684">
            <w:pPr>
              <w:rPr>
                <w:sz w:val="20"/>
                <w:szCs w:val="20"/>
              </w:rPr>
            </w:pPr>
            <w:r w:rsidRPr="0076054A">
              <w:rPr>
                <w:sz w:val="20"/>
                <w:szCs w:val="20"/>
              </w:rPr>
              <w:t>16904,1</w:t>
            </w:r>
          </w:p>
        </w:tc>
        <w:tc>
          <w:tcPr>
            <w:tcW w:w="903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56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</w:tr>
      <w:tr w:rsidR="00DA5684" w:rsidRPr="00DA5684" w:rsidTr="00411228">
        <w:tc>
          <w:tcPr>
            <w:tcW w:w="498" w:type="dxa"/>
            <w:vMerge/>
            <w:shd w:val="clear" w:color="auto" w:fill="auto"/>
          </w:tcPr>
          <w:p w:rsidR="00DA5684" w:rsidRPr="00DA5684" w:rsidRDefault="00DA5684" w:rsidP="00DA5684"/>
        </w:tc>
        <w:tc>
          <w:tcPr>
            <w:tcW w:w="1453" w:type="dxa"/>
            <w:vMerge/>
            <w:shd w:val="clear" w:color="auto" w:fill="auto"/>
            <w:vAlign w:val="center"/>
          </w:tcPr>
          <w:p w:rsidR="00DA5684" w:rsidRPr="00DA5684" w:rsidRDefault="00DA5684" w:rsidP="00DA5684"/>
        </w:tc>
        <w:tc>
          <w:tcPr>
            <w:tcW w:w="1276" w:type="dxa"/>
            <w:vMerge/>
          </w:tcPr>
          <w:p w:rsidR="00DA5684" w:rsidRPr="00DA5684" w:rsidRDefault="00DA5684" w:rsidP="00DA5684"/>
        </w:tc>
        <w:tc>
          <w:tcPr>
            <w:tcW w:w="1384" w:type="dxa"/>
            <w:vMerge/>
            <w:shd w:val="clear" w:color="auto" w:fill="auto"/>
            <w:vAlign w:val="center"/>
          </w:tcPr>
          <w:p w:rsidR="00DA5684" w:rsidRPr="00DA5684" w:rsidRDefault="00DA5684" w:rsidP="00DA5684"/>
        </w:tc>
        <w:tc>
          <w:tcPr>
            <w:tcW w:w="1451" w:type="dxa"/>
            <w:shd w:val="clear" w:color="auto" w:fill="auto"/>
          </w:tcPr>
          <w:p w:rsidR="00DA5684" w:rsidRPr="00DA5684" w:rsidRDefault="00DA5684" w:rsidP="00DA5684">
            <w:r w:rsidRPr="00DA5684">
              <w:t>областной бюджет</w:t>
            </w:r>
          </w:p>
        </w:tc>
        <w:tc>
          <w:tcPr>
            <w:tcW w:w="983" w:type="dxa"/>
            <w:shd w:val="clear" w:color="auto" w:fill="auto"/>
          </w:tcPr>
          <w:p w:rsidR="00DA5684" w:rsidRPr="0076054A" w:rsidRDefault="00DA5684" w:rsidP="00DA5684">
            <w:pPr>
              <w:rPr>
                <w:sz w:val="20"/>
                <w:szCs w:val="20"/>
              </w:rPr>
            </w:pPr>
            <w:r w:rsidRPr="0076054A">
              <w:rPr>
                <w:sz w:val="20"/>
                <w:szCs w:val="20"/>
              </w:rPr>
              <w:t>15636,1</w:t>
            </w:r>
          </w:p>
        </w:tc>
        <w:tc>
          <w:tcPr>
            <w:tcW w:w="949" w:type="dxa"/>
            <w:shd w:val="clear" w:color="auto" w:fill="auto"/>
          </w:tcPr>
          <w:p w:rsidR="00DA5684" w:rsidRPr="0076054A" w:rsidRDefault="00DA5684" w:rsidP="00DA5684">
            <w:pPr>
              <w:rPr>
                <w:sz w:val="20"/>
                <w:szCs w:val="20"/>
              </w:rPr>
            </w:pPr>
            <w:r w:rsidRPr="0076054A">
              <w:rPr>
                <w:sz w:val="20"/>
                <w:szCs w:val="20"/>
              </w:rPr>
              <w:t>15636,1</w:t>
            </w:r>
          </w:p>
        </w:tc>
        <w:tc>
          <w:tcPr>
            <w:tcW w:w="903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56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</w:tr>
      <w:tr w:rsidR="00DA5684" w:rsidRPr="00DA5684" w:rsidTr="00411228">
        <w:tc>
          <w:tcPr>
            <w:tcW w:w="498" w:type="dxa"/>
            <w:vMerge/>
            <w:shd w:val="clear" w:color="auto" w:fill="auto"/>
          </w:tcPr>
          <w:p w:rsidR="00DA5684" w:rsidRPr="00DA5684" w:rsidRDefault="00DA5684" w:rsidP="00DA5684"/>
        </w:tc>
        <w:tc>
          <w:tcPr>
            <w:tcW w:w="1453" w:type="dxa"/>
            <w:vMerge/>
            <w:shd w:val="clear" w:color="auto" w:fill="auto"/>
            <w:vAlign w:val="center"/>
          </w:tcPr>
          <w:p w:rsidR="00DA5684" w:rsidRPr="00DA5684" w:rsidRDefault="00DA5684" w:rsidP="00DA5684"/>
        </w:tc>
        <w:tc>
          <w:tcPr>
            <w:tcW w:w="1276" w:type="dxa"/>
            <w:vMerge/>
          </w:tcPr>
          <w:p w:rsidR="00DA5684" w:rsidRPr="00DA5684" w:rsidRDefault="00DA5684" w:rsidP="00DA5684"/>
        </w:tc>
        <w:tc>
          <w:tcPr>
            <w:tcW w:w="1384" w:type="dxa"/>
            <w:vMerge/>
            <w:shd w:val="clear" w:color="auto" w:fill="auto"/>
            <w:vAlign w:val="center"/>
          </w:tcPr>
          <w:p w:rsidR="00DA5684" w:rsidRPr="00DA5684" w:rsidRDefault="00DA5684" w:rsidP="00DA5684"/>
        </w:tc>
        <w:tc>
          <w:tcPr>
            <w:tcW w:w="1451" w:type="dxa"/>
            <w:shd w:val="clear" w:color="auto" w:fill="auto"/>
          </w:tcPr>
          <w:p w:rsidR="00DA5684" w:rsidRPr="00DA5684" w:rsidRDefault="00DA5684" w:rsidP="00DA5684">
            <w:r w:rsidRPr="00DA5684">
              <w:t>федеральный бюджет</w:t>
            </w:r>
          </w:p>
        </w:tc>
        <w:tc>
          <w:tcPr>
            <w:tcW w:w="983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49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03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56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</w:tr>
      <w:tr w:rsidR="00DA5684" w:rsidRPr="00DA5684" w:rsidTr="00411228">
        <w:tc>
          <w:tcPr>
            <w:tcW w:w="498" w:type="dxa"/>
            <w:vMerge/>
            <w:shd w:val="clear" w:color="auto" w:fill="auto"/>
          </w:tcPr>
          <w:p w:rsidR="00DA5684" w:rsidRPr="00DA5684" w:rsidRDefault="00DA5684" w:rsidP="00DA5684"/>
        </w:tc>
        <w:tc>
          <w:tcPr>
            <w:tcW w:w="1453" w:type="dxa"/>
            <w:vMerge/>
            <w:shd w:val="clear" w:color="auto" w:fill="auto"/>
            <w:vAlign w:val="center"/>
          </w:tcPr>
          <w:p w:rsidR="00DA5684" w:rsidRPr="00DA5684" w:rsidRDefault="00DA5684" w:rsidP="00DA5684"/>
        </w:tc>
        <w:tc>
          <w:tcPr>
            <w:tcW w:w="1276" w:type="dxa"/>
            <w:vMerge/>
          </w:tcPr>
          <w:p w:rsidR="00DA5684" w:rsidRPr="00DA5684" w:rsidRDefault="00DA5684" w:rsidP="00DA5684"/>
        </w:tc>
        <w:tc>
          <w:tcPr>
            <w:tcW w:w="1384" w:type="dxa"/>
            <w:vMerge/>
            <w:shd w:val="clear" w:color="auto" w:fill="auto"/>
            <w:vAlign w:val="center"/>
          </w:tcPr>
          <w:p w:rsidR="00DA5684" w:rsidRPr="00DA5684" w:rsidRDefault="00DA5684" w:rsidP="00DA5684"/>
        </w:tc>
        <w:tc>
          <w:tcPr>
            <w:tcW w:w="1451" w:type="dxa"/>
            <w:shd w:val="clear" w:color="auto" w:fill="auto"/>
          </w:tcPr>
          <w:p w:rsidR="00DA5684" w:rsidRPr="00DA5684" w:rsidRDefault="00DA5684" w:rsidP="00DA5684">
            <w:r w:rsidRPr="00DA5684">
              <w:t>местный бюджет</w:t>
            </w:r>
          </w:p>
        </w:tc>
        <w:tc>
          <w:tcPr>
            <w:tcW w:w="983" w:type="dxa"/>
            <w:shd w:val="clear" w:color="auto" w:fill="auto"/>
          </w:tcPr>
          <w:p w:rsidR="00DA5684" w:rsidRPr="00DA5684" w:rsidRDefault="00DA5684" w:rsidP="00DA5684">
            <w:r w:rsidRPr="00DA5684">
              <w:t>998,0</w:t>
            </w:r>
          </w:p>
        </w:tc>
        <w:tc>
          <w:tcPr>
            <w:tcW w:w="949" w:type="dxa"/>
            <w:shd w:val="clear" w:color="auto" w:fill="auto"/>
          </w:tcPr>
          <w:p w:rsidR="00DA5684" w:rsidRPr="00DA5684" w:rsidRDefault="00DA5684" w:rsidP="00DA5684">
            <w:r w:rsidRPr="00DA5684">
              <w:t>1268,0</w:t>
            </w:r>
          </w:p>
        </w:tc>
        <w:tc>
          <w:tcPr>
            <w:tcW w:w="903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56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</w:tr>
    </w:tbl>
    <w:p w:rsidR="00DA5684" w:rsidRPr="00DA5684" w:rsidRDefault="00DA5684" w:rsidP="00DA5684">
      <w:r w:rsidRPr="00DA5684">
        <w:br w:type="page"/>
      </w:r>
    </w:p>
    <w:tbl>
      <w:tblPr>
        <w:tblW w:w="15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1453"/>
        <w:gridCol w:w="1276"/>
        <w:gridCol w:w="1384"/>
        <w:gridCol w:w="1451"/>
        <w:gridCol w:w="983"/>
        <w:gridCol w:w="949"/>
        <w:gridCol w:w="903"/>
        <w:gridCol w:w="656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</w:tblGrid>
      <w:tr w:rsidR="00DA5684" w:rsidRPr="00DA5684" w:rsidTr="00411228">
        <w:trPr>
          <w:trHeight w:val="284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lastRenderedPageBreak/>
              <w:t>1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84" w:rsidRPr="00DA5684" w:rsidRDefault="00DA5684" w:rsidP="00DA5684">
            <w:r w:rsidRPr="00DA5684">
              <w:t>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7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8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9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10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11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12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13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14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15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16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17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684" w:rsidRPr="00DA5684" w:rsidRDefault="00DA5684" w:rsidP="00DA5684">
            <w:r w:rsidRPr="00DA5684">
              <w:t>18</w:t>
            </w:r>
          </w:p>
        </w:tc>
      </w:tr>
      <w:tr w:rsidR="00DA5684" w:rsidRPr="00DA5684" w:rsidTr="00411228">
        <w:tc>
          <w:tcPr>
            <w:tcW w:w="498" w:type="dxa"/>
            <w:vMerge w:val="restart"/>
            <w:shd w:val="clear" w:color="auto" w:fill="auto"/>
          </w:tcPr>
          <w:p w:rsidR="00DA5684" w:rsidRPr="00DA5684" w:rsidRDefault="00DA5684" w:rsidP="00DA5684">
            <w:r w:rsidRPr="00DA5684">
              <w:t>5</w:t>
            </w:r>
          </w:p>
        </w:tc>
        <w:tc>
          <w:tcPr>
            <w:tcW w:w="1453" w:type="dxa"/>
            <w:vMerge w:val="restart"/>
            <w:shd w:val="clear" w:color="auto" w:fill="auto"/>
          </w:tcPr>
          <w:p w:rsidR="00DA5684" w:rsidRPr="00DA5684" w:rsidRDefault="00DA5684" w:rsidP="00DA5684">
            <w:r w:rsidRPr="00DA5684">
              <w:t xml:space="preserve">«Прокладка распределительных газопроводов в х. </w:t>
            </w:r>
            <w:proofErr w:type="spellStart"/>
            <w:r w:rsidRPr="00DA5684">
              <w:t>Семимаячный</w:t>
            </w:r>
            <w:proofErr w:type="spellEnd"/>
            <w:r w:rsidRPr="00DA5684">
              <w:t xml:space="preserve"> </w:t>
            </w:r>
            <w:proofErr w:type="spellStart"/>
            <w:r w:rsidRPr="00DA5684">
              <w:t>Белокалитвинского</w:t>
            </w:r>
            <w:proofErr w:type="spellEnd"/>
            <w:r w:rsidRPr="00DA5684">
              <w:t xml:space="preserve"> района Ростовской области»</w:t>
            </w:r>
          </w:p>
        </w:tc>
        <w:tc>
          <w:tcPr>
            <w:tcW w:w="1276" w:type="dxa"/>
            <w:vMerge w:val="restart"/>
          </w:tcPr>
          <w:p w:rsidR="00DA5684" w:rsidRPr="00DA5684" w:rsidRDefault="00DA5684" w:rsidP="00DA5684">
            <w:r w:rsidRPr="00DA5684">
              <w:t xml:space="preserve">отдел строительства, промышленности, транспорта, связи Администрации </w:t>
            </w:r>
            <w:proofErr w:type="spellStart"/>
            <w:r w:rsidRPr="00DA5684">
              <w:t>Белокалитвинского</w:t>
            </w:r>
            <w:proofErr w:type="spellEnd"/>
            <w:r w:rsidRPr="00DA5684">
              <w:t xml:space="preserve"> района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DA5684" w:rsidRPr="00DA5684" w:rsidRDefault="00DA5684" w:rsidP="00DA5684">
            <w:r w:rsidRPr="00DA5684">
              <w:t>№ 61-1-1-3-0142-18</w:t>
            </w:r>
          </w:p>
          <w:p w:rsidR="00DA5684" w:rsidRPr="00DA5684" w:rsidRDefault="00DA5684" w:rsidP="00DA5684">
            <w:r w:rsidRPr="00DA5684">
              <w:t>от 03.09.2018</w:t>
            </w:r>
          </w:p>
        </w:tc>
        <w:tc>
          <w:tcPr>
            <w:tcW w:w="1451" w:type="dxa"/>
            <w:shd w:val="clear" w:color="auto" w:fill="auto"/>
          </w:tcPr>
          <w:p w:rsidR="00DA5684" w:rsidRPr="00DA5684" w:rsidRDefault="00DA5684" w:rsidP="00DA5684">
            <w:r w:rsidRPr="00DA5684">
              <w:t xml:space="preserve">всего </w:t>
            </w:r>
          </w:p>
        </w:tc>
        <w:tc>
          <w:tcPr>
            <w:tcW w:w="983" w:type="dxa"/>
            <w:shd w:val="clear" w:color="auto" w:fill="auto"/>
          </w:tcPr>
          <w:p w:rsidR="00DA5684" w:rsidRPr="00DA5684" w:rsidRDefault="00DA5684" w:rsidP="00DA5684">
            <w:r w:rsidRPr="00DA5684">
              <w:t>8473,8</w:t>
            </w:r>
          </w:p>
        </w:tc>
        <w:tc>
          <w:tcPr>
            <w:tcW w:w="949" w:type="dxa"/>
            <w:shd w:val="clear" w:color="auto" w:fill="auto"/>
          </w:tcPr>
          <w:p w:rsidR="00DA5684" w:rsidRPr="00DA5684" w:rsidRDefault="00DA5684" w:rsidP="00DA5684">
            <w:r w:rsidRPr="00DA5684">
              <w:t>8647,6</w:t>
            </w:r>
          </w:p>
        </w:tc>
        <w:tc>
          <w:tcPr>
            <w:tcW w:w="903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56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</w:tr>
      <w:tr w:rsidR="00DA5684" w:rsidRPr="00DA5684" w:rsidTr="00411228">
        <w:tc>
          <w:tcPr>
            <w:tcW w:w="498" w:type="dxa"/>
            <w:vMerge/>
            <w:shd w:val="clear" w:color="auto" w:fill="auto"/>
          </w:tcPr>
          <w:p w:rsidR="00DA5684" w:rsidRPr="00DA5684" w:rsidRDefault="00DA5684" w:rsidP="00DA5684"/>
        </w:tc>
        <w:tc>
          <w:tcPr>
            <w:tcW w:w="1453" w:type="dxa"/>
            <w:vMerge/>
            <w:shd w:val="clear" w:color="auto" w:fill="auto"/>
            <w:vAlign w:val="center"/>
          </w:tcPr>
          <w:p w:rsidR="00DA5684" w:rsidRPr="00DA5684" w:rsidRDefault="00DA5684" w:rsidP="00DA5684"/>
        </w:tc>
        <w:tc>
          <w:tcPr>
            <w:tcW w:w="1276" w:type="dxa"/>
            <w:vMerge/>
          </w:tcPr>
          <w:p w:rsidR="00DA5684" w:rsidRPr="00DA5684" w:rsidRDefault="00DA5684" w:rsidP="00DA5684"/>
        </w:tc>
        <w:tc>
          <w:tcPr>
            <w:tcW w:w="1384" w:type="dxa"/>
            <w:vMerge/>
            <w:shd w:val="clear" w:color="auto" w:fill="auto"/>
            <w:vAlign w:val="center"/>
          </w:tcPr>
          <w:p w:rsidR="00DA5684" w:rsidRPr="00DA5684" w:rsidRDefault="00DA5684" w:rsidP="00DA5684"/>
        </w:tc>
        <w:tc>
          <w:tcPr>
            <w:tcW w:w="1451" w:type="dxa"/>
            <w:shd w:val="clear" w:color="auto" w:fill="auto"/>
          </w:tcPr>
          <w:p w:rsidR="00DA5684" w:rsidRPr="00DA5684" w:rsidRDefault="00DA5684" w:rsidP="00DA5684">
            <w:r w:rsidRPr="00DA5684">
              <w:t>областной бюджет</w:t>
            </w:r>
          </w:p>
        </w:tc>
        <w:tc>
          <w:tcPr>
            <w:tcW w:w="983" w:type="dxa"/>
            <w:shd w:val="clear" w:color="auto" w:fill="auto"/>
          </w:tcPr>
          <w:p w:rsidR="00DA5684" w:rsidRPr="00DA5684" w:rsidRDefault="00DA5684" w:rsidP="00DA5684">
            <w:r w:rsidRPr="00DA5684">
              <w:t>7965,4</w:t>
            </w:r>
          </w:p>
        </w:tc>
        <w:tc>
          <w:tcPr>
            <w:tcW w:w="949" w:type="dxa"/>
            <w:shd w:val="clear" w:color="auto" w:fill="auto"/>
          </w:tcPr>
          <w:p w:rsidR="00DA5684" w:rsidRPr="00DA5684" w:rsidRDefault="00DA5684" w:rsidP="00DA5684">
            <w:r w:rsidRPr="00DA5684">
              <w:t>7965,5</w:t>
            </w:r>
          </w:p>
        </w:tc>
        <w:tc>
          <w:tcPr>
            <w:tcW w:w="903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56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</w:tr>
      <w:tr w:rsidR="00DA5684" w:rsidRPr="00DA5684" w:rsidTr="00411228">
        <w:tc>
          <w:tcPr>
            <w:tcW w:w="498" w:type="dxa"/>
            <w:vMerge/>
            <w:shd w:val="clear" w:color="auto" w:fill="auto"/>
          </w:tcPr>
          <w:p w:rsidR="00DA5684" w:rsidRPr="00DA5684" w:rsidRDefault="00DA5684" w:rsidP="00DA5684"/>
        </w:tc>
        <w:tc>
          <w:tcPr>
            <w:tcW w:w="1453" w:type="dxa"/>
            <w:vMerge/>
            <w:shd w:val="clear" w:color="auto" w:fill="auto"/>
            <w:vAlign w:val="center"/>
          </w:tcPr>
          <w:p w:rsidR="00DA5684" w:rsidRPr="00DA5684" w:rsidRDefault="00DA5684" w:rsidP="00DA5684"/>
        </w:tc>
        <w:tc>
          <w:tcPr>
            <w:tcW w:w="1276" w:type="dxa"/>
            <w:vMerge/>
          </w:tcPr>
          <w:p w:rsidR="00DA5684" w:rsidRPr="00DA5684" w:rsidRDefault="00DA5684" w:rsidP="00DA5684"/>
        </w:tc>
        <w:tc>
          <w:tcPr>
            <w:tcW w:w="1384" w:type="dxa"/>
            <w:vMerge/>
            <w:shd w:val="clear" w:color="auto" w:fill="auto"/>
            <w:vAlign w:val="center"/>
          </w:tcPr>
          <w:p w:rsidR="00DA5684" w:rsidRPr="00DA5684" w:rsidRDefault="00DA5684" w:rsidP="00DA5684"/>
        </w:tc>
        <w:tc>
          <w:tcPr>
            <w:tcW w:w="1451" w:type="dxa"/>
            <w:shd w:val="clear" w:color="auto" w:fill="auto"/>
          </w:tcPr>
          <w:p w:rsidR="00DA5684" w:rsidRPr="00DA5684" w:rsidRDefault="00DA5684" w:rsidP="00DA5684">
            <w:r w:rsidRPr="00DA5684">
              <w:t>федеральный бюджет</w:t>
            </w:r>
          </w:p>
        </w:tc>
        <w:tc>
          <w:tcPr>
            <w:tcW w:w="983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49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903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56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</w:tr>
      <w:tr w:rsidR="00DA5684" w:rsidRPr="00DA5684" w:rsidTr="00411228">
        <w:tc>
          <w:tcPr>
            <w:tcW w:w="498" w:type="dxa"/>
            <w:vMerge/>
            <w:shd w:val="clear" w:color="auto" w:fill="auto"/>
          </w:tcPr>
          <w:p w:rsidR="00DA5684" w:rsidRPr="00DA5684" w:rsidRDefault="00DA5684" w:rsidP="00DA5684"/>
        </w:tc>
        <w:tc>
          <w:tcPr>
            <w:tcW w:w="1453" w:type="dxa"/>
            <w:vMerge/>
            <w:shd w:val="clear" w:color="auto" w:fill="auto"/>
            <w:vAlign w:val="center"/>
          </w:tcPr>
          <w:p w:rsidR="00DA5684" w:rsidRPr="00DA5684" w:rsidRDefault="00DA5684" w:rsidP="00DA5684"/>
        </w:tc>
        <w:tc>
          <w:tcPr>
            <w:tcW w:w="1276" w:type="dxa"/>
            <w:vMerge/>
          </w:tcPr>
          <w:p w:rsidR="00DA5684" w:rsidRPr="00DA5684" w:rsidRDefault="00DA5684" w:rsidP="00DA5684"/>
        </w:tc>
        <w:tc>
          <w:tcPr>
            <w:tcW w:w="1384" w:type="dxa"/>
            <w:vMerge/>
            <w:shd w:val="clear" w:color="auto" w:fill="auto"/>
            <w:vAlign w:val="center"/>
          </w:tcPr>
          <w:p w:rsidR="00DA5684" w:rsidRPr="00DA5684" w:rsidRDefault="00DA5684" w:rsidP="00DA5684"/>
        </w:tc>
        <w:tc>
          <w:tcPr>
            <w:tcW w:w="1451" w:type="dxa"/>
            <w:shd w:val="clear" w:color="auto" w:fill="auto"/>
          </w:tcPr>
          <w:p w:rsidR="00DA5684" w:rsidRPr="00DA5684" w:rsidRDefault="00DA5684" w:rsidP="00DA5684">
            <w:r w:rsidRPr="00DA5684">
              <w:t>местный бюджет</w:t>
            </w:r>
          </w:p>
        </w:tc>
        <w:tc>
          <w:tcPr>
            <w:tcW w:w="983" w:type="dxa"/>
            <w:shd w:val="clear" w:color="auto" w:fill="auto"/>
          </w:tcPr>
          <w:p w:rsidR="00DA5684" w:rsidRPr="00DA5684" w:rsidRDefault="00DA5684" w:rsidP="00DA5684">
            <w:r w:rsidRPr="00DA5684">
              <w:t>508,4</w:t>
            </w:r>
          </w:p>
        </w:tc>
        <w:tc>
          <w:tcPr>
            <w:tcW w:w="949" w:type="dxa"/>
            <w:shd w:val="clear" w:color="auto" w:fill="auto"/>
          </w:tcPr>
          <w:p w:rsidR="00DA5684" w:rsidRPr="00DA5684" w:rsidRDefault="00DA5684" w:rsidP="00DA5684">
            <w:r w:rsidRPr="00DA5684">
              <w:t>682,1</w:t>
            </w:r>
          </w:p>
        </w:tc>
        <w:tc>
          <w:tcPr>
            <w:tcW w:w="903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56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  <w:tc>
          <w:tcPr>
            <w:tcW w:w="622" w:type="dxa"/>
            <w:shd w:val="clear" w:color="auto" w:fill="auto"/>
          </w:tcPr>
          <w:p w:rsidR="00DA5684" w:rsidRPr="00DA5684" w:rsidRDefault="00DA5684" w:rsidP="00DA5684">
            <w:r w:rsidRPr="00DA5684">
              <w:t>–</w:t>
            </w:r>
          </w:p>
        </w:tc>
      </w:tr>
    </w:tbl>
    <w:p w:rsidR="00DA5684" w:rsidRPr="00DA5684" w:rsidRDefault="00DA5684" w:rsidP="00DA5684"/>
    <w:p w:rsidR="00DA5684" w:rsidRPr="00DA5684" w:rsidRDefault="00DA5684" w:rsidP="00DA5684">
      <w:r w:rsidRPr="00DA5684">
        <w:t>* - объемы финансирования будут включены после проведения проектных работ.</w:t>
      </w:r>
    </w:p>
    <w:p w:rsidR="00DA5684" w:rsidRPr="00DA5684" w:rsidRDefault="00DA5684" w:rsidP="0076054A">
      <w:pPr>
        <w:jc w:val="both"/>
      </w:pPr>
      <w:r w:rsidRPr="00DA5684">
        <w:t xml:space="preserve">** - средства участников Программы. Суммы определяются на основе рекомендованного </w:t>
      </w:r>
      <w:proofErr w:type="spellStart"/>
      <w:r w:rsidRPr="00DA5684">
        <w:t>минсельхозпродом</w:t>
      </w:r>
      <w:proofErr w:type="spellEnd"/>
      <w:r w:rsidRPr="00DA5684">
        <w:t xml:space="preserve"> области уровня </w:t>
      </w:r>
      <w:proofErr w:type="spellStart"/>
      <w:r w:rsidRPr="00DA5684">
        <w:t>софинансирования</w:t>
      </w:r>
      <w:proofErr w:type="spellEnd"/>
      <w:r w:rsidRPr="00DA5684">
        <w:t xml:space="preserve">. </w:t>
      </w:r>
    </w:p>
    <w:p w:rsidR="00DA5684" w:rsidRPr="00DA5684" w:rsidRDefault="00DA5684" w:rsidP="00DA5684"/>
    <w:p w:rsidR="00DA5684" w:rsidRDefault="00DA5684" w:rsidP="00DA5684"/>
    <w:p w:rsidR="0076054A" w:rsidRDefault="0076054A" w:rsidP="00DA5684"/>
    <w:p w:rsidR="0076054A" w:rsidRPr="00DA5684" w:rsidRDefault="0076054A" w:rsidP="00DA5684"/>
    <w:p w:rsidR="00DA5684" w:rsidRPr="00DA5684" w:rsidRDefault="00DA5684" w:rsidP="00DA5684">
      <w:r w:rsidRPr="00DA5684">
        <w:t>Управляющий делами</w:t>
      </w:r>
      <w:r w:rsidRPr="00DA5684">
        <w:tab/>
      </w:r>
      <w:r w:rsidRPr="00DA5684">
        <w:tab/>
      </w:r>
      <w:r w:rsidRPr="00DA5684">
        <w:tab/>
      </w:r>
      <w:r w:rsidRPr="00DA5684">
        <w:tab/>
      </w:r>
      <w:r w:rsidRPr="00DA5684">
        <w:tab/>
      </w:r>
      <w:r w:rsidRPr="00DA5684">
        <w:tab/>
        <w:t xml:space="preserve">          </w:t>
      </w:r>
      <w:r w:rsidRPr="00DA5684">
        <w:tab/>
      </w:r>
      <w:r w:rsidRPr="00DA5684">
        <w:tab/>
      </w:r>
      <w:r w:rsidRPr="00DA5684">
        <w:tab/>
        <w:t xml:space="preserve">                                                                Л.Г. Василенко</w:t>
      </w:r>
    </w:p>
    <w:p w:rsidR="00DA5684" w:rsidRPr="001B152D" w:rsidRDefault="00DA5684" w:rsidP="00835273">
      <w:pPr>
        <w:rPr>
          <w:sz w:val="28"/>
          <w:szCs w:val="28"/>
        </w:rPr>
      </w:pPr>
    </w:p>
    <w:sectPr w:rsidR="00DA5684" w:rsidRPr="001B152D" w:rsidSect="00B770C4">
      <w:pgSz w:w="16838" w:h="11906" w:orient="landscape" w:code="9"/>
      <w:pgMar w:top="1701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699" w:rsidRDefault="00A55699">
      <w:r>
        <w:separator/>
      </w:r>
    </w:p>
  </w:endnote>
  <w:endnote w:type="continuationSeparator" w:id="0">
    <w:p w:rsidR="00A55699" w:rsidRDefault="00A55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6054A" w:rsidRPr="0076054A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6054A">
      <w:rPr>
        <w:noProof/>
        <w:sz w:val="14"/>
        <w:lang w:val="en-US"/>
      </w:rPr>
      <w:t>C</w:t>
    </w:r>
    <w:r w:rsidR="0076054A" w:rsidRPr="0076054A">
      <w:rPr>
        <w:noProof/>
        <w:sz w:val="14"/>
      </w:rPr>
      <w:t>:\</w:t>
    </w:r>
    <w:r w:rsidR="0076054A">
      <w:rPr>
        <w:noProof/>
        <w:sz w:val="14"/>
        <w:lang w:val="en-US"/>
      </w:rPr>
      <w:t>Users</w:t>
    </w:r>
    <w:r w:rsidR="0076054A" w:rsidRPr="0076054A">
      <w:rPr>
        <w:noProof/>
        <w:sz w:val="14"/>
      </w:rPr>
      <w:t>\</w:t>
    </w:r>
    <w:r w:rsidR="0076054A">
      <w:rPr>
        <w:noProof/>
        <w:sz w:val="14"/>
        <w:lang w:val="en-US"/>
      </w:rPr>
      <w:t>eio</w:t>
    </w:r>
    <w:r w:rsidR="0076054A" w:rsidRPr="0076054A">
      <w:rPr>
        <w:noProof/>
        <w:sz w:val="14"/>
      </w:rPr>
      <w:t>3\Сохранения Алентьева\Мои документы\Постановления\изм_2084-январь2020.</w:t>
    </w:r>
    <w:r w:rsidR="0076054A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2215D9" w:rsidRPr="002215D9">
      <w:rPr>
        <w:noProof/>
        <w:sz w:val="14"/>
      </w:rPr>
      <w:t>1/29/2020 4:11:00</w:t>
    </w:r>
    <w:r w:rsidR="002215D9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2215D9">
      <w:rPr>
        <w:noProof/>
        <w:sz w:val="14"/>
        <w:lang w:val="en-US"/>
      </w:rPr>
      <w:t>21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2215D9">
      <w:rPr>
        <w:noProof/>
        <w:sz w:val="14"/>
      </w:rPr>
      <w:t>28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6054A" w:rsidRPr="0076054A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6054A">
      <w:rPr>
        <w:noProof/>
        <w:sz w:val="14"/>
        <w:lang w:val="en-US"/>
      </w:rPr>
      <w:t>C</w:t>
    </w:r>
    <w:r w:rsidR="0076054A" w:rsidRPr="0076054A">
      <w:rPr>
        <w:noProof/>
        <w:sz w:val="14"/>
      </w:rPr>
      <w:t>:\</w:t>
    </w:r>
    <w:r w:rsidR="0076054A">
      <w:rPr>
        <w:noProof/>
        <w:sz w:val="14"/>
        <w:lang w:val="en-US"/>
      </w:rPr>
      <w:t>Users</w:t>
    </w:r>
    <w:r w:rsidR="0076054A" w:rsidRPr="0076054A">
      <w:rPr>
        <w:noProof/>
        <w:sz w:val="14"/>
      </w:rPr>
      <w:t>\</w:t>
    </w:r>
    <w:r w:rsidR="0076054A">
      <w:rPr>
        <w:noProof/>
        <w:sz w:val="14"/>
        <w:lang w:val="en-US"/>
      </w:rPr>
      <w:t>eio</w:t>
    </w:r>
    <w:r w:rsidR="0076054A" w:rsidRPr="0076054A">
      <w:rPr>
        <w:noProof/>
        <w:sz w:val="14"/>
      </w:rPr>
      <w:t>3\Сохранения Алентьева\Мои документы\Постановления\изм_2084-январь2020.</w:t>
    </w:r>
    <w:r w:rsidR="0076054A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2215D9" w:rsidRPr="002215D9">
      <w:rPr>
        <w:noProof/>
        <w:sz w:val="14"/>
      </w:rPr>
      <w:t>1/29/2020 4:11:00</w:t>
    </w:r>
    <w:r w:rsidR="002215D9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699" w:rsidRDefault="00A55699">
      <w:r>
        <w:separator/>
      </w:r>
    </w:p>
  </w:footnote>
  <w:footnote w:type="continuationSeparator" w:id="0">
    <w:p w:rsidR="00A55699" w:rsidRDefault="00A556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15D9">
          <w:rPr>
            <w:noProof/>
          </w:rPr>
          <w:t>21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4214BB"/>
    <w:multiLevelType w:val="hybridMultilevel"/>
    <w:tmpl w:val="90801090"/>
    <w:lvl w:ilvl="0" w:tplc="3C5E3A8E">
      <w:start w:val="1"/>
      <w:numFmt w:val="decimal"/>
      <w:lvlText w:val="%1."/>
      <w:lvlJc w:val="left"/>
      <w:pPr>
        <w:ind w:left="121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ED8125F"/>
    <w:multiLevelType w:val="hybridMultilevel"/>
    <w:tmpl w:val="ECECDD7A"/>
    <w:lvl w:ilvl="0" w:tplc="8072F336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43E9"/>
    <w:rsid w:val="001721C8"/>
    <w:rsid w:val="00191DF6"/>
    <w:rsid w:val="001B152D"/>
    <w:rsid w:val="001C2CCF"/>
    <w:rsid w:val="001C731B"/>
    <w:rsid w:val="001D3A0E"/>
    <w:rsid w:val="001F0876"/>
    <w:rsid w:val="00217475"/>
    <w:rsid w:val="002215D9"/>
    <w:rsid w:val="00232CB2"/>
    <w:rsid w:val="00241D5F"/>
    <w:rsid w:val="00244BD2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76602"/>
    <w:rsid w:val="005A2157"/>
    <w:rsid w:val="005A2D86"/>
    <w:rsid w:val="005C3032"/>
    <w:rsid w:val="005E5A2C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1000"/>
    <w:rsid w:val="00715C8D"/>
    <w:rsid w:val="00724FEA"/>
    <w:rsid w:val="007427A1"/>
    <w:rsid w:val="007472E3"/>
    <w:rsid w:val="0076054A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6EA4"/>
    <w:rsid w:val="00902522"/>
    <w:rsid w:val="00943C43"/>
    <w:rsid w:val="00943E52"/>
    <w:rsid w:val="009469D2"/>
    <w:rsid w:val="009736B7"/>
    <w:rsid w:val="009F792E"/>
    <w:rsid w:val="00A05C6B"/>
    <w:rsid w:val="00A40C35"/>
    <w:rsid w:val="00A55699"/>
    <w:rsid w:val="00A7344C"/>
    <w:rsid w:val="00A76FEC"/>
    <w:rsid w:val="00A773B5"/>
    <w:rsid w:val="00A80C39"/>
    <w:rsid w:val="00AB4651"/>
    <w:rsid w:val="00AB490E"/>
    <w:rsid w:val="00AD6CEA"/>
    <w:rsid w:val="00B1287C"/>
    <w:rsid w:val="00B36163"/>
    <w:rsid w:val="00B56369"/>
    <w:rsid w:val="00B770C4"/>
    <w:rsid w:val="00BA3F31"/>
    <w:rsid w:val="00BB6ED2"/>
    <w:rsid w:val="00BD6F83"/>
    <w:rsid w:val="00BE2B9C"/>
    <w:rsid w:val="00C202E1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368D"/>
    <w:rsid w:val="00DA5684"/>
    <w:rsid w:val="00DD1155"/>
    <w:rsid w:val="00DF1B73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CCCC20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DA568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character" w:customStyle="1" w:styleId="30">
    <w:name w:val="Заголовок 3 Знак"/>
    <w:basedOn w:val="a0"/>
    <w:link w:val="3"/>
    <w:semiHidden/>
    <w:rsid w:val="00DA568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23">
    <w:name w:val="Основной текст 23"/>
    <w:basedOn w:val="a"/>
    <w:rsid w:val="00DA5684"/>
    <w:pPr>
      <w:ind w:firstLine="720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4F27A-8547-438B-8A62-CB80DD7C0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17</TotalTime>
  <Pages>1</Pages>
  <Words>3630</Words>
  <Characters>20693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7</cp:revision>
  <cp:lastPrinted>2020-01-23T08:19:00Z</cp:lastPrinted>
  <dcterms:created xsi:type="dcterms:W3CDTF">2020-01-23T08:04:00Z</dcterms:created>
  <dcterms:modified xsi:type="dcterms:W3CDTF">2020-02-19T14:08:00Z</dcterms:modified>
</cp:coreProperties>
</file>