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A5599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A5599">
        <w:rPr>
          <w:sz w:val="28"/>
        </w:rPr>
        <w:t>448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92FA9" w:rsidRDefault="00692FA9" w:rsidP="00692FA9">
      <w:pPr>
        <w:tabs>
          <w:tab w:val="left" w:pos="1440"/>
        </w:tabs>
        <w:autoSpaceDE w:val="0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92FA9" w:rsidRDefault="00692FA9" w:rsidP="00692FA9">
      <w:pPr>
        <w:tabs>
          <w:tab w:val="left" w:pos="1440"/>
        </w:tabs>
        <w:autoSpaceDE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07.12.2018 №</w:t>
      </w:r>
      <w:r w:rsidR="00AE35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2090</w:t>
      </w:r>
    </w:p>
    <w:bookmarkEnd w:id="2"/>
    <w:p w:rsidR="00692FA9" w:rsidRDefault="00692FA9" w:rsidP="00692FA9">
      <w:pPr>
        <w:tabs>
          <w:tab w:val="left" w:pos="1440"/>
        </w:tabs>
        <w:autoSpaceDE w:val="0"/>
        <w:jc w:val="both"/>
        <w:rPr>
          <w:sz w:val="28"/>
          <w:szCs w:val="28"/>
        </w:rPr>
      </w:pPr>
    </w:p>
    <w:p w:rsidR="00692FA9" w:rsidRPr="00AE35E6" w:rsidRDefault="00692FA9" w:rsidP="00AE35E6">
      <w:pPr>
        <w:spacing w:after="200"/>
        <w:ind w:right="-1"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корректировки объемов финансирования подпрограммы «Охрана окружающей среды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</w:t>
      </w:r>
      <w:r w:rsidR="00AE35E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AE35E6">
        <w:rPr>
          <w:b/>
          <w:spacing w:val="60"/>
          <w:sz w:val="28"/>
          <w:szCs w:val="28"/>
        </w:rPr>
        <w:t>постановляет</w:t>
      </w:r>
      <w:r w:rsidRPr="00AE35E6">
        <w:rPr>
          <w:spacing w:val="60"/>
          <w:sz w:val="28"/>
          <w:szCs w:val="28"/>
        </w:rPr>
        <w:t>:</w:t>
      </w:r>
    </w:p>
    <w:p w:rsidR="00692FA9" w:rsidRDefault="00692FA9" w:rsidP="00AE35E6">
      <w:pPr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07.12.2018 года №</w:t>
      </w:r>
      <w:r w:rsidR="00AE3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2090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изменения согласно приложению.</w:t>
      </w:r>
    </w:p>
    <w:p w:rsidR="00692FA9" w:rsidRDefault="00692FA9" w:rsidP="00AE35E6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692FA9" w:rsidRDefault="00692FA9" w:rsidP="00AE35E6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Контроль за выполнением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6C2BE3" w:rsidRDefault="00872883" w:rsidP="00872883">
      <w:pPr>
        <w:rPr>
          <w:sz w:val="28"/>
        </w:rPr>
      </w:pPr>
      <w:r w:rsidRPr="006C2BE3">
        <w:rPr>
          <w:sz w:val="28"/>
        </w:rPr>
        <w:t>Верно:</w:t>
      </w:r>
    </w:p>
    <w:p w:rsidR="003A39C2" w:rsidRPr="006C2BE3" w:rsidRDefault="00BC2D3A" w:rsidP="00835273">
      <w:pPr>
        <w:rPr>
          <w:sz w:val="28"/>
        </w:rPr>
      </w:pPr>
      <w:r w:rsidRPr="006C2BE3">
        <w:rPr>
          <w:sz w:val="28"/>
        </w:rPr>
        <w:t>У</w:t>
      </w:r>
      <w:r w:rsidR="00715C8D" w:rsidRPr="006C2BE3">
        <w:rPr>
          <w:sz w:val="28"/>
        </w:rPr>
        <w:t>правляющ</w:t>
      </w:r>
      <w:r w:rsidRPr="006C2BE3">
        <w:rPr>
          <w:sz w:val="28"/>
        </w:rPr>
        <w:t xml:space="preserve">ий </w:t>
      </w:r>
      <w:r w:rsidR="00715C8D" w:rsidRPr="006C2BE3">
        <w:rPr>
          <w:sz w:val="28"/>
        </w:rPr>
        <w:t xml:space="preserve"> </w:t>
      </w:r>
      <w:r w:rsidR="00F4755E" w:rsidRPr="006C2BE3">
        <w:rPr>
          <w:sz w:val="28"/>
        </w:rPr>
        <w:t xml:space="preserve"> делами</w:t>
      </w:r>
      <w:r w:rsidR="00F4755E" w:rsidRPr="006C2BE3">
        <w:rPr>
          <w:sz w:val="28"/>
        </w:rPr>
        <w:tab/>
      </w:r>
      <w:r w:rsidR="00F4755E" w:rsidRPr="006C2BE3">
        <w:rPr>
          <w:sz w:val="28"/>
        </w:rPr>
        <w:tab/>
      </w:r>
      <w:r w:rsidR="00F4755E" w:rsidRPr="006C2BE3">
        <w:rPr>
          <w:sz w:val="28"/>
        </w:rPr>
        <w:tab/>
      </w:r>
      <w:r w:rsidR="000C6CE8" w:rsidRPr="006C2BE3">
        <w:rPr>
          <w:sz w:val="28"/>
        </w:rPr>
        <w:tab/>
      </w:r>
      <w:r w:rsidR="00F4755E" w:rsidRPr="006C2BE3">
        <w:rPr>
          <w:sz w:val="28"/>
        </w:rPr>
        <w:tab/>
      </w:r>
      <w:r w:rsidR="001D3A0E" w:rsidRPr="006C2BE3">
        <w:rPr>
          <w:sz w:val="28"/>
        </w:rPr>
        <w:tab/>
      </w:r>
      <w:r w:rsidRPr="006C2BE3">
        <w:rPr>
          <w:sz w:val="28"/>
        </w:rPr>
        <w:tab/>
        <w:t>Л.Г. Василенко</w:t>
      </w:r>
    </w:p>
    <w:p w:rsidR="00692FA9" w:rsidRDefault="00692FA9" w:rsidP="00835273">
      <w:pPr>
        <w:rPr>
          <w:sz w:val="28"/>
        </w:rPr>
      </w:pPr>
    </w:p>
    <w:p w:rsidR="00692FA9" w:rsidRDefault="00692FA9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2FA9" w:rsidRPr="00BC5548" w:rsidRDefault="00692FA9" w:rsidP="00692FA9">
      <w:pPr>
        <w:pageBreakBefore/>
        <w:widowControl w:val="0"/>
        <w:ind w:left="6804"/>
        <w:jc w:val="center"/>
        <w:rPr>
          <w:sz w:val="28"/>
          <w:szCs w:val="28"/>
        </w:rPr>
      </w:pPr>
      <w:r w:rsidRPr="00BC5548">
        <w:rPr>
          <w:sz w:val="28"/>
          <w:szCs w:val="28"/>
        </w:rPr>
        <w:lastRenderedPageBreak/>
        <w:t>Приложение</w:t>
      </w:r>
    </w:p>
    <w:p w:rsidR="00692FA9" w:rsidRPr="00BC5548" w:rsidRDefault="00692FA9" w:rsidP="00692FA9">
      <w:pPr>
        <w:widowControl w:val="0"/>
        <w:ind w:left="6804" w:right="-314"/>
        <w:jc w:val="center"/>
        <w:rPr>
          <w:sz w:val="28"/>
          <w:szCs w:val="28"/>
        </w:rPr>
      </w:pPr>
      <w:r w:rsidRPr="00BC5548">
        <w:rPr>
          <w:sz w:val="28"/>
          <w:szCs w:val="28"/>
        </w:rPr>
        <w:t>к постановлению Администрации</w:t>
      </w:r>
    </w:p>
    <w:p w:rsidR="00692FA9" w:rsidRPr="00BC5548" w:rsidRDefault="00692FA9" w:rsidP="00BC5548">
      <w:pPr>
        <w:widowControl w:val="0"/>
        <w:ind w:left="6237" w:right="-314" w:firstLine="142"/>
        <w:jc w:val="center"/>
        <w:rPr>
          <w:sz w:val="28"/>
          <w:szCs w:val="28"/>
        </w:rPr>
      </w:pPr>
      <w:proofErr w:type="spellStart"/>
      <w:r w:rsidRPr="00BC5548">
        <w:rPr>
          <w:sz w:val="28"/>
          <w:szCs w:val="28"/>
        </w:rPr>
        <w:t>Белокалитвинского</w:t>
      </w:r>
      <w:proofErr w:type="spellEnd"/>
      <w:r w:rsidRPr="00BC5548">
        <w:rPr>
          <w:sz w:val="28"/>
          <w:szCs w:val="28"/>
        </w:rPr>
        <w:t xml:space="preserve"> района</w:t>
      </w:r>
    </w:p>
    <w:p w:rsidR="00692FA9" w:rsidRPr="00843446" w:rsidRDefault="00692FA9" w:rsidP="00AE35E6">
      <w:pPr>
        <w:ind w:left="5812" w:hanging="25"/>
        <w:jc w:val="center"/>
      </w:pPr>
      <w:r w:rsidRPr="00BC5548">
        <w:rPr>
          <w:sz w:val="28"/>
          <w:szCs w:val="28"/>
        </w:rPr>
        <w:t xml:space="preserve">           от </w:t>
      </w:r>
      <w:r w:rsidR="007A5599" w:rsidRPr="00BC5548">
        <w:rPr>
          <w:sz w:val="28"/>
          <w:szCs w:val="28"/>
        </w:rPr>
        <w:t>19</w:t>
      </w:r>
      <w:r w:rsidR="00AE35E6" w:rsidRPr="00BC5548">
        <w:rPr>
          <w:sz w:val="28"/>
          <w:szCs w:val="28"/>
        </w:rPr>
        <w:t>.03.2020</w:t>
      </w:r>
      <w:r w:rsidRPr="00BC5548">
        <w:rPr>
          <w:sz w:val="28"/>
          <w:szCs w:val="28"/>
        </w:rPr>
        <w:t xml:space="preserve"> №</w:t>
      </w:r>
      <w:r w:rsidR="007A5599" w:rsidRPr="00BC5548">
        <w:rPr>
          <w:sz w:val="28"/>
          <w:szCs w:val="28"/>
        </w:rPr>
        <w:t xml:space="preserve"> 448</w:t>
      </w:r>
    </w:p>
    <w:p w:rsidR="00692FA9" w:rsidRDefault="00692FA9" w:rsidP="00692FA9">
      <w:pPr>
        <w:ind w:left="360"/>
        <w:jc w:val="center"/>
        <w:rPr>
          <w:sz w:val="28"/>
          <w:szCs w:val="28"/>
        </w:rPr>
      </w:pPr>
    </w:p>
    <w:p w:rsidR="00692FA9" w:rsidRPr="00DD2E57" w:rsidRDefault="00692FA9" w:rsidP="00692FA9">
      <w:pPr>
        <w:ind w:left="360"/>
        <w:jc w:val="center"/>
        <w:rPr>
          <w:sz w:val="28"/>
          <w:szCs w:val="28"/>
        </w:rPr>
      </w:pPr>
      <w:r w:rsidRPr="00DD2E57">
        <w:rPr>
          <w:sz w:val="28"/>
          <w:szCs w:val="28"/>
        </w:rPr>
        <w:t>Изменения,</w:t>
      </w:r>
    </w:p>
    <w:p w:rsidR="00692FA9" w:rsidRPr="00DD2E57" w:rsidRDefault="00692FA9" w:rsidP="00692FA9">
      <w:pPr>
        <w:ind w:left="360"/>
        <w:jc w:val="center"/>
        <w:rPr>
          <w:sz w:val="28"/>
          <w:szCs w:val="28"/>
        </w:rPr>
      </w:pPr>
      <w:r w:rsidRPr="00DD2E57">
        <w:rPr>
          <w:sz w:val="28"/>
          <w:szCs w:val="28"/>
        </w:rPr>
        <w:t xml:space="preserve">вносимые в постановление </w:t>
      </w:r>
    </w:p>
    <w:p w:rsidR="00692FA9" w:rsidRPr="00DD2E57" w:rsidRDefault="00692FA9" w:rsidP="00692FA9">
      <w:pPr>
        <w:ind w:left="360"/>
        <w:jc w:val="center"/>
        <w:rPr>
          <w:sz w:val="28"/>
          <w:szCs w:val="28"/>
        </w:rPr>
      </w:pPr>
      <w:r w:rsidRPr="00DD2E57">
        <w:rPr>
          <w:sz w:val="28"/>
          <w:szCs w:val="28"/>
        </w:rPr>
        <w:t xml:space="preserve">Администрации </w:t>
      </w:r>
      <w:proofErr w:type="spellStart"/>
      <w:r w:rsidRPr="00DD2E57">
        <w:rPr>
          <w:sz w:val="28"/>
          <w:szCs w:val="28"/>
        </w:rPr>
        <w:t>Белокалитвинского</w:t>
      </w:r>
      <w:proofErr w:type="spellEnd"/>
      <w:r w:rsidRPr="00DD2E57">
        <w:rPr>
          <w:sz w:val="28"/>
          <w:szCs w:val="28"/>
        </w:rPr>
        <w:t xml:space="preserve"> района от 07.12.2018 года №</w:t>
      </w:r>
      <w:r w:rsidR="00AE35E6">
        <w:rPr>
          <w:sz w:val="28"/>
          <w:szCs w:val="28"/>
        </w:rPr>
        <w:t xml:space="preserve"> </w:t>
      </w:r>
      <w:r w:rsidRPr="00DD2E57">
        <w:rPr>
          <w:sz w:val="28"/>
          <w:szCs w:val="28"/>
        </w:rPr>
        <w:t xml:space="preserve">2090 </w:t>
      </w:r>
    </w:p>
    <w:p w:rsidR="00692FA9" w:rsidRPr="00DD2E57" w:rsidRDefault="00692FA9" w:rsidP="00692FA9">
      <w:pPr>
        <w:ind w:left="360"/>
        <w:jc w:val="center"/>
        <w:rPr>
          <w:sz w:val="28"/>
          <w:szCs w:val="28"/>
        </w:rPr>
      </w:pPr>
      <w:r w:rsidRPr="00DD2E57">
        <w:rPr>
          <w:sz w:val="28"/>
          <w:szCs w:val="28"/>
        </w:rPr>
        <w:t xml:space="preserve">«Об утверждении муниципальной программы </w:t>
      </w:r>
      <w:proofErr w:type="spellStart"/>
      <w:r w:rsidRPr="00DD2E57">
        <w:rPr>
          <w:sz w:val="28"/>
          <w:szCs w:val="28"/>
        </w:rPr>
        <w:t>Белокалитвинского</w:t>
      </w:r>
      <w:proofErr w:type="spellEnd"/>
      <w:r w:rsidRPr="00DD2E57">
        <w:rPr>
          <w:sz w:val="28"/>
          <w:szCs w:val="28"/>
        </w:rPr>
        <w:t xml:space="preserve"> района </w:t>
      </w:r>
    </w:p>
    <w:p w:rsidR="00692FA9" w:rsidRPr="00DD2E57" w:rsidRDefault="00692FA9" w:rsidP="00692FA9">
      <w:pPr>
        <w:ind w:left="360"/>
        <w:jc w:val="center"/>
        <w:rPr>
          <w:sz w:val="28"/>
          <w:szCs w:val="28"/>
        </w:rPr>
      </w:pPr>
      <w:r w:rsidRPr="00DD2E57">
        <w:rPr>
          <w:sz w:val="28"/>
          <w:szCs w:val="28"/>
        </w:rPr>
        <w:t>«Охрана окружающей среды и рациональное природопользование»</w:t>
      </w:r>
    </w:p>
    <w:p w:rsidR="00692FA9" w:rsidRPr="00DD2E57" w:rsidRDefault="00692FA9" w:rsidP="00692FA9">
      <w:pPr>
        <w:ind w:left="360"/>
        <w:jc w:val="center"/>
        <w:rPr>
          <w:sz w:val="28"/>
          <w:szCs w:val="28"/>
        </w:rPr>
      </w:pPr>
    </w:p>
    <w:p w:rsidR="00692FA9" w:rsidRPr="00DD2E57" w:rsidRDefault="00692FA9" w:rsidP="00692FA9">
      <w:pPr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DD2E57">
        <w:rPr>
          <w:sz w:val="28"/>
          <w:szCs w:val="28"/>
        </w:rPr>
        <w:t>В приложении №</w:t>
      </w:r>
      <w:r w:rsidR="00BC5548">
        <w:rPr>
          <w:sz w:val="28"/>
          <w:szCs w:val="28"/>
        </w:rPr>
        <w:t xml:space="preserve"> </w:t>
      </w:r>
      <w:r w:rsidRPr="00DD2E57">
        <w:rPr>
          <w:sz w:val="28"/>
          <w:szCs w:val="28"/>
        </w:rPr>
        <w:t>1:</w:t>
      </w:r>
    </w:p>
    <w:p w:rsidR="00692FA9" w:rsidRPr="00DD2E57" w:rsidRDefault="00692FA9" w:rsidP="00692FA9">
      <w:pPr>
        <w:ind w:left="360"/>
        <w:jc w:val="both"/>
        <w:rPr>
          <w:sz w:val="28"/>
          <w:szCs w:val="28"/>
        </w:rPr>
      </w:pPr>
      <w:r w:rsidRPr="00DD2E57">
        <w:rPr>
          <w:sz w:val="28"/>
          <w:szCs w:val="28"/>
        </w:rPr>
        <w:t xml:space="preserve">1.1. В разделе муниципальная программа </w:t>
      </w:r>
      <w:proofErr w:type="spellStart"/>
      <w:r w:rsidRPr="00DD2E57">
        <w:rPr>
          <w:sz w:val="28"/>
          <w:szCs w:val="28"/>
        </w:rPr>
        <w:t>Белокалитвинского</w:t>
      </w:r>
      <w:proofErr w:type="spellEnd"/>
      <w:r w:rsidRPr="00DD2E57">
        <w:rPr>
          <w:sz w:val="28"/>
          <w:szCs w:val="28"/>
        </w:rPr>
        <w:t xml:space="preserve"> района «Охрана окружающей среды и рациональное природопользование»:</w:t>
      </w:r>
    </w:p>
    <w:p w:rsidR="00692FA9" w:rsidRPr="00DD2E57" w:rsidRDefault="00692FA9" w:rsidP="00692FA9">
      <w:pPr>
        <w:ind w:left="360"/>
        <w:jc w:val="both"/>
        <w:rPr>
          <w:sz w:val="28"/>
          <w:szCs w:val="28"/>
        </w:rPr>
      </w:pPr>
      <w:r w:rsidRPr="00DD2E57">
        <w:rPr>
          <w:sz w:val="28"/>
          <w:szCs w:val="28"/>
        </w:rPr>
        <w:t>Подраздел «Ресурсное обеспечение муниципальной программы» изложить в редакции: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562"/>
        <w:gridCol w:w="142"/>
        <w:gridCol w:w="958"/>
      </w:tblGrid>
      <w:tr w:rsidR="00692FA9" w:rsidRPr="00DD2E57" w:rsidTr="00AE35E6">
        <w:trPr>
          <w:gridAfter w:val="1"/>
          <w:wAfter w:w="958" w:type="dxa"/>
        </w:trPr>
        <w:tc>
          <w:tcPr>
            <w:tcW w:w="3652" w:type="dxa"/>
            <w:shd w:val="clear" w:color="auto" w:fill="auto"/>
          </w:tcPr>
          <w:p w:rsidR="00692FA9" w:rsidRPr="00DD2E57" w:rsidRDefault="00692FA9" w:rsidP="003D15A2">
            <w:pPr>
              <w:spacing w:line="280" w:lineRule="exact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 xml:space="preserve">     «Ресурсное обеспечение</w:t>
            </w:r>
          </w:p>
          <w:p w:rsidR="00692FA9" w:rsidRPr="00DD2E57" w:rsidRDefault="00692FA9" w:rsidP="003D15A2">
            <w:pPr>
              <w:spacing w:line="280" w:lineRule="exact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 xml:space="preserve">      муниципальной      </w:t>
            </w:r>
          </w:p>
          <w:p w:rsidR="00692FA9" w:rsidRPr="00DD2E57" w:rsidRDefault="00692FA9" w:rsidP="003D15A2">
            <w:pPr>
              <w:spacing w:line="280" w:lineRule="exact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 xml:space="preserve">      программы </w:t>
            </w:r>
          </w:p>
        </w:tc>
        <w:tc>
          <w:tcPr>
            <w:tcW w:w="567" w:type="dxa"/>
            <w:shd w:val="clear" w:color="auto" w:fill="auto"/>
          </w:tcPr>
          <w:p w:rsidR="00692FA9" w:rsidRPr="00DD2E57" w:rsidRDefault="00692FA9" w:rsidP="003D15A2">
            <w:pPr>
              <w:jc w:val="center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–</w:t>
            </w:r>
          </w:p>
        </w:tc>
        <w:tc>
          <w:tcPr>
            <w:tcW w:w="5704" w:type="dxa"/>
            <w:gridSpan w:val="2"/>
            <w:shd w:val="clear" w:color="auto" w:fill="auto"/>
          </w:tcPr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1999,8 тыс. рублей, в том числе: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2019 году – 806,6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2020 году – 290,2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2021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2022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2023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2024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2025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2026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2027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2028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2029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2030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за счет средств местного бюджета –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1999,8 тыс. рублей, в том числе: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2019 году – 806,6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2020 году – 290,2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2021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2022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2023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2024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2025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2026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2027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2028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2029 году – 90,3 тыс. рублей;</w:t>
            </w:r>
          </w:p>
          <w:p w:rsidR="00692FA9" w:rsidRPr="00DD2E57" w:rsidRDefault="00692FA9" w:rsidP="003D15A2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t>в 2030 году – 90,3 тыс. рублей</w:t>
            </w:r>
          </w:p>
          <w:p w:rsidR="00692FA9" w:rsidRDefault="00692FA9" w:rsidP="003D15A2">
            <w:pPr>
              <w:ind w:right="549"/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DD2E57">
              <w:rPr>
                <w:color w:val="00000A"/>
                <w:sz w:val="28"/>
                <w:szCs w:val="28"/>
                <w:shd w:val="clear" w:color="auto" w:fill="FFFFFF"/>
              </w:rPr>
              <w:lastRenderedPageBreak/>
              <w:t>Объемы финансирования муниципальной программы носят прогнозный характер и подлежат уточнению в установленном порядке».</w:t>
            </w:r>
          </w:p>
          <w:p w:rsidR="00692FA9" w:rsidRDefault="00692FA9" w:rsidP="003D15A2">
            <w:pPr>
              <w:ind w:right="549"/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</w:p>
          <w:p w:rsidR="00692FA9" w:rsidRPr="00DD2E57" w:rsidRDefault="00692FA9" w:rsidP="003D15A2">
            <w:pPr>
              <w:ind w:right="54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92FA9" w:rsidRPr="00DD2E57" w:rsidTr="00AE35E6">
        <w:trPr>
          <w:gridAfter w:val="2"/>
          <w:wAfter w:w="1100" w:type="dxa"/>
        </w:trPr>
        <w:tc>
          <w:tcPr>
            <w:tcW w:w="9781" w:type="dxa"/>
            <w:gridSpan w:val="3"/>
            <w:shd w:val="clear" w:color="auto" w:fill="auto"/>
          </w:tcPr>
          <w:p w:rsidR="00692FA9" w:rsidRDefault="00692FA9" w:rsidP="003D15A2">
            <w:pPr>
              <w:ind w:left="360" w:right="550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lastRenderedPageBreak/>
              <w:t xml:space="preserve">1.2. В разделе «Паспорт подпрограммы «Охрана окружающей среды в </w:t>
            </w:r>
            <w:proofErr w:type="spellStart"/>
            <w:r w:rsidRPr="00DD2E57">
              <w:rPr>
                <w:sz w:val="28"/>
                <w:szCs w:val="28"/>
              </w:rPr>
              <w:t>Белокалитвинском</w:t>
            </w:r>
            <w:proofErr w:type="spellEnd"/>
            <w:r w:rsidRPr="00DD2E57">
              <w:rPr>
                <w:sz w:val="28"/>
                <w:szCs w:val="28"/>
              </w:rPr>
              <w:t xml:space="preserve"> районе»:</w:t>
            </w:r>
          </w:p>
          <w:p w:rsidR="00692FA9" w:rsidRPr="00DD2E57" w:rsidRDefault="00692FA9" w:rsidP="003D15A2">
            <w:pPr>
              <w:ind w:right="550"/>
              <w:jc w:val="both"/>
              <w:rPr>
                <w:sz w:val="28"/>
                <w:szCs w:val="28"/>
              </w:rPr>
            </w:pPr>
          </w:p>
        </w:tc>
      </w:tr>
      <w:tr w:rsidR="00692FA9" w:rsidRPr="00DD2E57" w:rsidTr="003D15A2">
        <w:tblPrEx>
          <w:tblLook w:val="01E0" w:firstRow="1" w:lastRow="1" w:firstColumn="1" w:lastColumn="1" w:noHBand="0" w:noVBand="0"/>
        </w:tblPrEx>
        <w:tc>
          <w:tcPr>
            <w:tcW w:w="10881" w:type="dxa"/>
            <w:gridSpan w:val="5"/>
            <w:noWrap/>
          </w:tcPr>
          <w:p w:rsidR="00692FA9" w:rsidRPr="00DD2E57" w:rsidRDefault="00692FA9" w:rsidP="003D1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D2E57">
              <w:rPr>
                <w:sz w:val="28"/>
                <w:szCs w:val="28"/>
              </w:rPr>
              <w:t>Подраздел «Ресурсное обеспечение подпрограммы» изложить в редакции:</w:t>
            </w:r>
          </w:p>
        </w:tc>
      </w:tr>
      <w:tr w:rsidR="00692FA9" w:rsidRPr="00DD2E57" w:rsidTr="003D15A2">
        <w:tblPrEx>
          <w:tblLook w:val="01E0" w:firstRow="1" w:lastRow="1" w:firstColumn="1" w:lastColumn="1" w:noHBand="0" w:noVBand="0"/>
        </w:tblPrEx>
        <w:trPr>
          <w:trHeight w:val="5558"/>
        </w:trPr>
        <w:tc>
          <w:tcPr>
            <w:tcW w:w="3652" w:type="dxa"/>
            <w:noWrap/>
          </w:tcPr>
          <w:p w:rsidR="00692FA9" w:rsidRPr="00DD2E57" w:rsidRDefault="00692FA9" w:rsidP="003D15A2">
            <w:pPr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 xml:space="preserve">      «Ресурсное обеспечение</w:t>
            </w:r>
          </w:p>
          <w:p w:rsidR="00692FA9" w:rsidRPr="00DD2E57" w:rsidRDefault="00692FA9" w:rsidP="003D15A2">
            <w:pPr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 xml:space="preserve">      подпрограммы </w:t>
            </w:r>
          </w:p>
        </w:tc>
        <w:tc>
          <w:tcPr>
            <w:tcW w:w="567" w:type="dxa"/>
          </w:tcPr>
          <w:p w:rsidR="00692FA9" w:rsidRPr="00DD2E57" w:rsidRDefault="00692FA9" w:rsidP="003D15A2">
            <w:pPr>
              <w:jc w:val="center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–</w:t>
            </w:r>
          </w:p>
        </w:tc>
        <w:tc>
          <w:tcPr>
            <w:tcW w:w="6662" w:type="dxa"/>
            <w:gridSpan w:val="3"/>
            <w:noWrap/>
          </w:tcPr>
          <w:p w:rsidR="00692FA9" w:rsidRPr="00DD2E57" w:rsidRDefault="00692FA9" w:rsidP="00AE35E6">
            <w:pPr>
              <w:tabs>
                <w:tab w:val="left" w:pos="5306"/>
                <w:tab w:val="left" w:pos="5448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объем финансирования подпрограммы в 2019 – 2030 годах составит 1999,8 тыс. рублей, за счет местного бюджета,</w:t>
            </w:r>
            <w:r w:rsidRPr="00DD2E57" w:rsidDel="006F47F2">
              <w:rPr>
                <w:sz w:val="28"/>
                <w:szCs w:val="28"/>
              </w:rPr>
              <w:t xml:space="preserve"> </w:t>
            </w:r>
            <w:r w:rsidRPr="00DD2E57">
              <w:rPr>
                <w:sz w:val="28"/>
                <w:szCs w:val="28"/>
              </w:rPr>
              <w:t>в том числе по годам: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2019 году – 806,6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2020 году – 290,2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2021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2022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2023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2024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2025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2026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2027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2028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2029 году – 90,3 тыс. рублей;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в 2030 году – 90,3 тыс. рублей.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  <w:r w:rsidRPr="00DD2E57">
              <w:rPr>
                <w:sz w:val="28"/>
                <w:szCs w:val="28"/>
              </w:rPr>
              <w:t>Объемы финансирования муниципальной программы носят прогнозный характер и подлежат уточнению в установленном порядке».</w:t>
            </w:r>
          </w:p>
          <w:p w:rsidR="00692FA9" w:rsidRPr="00DD2E57" w:rsidRDefault="00692FA9" w:rsidP="00AE35E6">
            <w:pPr>
              <w:tabs>
                <w:tab w:val="left" w:pos="5306"/>
              </w:tabs>
              <w:ind w:right="987"/>
              <w:jc w:val="both"/>
              <w:rPr>
                <w:sz w:val="28"/>
                <w:szCs w:val="28"/>
              </w:rPr>
            </w:pPr>
          </w:p>
        </w:tc>
      </w:tr>
    </w:tbl>
    <w:p w:rsidR="00692FA9" w:rsidRPr="00DD2E57" w:rsidRDefault="00692FA9" w:rsidP="00692FA9">
      <w:pPr>
        <w:rPr>
          <w:sz w:val="28"/>
          <w:szCs w:val="28"/>
        </w:rPr>
      </w:pPr>
    </w:p>
    <w:p w:rsidR="00692FA9" w:rsidRDefault="00692FA9" w:rsidP="00692FA9">
      <w:pPr>
        <w:ind w:left="426"/>
        <w:jc w:val="both"/>
        <w:rPr>
          <w:sz w:val="28"/>
          <w:szCs w:val="28"/>
        </w:rPr>
      </w:pPr>
      <w:r w:rsidRPr="00DD2E57">
        <w:rPr>
          <w:sz w:val="28"/>
          <w:szCs w:val="28"/>
        </w:rPr>
        <w:t xml:space="preserve">1.3. Приложения №1, 3, 4 к муниципальной программе </w:t>
      </w:r>
      <w:proofErr w:type="spellStart"/>
      <w:r w:rsidRPr="00DD2E57">
        <w:rPr>
          <w:sz w:val="28"/>
          <w:szCs w:val="28"/>
        </w:rPr>
        <w:t>Белокалитвинского</w:t>
      </w:r>
      <w:proofErr w:type="spellEnd"/>
      <w:r w:rsidRPr="00DD2E57">
        <w:rPr>
          <w:sz w:val="28"/>
          <w:szCs w:val="28"/>
        </w:rPr>
        <w:t xml:space="preserve"> района «Охрана окружающей среды и рациональное природопользование» изложить в редакции</w:t>
      </w:r>
    </w:p>
    <w:p w:rsidR="00692FA9" w:rsidRDefault="00692FA9" w:rsidP="00835273">
      <w:pPr>
        <w:rPr>
          <w:sz w:val="28"/>
          <w:szCs w:val="28"/>
        </w:rPr>
      </w:pPr>
    </w:p>
    <w:p w:rsidR="00692FA9" w:rsidRDefault="00692FA9" w:rsidP="00835273">
      <w:pPr>
        <w:rPr>
          <w:sz w:val="28"/>
          <w:szCs w:val="28"/>
        </w:rPr>
      </w:pPr>
    </w:p>
    <w:p w:rsidR="00692FA9" w:rsidRDefault="00692FA9" w:rsidP="00835273">
      <w:pPr>
        <w:rPr>
          <w:sz w:val="28"/>
          <w:szCs w:val="28"/>
        </w:rPr>
        <w:sectPr w:rsidR="00692FA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7058" w:type="dxa"/>
        <w:tblInd w:w="7944" w:type="dxa"/>
        <w:tblLook w:val="04A0" w:firstRow="1" w:lastRow="0" w:firstColumn="1" w:lastColumn="0" w:noHBand="0" w:noVBand="1"/>
      </w:tblPr>
      <w:tblGrid>
        <w:gridCol w:w="7058"/>
      </w:tblGrid>
      <w:tr w:rsidR="00692FA9" w:rsidRPr="0066558F" w:rsidTr="003D15A2">
        <w:trPr>
          <w:trHeight w:val="297"/>
        </w:trPr>
        <w:tc>
          <w:tcPr>
            <w:tcW w:w="7058" w:type="dxa"/>
            <w:shd w:val="clear" w:color="auto" w:fill="auto"/>
          </w:tcPr>
          <w:p w:rsidR="00692FA9" w:rsidRDefault="00692FA9" w:rsidP="003D15A2">
            <w:pPr>
              <w:jc w:val="center"/>
            </w:pPr>
            <w:r>
              <w:lastRenderedPageBreak/>
              <w:t>Приложение № 1</w:t>
            </w:r>
          </w:p>
          <w:p w:rsidR="00692FA9" w:rsidRPr="0066558F" w:rsidRDefault="00692FA9" w:rsidP="003D15A2">
            <w:pPr>
              <w:ind w:left="-113"/>
              <w:jc w:val="center"/>
            </w:pPr>
            <w:r>
              <w:t xml:space="preserve">к муниципальной программе </w:t>
            </w:r>
            <w:proofErr w:type="spellStart"/>
            <w:r w:rsidRPr="0066558F">
              <w:t>Белокалитвинского</w:t>
            </w:r>
            <w:proofErr w:type="spellEnd"/>
            <w:r w:rsidRPr="0066558F">
              <w:t xml:space="preserve"> района</w:t>
            </w:r>
          </w:p>
          <w:p w:rsidR="00692FA9" w:rsidRPr="0066558F" w:rsidRDefault="00692FA9" w:rsidP="003D15A2">
            <w:pPr>
              <w:ind w:left="-113"/>
              <w:jc w:val="center"/>
            </w:pPr>
            <w:r w:rsidRPr="0066558F">
              <w:t>«Охрана окружающей среды и рациональное природопользование»</w:t>
            </w:r>
          </w:p>
        </w:tc>
      </w:tr>
    </w:tbl>
    <w:p w:rsidR="00692FA9" w:rsidRDefault="00692FA9" w:rsidP="00692FA9">
      <w:pPr>
        <w:jc w:val="both"/>
        <w:rPr>
          <w:sz w:val="26"/>
          <w:szCs w:val="26"/>
        </w:rPr>
      </w:pPr>
    </w:p>
    <w:p w:rsidR="00692FA9" w:rsidRPr="00CA0F0C" w:rsidRDefault="00692FA9" w:rsidP="00692FA9">
      <w:pPr>
        <w:tabs>
          <w:tab w:val="left" w:pos="9610"/>
        </w:tabs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>СВЕДЕНИЯ</w:t>
      </w:r>
    </w:p>
    <w:p w:rsidR="00692FA9" w:rsidRDefault="00692FA9" w:rsidP="00692FA9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 xml:space="preserve">о показателях муниципальной программы </w:t>
      </w:r>
      <w:proofErr w:type="spellStart"/>
      <w:r w:rsidRPr="00CA0F0C">
        <w:rPr>
          <w:kern w:val="2"/>
        </w:rPr>
        <w:t>Белокалитвинского</w:t>
      </w:r>
      <w:proofErr w:type="spellEnd"/>
      <w:r w:rsidRPr="00CA0F0C">
        <w:rPr>
          <w:kern w:val="2"/>
        </w:rPr>
        <w:t xml:space="preserve"> района «Охрана окружающей среды и рациональное природопользование», </w:t>
      </w:r>
    </w:p>
    <w:p w:rsidR="00692FA9" w:rsidRDefault="00692FA9" w:rsidP="00692FA9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 xml:space="preserve">подпрограмм муниципальной программы </w:t>
      </w:r>
      <w:proofErr w:type="spellStart"/>
      <w:r w:rsidRPr="00CA0F0C">
        <w:rPr>
          <w:kern w:val="2"/>
        </w:rPr>
        <w:t>Белокалитвинского</w:t>
      </w:r>
      <w:proofErr w:type="spellEnd"/>
      <w:r w:rsidRPr="00CA0F0C">
        <w:rPr>
          <w:kern w:val="2"/>
        </w:rPr>
        <w:t xml:space="preserve"> района </w:t>
      </w:r>
    </w:p>
    <w:p w:rsidR="00692FA9" w:rsidRPr="0066558F" w:rsidRDefault="00692FA9" w:rsidP="00692FA9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>«Охрана окружающей среды и рациональное природопользование» и их значениях</w:t>
      </w:r>
    </w:p>
    <w:tbl>
      <w:tblPr>
        <w:tblW w:w="1508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851"/>
        <w:gridCol w:w="779"/>
        <w:gridCol w:w="638"/>
        <w:gridCol w:w="992"/>
        <w:gridCol w:w="993"/>
        <w:gridCol w:w="992"/>
        <w:gridCol w:w="992"/>
        <w:gridCol w:w="912"/>
      </w:tblGrid>
      <w:tr w:rsidR="00692FA9" w:rsidRPr="00830246" w:rsidTr="00AE35E6">
        <w:trPr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№</w:t>
            </w:r>
            <w:r w:rsidRPr="00830246">
              <w:rPr>
                <w:kern w:val="2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lang w:val="en-US"/>
              </w:rPr>
            </w:pPr>
            <w:r>
              <w:rPr>
                <w:kern w:val="2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Единица измерения</w:t>
            </w:r>
          </w:p>
        </w:tc>
        <w:tc>
          <w:tcPr>
            <w:tcW w:w="6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Значения показателей</w:t>
            </w:r>
          </w:p>
        </w:tc>
      </w:tr>
      <w:tr w:rsidR="00692FA9" w:rsidRPr="00830246" w:rsidTr="00AE35E6">
        <w:trPr>
          <w:trHeight w:val="6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>
              <w:t>2018</w:t>
            </w:r>
          </w:p>
          <w:p w:rsidR="00692FA9" w:rsidRDefault="00692FA9" w:rsidP="003D15A2">
            <w:pPr>
              <w:jc w:val="center"/>
            </w:pPr>
            <w:r>
              <w:t>год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 w:rsidRPr="00137756">
              <w:t>2019</w:t>
            </w:r>
          </w:p>
          <w:p w:rsidR="00692FA9" w:rsidRPr="006F76E4" w:rsidRDefault="00692FA9" w:rsidP="003D15A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2020</w:t>
            </w:r>
            <w:r w:rsidRPr="00151296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2021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2022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2023</w:t>
            </w:r>
            <w:r w:rsidRPr="00151296">
              <w:t xml:space="preserve"> 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 w:rsidRPr="006F76E4">
              <w:t>2024</w:t>
            </w:r>
            <w:r w:rsidRPr="00151296">
              <w:t xml:space="preserve"> год</w:t>
            </w:r>
          </w:p>
        </w:tc>
      </w:tr>
      <w:tr w:rsidR="00692FA9" w:rsidRPr="00830246" w:rsidTr="00AE35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1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</w:tr>
      <w:tr w:rsidR="00692FA9" w:rsidRPr="00830246" w:rsidTr="00AE35E6">
        <w:trPr>
          <w:trHeight w:val="191"/>
          <w:tblCellSpacing w:w="5" w:type="nil"/>
        </w:trPr>
        <w:tc>
          <w:tcPr>
            <w:tcW w:w="1508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Муниципальная программа </w:t>
            </w:r>
            <w:proofErr w:type="spellStart"/>
            <w:r>
              <w:rPr>
                <w:kern w:val="2"/>
              </w:rPr>
              <w:t>Белокалитвинского</w:t>
            </w:r>
            <w:proofErr w:type="spellEnd"/>
            <w:r>
              <w:rPr>
                <w:kern w:val="2"/>
              </w:rPr>
              <w:t xml:space="preserve"> района </w:t>
            </w:r>
            <w:r w:rsidRPr="00830246">
              <w:rPr>
                <w:kern w:val="2"/>
              </w:rPr>
              <w:t>«Охрана окружающей среды и рациональное природопользование»</w:t>
            </w:r>
          </w:p>
        </w:tc>
      </w:tr>
      <w:tr w:rsidR="00692FA9" w:rsidRPr="00830246" w:rsidTr="00AE35E6">
        <w:trPr>
          <w:trHeight w:val="19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1. </w:t>
            </w:r>
            <w:r w:rsidRPr="00830246">
              <w:rPr>
                <w:kern w:val="2"/>
              </w:rPr>
              <w:t>Количество информационных материалов</w:t>
            </w:r>
            <w:r>
              <w:rPr>
                <w:kern w:val="2"/>
              </w:rPr>
              <w:t xml:space="preserve"> экологической направленности</w:t>
            </w:r>
            <w:r w:rsidRPr="00830246">
              <w:rPr>
                <w:kern w:val="2"/>
              </w:rPr>
              <w:t xml:space="preserve">,  </w:t>
            </w:r>
            <w:r>
              <w:rPr>
                <w:kern w:val="2"/>
              </w:rPr>
              <w:t xml:space="preserve">размещенных на официальном сайте администрации района и </w:t>
            </w:r>
            <w:r w:rsidRPr="00830246">
              <w:rPr>
                <w:kern w:val="2"/>
              </w:rPr>
              <w:t xml:space="preserve">в средствах массовой информации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B96E3A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33</w:t>
            </w:r>
          </w:p>
        </w:tc>
      </w:tr>
      <w:tr w:rsidR="00692FA9" w:rsidRPr="00830246" w:rsidTr="00AE35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2. Доля ликвидированных свалочных очагов и навалов мусора от общего количества выявленных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692FA9" w:rsidRPr="00830246" w:rsidTr="00AE35E6">
        <w:trPr>
          <w:trHeight w:val="292"/>
          <w:tblCellSpacing w:w="5" w:type="nil"/>
        </w:trPr>
        <w:tc>
          <w:tcPr>
            <w:tcW w:w="1508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1</w:t>
            </w:r>
            <w:r>
              <w:rPr>
                <w:kern w:val="2"/>
              </w:rPr>
              <w:t xml:space="preserve"> </w:t>
            </w:r>
            <w:r w:rsidRPr="00005786">
              <w:rPr>
                <w:kern w:val="2"/>
              </w:rPr>
              <w:t xml:space="preserve">«Охрана окружающей среды в </w:t>
            </w:r>
            <w:proofErr w:type="spellStart"/>
            <w:r w:rsidRPr="00005786">
              <w:rPr>
                <w:kern w:val="2"/>
              </w:rPr>
              <w:t>Белокалитвинском</w:t>
            </w:r>
            <w:proofErr w:type="spellEnd"/>
            <w:r w:rsidRPr="00005786">
              <w:rPr>
                <w:kern w:val="2"/>
              </w:rPr>
              <w:t xml:space="preserve"> районе»</w:t>
            </w:r>
          </w:p>
        </w:tc>
      </w:tr>
      <w:tr w:rsidR="00692FA9" w:rsidRPr="00830246" w:rsidTr="00AE35E6">
        <w:trPr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№</w:t>
            </w:r>
            <w:r w:rsidRPr="00830246">
              <w:rPr>
                <w:kern w:val="2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lang w:val="en-US"/>
              </w:rPr>
            </w:pPr>
            <w:r>
              <w:rPr>
                <w:kern w:val="2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Единица измерения</w:t>
            </w:r>
          </w:p>
        </w:tc>
        <w:tc>
          <w:tcPr>
            <w:tcW w:w="6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Значения показателей</w:t>
            </w:r>
          </w:p>
        </w:tc>
      </w:tr>
      <w:tr w:rsidR="00692FA9" w:rsidRPr="00830246" w:rsidTr="00AE35E6">
        <w:trPr>
          <w:trHeight w:val="6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>
              <w:t>2018</w:t>
            </w:r>
          </w:p>
          <w:p w:rsidR="00692FA9" w:rsidRDefault="00692FA9" w:rsidP="003D15A2">
            <w:pPr>
              <w:jc w:val="center"/>
            </w:pPr>
            <w:r>
              <w:t>год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 w:rsidRPr="00137756">
              <w:t>2019</w:t>
            </w:r>
          </w:p>
          <w:p w:rsidR="00692FA9" w:rsidRPr="006F76E4" w:rsidRDefault="00692FA9" w:rsidP="003D15A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2020</w:t>
            </w:r>
            <w:r w:rsidRPr="00151296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2021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2022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F76E4" w:rsidRDefault="00692FA9" w:rsidP="003D15A2">
            <w:pPr>
              <w:jc w:val="center"/>
            </w:pPr>
            <w:r w:rsidRPr="006F76E4">
              <w:t>2023</w:t>
            </w:r>
            <w:r w:rsidRPr="00151296">
              <w:t xml:space="preserve"> 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 w:rsidRPr="006F76E4">
              <w:t>2024</w:t>
            </w:r>
            <w:r w:rsidRPr="00151296">
              <w:t xml:space="preserve"> год</w:t>
            </w:r>
          </w:p>
        </w:tc>
      </w:tr>
      <w:tr w:rsidR="00692FA9" w:rsidRPr="00830246" w:rsidTr="00AE35E6">
        <w:trPr>
          <w:trHeight w:val="2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1.1.</w:t>
            </w:r>
            <w:r w:rsidRPr="00631CD3">
              <w:rPr>
                <w:kern w:val="2"/>
              </w:rPr>
              <w:t>Количество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93C45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B96E3A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692FA9" w:rsidRPr="00830246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1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</w:tr>
      <w:tr w:rsidR="00692FA9" w:rsidRPr="00830246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</w:t>
            </w:r>
            <w:r w:rsidRPr="00830246">
              <w:rPr>
                <w:kern w:val="2"/>
              </w:rPr>
              <w:t>1.2.</w:t>
            </w:r>
            <w:r>
              <w:rPr>
                <w:kern w:val="2"/>
              </w:rPr>
              <w:t xml:space="preserve"> Доля общеобразовательных учреждений района, принявших участие в районном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B96E3A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B96E3A"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692FA9" w:rsidRPr="00830246" w:rsidTr="00AE35E6">
        <w:trPr>
          <w:trHeight w:val="2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1.3. Участие команды района в областном слете юных экологов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00578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B96E3A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692FA9" w:rsidRPr="00830246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1.4. Количество деклараций безопасности гидротехнических сооружений, разработанных в текущим году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B96E3A"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B96E3A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92FA9" w:rsidRPr="00830246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270A7">
              <w:rPr>
                <w:kern w:val="2"/>
              </w:rPr>
              <w:t xml:space="preserve">Показатель 1.5. </w:t>
            </w:r>
            <w:r>
              <w:rPr>
                <w:kern w:val="2"/>
              </w:rPr>
              <w:t>К</w:t>
            </w:r>
            <w:r w:rsidRPr="001F6242">
              <w:rPr>
                <w:kern w:val="2"/>
              </w:rPr>
              <w:t>оличество ликвидированных несанкционированных свалок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93C45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B96E3A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92FA9" w:rsidRPr="00830246" w:rsidTr="00AE35E6">
        <w:trPr>
          <w:tblCellSpacing w:w="5" w:type="nil"/>
        </w:trPr>
        <w:tc>
          <w:tcPr>
            <w:tcW w:w="1508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2</w:t>
            </w:r>
            <w:r>
              <w:rPr>
                <w:kern w:val="2"/>
              </w:rPr>
              <w:t xml:space="preserve"> </w:t>
            </w:r>
            <w:r w:rsidRPr="00CA0F0C">
              <w:rPr>
                <w:kern w:val="2"/>
              </w:rPr>
              <w:t>«Формирование комплекс</w:t>
            </w:r>
            <w:r>
              <w:rPr>
                <w:kern w:val="2"/>
              </w:rPr>
              <w:t xml:space="preserve">ной системы управления отходами </w:t>
            </w:r>
            <w:r w:rsidRPr="00CA0F0C">
              <w:rPr>
                <w:kern w:val="2"/>
              </w:rPr>
              <w:t xml:space="preserve">и вторичными материальными ресурсами на территории </w:t>
            </w:r>
            <w:proofErr w:type="spellStart"/>
            <w:r w:rsidRPr="00CA0F0C">
              <w:rPr>
                <w:kern w:val="2"/>
              </w:rPr>
              <w:t>Белокалитвинского</w:t>
            </w:r>
            <w:proofErr w:type="spellEnd"/>
            <w:r w:rsidRPr="00CA0F0C">
              <w:rPr>
                <w:kern w:val="2"/>
              </w:rPr>
              <w:t xml:space="preserve"> района»</w:t>
            </w:r>
          </w:p>
        </w:tc>
      </w:tr>
      <w:tr w:rsidR="00692FA9" w:rsidRPr="00830246" w:rsidTr="00AE35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2.1.</w:t>
            </w:r>
            <w:r w:rsidRPr="00CA0F0C">
              <w:rPr>
                <w:sz w:val="28"/>
                <w:szCs w:val="28"/>
              </w:rPr>
              <w:t xml:space="preserve"> </w:t>
            </w:r>
            <w:r w:rsidRPr="00CA0F0C">
              <w:rPr>
                <w:kern w:val="2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692FA9" w:rsidRPr="00830246" w:rsidTr="00AE35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2.2.</w:t>
            </w:r>
            <w:r>
              <w:rPr>
                <w:sz w:val="28"/>
                <w:szCs w:val="28"/>
              </w:rPr>
              <w:t xml:space="preserve"> </w:t>
            </w:r>
            <w:r w:rsidRPr="0066558F">
              <w:rPr>
                <w:kern w:val="2"/>
              </w:rPr>
              <w:t>Количество действующих санкционированных и законсервированных объектов размещения твердых коммунальных отходов, учтенных в региональном кадастре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00578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B96E3A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29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29</w:t>
            </w:r>
          </w:p>
        </w:tc>
      </w:tr>
    </w:tbl>
    <w:p w:rsidR="00AE35E6" w:rsidRDefault="00AE35E6" w:rsidP="003D15A2">
      <w:pPr>
        <w:autoSpaceDE w:val="0"/>
        <w:autoSpaceDN w:val="0"/>
        <w:adjustRightInd w:val="0"/>
        <w:jc w:val="center"/>
        <w:outlineLvl w:val="0"/>
        <w:rPr>
          <w:kern w:val="2"/>
        </w:rPr>
        <w:sectPr w:rsidR="00AE35E6" w:rsidSect="00692FA9">
          <w:headerReference w:type="first" r:id="rId12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15087" w:type="dxa"/>
        <w:tblCellSpacing w:w="5" w:type="nil"/>
        <w:tblInd w:w="22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851"/>
        <w:gridCol w:w="1417"/>
        <w:gridCol w:w="992"/>
        <w:gridCol w:w="993"/>
        <w:gridCol w:w="992"/>
        <w:gridCol w:w="992"/>
        <w:gridCol w:w="912"/>
      </w:tblGrid>
      <w:tr w:rsidR="00692FA9" w:rsidRPr="00830246" w:rsidTr="00AE35E6">
        <w:trPr>
          <w:trHeight w:val="299"/>
          <w:tblCellSpacing w:w="5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outlineLvl w:val="0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2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2FA9" w:rsidRPr="00830246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</w:tr>
      <w:tr w:rsidR="00692FA9" w:rsidRPr="006270A7" w:rsidTr="00AE35E6">
        <w:trPr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№</w:t>
            </w:r>
            <w:r w:rsidRPr="006270A7">
              <w:rPr>
                <w:kern w:val="2"/>
                <w:sz w:val="23"/>
                <w:szCs w:val="23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  <w:lang w:val="en-US"/>
              </w:rPr>
            </w:pPr>
            <w:r w:rsidRPr="006270A7">
              <w:rPr>
                <w:kern w:val="2"/>
                <w:sz w:val="23"/>
                <w:szCs w:val="23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Единица измерения</w:t>
            </w:r>
          </w:p>
        </w:tc>
        <w:tc>
          <w:tcPr>
            <w:tcW w:w="6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Значения показателей</w:t>
            </w:r>
          </w:p>
        </w:tc>
      </w:tr>
      <w:tr w:rsidR="00692FA9" w:rsidRPr="006270A7" w:rsidTr="00AE35E6">
        <w:trPr>
          <w:trHeight w:val="6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2025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2026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2027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2028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2029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2030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 xml:space="preserve">год </w:t>
            </w:r>
          </w:p>
        </w:tc>
      </w:tr>
      <w:tr w:rsidR="00692FA9" w:rsidRPr="006270A7" w:rsidTr="00AE35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17</w:t>
            </w:r>
          </w:p>
        </w:tc>
      </w:tr>
      <w:tr w:rsidR="00692FA9" w:rsidRPr="006270A7" w:rsidTr="00AE35E6">
        <w:trPr>
          <w:trHeight w:val="191"/>
          <w:tblCellSpacing w:w="5" w:type="nil"/>
        </w:trPr>
        <w:tc>
          <w:tcPr>
            <w:tcW w:w="150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Муниципальная прог</w:t>
            </w:r>
            <w:r>
              <w:rPr>
                <w:kern w:val="2"/>
                <w:sz w:val="22"/>
                <w:szCs w:val="22"/>
              </w:rPr>
              <w:t xml:space="preserve">рамма </w:t>
            </w:r>
            <w:proofErr w:type="spellStart"/>
            <w:r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района </w:t>
            </w:r>
            <w:r w:rsidRPr="00EE05E4">
              <w:rPr>
                <w:kern w:val="2"/>
                <w:sz w:val="22"/>
                <w:szCs w:val="22"/>
              </w:rPr>
              <w:t>«Охрана окружающей среды и рациональное природопользование»</w:t>
            </w:r>
          </w:p>
        </w:tc>
      </w:tr>
      <w:tr w:rsidR="00692FA9" w:rsidRPr="006270A7" w:rsidTr="00AE35E6">
        <w:trPr>
          <w:trHeight w:val="19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</w:t>
            </w:r>
          </w:p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40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40</w:t>
            </w:r>
          </w:p>
        </w:tc>
      </w:tr>
      <w:tr w:rsidR="00692FA9" w:rsidRPr="006270A7" w:rsidTr="00AE35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2. Доля ликвидированный свалочных очагов и навалов мусора от общего количества выявленных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692FA9" w:rsidRPr="006270A7" w:rsidTr="00AE35E6">
        <w:trPr>
          <w:trHeight w:val="292"/>
          <w:tblCellSpacing w:w="5" w:type="nil"/>
        </w:trPr>
        <w:tc>
          <w:tcPr>
            <w:tcW w:w="150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 xml:space="preserve">Подпрограмма 1 «Охрана окружающей среды в </w:t>
            </w:r>
            <w:proofErr w:type="spellStart"/>
            <w:r w:rsidRPr="00D869BC">
              <w:rPr>
                <w:kern w:val="2"/>
                <w:sz w:val="20"/>
                <w:szCs w:val="20"/>
              </w:rPr>
              <w:t>Белокалитвинском</w:t>
            </w:r>
            <w:proofErr w:type="spellEnd"/>
            <w:r w:rsidRPr="00D869BC">
              <w:rPr>
                <w:kern w:val="2"/>
                <w:sz w:val="20"/>
                <w:szCs w:val="20"/>
              </w:rPr>
              <w:t xml:space="preserve"> районе»</w:t>
            </w:r>
          </w:p>
        </w:tc>
      </w:tr>
      <w:tr w:rsidR="00692FA9" w:rsidRPr="006270A7" w:rsidTr="00AE35E6">
        <w:trPr>
          <w:trHeight w:val="2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3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1.1. Количество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692FA9" w:rsidRPr="006270A7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4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1.2. Доля общеобразовательных учреждений района, принявших участие в районном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692FA9" w:rsidRPr="006270A7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5.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1.3. Участие команды района в областном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</w:tr>
      <w:tr w:rsidR="00692FA9" w:rsidRPr="006270A7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6.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1.4. Количество деклараций безопасности гидротехнических сооружений, разработанных в текущим году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</w:tr>
      <w:tr w:rsidR="00692FA9" w:rsidRPr="006270A7" w:rsidTr="00AE35E6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7.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1.5. Количество ликвидированных несанкционированных свалок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</w:tr>
      <w:tr w:rsidR="00692FA9" w:rsidRPr="006270A7" w:rsidTr="00AE35E6">
        <w:trPr>
          <w:tblCellSpacing w:w="5" w:type="nil"/>
        </w:trPr>
        <w:tc>
          <w:tcPr>
            <w:tcW w:w="150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 xml:space="preserve">Подпрограмма 2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D869BC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D869BC">
              <w:rPr>
                <w:kern w:val="2"/>
                <w:sz w:val="20"/>
                <w:szCs w:val="20"/>
              </w:rPr>
              <w:t xml:space="preserve"> района»</w:t>
            </w:r>
          </w:p>
        </w:tc>
      </w:tr>
      <w:tr w:rsidR="00692FA9" w:rsidRPr="006270A7" w:rsidTr="00AE35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8.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2.1.</w:t>
            </w:r>
            <w:r w:rsidRPr="00D869BC">
              <w:rPr>
                <w:sz w:val="20"/>
                <w:szCs w:val="20"/>
              </w:rPr>
              <w:t xml:space="preserve"> </w:t>
            </w:r>
            <w:r w:rsidRPr="00D869BC">
              <w:rPr>
                <w:kern w:val="2"/>
                <w:sz w:val="20"/>
                <w:szCs w:val="20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692FA9" w:rsidRPr="006270A7" w:rsidTr="00AE35E6">
        <w:trPr>
          <w:trHeight w:val="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6270A7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9.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D869BC" w:rsidRDefault="00692FA9" w:rsidP="003D15A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0"/>
                <w:szCs w:val="20"/>
              </w:rPr>
            </w:pPr>
            <w:r w:rsidRPr="00D869BC">
              <w:rPr>
                <w:kern w:val="2"/>
                <w:sz w:val="20"/>
                <w:szCs w:val="20"/>
              </w:rPr>
              <w:t>Показатель 2.2.</w:t>
            </w:r>
            <w:r w:rsidRPr="00D869BC">
              <w:rPr>
                <w:sz w:val="20"/>
                <w:szCs w:val="20"/>
              </w:rPr>
              <w:t xml:space="preserve"> </w:t>
            </w:r>
            <w:r w:rsidRPr="00D869BC">
              <w:rPr>
                <w:kern w:val="2"/>
                <w:sz w:val="20"/>
                <w:szCs w:val="20"/>
              </w:rPr>
              <w:t xml:space="preserve">Количество действующих санкционированных и законсервированных объектов размещения твердых коммунальных отходов, учтенных в региональном кадастре отходов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E05E4" w:rsidRDefault="00692FA9" w:rsidP="003D15A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</w:t>
            </w:r>
          </w:p>
        </w:tc>
      </w:tr>
    </w:tbl>
    <w:p w:rsidR="00692FA9" w:rsidRDefault="00692FA9" w:rsidP="00692FA9">
      <w:pPr>
        <w:ind w:right="652"/>
        <w:jc w:val="both"/>
        <w:rPr>
          <w:b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 w:firstLine="720"/>
        <w:jc w:val="both"/>
        <w:rPr>
          <w:bCs/>
          <w:sz w:val="28"/>
          <w:szCs w:val="28"/>
        </w:rPr>
      </w:pPr>
    </w:p>
    <w:p w:rsidR="00AE35E6" w:rsidRDefault="00AE35E6" w:rsidP="003D15A2">
      <w:pPr>
        <w:jc w:val="center"/>
        <w:sectPr w:rsidR="00AE35E6" w:rsidSect="00692FA9">
          <w:headerReference w:type="first" r:id="rId13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7058" w:type="dxa"/>
        <w:tblInd w:w="7944" w:type="dxa"/>
        <w:tblLook w:val="04A0" w:firstRow="1" w:lastRow="0" w:firstColumn="1" w:lastColumn="0" w:noHBand="0" w:noVBand="1"/>
      </w:tblPr>
      <w:tblGrid>
        <w:gridCol w:w="7058"/>
      </w:tblGrid>
      <w:tr w:rsidR="00692FA9" w:rsidRPr="0066558F" w:rsidTr="003D15A2">
        <w:trPr>
          <w:trHeight w:val="297"/>
        </w:trPr>
        <w:tc>
          <w:tcPr>
            <w:tcW w:w="7058" w:type="dxa"/>
            <w:shd w:val="clear" w:color="auto" w:fill="auto"/>
          </w:tcPr>
          <w:p w:rsidR="00692FA9" w:rsidRDefault="00692FA9" w:rsidP="003D15A2">
            <w:pPr>
              <w:jc w:val="center"/>
            </w:pPr>
            <w:r>
              <w:lastRenderedPageBreak/>
              <w:t>Приложение № 3</w:t>
            </w:r>
          </w:p>
          <w:p w:rsidR="00692FA9" w:rsidRPr="0066558F" w:rsidRDefault="00692FA9" w:rsidP="003D15A2">
            <w:pPr>
              <w:ind w:left="-113"/>
              <w:jc w:val="center"/>
            </w:pPr>
            <w:r>
              <w:t xml:space="preserve">к муниципальной программе </w:t>
            </w:r>
            <w:proofErr w:type="spellStart"/>
            <w:r w:rsidRPr="0066558F">
              <w:t>Белокалитвинского</w:t>
            </w:r>
            <w:proofErr w:type="spellEnd"/>
            <w:r w:rsidRPr="0066558F">
              <w:t xml:space="preserve"> района</w:t>
            </w:r>
          </w:p>
          <w:p w:rsidR="00692FA9" w:rsidRPr="0066558F" w:rsidRDefault="00692FA9" w:rsidP="003D15A2">
            <w:pPr>
              <w:ind w:left="-113"/>
              <w:jc w:val="center"/>
            </w:pPr>
            <w:r w:rsidRPr="0066558F">
              <w:t>«Охрана окружающей среды и рациональное природопользование»</w:t>
            </w:r>
          </w:p>
        </w:tc>
      </w:tr>
    </w:tbl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</w:t>
      </w:r>
    </w:p>
    <w:p w:rsidR="00692FA9" w:rsidRDefault="00692FA9" w:rsidP="00692FA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692FA9" w:rsidRDefault="00692FA9" w:rsidP="00692FA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«Охрана окружающей среды и рациональное природопользование»</w:t>
      </w:r>
    </w:p>
    <w:p w:rsidR="00692FA9" w:rsidRDefault="00692FA9" w:rsidP="00692FA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613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611"/>
        <w:gridCol w:w="523"/>
        <w:gridCol w:w="820"/>
        <w:gridCol w:w="425"/>
        <w:gridCol w:w="9"/>
        <w:gridCol w:w="842"/>
        <w:gridCol w:w="9"/>
        <w:gridCol w:w="699"/>
        <w:gridCol w:w="709"/>
        <w:gridCol w:w="709"/>
        <w:gridCol w:w="709"/>
        <w:gridCol w:w="992"/>
        <w:gridCol w:w="850"/>
        <w:gridCol w:w="851"/>
        <w:gridCol w:w="709"/>
        <w:gridCol w:w="850"/>
        <w:gridCol w:w="709"/>
        <w:gridCol w:w="709"/>
        <w:gridCol w:w="708"/>
        <w:gridCol w:w="9"/>
      </w:tblGrid>
      <w:tr w:rsidR="00692FA9" w:rsidTr="00AE35E6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Номер и наименование </w:t>
            </w:r>
            <w:r>
              <w:rPr>
                <w:rFonts w:cs="Calibri"/>
                <w:sz w:val="20"/>
                <w:szCs w:val="20"/>
              </w:rPr>
              <w:br/>
              <w:t>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соисполнители,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участники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бюджетной   </w:t>
            </w:r>
            <w:r>
              <w:rPr>
                <w:sz w:val="20"/>
                <w:szCs w:val="20"/>
              </w:rPr>
              <w:br/>
              <w:t>классификации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0AD">
              <w:rPr>
                <w:sz w:val="19"/>
                <w:szCs w:val="19"/>
              </w:rPr>
              <w:t xml:space="preserve">Объем </w:t>
            </w:r>
            <w:r w:rsidRPr="003610AD">
              <w:rPr>
                <w:sz w:val="18"/>
                <w:szCs w:val="18"/>
              </w:rPr>
              <w:t>расходов</w:t>
            </w:r>
            <w:r w:rsidRPr="003610AD">
              <w:rPr>
                <w:sz w:val="19"/>
                <w:szCs w:val="19"/>
              </w:rPr>
              <w:t xml:space="preserve"> всего</w:t>
            </w:r>
            <w:r>
              <w:rPr>
                <w:sz w:val="20"/>
                <w:szCs w:val="20"/>
              </w:rPr>
              <w:br/>
              <w:t>(тыс. рублей)</w:t>
            </w:r>
          </w:p>
        </w:tc>
        <w:tc>
          <w:tcPr>
            <w:tcW w:w="9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 реализации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муниципальной</w:t>
            </w:r>
            <w:r>
              <w:rPr>
                <w:sz w:val="20"/>
                <w:szCs w:val="20"/>
              </w:rPr>
              <w:t xml:space="preserve"> программы</w:t>
            </w:r>
          </w:p>
        </w:tc>
      </w:tr>
      <w:tr w:rsidR="00692FA9" w:rsidTr="00AE35E6">
        <w:trPr>
          <w:gridAfter w:val="1"/>
          <w:wAfter w:w="9" w:type="dxa"/>
          <w:cantSplit/>
          <w:trHeight w:val="20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Default="00692FA9" w:rsidP="003D15A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Default="00692FA9" w:rsidP="003D15A2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Default="00692FA9" w:rsidP="003D15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</w:tbl>
    <w:p w:rsidR="00692FA9" w:rsidRDefault="00692FA9" w:rsidP="00692FA9">
      <w:pPr>
        <w:rPr>
          <w:sz w:val="2"/>
          <w:szCs w:val="2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567"/>
        <w:gridCol w:w="567"/>
        <w:gridCol w:w="851"/>
        <w:gridCol w:w="425"/>
        <w:gridCol w:w="850"/>
        <w:gridCol w:w="709"/>
        <w:gridCol w:w="709"/>
        <w:gridCol w:w="709"/>
        <w:gridCol w:w="708"/>
        <w:gridCol w:w="993"/>
        <w:gridCol w:w="850"/>
        <w:gridCol w:w="709"/>
        <w:gridCol w:w="850"/>
        <w:gridCol w:w="709"/>
        <w:gridCol w:w="851"/>
        <w:gridCol w:w="708"/>
        <w:gridCol w:w="709"/>
      </w:tblGrid>
      <w:tr w:rsidR="00692FA9" w:rsidTr="00AE35E6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692FA9" w:rsidTr="00AE35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r>
              <w:rPr>
                <w:sz w:val="20"/>
                <w:szCs w:val="20"/>
              </w:rPr>
              <w:br/>
              <w:t xml:space="preserve">программа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8F2451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290,2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692FA9" w:rsidTr="00AE35E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«Охрана окружающей среды в </w:t>
            </w: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>
              <w:rPr>
                <w:sz w:val="20"/>
                <w:szCs w:val="20"/>
              </w:rPr>
              <w:t xml:space="preserve">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8F2451" w:rsidRDefault="00692FA9" w:rsidP="003D15A2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8F2451" w:rsidRDefault="00692FA9" w:rsidP="003D15A2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 w:rsidRPr="003610AD">
              <w:rPr>
                <w:sz w:val="20"/>
                <w:szCs w:val="20"/>
              </w:rPr>
              <w:t>806,6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290,2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692FA9" w:rsidTr="00AE35E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Default="00692FA9" w:rsidP="003D15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8F2451" w:rsidRDefault="00692FA9" w:rsidP="003D15A2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8F2451" w:rsidRDefault="00692FA9" w:rsidP="003D15A2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 w:rsidRPr="003610AD">
              <w:rPr>
                <w:sz w:val="20"/>
                <w:szCs w:val="20"/>
              </w:rPr>
              <w:t>806,6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290,2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692FA9" w:rsidTr="00AE35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1.1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  <w:r>
              <w:t>Не требует финансирования</w:t>
            </w:r>
          </w:p>
        </w:tc>
      </w:tr>
      <w:tr w:rsidR="00692FA9" w:rsidTr="00AE35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1.2 Организация детско-юношеского экологического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D95C08" w:rsidRDefault="00692FA9" w:rsidP="003D15A2">
            <w:pPr>
              <w:jc w:val="both"/>
              <w:rPr>
                <w:sz w:val="18"/>
                <w:szCs w:val="18"/>
              </w:rPr>
            </w:pPr>
            <w:r w:rsidRPr="00D95C08">
              <w:rPr>
                <w:sz w:val="18"/>
                <w:szCs w:val="18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D95C08">
              <w:rPr>
                <w:sz w:val="18"/>
                <w:szCs w:val="18"/>
              </w:rPr>
              <w:t>Белокалитвинского</w:t>
            </w:r>
            <w:proofErr w:type="spellEnd"/>
            <w:r w:rsidRPr="00D95C08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1110029000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692FA9" w:rsidTr="00AE35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1.3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документации по декларированию безопасности гидротехнических сооружений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both"/>
              <w:rPr>
                <w:sz w:val="18"/>
                <w:szCs w:val="18"/>
              </w:rPr>
            </w:pPr>
            <w:r w:rsidRPr="00D95C08">
              <w:rPr>
                <w:sz w:val="18"/>
                <w:szCs w:val="18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D95C08">
              <w:rPr>
                <w:sz w:val="18"/>
                <w:szCs w:val="18"/>
              </w:rPr>
              <w:t>Белокалитвинского</w:t>
            </w:r>
            <w:proofErr w:type="spellEnd"/>
            <w:r w:rsidRPr="00D95C08">
              <w:rPr>
                <w:sz w:val="18"/>
                <w:szCs w:val="18"/>
              </w:rPr>
              <w:t xml:space="preserve"> района</w:t>
            </w:r>
          </w:p>
          <w:p w:rsidR="00692FA9" w:rsidRPr="00D95C08" w:rsidRDefault="00692FA9" w:rsidP="003D15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Грушево-Дубовского сельского поселения </w:t>
            </w:r>
            <w:proofErr w:type="spellStart"/>
            <w:r>
              <w:rPr>
                <w:sz w:val="18"/>
                <w:szCs w:val="18"/>
              </w:rPr>
              <w:t>Белокалитвинского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1110086400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FA9" w:rsidTr="00AE35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1.4</w:t>
            </w:r>
          </w:p>
          <w:p w:rsidR="00692FA9" w:rsidRPr="003610AD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9"/>
                <w:szCs w:val="19"/>
              </w:rPr>
            </w:pPr>
            <w:r w:rsidRPr="003610AD">
              <w:rPr>
                <w:sz w:val="19"/>
                <w:szCs w:val="19"/>
              </w:rPr>
              <w:t xml:space="preserve">Мероприятия по ликвидации несанкционированных </w:t>
            </w:r>
            <w:r w:rsidRPr="003610AD">
              <w:rPr>
                <w:sz w:val="19"/>
                <w:szCs w:val="19"/>
              </w:rPr>
              <w:lastRenderedPageBreak/>
              <w:t>свалок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610AD" w:rsidRDefault="00692FA9" w:rsidP="003D15A2">
            <w:pPr>
              <w:jc w:val="both"/>
              <w:rPr>
                <w:sz w:val="18"/>
                <w:szCs w:val="18"/>
              </w:rPr>
            </w:pPr>
            <w:r w:rsidRPr="003610AD">
              <w:rPr>
                <w:sz w:val="18"/>
                <w:szCs w:val="18"/>
              </w:rPr>
              <w:lastRenderedPageBreak/>
              <w:t xml:space="preserve">Отдел сельского хозяйства, продовольствия и защиты окружающей среды </w:t>
            </w:r>
            <w:r w:rsidRPr="003610AD">
              <w:rPr>
                <w:sz w:val="18"/>
                <w:szCs w:val="18"/>
              </w:rPr>
              <w:lastRenderedPageBreak/>
              <w:t xml:space="preserve">Администрации </w:t>
            </w:r>
            <w:proofErr w:type="spellStart"/>
            <w:r w:rsidRPr="003610AD">
              <w:rPr>
                <w:sz w:val="18"/>
                <w:szCs w:val="18"/>
              </w:rPr>
              <w:t>Белокалитвинского</w:t>
            </w:r>
            <w:proofErr w:type="spellEnd"/>
            <w:r w:rsidRPr="003610AD">
              <w:rPr>
                <w:sz w:val="18"/>
                <w:szCs w:val="18"/>
              </w:rPr>
              <w:t xml:space="preserve"> района</w:t>
            </w:r>
          </w:p>
          <w:p w:rsidR="00692FA9" w:rsidRPr="00D95C08" w:rsidRDefault="00692FA9" w:rsidP="003D15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Рудаковского</w:t>
            </w:r>
            <w:proofErr w:type="spellEnd"/>
            <w:r w:rsidRPr="003610AD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3610AD">
              <w:rPr>
                <w:sz w:val="18"/>
                <w:szCs w:val="18"/>
              </w:rPr>
              <w:t>Белокалитвинского</w:t>
            </w:r>
            <w:proofErr w:type="spellEnd"/>
            <w:r w:rsidRPr="003610AD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1110086020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FA9" w:rsidTr="00AE35E6">
        <w:trPr>
          <w:trHeight w:val="2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комплексной системы управления отходами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  <w:r>
              <w:t>Не требует финансирования</w:t>
            </w: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right="-113"/>
            </w:pPr>
          </w:p>
        </w:tc>
      </w:tr>
      <w:tr w:rsidR="00692FA9" w:rsidTr="00AE35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2.1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учета объектов размещения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администрации городских и сельских поселений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  <w:r>
              <w:t>Не требует финансирования</w:t>
            </w:r>
          </w:p>
        </w:tc>
      </w:tr>
      <w:tr w:rsidR="00692FA9" w:rsidTr="00AE35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2.2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населения планово-регулярной системой сбора и вывоза твердых коммунальных </w:t>
            </w:r>
            <w:r>
              <w:rPr>
                <w:sz w:val="20"/>
                <w:szCs w:val="20"/>
              </w:rPr>
              <w:lastRenderedPageBreak/>
              <w:t>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lastRenderedPageBreak/>
              <w:t xml:space="preserve">городских и сельских поселений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</w:p>
          <w:p w:rsidR="00692FA9" w:rsidRDefault="00692FA9" w:rsidP="003D15A2">
            <w:pPr>
              <w:ind w:left="-113" w:right="-113"/>
              <w:jc w:val="center"/>
            </w:pPr>
            <w:r>
              <w:t>Не требует финансирования</w:t>
            </w:r>
          </w:p>
        </w:tc>
      </w:tr>
    </w:tbl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AE35E6" w:rsidRDefault="00AE35E6" w:rsidP="003D15A2">
      <w:pPr>
        <w:jc w:val="center"/>
        <w:sectPr w:rsidR="00AE35E6" w:rsidSect="00692FA9">
          <w:headerReference w:type="first" r:id="rId14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7328" w:type="dxa"/>
        <w:tblInd w:w="7944" w:type="dxa"/>
        <w:tblLook w:val="04A0" w:firstRow="1" w:lastRow="0" w:firstColumn="1" w:lastColumn="0" w:noHBand="0" w:noVBand="1"/>
      </w:tblPr>
      <w:tblGrid>
        <w:gridCol w:w="7328"/>
      </w:tblGrid>
      <w:tr w:rsidR="00692FA9" w:rsidRPr="0066558F" w:rsidTr="003D15A2">
        <w:trPr>
          <w:trHeight w:val="98"/>
        </w:trPr>
        <w:tc>
          <w:tcPr>
            <w:tcW w:w="7328" w:type="dxa"/>
            <w:shd w:val="clear" w:color="auto" w:fill="auto"/>
          </w:tcPr>
          <w:p w:rsidR="00692FA9" w:rsidRDefault="00692FA9" w:rsidP="003D15A2">
            <w:pPr>
              <w:jc w:val="center"/>
            </w:pPr>
            <w:r>
              <w:lastRenderedPageBreak/>
              <w:t>Приложение № 4</w:t>
            </w:r>
          </w:p>
          <w:p w:rsidR="00692FA9" w:rsidRPr="0066558F" w:rsidRDefault="00692FA9" w:rsidP="003D15A2">
            <w:pPr>
              <w:ind w:left="-113"/>
              <w:jc w:val="center"/>
            </w:pPr>
            <w:r>
              <w:t xml:space="preserve">к муниципальной программе </w:t>
            </w:r>
            <w:proofErr w:type="spellStart"/>
            <w:r w:rsidRPr="0066558F">
              <w:t>Белокалитвинского</w:t>
            </w:r>
            <w:proofErr w:type="spellEnd"/>
            <w:r w:rsidRPr="0066558F">
              <w:t xml:space="preserve"> района</w:t>
            </w:r>
          </w:p>
          <w:p w:rsidR="00692FA9" w:rsidRPr="0066558F" w:rsidRDefault="00692FA9" w:rsidP="003D15A2">
            <w:pPr>
              <w:ind w:left="-113"/>
              <w:jc w:val="center"/>
            </w:pPr>
            <w:r w:rsidRPr="0066558F">
              <w:t>«Охрана окружающей среды и рациональное природопользование»</w:t>
            </w:r>
          </w:p>
        </w:tc>
      </w:tr>
    </w:tbl>
    <w:p w:rsidR="00692FA9" w:rsidRDefault="00692FA9" w:rsidP="00692FA9">
      <w:pPr>
        <w:ind w:right="652"/>
        <w:jc w:val="both"/>
        <w:rPr>
          <w:bCs/>
          <w:sz w:val="28"/>
          <w:szCs w:val="28"/>
        </w:rPr>
      </w:pPr>
    </w:p>
    <w:p w:rsidR="00692FA9" w:rsidRPr="00A0077E" w:rsidRDefault="00692FA9" w:rsidP="00692FA9">
      <w:pPr>
        <w:widowControl w:val="0"/>
        <w:autoSpaceDE w:val="0"/>
        <w:autoSpaceDN w:val="0"/>
        <w:adjustRightInd w:val="0"/>
        <w:jc w:val="center"/>
      </w:pPr>
      <w:r w:rsidRPr="00A0077E">
        <w:t>Расходы</w:t>
      </w:r>
    </w:p>
    <w:p w:rsidR="00692FA9" w:rsidRPr="00A0077E" w:rsidRDefault="00692FA9" w:rsidP="00692FA9">
      <w:pPr>
        <w:widowControl w:val="0"/>
        <w:autoSpaceDE w:val="0"/>
        <w:autoSpaceDN w:val="0"/>
        <w:adjustRightInd w:val="0"/>
        <w:jc w:val="center"/>
      </w:pPr>
      <w:r w:rsidRPr="00A0077E">
        <w:t xml:space="preserve">на реализацию муниципальной программы </w:t>
      </w:r>
      <w:proofErr w:type="spellStart"/>
      <w:r w:rsidRPr="00A0077E">
        <w:t>Белокалитвинского</w:t>
      </w:r>
      <w:proofErr w:type="spellEnd"/>
      <w:r w:rsidRPr="00A0077E">
        <w:t xml:space="preserve"> района  </w:t>
      </w:r>
    </w:p>
    <w:p w:rsidR="00692FA9" w:rsidRDefault="00692FA9" w:rsidP="00692FA9">
      <w:pPr>
        <w:widowControl w:val="0"/>
        <w:autoSpaceDE w:val="0"/>
        <w:autoSpaceDN w:val="0"/>
        <w:adjustRightInd w:val="0"/>
        <w:jc w:val="center"/>
      </w:pPr>
      <w:r w:rsidRPr="00A0077E">
        <w:t>«Охрана окружающей среды и рациональное природопользование»</w:t>
      </w:r>
    </w:p>
    <w:p w:rsidR="00692FA9" w:rsidRPr="00A0077E" w:rsidRDefault="00692FA9" w:rsidP="00692FA9">
      <w:pPr>
        <w:widowControl w:val="0"/>
        <w:autoSpaceDE w:val="0"/>
        <w:autoSpaceDN w:val="0"/>
        <w:adjustRightInd w:val="0"/>
        <w:jc w:val="center"/>
      </w:pPr>
    </w:p>
    <w:tbl>
      <w:tblPr>
        <w:tblW w:w="14750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992"/>
        <w:gridCol w:w="747"/>
        <w:gridCol w:w="740"/>
        <w:gridCol w:w="739"/>
        <w:gridCol w:w="740"/>
        <w:gridCol w:w="739"/>
        <w:gridCol w:w="740"/>
        <w:gridCol w:w="742"/>
        <w:gridCol w:w="619"/>
        <w:gridCol w:w="739"/>
        <w:gridCol w:w="616"/>
        <w:gridCol w:w="740"/>
        <w:gridCol w:w="739"/>
        <w:gridCol w:w="15"/>
      </w:tblGrid>
      <w:tr w:rsidR="00692FA9" w:rsidRPr="003C48A7" w:rsidTr="003D15A2">
        <w:trPr>
          <w:trHeight w:val="229"/>
          <w:tblCellSpacing w:w="5" w:type="nil"/>
        </w:trPr>
        <w:tc>
          <w:tcPr>
            <w:tcW w:w="3402" w:type="dxa"/>
            <w:vMerge w:val="restart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C48A7">
              <w:rPr>
                <w:sz w:val="20"/>
                <w:szCs w:val="20"/>
              </w:rPr>
              <w:t xml:space="preserve">      </w:t>
            </w:r>
          </w:p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Наи</w:t>
            </w:r>
            <w:r>
              <w:rPr>
                <w:sz w:val="20"/>
                <w:szCs w:val="20"/>
              </w:rPr>
              <w:t xml:space="preserve">менование      </w:t>
            </w:r>
            <w:r>
              <w:rPr>
                <w:sz w:val="20"/>
                <w:szCs w:val="20"/>
              </w:rPr>
              <w:br/>
              <w:t xml:space="preserve">муниципальной  </w:t>
            </w:r>
            <w:r>
              <w:rPr>
                <w:sz w:val="20"/>
                <w:szCs w:val="20"/>
              </w:rPr>
              <w:br/>
              <w:t>программы, номер и наименование подпрограммы</w:t>
            </w:r>
          </w:p>
        </w:tc>
        <w:tc>
          <w:tcPr>
            <w:tcW w:w="1701" w:type="dxa"/>
            <w:vMerge w:val="restart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2F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расходов всего (тыс. рублей)</w:t>
            </w:r>
          </w:p>
        </w:tc>
        <w:tc>
          <w:tcPr>
            <w:tcW w:w="8655" w:type="dxa"/>
            <w:gridSpan w:val="13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 числе по гадам реализации муниципальной программы</w:t>
            </w:r>
          </w:p>
        </w:tc>
      </w:tr>
      <w:tr w:rsidR="00692FA9" w:rsidRPr="003C48A7" w:rsidTr="003D15A2">
        <w:trPr>
          <w:gridAfter w:val="1"/>
          <w:wAfter w:w="15" w:type="dxa"/>
          <w:trHeight w:val="934"/>
          <w:tblCellSpacing w:w="5" w:type="nil"/>
        </w:trPr>
        <w:tc>
          <w:tcPr>
            <w:tcW w:w="3402" w:type="dxa"/>
            <w:vMerge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2019</w:t>
            </w:r>
          </w:p>
        </w:tc>
        <w:tc>
          <w:tcPr>
            <w:tcW w:w="740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2020</w:t>
            </w:r>
          </w:p>
        </w:tc>
        <w:tc>
          <w:tcPr>
            <w:tcW w:w="739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2021</w:t>
            </w:r>
          </w:p>
        </w:tc>
        <w:tc>
          <w:tcPr>
            <w:tcW w:w="740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2022</w:t>
            </w:r>
          </w:p>
        </w:tc>
        <w:tc>
          <w:tcPr>
            <w:tcW w:w="739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2023</w:t>
            </w:r>
          </w:p>
        </w:tc>
        <w:tc>
          <w:tcPr>
            <w:tcW w:w="740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2025</w:t>
            </w:r>
          </w:p>
        </w:tc>
        <w:tc>
          <w:tcPr>
            <w:tcW w:w="619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2026</w:t>
            </w:r>
          </w:p>
        </w:tc>
        <w:tc>
          <w:tcPr>
            <w:tcW w:w="739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2028</w:t>
            </w:r>
          </w:p>
        </w:tc>
        <w:tc>
          <w:tcPr>
            <w:tcW w:w="740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2029</w:t>
            </w:r>
          </w:p>
        </w:tc>
        <w:tc>
          <w:tcPr>
            <w:tcW w:w="739" w:type="dxa"/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2030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29"/>
          <w:tblHeader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 xml:space="preserve">Муниципальная   </w:t>
            </w:r>
            <w:r w:rsidRPr="003C48A7">
              <w:rPr>
                <w:sz w:val="20"/>
                <w:szCs w:val="20"/>
              </w:rPr>
              <w:br/>
              <w:t>программа</w:t>
            </w:r>
          </w:p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C48A7">
              <w:rPr>
                <w:sz w:val="20"/>
                <w:szCs w:val="20"/>
              </w:rPr>
              <w:t>сего</w:t>
            </w:r>
            <w:r>
              <w:rPr>
                <w:sz w:val="20"/>
                <w:szCs w:val="20"/>
              </w:rPr>
              <w:t>, в том числе:</w:t>
            </w:r>
            <w:r w:rsidRPr="003C48A7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1999,8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290,2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67332D">
              <w:rPr>
                <w:sz w:val="20"/>
                <w:szCs w:val="20"/>
              </w:rPr>
              <w:t>1999,8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67332D">
              <w:rPr>
                <w:sz w:val="20"/>
                <w:szCs w:val="20"/>
              </w:rPr>
              <w:t>290,2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Подпрограмма 1</w:t>
            </w:r>
          </w:p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«Охрана окружающей среды в </w:t>
            </w: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>
              <w:rPr>
                <w:sz w:val="20"/>
                <w:szCs w:val="20"/>
              </w:rPr>
              <w:t xml:space="preserve"> районе</w:t>
            </w:r>
            <w:r w:rsidRPr="00E0503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 xml:space="preserve">всего, в том числе: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67332D">
              <w:rPr>
                <w:sz w:val="20"/>
                <w:szCs w:val="20"/>
              </w:rPr>
              <w:t>1999,8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67332D">
              <w:rPr>
                <w:sz w:val="20"/>
                <w:szCs w:val="20"/>
              </w:rPr>
              <w:t>290,2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67332D">
              <w:rPr>
                <w:sz w:val="20"/>
                <w:szCs w:val="20"/>
              </w:rPr>
              <w:t>1999,8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67332D">
              <w:rPr>
                <w:sz w:val="20"/>
                <w:szCs w:val="20"/>
              </w:rPr>
              <w:t>290,2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1D1902" w:rsidRDefault="00692FA9" w:rsidP="003D15A2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692FA9" w:rsidRPr="003C48A7" w:rsidTr="003D1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4F7C2B" w:rsidRDefault="00692FA9" w:rsidP="003D15A2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</w:tbl>
    <w:p w:rsidR="00692FA9" w:rsidRDefault="00692FA9" w:rsidP="00692FA9">
      <w:r>
        <w:br w:type="page"/>
      </w:r>
    </w:p>
    <w:tbl>
      <w:tblPr>
        <w:tblW w:w="14735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992"/>
        <w:gridCol w:w="747"/>
        <w:gridCol w:w="740"/>
        <w:gridCol w:w="739"/>
        <w:gridCol w:w="740"/>
        <w:gridCol w:w="739"/>
        <w:gridCol w:w="740"/>
        <w:gridCol w:w="742"/>
        <w:gridCol w:w="619"/>
        <w:gridCol w:w="739"/>
        <w:gridCol w:w="616"/>
        <w:gridCol w:w="740"/>
        <w:gridCol w:w="739"/>
      </w:tblGrid>
      <w:tr w:rsidR="00692FA9" w:rsidRPr="003C48A7" w:rsidTr="003D15A2">
        <w:trPr>
          <w:trHeight w:val="474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ind w:left="-57" w:right="-57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87E3C" w:rsidRDefault="00692FA9" w:rsidP="003D15A2">
            <w:pPr>
              <w:jc w:val="center"/>
            </w:pPr>
            <w:r w:rsidRPr="00E87E3C">
              <w:t>15</w:t>
            </w:r>
          </w:p>
        </w:tc>
      </w:tr>
      <w:tr w:rsidR="00692FA9" w:rsidRPr="003C48A7" w:rsidTr="003D15A2">
        <w:trPr>
          <w:trHeight w:val="474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ind w:left="-57" w:right="-57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Подпрограмма 2</w:t>
            </w:r>
          </w:p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«Формирование комплексной системы управления отходами</w:t>
            </w:r>
          </w:p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 w:rsidRPr="003C48A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 xml:space="preserve">всего, в том числе: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C81013" w:rsidRDefault="00692FA9" w:rsidP="003D15A2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 w:rsidRPr="00C81013">
              <w:t>-</w:t>
            </w:r>
          </w:p>
        </w:tc>
      </w:tr>
      <w:tr w:rsidR="00692FA9" w:rsidRPr="003C48A7" w:rsidTr="003D15A2">
        <w:trPr>
          <w:trHeight w:val="24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rPr>
                <w:sz w:val="20"/>
                <w:szCs w:val="20"/>
              </w:rPr>
            </w:pPr>
            <w:r w:rsidRPr="000112B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</w:tr>
      <w:tr w:rsidR="00692FA9" w:rsidRPr="003C48A7" w:rsidTr="003D15A2">
        <w:trPr>
          <w:trHeight w:val="47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rPr>
                <w:sz w:val="20"/>
                <w:szCs w:val="20"/>
              </w:rPr>
            </w:pPr>
            <w:r w:rsidRPr="00573E8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</w:tr>
      <w:tr w:rsidR="00692FA9" w:rsidRPr="003C48A7" w:rsidTr="003D15A2">
        <w:trPr>
          <w:trHeight w:val="474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3C48A7" w:rsidRDefault="00692FA9" w:rsidP="003D15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5B42B7" w:rsidRDefault="00692FA9" w:rsidP="003D15A2">
            <w:pPr>
              <w:rPr>
                <w:sz w:val="20"/>
                <w:szCs w:val="20"/>
              </w:rPr>
            </w:pPr>
            <w:r w:rsidRPr="00573E8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F21A83" w:rsidRDefault="00692FA9" w:rsidP="003D15A2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Default="00692FA9" w:rsidP="003D15A2">
            <w:pPr>
              <w:jc w:val="center"/>
            </w:pPr>
            <w:r w:rsidRPr="00F21A83">
              <w:t>-</w:t>
            </w:r>
          </w:p>
        </w:tc>
      </w:tr>
    </w:tbl>
    <w:p w:rsidR="00692FA9" w:rsidRDefault="00692FA9" w:rsidP="00692FA9">
      <w:pPr>
        <w:ind w:right="652" w:firstLine="720"/>
        <w:jc w:val="both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Default="00692FA9" w:rsidP="00692FA9">
      <w:pPr>
        <w:ind w:left="426"/>
        <w:jc w:val="both"/>
        <w:rPr>
          <w:sz w:val="28"/>
          <w:szCs w:val="28"/>
        </w:rPr>
      </w:pPr>
    </w:p>
    <w:p w:rsidR="00692FA9" w:rsidRDefault="00692FA9" w:rsidP="00692FA9">
      <w:pPr>
        <w:ind w:left="426"/>
        <w:jc w:val="both"/>
        <w:rPr>
          <w:sz w:val="28"/>
          <w:szCs w:val="28"/>
        </w:rPr>
      </w:pPr>
    </w:p>
    <w:p w:rsidR="00AE35E6" w:rsidRDefault="00AE35E6" w:rsidP="00692FA9">
      <w:pPr>
        <w:ind w:left="426"/>
        <w:jc w:val="both"/>
        <w:rPr>
          <w:sz w:val="28"/>
          <w:szCs w:val="28"/>
        </w:rPr>
        <w:sectPr w:rsidR="00AE35E6" w:rsidSect="00692FA9">
          <w:headerReference w:type="first" r:id="rId15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:rsidR="00692FA9" w:rsidRPr="00722ECD" w:rsidRDefault="00692FA9" w:rsidP="00692FA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722ECD">
        <w:rPr>
          <w:sz w:val="28"/>
          <w:szCs w:val="28"/>
        </w:rPr>
        <w:t xml:space="preserve">Муниципальную программу </w:t>
      </w:r>
      <w:proofErr w:type="spellStart"/>
      <w:r w:rsidRPr="00722ECD">
        <w:rPr>
          <w:sz w:val="28"/>
          <w:szCs w:val="28"/>
        </w:rPr>
        <w:t>Белокалитвинского</w:t>
      </w:r>
      <w:proofErr w:type="spellEnd"/>
      <w:r w:rsidRPr="00722ECD">
        <w:rPr>
          <w:sz w:val="28"/>
          <w:szCs w:val="28"/>
        </w:rPr>
        <w:t xml:space="preserve"> района «Охрана окружающей среды и рациональное природопользование» дополнить приложением №</w:t>
      </w:r>
      <w:r>
        <w:rPr>
          <w:sz w:val="28"/>
          <w:szCs w:val="28"/>
        </w:rPr>
        <w:t>5</w:t>
      </w:r>
      <w:r w:rsidRPr="00722ECD">
        <w:rPr>
          <w:sz w:val="28"/>
          <w:szCs w:val="28"/>
        </w:rPr>
        <w:t xml:space="preserve"> следующего содержания:</w:t>
      </w:r>
    </w:p>
    <w:p w:rsidR="00692FA9" w:rsidRPr="00E15AB7" w:rsidRDefault="00692FA9" w:rsidP="00692FA9">
      <w:pPr>
        <w:ind w:left="426"/>
        <w:jc w:val="both"/>
        <w:rPr>
          <w:sz w:val="28"/>
          <w:szCs w:val="28"/>
        </w:rPr>
      </w:pPr>
    </w:p>
    <w:tbl>
      <w:tblPr>
        <w:tblW w:w="7328" w:type="dxa"/>
        <w:tblInd w:w="8383" w:type="dxa"/>
        <w:tblLook w:val="04A0" w:firstRow="1" w:lastRow="0" w:firstColumn="1" w:lastColumn="0" w:noHBand="0" w:noVBand="1"/>
      </w:tblPr>
      <w:tblGrid>
        <w:gridCol w:w="7328"/>
      </w:tblGrid>
      <w:tr w:rsidR="00692FA9" w:rsidRPr="0066558F" w:rsidTr="003D15A2">
        <w:trPr>
          <w:trHeight w:val="98"/>
        </w:trPr>
        <w:tc>
          <w:tcPr>
            <w:tcW w:w="7328" w:type="dxa"/>
            <w:shd w:val="clear" w:color="auto" w:fill="auto"/>
          </w:tcPr>
          <w:p w:rsidR="00692FA9" w:rsidRDefault="00692FA9" w:rsidP="003D15A2">
            <w:pPr>
              <w:jc w:val="center"/>
            </w:pPr>
            <w:r>
              <w:t>Приложение № 5</w:t>
            </w:r>
          </w:p>
          <w:p w:rsidR="00692FA9" w:rsidRPr="0066558F" w:rsidRDefault="00692FA9" w:rsidP="003D15A2">
            <w:pPr>
              <w:ind w:left="-113"/>
              <w:jc w:val="center"/>
            </w:pPr>
            <w:r>
              <w:t xml:space="preserve">к муниципальной программе </w:t>
            </w:r>
            <w:proofErr w:type="spellStart"/>
            <w:r w:rsidRPr="0066558F">
              <w:t>Белокалитвинского</w:t>
            </w:r>
            <w:proofErr w:type="spellEnd"/>
            <w:r w:rsidRPr="0066558F">
              <w:t xml:space="preserve"> района</w:t>
            </w:r>
          </w:p>
          <w:p w:rsidR="00692FA9" w:rsidRPr="0066558F" w:rsidRDefault="00692FA9" w:rsidP="003D15A2">
            <w:pPr>
              <w:ind w:left="-113"/>
              <w:jc w:val="center"/>
            </w:pPr>
            <w:r w:rsidRPr="0066558F">
              <w:t>«Охрана окружающей среды и рациональное природопользование»</w:t>
            </w:r>
          </w:p>
        </w:tc>
      </w:tr>
    </w:tbl>
    <w:p w:rsidR="00692FA9" w:rsidRDefault="00692FA9" w:rsidP="00692FA9">
      <w:pPr>
        <w:jc w:val="center"/>
        <w:rPr>
          <w:bCs/>
          <w:sz w:val="28"/>
          <w:szCs w:val="28"/>
        </w:rPr>
      </w:pPr>
    </w:p>
    <w:p w:rsidR="00692FA9" w:rsidRPr="00E15AB7" w:rsidRDefault="00692FA9" w:rsidP="00692FA9">
      <w:pPr>
        <w:jc w:val="center"/>
        <w:rPr>
          <w:bCs/>
          <w:sz w:val="28"/>
          <w:szCs w:val="28"/>
        </w:rPr>
      </w:pPr>
      <w:r w:rsidRPr="00E15AB7">
        <w:rPr>
          <w:bCs/>
          <w:sz w:val="28"/>
          <w:szCs w:val="28"/>
        </w:rPr>
        <w:t>РАСПРЕДЕЛЕНИЕ</w:t>
      </w:r>
    </w:p>
    <w:p w:rsidR="00692FA9" w:rsidRPr="00E15AB7" w:rsidRDefault="00692FA9" w:rsidP="00692FA9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E15AB7">
        <w:rPr>
          <w:bCs/>
          <w:sz w:val="28"/>
          <w:szCs w:val="28"/>
        </w:rPr>
        <w:t xml:space="preserve">иных межбюджетных трансфертов </w:t>
      </w:r>
      <w:r>
        <w:rPr>
          <w:bCs/>
          <w:sz w:val="28"/>
          <w:szCs w:val="28"/>
        </w:rPr>
        <w:t xml:space="preserve">бюджетам поселений, входящих в состав </w:t>
      </w:r>
      <w:proofErr w:type="spellStart"/>
      <w:r w:rsidRPr="00E15AB7">
        <w:rPr>
          <w:bCs/>
          <w:sz w:val="28"/>
          <w:szCs w:val="28"/>
        </w:rPr>
        <w:t>Белокалитвинского</w:t>
      </w:r>
      <w:proofErr w:type="spellEnd"/>
      <w:r w:rsidRPr="00E15AB7">
        <w:rPr>
          <w:bCs/>
          <w:sz w:val="28"/>
          <w:szCs w:val="28"/>
        </w:rPr>
        <w:t xml:space="preserve"> района</w:t>
      </w:r>
    </w:p>
    <w:tbl>
      <w:tblPr>
        <w:tblW w:w="161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708"/>
        <w:gridCol w:w="787"/>
        <w:gridCol w:w="850"/>
        <w:gridCol w:w="709"/>
        <w:gridCol w:w="851"/>
        <w:gridCol w:w="773"/>
        <w:gridCol w:w="709"/>
        <w:gridCol w:w="866"/>
        <w:gridCol w:w="835"/>
        <w:gridCol w:w="709"/>
        <w:gridCol w:w="866"/>
        <w:gridCol w:w="835"/>
        <w:gridCol w:w="709"/>
        <w:gridCol w:w="850"/>
        <w:gridCol w:w="851"/>
        <w:gridCol w:w="709"/>
        <w:gridCol w:w="726"/>
        <w:gridCol w:w="833"/>
      </w:tblGrid>
      <w:tr w:rsidR="00692FA9" w:rsidRPr="00E15AB7" w:rsidTr="00AE35E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№</w:t>
            </w:r>
          </w:p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Наименование</w:t>
            </w:r>
          </w:p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муниципального</w:t>
            </w:r>
          </w:p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образования</w:t>
            </w:r>
          </w:p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proofErr w:type="spellStart"/>
            <w:r w:rsidRPr="00E15AB7">
              <w:rPr>
                <w:sz w:val="16"/>
                <w:szCs w:val="16"/>
                <w:lang w:eastAsia="x-none"/>
              </w:rPr>
              <w:t>Белокалитвинс</w:t>
            </w:r>
            <w:proofErr w:type="spellEnd"/>
            <w:r w:rsidRPr="00E15AB7">
              <w:rPr>
                <w:sz w:val="16"/>
                <w:szCs w:val="16"/>
                <w:lang w:eastAsia="x-none"/>
              </w:rPr>
              <w:t>-кого района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2019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2024</w:t>
            </w:r>
          </w:p>
        </w:tc>
      </w:tr>
      <w:tr w:rsidR="00692FA9" w:rsidRPr="00E15AB7" w:rsidTr="00AE35E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rPr>
                <w:sz w:val="16"/>
                <w:szCs w:val="16"/>
                <w:lang w:eastAsia="x-none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rPr>
                <w:sz w:val="16"/>
                <w:szCs w:val="16"/>
                <w:lang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</w:tr>
      <w:tr w:rsidR="00692FA9" w:rsidRPr="00E15AB7" w:rsidTr="00AE3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</w:t>
            </w:r>
          </w:p>
        </w:tc>
      </w:tr>
      <w:tr w:rsidR="00692FA9" w:rsidRPr="00E15AB7" w:rsidTr="00AE3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 иных МБТ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</w:tr>
      <w:tr w:rsidR="00692FA9" w:rsidRPr="00E15AB7" w:rsidTr="00AE35E6"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Обеспечение мероприятий по разработке документации по декларированию безопасности гидротехнических сооружений</w:t>
            </w:r>
          </w:p>
        </w:tc>
      </w:tr>
      <w:tr w:rsidR="00692FA9" w:rsidRPr="00E15AB7" w:rsidTr="00AE3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 xml:space="preserve">Грушево-Дубовское </w:t>
            </w:r>
            <w:proofErr w:type="spellStart"/>
            <w:r>
              <w:rPr>
                <w:sz w:val="16"/>
                <w:szCs w:val="16"/>
                <w:lang w:eastAsia="x-none"/>
              </w:rPr>
              <w:t>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516,4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516,4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x-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</w:tr>
      <w:tr w:rsidR="00692FA9" w:rsidRPr="00E15AB7" w:rsidTr="00AE35E6"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Обеспечение мероприятий по ликвидации несанкционированных свалок</w:t>
            </w:r>
          </w:p>
        </w:tc>
      </w:tr>
      <w:tr w:rsidR="00692FA9" w:rsidRPr="00E15AB7" w:rsidTr="00AE3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proofErr w:type="spellStart"/>
            <w:r>
              <w:rPr>
                <w:sz w:val="16"/>
                <w:szCs w:val="16"/>
                <w:lang w:eastAsia="x-none"/>
              </w:rPr>
              <w:t>Рудаковское</w:t>
            </w:r>
            <w:proofErr w:type="spellEnd"/>
            <w:r>
              <w:rPr>
                <w:sz w:val="16"/>
                <w:szCs w:val="16"/>
                <w:lang w:eastAsia="x-none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x-none"/>
              </w:rPr>
              <w:t>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199,9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  <w:t>199,9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x-none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</w:tr>
    </w:tbl>
    <w:p w:rsidR="00692FA9" w:rsidRPr="00E15AB7" w:rsidRDefault="00692FA9" w:rsidP="00692FA9">
      <w:pPr>
        <w:spacing w:after="200" w:line="276" w:lineRule="auto"/>
        <w:rPr>
          <w:rFonts w:ascii="Calibri" w:hAnsi="Calibri"/>
          <w:sz w:val="22"/>
          <w:szCs w:val="22"/>
          <w:lang w:eastAsia="x-none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851"/>
        <w:gridCol w:w="851"/>
        <w:gridCol w:w="849"/>
        <w:gridCol w:w="992"/>
        <w:gridCol w:w="866"/>
        <w:gridCol w:w="977"/>
        <w:gridCol w:w="709"/>
        <w:gridCol w:w="866"/>
        <w:gridCol w:w="977"/>
        <w:gridCol w:w="850"/>
        <w:gridCol w:w="850"/>
        <w:gridCol w:w="851"/>
        <w:gridCol w:w="9"/>
        <w:gridCol w:w="842"/>
        <w:gridCol w:w="850"/>
        <w:gridCol w:w="992"/>
      </w:tblGrid>
      <w:tr w:rsidR="00692FA9" w:rsidRPr="00E15AB7" w:rsidTr="00AE35E6"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2028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2029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2030</w:t>
            </w:r>
          </w:p>
        </w:tc>
      </w:tr>
      <w:tr w:rsidR="00692FA9" w:rsidRPr="00E15AB7" w:rsidTr="00AE35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за счет средств МБ</w:t>
            </w:r>
          </w:p>
        </w:tc>
      </w:tr>
      <w:tr w:rsidR="00692FA9" w:rsidRPr="00E15AB7" w:rsidTr="00AE35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38</w:t>
            </w:r>
          </w:p>
        </w:tc>
      </w:tr>
      <w:tr w:rsidR="00692FA9" w:rsidRPr="00E15AB7" w:rsidTr="00AE35E6">
        <w:tc>
          <w:tcPr>
            <w:tcW w:w="16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120877">
              <w:rPr>
                <w:sz w:val="16"/>
                <w:szCs w:val="16"/>
                <w:lang w:eastAsia="x-none"/>
              </w:rPr>
              <w:t>Обеспечение мероприятий по разработке документации по декларированию безопасности гидротехнических сооружений</w:t>
            </w:r>
          </w:p>
        </w:tc>
      </w:tr>
      <w:tr w:rsidR="00692FA9" w:rsidRPr="00E15AB7" w:rsidTr="00AE35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</w:tr>
      <w:tr w:rsidR="00692FA9" w:rsidRPr="00E15AB7" w:rsidTr="00AE35E6">
        <w:tc>
          <w:tcPr>
            <w:tcW w:w="16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120877">
              <w:rPr>
                <w:sz w:val="16"/>
                <w:szCs w:val="16"/>
                <w:lang w:eastAsia="x-none"/>
              </w:rPr>
              <w:t>Обеспечение мероприятий по ликвидации несанкционированных свалок</w:t>
            </w:r>
          </w:p>
        </w:tc>
      </w:tr>
      <w:tr w:rsidR="00692FA9" w:rsidRPr="00E15AB7" w:rsidTr="00AE35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16"/>
                <w:szCs w:val="16"/>
                <w:lang w:eastAsia="x-none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A9" w:rsidRPr="00E15AB7" w:rsidRDefault="00692FA9" w:rsidP="003D15A2">
            <w:pPr>
              <w:jc w:val="center"/>
              <w:rPr>
                <w:sz w:val="22"/>
                <w:szCs w:val="22"/>
              </w:rPr>
            </w:pPr>
            <w:r w:rsidRPr="00E15AB7">
              <w:rPr>
                <w:sz w:val="16"/>
                <w:szCs w:val="16"/>
                <w:lang w:eastAsia="x-none"/>
              </w:rPr>
              <w:t>–</w:t>
            </w:r>
          </w:p>
        </w:tc>
      </w:tr>
    </w:tbl>
    <w:p w:rsidR="00AE35E6" w:rsidRDefault="00AE35E6" w:rsidP="00692FA9">
      <w:pPr>
        <w:ind w:right="652" w:firstLine="720"/>
        <w:jc w:val="both"/>
        <w:rPr>
          <w:bCs/>
          <w:sz w:val="28"/>
          <w:szCs w:val="28"/>
        </w:rPr>
      </w:pPr>
    </w:p>
    <w:p w:rsidR="00AE35E6" w:rsidRDefault="00AE35E6" w:rsidP="00692FA9">
      <w:pPr>
        <w:ind w:right="652" w:firstLine="720"/>
        <w:jc w:val="both"/>
        <w:rPr>
          <w:bCs/>
          <w:sz w:val="28"/>
          <w:szCs w:val="28"/>
        </w:rPr>
      </w:pPr>
    </w:p>
    <w:p w:rsidR="00692FA9" w:rsidRPr="008C596D" w:rsidRDefault="00692FA9" w:rsidP="00692FA9">
      <w:pPr>
        <w:ind w:right="652" w:firstLine="720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У</w:t>
      </w:r>
      <w:proofErr w:type="spellStart"/>
      <w:r>
        <w:rPr>
          <w:bCs/>
          <w:sz w:val="28"/>
          <w:szCs w:val="28"/>
          <w:lang w:val="x-none"/>
        </w:rPr>
        <w:t>правляющий</w:t>
      </w:r>
      <w:proofErr w:type="spellEnd"/>
      <w:r w:rsidRPr="008C596D">
        <w:rPr>
          <w:bCs/>
          <w:sz w:val="28"/>
          <w:szCs w:val="28"/>
          <w:lang w:val="x-none"/>
        </w:rPr>
        <w:t xml:space="preserve"> делами</w:t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>
        <w:rPr>
          <w:bCs/>
          <w:sz w:val="28"/>
          <w:szCs w:val="28"/>
        </w:rPr>
        <w:t xml:space="preserve">                                               </w:t>
      </w:r>
      <w:r w:rsidRPr="008C596D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  <w:lang w:val="x-none"/>
        </w:rPr>
        <w:t xml:space="preserve">       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  <w:lang w:val="x-none"/>
        </w:rPr>
        <w:t>Л.Г.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>Василенко</w:t>
      </w:r>
    </w:p>
    <w:p w:rsidR="00692FA9" w:rsidRPr="001B152D" w:rsidRDefault="00692FA9" w:rsidP="00835273">
      <w:pPr>
        <w:rPr>
          <w:sz w:val="28"/>
          <w:szCs w:val="28"/>
        </w:rPr>
      </w:pPr>
    </w:p>
    <w:sectPr w:rsidR="00692FA9" w:rsidRPr="001B152D" w:rsidSect="00692FA9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0E" w:rsidRDefault="00434D0E">
      <w:r>
        <w:separator/>
      </w:r>
    </w:p>
  </w:endnote>
  <w:endnote w:type="continuationSeparator" w:id="0">
    <w:p w:rsidR="00434D0E" w:rsidRDefault="0043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2BE3" w:rsidRPr="006C2BE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2BE3">
      <w:rPr>
        <w:noProof/>
        <w:sz w:val="14"/>
        <w:lang w:val="en-US"/>
      </w:rPr>
      <w:t>C</w:t>
    </w:r>
    <w:r w:rsidR="006C2BE3" w:rsidRPr="006C2BE3">
      <w:rPr>
        <w:noProof/>
        <w:sz w:val="14"/>
      </w:rPr>
      <w:t>:\</w:t>
    </w:r>
    <w:r w:rsidR="006C2BE3">
      <w:rPr>
        <w:noProof/>
        <w:sz w:val="14"/>
        <w:lang w:val="en-US"/>
      </w:rPr>
      <w:t>Users</w:t>
    </w:r>
    <w:r w:rsidR="006C2BE3" w:rsidRPr="006C2BE3">
      <w:rPr>
        <w:noProof/>
        <w:sz w:val="14"/>
      </w:rPr>
      <w:t>\</w:t>
    </w:r>
    <w:r w:rsidR="006C2BE3">
      <w:rPr>
        <w:noProof/>
        <w:sz w:val="14"/>
        <w:lang w:val="en-US"/>
      </w:rPr>
      <w:t>eio</w:t>
    </w:r>
    <w:r w:rsidR="006C2BE3" w:rsidRPr="006C2BE3">
      <w:rPr>
        <w:noProof/>
        <w:sz w:val="14"/>
      </w:rPr>
      <w:t>3\Сохранения Алентьева\Мои документы\Постановления\изм_2090-март2020.</w:t>
    </w:r>
    <w:r w:rsidR="006C2BE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C5548" w:rsidRPr="00BC5548">
      <w:rPr>
        <w:noProof/>
        <w:sz w:val="14"/>
      </w:rPr>
      <w:t>3/26/2020 10:04:00</w:t>
    </w:r>
    <w:r w:rsidR="00BC554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C5548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C5548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2BE3" w:rsidRPr="006C2BE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2BE3">
      <w:rPr>
        <w:noProof/>
        <w:sz w:val="14"/>
        <w:lang w:val="en-US"/>
      </w:rPr>
      <w:t>C</w:t>
    </w:r>
    <w:r w:rsidR="006C2BE3" w:rsidRPr="006C2BE3">
      <w:rPr>
        <w:noProof/>
        <w:sz w:val="14"/>
      </w:rPr>
      <w:t>:\</w:t>
    </w:r>
    <w:r w:rsidR="006C2BE3">
      <w:rPr>
        <w:noProof/>
        <w:sz w:val="14"/>
        <w:lang w:val="en-US"/>
      </w:rPr>
      <w:t>Users</w:t>
    </w:r>
    <w:r w:rsidR="006C2BE3" w:rsidRPr="006C2BE3">
      <w:rPr>
        <w:noProof/>
        <w:sz w:val="14"/>
      </w:rPr>
      <w:t>\</w:t>
    </w:r>
    <w:r w:rsidR="006C2BE3">
      <w:rPr>
        <w:noProof/>
        <w:sz w:val="14"/>
        <w:lang w:val="en-US"/>
      </w:rPr>
      <w:t>eio</w:t>
    </w:r>
    <w:r w:rsidR="006C2BE3" w:rsidRPr="006C2BE3">
      <w:rPr>
        <w:noProof/>
        <w:sz w:val="14"/>
      </w:rPr>
      <w:t>3\Сохранения Алентьева\Мои документы\Постановления\изм_2090-март2020.</w:t>
    </w:r>
    <w:r w:rsidR="006C2BE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C5548" w:rsidRPr="00BC5548">
      <w:rPr>
        <w:noProof/>
        <w:sz w:val="14"/>
      </w:rPr>
      <w:t>3/26/2020 10:04:00</w:t>
    </w:r>
    <w:r w:rsidR="00BC554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0E" w:rsidRDefault="00434D0E">
      <w:r>
        <w:separator/>
      </w:r>
    </w:p>
  </w:footnote>
  <w:footnote w:type="continuationSeparator" w:id="0">
    <w:p w:rsidR="00434D0E" w:rsidRDefault="0043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548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99" w:rsidRDefault="007A5599" w:rsidP="007A5599">
    <w:pPr>
      <w:pStyle w:val="a3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E3" w:rsidRDefault="006C2BE3" w:rsidP="006C2BE3">
    <w:pPr>
      <w:pStyle w:val="a3"/>
      <w:jc w:val="center"/>
    </w:pPr>
    <w: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E3" w:rsidRDefault="006C2BE3" w:rsidP="006C2BE3">
    <w:pPr>
      <w:pStyle w:val="a3"/>
      <w:jc w:val="center"/>
    </w:pPr>
    <w:r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E3" w:rsidRDefault="007A5599" w:rsidP="006C2BE3">
    <w:pPr>
      <w:pStyle w:val="a3"/>
      <w:jc w:val="center"/>
    </w:pPr>
    <w: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D0E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3FF6"/>
    <w:rsid w:val="005555A7"/>
    <w:rsid w:val="00573433"/>
    <w:rsid w:val="005A2157"/>
    <w:rsid w:val="005A2D86"/>
    <w:rsid w:val="005A5B32"/>
    <w:rsid w:val="005C3032"/>
    <w:rsid w:val="005F1ED4"/>
    <w:rsid w:val="00625ACF"/>
    <w:rsid w:val="00627E89"/>
    <w:rsid w:val="00641F26"/>
    <w:rsid w:val="00667AD1"/>
    <w:rsid w:val="00692FA9"/>
    <w:rsid w:val="0069702D"/>
    <w:rsid w:val="006A4064"/>
    <w:rsid w:val="006C2BE3"/>
    <w:rsid w:val="006C35C4"/>
    <w:rsid w:val="006E05D3"/>
    <w:rsid w:val="00715C8D"/>
    <w:rsid w:val="00724FEA"/>
    <w:rsid w:val="007427A1"/>
    <w:rsid w:val="007472E3"/>
    <w:rsid w:val="00767FC2"/>
    <w:rsid w:val="007A31B0"/>
    <w:rsid w:val="007A5599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E35E6"/>
    <w:rsid w:val="00B1287C"/>
    <w:rsid w:val="00B36163"/>
    <w:rsid w:val="00B56369"/>
    <w:rsid w:val="00B64047"/>
    <w:rsid w:val="00BA3F31"/>
    <w:rsid w:val="00BB6ED2"/>
    <w:rsid w:val="00BC2D3A"/>
    <w:rsid w:val="00BC5548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9240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20BC-E2F4-4247-BC57-49A9876E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21</TotalTime>
  <Pages>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2020-03-19T15:01:00Z</cp:lastPrinted>
  <dcterms:created xsi:type="dcterms:W3CDTF">2020-03-19T14:44:00Z</dcterms:created>
  <dcterms:modified xsi:type="dcterms:W3CDTF">2020-04-02T14:55:00Z</dcterms:modified>
</cp:coreProperties>
</file>