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F474CD" w:rsidP="00872883">
      <w:pPr>
        <w:spacing w:before="120"/>
        <w:rPr>
          <w:sz w:val="28"/>
        </w:rPr>
      </w:pPr>
      <w:r>
        <w:rPr>
          <w:sz w:val="28"/>
        </w:rPr>
        <w:t>19.</w:t>
      </w:r>
      <w:r w:rsidR="00C70947">
        <w:rPr>
          <w:sz w:val="28"/>
        </w:rPr>
        <w:t>1</w:t>
      </w:r>
      <w:r w:rsidR="00BA3F31">
        <w:rPr>
          <w:sz w:val="28"/>
        </w:rPr>
        <w:t>1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1966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1F49" w:rsidRPr="005E29D1" w:rsidRDefault="00871F49" w:rsidP="0028478F">
      <w:pPr>
        <w:pStyle w:val="ConsPlusTitle"/>
        <w:widowControl/>
        <w:ind w:right="521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E2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ведения учета граждан, имеющих трех и более детей, в целях предоставления земельных участков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общую долевую </w:t>
      </w:r>
      <w:r w:rsidRPr="005E29D1">
        <w:rPr>
          <w:rFonts w:ascii="Times New Roman" w:hAnsi="Times New Roman" w:cs="Times New Roman"/>
          <w:b w:val="0"/>
          <w:bCs w:val="0"/>
          <w:sz w:val="28"/>
          <w:szCs w:val="28"/>
        </w:rPr>
        <w:t>собственность бесплатно для индивидуального жилищного строительства, ведения личного подсобного хозяйства или создания крестьянского (фермерского) хозяйства</w:t>
      </w:r>
    </w:p>
    <w:p w:rsidR="005555A7" w:rsidRDefault="005555A7" w:rsidP="0028478F">
      <w:pPr>
        <w:rPr>
          <w:b/>
          <w:sz w:val="28"/>
        </w:rPr>
      </w:pPr>
    </w:p>
    <w:p w:rsidR="0028478F" w:rsidRDefault="0028478F" w:rsidP="0028478F">
      <w:pPr>
        <w:pStyle w:val="31"/>
        <w:suppressAutoHyphens w:val="0"/>
        <w:rPr>
          <w:sz w:val="28"/>
          <w:szCs w:val="28"/>
        </w:rPr>
      </w:pPr>
    </w:p>
    <w:p w:rsidR="00871F49" w:rsidRDefault="00871F49" w:rsidP="0028478F">
      <w:pPr>
        <w:pStyle w:val="31"/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8.2, 8.3 Областного закона Ростовской области </w:t>
      </w:r>
      <w:r w:rsidR="0028478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от 22.07.2003 № 19-ЗС «О регулировании земельных отношений в Ростовской области», </w:t>
      </w:r>
    </w:p>
    <w:p w:rsidR="00871F49" w:rsidRPr="00303902" w:rsidRDefault="00871F49" w:rsidP="0028478F">
      <w:pPr>
        <w:pStyle w:val="32"/>
        <w:jc w:val="center"/>
        <w:rPr>
          <w:sz w:val="12"/>
          <w:szCs w:val="12"/>
        </w:rPr>
      </w:pPr>
    </w:p>
    <w:p w:rsidR="0028478F" w:rsidRDefault="0028478F" w:rsidP="0028478F">
      <w:pPr>
        <w:pStyle w:val="32"/>
        <w:jc w:val="center"/>
        <w:rPr>
          <w:color w:val="auto"/>
          <w:sz w:val="28"/>
          <w:szCs w:val="28"/>
        </w:rPr>
      </w:pPr>
    </w:p>
    <w:p w:rsidR="00871F49" w:rsidRDefault="00871F49" w:rsidP="0028478F">
      <w:pPr>
        <w:pStyle w:val="32"/>
        <w:ind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ПОСТАНОВЛЯЮ:                                                                                                          </w:t>
      </w:r>
    </w:p>
    <w:p w:rsidR="00871F49" w:rsidRDefault="00871F49" w:rsidP="0028478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 Утвердить Порядок ведения учета граждан, имеющих трех и более детей, в целях предоставления земельных участков в общую долевую собственность бесплатно для индивидуального жилищного строительства, ведения личного подсобного хозяйства или создания крестьянского (фермерского) хозяйства (согласно приложению).</w:t>
      </w:r>
    </w:p>
    <w:p w:rsidR="00871F49" w:rsidRDefault="00871F49" w:rsidP="0028478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4F74">
        <w:rPr>
          <w:rFonts w:ascii="Times New Roman" w:hAnsi="Times New Roman" w:cs="Times New Roman"/>
          <w:b w:val="0"/>
          <w:sz w:val="28"/>
          <w:szCs w:val="28"/>
        </w:rPr>
        <w:t>2. Признать утратившим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5D4F74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5D4F7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</w:t>
      </w:r>
      <w:r w:rsidRPr="005D4F74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>
        <w:rPr>
          <w:rFonts w:ascii="Times New Roman" w:hAnsi="Times New Roman" w:cs="Times New Roman"/>
          <w:b w:val="0"/>
          <w:sz w:val="28"/>
          <w:szCs w:val="28"/>
        </w:rPr>
        <w:t>24</w:t>
      </w:r>
      <w:r w:rsidRPr="005D4F74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5D4F74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5D4F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 208</w:t>
      </w:r>
      <w:r w:rsidRPr="005D4F7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ведения учета граждан, имеющих трех и более детей, в целях предоставления земельных участков в собственность бесплатно для индивидуального жилищного строительства или ведения личного подсобного хозяйства», от 24.06.2013 № 918 </w:t>
      </w:r>
      <w:r w:rsidR="0028478F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от 24.04.2012 № 208», от 25.08.2014 № 1445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от 24.04.2012 № 208».</w:t>
      </w:r>
    </w:p>
    <w:p w:rsidR="00871F49" w:rsidRDefault="00871F49" w:rsidP="0028478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Постановление вступает в силу после его официального опубликования.</w:t>
      </w:r>
    </w:p>
    <w:p w:rsidR="0028478F" w:rsidRPr="005D4F74" w:rsidRDefault="0028478F" w:rsidP="0028478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1F49" w:rsidRDefault="00871F49" w:rsidP="0028478F">
      <w:pPr>
        <w:pStyle w:val="2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Контроль за исполнением настоящего постановления возложить на             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строительству, промышленности, транспорту, связи В.М. </w:t>
      </w:r>
      <w:proofErr w:type="spellStart"/>
      <w:r>
        <w:rPr>
          <w:sz w:val="28"/>
          <w:szCs w:val="28"/>
        </w:rPr>
        <w:t>Дохнова</w:t>
      </w:r>
      <w:proofErr w:type="spellEnd"/>
      <w:r>
        <w:rPr>
          <w:sz w:val="28"/>
          <w:szCs w:val="28"/>
        </w:rPr>
        <w:t>.</w:t>
      </w:r>
    </w:p>
    <w:p w:rsidR="00871F49" w:rsidRDefault="00871F49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EE1F7E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28478F" w:rsidRDefault="00872883" w:rsidP="00872883">
      <w:pPr>
        <w:rPr>
          <w:sz w:val="28"/>
        </w:rPr>
      </w:pPr>
      <w:r w:rsidRPr="0028478F">
        <w:rPr>
          <w:sz w:val="28"/>
        </w:rPr>
        <w:t>Верно:</w:t>
      </w:r>
    </w:p>
    <w:p w:rsidR="00872883" w:rsidRPr="0028478F" w:rsidRDefault="00A7344C" w:rsidP="00872883">
      <w:pPr>
        <w:rPr>
          <w:sz w:val="28"/>
        </w:rPr>
      </w:pPr>
      <w:proofErr w:type="spellStart"/>
      <w:r w:rsidRPr="0028478F">
        <w:rPr>
          <w:sz w:val="28"/>
        </w:rPr>
        <w:t>И.о</w:t>
      </w:r>
      <w:proofErr w:type="spellEnd"/>
      <w:r w:rsidRPr="0028478F">
        <w:rPr>
          <w:sz w:val="28"/>
        </w:rPr>
        <w:t>. у</w:t>
      </w:r>
      <w:r w:rsidR="00715C8D" w:rsidRPr="0028478F">
        <w:rPr>
          <w:sz w:val="28"/>
        </w:rPr>
        <w:t>правляющ</w:t>
      </w:r>
      <w:r w:rsidRPr="0028478F">
        <w:rPr>
          <w:sz w:val="28"/>
        </w:rPr>
        <w:t>его</w:t>
      </w:r>
      <w:r w:rsidR="00042119" w:rsidRPr="0028478F">
        <w:rPr>
          <w:sz w:val="28"/>
        </w:rPr>
        <w:t xml:space="preserve"> </w:t>
      </w:r>
      <w:r w:rsidR="00715C8D" w:rsidRPr="0028478F">
        <w:rPr>
          <w:sz w:val="28"/>
        </w:rPr>
        <w:t xml:space="preserve"> </w:t>
      </w:r>
      <w:r w:rsidR="00F4755E" w:rsidRPr="0028478F">
        <w:rPr>
          <w:sz w:val="28"/>
        </w:rPr>
        <w:t xml:space="preserve"> делами</w:t>
      </w:r>
      <w:r w:rsidR="00F4755E" w:rsidRPr="0028478F">
        <w:rPr>
          <w:sz w:val="28"/>
        </w:rPr>
        <w:tab/>
      </w:r>
      <w:r w:rsidR="00F4755E" w:rsidRPr="0028478F">
        <w:rPr>
          <w:sz w:val="28"/>
        </w:rPr>
        <w:tab/>
      </w:r>
      <w:r w:rsidR="00F4755E" w:rsidRPr="0028478F">
        <w:rPr>
          <w:sz w:val="28"/>
        </w:rPr>
        <w:tab/>
      </w:r>
      <w:r w:rsidR="000C6CE8" w:rsidRPr="0028478F">
        <w:rPr>
          <w:sz w:val="28"/>
        </w:rPr>
        <w:tab/>
      </w:r>
      <w:r w:rsidR="00F4755E" w:rsidRPr="0028478F">
        <w:rPr>
          <w:sz w:val="28"/>
        </w:rPr>
        <w:tab/>
      </w:r>
      <w:r w:rsidR="00F4755E" w:rsidRPr="0028478F">
        <w:rPr>
          <w:sz w:val="28"/>
        </w:rPr>
        <w:tab/>
      </w:r>
      <w:r w:rsidR="00042119" w:rsidRPr="0028478F">
        <w:rPr>
          <w:sz w:val="28"/>
        </w:rPr>
        <w:tab/>
      </w:r>
      <w:r w:rsidRPr="0028478F">
        <w:rPr>
          <w:sz w:val="28"/>
        </w:rPr>
        <w:t>Л.А. Леонова</w:t>
      </w:r>
    </w:p>
    <w:p w:rsidR="00871F49" w:rsidRPr="0028478F" w:rsidRDefault="00871F49">
      <w:pPr>
        <w:pStyle w:val="a3"/>
        <w:tabs>
          <w:tab w:val="clear" w:pos="4536"/>
          <w:tab w:val="clear" w:pos="9072"/>
        </w:tabs>
        <w:sectPr w:rsidR="00871F49" w:rsidRPr="0028478F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871F49" w:rsidRDefault="00871F49" w:rsidP="00871F49">
      <w:pPr>
        <w:pStyle w:val="ac"/>
        <w:spacing w:before="0" w:beforeAutospacing="0" w:after="0" w:afterAutospacing="0"/>
        <w:jc w:val="right"/>
        <w:rPr>
          <w:bCs/>
        </w:rPr>
      </w:pPr>
      <w:r>
        <w:rPr>
          <w:bCs/>
        </w:rPr>
        <w:lastRenderedPageBreak/>
        <w:t>Приложение</w:t>
      </w:r>
    </w:p>
    <w:p w:rsidR="00871F49" w:rsidRDefault="00871F49" w:rsidP="00871F49">
      <w:pPr>
        <w:pStyle w:val="ac"/>
        <w:spacing w:before="0" w:beforeAutospacing="0" w:after="0" w:afterAutospacing="0"/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871F49" w:rsidRDefault="00871F49" w:rsidP="00871F49">
      <w:pPr>
        <w:pStyle w:val="ac"/>
        <w:spacing w:before="0" w:beforeAutospacing="0" w:after="0" w:afterAutospacing="0"/>
        <w:jc w:val="right"/>
        <w:rPr>
          <w:bCs/>
        </w:rPr>
      </w:pPr>
      <w:proofErr w:type="spellStart"/>
      <w:r>
        <w:rPr>
          <w:bCs/>
        </w:rPr>
        <w:t>Белокалитвинского</w:t>
      </w:r>
      <w:proofErr w:type="spellEnd"/>
      <w:r>
        <w:rPr>
          <w:bCs/>
        </w:rPr>
        <w:t xml:space="preserve"> района</w:t>
      </w:r>
    </w:p>
    <w:p w:rsidR="00871F49" w:rsidRDefault="00871F49" w:rsidP="00871F49">
      <w:pPr>
        <w:pStyle w:val="ac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от </w:t>
      </w:r>
      <w:r w:rsidR="00F474CD">
        <w:rPr>
          <w:bCs/>
        </w:rPr>
        <w:t>19</w:t>
      </w:r>
      <w:r w:rsidR="0028478F">
        <w:rPr>
          <w:bCs/>
        </w:rPr>
        <w:t xml:space="preserve">.11.2018 </w:t>
      </w:r>
      <w:r>
        <w:rPr>
          <w:bCs/>
        </w:rPr>
        <w:t xml:space="preserve">№ </w:t>
      </w:r>
      <w:r w:rsidR="00F474CD">
        <w:rPr>
          <w:bCs/>
        </w:rPr>
        <w:t>1966</w:t>
      </w:r>
      <w:bookmarkStart w:id="3" w:name="_GoBack"/>
      <w:bookmarkEnd w:id="3"/>
    </w:p>
    <w:p w:rsidR="00871F49" w:rsidRPr="003C647D" w:rsidRDefault="00871F49" w:rsidP="00871F49">
      <w:pPr>
        <w:pStyle w:val="ac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 </w:t>
      </w:r>
    </w:p>
    <w:p w:rsidR="00871F49" w:rsidRDefault="00871F49" w:rsidP="00871F49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C647D">
        <w:rPr>
          <w:color w:val="000000"/>
          <w:sz w:val="28"/>
          <w:szCs w:val="28"/>
        </w:rPr>
        <w:t xml:space="preserve">Порядок ведения учета граждан, имеющих трех и более детей, в </w:t>
      </w:r>
      <w:r>
        <w:rPr>
          <w:color w:val="000000"/>
          <w:sz w:val="28"/>
          <w:szCs w:val="28"/>
        </w:rPr>
        <w:t>ц</w:t>
      </w:r>
      <w:r w:rsidRPr="003C647D">
        <w:rPr>
          <w:color w:val="000000"/>
          <w:sz w:val="28"/>
          <w:szCs w:val="28"/>
        </w:rPr>
        <w:t>елях предоставления земельных участков в</w:t>
      </w:r>
      <w:r>
        <w:rPr>
          <w:color w:val="000000"/>
          <w:sz w:val="28"/>
          <w:szCs w:val="28"/>
        </w:rPr>
        <w:t xml:space="preserve"> общую долевую</w:t>
      </w:r>
      <w:r w:rsidRPr="003C647D">
        <w:rPr>
          <w:color w:val="000000"/>
          <w:sz w:val="28"/>
          <w:szCs w:val="28"/>
        </w:rPr>
        <w:t xml:space="preserve"> собственность бесплатно для индивидуального жилищного строительства, ведения личного подсобного хозяйства или создания крестьянского (фермерского) хозяйства</w:t>
      </w:r>
    </w:p>
    <w:p w:rsidR="00871F49" w:rsidRPr="00EF1E98" w:rsidRDefault="00871F49" w:rsidP="00871F49">
      <w:pPr>
        <w:pStyle w:val="ac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71F49" w:rsidRPr="00EF1E98" w:rsidRDefault="00871F49" w:rsidP="00871F49">
      <w:pPr>
        <w:pStyle w:val="ac"/>
        <w:numPr>
          <w:ilvl w:val="0"/>
          <w:numId w:val="5"/>
        </w:numPr>
        <w:spacing w:before="0" w:beforeAutospacing="0" w:after="0" w:afterAutospacing="0"/>
        <w:jc w:val="center"/>
        <w:rPr>
          <w:bCs/>
          <w:sz w:val="28"/>
          <w:szCs w:val="28"/>
        </w:rPr>
      </w:pPr>
      <w:r w:rsidRPr="00EF1E98">
        <w:rPr>
          <w:bCs/>
          <w:sz w:val="28"/>
          <w:szCs w:val="28"/>
        </w:rPr>
        <w:t>Общие положения</w:t>
      </w:r>
    </w:p>
    <w:p w:rsidR="00871F49" w:rsidRPr="00EF1E98" w:rsidRDefault="00871F49" w:rsidP="00871F49">
      <w:pPr>
        <w:pStyle w:val="ac"/>
        <w:spacing w:before="0" w:beforeAutospacing="0" w:after="0" w:afterAutospacing="0"/>
        <w:ind w:left="720"/>
      </w:pPr>
    </w:p>
    <w:p w:rsidR="00871F49" w:rsidRDefault="00871F49" w:rsidP="0028478F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160B4">
        <w:rPr>
          <w:sz w:val="28"/>
          <w:szCs w:val="28"/>
        </w:rPr>
        <w:t xml:space="preserve">1.1. Настоящий </w:t>
      </w:r>
      <w:r w:rsidRPr="004160B4">
        <w:rPr>
          <w:color w:val="000000"/>
          <w:sz w:val="28"/>
          <w:szCs w:val="28"/>
        </w:rPr>
        <w:t>Порядок ведения учета граждан, имеющих трех и более</w:t>
      </w:r>
      <w:r>
        <w:rPr>
          <w:color w:val="000000"/>
          <w:sz w:val="28"/>
          <w:szCs w:val="28"/>
        </w:rPr>
        <w:t xml:space="preserve"> детей (далее по тексту – детей)</w:t>
      </w:r>
      <w:r w:rsidRPr="003C647D">
        <w:rPr>
          <w:color w:val="000000"/>
          <w:sz w:val="28"/>
          <w:szCs w:val="28"/>
        </w:rPr>
        <w:t xml:space="preserve">, в </w:t>
      </w:r>
      <w:r>
        <w:rPr>
          <w:color w:val="000000"/>
          <w:sz w:val="28"/>
          <w:szCs w:val="28"/>
        </w:rPr>
        <w:t>ц</w:t>
      </w:r>
      <w:r w:rsidRPr="003C647D">
        <w:rPr>
          <w:color w:val="000000"/>
          <w:sz w:val="28"/>
          <w:szCs w:val="28"/>
        </w:rPr>
        <w:t xml:space="preserve">елях предоставления земельных участков в </w:t>
      </w:r>
      <w:r>
        <w:rPr>
          <w:color w:val="000000"/>
          <w:sz w:val="28"/>
          <w:szCs w:val="28"/>
        </w:rPr>
        <w:t xml:space="preserve">общую долевую </w:t>
      </w:r>
      <w:r w:rsidRPr="003C647D">
        <w:rPr>
          <w:color w:val="000000"/>
          <w:sz w:val="28"/>
          <w:szCs w:val="28"/>
        </w:rPr>
        <w:t xml:space="preserve">собственность </w:t>
      </w:r>
      <w:r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ab/>
        <w:t xml:space="preserve">(далее по тексту – собственность) </w:t>
      </w:r>
      <w:r w:rsidRPr="003C647D">
        <w:rPr>
          <w:color w:val="000000"/>
          <w:sz w:val="28"/>
          <w:szCs w:val="28"/>
        </w:rPr>
        <w:t>бесплатно для индивидуального жилищного строительства, ведения личного подсобного хозяйства или создания крестьянского (фермерского) хозяйства</w:t>
      </w:r>
      <w:r>
        <w:rPr>
          <w:color w:val="000000"/>
          <w:sz w:val="28"/>
          <w:szCs w:val="28"/>
        </w:rPr>
        <w:t xml:space="preserve"> (далее – Порядок) регулирует организационные вопросы деятельности Администрации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района, возникающие в связи с постановкой граждан, имеющих трех и более детей, на учет в целях предоставления им в собственность бесплатно для индивидуального жилищного строительства, ведения личного подсобного хозяйства или создания крестьянского (фермерского) хозяйства земельных участков, находящихся в муниципальной собственности, а также земельных участков, государственная собственность на которые не разграничена в случаях, определенных </w:t>
      </w:r>
      <w:r>
        <w:rPr>
          <w:sz w:val="28"/>
          <w:szCs w:val="28"/>
        </w:rPr>
        <w:t>Областным законом Ростовской области от 22.07.2003 №</w:t>
      </w:r>
      <w:r w:rsidR="0028478F">
        <w:rPr>
          <w:sz w:val="28"/>
          <w:szCs w:val="28"/>
        </w:rPr>
        <w:t xml:space="preserve"> </w:t>
      </w:r>
      <w:r>
        <w:rPr>
          <w:sz w:val="28"/>
          <w:szCs w:val="28"/>
        </w:rPr>
        <w:t>19-ЗС «О регулировании земельных отношений в Ростовской области».</w:t>
      </w:r>
    </w:p>
    <w:p w:rsidR="00871F49" w:rsidRDefault="00871F49" w:rsidP="0028478F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66250">
        <w:rPr>
          <w:color w:val="000000"/>
          <w:sz w:val="28"/>
          <w:szCs w:val="28"/>
        </w:rPr>
        <w:t xml:space="preserve">1.2. Учет граждан, имеющих трех и более детей, в целях предоставления земельных участков в собственность бесплатно для индивидуального жилищного строительства, ведения личного подсобного хозяйства или создания крестьянского (фермерского) хозяйства осуществляется отделом архитектуры Администрации </w:t>
      </w:r>
      <w:proofErr w:type="spellStart"/>
      <w:r w:rsidRPr="00666250">
        <w:rPr>
          <w:color w:val="000000"/>
          <w:sz w:val="28"/>
          <w:szCs w:val="28"/>
        </w:rPr>
        <w:t>Белокалитвинского</w:t>
      </w:r>
      <w:proofErr w:type="spellEnd"/>
      <w:r w:rsidRPr="00666250">
        <w:rPr>
          <w:color w:val="000000"/>
          <w:sz w:val="28"/>
          <w:szCs w:val="28"/>
        </w:rPr>
        <w:t xml:space="preserve"> района (далее – Отдел </w:t>
      </w:r>
      <w:r w:rsidRPr="00C2344F">
        <w:rPr>
          <w:color w:val="000000"/>
          <w:sz w:val="28"/>
          <w:szCs w:val="28"/>
        </w:rPr>
        <w:t>архитектуры) в рамках соглашений о передаче полномочий по вопросам местного значения в области архитектуры и градостроительства.</w:t>
      </w:r>
    </w:p>
    <w:p w:rsidR="00871F49" w:rsidRDefault="00871F49" w:rsidP="0028478F">
      <w:pPr>
        <w:pStyle w:val="ac"/>
        <w:spacing w:before="0" w:beforeAutospacing="0" w:after="0" w:afterAutospacing="0"/>
        <w:ind w:firstLine="737"/>
        <w:jc w:val="both"/>
      </w:pPr>
      <w:r>
        <w:rPr>
          <w:sz w:val="28"/>
          <w:szCs w:val="28"/>
        </w:rPr>
        <w:t>1.3. В целях индивидуального жилищного строительства право на однократное бесплатное приобретение в собственность находящихся в муниципальной собственности земельных участков, а также земельных участков, государственная собственность на которые не разграничена, без торгов и предварительного согласования мест размещения объектов строительства имеют граждане Российской Федерации, проживающие на территории Рос</w:t>
      </w:r>
      <w:r>
        <w:rPr>
          <w:sz w:val="28"/>
          <w:szCs w:val="28"/>
        </w:rPr>
        <w:softHyphen/>
        <w:t>товской области в течение не менее чем 5 лет, предшествующих дате подачи заявления о постановке на учет в целях бесплатного предоставления земель</w:t>
      </w:r>
      <w:r>
        <w:rPr>
          <w:sz w:val="28"/>
          <w:szCs w:val="28"/>
        </w:rPr>
        <w:softHyphen/>
        <w:t xml:space="preserve">ного участка в собственность, состоящие по месту их жительства на учете в качестве нуждающихся в жилых помещениях или имеющие основания для постановки на данный учет без признания их малоимущими, имеющие трех и более несовершеннолетних детей и совместно проживающие с ними. Если указанные граждане являются опекунами или попечителями детей, то они имеют право на бесплатное приобретение в </w:t>
      </w:r>
      <w:r>
        <w:rPr>
          <w:sz w:val="28"/>
          <w:szCs w:val="28"/>
        </w:rPr>
        <w:lastRenderedPageBreak/>
        <w:t>собственность земельных участ</w:t>
      </w:r>
      <w:r>
        <w:rPr>
          <w:sz w:val="28"/>
          <w:szCs w:val="28"/>
        </w:rPr>
        <w:softHyphen/>
        <w:t>ков при условии воспитания этих детей не менее 3 лет.</w:t>
      </w:r>
    </w:p>
    <w:p w:rsidR="00871F49" w:rsidRDefault="00871F49" w:rsidP="0028478F">
      <w:pPr>
        <w:pStyle w:val="ac"/>
        <w:spacing w:before="0" w:beforeAutospacing="0" w:after="0" w:afterAutospacing="0"/>
        <w:ind w:firstLine="737"/>
        <w:jc w:val="both"/>
      </w:pPr>
      <w:r>
        <w:rPr>
          <w:sz w:val="28"/>
          <w:szCs w:val="28"/>
        </w:rPr>
        <w:t>1.4. В целях ведения личного подсобного хозяйства или создания крестьянского (фермерского) хозяйства право на однократное бесплатное приобретение в собственность находящихся в муниципальной собственности земельных участков, а также земельных участков, государственная собственность на которые не разграничена, без торгов и предварительного согласова</w:t>
      </w:r>
      <w:r>
        <w:rPr>
          <w:sz w:val="28"/>
          <w:szCs w:val="28"/>
        </w:rPr>
        <w:softHyphen/>
        <w:t>ния мест размещения объектов строительства имеют граждане Российской Федерации, проживающие на территории Ростовской области в течение не менее чем 5 лет, предшествующих дате подачи заявления о постановке на учет в целях бесплатного предоставления земельного участка в собствен</w:t>
      </w:r>
      <w:r>
        <w:rPr>
          <w:sz w:val="28"/>
          <w:szCs w:val="28"/>
        </w:rPr>
        <w:softHyphen/>
        <w:t>ность, имеющие трех и более несовершеннолетних детей и совместно про</w:t>
      </w:r>
      <w:r>
        <w:rPr>
          <w:sz w:val="28"/>
          <w:szCs w:val="28"/>
        </w:rPr>
        <w:softHyphen/>
        <w:t>живающие с ними. Если указанные граждане являются опекунами или попечителями детей, то они имеют право на бесплатное приобретение в собственность земельных участков при условии воспитания этих детей не менее 3 лет.</w:t>
      </w:r>
    </w:p>
    <w:p w:rsidR="00871F49" w:rsidRPr="00666250" w:rsidRDefault="00871F49" w:rsidP="0028478F">
      <w:pPr>
        <w:pStyle w:val="ac"/>
        <w:spacing w:before="0" w:beforeAutospacing="0" w:after="0" w:afterAutospacing="0"/>
        <w:ind w:firstLine="709"/>
        <w:jc w:val="both"/>
      </w:pPr>
      <w:r>
        <w:t>1</w:t>
      </w:r>
      <w:r>
        <w:rPr>
          <w:sz w:val="28"/>
          <w:szCs w:val="28"/>
        </w:rPr>
        <w:t xml:space="preserve">.5. Работы по подготовке территорий, формированию земельных участков и определению технических условий подключения (технологического присоединения) объектов к сетям инженерно-технического обеспечения и плату за подключение (технологическое присоединение) объектов к сетям инженерно-технического обеспечения, за исключением случаев предоставления земельных участков для создания крестьянского (фермерского) хозяйства осуществляются главами городских, сельских поселений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и Отделом архитектуры в рамках соглашений о передаче полномочий по вопросам местного </w:t>
      </w:r>
      <w:r w:rsidRPr="00666250">
        <w:rPr>
          <w:sz w:val="28"/>
          <w:szCs w:val="28"/>
        </w:rPr>
        <w:t>значения в области архитектуры.</w:t>
      </w:r>
    </w:p>
    <w:p w:rsidR="00871F49" w:rsidRPr="000175E9" w:rsidRDefault="00871F49" w:rsidP="0028478F">
      <w:pPr>
        <w:pStyle w:val="ac"/>
        <w:spacing w:before="0" w:beforeAutospacing="0" w:after="0" w:afterAutospacing="0"/>
        <w:ind w:firstLine="709"/>
        <w:jc w:val="both"/>
      </w:pPr>
      <w:r w:rsidRPr="000175E9">
        <w:rPr>
          <w:sz w:val="28"/>
          <w:szCs w:val="28"/>
        </w:rPr>
        <w:t xml:space="preserve">1.6. Перечни земельных участков для индивидуального жилищного строительства, ведения личного подсобного хозяйства или создания крестьянского (фермерского) хозяйства, расположенных на территории </w:t>
      </w:r>
      <w:proofErr w:type="spellStart"/>
      <w:r w:rsidRPr="000175E9">
        <w:rPr>
          <w:sz w:val="28"/>
          <w:szCs w:val="28"/>
        </w:rPr>
        <w:t>Белокалитвинского</w:t>
      </w:r>
      <w:proofErr w:type="spellEnd"/>
      <w:r w:rsidRPr="000175E9">
        <w:rPr>
          <w:sz w:val="28"/>
          <w:szCs w:val="28"/>
        </w:rPr>
        <w:t xml:space="preserve"> района в целях бесплатного их предоставления в собственность</w:t>
      </w:r>
      <w:r w:rsidRPr="000175E9">
        <w:rPr>
          <w:color w:val="000000"/>
          <w:sz w:val="28"/>
          <w:szCs w:val="28"/>
        </w:rPr>
        <w:t>,</w:t>
      </w:r>
      <w:r w:rsidRPr="000175E9">
        <w:rPr>
          <w:sz w:val="28"/>
          <w:szCs w:val="28"/>
        </w:rPr>
        <w:t xml:space="preserve"> утверждаются постановлениями Администраций городских,  сельских поселений </w:t>
      </w:r>
      <w:proofErr w:type="spellStart"/>
      <w:r w:rsidRPr="000175E9">
        <w:rPr>
          <w:sz w:val="28"/>
          <w:szCs w:val="28"/>
        </w:rPr>
        <w:t>Белокалитвинского</w:t>
      </w:r>
      <w:proofErr w:type="spellEnd"/>
      <w:r w:rsidRPr="000175E9">
        <w:rPr>
          <w:sz w:val="28"/>
          <w:szCs w:val="28"/>
        </w:rPr>
        <w:t xml:space="preserve"> района, подлежат опубликованию в порядке, установленном для официального опубликования муниципальных правовых актов, а также размещаются на официальных сайтах Администраций городских, сельских поселений </w:t>
      </w:r>
      <w:proofErr w:type="spellStart"/>
      <w:r w:rsidRPr="000175E9">
        <w:rPr>
          <w:sz w:val="28"/>
          <w:szCs w:val="28"/>
        </w:rPr>
        <w:t>Белокалитвинского</w:t>
      </w:r>
      <w:proofErr w:type="spellEnd"/>
      <w:r w:rsidRPr="000175E9">
        <w:rPr>
          <w:sz w:val="28"/>
          <w:szCs w:val="28"/>
        </w:rPr>
        <w:t xml:space="preserve"> района.</w:t>
      </w:r>
    </w:p>
    <w:p w:rsidR="00871F49" w:rsidRPr="000175E9" w:rsidRDefault="00871F49" w:rsidP="0028478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75E9">
        <w:rPr>
          <w:sz w:val="28"/>
          <w:szCs w:val="28"/>
        </w:rPr>
        <w:t>1.7. Распределение земельных участков, включенных в перечни земельных участков, которые могут быть использованы для бесплатного предоставления осуществляется в порядке очередности постановки граждан на учет, с учетом граждан, не согласившихся с ранее подобранным местом нахождения земельного участка.</w:t>
      </w:r>
    </w:p>
    <w:p w:rsidR="00871F49" w:rsidRDefault="00871F49" w:rsidP="0028478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75E9">
        <w:rPr>
          <w:sz w:val="28"/>
          <w:szCs w:val="28"/>
        </w:rPr>
        <w:t>Отдел архитектуры уведомляет заявителей, состоящих на учете о сформированных земельных участках с указанием вида использования земельного участка и его территориальной принадлежности почтовым уведомлением по адресу, указанному в заявлении, а также электронным сообщением в случае получения соответствующей информации от заявителя.</w:t>
      </w:r>
      <w:r>
        <w:rPr>
          <w:sz w:val="28"/>
          <w:szCs w:val="28"/>
        </w:rPr>
        <w:t xml:space="preserve"> </w:t>
      </w:r>
    </w:p>
    <w:p w:rsidR="00871F49" w:rsidRDefault="00871F49" w:rsidP="0028478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Решение о предоставлении земельных участков гражданам в собственность бесплатно для индивидуального жилищного строительства принимается в форме постановления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городского поселения или Администрации Шолоховского городского поселения.  Решение о предоставлении земельных участков для ведения личного подсобного хозяйства или </w:t>
      </w:r>
      <w:r>
        <w:rPr>
          <w:color w:val="000000"/>
          <w:sz w:val="28"/>
          <w:szCs w:val="28"/>
        </w:rPr>
        <w:t>создания крестьянского (фермерского) хозяйства</w:t>
      </w:r>
      <w:r>
        <w:rPr>
          <w:sz w:val="28"/>
          <w:szCs w:val="28"/>
        </w:rPr>
        <w:t xml:space="preserve"> принимается в форме решения Комитета по управлению имуществом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района.</w:t>
      </w:r>
    </w:p>
    <w:p w:rsidR="00871F49" w:rsidRPr="00EF1E98" w:rsidRDefault="00871F49" w:rsidP="00871F49">
      <w:pPr>
        <w:pStyle w:val="ac"/>
        <w:spacing w:before="0" w:beforeAutospacing="0" w:after="0" w:afterAutospacing="0"/>
        <w:ind w:right="-142" w:firstLine="709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br/>
      </w:r>
      <w:r w:rsidRPr="00EF1E98">
        <w:rPr>
          <w:bCs/>
          <w:sz w:val="28"/>
          <w:szCs w:val="28"/>
        </w:rPr>
        <w:t xml:space="preserve">2. Ведение учета граждан в целях бесплатного предоставления земельных участков в </w:t>
      </w:r>
      <w:r>
        <w:rPr>
          <w:bCs/>
          <w:sz w:val="28"/>
          <w:szCs w:val="28"/>
        </w:rPr>
        <w:t xml:space="preserve">общую долевую </w:t>
      </w:r>
      <w:r w:rsidRPr="00EF1E98">
        <w:rPr>
          <w:bCs/>
          <w:sz w:val="28"/>
          <w:szCs w:val="28"/>
        </w:rPr>
        <w:t xml:space="preserve">собственность для индивидуального жилищного строительства, ведения личного подсобного хозяйства или </w:t>
      </w:r>
      <w:r w:rsidRPr="00EF1E98">
        <w:rPr>
          <w:bCs/>
          <w:color w:val="000000"/>
          <w:sz w:val="28"/>
          <w:szCs w:val="28"/>
        </w:rPr>
        <w:t>создания крестьянского (фермерского) хозяйства</w:t>
      </w:r>
    </w:p>
    <w:p w:rsidR="00871F49" w:rsidRDefault="00871F49" w:rsidP="00871F49">
      <w:pPr>
        <w:pStyle w:val="ac"/>
        <w:spacing w:before="0" w:beforeAutospacing="0" w:after="0" w:afterAutospacing="0"/>
        <w:ind w:right="-142" w:firstLine="709"/>
        <w:jc w:val="center"/>
      </w:pPr>
    </w:p>
    <w:p w:rsidR="00871F49" w:rsidRPr="005E29D1" w:rsidRDefault="00871F49" w:rsidP="00871F49">
      <w:pPr>
        <w:pStyle w:val="ac"/>
        <w:spacing w:before="0" w:beforeAutospacing="0" w:after="0" w:afterAutospacing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Граждане, указанные в пункте 1.3. и состоящие на учете в качестве нуждающихся в жилых помещениях, а также граждане, указанные в пункте 1.4. </w:t>
      </w:r>
      <w:r>
        <w:rPr>
          <w:bCs/>
          <w:sz w:val="28"/>
          <w:szCs w:val="28"/>
        </w:rPr>
        <w:t xml:space="preserve">обращаются </w:t>
      </w:r>
      <w:r>
        <w:rPr>
          <w:sz w:val="28"/>
          <w:szCs w:val="28"/>
        </w:rPr>
        <w:t>в Администрацию  поселе</w:t>
      </w:r>
      <w:r>
        <w:rPr>
          <w:sz w:val="28"/>
          <w:szCs w:val="28"/>
        </w:rPr>
        <w:softHyphen/>
        <w:t>ния по месту их жительства или</w:t>
      </w:r>
      <w:r>
        <w:rPr>
          <w:bCs/>
          <w:sz w:val="28"/>
          <w:szCs w:val="28"/>
        </w:rPr>
        <w:t xml:space="preserve">  в м</w:t>
      </w:r>
      <w:r>
        <w:rPr>
          <w:sz w:val="28"/>
          <w:szCs w:val="28"/>
        </w:rPr>
        <w:t xml:space="preserve">униципальное автономное учреждение «Многофункциональный центр предоставления государственных и муниципальных услуг»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(далее - Многофункциональный центр), участвующий в предоставлении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заявлением о предоставлении земельного участка в собственность бесплатно,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 В заявлении гражданин дает обязательство сообщить в уполномоченный орган об изменении обстоятельств, послуживших основанием для постановки на учет в целях бесплатного предоставления земельного участка в собственность, в течение месяца со дня возникновения указанных обстоятельств и предоставить подтверждающие указанные обстоятельства документы. К указанному заявлению прилагаются копии следующих документов с предъявлением их подлинников или </w:t>
      </w:r>
      <w:r>
        <w:rPr>
          <w:spacing w:val="-2"/>
          <w:sz w:val="28"/>
          <w:szCs w:val="28"/>
        </w:rPr>
        <w:t>только заверенные в установленном порядке копии следующих документов</w:t>
      </w:r>
      <w:r>
        <w:rPr>
          <w:sz w:val="28"/>
          <w:szCs w:val="28"/>
        </w:rPr>
        <w:t>:</w:t>
      </w:r>
    </w:p>
    <w:p w:rsidR="00871F49" w:rsidRDefault="00871F49" w:rsidP="00871F49">
      <w:pPr>
        <w:pStyle w:val="ac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документа, удостоверяющего личность;</w:t>
      </w:r>
    </w:p>
    <w:p w:rsidR="00871F49" w:rsidRDefault="00871F49" w:rsidP="00871F49">
      <w:pPr>
        <w:pStyle w:val="ac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2) свидетельства о рождении ребенка, правового акта об установлении над ребенком опеки или попечительства, свидетельства об установлении отцовства (на каждого ребенка);</w:t>
      </w:r>
    </w:p>
    <w:p w:rsidR="00871F49" w:rsidRDefault="00871F49" w:rsidP="00871F49">
      <w:pPr>
        <w:pStyle w:val="ac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3) свидетельства о браке (расторжении брака) в случае несоответствия фамилий родителя и ребенка (детей).</w:t>
      </w:r>
    </w:p>
    <w:p w:rsidR="00871F49" w:rsidRPr="00666250" w:rsidRDefault="00871F49" w:rsidP="00871F49">
      <w:pPr>
        <w:pStyle w:val="ac"/>
        <w:spacing w:before="0" w:beforeAutospacing="0" w:after="0" w:afterAutospacing="0"/>
        <w:ind w:firstLine="737"/>
        <w:jc w:val="both"/>
      </w:pPr>
      <w:r w:rsidRPr="00A9759F">
        <w:rPr>
          <w:sz w:val="28"/>
          <w:szCs w:val="28"/>
        </w:rPr>
        <w:t>2.2. Граждане, указанные в пункте 1.</w:t>
      </w:r>
      <w:r>
        <w:rPr>
          <w:sz w:val="28"/>
          <w:szCs w:val="28"/>
        </w:rPr>
        <w:t>3</w:t>
      </w:r>
      <w:r w:rsidRPr="00A9759F">
        <w:rPr>
          <w:sz w:val="28"/>
          <w:szCs w:val="28"/>
        </w:rPr>
        <w:t>. настоящего Порядка и имеющие основания для постановки на учет в качестве нуждаю</w:t>
      </w:r>
      <w:r w:rsidRPr="00A9759F">
        <w:rPr>
          <w:sz w:val="28"/>
          <w:szCs w:val="28"/>
        </w:rPr>
        <w:softHyphen/>
        <w:t xml:space="preserve">щихся в жилых помещениях без признания их малоимущими, обращаются </w:t>
      </w:r>
      <w:r>
        <w:rPr>
          <w:sz w:val="28"/>
          <w:szCs w:val="28"/>
        </w:rPr>
        <w:t>в Администрацию  поселе</w:t>
      </w:r>
      <w:r>
        <w:rPr>
          <w:sz w:val="28"/>
          <w:szCs w:val="28"/>
        </w:rPr>
        <w:softHyphen/>
        <w:t xml:space="preserve">ния по месту их жительства или </w:t>
      </w:r>
      <w:r w:rsidRPr="00A9759F">
        <w:rPr>
          <w:sz w:val="28"/>
          <w:szCs w:val="28"/>
        </w:rPr>
        <w:t xml:space="preserve">в </w:t>
      </w:r>
      <w:r w:rsidRPr="00A9759F">
        <w:rPr>
          <w:bCs/>
          <w:sz w:val="28"/>
          <w:szCs w:val="28"/>
        </w:rPr>
        <w:t>м</w:t>
      </w:r>
      <w:r w:rsidRPr="00A9759F">
        <w:rPr>
          <w:sz w:val="28"/>
          <w:szCs w:val="28"/>
        </w:rPr>
        <w:t xml:space="preserve">униципальное автономное учреждение «Многофункциональный центр предоставления государственных и муниципальных услуг» </w:t>
      </w:r>
      <w:proofErr w:type="spellStart"/>
      <w:r w:rsidRPr="00A9759F">
        <w:rPr>
          <w:sz w:val="28"/>
          <w:szCs w:val="28"/>
        </w:rPr>
        <w:t>Белокалитвинского</w:t>
      </w:r>
      <w:proofErr w:type="spellEnd"/>
      <w:r w:rsidRPr="00A9759F">
        <w:rPr>
          <w:sz w:val="28"/>
          <w:szCs w:val="28"/>
        </w:rPr>
        <w:t xml:space="preserve"> района (далее - Многофункциональный центр), участвующий в предоставлении</w:t>
      </w:r>
      <w:r>
        <w:rPr>
          <w:sz w:val="28"/>
          <w:szCs w:val="28"/>
        </w:rPr>
        <w:t xml:space="preserve">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заявлением о предоставлении </w:t>
      </w:r>
      <w:r>
        <w:rPr>
          <w:sz w:val="28"/>
          <w:szCs w:val="28"/>
        </w:rPr>
        <w:lastRenderedPageBreak/>
        <w:t>земельного участка в собственность бесплатно,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</w:t>
      </w:r>
      <w:r w:rsidRPr="00666250">
        <w:rPr>
          <w:sz w:val="28"/>
          <w:szCs w:val="28"/>
        </w:rPr>
        <w:t xml:space="preserve">. В заявлении гражданин дает обязательство сообщить в уполномоченный орган об изменении обстоятельств, послуживших основанием для постановки на учет в целях бесплатного предоставления земельного участка в собственность, в течение месяца со дня возникновения указанных обстоятельств и предоставить подтверждающие указанные обстоятельства документы. К указанному заявлению прилагаются копии следующих документов с предъявлением их подлинников или </w:t>
      </w:r>
      <w:r w:rsidRPr="00666250">
        <w:rPr>
          <w:spacing w:val="-2"/>
          <w:sz w:val="28"/>
          <w:szCs w:val="28"/>
        </w:rPr>
        <w:t>только заверенные в установленном порядке копии следующих документов</w:t>
      </w:r>
      <w:r w:rsidRPr="00666250">
        <w:rPr>
          <w:sz w:val="28"/>
          <w:szCs w:val="28"/>
        </w:rPr>
        <w:t>:</w:t>
      </w:r>
    </w:p>
    <w:p w:rsidR="00871F49" w:rsidRPr="00666250" w:rsidRDefault="00871F49" w:rsidP="00871F49">
      <w:pPr>
        <w:pStyle w:val="ac"/>
        <w:spacing w:before="0" w:beforeAutospacing="0" w:after="0" w:afterAutospacing="0"/>
        <w:ind w:firstLine="737"/>
        <w:jc w:val="both"/>
      </w:pPr>
      <w:r w:rsidRPr="00666250">
        <w:rPr>
          <w:sz w:val="28"/>
          <w:szCs w:val="28"/>
        </w:rPr>
        <w:t>1) документов, удостоверяющих личность гражданина Российской Федерации и членов его семьи (все страницы);</w:t>
      </w:r>
    </w:p>
    <w:p w:rsidR="00871F49" w:rsidRPr="00666250" w:rsidRDefault="00871F49" w:rsidP="00871F49">
      <w:pPr>
        <w:pStyle w:val="ac"/>
        <w:spacing w:before="0" w:beforeAutospacing="0" w:after="0" w:afterAutospacing="0"/>
        <w:ind w:firstLine="737"/>
        <w:jc w:val="both"/>
      </w:pPr>
      <w:r w:rsidRPr="00666250">
        <w:rPr>
          <w:sz w:val="28"/>
          <w:szCs w:val="28"/>
        </w:rPr>
        <w:t>2) правоустанавливающих документов на занимаемое жилое помещение, право на которое не зарегистрировано в Едином государственном реестре недвижимости;</w:t>
      </w:r>
    </w:p>
    <w:p w:rsidR="00871F49" w:rsidRPr="00666250" w:rsidRDefault="00871F49" w:rsidP="00871F49">
      <w:pPr>
        <w:pStyle w:val="ac"/>
        <w:spacing w:before="0" w:beforeAutospacing="0" w:after="0" w:afterAutospacing="0"/>
        <w:ind w:firstLine="737"/>
        <w:jc w:val="both"/>
      </w:pPr>
      <w:r w:rsidRPr="00666250">
        <w:rPr>
          <w:sz w:val="28"/>
          <w:szCs w:val="28"/>
        </w:rPr>
        <w:t>3) свидетельств о браке (расторжении брака), о рождении (смерти) членов семьи, правового акта об установлении над ребенком опеки или попечительства, свидетельства об установлении отцовства (на каждого ребенка);</w:t>
      </w:r>
    </w:p>
    <w:p w:rsidR="00871F49" w:rsidRPr="00666250" w:rsidRDefault="00871F49" w:rsidP="00871F49">
      <w:pPr>
        <w:pStyle w:val="ac"/>
        <w:spacing w:before="0" w:beforeAutospacing="0" w:after="0" w:afterAutospacing="0"/>
        <w:ind w:firstLine="737"/>
        <w:jc w:val="both"/>
      </w:pPr>
      <w:r w:rsidRPr="00666250">
        <w:rPr>
          <w:sz w:val="28"/>
          <w:szCs w:val="28"/>
        </w:rPr>
        <w:t>4) выписки из домовой книги или финансового лицевого счета, в слу</w:t>
      </w:r>
      <w:r w:rsidRPr="00666250">
        <w:rPr>
          <w:sz w:val="28"/>
          <w:szCs w:val="28"/>
        </w:rPr>
        <w:softHyphen/>
        <w:t>чае если указанные сведения не находятся в распоряжении органов государственной власти, органов местного самоуправления и подведомственных государственным или органам местного самоуправления организаций, участвующих в предоставлении государственных и муниципальных услуг;</w:t>
      </w:r>
    </w:p>
    <w:p w:rsidR="00871F49" w:rsidRPr="00666250" w:rsidRDefault="00871F49" w:rsidP="00871F49">
      <w:pPr>
        <w:pStyle w:val="ac"/>
        <w:spacing w:before="0" w:beforeAutospacing="0" w:after="0" w:afterAutospacing="0"/>
        <w:ind w:firstLine="737"/>
        <w:jc w:val="both"/>
      </w:pPr>
      <w:r w:rsidRPr="00666250">
        <w:rPr>
          <w:sz w:val="28"/>
          <w:szCs w:val="28"/>
        </w:rPr>
        <w:t>5) для граждан, страдающих некоторыми формами хронических заболеваний или имеющих право на дополнительную жилую площадь в соответ</w:t>
      </w:r>
      <w:r w:rsidRPr="00666250">
        <w:rPr>
          <w:sz w:val="28"/>
          <w:szCs w:val="28"/>
        </w:rPr>
        <w:softHyphen/>
        <w:t>ствии с федеральным законодательством, – справок, заключений и иных документов, выдаваемых организациями, входящими в государственную, муниципальную или частную системы здравоохранения, либо документов, выдаваемых федеральными государственными учреждениями медико-социальной экспертизы;</w:t>
      </w:r>
    </w:p>
    <w:p w:rsidR="00871F49" w:rsidRDefault="00871F49" w:rsidP="00871F4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6250">
        <w:rPr>
          <w:sz w:val="28"/>
          <w:szCs w:val="28"/>
        </w:rPr>
        <w:t xml:space="preserve">6) при наличии у гражданина права на меры социальной поддержки, </w:t>
      </w:r>
      <w:r w:rsidRPr="00666250">
        <w:rPr>
          <w:spacing w:val="-2"/>
          <w:sz w:val="28"/>
          <w:szCs w:val="28"/>
        </w:rPr>
        <w:t>установленные федеральным законодательством, – удостоверений и доку</w:t>
      </w:r>
      <w:r w:rsidRPr="00666250">
        <w:rPr>
          <w:sz w:val="28"/>
          <w:szCs w:val="28"/>
        </w:rPr>
        <w:t>мен</w:t>
      </w:r>
      <w:r w:rsidRPr="00666250">
        <w:rPr>
          <w:sz w:val="28"/>
          <w:szCs w:val="28"/>
        </w:rPr>
        <w:softHyphen/>
        <w:t>тов, подтверждающих данное право.</w:t>
      </w:r>
    </w:p>
    <w:p w:rsidR="00871F49" w:rsidRDefault="00871F49" w:rsidP="00871F4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Заявитель вправе обратиться с заявлением лично или через своего доверенного представителя (по доверенности, оформленной в установленном порядке).</w:t>
      </w:r>
    </w:p>
    <w:p w:rsidR="00871F49" w:rsidRPr="00666250" w:rsidRDefault="00871F49" w:rsidP="00871F49">
      <w:pPr>
        <w:pStyle w:val="ac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2.4. Заявитель несет ответственность за достоверность представленных сведений и документов.</w:t>
      </w:r>
    </w:p>
    <w:p w:rsidR="00871F49" w:rsidRPr="00F37D20" w:rsidRDefault="00871F49" w:rsidP="00871F49">
      <w:pPr>
        <w:pStyle w:val="ac"/>
        <w:spacing w:before="0" w:beforeAutospacing="0" w:after="0" w:afterAutospacing="0"/>
        <w:ind w:firstLine="709"/>
        <w:jc w:val="both"/>
      </w:pPr>
      <w:r w:rsidRPr="00F37D20">
        <w:rPr>
          <w:sz w:val="28"/>
          <w:szCs w:val="28"/>
        </w:rPr>
        <w:t>2.5.  Уполномоченный орган самостоятельно запрашивает документы (их копии или содержащиеся в них сведения), необходимые для принятия гражданина (граждан) на учет граждан в целях бесплатного предоставления земельных участков, в органах госу</w:t>
      </w:r>
      <w:r w:rsidRPr="00F37D20">
        <w:rPr>
          <w:sz w:val="28"/>
          <w:szCs w:val="28"/>
        </w:rPr>
        <w:softHyphen/>
        <w:t>дарственной власти, органах местного самоуправления и подведомственных государственным органам или органам местного самоуправления организа</w:t>
      </w:r>
      <w:r w:rsidRPr="00F37D20">
        <w:rPr>
          <w:sz w:val="28"/>
          <w:szCs w:val="28"/>
        </w:rPr>
        <w:softHyphen/>
        <w:t xml:space="preserve">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</w:t>
      </w:r>
      <w:r w:rsidRPr="00F37D20">
        <w:rPr>
          <w:sz w:val="28"/>
          <w:szCs w:val="28"/>
        </w:rPr>
        <w:lastRenderedPageBreak/>
        <w:t>правовыми актами Ростов</w:t>
      </w:r>
      <w:r w:rsidRPr="00F37D20">
        <w:rPr>
          <w:sz w:val="28"/>
          <w:szCs w:val="28"/>
        </w:rPr>
        <w:softHyphen/>
        <w:t>ской области, муниципальными правовыми актами, если такие документы не были представлены гражданином (гражданами) по собственной инициа</w:t>
      </w:r>
      <w:r w:rsidRPr="00F37D20">
        <w:rPr>
          <w:sz w:val="28"/>
          <w:szCs w:val="28"/>
        </w:rPr>
        <w:softHyphen/>
        <w:t>тиве</w:t>
      </w:r>
      <w:r>
        <w:rPr>
          <w:sz w:val="28"/>
          <w:szCs w:val="28"/>
        </w:rPr>
        <w:t xml:space="preserve">. </w:t>
      </w:r>
    </w:p>
    <w:p w:rsidR="00871F49" w:rsidRDefault="00871F49" w:rsidP="00871F4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57A4">
        <w:rPr>
          <w:sz w:val="28"/>
          <w:szCs w:val="28"/>
        </w:rPr>
        <w:t>2.6. Уполномоченный орган в течение месяца после дня получения всех необходимых документов осуществляет проверку оснований для принятия на учет гражда</w:t>
      </w:r>
      <w:r w:rsidRPr="009857A4">
        <w:rPr>
          <w:sz w:val="28"/>
          <w:szCs w:val="28"/>
        </w:rPr>
        <w:softHyphen/>
        <w:t>нина и ставит его на учет или отказывает ему в этом.</w:t>
      </w:r>
    </w:p>
    <w:p w:rsidR="00871F49" w:rsidRDefault="00871F49" w:rsidP="00871F4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Основанием для принятия гражданина на учет в целях бесплатного предоставления земельного участка в собственность для индивидуального жилищного строительства является его соответствие требованиям, указанным в пункте 1.3. настоящего Порядка.</w:t>
      </w:r>
    </w:p>
    <w:p w:rsidR="00871F49" w:rsidRPr="00A8552C" w:rsidRDefault="00871F49" w:rsidP="00871F4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принятия гражданина на учет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 является его соответствие требованиям, указанным в пункте 1.4. настоящего </w:t>
      </w:r>
      <w:r w:rsidRPr="00A8552C">
        <w:rPr>
          <w:sz w:val="28"/>
          <w:szCs w:val="28"/>
        </w:rPr>
        <w:t>Порядка.</w:t>
      </w:r>
    </w:p>
    <w:p w:rsidR="00871F49" w:rsidRPr="00A8552C" w:rsidRDefault="00871F49" w:rsidP="00871F4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52C">
        <w:rPr>
          <w:sz w:val="28"/>
          <w:szCs w:val="28"/>
        </w:rPr>
        <w:t>2.8. Основанием для отказа в приеме документов являются:</w:t>
      </w:r>
    </w:p>
    <w:p w:rsidR="00871F49" w:rsidRPr="00A8552C" w:rsidRDefault="00871F49" w:rsidP="00871F4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52C">
        <w:rPr>
          <w:sz w:val="28"/>
          <w:szCs w:val="28"/>
        </w:rPr>
        <w:t>1) отсутствие у заявителя права и соответствующих полномочий на постановку на учет в целях бесплатного предоставления земельного участка в собственность;</w:t>
      </w:r>
    </w:p>
    <w:p w:rsidR="00871F49" w:rsidRPr="00A8552C" w:rsidRDefault="00871F49" w:rsidP="00871F4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52C">
        <w:rPr>
          <w:sz w:val="28"/>
          <w:szCs w:val="28"/>
        </w:rPr>
        <w:t>2) обращение не по месту жительства;</w:t>
      </w:r>
    </w:p>
    <w:p w:rsidR="00871F49" w:rsidRPr="00A8552C" w:rsidRDefault="00871F49" w:rsidP="00871F4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52C">
        <w:rPr>
          <w:sz w:val="28"/>
          <w:szCs w:val="28"/>
        </w:rPr>
        <w:t>3) предоставление неполного пакета документов, необходимых для постановки гражданина на учет;</w:t>
      </w:r>
    </w:p>
    <w:p w:rsidR="00871F49" w:rsidRPr="00A75AD1" w:rsidRDefault="00871F49" w:rsidP="00871F49">
      <w:pPr>
        <w:pStyle w:val="ac"/>
        <w:spacing w:before="0" w:beforeAutospacing="0" w:after="0" w:afterAutospacing="0"/>
        <w:ind w:firstLine="709"/>
        <w:jc w:val="both"/>
      </w:pPr>
      <w:r w:rsidRPr="00A8552C">
        <w:rPr>
          <w:sz w:val="28"/>
          <w:szCs w:val="28"/>
        </w:rPr>
        <w:t xml:space="preserve">4) </w:t>
      </w:r>
      <w:r w:rsidRPr="00A8552C">
        <w:rPr>
          <w:color w:val="000000"/>
          <w:sz w:val="28"/>
          <w:szCs w:val="28"/>
        </w:rPr>
        <w:t>заявителем представлены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871F49" w:rsidRPr="00A75AD1" w:rsidRDefault="00871F49" w:rsidP="00871F4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5AD1">
        <w:rPr>
          <w:sz w:val="28"/>
          <w:szCs w:val="28"/>
        </w:rPr>
        <w:t>2.9. Основанием для отказа заявителю в постановке на учет являются:</w:t>
      </w:r>
    </w:p>
    <w:p w:rsidR="00871F49" w:rsidRPr="00A75AD1" w:rsidRDefault="00871F49" w:rsidP="00871F4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75AD1">
        <w:rPr>
          <w:sz w:val="28"/>
          <w:szCs w:val="28"/>
        </w:rPr>
        <w:t xml:space="preserve"> отсутствие одного из обстоятельств, указанных в пункте 1.3. настоящего Порядка в целях предоставления земельного участка в собственность бесплатно для индивидуального жилищного строительства;</w:t>
      </w:r>
    </w:p>
    <w:p w:rsidR="00871F49" w:rsidRPr="00A75AD1" w:rsidRDefault="00871F49" w:rsidP="00871F4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75AD1">
        <w:rPr>
          <w:sz w:val="28"/>
          <w:szCs w:val="28"/>
        </w:rPr>
        <w:t xml:space="preserve"> отсутствие одного из обстоятельств, указанных в пункте 1.4. настоящего Порядка в целях предоставления земельного участка в собственность бесплатно для ведения личного подсобного хозяйства или создания крестьянского (фермерского) хозяйства;</w:t>
      </w:r>
    </w:p>
    <w:p w:rsidR="00871F49" w:rsidRPr="00A75AD1" w:rsidRDefault="00871F49" w:rsidP="00871F49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3)</w:t>
      </w:r>
      <w:r w:rsidRPr="00A75AD1">
        <w:rPr>
          <w:sz w:val="28"/>
          <w:szCs w:val="28"/>
        </w:rPr>
        <w:t xml:space="preserve"> предоставление ранее одному из родителей (усыновителей, опекунов, попечителей) семьи, имеющей трех и более детей, земельного участка на условиях и в порядке, установленных статьями 8.2, 8.3 Областного </w:t>
      </w:r>
      <w:hyperlink r:id="rId9" w:history="1">
        <w:r w:rsidRPr="00A75AD1">
          <w:rPr>
            <w:rStyle w:val="ab"/>
            <w:color w:val="000000"/>
            <w:sz w:val="28"/>
            <w:szCs w:val="28"/>
          </w:rPr>
          <w:t xml:space="preserve">закона Ростовской области от 22.07.2003 </w:t>
        </w:r>
        <w:r>
          <w:rPr>
            <w:rStyle w:val="ab"/>
            <w:color w:val="000000"/>
            <w:sz w:val="28"/>
            <w:szCs w:val="28"/>
          </w:rPr>
          <w:t>№</w:t>
        </w:r>
        <w:r w:rsidRPr="00A75AD1">
          <w:rPr>
            <w:rStyle w:val="ab"/>
            <w:color w:val="000000"/>
            <w:sz w:val="28"/>
            <w:szCs w:val="28"/>
          </w:rPr>
          <w:t xml:space="preserve"> 19-ЗС «О регулировании земельных отношений в Ростовской области</w:t>
        </w:r>
      </w:hyperlink>
      <w:r w:rsidRPr="00A75AD1">
        <w:t>»</w:t>
      </w:r>
      <w:r>
        <w:rPr>
          <w:color w:val="000000"/>
          <w:sz w:val="28"/>
          <w:szCs w:val="28"/>
        </w:rPr>
        <w:t>.</w:t>
      </w:r>
    </w:p>
    <w:p w:rsidR="00871F49" w:rsidRPr="00A75AD1" w:rsidRDefault="00871F49" w:rsidP="00871F49">
      <w:pPr>
        <w:pStyle w:val="ac"/>
        <w:spacing w:before="0" w:beforeAutospacing="0" w:after="0" w:afterAutospacing="0"/>
        <w:ind w:firstLine="709"/>
        <w:jc w:val="both"/>
      </w:pPr>
      <w:r w:rsidRPr="00A75AD1">
        <w:rPr>
          <w:sz w:val="28"/>
          <w:szCs w:val="28"/>
        </w:rPr>
        <w:t>Решение об отказе в постановке на учет может быть обжаловано заявителем в установленном законом порядке.</w:t>
      </w:r>
    </w:p>
    <w:p w:rsidR="00871F49" w:rsidRPr="00C2344F" w:rsidRDefault="00871F49" w:rsidP="00871F49">
      <w:pPr>
        <w:pStyle w:val="ac"/>
        <w:spacing w:before="0" w:beforeAutospacing="0" w:after="0" w:afterAutospacing="0"/>
        <w:ind w:firstLine="709"/>
        <w:jc w:val="both"/>
      </w:pPr>
      <w:r w:rsidRPr="00C2344F">
        <w:rPr>
          <w:sz w:val="28"/>
          <w:szCs w:val="28"/>
        </w:rPr>
        <w:t xml:space="preserve">Отсутствие на территории </w:t>
      </w:r>
      <w:proofErr w:type="spellStart"/>
      <w:r w:rsidRPr="00C2344F">
        <w:rPr>
          <w:sz w:val="28"/>
          <w:szCs w:val="28"/>
        </w:rPr>
        <w:t>Белокалитвинского</w:t>
      </w:r>
      <w:proofErr w:type="spellEnd"/>
      <w:r w:rsidRPr="00C2344F">
        <w:rPr>
          <w:sz w:val="28"/>
          <w:szCs w:val="28"/>
        </w:rPr>
        <w:t xml:space="preserve"> района свободных сформированных земельных участков не является основанием для отказа гражданам в постановке на учет в целях бесплатного предоставления земельного участка в собственность.</w:t>
      </w:r>
    </w:p>
    <w:p w:rsidR="00871F49" w:rsidRPr="00C2344F" w:rsidRDefault="00871F49" w:rsidP="00871F4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344F">
        <w:rPr>
          <w:sz w:val="28"/>
          <w:szCs w:val="28"/>
        </w:rPr>
        <w:lastRenderedPageBreak/>
        <w:t xml:space="preserve">2.10. </w:t>
      </w:r>
      <w:r>
        <w:rPr>
          <w:sz w:val="28"/>
          <w:szCs w:val="28"/>
        </w:rPr>
        <w:t xml:space="preserve">Решение о постановке на учет либо об отказе в постановке на учет оформляется постановлением Администраций городских, сельских поселений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района. </w:t>
      </w:r>
      <w:r w:rsidRPr="00C2344F">
        <w:rPr>
          <w:sz w:val="28"/>
          <w:szCs w:val="28"/>
        </w:rPr>
        <w:t xml:space="preserve">Решение направляется заявителю в семидневный срок со дня его принятия. </w:t>
      </w:r>
    </w:p>
    <w:p w:rsidR="00871F49" w:rsidRPr="00A8552C" w:rsidRDefault="00871F49" w:rsidP="00871F4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52C">
        <w:rPr>
          <w:sz w:val="28"/>
          <w:szCs w:val="28"/>
        </w:rPr>
        <w:t>2.11. Отдел архитектуры вносит запись о заявителе в электронный реестр. Учет граждан в целях предоставления земельных участков осуществляется отдельно:</w:t>
      </w:r>
    </w:p>
    <w:p w:rsidR="00871F49" w:rsidRPr="00A8552C" w:rsidRDefault="00871F49" w:rsidP="00871F49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552C">
        <w:rPr>
          <w:sz w:val="28"/>
          <w:szCs w:val="28"/>
        </w:rPr>
        <w:t xml:space="preserve">1) для индивидуального жилищного строительства – в «Журнале учета граждан, имеющих трех и более детей, в целях предоставления земельных участков в собственность бесплатно для индивидуального </w:t>
      </w:r>
      <w:r w:rsidRPr="00A8552C">
        <w:rPr>
          <w:color w:val="000000"/>
          <w:sz w:val="28"/>
          <w:szCs w:val="28"/>
        </w:rPr>
        <w:t>жилищного строительства» (приложение №1);</w:t>
      </w:r>
    </w:p>
    <w:p w:rsidR="00871F49" w:rsidRPr="00A8552C" w:rsidRDefault="00871F49" w:rsidP="00871F49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552C">
        <w:rPr>
          <w:sz w:val="28"/>
          <w:szCs w:val="28"/>
        </w:rPr>
        <w:t>2) для ведения личного подсобного хозяйства – в «Журнале учета граждан, имеющих трех и более детей, в целях предоставления земельных участков в собственность бесплатно для ведения личного подсобного хозяйства</w:t>
      </w:r>
      <w:r w:rsidRPr="00A8552C">
        <w:rPr>
          <w:color w:val="000000"/>
          <w:sz w:val="28"/>
          <w:szCs w:val="28"/>
        </w:rPr>
        <w:t>» (приложение №2);</w:t>
      </w:r>
    </w:p>
    <w:p w:rsidR="00871F49" w:rsidRDefault="00871F49" w:rsidP="00871F49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552C">
        <w:rPr>
          <w:sz w:val="28"/>
          <w:szCs w:val="28"/>
        </w:rPr>
        <w:t>3) для создания крестьянского (фермерского) хозяйства – в «Журнале учета граждан, имеющих трех и более детей, в целях</w:t>
      </w:r>
      <w:r>
        <w:rPr>
          <w:sz w:val="28"/>
          <w:szCs w:val="28"/>
        </w:rPr>
        <w:t xml:space="preserve"> предоставления земельных участков в собственность бесплатно для создания крестьянского (фермерского) хозяйства</w:t>
      </w:r>
      <w:r>
        <w:rPr>
          <w:color w:val="000000"/>
          <w:sz w:val="28"/>
          <w:szCs w:val="28"/>
        </w:rPr>
        <w:t>» (приложение №3).</w:t>
      </w:r>
    </w:p>
    <w:p w:rsidR="00871F49" w:rsidRDefault="00871F49" w:rsidP="00871F49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принятия положительного решения о постановке на учет заявителю присваивается порядковый номер в соответствии с датой и временем подачи заявления.</w:t>
      </w:r>
    </w:p>
    <w:p w:rsidR="00871F49" w:rsidRDefault="00871F49" w:rsidP="00871F49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принятия отрицательного решения в электронный реестр учета граждан вносится информация об отказе в постановке на учет заявителя и разъяснение причин отказа. </w:t>
      </w:r>
    </w:p>
    <w:p w:rsidR="00871F49" w:rsidRDefault="00871F49" w:rsidP="00871F49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2.12.На каждого заявителя, поставленного на учет Отделом архитектуры заводится учетное дело, в котором содержатся заявление, приложенные к нему документы, решение о постановке на учет, решение о снятии с учета.</w:t>
      </w:r>
    </w:p>
    <w:p w:rsidR="00871F49" w:rsidRPr="004E1035" w:rsidRDefault="00871F49" w:rsidP="00871F49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103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13</w:t>
      </w:r>
      <w:r w:rsidRPr="004E1035">
        <w:rPr>
          <w:color w:val="000000"/>
          <w:sz w:val="28"/>
          <w:szCs w:val="28"/>
        </w:rPr>
        <w:t>. Основаниями снятия граждан с учета являются:</w:t>
      </w:r>
    </w:p>
    <w:p w:rsidR="00871F49" w:rsidRPr="0028478F" w:rsidRDefault="00871F49" w:rsidP="00871F49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4E1035">
        <w:rPr>
          <w:color w:val="000000"/>
          <w:sz w:val="28"/>
          <w:szCs w:val="28"/>
        </w:rPr>
        <w:t xml:space="preserve"> предоставление заявителю земельного участка по основаниям, указанным в статье 8.2 Областного </w:t>
      </w:r>
      <w:hyperlink r:id="rId10" w:history="1">
        <w:r w:rsidRPr="0028478F">
          <w:rPr>
            <w:rStyle w:val="ab"/>
            <w:color w:val="000000"/>
            <w:sz w:val="28"/>
            <w:szCs w:val="28"/>
            <w:u w:val="none"/>
          </w:rPr>
          <w:t>закона Ростовской области от 22.07.2003 № 19-ЗС «О регулировании земельных отношений в Ростовской области</w:t>
        </w:r>
      </w:hyperlink>
      <w:r w:rsidRPr="0028478F">
        <w:t>»</w:t>
      </w:r>
      <w:r w:rsidRPr="0028478F">
        <w:rPr>
          <w:color w:val="000000"/>
          <w:sz w:val="28"/>
          <w:szCs w:val="28"/>
        </w:rPr>
        <w:t>;</w:t>
      </w:r>
    </w:p>
    <w:p w:rsidR="00871F49" w:rsidRPr="004E1035" w:rsidRDefault="00871F49" w:rsidP="00871F49">
      <w:pPr>
        <w:pStyle w:val="ac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2)</w:t>
      </w:r>
      <w:r w:rsidRPr="004E1035">
        <w:rPr>
          <w:color w:val="000000"/>
          <w:sz w:val="28"/>
          <w:szCs w:val="28"/>
        </w:rPr>
        <w:t xml:space="preserve"> прекращение гражданства заявителя;</w:t>
      </w:r>
    </w:p>
    <w:p w:rsidR="00871F49" w:rsidRPr="008F60F5" w:rsidRDefault="00871F49" w:rsidP="00871F49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60F5">
        <w:rPr>
          <w:color w:val="000000"/>
          <w:sz w:val="28"/>
          <w:szCs w:val="28"/>
        </w:rPr>
        <w:t xml:space="preserve">3) снятие с регистрационного учета по месту жительства на территории </w:t>
      </w:r>
      <w:proofErr w:type="spellStart"/>
      <w:r w:rsidRPr="008F60F5">
        <w:rPr>
          <w:color w:val="000000"/>
          <w:sz w:val="28"/>
          <w:szCs w:val="28"/>
        </w:rPr>
        <w:t>Белокалитвинского</w:t>
      </w:r>
      <w:proofErr w:type="spellEnd"/>
      <w:r w:rsidRPr="008F60F5">
        <w:rPr>
          <w:color w:val="000000"/>
          <w:sz w:val="28"/>
          <w:szCs w:val="28"/>
        </w:rPr>
        <w:t xml:space="preserve"> района;</w:t>
      </w:r>
    </w:p>
    <w:p w:rsidR="00871F49" w:rsidRPr="008F60F5" w:rsidRDefault="00871F49" w:rsidP="00871F49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60F5">
        <w:rPr>
          <w:color w:val="000000"/>
          <w:sz w:val="28"/>
          <w:szCs w:val="28"/>
        </w:rPr>
        <w:t>4) лишение заявителя родительских прав, отмена усыновления ребенка, прекращение опеки или попечительства над несовершеннолетними;</w:t>
      </w:r>
    </w:p>
    <w:p w:rsidR="00871F49" w:rsidRPr="008F60F5" w:rsidRDefault="00871F49" w:rsidP="00871F49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F60F5">
        <w:rPr>
          <w:color w:val="000000"/>
          <w:sz w:val="28"/>
          <w:szCs w:val="28"/>
        </w:rPr>
        <w:t>5) выявление в представленных документах недостоверных сведений, явившихся основанием для постановки на учет в целях бесплатного предоставления земельного участка в собственность бесплатно для индивидуального жилищного строительства, ведения личного подсобного хозяйства или создания крестьянского (фермерского) хозяйства;</w:t>
      </w:r>
    </w:p>
    <w:p w:rsidR="00871F49" w:rsidRPr="008F60F5" w:rsidRDefault="00871F49" w:rsidP="00871F49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F60F5">
        <w:rPr>
          <w:color w:val="000000"/>
          <w:sz w:val="28"/>
          <w:szCs w:val="28"/>
        </w:rPr>
        <w:t>6) заявление о снятии с учета.</w:t>
      </w:r>
    </w:p>
    <w:p w:rsidR="00871F49" w:rsidRDefault="00871F49" w:rsidP="00871F49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F60F5">
        <w:rPr>
          <w:sz w:val="28"/>
          <w:szCs w:val="28"/>
        </w:rPr>
        <w:t>2.14. Достижение детьми (одним из детей) совершеннолетия или смерть детей (одного из детей) не являются основанием для снятия граждан с соответствующего учета.</w:t>
      </w:r>
    </w:p>
    <w:p w:rsidR="00871F49" w:rsidRDefault="00871F49" w:rsidP="00871F49">
      <w:pPr>
        <w:pStyle w:val="ac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2.15. Несогласие гражданина, претендующего на получение земельного участка, с подобранным местом нахождения земельного участка не является основанием для снятия гражданина с соответствующего учета.</w:t>
      </w:r>
    </w:p>
    <w:p w:rsidR="00871F49" w:rsidRPr="008F60F5" w:rsidRDefault="00871F49" w:rsidP="00871F49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F60F5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6</w:t>
      </w:r>
      <w:r w:rsidRPr="008F60F5">
        <w:rPr>
          <w:color w:val="000000"/>
          <w:sz w:val="28"/>
          <w:szCs w:val="28"/>
        </w:rPr>
        <w:t xml:space="preserve">. Решение о снятии заявителя с учета принимается в форме постановления Администрации городского или сельского поселения </w:t>
      </w:r>
      <w:proofErr w:type="spellStart"/>
      <w:r w:rsidRPr="008F60F5">
        <w:rPr>
          <w:color w:val="000000"/>
          <w:sz w:val="28"/>
          <w:szCs w:val="28"/>
        </w:rPr>
        <w:t>Белокалитвинского</w:t>
      </w:r>
      <w:proofErr w:type="spellEnd"/>
      <w:r w:rsidRPr="008F60F5">
        <w:rPr>
          <w:color w:val="000000"/>
          <w:sz w:val="28"/>
          <w:szCs w:val="28"/>
        </w:rPr>
        <w:t xml:space="preserve"> района. Решение принимается не позднее тридцати дней со дня выявления обстоятельств, являющихся основаниями для снятия с учета граждан, имеющих трех и более детей в целях предоставления земельных участков в собственность бесплатно для индивидуального жилищного строительства, ведения личного подсобного хозяйства или создания крестьянского (фермерского) хозяйства.</w:t>
      </w:r>
    </w:p>
    <w:p w:rsidR="00871F49" w:rsidRDefault="00871F49" w:rsidP="00871F49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8552C">
        <w:rPr>
          <w:color w:val="000000"/>
          <w:sz w:val="28"/>
          <w:szCs w:val="28"/>
        </w:rPr>
        <w:t>2.17. Отдел архитектуры ежегодно, в первом квартале последующего года бесплатно осуществляет перерегистрацию граждан, стоящих на учете в целях предоставления земельных участков в собственность бесплатно для индивидуального жилищного строительства, ведения личного подсобного хозяйства или создания крестьянского (фермерского) хозяйства с учетом изменений, произошедших в прошедшем году.</w:t>
      </w:r>
    </w:p>
    <w:p w:rsidR="00871F49" w:rsidRDefault="00871F49" w:rsidP="00871F49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871F49" w:rsidRDefault="00871F49" w:rsidP="00871F49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871F49" w:rsidRDefault="00871F49" w:rsidP="00871F49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B27AE3" w:rsidRPr="0028478F" w:rsidRDefault="00B27AE3" w:rsidP="00B27AE3">
      <w:pPr>
        <w:pStyle w:val="ac"/>
        <w:spacing w:before="0" w:beforeAutospacing="0" w:after="0" w:afterAutospacing="0"/>
        <w:jc w:val="both"/>
        <w:rPr>
          <w:sz w:val="28"/>
        </w:rPr>
      </w:pPr>
      <w:proofErr w:type="spellStart"/>
      <w:r w:rsidRPr="0028478F">
        <w:rPr>
          <w:sz w:val="28"/>
        </w:rPr>
        <w:t>И.о</w:t>
      </w:r>
      <w:proofErr w:type="spellEnd"/>
      <w:r w:rsidRPr="0028478F">
        <w:rPr>
          <w:sz w:val="28"/>
        </w:rPr>
        <w:t>. управляющего   делами</w:t>
      </w:r>
      <w:r w:rsidRPr="0028478F">
        <w:rPr>
          <w:sz w:val="28"/>
        </w:rPr>
        <w:tab/>
      </w:r>
      <w:r w:rsidRPr="0028478F">
        <w:rPr>
          <w:sz w:val="28"/>
        </w:rPr>
        <w:tab/>
      </w:r>
      <w:r w:rsidRPr="0028478F">
        <w:rPr>
          <w:sz w:val="28"/>
        </w:rPr>
        <w:tab/>
      </w:r>
      <w:r w:rsidRPr="0028478F">
        <w:rPr>
          <w:sz w:val="28"/>
        </w:rPr>
        <w:tab/>
      </w:r>
      <w:r w:rsidRPr="0028478F">
        <w:rPr>
          <w:sz w:val="28"/>
        </w:rPr>
        <w:tab/>
      </w:r>
      <w:r w:rsidRPr="0028478F">
        <w:rPr>
          <w:sz w:val="28"/>
        </w:rPr>
        <w:tab/>
      </w:r>
      <w:r w:rsidRPr="0028478F">
        <w:rPr>
          <w:sz w:val="28"/>
        </w:rPr>
        <w:tab/>
        <w:t>Л.А. Леонова</w:t>
      </w:r>
    </w:p>
    <w:p w:rsidR="00871F49" w:rsidRDefault="00871F49" w:rsidP="00871F49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871F49" w:rsidRDefault="00871F49" w:rsidP="00871F49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871F49" w:rsidRDefault="00871F49" w:rsidP="00871F49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871F49" w:rsidRDefault="00871F49" w:rsidP="00871F49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871F49" w:rsidRDefault="00871F49" w:rsidP="00871F49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871F49" w:rsidRDefault="00871F49" w:rsidP="00871F49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871F49" w:rsidRDefault="00871F49" w:rsidP="00871F49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871F49" w:rsidRDefault="00871F49" w:rsidP="00871F49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871F49" w:rsidRDefault="00871F49" w:rsidP="00871F49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871F49" w:rsidRDefault="00871F49" w:rsidP="00871F49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871F49" w:rsidRDefault="00871F49" w:rsidP="00871F49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871F49" w:rsidRDefault="00871F49" w:rsidP="00871F49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871F49" w:rsidRDefault="00871F49" w:rsidP="00871F49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871F49" w:rsidRDefault="00871F49" w:rsidP="00871F49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871F49" w:rsidRDefault="00871F49" w:rsidP="00871F49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871F49" w:rsidRDefault="00871F49" w:rsidP="00871F49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871F49" w:rsidRDefault="00871F49" w:rsidP="00871F49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28478F" w:rsidRDefault="0028478F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  <w:sectPr w:rsidR="0028478F" w:rsidSect="0028478F">
          <w:pgSz w:w="11906" w:h="16838"/>
          <w:pgMar w:top="964" w:right="566" w:bottom="964" w:left="1276" w:header="720" w:footer="720" w:gutter="0"/>
          <w:cols w:space="720"/>
          <w:docGrid w:linePitch="360"/>
        </w:sect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  <w:r w:rsidRPr="00CF5DC6">
        <w:rPr>
          <w:color w:val="000000"/>
        </w:rPr>
        <w:lastRenderedPageBreak/>
        <w:t xml:space="preserve">Приложение № 1 к Порядку </w:t>
      </w:r>
      <w:r>
        <w:rPr>
          <w:color w:val="000000"/>
        </w:rPr>
        <w:t xml:space="preserve">ведения </w:t>
      </w:r>
      <w:r w:rsidRPr="00CF5DC6">
        <w:rPr>
          <w:color w:val="000000"/>
        </w:rPr>
        <w:t>учета граждан,</w:t>
      </w:r>
      <w:r>
        <w:rPr>
          <w:color w:val="000000"/>
        </w:rPr>
        <w:t xml:space="preserve"> </w:t>
      </w:r>
      <w:r w:rsidRPr="00CF5DC6">
        <w:rPr>
          <w:color w:val="000000"/>
        </w:rPr>
        <w:t>имеющих трех и более детей, в целях предоставления земельных</w:t>
      </w:r>
      <w:r>
        <w:rPr>
          <w:color w:val="000000"/>
        </w:rPr>
        <w:t xml:space="preserve"> </w:t>
      </w:r>
      <w:r w:rsidRPr="00CF5DC6">
        <w:rPr>
          <w:color w:val="000000"/>
        </w:rPr>
        <w:t>участков в собственность бесплатно</w:t>
      </w:r>
      <w:r>
        <w:rPr>
          <w:color w:val="000000"/>
        </w:rPr>
        <w:t xml:space="preserve"> </w:t>
      </w:r>
      <w:r w:rsidRPr="00CF5DC6">
        <w:rPr>
          <w:color w:val="000000"/>
        </w:rPr>
        <w:t>для индивидуального жилищного</w:t>
      </w:r>
      <w:r>
        <w:rPr>
          <w:color w:val="000000"/>
        </w:rPr>
        <w:t xml:space="preserve"> </w:t>
      </w:r>
      <w:r w:rsidRPr="00CF5DC6">
        <w:rPr>
          <w:color w:val="000000"/>
        </w:rPr>
        <w:t>строительства, ведения личного</w:t>
      </w:r>
      <w:r>
        <w:rPr>
          <w:color w:val="000000"/>
        </w:rPr>
        <w:t xml:space="preserve"> </w:t>
      </w:r>
      <w:r w:rsidRPr="00CF5DC6">
        <w:rPr>
          <w:color w:val="000000"/>
        </w:rPr>
        <w:t>подсобного хозяйства или создания крестьянского (фермерского) хозяйства</w:t>
      </w: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28478F" w:rsidRDefault="0028478F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871F49" w:rsidRDefault="00871F49" w:rsidP="00871F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учета граждан, имеющих трех и более детей, </w:t>
      </w:r>
    </w:p>
    <w:p w:rsidR="00871F49" w:rsidRDefault="00871F49" w:rsidP="00871F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целях предоставления земельных участков в собственность </w:t>
      </w:r>
    </w:p>
    <w:p w:rsidR="00871F49" w:rsidRDefault="00871F49" w:rsidP="00871F49">
      <w:pPr>
        <w:jc w:val="center"/>
        <w:rPr>
          <w:sz w:val="28"/>
          <w:szCs w:val="28"/>
        </w:rPr>
      </w:pPr>
      <w:r>
        <w:rPr>
          <w:sz w:val="28"/>
          <w:szCs w:val="28"/>
        </w:rPr>
        <w:t>бесплатно для индивидуального жилищного строительства</w:t>
      </w:r>
    </w:p>
    <w:p w:rsidR="00871F49" w:rsidRDefault="00871F49" w:rsidP="00871F49">
      <w:pPr>
        <w:rPr>
          <w:szCs w:val="28"/>
        </w:rPr>
      </w:pP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1227"/>
        <w:gridCol w:w="992"/>
        <w:gridCol w:w="1168"/>
        <w:gridCol w:w="1260"/>
        <w:gridCol w:w="1440"/>
        <w:gridCol w:w="1080"/>
        <w:gridCol w:w="1080"/>
        <w:gridCol w:w="900"/>
      </w:tblGrid>
      <w:tr w:rsidR="00871F49" w:rsidTr="000920AD">
        <w:trPr>
          <w:cantSplit/>
          <w:trHeight w:val="9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№п/п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поступления заявления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заявителя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детях заявителя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регистрации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(дата)</w:t>
            </w:r>
          </w:p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решения о постановке на учет (отказе в постановке)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учетного дела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(дата) решения о снятии с учета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снятия с учета</w:t>
            </w:r>
          </w:p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</w:tr>
      <w:tr w:rsidR="00871F49" w:rsidTr="000920AD">
        <w:trPr>
          <w:cantSplit/>
          <w:trHeight w:val="8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9" w:rsidRDefault="00871F49" w:rsidP="000920AD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9" w:rsidRDefault="00871F49" w:rsidP="000920AD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9" w:rsidRDefault="00871F49" w:rsidP="000920A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детей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9" w:rsidRDefault="00871F49" w:rsidP="000920A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9" w:rsidRDefault="00871F49" w:rsidP="000920A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9" w:rsidRDefault="00871F49" w:rsidP="000920A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9" w:rsidRDefault="00871F49" w:rsidP="000920AD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9" w:rsidRDefault="00871F49" w:rsidP="000920AD">
            <w:pPr>
              <w:rPr>
                <w:sz w:val="22"/>
                <w:szCs w:val="22"/>
              </w:rPr>
            </w:pPr>
          </w:p>
        </w:tc>
      </w:tr>
      <w:tr w:rsidR="00871F49" w:rsidTr="000920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71F49" w:rsidTr="000920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871F49" w:rsidRDefault="00871F49" w:rsidP="00871F49">
      <w:pPr>
        <w:pStyle w:val="ac"/>
        <w:spacing w:before="0" w:beforeAutospacing="0" w:after="0" w:afterAutospacing="0"/>
        <w:ind w:left="5760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  <w:r>
        <w:rPr>
          <w:color w:val="000000"/>
        </w:rPr>
        <w:lastRenderedPageBreak/>
        <w:t>Приложение № 2</w:t>
      </w:r>
      <w:r w:rsidRPr="00CF5DC6">
        <w:rPr>
          <w:color w:val="000000"/>
        </w:rPr>
        <w:t xml:space="preserve"> к Порядку </w:t>
      </w:r>
      <w:r>
        <w:rPr>
          <w:color w:val="000000"/>
        </w:rPr>
        <w:t xml:space="preserve">ведения </w:t>
      </w:r>
      <w:r w:rsidRPr="00CF5DC6">
        <w:rPr>
          <w:color w:val="000000"/>
        </w:rPr>
        <w:t>учета граждан,</w:t>
      </w:r>
      <w:r>
        <w:rPr>
          <w:color w:val="000000"/>
        </w:rPr>
        <w:t xml:space="preserve"> </w:t>
      </w:r>
      <w:r w:rsidRPr="00CF5DC6">
        <w:rPr>
          <w:color w:val="000000"/>
        </w:rPr>
        <w:t>имеющих трех и более детей, в целях предоставления земельных</w:t>
      </w:r>
      <w:r>
        <w:rPr>
          <w:color w:val="000000"/>
        </w:rPr>
        <w:t xml:space="preserve"> </w:t>
      </w:r>
      <w:r w:rsidRPr="00CF5DC6">
        <w:rPr>
          <w:color w:val="000000"/>
        </w:rPr>
        <w:t>участков в собственность бесплатно</w:t>
      </w:r>
      <w:r>
        <w:rPr>
          <w:color w:val="000000"/>
        </w:rPr>
        <w:t xml:space="preserve"> </w:t>
      </w:r>
      <w:r w:rsidRPr="00CF5DC6">
        <w:rPr>
          <w:color w:val="000000"/>
        </w:rPr>
        <w:t>для индивидуального жилищного</w:t>
      </w:r>
      <w:r>
        <w:rPr>
          <w:color w:val="000000"/>
        </w:rPr>
        <w:t xml:space="preserve"> </w:t>
      </w:r>
      <w:r w:rsidRPr="00CF5DC6">
        <w:rPr>
          <w:color w:val="000000"/>
        </w:rPr>
        <w:t>строительства, ведения личного</w:t>
      </w:r>
      <w:r>
        <w:rPr>
          <w:color w:val="000000"/>
        </w:rPr>
        <w:t xml:space="preserve"> </w:t>
      </w:r>
      <w:r w:rsidRPr="00CF5DC6">
        <w:rPr>
          <w:color w:val="000000"/>
        </w:rPr>
        <w:t>подсобного хозяйства или создания крестьянского (фермерского) хозяйства</w:t>
      </w: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28478F" w:rsidRDefault="0028478F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871F49" w:rsidRDefault="00871F49" w:rsidP="00871F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учета граждан, имеющих трех и более детей, </w:t>
      </w:r>
    </w:p>
    <w:p w:rsidR="00871F49" w:rsidRDefault="00871F49" w:rsidP="00871F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целях предоставления земельных участков в собственность </w:t>
      </w:r>
    </w:p>
    <w:p w:rsidR="00871F49" w:rsidRDefault="00871F49" w:rsidP="00871F49">
      <w:pPr>
        <w:jc w:val="center"/>
        <w:rPr>
          <w:sz w:val="28"/>
          <w:szCs w:val="28"/>
        </w:rPr>
      </w:pPr>
      <w:r>
        <w:rPr>
          <w:sz w:val="28"/>
          <w:szCs w:val="28"/>
        </w:rPr>
        <w:t>бесплатно для ведения личного подсобного хозяйства</w:t>
      </w:r>
    </w:p>
    <w:p w:rsidR="00871F49" w:rsidRDefault="00871F49" w:rsidP="00871F49">
      <w:pPr>
        <w:rPr>
          <w:szCs w:val="28"/>
        </w:rPr>
      </w:pPr>
    </w:p>
    <w:p w:rsidR="00871F49" w:rsidRDefault="00871F49" w:rsidP="00871F49">
      <w:pPr>
        <w:rPr>
          <w:szCs w:val="28"/>
        </w:rPr>
      </w:pP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1227"/>
        <w:gridCol w:w="992"/>
        <w:gridCol w:w="1168"/>
        <w:gridCol w:w="1260"/>
        <w:gridCol w:w="1440"/>
        <w:gridCol w:w="1080"/>
        <w:gridCol w:w="1080"/>
        <w:gridCol w:w="900"/>
      </w:tblGrid>
      <w:tr w:rsidR="00871F49" w:rsidTr="000920AD">
        <w:trPr>
          <w:cantSplit/>
          <w:trHeight w:val="9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№п/п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поступления заявления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заявителя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детях заявителя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регистрации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(дата)</w:t>
            </w:r>
          </w:p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решения о постановке на учет (отказе в постановке)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учетного дела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(дата) решения о снятии с учета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снятия с учета</w:t>
            </w:r>
          </w:p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</w:tr>
      <w:tr w:rsidR="00871F49" w:rsidTr="000920AD">
        <w:trPr>
          <w:cantSplit/>
          <w:trHeight w:val="8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9" w:rsidRDefault="00871F49" w:rsidP="000920AD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9" w:rsidRDefault="00871F49" w:rsidP="000920AD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9" w:rsidRDefault="00871F49" w:rsidP="000920A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детей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9" w:rsidRDefault="00871F49" w:rsidP="000920A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9" w:rsidRDefault="00871F49" w:rsidP="000920A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9" w:rsidRDefault="00871F49" w:rsidP="000920A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9" w:rsidRDefault="00871F49" w:rsidP="000920AD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9" w:rsidRDefault="00871F49" w:rsidP="000920AD">
            <w:pPr>
              <w:rPr>
                <w:sz w:val="22"/>
                <w:szCs w:val="22"/>
              </w:rPr>
            </w:pPr>
          </w:p>
        </w:tc>
      </w:tr>
      <w:tr w:rsidR="00871F49" w:rsidTr="000920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71F49" w:rsidTr="000920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</w:tr>
      <w:tr w:rsidR="00871F49" w:rsidTr="000920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871F49" w:rsidRDefault="00871F49" w:rsidP="00871F49">
      <w:pPr>
        <w:ind w:left="-360"/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871F49" w:rsidRPr="00CF5DC6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  <w:r w:rsidRPr="00CF5DC6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3</w:t>
      </w:r>
      <w:r w:rsidRPr="00CF5DC6">
        <w:rPr>
          <w:color w:val="000000"/>
        </w:rPr>
        <w:t xml:space="preserve"> к Порядку </w:t>
      </w:r>
      <w:r>
        <w:rPr>
          <w:color w:val="000000"/>
        </w:rPr>
        <w:t xml:space="preserve">ведения </w:t>
      </w:r>
      <w:r w:rsidRPr="00CF5DC6">
        <w:rPr>
          <w:color w:val="000000"/>
        </w:rPr>
        <w:t>учета граждан,</w:t>
      </w:r>
      <w:r>
        <w:rPr>
          <w:color w:val="000000"/>
        </w:rPr>
        <w:t xml:space="preserve"> </w:t>
      </w:r>
      <w:r w:rsidRPr="00CF5DC6">
        <w:rPr>
          <w:color w:val="000000"/>
        </w:rPr>
        <w:t>имеющих трех и более детей, в целях предоставления земельных</w:t>
      </w:r>
      <w:r>
        <w:rPr>
          <w:color w:val="000000"/>
        </w:rPr>
        <w:t xml:space="preserve"> </w:t>
      </w:r>
      <w:r w:rsidRPr="00CF5DC6">
        <w:rPr>
          <w:color w:val="000000"/>
        </w:rPr>
        <w:t>участков в собственность бесплатно</w:t>
      </w:r>
      <w:r>
        <w:rPr>
          <w:color w:val="000000"/>
        </w:rPr>
        <w:t xml:space="preserve"> </w:t>
      </w:r>
      <w:r w:rsidRPr="00CF5DC6">
        <w:rPr>
          <w:color w:val="000000"/>
        </w:rPr>
        <w:t>для индивидуального жилищного</w:t>
      </w:r>
      <w:r>
        <w:rPr>
          <w:color w:val="000000"/>
        </w:rPr>
        <w:t xml:space="preserve"> </w:t>
      </w:r>
      <w:r w:rsidRPr="00CF5DC6">
        <w:rPr>
          <w:color w:val="000000"/>
        </w:rPr>
        <w:t>строительства, ведения личного</w:t>
      </w:r>
      <w:r>
        <w:rPr>
          <w:color w:val="000000"/>
        </w:rPr>
        <w:t xml:space="preserve"> </w:t>
      </w:r>
      <w:r w:rsidRPr="00CF5DC6">
        <w:rPr>
          <w:color w:val="000000"/>
        </w:rPr>
        <w:t>подсобного хозяйства или создания крестьянского (фермерского) хозяйства</w:t>
      </w:r>
    </w:p>
    <w:p w:rsidR="00871F49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28478F" w:rsidRDefault="0028478F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871F49" w:rsidRDefault="00871F49" w:rsidP="00871F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учета граждан, имеющих трех и более детей, </w:t>
      </w:r>
    </w:p>
    <w:p w:rsidR="00871F49" w:rsidRDefault="00871F49" w:rsidP="00871F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целях предоставления земельных участков в собственность </w:t>
      </w:r>
    </w:p>
    <w:p w:rsidR="00871F49" w:rsidRDefault="00871F49" w:rsidP="00871F49">
      <w:pPr>
        <w:jc w:val="center"/>
        <w:rPr>
          <w:sz w:val="28"/>
          <w:szCs w:val="28"/>
        </w:rPr>
      </w:pPr>
      <w:r>
        <w:rPr>
          <w:sz w:val="28"/>
          <w:szCs w:val="28"/>
        </w:rPr>
        <w:t>бесплатно для создания крестьянского (фермерского) хозяйства</w:t>
      </w:r>
    </w:p>
    <w:p w:rsidR="00871F49" w:rsidRDefault="00871F49" w:rsidP="00871F49">
      <w:pPr>
        <w:rPr>
          <w:szCs w:val="28"/>
        </w:rPr>
      </w:pPr>
    </w:p>
    <w:p w:rsidR="00871F49" w:rsidRDefault="00871F49" w:rsidP="00871F49">
      <w:pPr>
        <w:rPr>
          <w:szCs w:val="28"/>
        </w:rPr>
      </w:pP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1227"/>
        <w:gridCol w:w="992"/>
        <w:gridCol w:w="1168"/>
        <w:gridCol w:w="1260"/>
        <w:gridCol w:w="1440"/>
        <w:gridCol w:w="1080"/>
        <w:gridCol w:w="1080"/>
        <w:gridCol w:w="900"/>
      </w:tblGrid>
      <w:tr w:rsidR="00871F49" w:rsidTr="000920AD">
        <w:trPr>
          <w:cantSplit/>
          <w:trHeight w:val="9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№п/п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поступления заявления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заявителя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детях заявителя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регистрации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(дата)</w:t>
            </w:r>
          </w:p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решения о постановке на учет (отказе в постановке)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учетного дела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(дата) решения о снятии с учета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снятия с учета</w:t>
            </w:r>
          </w:p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</w:tr>
      <w:tr w:rsidR="00871F49" w:rsidTr="000920AD">
        <w:trPr>
          <w:cantSplit/>
          <w:trHeight w:val="8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9" w:rsidRDefault="00871F49" w:rsidP="000920AD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9" w:rsidRDefault="00871F49" w:rsidP="000920AD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9" w:rsidRDefault="00871F49" w:rsidP="000920A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детей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9" w:rsidRDefault="00871F49" w:rsidP="000920A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9" w:rsidRDefault="00871F49" w:rsidP="000920A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9" w:rsidRDefault="00871F49" w:rsidP="000920A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9" w:rsidRDefault="00871F49" w:rsidP="000920AD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9" w:rsidRDefault="00871F49" w:rsidP="000920AD">
            <w:pPr>
              <w:rPr>
                <w:sz w:val="22"/>
                <w:szCs w:val="22"/>
              </w:rPr>
            </w:pPr>
          </w:p>
        </w:tc>
      </w:tr>
      <w:tr w:rsidR="00871F49" w:rsidTr="000920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71F49" w:rsidTr="000920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</w:tr>
      <w:tr w:rsidR="00871F49" w:rsidTr="000920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9" w:rsidRDefault="00871F49" w:rsidP="000920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871F49" w:rsidRDefault="00871F49" w:rsidP="00871F49">
      <w:pPr>
        <w:ind w:left="-360"/>
      </w:pPr>
    </w:p>
    <w:p w:rsidR="00871F49" w:rsidRPr="00CF5DC6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871F49" w:rsidRPr="00CF5DC6" w:rsidRDefault="00871F49" w:rsidP="00871F49">
      <w:pPr>
        <w:pStyle w:val="ac"/>
        <w:spacing w:before="0" w:beforeAutospacing="0" w:after="0" w:afterAutospacing="0"/>
        <w:ind w:left="5760"/>
        <w:jc w:val="both"/>
        <w:rPr>
          <w:color w:val="000000"/>
        </w:rPr>
      </w:pPr>
    </w:p>
    <w:p w:rsidR="00B27AE3" w:rsidRPr="0028478F" w:rsidRDefault="00871F49" w:rsidP="00B27AE3">
      <w:pPr>
        <w:pStyle w:val="ac"/>
        <w:spacing w:before="0" w:beforeAutospacing="0" w:after="0" w:afterAutospacing="0"/>
        <w:jc w:val="both"/>
        <w:rPr>
          <w:sz w:val="28"/>
        </w:rPr>
      </w:pPr>
      <w:r w:rsidRPr="00FE0B01">
        <w:rPr>
          <w:sz w:val="28"/>
          <w:szCs w:val="28"/>
          <w:highlight w:val="yellow"/>
        </w:rPr>
        <w:br/>
      </w:r>
    </w:p>
    <w:p w:rsidR="00B27AE3" w:rsidRDefault="00B27AE3" w:rsidP="00B27AE3">
      <w:pPr>
        <w:pStyle w:val="a3"/>
        <w:tabs>
          <w:tab w:val="clear" w:pos="4536"/>
          <w:tab w:val="clear" w:pos="9072"/>
        </w:tabs>
      </w:pPr>
    </w:p>
    <w:p w:rsidR="00B27AE3" w:rsidRDefault="00B27AE3" w:rsidP="00B27AE3">
      <w:pPr>
        <w:pStyle w:val="a3"/>
        <w:tabs>
          <w:tab w:val="clear" w:pos="4536"/>
          <w:tab w:val="clear" w:pos="9072"/>
        </w:tabs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28478F">
      <w:footerReference w:type="default" r:id="rId11"/>
      <w:pgSz w:w="11906" w:h="16838"/>
      <w:pgMar w:top="964" w:right="566" w:bottom="96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34C" w:rsidRDefault="0056234C">
      <w:r>
        <w:separator/>
      </w:r>
    </w:p>
  </w:endnote>
  <w:endnote w:type="continuationSeparator" w:id="0">
    <w:p w:rsidR="0056234C" w:rsidRDefault="0056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27AE3" w:rsidRPr="00B27AE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27AE3">
      <w:rPr>
        <w:noProof/>
        <w:sz w:val="14"/>
        <w:lang w:val="en-US"/>
      </w:rPr>
      <w:t>C</w:t>
    </w:r>
    <w:r w:rsidR="00B27AE3" w:rsidRPr="00B27AE3">
      <w:rPr>
        <w:noProof/>
        <w:sz w:val="14"/>
      </w:rPr>
      <w:t>:\</w:t>
    </w:r>
    <w:r w:rsidR="00B27AE3">
      <w:rPr>
        <w:noProof/>
        <w:sz w:val="14"/>
        <w:lang w:val="en-US"/>
      </w:rPr>
      <w:t>Users</w:t>
    </w:r>
    <w:r w:rsidR="00B27AE3" w:rsidRPr="00B27AE3">
      <w:rPr>
        <w:noProof/>
        <w:sz w:val="14"/>
      </w:rPr>
      <w:t>\</w:t>
    </w:r>
    <w:r w:rsidR="00B27AE3">
      <w:rPr>
        <w:noProof/>
        <w:sz w:val="14"/>
        <w:lang w:val="en-US"/>
      </w:rPr>
      <w:t>eio</w:t>
    </w:r>
    <w:r w:rsidR="00B27AE3" w:rsidRPr="00B27AE3">
      <w:rPr>
        <w:noProof/>
        <w:sz w:val="14"/>
      </w:rPr>
      <w:t>3\Сохранения Алентьева\Мои документы\Постановления\Порядок_учет-ИЖС-ЛПХ-КФХ.</w:t>
    </w:r>
    <w:r w:rsidR="00B27AE3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474CD" w:rsidRPr="00F474CD">
      <w:rPr>
        <w:noProof/>
        <w:sz w:val="14"/>
      </w:rPr>
      <w:t>11/15/2018 12:20:00</w:t>
    </w:r>
    <w:r w:rsidR="00F474CD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F474CD">
      <w:rPr>
        <w:noProof/>
        <w:sz w:val="14"/>
        <w:lang w:val="en-US"/>
      </w:rPr>
      <w:t>9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F474CD">
      <w:rPr>
        <w:noProof/>
        <w:sz w:val="14"/>
      </w:rPr>
      <w:t>12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E3" w:rsidRPr="00844AAA" w:rsidRDefault="00B27AE3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B27AE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>
      <w:rPr>
        <w:noProof/>
        <w:sz w:val="14"/>
        <w:lang w:val="en-US"/>
      </w:rPr>
      <w:t>C</w:t>
    </w:r>
    <w:r w:rsidRPr="00B27AE3">
      <w:rPr>
        <w:noProof/>
        <w:sz w:val="14"/>
      </w:rPr>
      <w:t>:\</w:t>
    </w:r>
    <w:r>
      <w:rPr>
        <w:noProof/>
        <w:sz w:val="14"/>
        <w:lang w:val="en-US"/>
      </w:rPr>
      <w:t>Users</w:t>
    </w:r>
    <w:r w:rsidRPr="00B27AE3">
      <w:rPr>
        <w:noProof/>
        <w:sz w:val="14"/>
      </w:rPr>
      <w:t>\</w:t>
    </w:r>
    <w:r>
      <w:rPr>
        <w:noProof/>
        <w:sz w:val="14"/>
        <w:lang w:val="en-US"/>
      </w:rPr>
      <w:t>eio</w:t>
    </w:r>
    <w:r w:rsidRPr="00B27AE3">
      <w:rPr>
        <w:noProof/>
        <w:sz w:val="14"/>
      </w:rPr>
      <w:t>3\Сохранения Алентьева\Мои документы\Постановления\Порядок_учет-ИЖС-ЛПХ-КФХ.</w:t>
    </w:r>
    <w:r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474CD" w:rsidRPr="00F474CD">
      <w:rPr>
        <w:noProof/>
        <w:sz w:val="14"/>
      </w:rPr>
      <w:t>11/15/2018 12:20:00</w:t>
    </w:r>
    <w:r w:rsidR="00F474CD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B27AE3" w:rsidRPr="00F239EE" w:rsidRDefault="00B27AE3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F474CD">
      <w:rPr>
        <w:noProof/>
        <w:sz w:val="14"/>
        <w:lang w:val="en-US"/>
      </w:rPr>
      <w:t>11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F474CD">
      <w:rPr>
        <w:noProof/>
        <w:sz w:val="14"/>
      </w:rPr>
      <w:t>12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34C" w:rsidRDefault="0056234C">
      <w:r>
        <w:separator/>
      </w:r>
    </w:p>
  </w:footnote>
  <w:footnote w:type="continuationSeparator" w:id="0">
    <w:p w:rsidR="0056234C" w:rsidRDefault="00562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67D5ED5"/>
    <w:multiLevelType w:val="hybridMultilevel"/>
    <w:tmpl w:val="0F24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0E7A7D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8478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6234C"/>
    <w:rsid w:val="00573433"/>
    <w:rsid w:val="005C3032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1F49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27AE3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37E53"/>
    <w:rsid w:val="00F474CD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PlusTitle">
    <w:name w:val="ConsPlusTitle"/>
    <w:rsid w:val="00871F4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32">
    <w:name w:val="Основной текст с отступом 32"/>
    <w:basedOn w:val="a"/>
    <w:rsid w:val="00871F49"/>
    <w:pPr>
      <w:suppressAutoHyphens/>
      <w:ind w:firstLine="720"/>
      <w:jc w:val="both"/>
    </w:pPr>
    <w:rPr>
      <w:color w:val="000000"/>
      <w:szCs w:val="20"/>
      <w:lang w:eastAsia="zh-CN"/>
    </w:rPr>
  </w:style>
  <w:style w:type="paragraph" w:customStyle="1" w:styleId="31">
    <w:name w:val="Основной текст с отступом 31"/>
    <w:basedOn w:val="a"/>
    <w:rsid w:val="00871F49"/>
    <w:pPr>
      <w:suppressAutoHyphens/>
      <w:ind w:firstLine="720"/>
      <w:jc w:val="both"/>
    </w:pPr>
    <w:rPr>
      <w:color w:val="000000"/>
      <w:szCs w:val="20"/>
      <w:lang w:eastAsia="zh-CN"/>
    </w:rPr>
  </w:style>
  <w:style w:type="character" w:styleId="ab">
    <w:name w:val="Hyperlink"/>
    <w:rsid w:val="00871F49"/>
    <w:rPr>
      <w:rFonts w:ascii="inherit" w:hAnsi="inherit" w:cs="inherit"/>
      <w:color w:val="040465"/>
      <w:u w:val="single"/>
    </w:rPr>
  </w:style>
  <w:style w:type="paragraph" w:styleId="ac">
    <w:name w:val="Normal (Web)"/>
    <w:basedOn w:val="a"/>
    <w:uiPriority w:val="99"/>
    <w:unhideWhenUsed/>
    <w:rsid w:val="00871F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8020073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80200735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11</TotalTime>
  <Pages>1</Pages>
  <Words>3400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7</cp:revision>
  <cp:lastPrinted>2018-11-15T09:18:00Z</cp:lastPrinted>
  <dcterms:created xsi:type="dcterms:W3CDTF">2018-11-15T09:08:00Z</dcterms:created>
  <dcterms:modified xsi:type="dcterms:W3CDTF">2018-11-21T11:56:00Z</dcterms:modified>
</cp:coreProperties>
</file>