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21D3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34ED2" w:rsidP="00872883">
      <w:pPr>
        <w:spacing w:before="120"/>
        <w:rPr>
          <w:sz w:val="28"/>
        </w:rPr>
      </w:pPr>
      <w:r>
        <w:rPr>
          <w:sz w:val="28"/>
        </w:rPr>
        <w:t>28</w:t>
      </w:r>
      <w:r w:rsidR="00EE2E46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1116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521D36" w:rsidP="00EE2E46">
      <w:pPr>
        <w:ind w:right="4932"/>
        <w:jc w:val="both"/>
        <w:rPr>
          <w:sz w:val="28"/>
        </w:rPr>
      </w:pPr>
      <w:bookmarkStart w:id="2" w:name="Наименование"/>
      <w:bookmarkEnd w:id="2"/>
      <w:r w:rsidRPr="0002494F">
        <w:rPr>
          <w:sz w:val="28"/>
        </w:rPr>
        <w:t xml:space="preserve">Об утверждении </w:t>
      </w:r>
      <w:r>
        <w:rPr>
          <w:sz w:val="28"/>
        </w:rPr>
        <w:t xml:space="preserve">Реестра муниципальных услуг Белокалитвинского </w:t>
      </w:r>
      <w:r w:rsidRPr="0002494F">
        <w:rPr>
          <w:sz w:val="28"/>
        </w:rPr>
        <w:t>района</w:t>
      </w:r>
    </w:p>
    <w:p w:rsidR="00521D36" w:rsidRDefault="00521D36" w:rsidP="00872883">
      <w:pPr>
        <w:ind w:right="6065"/>
        <w:jc w:val="both"/>
        <w:rPr>
          <w:sz w:val="28"/>
        </w:rPr>
      </w:pPr>
    </w:p>
    <w:p w:rsidR="00EE2E46" w:rsidRDefault="00EE2E46" w:rsidP="00521D36">
      <w:pPr>
        <w:ind w:firstLine="709"/>
        <w:jc w:val="both"/>
        <w:rPr>
          <w:sz w:val="28"/>
          <w:szCs w:val="28"/>
        </w:rPr>
      </w:pPr>
    </w:p>
    <w:p w:rsidR="00521D36" w:rsidRDefault="00521D36" w:rsidP="00521D36">
      <w:pPr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Pr="00BE783D">
        <w:rPr>
          <w:sz w:val="28"/>
          <w:szCs w:val="28"/>
        </w:rPr>
        <w:t xml:space="preserve"> соответствии со </w:t>
      </w:r>
      <w:hyperlink r:id="rId8" w:history="1">
        <w:r w:rsidRPr="00BE783D">
          <w:rPr>
            <w:sz w:val="28"/>
            <w:szCs w:val="28"/>
          </w:rPr>
          <w:t>статьей 11</w:t>
        </w:r>
      </w:hyperlink>
      <w:r w:rsidRPr="00BE783D">
        <w:rPr>
          <w:sz w:val="28"/>
          <w:szCs w:val="28"/>
        </w:rPr>
        <w:t xml:space="preserve"> Федерального закона от 27.07.2010 </w:t>
      </w:r>
      <w:r w:rsidRPr="008164F6">
        <w:rPr>
          <w:sz w:val="28"/>
        </w:rPr>
        <w:t>№</w:t>
      </w:r>
      <w:r>
        <w:rPr>
          <w:sz w:val="28"/>
        </w:rPr>
        <w:t> </w:t>
      </w:r>
      <w:r w:rsidRPr="008164F6">
        <w:rPr>
          <w:sz w:val="28"/>
        </w:rPr>
        <w:t xml:space="preserve">210-ФЗ «Об организации предоставления государственных и муниципальных услуг», </w:t>
      </w:r>
      <w:r>
        <w:rPr>
          <w:sz w:val="28"/>
        </w:rPr>
        <w:t>постановлением Администрации Белокалитвинского</w:t>
      </w:r>
      <w:r w:rsidRPr="0002494F">
        <w:rPr>
          <w:sz w:val="28"/>
        </w:rPr>
        <w:t xml:space="preserve"> района</w:t>
      </w:r>
      <w:r>
        <w:rPr>
          <w:sz w:val="28"/>
        </w:rPr>
        <w:t xml:space="preserve"> от 22</w:t>
      </w:r>
      <w:r w:rsidRPr="00431CE7">
        <w:rPr>
          <w:sz w:val="28"/>
        </w:rPr>
        <w:t>.0</w:t>
      </w:r>
      <w:r>
        <w:rPr>
          <w:sz w:val="28"/>
        </w:rPr>
        <w:t>5</w:t>
      </w:r>
      <w:r w:rsidRPr="00431CE7">
        <w:rPr>
          <w:sz w:val="28"/>
        </w:rPr>
        <w:t>.201</w:t>
      </w:r>
      <w:r>
        <w:rPr>
          <w:sz w:val="28"/>
        </w:rPr>
        <w:t>7</w:t>
      </w:r>
      <w:r w:rsidRPr="00431CE7">
        <w:rPr>
          <w:sz w:val="28"/>
        </w:rPr>
        <w:t xml:space="preserve"> №</w:t>
      </w:r>
      <w:r w:rsidR="00EE2E46">
        <w:rPr>
          <w:sz w:val="28"/>
        </w:rPr>
        <w:t xml:space="preserve"> </w:t>
      </w:r>
      <w:r w:rsidRPr="00431CE7">
        <w:rPr>
          <w:sz w:val="28"/>
        </w:rPr>
        <w:t>4</w:t>
      </w:r>
      <w:r>
        <w:rPr>
          <w:sz w:val="28"/>
        </w:rPr>
        <w:t>61</w:t>
      </w:r>
      <w:r w:rsidRPr="00431CE7">
        <w:rPr>
          <w:sz w:val="28"/>
        </w:rPr>
        <w:t xml:space="preserve"> «Об утверждении Порядка формирования и ведения Реестра муниципальных услуг Белокалитвинского района</w:t>
      </w:r>
      <w:r>
        <w:rPr>
          <w:sz w:val="28"/>
        </w:rPr>
        <w:t xml:space="preserve">», </w:t>
      </w:r>
    </w:p>
    <w:p w:rsidR="00521D36" w:rsidRDefault="00521D36" w:rsidP="00521D36">
      <w:pPr>
        <w:ind w:firstLine="709"/>
        <w:jc w:val="both"/>
        <w:rPr>
          <w:sz w:val="28"/>
        </w:rPr>
      </w:pPr>
    </w:p>
    <w:p w:rsidR="00521D36" w:rsidRDefault="00521D36" w:rsidP="00521D36">
      <w:pPr>
        <w:spacing w:line="254" w:lineRule="auto"/>
        <w:jc w:val="center"/>
        <w:rPr>
          <w:sz w:val="28"/>
          <w:szCs w:val="28"/>
        </w:rPr>
      </w:pPr>
      <w:r w:rsidRPr="00817313">
        <w:rPr>
          <w:sz w:val="28"/>
          <w:szCs w:val="28"/>
        </w:rPr>
        <w:t>ПОСТАНОВЛЯЮ:</w:t>
      </w:r>
    </w:p>
    <w:p w:rsidR="00521D36" w:rsidRPr="00817313" w:rsidRDefault="00521D36" w:rsidP="00521D36">
      <w:pPr>
        <w:ind w:firstLine="709"/>
        <w:jc w:val="both"/>
        <w:rPr>
          <w:sz w:val="28"/>
        </w:rPr>
      </w:pPr>
      <w:r w:rsidRPr="008164F6">
        <w:rPr>
          <w:sz w:val="28"/>
        </w:rPr>
        <w:t>1.</w:t>
      </w:r>
      <w:r>
        <w:rPr>
          <w:sz w:val="28"/>
        </w:rPr>
        <w:t> </w:t>
      </w:r>
      <w:r w:rsidRPr="008164F6">
        <w:rPr>
          <w:sz w:val="28"/>
        </w:rPr>
        <w:t xml:space="preserve">Утвердить </w:t>
      </w:r>
      <w:r>
        <w:rPr>
          <w:sz w:val="28"/>
        </w:rPr>
        <w:t>Реестр муниципальных</w:t>
      </w:r>
      <w:r w:rsidRPr="00817313">
        <w:rPr>
          <w:sz w:val="28"/>
        </w:rPr>
        <w:t xml:space="preserve"> </w:t>
      </w:r>
      <w:r w:rsidRPr="00BE783D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>
        <w:rPr>
          <w:sz w:val="28"/>
        </w:rPr>
        <w:t>Белокалитвинского</w:t>
      </w:r>
      <w:r w:rsidRPr="0002494F">
        <w:rPr>
          <w:sz w:val="28"/>
        </w:rPr>
        <w:t xml:space="preserve"> района</w:t>
      </w:r>
      <w:r w:rsidRPr="00817313">
        <w:rPr>
          <w:sz w:val="28"/>
        </w:rPr>
        <w:t xml:space="preserve"> согласно приложению к настоящему постановлению.</w:t>
      </w:r>
    </w:p>
    <w:p w:rsidR="00521D36" w:rsidRPr="008164F6" w:rsidRDefault="00521D36" w:rsidP="00521D36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Pr="008164F6">
        <w:rPr>
          <w:sz w:val="28"/>
        </w:rPr>
        <w:t>.</w:t>
      </w:r>
      <w:r>
        <w:rPr>
          <w:sz w:val="28"/>
        </w:rPr>
        <w:t> </w:t>
      </w:r>
      <w:r w:rsidRPr="008164F6">
        <w:rPr>
          <w:sz w:val="28"/>
        </w:rPr>
        <w:t xml:space="preserve">Постановление вступает в силу </w:t>
      </w:r>
      <w:r>
        <w:rPr>
          <w:sz w:val="28"/>
        </w:rPr>
        <w:t>после</w:t>
      </w:r>
      <w:r w:rsidRPr="008164F6">
        <w:rPr>
          <w:sz w:val="28"/>
        </w:rPr>
        <w:t xml:space="preserve"> </w:t>
      </w:r>
      <w:r>
        <w:rPr>
          <w:sz w:val="28"/>
        </w:rPr>
        <w:t xml:space="preserve">его </w:t>
      </w:r>
      <w:r w:rsidRPr="008164F6">
        <w:rPr>
          <w:sz w:val="28"/>
        </w:rPr>
        <w:t xml:space="preserve">официального опубликования. </w:t>
      </w:r>
    </w:p>
    <w:p w:rsidR="00521D36" w:rsidRDefault="00521D36" w:rsidP="00521D36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Pr="008164F6">
        <w:rPr>
          <w:sz w:val="28"/>
        </w:rPr>
        <w:t>.</w:t>
      </w:r>
      <w:r>
        <w:rPr>
          <w:sz w:val="28"/>
        </w:rPr>
        <w:t> </w:t>
      </w:r>
      <w:r w:rsidRPr="008164F6">
        <w:rPr>
          <w:sz w:val="28"/>
        </w:rPr>
        <w:t xml:space="preserve">Контроль за выполнением постановления возложить на </w:t>
      </w:r>
      <w:r w:rsidR="00EE2E46">
        <w:rPr>
          <w:sz w:val="28"/>
          <w:szCs w:val="28"/>
        </w:rPr>
        <w:t>первого замести</w:t>
      </w:r>
      <w:r w:rsidRPr="008C2600">
        <w:rPr>
          <w:sz w:val="28"/>
          <w:szCs w:val="28"/>
        </w:rPr>
        <w:t xml:space="preserve">теля главы Администрации Белокалитвинского района по экономическому развитию, инвестиционной политике и местному самоуправлению Д.Ю. </w:t>
      </w:r>
      <w:r w:rsidRPr="008C2600">
        <w:rPr>
          <w:bCs/>
          <w:sz w:val="28"/>
          <w:szCs w:val="28"/>
        </w:rPr>
        <w:t>Устименко</w:t>
      </w:r>
      <w:r w:rsidRPr="008C2600">
        <w:rPr>
          <w:sz w:val="28"/>
          <w:szCs w:val="28"/>
        </w:rPr>
        <w:t>.</w:t>
      </w:r>
    </w:p>
    <w:p w:rsidR="00521D36" w:rsidRDefault="00521D36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E2E46" w:rsidRDefault="00EE2E46" w:rsidP="00EE2E46">
      <w:pPr>
        <w:rPr>
          <w:sz w:val="28"/>
        </w:rPr>
      </w:pPr>
      <w:r>
        <w:rPr>
          <w:sz w:val="28"/>
        </w:rPr>
        <w:t>Верно:</w:t>
      </w:r>
    </w:p>
    <w:p w:rsidR="00EE2E46" w:rsidRPr="00EE2E46" w:rsidRDefault="00EE2E46" w:rsidP="00EE2E46">
      <w:pPr>
        <w:rPr>
          <w:sz w:val="28"/>
        </w:rPr>
        <w:sectPr w:rsidR="00EE2E46" w:rsidRPr="00EE2E46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21D36" w:rsidRPr="00521D36" w:rsidRDefault="00521D36" w:rsidP="00521D36">
      <w:pPr>
        <w:pageBreakBefore/>
        <w:widowControl w:val="0"/>
        <w:ind w:left="6237"/>
        <w:jc w:val="center"/>
      </w:pPr>
      <w:r>
        <w:lastRenderedPageBreak/>
        <w:t xml:space="preserve">                                            </w:t>
      </w:r>
      <w:r w:rsidRPr="00521D36">
        <w:t xml:space="preserve">Приложение </w:t>
      </w:r>
    </w:p>
    <w:p w:rsidR="00521D36" w:rsidRPr="00521D36" w:rsidRDefault="00521D36" w:rsidP="00521D36">
      <w:pPr>
        <w:widowControl w:val="0"/>
        <w:ind w:left="6237"/>
        <w:jc w:val="center"/>
        <w:rPr>
          <w:rFonts w:cs="Calibri"/>
          <w:lang w:eastAsia="ar-SA"/>
        </w:rPr>
      </w:pPr>
      <w:r w:rsidRPr="00521D36">
        <w:t xml:space="preserve">                                  к постановлению </w:t>
      </w:r>
      <w:r w:rsidRPr="00521D36">
        <w:rPr>
          <w:rFonts w:cs="Calibri"/>
          <w:lang w:eastAsia="ar-SA"/>
        </w:rPr>
        <w:t xml:space="preserve">Администрации </w:t>
      </w:r>
    </w:p>
    <w:p w:rsidR="00521D36" w:rsidRPr="00521D36" w:rsidRDefault="00521D36" w:rsidP="00521D36">
      <w:pPr>
        <w:widowControl w:val="0"/>
        <w:ind w:left="6237"/>
        <w:jc w:val="center"/>
        <w:rPr>
          <w:rFonts w:cs="Calibri"/>
          <w:lang w:eastAsia="ar-SA"/>
        </w:rPr>
      </w:pPr>
      <w:r w:rsidRPr="00521D36">
        <w:rPr>
          <w:rFonts w:cs="Calibri"/>
          <w:lang w:eastAsia="ar-SA"/>
        </w:rPr>
        <w:t xml:space="preserve">                                 Белокалитвинского района                                                                                                                   </w:t>
      </w:r>
    </w:p>
    <w:p w:rsidR="00521D36" w:rsidRPr="00521D36" w:rsidRDefault="00521D36" w:rsidP="00521D36">
      <w:pPr>
        <w:widowControl w:val="0"/>
        <w:ind w:left="6237"/>
        <w:jc w:val="center"/>
      </w:pPr>
      <w:r w:rsidRPr="00521D36">
        <w:t xml:space="preserve">                                  от </w:t>
      </w:r>
      <w:r w:rsidR="00F34ED2">
        <w:t>28</w:t>
      </w:r>
      <w:r w:rsidR="00EE2E46">
        <w:t>.08.</w:t>
      </w:r>
      <w:r w:rsidRPr="00521D36">
        <w:t xml:space="preserve">2017 № </w:t>
      </w:r>
      <w:r w:rsidR="00F34ED2">
        <w:t>1116</w:t>
      </w:r>
      <w:bookmarkStart w:id="3" w:name="_GoBack"/>
      <w:bookmarkEnd w:id="3"/>
    </w:p>
    <w:p w:rsidR="00521D36" w:rsidRPr="00521D36" w:rsidRDefault="00521D36" w:rsidP="00521D36">
      <w:pPr>
        <w:widowControl w:val="0"/>
        <w:ind w:left="6237"/>
        <w:jc w:val="center"/>
      </w:pPr>
    </w:p>
    <w:p w:rsidR="00521D36" w:rsidRPr="00521D36" w:rsidRDefault="00521D36" w:rsidP="00521D36">
      <w:pPr>
        <w:widowControl w:val="0"/>
        <w:jc w:val="center"/>
      </w:pPr>
      <w:r w:rsidRPr="00521D36">
        <w:t>Реестр муниципальных услуг Белокалитвинского района</w:t>
      </w:r>
    </w:p>
    <w:p w:rsidR="00521D36" w:rsidRPr="00521D36" w:rsidRDefault="00521D36" w:rsidP="00521D36">
      <w:pPr>
        <w:ind w:left="6237"/>
        <w:jc w:val="both"/>
      </w:pPr>
      <w:r w:rsidRPr="00521D36">
        <w:t xml:space="preserve"> </w:t>
      </w:r>
    </w:p>
    <w:p w:rsidR="00521D36" w:rsidRPr="00521D36" w:rsidRDefault="00521D36" w:rsidP="00521D36">
      <w:pPr>
        <w:jc w:val="center"/>
      </w:pPr>
      <w:r w:rsidRPr="00521D36">
        <w:t xml:space="preserve">I. Перечень </w:t>
      </w:r>
      <w:r w:rsidRPr="00521D36">
        <w:rPr>
          <w:rFonts w:eastAsia="Calibri"/>
          <w:lang w:eastAsia="en-US"/>
        </w:rPr>
        <w:t>муниципальных</w:t>
      </w:r>
      <w:r w:rsidRPr="00521D36">
        <w:t xml:space="preserve"> услуг, предоставляемых </w:t>
      </w:r>
    </w:p>
    <w:p w:rsidR="00521D36" w:rsidRPr="00521D36" w:rsidRDefault="00521D36" w:rsidP="00521D36">
      <w:pPr>
        <w:jc w:val="center"/>
      </w:pPr>
      <w:r w:rsidRPr="00521D36">
        <w:t>органами местного самоуправления и муниципальными учреждениями</w:t>
      </w:r>
    </w:p>
    <w:p w:rsidR="00521D36" w:rsidRPr="00521D36" w:rsidRDefault="00521D36" w:rsidP="00521D36">
      <w:pPr>
        <w:jc w:val="center"/>
        <w:rPr>
          <w:bCs/>
        </w:rPr>
      </w:pPr>
      <w:r w:rsidRPr="00521D36">
        <w:rPr>
          <w:bCs/>
        </w:rPr>
        <w:t>Белокалитвинского района</w:t>
      </w:r>
    </w:p>
    <w:p w:rsidR="00521D36" w:rsidRDefault="00521D36" w:rsidP="00521D36">
      <w:pPr>
        <w:jc w:val="center"/>
        <w:rPr>
          <w:sz w:val="28"/>
          <w:szCs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3969"/>
        <w:gridCol w:w="1559"/>
        <w:gridCol w:w="1417"/>
        <w:gridCol w:w="1985"/>
        <w:gridCol w:w="2126"/>
      </w:tblGrid>
      <w:tr w:rsidR="00521D36" w:rsidRPr="001746B4" w:rsidTr="001A4408">
        <w:trPr>
          <w:trHeight w:val="209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13237" w:rsidRDefault="00521D36" w:rsidP="001A4408">
            <w:pPr>
              <w:widowControl w:val="0"/>
              <w:jc w:val="center"/>
            </w:pPr>
            <w:r w:rsidRPr="00D13237">
              <w:t xml:space="preserve">№ </w:t>
            </w:r>
            <w:r w:rsidRPr="00D13237">
              <w:br/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13237" w:rsidRDefault="00521D36" w:rsidP="001A4408">
            <w:pPr>
              <w:widowControl w:val="0"/>
              <w:jc w:val="center"/>
            </w:pPr>
            <w:r w:rsidRPr="00D13237">
              <w:t xml:space="preserve">Наименование </w:t>
            </w:r>
            <w:r w:rsidRPr="00D13237">
              <w:br/>
              <w:t>муниципальной</w:t>
            </w:r>
            <w:r w:rsidRPr="00D13237">
              <w:br/>
              <w:t>услуги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13237" w:rsidRDefault="00521D36" w:rsidP="001A4408">
            <w:pPr>
              <w:widowControl w:val="0"/>
              <w:jc w:val="center"/>
            </w:pPr>
            <w:r w:rsidRPr="00D13237">
              <w:t xml:space="preserve">Реквизиты правового </w:t>
            </w:r>
            <w:r w:rsidRPr="00D13237">
              <w:br/>
              <w:t xml:space="preserve">акта, устанавливающего </w:t>
            </w:r>
            <w:r w:rsidRPr="00D13237">
              <w:br/>
              <w:t xml:space="preserve">полномочие органа     </w:t>
            </w:r>
            <w:r w:rsidRPr="00D13237">
              <w:br/>
              <w:t xml:space="preserve">местного самоуправления на предоставление </w:t>
            </w:r>
            <w:r w:rsidRPr="00D13237">
              <w:br/>
              <w:t xml:space="preserve">муниципальной услуги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13237" w:rsidRDefault="00521D36" w:rsidP="001A4408">
            <w:pPr>
              <w:widowControl w:val="0"/>
              <w:jc w:val="center"/>
            </w:pPr>
            <w:r w:rsidRPr="00D13237">
              <w:t>Получатель муниципальной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13237" w:rsidRDefault="00521D36" w:rsidP="001A4408">
            <w:pPr>
              <w:widowControl w:val="0"/>
              <w:jc w:val="center"/>
            </w:pPr>
            <w:r w:rsidRPr="00D13237">
              <w:t>Условия предоставления муниципальной услуги</w:t>
            </w:r>
          </w:p>
          <w:p w:rsidR="00521D36" w:rsidRPr="00D13237" w:rsidRDefault="00521D36" w:rsidP="001A4408">
            <w:pPr>
              <w:widowControl w:val="0"/>
              <w:jc w:val="center"/>
            </w:pPr>
            <w:r w:rsidRPr="00D13237">
              <w:t>(платная/</w:t>
            </w:r>
          </w:p>
          <w:p w:rsidR="00521D36" w:rsidRPr="00D13237" w:rsidRDefault="00521D36" w:rsidP="001A4408">
            <w:pPr>
              <w:widowControl w:val="0"/>
              <w:jc w:val="center"/>
            </w:pPr>
            <w:r w:rsidRPr="00D13237">
              <w:t>бесплатная)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13237" w:rsidRDefault="00521D36" w:rsidP="001A4408">
            <w:pPr>
              <w:widowControl w:val="0"/>
              <w:jc w:val="center"/>
            </w:pPr>
            <w:r w:rsidRPr="00D13237">
              <w:t>Результат предоставления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13237" w:rsidRDefault="00521D36" w:rsidP="001A4408">
            <w:pPr>
              <w:widowControl w:val="0"/>
              <w:jc w:val="center"/>
            </w:pPr>
            <w:r w:rsidRPr="00D13237">
              <w:rPr>
                <w:rFonts w:eastAsia="Calibri"/>
              </w:rPr>
              <w:t xml:space="preserve">Наименование услуги (услуг), необходимой и обязательной для предоставления </w:t>
            </w:r>
            <w:r w:rsidRPr="00D13237">
              <w:t>муниципальной</w:t>
            </w:r>
            <w:r w:rsidRPr="00D13237">
              <w:rPr>
                <w:rFonts w:eastAsia="Calibri"/>
              </w:rPr>
              <w:t xml:space="preserve"> услуги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E1CF6" w:rsidRDefault="00521D36" w:rsidP="001A4408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E1CF6" w:rsidRDefault="00521D36" w:rsidP="001A4408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E1CF6" w:rsidRDefault="00521D36" w:rsidP="001A4408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E1CF6" w:rsidRDefault="00521D36" w:rsidP="001A4408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E1CF6" w:rsidRDefault="00521D36" w:rsidP="001A4408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E1CF6" w:rsidRDefault="00521D36" w:rsidP="001A4408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E1CF6" w:rsidRDefault="00521D36" w:rsidP="001A4408">
            <w:pPr>
              <w:widowControl w:val="0"/>
              <w:jc w:val="center"/>
              <w:rPr>
                <w:sz w:val="22"/>
                <w:szCs w:val="22"/>
              </w:rPr>
            </w:pPr>
            <w:r w:rsidRPr="001E1CF6">
              <w:rPr>
                <w:sz w:val="22"/>
                <w:szCs w:val="22"/>
              </w:rPr>
              <w:t>7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tabs>
                <w:tab w:val="num" w:pos="0"/>
                <w:tab w:val="left" w:pos="280"/>
              </w:tabs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934530" w:rsidRDefault="00521D36" w:rsidP="001A4408">
            <w:pPr>
              <w:jc w:val="both"/>
            </w:pPr>
            <w:r w:rsidRPr="00934530">
              <w:t>Пре</w:t>
            </w:r>
            <w:r>
              <w:t xml:space="preserve">доставление земельных участков </w:t>
            </w:r>
            <w:r w:rsidRPr="00934530">
              <w:t>для целей, не связанных со строительством единственному заявителю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56328" w:rsidRDefault="00521D36" w:rsidP="001A4408">
            <w:pPr>
              <w:widowControl w:val="0"/>
            </w:pPr>
            <w:r w:rsidRPr="00C56328">
              <w:t>Земельный кодекс Российской Федерации;</w:t>
            </w:r>
          </w:p>
          <w:p w:rsidR="00521D36" w:rsidRPr="00C56328" w:rsidRDefault="00521D36" w:rsidP="001A4408">
            <w:pPr>
              <w:widowControl w:val="0"/>
            </w:pPr>
            <w:r w:rsidRPr="00C56328">
              <w:t>Федеральный закон от 25.10.2001 № 137-ФЗ «О введении в действие Земельного кодекса Российской Федерации»; решение   Собрания   Депутатов Белокалитвинского района от 14.12.2011</w:t>
            </w:r>
            <w:r>
              <w:t xml:space="preserve"> </w:t>
            </w:r>
            <w:r w:rsidRPr="00C56328">
              <w:t>г. № 106 «Об утверждении Положения о Комитете по управлению имуществом Администрации Белокалитвинского   района»;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56328">
              <w:t xml:space="preserve">Постановление Администрации Белокалитвинского района от 30.05.2016 № 755 «Об утверждении административного регламента по предоставлению муниципальной </w:t>
            </w:r>
            <w:r w:rsidRPr="00C56328">
              <w:lastRenderedPageBreak/>
              <w:t>услуги «Предоставление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для целей, не связанных со строительством единственному заявителю», (в ред.</w:t>
            </w:r>
            <w:r w:rsidRPr="00C56328">
              <w:rPr>
                <w:sz w:val="28"/>
                <w:szCs w:val="28"/>
              </w:rPr>
              <w:t xml:space="preserve"> </w:t>
            </w:r>
            <w:r w:rsidRPr="00C56328">
              <w:t>постановления от 03.04.2017 № 139)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D6ED9" w:rsidRDefault="00521D36" w:rsidP="001A4408">
            <w:pPr>
              <w:widowControl w:val="0"/>
            </w:pPr>
            <w:r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spacing w:before="80" w:after="80"/>
              <w:jc w:val="center"/>
              <w:rPr>
                <w:sz w:val="28"/>
                <w:szCs w:val="28"/>
              </w:rPr>
            </w:pPr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56328" w:rsidRDefault="00521D36" w:rsidP="001A4408">
            <w:pPr>
              <w:jc w:val="both"/>
              <w:rPr>
                <w:bCs/>
              </w:rPr>
            </w:pPr>
            <w:r>
              <w:t>Д</w:t>
            </w:r>
            <w:r w:rsidRPr="00C56328">
              <w:t>оговор аренды земельного участка;</w:t>
            </w:r>
          </w:p>
          <w:p w:rsidR="00521D36" w:rsidRPr="00CD6ED9" w:rsidRDefault="00521D36" w:rsidP="001A4408">
            <w:pPr>
              <w:widowControl w:val="0"/>
            </w:pPr>
            <w:r w:rsidRPr="00C56328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в </w:t>
            </w:r>
            <w:r w:rsidRPr="00D13237">
              <w:t>предоставлени</w:t>
            </w:r>
            <w:r>
              <w:t>и</w:t>
            </w:r>
            <w:r w:rsidRPr="00D13237">
              <w:t xml:space="preserve">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D6ED9" w:rsidRDefault="00521D36" w:rsidP="001A4408">
            <w:pPr>
              <w:widowControl w:val="0"/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51B7F" w:rsidRDefault="00521D36" w:rsidP="001A4408">
            <w:pPr>
              <w:widowControl w:val="0"/>
            </w:pPr>
            <w:r w:rsidRPr="00A51B7F">
              <w:t>Земельный кодекс Российской Федерации;</w:t>
            </w:r>
          </w:p>
          <w:p w:rsidR="00521D36" w:rsidRPr="00A51B7F" w:rsidRDefault="00521D36" w:rsidP="001A4408">
            <w:pPr>
              <w:widowControl w:val="0"/>
            </w:pPr>
            <w:r w:rsidRPr="00A51B7F">
              <w:t>Федеральный закон от 25.10.2001 № 137-ФЗ «О введении в действие Земельного кодекса Российской Федерации»; решение   Собрания   Депутатов Белокалитвинского района от 14.12.2011г. № 106 «Об утверждении Положения о Комитете по управлению имуществом Администрации Белокалитвинского   района»;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A51B7F">
              <w:t>Постановление Администрации Белокалитвинского района от 24.05.2016 № 722 «Об утверждении административного регламента по предоставлению муниципальной услуги «Предоставление земельных участков для строительства при наличии утвержденных материалов предварительного согласования мест размещения объектов» (в ред. постановления от 03.04.2017 № 131)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51B7F" w:rsidRDefault="00521D36" w:rsidP="001A4408">
            <w:r w:rsidRPr="00A51B7F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51B7F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51B7F" w:rsidRDefault="00521D36" w:rsidP="001A4408">
            <w:pPr>
              <w:widowControl w:val="0"/>
              <w:rPr>
                <w:bCs/>
              </w:rPr>
            </w:pPr>
            <w:r>
              <w:rPr>
                <w:bCs/>
              </w:rPr>
              <w:t>Д</w:t>
            </w:r>
            <w:r w:rsidRPr="00A51B7F">
              <w:rPr>
                <w:bCs/>
              </w:rPr>
              <w:t>оговор купли-продажи,</w:t>
            </w:r>
          </w:p>
          <w:p w:rsidR="00521D36" w:rsidRPr="00A51B7F" w:rsidRDefault="00521D36" w:rsidP="001A4408">
            <w:pPr>
              <w:tabs>
                <w:tab w:val="left" w:pos="0"/>
              </w:tabs>
              <w:jc w:val="both"/>
            </w:pPr>
            <w:r w:rsidRPr="00A51B7F">
              <w:t>договор аренды земельного участка, договор безвозмездного пользования земельным участком;</w:t>
            </w:r>
          </w:p>
          <w:p w:rsidR="00521D36" w:rsidRPr="00A51B7F" w:rsidRDefault="00521D36" w:rsidP="001A4408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1B7F">
              <w:rPr>
                <w:rFonts w:ascii="Times New Roman" w:hAnsi="Times New Roman"/>
                <w:sz w:val="24"/>
                <w:szCs w:val="24"/>
              </w:rPr>
              <w:t>решение КУИ Администрации Белокалитвинского района о предоставлении земельного участка в постоянное (бессрочное) пользование; в собственность бесплатно;</w:t>
            </w:r>
            <w:r w:rsidRPr="00A51B7F">
              <w:rPr>
                <w:rFonts w:ascii="Times New Roman" w:hAnsi="Times New Roman"/>
                <w:bCs/>
                <w:sz w:val="24"/>
                <w:szCs w:val="24"/>
              </w:rPr>
              <w:t xml:space="preserve"> уведомления об отказе в предоставлении муниципальной услуги;</w:t>
            </w:r>
          </w:p>
          <w:p w:rsidR="00521D36" w:rsidRPr="00A51B7F" w:rsidRDefault="00521D36" w:rsidP="001A4408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B7F">
              <w:rPr>
                <w:rFonts w:ascii="Times New Roman" w:hAnsi="Times New Roman"/>
                <w:sz w:val="24"/>
                <w:szCs w:val="24"/>
              </w:rPr>
              <w:t xml:space="preserve">уведомление об отказе </w:t>
            </w:r>
            <w:r w:rsidRPr="000F3044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0F3044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предоставлении муниципальной услуги</w:t>
            </w:r>
          </w:p>
          <w:p w:rsidR="00521D36" w:rsidRPr="00CD6ED9" w:rsidRDefault="00521D36" w:rsidP="001A4408">
            <w:pPr>
              <w:widowContro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D6ED9" w:rsidRDefault="00521D36" w:rsidP="001A4408">
            <w:pPr>
              <w:widowControl w:val="0"/>
              <w:jc w:val="center"/>
            </w:pPr>
            <w:r>
              <w:lastRenderedPageBreak/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257AC8" w:rsidRDefault="00521D36" w:rsidP="001A4408">
            <w:pPr>
              <w:widowControl w:val="0"/>
            </w:pPr>
            <w:r w:rsidRPr="00257AC8">
              <w:t>Земельный кодекс Российской Федерации;</w:t>
            </w:r>
          </w:p>
          <w:p w:rsidR="00521D36" w:rsidRPr="00257AC8" w:rsidRDefault="00521D36" w:rsidP="001A4408">
            <w:pPr>
              <w:widowControl w:val="0"/>
            </w:pPr>
            <w:r w:rsidRPr="00257AC8">
              <w:t>Федеральный закон от 25.10.2001 № 137-ФЗ «О введении в действие Земельного кодекса Российской Федерации»;</w:t>
            </w:r>
          </w:p>
          <w:p w:rsidR="00521D36" w:rsidRPr="00257AC8" w:rsidRDefault="00521D36" w:rsidP="001A4408">
            <w:pPr>
              <w:widowControl w:val="0"/>
            </w:pPr>
            <w:r w:rsidRPr="00257AC8">
              <w:t>решение   Собрания   Депутатов Белокалитвинского района от 14.12.2011г. № 106 «Об утверждении Положения о Комитете по управлению имуществом Администрации Белокалитвинского   района»;</w:t>
            </w:r>
          </w:p>
          <w:p w:rsidR="00521D36" w:rsidRPr="00257AC8" w:rsidRDefault="00521D36" w:rsidP="001A4408">
            <w:pPr>
              <w:widowControl w:val="0"/>
            </w:pPr>
            <w:r w:rsidRPr="00257AC8">
              <w:t>Постановление Администрации Белокалитвинского района от 04.05.2016 № 624 «Об утверждении административного регламента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257AC8" w:rsidRDefault="00521D36" w:rsidP="001A4408">
            <w:r w:rsidRPr="00257AC8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257AC8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257AC8" w:rsidRDefault="00521D36" w:rsidP="001A4408">
            <w:pPr>
              <w:jc w:val="both"/>
            </w:pPr>
            <w:r>
              <w:t>Р</w:t>
            </w:r>
            <w:r w:rsidRPr="00257AC8">
              <w:t xml:space="preserve">ешение КУИ Администрации Белокалитвинского района о </w:t>
            </w:r>
            <w:r w:rsidRPr="00257AC8">
              <w:rPr>
                <w:bCs/>
              </w:rPr>
              <w:t>п</w:t>
            </w:r>
            <w:r w:rsidRPr="00257AC8">
              <w:t>рекращении права постоянного (бессрочного) пользования земельным участком или права пожизненного наследуемого владения земельным участком;</w:t>
            </w:r>
          </w:p>
          <w:p w:rsidR="00521D36" w:rsidRPr="00257AC8" w:rsidRDefault="00521D36" w:rsidP="001A4408">
            <w:pPr>
              <w:pStyle w:val="a6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AC8">
              <w:rPr>
                <w:rFonts w:ascii="Times New Roman" w:hAnsi="Times New Roman"/>
                <w:bCs/>
                <w:sz w:val="24"/>
                <w:szCs w:val="24"/>
              </w:rPr>
              <w:t xml:space="preserve">уведомление об отказе </w:t>
            </w:r>
            <w:r w:rsidRPr="000F3044">
              <w:rPr>
                <w:rFonts w:ascii="Times New Roman" w:hAnsi="Times New Roman"/>
                <w:bCs/>
                <w:sz w:val="24"/>
                <w:szCs w:val="24"/>
              </w:rPr>
              <w:t>в предоставлении муниципальной услуги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D6ED9" w:rsidRDefault="00521D36" w:rsidP="001A4408">
            <w:pPr>
              <w:widowControl w:val="0"/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EA100C" w:rsidRDefault="00521D36" w:rsidP="001A4408">
            <w:pPr>
              <w:widowControl w:val="0"/>
            </w:pPr>
            <w:r w:rsidRPr="00EA100C">
              <w:t>решение   Собрания   Депутатов Белокалитвинского района от 14.12.2011</w:t>
            </w:r>
            <w:r>
              <w:t xml:space="preserve"> </w:t>
            </w:r>
            <w:r w:rsidRPr="00EA100C">
              <w:t>г. № 106 «Об утверждении Положения о Комитете по управлению имуществом Администрации Белокалитвинского   района»;</w:t>
            </w:r>
          </w:p>
          <w:p w:rsidR="00521D36" w:rsidRPr="00257AC8" w:rsidRDefault="00521D36" w:rsidP="001A4408">
            <w:pPr>
              <w:widowControl w:val="0"/>
            </w:pPr>
            <w:r w:rsidRPr="00EA100C">
              <w:t xml:space="preserve">постановление Администрации Белокалитвинского района от </w:t>
            </w:r>
            <w:r w:rsidRPr="00EA100C">
              <w:lastRenderedPageBreak/>
              <w:t>25.01.2016 № 66 «Об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 (в ред. постановления от 03.04.2017 № 143)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3D6DA9" w:rsidRDefault="00521D36" w:rsidP="001A4408">
            <w:r w:rsidRPr="003D6DA9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3D6DA9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3D6DA9" w:rsidRDefault="00521D36" w:rsidP="001A4408">
            <w:r>
              <w:t>В</w:t>
            </w:r>
            <w:r w:rsidRPr="003D6DA9">
              <w:t>ыписка из реестра объектов недвижимого имущества муниципального образ</w:t>
            </w:r>
            <w:r>
              <w:t>ования «Белокалитвинский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D461B" w:rsidRDefault="00521D36" w:rsidP="001A4408">
            <w:pPr>
              <w:widowControl w:val="0"/>
            </w:pPr>
            <w:r w:rsidRPr="00AD461B">
              <w:t>решение   Собрания   Депутатов Белокалитвинского района от 14.12.2011</w:t>
            </w:r>
            <w:r>
              <w:t xml:space="preserve"> </w:t>
            </w:r>
            <w:r w:rsidRPr="00AD461B">
              <w:t>г. № 106 «Об утверждении Положения о Комитете по управлению имуществом Администрации Белокалитвинского   района»;</w:t>
            </w:r>
          </w:p>
          <w:p w:rsidR="00521D36" w:rsidRPr="00257AC8" w:rsidRDefault="00521D36" w:rsidP="001A4408">
            <w:pPr>
              <w:widowControl w:val="0"/>
            </w:pPr>
            <w:r w:rsidRPr="00AD461B">
              <w:t>Постановление Администрации Белокалитвинского района от 24.05.2016 № 724 «Об утверждении административного регламента по предоставлению муниципальной услуги «Заключение договоров аренды муниципального имущества (за исключением земельных участков) на новый срок» (в ред. постановления от 03.04.2017 № 148)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4123C" w:rsidRDefault="00521D36" w:rsidP="001A4408">
            <w:r w:rsidRPr="00A4123C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4123C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4123C" w:rsidRDefault="00521D36" w:rsidP="001A4408">
            <w:r>
              <w:t>Д</w:t>
            </w:r>
            <w:r w:rsidRPr="00A4123C">
              <w:t>оговор аренды муницип</w:t>
            </w:r>
            <w:r>
              <w:t>ального имущества на новый срок;</w:t>
            </w:r>
            <w:r w:rsidRPr="0091754A">
              <w:rPr>
                <w:bCs/>
              </w:rPr>
              <w:t xml:space="preserve"> </w:t>
            </w:r>
            <w:r w:rsidRPr="00BF55F0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</w:t>
            </w:r>
            <w:r w:rsidRPr="000F3044">
              <w:rPr>
                <w:bCs/>
              </w:rPr>
              <w:t>в предоставлении муниципальной услуги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F72EF" w:rsidRDefault="00521D36" w:rsidP="001A4408">
            <w:pPr>
              <w:widowControl w:val="0"/>
            </w:pPr>
            <w:r w:rsidRPr="00CF72EF">
              <w:t>решение   Собрания   Депутатов Белокалитвинского района от 14.12.2011</w:t>
            </w:r>
            <w:r>
              <w:t xml:space="preserve"> </w:t>
            </w:r>
            <w:r w:rsidRPr="00CF72EF">
              <w:t>г. № 106 «Об утверждении Положения о Комитете по управлению имуществом Администрации Белокалитвинского   района»;</w:t>
            </w:r>
          </w:p>
          <w:p w:rsidR="00521D36" w:rsidRPr="00257AC8" w:rsidRDefault="00521D36" w:rsidP="001A4408">
            <w:pPr>
              <w:widowControl w:val="0"/>
            </w:pPr>
            <w:r w:rsidRPr="00CF72EF">
              <w:t xml:space="preserve">Постановление Администрации Белокалитвинского района от 08.02.2016 № 129 «Об утверждении административного регламента по предоставлению муниципальной </w:t>
            </w:r>
            <w:r w:rsidRPr="00CF72EF">
              <w:lastRenderedPageBreak/>
              <w:t>услуги «Выдача справки об отсутствии (наличии) задолженности по арендной плате за земельный участок»</w:t>
            </w:r>
            <w:r>
              <w:t xml:space="preserve"> (в ред. постановления от 03.04.</w:t>
            </w:r>
            <w:r w:rsidRPr="00CF72EF">
              <w:t>2017 № 140)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4C2664" w:rsidRDefault="00521D36" w:rsidP="001A4408">
            <w:r w:rsidRPr="004C2664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4C2664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4C2664" w:rsidRDefault="00521D36" w:rsidP="001A4408">
            <w:r>
              <w:t>С</w:t>
            </w:r>
            <w:r w:rsidRPr="004C2664">
              <w:t>правка об отсутствии (наличии) задолженности по арендной плате;</w:t>
            </w:r>
          </w:p>
          <w:p w:rsidR="00521D36" w:rsidRDefault="00521D36" w:rsidP="001A4408">
            <w:r w:rsidRPr="004C2664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</w:t>
            </w:r>
            <w:r w:rsidRPr="00456488">
              <w:rPr>
                <w:bCs/>
              </w:rPr>
              <w:t>в предоставлении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A117B" w:rsidRDefault="00521D36" w:rsidP="001A4408">
            <w:pPr>
              <w:widowControl w:val="0"/>
            </w:pPr>
            <w:r w:rsidRPr="008A117B">
              <w:t>решение   Собрания   Депутатов Белокалитвинского района от 14.12.2011</w:t>
            </w:r>
            <w:r>
              <w:t xml:space="preserve"> </w:t>
            </w:r>
            <w:r w:rsidRPr="008A117B">
              <w:t>г. № 106 «Об утверждении Положения о Комитете по управлению имуществом Администрации Белокалитвинского   района»;</w:t>
            </w:r>
          </w:p>
          <w:p w:rsidR="00521D36" w:rsidRPr="00257AC8" w:rsidRDefault="00521D36" w:rsidP="001A4408">
            <w:pPr>
              <w:widowControl w:val="0"/>
            </w:pPr>
            <w:r w:rsidRPr="008A117B">
              <w:t>Постановление Администрации Белокалитвинского района от 08.02.2016 № 128 «Об утверждении административного регламента по предоставлению муниципальной услуги «Предоставление муниципального имущества (за исключением земельных участков) в аренду без проведения торгов» (в ред. постановления от 03.04.2017 № 133)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0843E9" w:rsidRDefault="00521D36" w:rsidP="001A4408">
            <w:r w:rsidRPr="000843E9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0843E9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0843E9" w:rsidRDefault="00521D36" w:rsidP="001A4408">
            <w:pPr>
              <w:spacing w:line="228" w:lineRule="auto"/>
              <w:jc w:val="both"/>
            </w:pPr>
            <w:r>
              <w:t>Д</w:t>
            </w:r>
            <w:r w:rsidRPr="000843E9">
              <w:t>оговор аренды имущества;</w:t>
            </w:r>
          </w:p>
          <w:p w:rsidR="00521D36" w:rsidRPr="000843E9" w:rsidRDefault="00521D36" w:rsidP="001A4408">
            <w:r w:rsidRPr="000843E9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</w:t>
            </w:r>
            <w:r w:rsidRPr="00456488">
              <w:rPr>
                <w:bCs/>
              </w:rPr>
              <w:t>в предоставлении муниципальной услуги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Расторжение договора аренды, безвозмездного пользования земельным участком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20660" w:rsidRDefault="00521D36" w:rsidP="001A4408">
            <w:pPr>
              <w:widowControl w:val="0"/>
            </w:pPr>
            <w:r w:rsidRPr="00820660">
              <w:t>Земельный кодекс Российской Федерации;</w:t>
            </w:r>
          </w:p>
          <w:p w:rsidR="00521D36" w:rsidRPr="00820660" w:rsidRDefault="00521D36" w:rsidP="001A4408">
            <w:pPr>
              <w:widowControl w:val="0"/>
            </w:pPr>
            <w:r w:rsidRPr="00820660">
              <w:t>Федеральный закон от 25.10.2001 № 137-ФЗ «О введении в действие Земельного кодекса Российской Федерации»;</w:t>
            </w:r>
          </w:p>
          <w:p w:rsidR="00521D36" w:rsidRPr="00820660" w:rsidRDefault="00521D36" w:rsidP="001A4408">
            <w:pPr>
              <w:widowControl w:val="0"/>
            </w:pPr>
            <w:r w:rsidRPr="00820660">
              <w:t>решение   Собрания   Депутатов Белокалитвинского района от 14.12.2011</w:t>
            </w:r>
            <w:r>
              <w:t xml:space="preserve"> </w:t>
            </w:r>
            <w:r w:rsidRPr="00820660">
              <w:t>г. № 106 «Об утверждении Положения о Комитете по управлению имуществом Администрации Белокалитвинского   района»;</w:t>
            </w:r>
          </w:p>
          <w:p w:rsidR="00521D36" w:rsidRPr="00257AC8" w:rsidRDefault="00521D36" w:rsidP="001A4408">
            <w:pPr>
              <w:widowControl w:val="0"/>
            </w:pPr>
            <w:r w:rsidRPr="00820660">
              <w:t xml:space="preserve">Постановление Администрации </w:t>
            </w:r>
            <w:r w:rsidRPr="00820660">
              <w:lastRenderedPageBreak/>
              <w:t>Белокалитвинского района от 10.05.2016 № 652 «Об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участком» (в ред. постановления от 03.04.2017 № 129)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33FF1" w:rsidRDefault="00521D36" w:rsidP="001A4408">
            <w:r w:rsidRPr="00A33FF1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33FF1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33FF1" w:rsidRDefault="00521D36" w:rsidP="001A4408">
            <w:pPr>
              <w:rPr>
                <w:bCs/>
              </w:rPr>
            </w:pPr>
            <w:r>
              <w:t>С</w:t>
            </w:r>
            <w:r w:rsidRPr="00A33FF1">
              <w:t>оглашение о расторжении договора аренды земельного участка;</w:t>
            </w:r>
            <w:r>
              <w:t xml:space="preserve"> </w:t>
            </w:r>
            <w:r w:rsidRPr="00A33FF1">
              <w:t>cоглашение о расторжении договора безвозмездного пользования земельным участком;</w:t>
            </w:r>
          </w:p>
          <w:p w:rsidR="00521D36" w:rsidRDefault="00521D36" w:rsidP="001A4408">
            <w:r w:rsidRPr="00A33FF1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</w:t>
            </w:r>
            <w:r w:rsidRPr="00456488">
              <w:rPr>
                <w:bCs/>
              </w:rPr>
              <w:t xml:space="preserve">в </w:t>
            </w:r>
            <w:r w:rsidRPr="00456488">
              <w:rPr>
                <w:bCs/>
              </w:rPr>
              <w:lastRenderedPageBreak/>
              <w:t>предоставлении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lastRenderedPageBreak/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E80D80" w:rsidRDefault="00521D36" w:rsidP="001A4408">
            <w:pPr>
              <w:widowControl w:val="0"/>
            </w:pPr>
            <w:r w:rsidRPr="00E80D80">
              <w:t>решение   Собрания   Депутатов Белокалитвинского района от 14.12.2011</w:t>
            </w:r>
            <w:r>
              <w:t xml:space="preserve"> </w:t>
            </w:r>
            <w:r w:rsidRPr="00E80D80">
              <w:t>г. № 106 «Об утверждении Положения о Комитете по управлению имуществом Администрации Белокалитвинского   района»;</w:t>
            </w:r>
          </w:p>
          <w:p w:rsidR="00521D36" w:rsidRPr="00257AC8" w:rsidRDefault="00521D36" w:rsidP="001A4408">
            <w:pPr>
              <w:widowControl w:val="0"/>
            </w:pPr>
            <w:r w:rsidRPr="00E80D80">
              <w:t>Постановление Администрации Белокалитвинского района от 29.04.2016 № 613 «Об утверждении административного регламента по предоставлению муниципальной услуги «Расторжение договора аренды муниципального имущества (за исключением земельных участков)» (в ред. постановления от 03.04.2017 № 142)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F59F4" w:rsidRDefault="00521D36" w:rsidP="001A4408">
            <w:r w:rsidRPr="007F59F4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F59F4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F59F4" w:rsidRDefault="00521D36" w:rsidP="001A4408">
            <w:r>
              <w:t>С</w:t>
            </w:r>
            <w:r w:rsidRPr="007F59F4">
              <w:t>оглашение о расторжении договора аренды муниципального имущества;</w:t>
            </w:r>
          </w:p>
          <w:p w:rsidR="00521D36" w:rsidRDefault="00521D36" w:rsidP="001A4408">
            <w:r w:rsidRPr="007F59F4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</w:t>
            </w:r>
            <w:r w:rsidRPr="00456488">
              <w:rPr>
                <w:bCs/>
              </w:rPr>
              <w:t>в предоставлении муниципальной услуги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335941" w:rsidRDefault="00521D36" w:rsidP="001A4408">
            <w:pPr>
              <w:widowControl w:val="0"/>
            </w:pPr>
            <w:r w:rsidRPr="00335941">
              <w:t>Земельный кодекс Российской Федерации;</w:t>
            </w:r>
          </w:p>
          <w:p w:rsidR="00521D36" w:rsidRPr="00335941" w:rsidRDefault="00521D36" w:rsidP="001A4408">
            <w:pPr>
              <w:widowControl w:val="0"/>
            </w:pPr>
            <w:r w:rsidRPr="00335941">
              <w:t>Федеральный закон от 25.10.2001 № 137-ФЗ «О введении в действие Земельного кодекса Российской Федерации»;</w:t>
            </w:r>
          </w:p>
          <w:p w:rsidR="00521D36" w:rsidRPr="00335941" w:rsidRDefault="00521D36" w:rsidP="001A4408">
            <w:pPr>
              <w:widowControl w:val="0"/>
            </w:pPr>
            <w:r w:rsidRPr="00335941">
              <w:t>решение   Собрания   Депутатов Белокалитвинского района от 14.12.2011</w:t>
            </w:r>
            <w:r>
              <w:t xml:space="preserve"> </w:t>
            </w:r>
            <w:r w:rsidRPr="00335941">
              <w:t xml:space="preserve">г. № 106 «Об утверждении Положения о Комитете по управлению имуществом Администрации Белокалитвинского   </w:t>
            </w:r>
            <w:r w:rsidRPr="00335941">
              <w:lastRenderedPageBreak/>
              <w:t>района»;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335941">
              <w:t>Постановление Администрации Белокалитвинского района от 10.05.2016 № 631 «Об утверждении административного регламента по предоставлению муниципальной услуги «Заключение дополнительных соглашений к договорам аренды, безвозмездного пользования земельным участком» (в ред. постановления от 03.04.2017 № 132)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06F1F" w:rsidRDefault="00521D36" w:rsidP="001A4408">
            <w:r w:rsidRPr="00B06F1F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06F1F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06F1F" w:rsidRDefault="00521D36" w:rsidP="001A4408">
            <w:r>
              <w:t>Д</w:t>
            </w:r>
            <w:r w:rsidRPr="00B06F1F">
              <w:t>ополнительное соглашение к договору аренды земельного участка;</w:t>
            </w:r>
          </w:p>
          <w:p w:rsidR="00521D36" w:rsidRPr="00B06F1F" w:rsidRDefault="00521D36" w:rsidP="001A4408">
            <w:pPr>
              <w:rPr>
                <w:bCs/>
              </w:rPr>
            </w:pPr>
            <w:r w:rsidRPr="00B06F1F">
              <w:t>дополнительное соглашение к договору безвозмездного пользования земельным участком;</w:t>
            </w:r>
          </w:p>
          <w:p w:rsidR="00521D36" w:rsidRDefault="00521D36" w:rsidP="001A4408">
            <w:r w:rsidRPr="00B06F1F">
              <w:rPr>
                <w:bCs/>
              </w:rPr>
              <w:lastRenderedPageBreak/>
              <w:t>уведомление об отказе</w:t>
            </w:r>
            <w:r>
              <w:rPr>
                <w:bCs/>
              </w:rPr>
              <w:t xml:space="preserve"> </w:t>
            </w:r>
            <w:r w:rsidRPr="00456488">
              <w:rPr>
                <w:bCs/>
              </w:rPr>
              <w:t>в предоставлении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lastRenderedPageBreak/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2A0CFD" w:rsidRDefault="00521D36" w:rsidP="001A4408">
            <w:pPr>
              <w:widowControl w:val="0"/>
            </w:pPr>
            <w:r w:rsidRPr="002A0CFD">
              <w:t>решение   Собрания   Депутатов Белокалитвинского района от 14.12.2011</w:t>
            </w:r>
            <w:r>
              <w:t xml:space="preserve"> </w:t>
            </w:r>
            <w:r w:rsidRPr="002A0CFD">
              <w:t>г. № 106 «Об утверждении Положения о Комитете по управлению имуществом Администрации Белокалитвинского   района»;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2A0CFD">
              <w:t>Постановление Администрации Белокалитвинского района от 04.05.2016 № 623 «Об утверждении административного регламента по предоставлению муниципальной услуги «Заключение дополнительных соглашений к договорам аренды муниципального имущества (за исключением земельных участков)»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2A0CFD" w:rsidRDefault="00521D36" w:rsidP="001A4408">
            <w:r w:rsidRPr="002A0CFD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2A0CFD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76842" w:rsidRDefault="00521D36" w:rsidP="001A4408">
            <w:r>
              <w:t>Д</w:t>
            </w:r>
            <w:r w:rsidRPr="00C76842">
              <w:t>ополнительное соглашение к договору аренды муниципального имущества;</w:t>
            </w:r>
          </w:p>
          <w:p w:rsidR="00521D36" w:rsidRPr="00C76842" w:rsidRDefault="00521D36" w:rsidP="001A4408">
            <w:r w:rsidRPr="00C76842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</w:t>
            </w:r>
            <w:r w:rsidRPr="00456488">
              <w:rPr>
                <w:bCs/>
              </w:rPr>
              <w:t>в предоставлении муниципальной услуги</w:t>
            </w:r>
          </w:p>
          <w:p w:rsidR="00521D36" w:rsidRDefault="00521D36" w:rsidP="001A4408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pPr>
              <w:widowControl w:val="0"/>
            </w:pPr>
            <w:r w:rsidRPr="00CE220A">
              <w:t xml:space="preserve">Постановление Администрации Белокалитвинского района от 04.05.2016 № 622 «Об утверждении административного регламента по предоставлению муниципальной услуги «Предоставление правообладателю муниципального имущества, а также земельных </w:t>
            </w:r>
            <w:r w:rsidRPr="00CE220A">
              <w:lastRenderedPageBreak/>
              <w:t>участков, государственная собственность на которые не разграничена, заверенных копий правоустанавливающих документов» (в ред. постановления от 03.04.2017 № 144)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pPr>
              <w:snapToGrid w:val="0"/>
              <w:jc w:val="both"/>
            </w:pPr>
            <w:r>
              <w:t>П</w:t>
            </w:r>
            <w:r w:rsidRPr="00CE220A">
              <w:t>редоставление заверенной копии правоустанавливающего(их) документа(ов);</w:t>
            </w:r>
          </w:p>
          <w:p w:rsidR="00521D36" w:rsidRDefault="00521D36" w:rsidP="001A4408">
            <w:r w:rsidRPr="00CE220A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</w:t>
            </w:r>
            <w:r w:rsidRPr="00456488">
              <w:rPr>
                <w:bCs/>
              </w:rPr>
              <w:t xml:space="preserve">в предоставлении </w:t>
            </w:r>
            <w:r w:rsidRPr="00456488">
              <w:rPr>
                <w:bCs/>
              </w:rPr>
              <w:lastRenderedPageBreak/>
              <w:t>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lastRenderedPageBreak/>
              <w:t>-</w:t>
            </w:r>
          </w:p>
        </w:tc>
      </w:tr>
      <w:tr w:rsidR="00521D36" w:rsidRPr="001746B4" w:rsidTr="001A440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93A73" w:rsidRDefault="00521D36" w:rsidP="001A4408">
            <w:pPr>
              <w:widowControl w:val="0"/>
            </w:pPr>
            <w:r w:rsidRPr="00193A73">
              <w:t>Земельный кодекс Российской Федерации;</w:t>
            </w:r>
          </w:p>
          <w:p w:rsidR="00521D36" w:rsidRPr="00193A73" w:rsidRDefault="00521D36" w:rsidP="001A4408">
            <w:pPr>
              <w:widowControl w:val="0"/>
            </w:pPr>
            <w:r w:rsidRPr="00193A73">
              <w:t>Федеральный закон от 25.10.2001 № 137-ФЗ «О введении в действие Земельного кодекса Российской Федерации»;</w:t>
            </w:r>
          </w:p>
          <w:p w:rsidR="00521D36" w:rsidRPr="00193A73" w:rsidRDefault="00521D36" w:rsidP="001A4408">
            <w:pPr>
              <w:widowControl w:val="0"/>
            </w:pPr>
            <w:r w:rsidRPr="00193A73">
              <w:t>Постановление Администрации Белокалитвинского района от 04.05.2016 № 619 «Об утверждении административного регламента по предоставлению муниципальной услуги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193A73">
              <w:t xml:space="preserve"> «Выдача арендатору земельного участка согласия на залог права аренды земельного участка»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93A73" w:rsidRDefault="00521D36" w:rsidP="001A4408">
            <w:r>
              <w:t>Р</w:t>
            </w:r>
            <w:r w:rsidRPr="00193A73">
              <w:t>ешение о выдаче согласия на залог права аренды земельного участка;</w:t>
            </w:r>
          </w:p>
          <w:p w:rsidR="00521D36" w:rsidRDefault="00521D36" w:rsidP="001A4408">
            <w:r w:rsidRPr="00193A73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</w:t>
            </w:r>
            <w:r w:rsidRPr="00456488">
              <w:rPr>
                <w:bCs/>
              </w:rPr>
              <w:t>в предоставлении муниципальной услуги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B3C2E" w:rsidRDefault="00521D36" w:rsidP="001A4408">
            <w:pPr>
              <w:widowControl w:val="0"/>
            </w:pPr>
            <w:r w:rsidRPr="00CB3C2E">
              <w:t>решение   Собрания   Депутатов Белокалитвинского района от 14.12.2011</w:t>
            </w:r>
            <w:r>
              <w:t xml:space="preserve"> </w:t>
            </w:r>
            <w:r w:rsidRPr="00CB3C2E">
              <w:t>г. № 106 «Об утверждении Положения о Комитете по управлению имуществом Администрации Белокалитвинского   района»;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B3C2E">
              <w:t>Постановление Администрации Белокалитвинского района от 29.04.2016 № 611 «Об утверждении административного регламента по предоставлению муниципальной услуги «Сверка арендных платежей с арендаторами земельных участков, муниципального имущества»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B3C2E" w:rsidRDefault="00521D36" w:rsidP="001A4408">
            <w:pPr>
              <w:rPr>
                <w:bCs/>
              </w:rPr>
            </w:pPr>
            <w:r>
              <w:t>А</w:t>
            </w:r>
            <w:r w:rsidRPr="00CB3C2E">
              <w:t>кт сверки;</w:t>
            </w:r>
            <w:r w:rsidRPr="00CB3C2E">
              <w:rPr>
                <w:bCs/>
              </w:rPr>
              <w:t xml:space="preserve"> </w:t>
            </w:r>
          </w:p>
          <w:p w:rsidR="00521D36" w:rsidRDefault="00521D36" w:rsidP="001A4408">
            <w:r w:rsidRPr="00CB3C2E">
              <w:t>уведомление об отказе</w:t>
            </w:r>
            <w:r>
              <w:t xml:space="preserve"> </w:t>
            </w:r>
            <w:r w:rsidRPr="00456488">
              <w:rPr>
                <w:bCs/>
              </w:rPr>
              <w:t xml:space="preserve">в </w:t>
            </w:r>
            <w:r w:rsidRPr="00456488">
              <w:t>предоставлении муниципальной услуги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FA4467" w:rsidRDefault="00521D36" w:rsidP="001A4408">
            <w:pPr>
              <w:widowControl w:val="0"/>
            </w:pPr>
            <w:r w:rsidRPr="00FA4467">
              <w:t>решение   Собрания   Депутатов Белокалитвинского района от 14.12.2011</w:t>
            </w:r>
            <w:r>
              <w:t xml:space="preserve"> </w:t>
            </w:r>
            <w:r w:rsidRPr="00FA4467">
              <w:t>г. № 106 «Об утверждении Положения о Комитете по управлению имуществом Администрации Белокалитвинского   района»;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FA4467">
              <w:t>Постановление Администрации Белокалитвинского района от 08.02.2016 № 127 «Об утверждении административного регламента по предоставлению муниципальной услуги «Уточнение вида и принадлежности платежей по арендной плате или возврат излишне оплаченных денежных средств за муниципальное имущество» (в ред. постановления от 03.04.2017 № 149)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FA4467" w:rsidRDefault="00521D36" w:rsidP="001A4408">
            <w:r>
              <w:t>У</w:t>
            </w:r>
            <w:r w:rsidRPr="00FA4467">
              <w:t>ведомление об уточнении платежа;</w:t>
            </w:r>
          </w:p>
          <w:p w:rsidR="00521D36" w:rsidRPr="00FA4467" w:rsidRDefault="00521D36" w:rsidP="001A4408">
            <w:r w:rsidRPr="00FA4467">
              <w:t>уведомление о возврате излишне оплаченных денежных средств;</w:t>
            </w:r>
          </w:p>
          <w:p w:rsidR="00521D36" w:rsidRDefault="00521D36" w:rsidP="001A4408">
            <w:r w:rsidRPr="00FA4467">
              <w:t>уведомление об отказе</w:t>
            </w:r>
            <w:r>
              <w:t xml:space="preserve"> </w:t>
            </w:r>
            <w:r w:rsidRPr="00456488">
              <w:rPr>
                <w:bCs/>
              </w:rPr>
              <w:t xml:space="preserve">в </w:t>
            </w:r>
            <w:r w:rsidRPr="00456488">
              <w:t>предоставлении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9978E7" w:rsidRDefault="00521D36" w:rsidP="001A4408">
            <w:pPr>
              <w:widowControl w:val="0"/>
            </w:pPr>
            <w:r w:rsidRPr="009978E7">
              <w:t>Постановление Администрации Белокалитвинского района от 29.04.2016 № 607 «Об утверждении административного регламента по предоставлению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 (в ред. постановления от 03.04.2017 № 128)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E220A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B6F3C" w:rsidRDefault="00521D36" w:rsidP="001A4408">
            <w:r>
              <w:t>П</w:t>
            </w:r>
            <w:r w:rsidRPr="00AB6F3C">
              <w:t>остановление Администрации района о внесении изменений в правовой акт;</w:t>
            </w:r>
          </w:p>
          <w:p w:rsidR="00521D36" w:rsidRDefault="00521D36" w:rsidP="001A4408">
            <w:r w:rsidRPr="00AB6F3C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</w:t>
            </w:r>
            <w:r w:rsidRPr="00456488">
              <w:rPr>
                <w:bCs/>
              </w:rPr>
              <w:t>в предоставлении муниципальной услуги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 xml:space="preserve">Передача в собственность граждан занимаемых ими жилых помещений, находящихся в муниципальной собственности (приватизация </w:t>
            </w:r>
            <w:r w:rsidRPr="00617CF2">
              <w:lastRenderedPageBreak/>
              <w:t>муниципального жилого фонда)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150E7" w:rsidRDefault="00521D36" w:rsidP="001A4408">
            <w:pPr>
              <w:widowControl w:val="0"/>
            </w:pPr>
            <w:r w:rsidRPr="00B150E7">
              <w:lastRenderedPageBreak/>
              <w:t xml:space="preserve">Постановление Администрации Белокалитвинского района от 10.05.2016 № 632 «Об утверждении административного регламента по предоставлению муниципальной услуги «Передача в собственность граждан занимаемых ими жилых </w:t>
            </w:r>
            <w:r w:rsidRPr="00B150E7">
              <w:lastRenderedPageBreak/>
              <w:t>помещений, находящихся в муниципальной собственности (приватизация муниципального жилого фонда)» (в ред. постановления от 03.04.2017 № 141)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150E7" w:rsidRDefault="00521D36" w:rsidP="001A4408">
            <w:r>
              <w:t>Д</w:t>
            </w:r>
            <w:r w:rsidRPr="00B150E7">
              <w:t xml:space="preserve">оговор на передачу жилого помещения в собственность граждан; </w:t>
            </w:r>
          </w:p>
          <w:p w:rsidR="00521D36" w:rsidRPr="00B150E7" w:rsidRDefault="00521D36" w:rsidP="001A4408">
            <w:r w:rsidRPr="00B150E7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</w:t>
            </w:r>
            <w:r w:rsidRPr="00456488">
              <w:rPr>
                <w:bCs/>
              </w:rPr>
              <w:t xml:space="preserve">в </w:t>
            </w:r>
            <w:r w:rsidRPr="00456488">
              <w:rPr>
                <w:bCs/>
              </w:rPr>
              <w:lastRenderedPageBreak/>
              <w:t>предоставлении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lastRenderedPageBreak/>
              <w:t>-</w:t>
            </w:r>
          </w:p>
        </w:tc>
      </w:tr>
      <w:tr w:rsidR="00521D36" w:rsidRPr="001746B4" w:rsidTr="001A440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FC3224" w:rsidRDefault="00521D36" w:rsidP="001A4408">
            <w:pPr>
              <w:widowControl w:val="0"/>
            </w:pPr>
            <w:r w:rsidRPr="00FC3224">
              <w:t>Постановление Администрации Белокалитвинского района от 10.05.2016 № 633 «Об утверждении административного регламента по предоставлению муниципальной услуги «Передача в муниципальную собственность ранее приватизированных жилых помещений» (в ред. постановления от 03.04.2017 № 130)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FC3224" w:rsidRDefault="00521D36" w:rsidP="001A4408">
            <w:pPr>
              <w:rPr>
                <w:bCs/>
              </w:rPr>
            </w:pPr>
            <w:r>
              <w:t>Д</w:t>
            </w:r>
            <w:r w:rsidRPr="00FC3224">
              <w:t>оговор о безвозмездной передаче жилого помещения в муниципальную собственность;</w:t>
            </w:r>
          </w:p>
          <w:p w:rsidR="00521D36" w:rsidRDefault="00521D36" w:rsidP="001A4408">
            <w:r w:rsidRPr="00FC3224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</w:t>
            </w:r>
            <w:r w:rsidRPr="00456488">
              <w:rPr>
                <w:bCs/>
              </w:rPr>
              <w:t>в предоставлении муниципальной услуги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Продажа земельного участка без проведения торгов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40B13" w:rsidRDefault="00521D36" w:rsidP="001A4408">
            <w:pPr>
              <w:widowControl w:val="0"/>
            </w:pPr>
            <w:r w:rsidRPr="00640B13">
              <w:t>Земельный кодекс Российской Федерации;</w:t>
            </w:r>
          </w:p>
          <w:p w:rsidR="00521D36" w:rsidRPr="00640B13" w:rsidRDefault="00521D36" w:rsidP="001A4408">
            <w:pPr>
              <w:widowControl w:val="0"/>
            </w:pPr>
            <w:r w:rsidRPr="00640B13">
              <w:t>Федеральный закон от 25.10.2001 № 137-ФЗ «О введении в действие Земельного кодекса Российской Федерации»;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640B13">
              <w:t>решение   Собрания   Депутатов Белокалитвинского района от 14.12.2011</w:t>
            </w:r>
            <w:r>
              <w:t xml:space="preserve"> </w:t>
            </w:r>
            <w:r w:rsidRPr="00640B13">
              <w:t>г. № 106 «Об утверждении Положения о Комитете по управлению имуществом Администрации Белокалитвинского   района»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40B13" w:rsidRDefault="00521D36" w:rsidP="001A4408">
            <w:r w:rsidRPr="00640B13">
              <w:t>Договор купли- продажи земельного участка;</w:t>
            </w:r>
          </w:p>
          <w:p w:rsidR="00521D36" w:rsidRDefault="00521D36" w:rsidP="001A4408">
            <w:r w:rsidRPr="00640B13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</w:t>
            </w:r>
            <w:r w:rsidRPr="00456488">
              <w:rPr>
                <w:bCs/>
              </w:rPr>
              <w:t>в предоставлении муниципальной услуги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Предоставление земельного участка в собственность бесплатно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EE667E" w:rsidRDefault="00521D36" w:rsidP="001A4408">
            <w:pPr>
              <w:widowControl w:val="0"/>
            </w:pPr>
            <w:r w:rsidRPr="00EE667E">
              <w:t>Земельный кодекс Российской Федерации;</w:t>
            </w:r>
          </w:p>
          <w:p w:rsidR="00521D36" w:rsidRPr="00EE667E" w:rsidRDefault="00521D36" w:rsidP="001A4408">
            <w:pPr>
              <w:widowControl w:val="0"/>
            </w:pPr>
            <w:r w:rsidRPr="00EE667E">
              <w:t>Федеральный закон от 25.10.2001 № 137-ФЗ «О введении в действие Земельного кодекса Российской Федерации»;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EE667E">
              <w:t xml:space="preserve">решение   Собрания   Депутатов Белокалитвинского района от </w:t>
            </w:r>
            <w:r w:rsidRPr="00EE667E">
              <w:lastRenderedPageBreak/>
              <w:t>14.12.2011</w:t>
            </w:r>
            <w:r>
              <w:t xml:space="preserve"> </w:t>
            </w:r>
            <w:r w:rsidRPr="00EE667E">
              <w:t>г. № 106 «Об утверждении Положения о Комитете по управлению имуществом Администрации Белокалитвинского   района»</w:t>
            </w:r>
            <w:r>
              <w:t xml:space="preserve">;  </w:t>
            </w:r>
            <w:r w:rsidRPr="00AD2562">
              <w:t>Постановление Администрации Белокалитвинского района от 1</w:t>
            </w:r>
            <w:r>
              <w:t>7</w:t>
            </w:r>
            <w:r w:rsidRPr="00AD2562">
              <w:t>.0</w:t>
            </w:r>
            <w:r>
              <w:t>4</w:t>
            </w:r>
            <w:r w:rsidRPr="00AD2562">
              <w:t>.201</w:t>
            </w:r>
            <w:r>
              <w:t>7</w:t>
            </w:r>
            <w:r w:rsidRPr="00AD2562">
              <w:t xml:space="preserve"> № </w:t>
            </w:r>
            <w:r>
              <w:t>307</w:t>
            </w:r>
            <w:r w:rsidRPr="00AD2562">
              <w:t xml:space="preserve"> </w:t>
            </w:r>
            <w:r>
              <w:t>«</w:t>
            </w:r>
            <w:r w:rsidRPr="00FF17F4">
              <w:t>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EE667E" w:rsidRDefault="00521D36" w:rsidP="001A4408">
            <w:pPr>
              <w:rPr>
                <w:bCs/>
              </w:rPr>
            </w:pPr>
            <w:r>
              <w:t>Р</w:t>
            </w:r>
            <w:r w:rsidRPr="00EE667E">
              <w:t xml:space="preserve">ешение КУИ Администрации Белокалитвинского района о предоставлении земельного участка в </w:t>
            </w:r>
            <w:r w:rsidRPr="00EE667E">
              <w:lastRenderedPageBreak/>
              <w:t>собственность бесплатно;</w:t>
            </w:r>
          </w:p>
          <w:p w:rsidR="00521D36" w:rsidRDefault="00521D36" w:rsidP="001A4408">
            <w:r w:rsidRPr="00EE667E">
              <w:rPr>
                <w:bCs/>
              </w:rPr>
              <w:t>уведомление об отказе</w:t>
            </w:r>
            <w:r>
              <w:rPr>
                <w:bCs/>
              </w:rPr>
              <w:t xml:space="preserve"> </w:t>
            </w:r>
            <w:r w:rsidRPr="00456488">
              <w:rPr>
                <w:bCs/>
              </w:rPr>
              <w:t>в предоставлении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lastRenderedPageBreak/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Предоставление земельного участка в аренду без проведения торгов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772D1" w:rsidRDefault="00521D36" w:rsidP="001A4408">
            <w:pPr>
              <w:widowControl w:val="0"/>
            </w:pPr>
            <w:r w:rsidRPr="00A772D1">
              <w:t>Земельный кодекс Российской Федерации;</w:t>
            </w:r>
          </w:p>
          <w:p w:rsidR="00521D36" w:rsidRPr="00A772D1" w:rsidRDefault="00521D36" w:rsidP="001A4408">
            <w:pPr>
              <w:widowControl w:val="0"/>
            </w:pPr>
            <w:r w:rsidRPr="00A772D1">
              <w:t>Федеральный закон от 25.10.2001 № 137-ФЗ «О введении в действие Земельного кодекса Российской Федерации»;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A772D1">
              <w:t>решение   Собрания   Депутатов Белокалитвинского района от 14.12.2011</w:t>
            </w:r>
            <w:r>
              <w:t xml:space="preserve"> </w:t>
            </w:r>
            <w:r w:rsidRPr="00A772D1">
              <w:t>г. № 106 «Об утверждении Положения о Комитете по управлению имуществом Администрации Белокалитвинского   района»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772D1" w:rsidRDefault="00521D36" w:rsidP="001A4408">
            <w:r>
              <w:rPr>
                <w:color w:val="000000"/>
              </w:rPr>
              <w:t>Д</w:t>
            </w:r>
            <w:r w:rsidRPr="00A772D1">
              <w:rPr>
                <w:color w:val="000000"/>
              </w:rPr>
              <w:t>о</w:t>
            </w:r>
            <w:r>
              <w:rPr>
                <w:color w:val="000000"/>
              </w:rPr>
              <w:t>говор аренды земельного участка;</w:t>
            </w:r>
            <w:r w:rsidRPr="00A772D1">
              <w:rPr>
                <w:bCs/>
                <w:color w:val="000000"/>
              </w:rPr>
              <w:t xml:space="preserve"> уведомление об отказе</w:t>
            </w:r>
            <w:r>
              <w:rPr>
                <w:bCs/>
                <w:color w:val="000000"/>
              </w:rPr>
              <w:t xml:space="preserve"> </w:t>
            </w:r>
            <w:r w:rsidRPr="00456488">
              <w:rPr>
                <w:bCs/>
                <w:color w:val="000000"/>
              </w:rPr>
              <w:t>в предоставлении муниципальной услуги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Предварительное согласование предоставления земельного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D2562" w:rsidRDefault="00521D36" w:rsidP="001A4408">
            <w:pPr>
              <w:widowControl w:val="0"/>
            </w:pPr>
            <w:r w:rsidRPr="00AD2562">
              <w:t>Земельный кодекс Российской Федерации;</w:t>
            </w:r>
          </w:p>
          <w:p w:rsidR="00521D36" w:rsidRPr="00AD2562" w:rsidRDefault="00521D36" w:rsidP="001A4408">
            <w:pPr>
              <w:widowControl w:val="0"/>
            </w:pPr>
            <w:r w:rsidRPr="00AD2562">
              <w:t>Федеральный закон от 25.10.2001 № 137-ФЗ «О введении в действие Земельного кодекса Российской Федерации»;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AD2562">
              <w:t xml:space="preserve"> Постановление Администрации Белокалитвинского района от </w:t>
            </w:r>
            <w:r w:rsidRPr="00AD2562">
              <w:lastRenderedPageBreak/>
              <w:t>10.05.2016 № 633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D2562" w:rsidRDefault="00521D36" w:rsidP="001A4408">
            <w:r>
              <w:t>П</w:t>
            </w:r>
            <w:r w:rsidRPr="00AD2562">
              <w:t>остановление о предварительном согласовании предоставления земельного участка;</w:t>
            </w:r>
          </w:p>
          <w:p w:rsidR="00521D36" w:rsidRPr="00AD2562" w:rsidRDefault="00521D36" w:rsidP="001A4408">
            <w:r w:rsidRPr="00AD2562">
              <w:t>уведомление об отказе</w:t>
            </w:r>
            <w:r>
              <w:t xml:space="preserve"> </w:t>
            </w:r>
            <w:r w:rsidRPr="00456488">
              <w:rPr>
                <w:bCs/>
              </w:rPr>
              <w:t xml:space="preserve">в </w:t>
            </w:r>
            <w:r w:rsidRPr="00456488">
              <w:lastRenderedPageBreak/>
              <w:t>предоставлении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lastRenderedPageBreak/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  <w:r>
              <w:br w:type="page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>
              <w:t>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3520D1" w:rsidRDefault="00521D36" w:rsidP="001A4408">
            <w:pPr>
              <w:widowControl w:val="0"/>
            </w:pPr>
            <w:r w:rsidRPr="00D2072B">
              <w:t>Градостроительный Кодекс РФ</w:t>
            </w:r>
            <w:r>
              <w:t>;</w:t>
            </w:r>
            <w:r w:rsidRPr="003520D1">
              <w:t xml:space="preserve"> Постановление Администрации Белокалитвинского района от 16.11.2015 № 1788 «Об утверждении административного регламента по предоставлению муниципальной услуги «Предоставление разрешения на строительство»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r w:rsidRPr="00D2072B">
              <w:t>Предоставление разрешения на строительство;</w:t>
            </w:r>
          </w:p>
          <w:p w:rsidR="00521D36" w:rsidRDefault="00521D36" w:rsidP="001A4408">
            <w:r w:rsidRPr="00D2072B">
              <w:t>отказ в выдаче разрешения на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spacing w:line="240" w:lineRule="exact"/>
            </w:pPr>
            <w:r w:rsidRPr="00D2072B">
              <w:t>Проектная документация в соответствии со статьей 7 ст. 51 Градостроительный Кодекс РФ;</w:t>
            </w:r>
          </w:p>
          <w:p w:rsidR="00521D36" w:rsidRPr="00D2072B" w:rsidRDefault="00521D36" w:rsidP="001A4408">
            <w:pPr>
              <w:spacing w:line="240" w:lineRule="exact"/>
            </w:pPr>
            <w:r w:rsidRPr="00D2072B">
              <w:t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РФ), если такая проектная документация подлежит экспертизе в соответствии со статьей 49 Кодекса Градостроительного Кодекса РФ;</w:t>
            </w:r>
          </w:p>
          <w:p w:rsidR="00521D36" w:rsidRPr="00D2072B" w:rsidRDefault="00521D36" w:rsidP="001A4408">
            <w:pPr>
              <w:spacing w:line="240" w:lineRule="exact"/>
            </w:pPr>
            <w:r w:rsidRPr="00D2072B">
              <w:t xml:space="preserve">Положительное заключение государственной </w:t>
            </w:r>
            <w:r w:rsidRPr="00D2072B">
              <w:lastRenderedPageBreak/>
              <w:t>экспертизы проектной документации в случаях, предусмотренных частью 3.4 статьи 49 Градостроительного Кодекса РФ Кодекса;</w:t>
            </w:r>
          </w:p>
          <w:p w:rsidR="00521D36" w:rsidRPr="00D2072B" w:rsidRDefault="00521D36" w:rsidP="001A4408">
            <w:pPr>
              <w:spacing w:line="240" w:lineRule="exact"/>
            </w:pPr>
            <w:r w:rsidRPr="00D2072B">
              <w:t>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РФ.</w:t>
            </w:r>
          </w:p>
          <w:p w:rsidR="00521D36" w:rsidRPr="001D4D69" w:rsidRDefault="00521D36" w:rsidP="001A4408">
            <w:pPr>
              <w:spacing w:line="240" w:lineRule="exact"/>
            </w:pPr>
            <w:r w:rsidRPr="00D2072B">
              <w:t>Положительное заключение негосударственной экспертизы проектной документации (Градостроительный Кодекс РФ ч. 7 ст. 51)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Предоставление разрешения на ввод объекта в эксплуатацию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</w:pPr>
            <w:r w:rsidRPr="00D2072B">
              <w:t>Градостроительный Кодекс РФ</w:t>
            </w:r>
            <w:r>
              <w:t>;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D2072B">
              <w:t>Постановление Администрации Белокалитвинского района от 23.11.2015 № 1828 «Об утверждении административного регламента по предоставлению муниципальной услуги «Предоставление разрешения на ввод объекта в эксплуатацию»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r>
              <w:t>П</w:t>
            </w:r>
            <w:r w:rsidRPr="00D2072B">
              <w:t>редоставление разрешения на ввод в эксплуатацию; отказ в выдаче разрешения на ввод в эксплуатацию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r w:rsidRPr="00D2072B">
              <w:t xml:space="preserve">Документ, подтверждающий соответствие параметров построенного, реконструированного объекта капитального строительства проектной </w:t>
            </w:r>
            <w:r w:rsidRPr="00D2072B">
              <w:lastRenderedPageBreak/>
              <w:t xml:space="preserve">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</w:t>
            </w:r>
            <w:r w:rsidRPr="00D2072B">
              <w:lastRenderedPageBreak/>
              <w:t>основании договора), за исключением случаев осуществления строительства, реконструкции объектов индивидуального жилищного строительства</w:t>
            </w:r>
          </w:p>
          <w:p w:rsidR="00521D36" w:rsidRPr="00D2072B" w:rsidRDefault="00521D36" w:rsidP="001A4408">
            <w:pPr>
              <w:spacing w:line="240" w:lineRule="exact"/>
            </w:pPr>
            <w:r w:rsidRPr="00D2072B"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</w:t>
            </w:r>
            <w:r w:rsidRPr="00D2072B">
              <w:lastRenderedPageBreak/>
              <w:t>приборами учета используемых энергетических ресурсов;</w:t>
            </w:r>
          </w:p>
          <w:p w:rsidR="00521D36" w:rsidRPr="00D2072B" w:rsidRDefault="00521D36" w:rsidP="001A4408">
            <w:pPr>
              <w:spacing w:line="240" w:lineRule="exact"/>
            </w:pPr>
            <w:r w:rsidRPr="00D2072B">
              <w:t>Технический план;</w:t>
            </w:r>
          </w:p>
          <w:p w:rsidR="00521D36" w:rsidRPr="001D4D69" w:rsidRDefault="00521D36" w:rsidP="001A4408">
            <w:r w:rsidRPr="00D2072B">
              <w:t>Заключение федерального государственного экологического надзора в случаях, предусмотренных частью 7 статьи 54 Градостроительного кодекса.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uppressAutoHyphens/>
              <w:spacing w:before="80" w:after="80"/>
              <w:rPr>
                <w:rFonts w:eastAsia="Arial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D2072B">
              <w:t>Постановление Администрации Белокалитвинского района от 31.03.2014</w:t>
            </w:r>
            <w:r>
              <w:t xml:space="preserve"> </w:t>
            </w:r>
            <w:r w:rsidRPr="00D2072B">
              <w:t>№ 524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r w:rsidRPr="00D2072B">
              <w:t>Решение о согласовании переустройства и (или) перепланировки жилого помещения</w:t>
            </w:r>
            <w:r>
              <w:t xml:space="preserve">; </w:t>
            </w:r>
            <w:r w:rsidRPr="007D42F7">
              <w:t xml:space="preserve">отказ в </w:t>
            </w:r>
            <w:r w:rsidRPr="00D2072B">
              <w:t>согласовании переустройства и (или) перепланировки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spacing w:line="240" w:lineRule="exact"/>
            </w:pPr>
            <w:r w:rsidRPr="00D2072B">
              <w:t>Технический паспорт переустраиваемого и (или) перепланируемого жилого помещения;</w:t>
            </w:r>
          </w:p>
          <w:p w:rsidR="00521D36" w:rsidRPr="001D4D69" w:rsidRDefault="00521D36" w:rsidP="001A4408">
            <w:r w:rsidRPr="00D2072B">
              <w:t xml:space="preserve"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</w:t>
            </w:r>
            <w:r w:rsidRPr="00D2072B">
              <w:lastRenderedPageBreak/>
              <w:t>является памятником архитектуры, истории или культуры</w:t>
            </w:r>
          </w:p>
        </w:tc>
      </w:tr>
      <w:tr w:rsidR="00521D36" w:rsidRPr="001746B4" w:rsidTr="001A440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D2072B">
              <w:t>Постановление Администрации Белокалитвинского района</w:t>
            </w:r>
            <w:r>
              <w:t xml:space="preserve"> от </w:t>
            </w:r>
            <w:r w:rsidRPr="00D2072B">
              <w:t>21.10.2013 № 1825 «Об утверждении административного регламента по предоставлению муниципальной услуги «</w:t>
            </w:r>
            <w:r w:rsidRPr="00B47165">
              <w:t>Выдача актов приемочной комиссии после переустройства и (или) перепланировки жилого помещения</w:t>
            </w:r>
            <w:r w:rsidRPr="00D2072B"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E45CD" w:rsidRDefault="00521D36" w:rsidP="001A4408">
            <w:r w:rsidRPr="00AE45CD">
              <w:t>Акт приемочной комиссии о переустройстве и (или) перепланировке жилого помещения;</w:t>
            </w:r>
          </w:p>
          <w:p w:rsidR="00521D36" w:rsidRPr="00AE45CD" w:rsidRDefault="00521D36" w:rsidP="001A4408">
            <w:r w:rsidRPr="00AE45CD">
              <w:t>отказ в выдаче акта приемочной комиссии о переустройстве и (или) перепланировке жилого помещения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spacing w:line="240" w:lineRule="exact"/>
            </w:pPr>
            <w:r w:rsidRPr="00D2072B">
              <w:t>Технический план жилого помещения после переустройства и (или) перепланировки</w:t>
            </w:r>
          </w:p>
          <w:p w:rsidR="00521D36" w:rsidRPr="001D4D69" w:rsidRDefault="00521D36" w:rsidP="001A4408"/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Предоставление градостроительного плана земельного участка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B1018" w:rsidRDefault="00521D36" w:rsidP="001A4408">
            <w:pPr>
              <w:widowControl w:val="0"/>
            </w:pPr>
            <w:r w:rsidRPr="001B1018">
              <w:t>Постановление Администрации Белокалитвинского района от 29.12.2016 № 1860 «Об утверждении административного регламента по предоставлению муниципальной услуги «Предоставление градостроительного плана земельного участка»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B1018" w:rsidRDefault="00521D36" w:rsidP="001A4408">
            <w:r w:rsidRPr="001B1018">
              <w:t>Утвержденный градостроительный план;</w:t>
            </w:r>
          </w:p>
          <w:p w:rsidR="00521D36" w:rsidRDefault="00521D36" w:rsidP="001A4408">
            <w:r>
              <w:t>о</w:t>
            </w:r>
            <w:r w:rsidRPr="001B1018">
              <w:t>тказ в выдаче градостроительного плана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4921CA" w:rsidRDefault="00521D36" w:rsidP="001A4408">
            <w:pPr>
              <w:widowControl w:val="0"/>
            </w:pPr>
            <w:r w:rsidRPr="004921CA">
              <w:t xml:space="preserve">Постановление Администрации Белокалитвинского района от 31.03.2014 № 527 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 </w:t>
            </w:r>
          </w:p>
          <w:p w:rsidR="00521D36" w:rsidRPr="004921CA" w:rsidRDefault="00521D36" w:rsidP="001A4408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5170B6" w:rsidRDefault="00521D36" w:rsidP="001A4408">
            <w:r w:rsidRPr="005170B6">
              <w:t>Уведомление о переводе (отказе в переводе) жилого (нежилого) помещения в нежилое (жилое)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5170B6" w:rsidRDefault="00521D36" w:rsidP="001A4408">
            <w:r w:rsidRPr="005170B6">
              <w:t xml:space="preserve">План переводимого помещения с его техническим описанием (в случае, если переводимое помещение является жилым, </w:t>
            </w:r>
            <w:r w:rsidRPr="005170B6">
              <w:lastRenderedPageBreak/>
              <w:t>технический паспорт такого помещения);</w:t>
            </w:r>
          </w:p>
          <w:p w:rsidR="00521D36" w:rsidRPr="001D4D69" w:rsidRDefault="00521D36" w:rsidP="001A4408">
            <w:r w:rsidRPr="005170B6">
      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Выдача разрешений на установку и эксплуатацию рекламных конструкций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828EB" w:rsidRDefault="00521D36" w:rsidP="001A4408">
            <w:pPr>
              <w:widowControl w:val="0"/>
            </w:pPr>
            <w:r w:rsidRPr="00B828EB">
              <w:t>Постановление Администрации Белокалитвинского района от 13.10.2014 № 1864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B6D9B" w:rsidRDefault="00521D36" w:rsidP="001A4408">
            <w:pPr>
              <w:widowControl w:val="0"/>
            </w:pPr>
            <w:r w:rsidRPr="00CB6D9B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828EB" w:rsidRDefault="00521D36" w:rsidP="001A4408">
            <w:pPr>
              <w:spacing w:before="80" w:after="80"/>
              <w:jc w:val="center"/>
            </w:pPr>
            <w:r w:rsidRPr="00B828EB">
              <w:t>Оплата госпошлины</w:t>
            </w:r>
          </w:p>
          <w:p w:rsidR="00521D36" w:rsidRPr="001746B4" w:rsidRDefault="00521D36" w:rsidP="001A4408">
            <w:pPr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307E80" w:rsidRDefault="00521D36" w:rsidP="001A4408">
            <w:r w:rsidRPr="00307E80">
              <w:t>Разрешение на установку и эксплуатацию рекламной конструкции</w:t>
            </w:r>
            <w:r>
              <w:t xml:space="preserve">; отказ в </w:t>
            </w:r>
            <w:r w:rsidRPr="00B47165">
              <w:t>разрешени</w:t>
            </w:r>
            <w:r>
              <w:t xml:space="preserve">и </w:t>
            </w:r>
            <w:r w:rsidRPr="00B47165">
              <w:t>на установку и эксплуатацию рекламных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307E80" w:rsidRDefault="00521D36" w:rsidP="001A4408">
            <w:r w:rsidRPr="00307E80">
              <w:t>Эскизный проект с фотографическим снимком (документ, определяющий внешний вид рекламной конструкции);</w:t>
            </w:r>
          </w:p>
          <w:p w:rsidR="00521D36" w:rsidRPr="00307E80" w:rsidRDefault="00521D36" w:rsidP="001A4408">
            <w:r w:rsidRPr="00307E80">
              <w:t xml:space="preserve">Схема размещения рекламной конструкции на топографической съемке территории места установки </w:t>
            </w:r>
            <w:r w:rsidRPr="00307E80">
              <w:lastRenderedPageBreak/>
              <w:t>рекламной конструкции в масштабе 1:500 (в случае размещения отдельно стоящих рекламных конструкций);</w:t>
            </w:r>
          </w:p>
          <w:p w:rsidR="00521D36" w:rsidRPr="001D4D69" w:rsidRDefault="00521D36" w:rsidP="001A4408">
            <w:r w:rsidRPr="00307E80">
              <w:t>Проектно-конструкторская разработка рекламной конструкции с указанием материалов, параметров и основных узлов конструкции, подтверждающая безопасность ее эксплуатации (при необходимости)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965C1E" w:rsidRDefault="00521D36" w:rsidP="001A4408">
            <w:pPr>
              <w:widowControl w:val="0"/>
            </w:pPr>
            <w:r w:rsidRPr="00965C1E">
              <w:t>Постановление Администрации Белокалитвинского района от 21.03.2016</w:t>
            </w:r>
            <w:r w:rsidRPr="00965C1E">
              <w:rPr>
                <w:b/>
              </w:rPr>
              <w:t xml:space="preserve">   </w:t>
            </w:r>
            <w:r w:rsidRPr="00965C1E">
              <w:t>№ 330 «Об утверждении административного регламента по предоставлению муниципальной услуги «Предоставление сведений информационной системы обеспечения градостроительной деятельности»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965C1E" w:rsidRDefault="00521D36" w:rsidP="001A4408">
            <w:r w:rsidRPr="00965C1E">
              <w:t>Сведения информационной системы обеспечения градостроительной деятельности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03DAA" w:rsidRDefault="00521D36" w:rsidP="001A4408">
            <w:pPr>
              <w:widowControl w:val="0"/>
            </w:pPr>
            <w:r w:rsidRPr="00103DAA">
              <w:t xml:space="preserve">Постановление Администрации Белокалитвинского района от 31.03.2014 № 529 «Об утверждении административного регламента по предоставлению муниципальной услуги «Предоставление разрешения </w:t>
            </w:r>
            <w:r w:rsidRPr="00103DAA">
              <w:lastRenderedPageBreak/>
              <w:t>на условно разрешенный вид использования земельного участка или объекта капитального строительства»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widowControl w:val="0"/>
            </w:pPr>
            <w:r w:rsidRPr="00D2072B">
              <w:lastRenderedPageBreak/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spacing w:before="80" w:after="80"/>
              <w:jc w:val="center"/>
            </w:pPr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223D6E" w:rsidRDefault="00521D36" w:rsidP="001A4408">
            <w:r w:rsidRPr="00223D6E">
              <w:t>Решение о предоставлении разрешения на условно разрешенный вид использования</w:t>
            </w:r>
            <w:r>
              <w:t xml:space="preserve">; </w:t>
            </w:r>
            <w:r>
              <w:lastRenderedPageBreak/>
              <w:t xml:space="preserve">отказ в </w:t>
            </w:r>
            <w:r w:rsidRPr="00223D6E">
              <w:t>предоставлении разрешения на условно разрешенный вид использования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pPr>
              <w:jc w:val="center"/>
            </w:pPr>
            <w:r>
              <w:lastRenderedPageBreak/>
              <w:t>-</w:t>
            </w:r>
          </w:p>
        </w:tc>
      </w:tr>
      <w:tr w:rsidR="00521D36" w:rsidRPr="001746B4" w:rsidTr="001A440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976B4" w:rsidRDefault="00521D36" w:rsidP="001A4408">
            <w:pPr>
              <w:widowControl w:val="0"/>
            </w:pPr>
            <w:r w:rsidRPr="00C976B4">
              <w:t>Постановление Администрации Белокалитвинского района от 10.09.2013 № 1502 «Об утверждении административного регламента по предоставлению муниципальной услуги «Согласование проектных решений по отделке фасадов при ремонте зданий, сооружений и временных объектов»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widowControl w:val="0"/>
            </w:pPr>
            <w:r w:rsidRPr="00D2072B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spacing w:before="80" w:after="80"/>
              <w:jc w:val="center"/>
            </w:pPr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D400D" w:rsidRDefault="00521D36" w:rsidP="001A4408">
            <w:r w:rsidRPr="00DD400D">
              <w:t>Согласованное проектное решение по отделке фасадов (паспорт цветового решения фасада) при ремонте зданий, сооружений и временных объектов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D4D69" w:rsidRDefault="00521D36" w:rsidP="001A4408">
            <w:r w:rsidRPr="00375B62">
              <w:t>Проектное решение по отделке фасадов (паспорт цветового решения фасада) при ремонте зданий, сооружений и временных объектов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E07291" w:rsidRDefault="00521D36" w:rsidP="001A4408">
            <w:pPr>
              <w:widowControl w:val="0"/>
            </w:pPr>
            <w:r w:rsidRPr="00E07291">
              <w:t>Постановление Администрации Белокалитвинского района от 11.09.2016 № 463 «Об утверждении административного регламента по предоставлению муниципальной услуги «Согласование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widowControl w:val="0"/>
            </w:pPr>
            <w:r w:rsidRPr="00D2072B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spacing w:before="80" w:after="80"/>
              <w:jc w:val="center"/>
            </w:pPr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572A25" w:rsidRDefault="00521D36" w:rsidP="001A4408">
            <w:pPr>
              <w:widowControl w:val="0"/>
            </w:pPr>
            <w:r w:rsidRPr="00572A25">
              <w:t>Согласованный проект внешнего благоустройства и элементов</w:t>
            </w:r>
            <w:r>
              <w:t xml:space="preserve"> внешнего благоустройства, с</w:t>
            </w:r>
            <w:r w:rsidRPr="00572A25">
              <w:t>огласованный проект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D6ED9" w:rsidRDefault="00521D36" w:rsidP="001A4408">
            <w:pPr>
              <w:widowControl w:val="0"/>
            </w:pPr>
            <w:r w:rsidRPr="00572A25">
              <w:t>Проект внешнего благоустройства и элементов внешнего благоустройства, или проект подсветки фасадов зданий и сооружений, памятников, малых архитектурных форм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Предоставление сведений из адресного реестра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0E0CDA" w:rsidRDefault="00521D36" w:rsidP="001A4408">
            <w:pPr>
              <w:widowControl w:val="0"/>
            </w:pPr>
            <w:r w:rsidRPr="000E0CDA">
              <w:t xml:space="preserve">Постановление Администрации Белокалитвинского района от 31.03.2014 № 530 «Об утверждении </w:t>
            </w:r>
            <w:r w:rsidRPr="000E0CDA">
              <w:lastRenderedPageBreak/>
              <w:t>административного регламента по предоставлению муниципальной услуги «Предоставление сведений из адресного реестра»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widowControl w:val="0"/>
            </w:pPr>
            <w:r w:rsidRPr="00D2072B">
              <w:lastRenderedPageBreak/>
              <w:t xml:space="preserve">Физические и юридические </w:t>
            </w:r>
            <w:r w:rsidRPr="00D2072B">
              <w:lastRenderedPageBreak/>
              <w:t>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spacing w:before="80" w:after="80"/>
              <w:jc w:val="center"/>
            </w:pPr>
            <w:r>
              <w:lastRenderedPageBreak/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F10D36" w:rsidRDefault="00521D36" w:rsidP="001A4408">
            <w:pPr>
              <w:widowControl w:val="0"/>
            </w:pPr>
            <w:r w:rsidRPr="00F10D36">
              <w:t xml:space="preserve">Предоставление сведений из адресного </w:t>
            </w:r>
            <w:r w:rsidRPr="00F10D36">
              <w:lastRenderedPageBreak/>
              <w:t>реестра;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F10D36">
              <w:t>отказ в предоставлении сведений из адресного реестра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D6ED9" w:rsidRDefault="00521D36" w:rsidP="001A4408">
            <w:pPr>
              <w:widowControl w:val="0"/>
              <w:jc w:val="center"/>
            </w:pPr>
            <w:r>
              <w:lastRenderedPageBreak/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D097E" w:rsidRDefault="00521D36" w:rsidP="001A4408">
            <w:pPr>
              <w:widowControl w:val="0"/>
            </w:pPr>
            <w:r w:rsidRPr="006D097E">
              <w:t>Постановление Администрации Белокалитвинского района от 14.11.2014 № 2091 «Об утверждении административного регламента по предоставлению муниципальной услуги «Аннулирование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widowControl w:val="0"/>
            </w:pPr>
            <w:r w:rsidRPr="00D2072B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spacing w:before="80" w:after="80"/>
              <w:jc w:val="center"/>
            </w:pPr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947550" w:rsidRDefault="00521D36" w:rsidP="001A4408">
            <w:r w:rsidRPr="00947550">
              <w:t>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A0EEF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13506" w:rsidRDefault="00521D36" w:rsidP="001A4408">
            <w:pPr>
              <w:widowControl w:val="0"/>
            </w:pPr>
            <w:r w:rsidRPr="00B13506">
              <w:t>Постановление Администрации Белокалитвинского района от 13.02.2017 № 159 «Об утверждении административного регламента по предоставлению муниципальной услуги «Утверждение схемы расположения земельного участка на кадастровом плане территории»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widowControl w:val="0"/>
            </w:pPr>
            <w:r w:rsidRPr="00D2072B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spacing w:before="80" w:after="80"/>
              <w:jc w:val="center"/>
            </w:pPr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13506" w:rsidRDefault="00521D36" w:rsidP="001A4408">
            <w:r w:rsidRPr="00B13506">
              <w:t xml:space="preserve">Предоставление утверждения схемы расположения земельного участка на кадастровом плане территории или уведомления об отказе в утверждении схемы расположения земельного участка на </w:t>
            </w:r>
            <w:r w:rsidRPr="00B13506">
              <w:lastRenderedPageBreak/>
              <w:t>кадастровом плане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A0EEF" w:rsidRDefault="00521D36" w:rsidP="001A4408">
            <w:pPr>
              <w:jc w:val="center"/>
            </w:pPr>
            <w:r>
              <w:lastRenderedPageBreak/>
              <w:t>-</w:t>
            </w:r>
          </w:p>
        </w:tc>
      </w:tr>
      <w:tr w:rsidR="00521D36" w:rsidRPr="001746B4" w:rsidTr="001A440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 xml:space="preserve">Присвоение, изменение и аннулирование адреса </w:t>
            </w:r>
            <w:r>
              <w:t>о</w:t>
            </w:r>
            <w:r w:rsidRPr="00B47165">
              <w:t>бъекта адресации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3251F8" w:rsidRDefault="00521D36" w:rsidP="001A4408">
            <w:pPr>
              <w:widowControl w:val="0"/>
            </w:pPr>
            <w:r w:rsidRPr="003251F8">
              <w:t>Постановление Администрации Белокалитвинского района от 31.03.2014 № 526 «Об утверждении административного регламента по предоставлению муниципальной услуги «Присвоение, изменение и аннулирование адреса объекта адресации»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widowControl w:val="0"/>
            </w:pPr>
            <w:r w:rsidRPr="00D2072B">
              <w:t>Физические и юридические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2072B" w:rsidRDefault="00521D36" w:rsidP="001A4408">
            <w:pPr>
              <w:spacing w:before="80" w:after="80"/>
              <w:jc w:val="center"/>
            </w:pPr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3251F8" w:rsidRDefault="00521D36" w:rsidP="001A4408">
            <w:r w:rsidRPr="003251F8">
              <w:t>Решение о присвоении объекту адресации адреса или аннулировании его адреса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A0EEF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1A440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pPr>
              <w:spacing w:before="80" w:after="80"/>
              <w:jc w:val="both"/>
            </w:pPr>
            <w:r w:rsidRPr="00B47165">
              <w:t xml:space="preserve">Прием заявлений, постановка на учет и зачисление детей в образовательные </w:t>
            </w:r>
            <w:r>
              <w:t>о</w:t>
            </w:r>
            <w:r w:rsidRPr="00B47165">
              <w:t>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BF4C99">
              <w:t>Постановление Администрации Белокалитвинского района от 16.02.2015 № 214 «Об утверждении административного регламента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E220A">
              <w:t>Физические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135AF" w:rsidRDefault="00521D36" w:rsidP="001A4408">
            <w:r>
              <w:t>П</w:t>
            </w:r>
            <w:r w:rsidRPr="00B135AF">
              <w:t>рием заявлений</w:t>
            </w:r>
            <w:r>
              <w:t>;</w:t>
            </w:r>
            <w:r w:rsidRPr="00B135AF">
              <w:t xml:space="preserve"> отказ в приеме заявлений</w:t>
            </w:r>
          </w:p>
          <w:p w:rsidR="00521D36" w:rsidRPr="00B135AF" w:rsidRDefault="00521D36" w:rsidP="001A4408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A0EEF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Предоставление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программы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632655">
              <w:rPr>
                <w:bCs/>
              </w:rPr>
              <w:t>Постановление Администрации Белокалитвинского района от 13.04.2015 № 574 «</w:t>
            </w:r>
            <w:r w:rsidRPr="00632655">
              <w:t>Об утверждении Административного регламента предоставления муниципальной услуги «Предоставление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программы»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E220A">
              <w:t>Физические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r w:rsidRPr="00B47165">
              <w:t>Предоставление информации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A0EEF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 xml:space="preserve">Предоставление информации об организации </w:t>
            </w:r>
            <w:r w:rsidRPr="00B47165">
              <w:lastRenderedPageBreak/>
              <w:t xml:space="preserve">общедоступного и бесплатного дошкольного образования в </w:t>
            </w:r>
            <w:r>
              <w:t>о</w:t>
            </w:r>
            <w:r w:rsidRPr="00B47165">
              <w:t xml:space="preserve">бразовательных организациях, реализующих образовательную программу дошкольного образования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9537C" w:rsidRDefault="00521D36" w:rsidP="001A4408">
            <w:pPr>
              <w:widowControl w:val="0"/>
            </w:pPr>
            <w:r w:rsidRPr="00A9537C">
              <w:lastRenderedPageBreak/>
              <w:t xml:space="preserve">Постановление Администрации Белокалитвинского района от </w:t>
            </w:r>
            <w:r w:rsidRPr="00A9537C">
              <w:lastRenderedPageBreak/>
              <w:t xml:space="preserve">30.03.2015 №468 «Об утверждении административного регламента </w:t>
            </w:r>
            <w:r w:rsidRPr="00A9537C">
              <w:rPr>
                <w:bCs/>
              </w:rPr>
              <w:t xml:space="preserve">предоставления муниципальной услуги </w:t>
            </w:r>
            <w:r w:rsidRPr="00A9537C">
              <w:t xml:space="preserve">«Предоставление информации об организации </w:t>
            </w:r>
          </w:p>
          <w:p w:rsidR="00521D36" w:rsidRPr="00A9537C" w:rsidRDefault="00521D36" w:rsidP="001A4408">
            <w:pPr>
              <w:widowControl w:val="0"/>
            </w:pPr>
            <w:r w:rsidRPr="00A9537C">
              <w:t xml:space="preserve">общедоступного и бесплатного дошкольного </w:t>
            </w:r>
          </w:p>
          <w:p w:rsidR="00521D36" w:rsidRPr="00A9537C" w:rsidRDefault="00521D36" w:rsidP="001A4408">
            <w:pPr>
              <w:widowControl w:val="0"/>
            </w:pPr>
            <w:r w:rsidRPr="00A9537C">
              <w:t xml:space="preserve"> образования в образовательных организациях, </w:t>
            </w:r>
          </w:p>
          <w:p w:rsidR="00521D36" w:rsidRPr="00A9537C" w:rsidRDefault="00521D36" w:rsidP="001A4408">
            <w:pPr>
              <w:widowControl w:val="0"/>
            </w:pPr>
            <w:r w:rsidRPr="00A9537C">
              <w:t xml:space="preserve">реализующих образовательную </w:t>
            </w:r>
          </w:p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A9537C">
              <w:t>программу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E220A">
              <w:lastRenderedPageBreak/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r w:rsidRPr="00B47165">
              <w:t>Предоставление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A0EEF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Информирование о ходе оказания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rPr>
                <w:sz w:val="28"/>
                <w:szCs w:val="28"/>
              </w:rPr>
            </w:pPr>
            <w:r w:rsidRPr="0040190A">
              <w:t>Постановление Администрации Белокалитвинского района</w:t>
            </w:r>
            <w:r>
              <w:t xml:space="preserve"> от 30.03.2015 №469</w:t>
            </w:r>
            <w:r w:rsidRPr="0040190A">
              <w:t xml:space="preserve">: «Об утверждении административного регламента </w:t>
            </w:r>
            <w:r w:rsidRPr="0040190A">
              <w:rPr>
                <w:bCs/>
              </w:rPr>
              <w:t>предоставления муниципальной услуги</w:t>
            </w:r>
            <w:r>
              <w:rPr>
                <w:bCs/>
              </w:rPr>
              <w:t xml:space="preserve"> </w:t>
            </w:r>
            <w:r w:rsidRPr="00BA4237">
              <w:rPr>
                <w:sz w:val="28"/>
                <w:szCs w:val="28"/>
              </w:rPr>
              <w:t>«</w:t>
            </w:r>
            <w:r>
              <w:t>Информирование о ходе оказания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E220A">
              <w:t>Физические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r w:rsidRPr="00B47165">
              <w:t>Предоставление информации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A0EEF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D1364" w:rsidRDefault="00521D36" w:rsidP="001A4408">
            <w:r w:rsidRPr="00CD1364"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jc w:val="both"/>
              <w:rPr>
                <w:sz w:val="28"/>
                <w:szCs w:val="28"/>
              </w:rPr>
            </w:pPr>
            <w:r w:rsidRPr="00CF403A">
              <w:t>Постановление Администрации Белокалитвинского района от 29.12.2016</w:t>
            </w:r>
            <w:r>
              <w:t xml:space="preserve"> </w:t>
            </w:r>
            <w:r w:rsidRPr="00CF403A">
              <w:t>№ 1852</w:t>
            </w:r>
            <w:r>
              <w:t xml:space="preserve"> </w:t>
            </w:r>
            <w:r w:rsidRPr="00CF403A">
              <w:t>«Об утверждении Административного регламента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 w:rsidRPr="00CE220A">
              <w:t>Физические и юридические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0A4FC4" w:rsidRDefault="00521D36" w:rsidP="001A4408">
            <w:r>
              <w:t>И</w:t>
            </w:r>
            <w:r w:rsidRPr="000A4FC4">
              <w:t>нформационное письмо;</w:t>
            </w:r>
            <w:r>
              <w:t xml:space="preserve"> </w:t>
            </w:r>
            <w:r w:rsidRPr="000A4FC4">
              <w:t>архивная справка;</w:t>
            </w:r>
            <w:r>
              <w:t xml:space="preserve"> </w:t>
            </w:r>
            <w:r w:rsidRPr="000A4FC4">
              <w:t>архивная выписка;</w:t>
            </w:r>
          </w:p>
          <w:p w:rsidR="00521D36" w:rsidRPr="000A4FC4" w:rsidRDefault="00521D36" w:rsidP="001A4408">
            <w:r w:rsidRPr="000A4FC4">
              <w:t>архивная копия; письмо об отсутствии запрашиваемых сведений;</w:t>
            </w:r>
            <w:r>
              <w:t xml:space="preserve"> </w:t>
            </w:r>
            <w:r w:rsidRPr="000A4FC4">
              <w:t xml:space="preserve">письмо об отказе в предоставлении </w:t>
            </w:r>
            <w:r w:rsidRPr="000A4FC4">
              <w:lastRenderedPageBreak/>
              <w:t>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A0EEF" w:rsidRDefault="00521D36" w:rsidP="001A4408">
            <w:pPr>
              <w:jc w:val="center"/>
            </w:pPr>
            <w:r>
              <w:lastRenderedPageBreak/>
              <w:t>-</w:t>
            </w:r>
          </w:p>
        </w:tc>
      </w:tr>
      <w:tr w:rsidR="00521D36" w:rsidRPr="001746B4" w:rsidTr="001A440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D1364" w:rsidRDefault="00521D36" w:rsidP="001A4408">
            <w:r w:rsidRPr="00CD1364">
              <w:t>Прием заявок (запись) на прием к врачу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E718C9" w:rsidRDefault="00521D36" w:rsidP="001A4408">
            <w:pPr>
              <w:widowControl w:val="0"/>
            </w:pPr>
            <w:r w:rsidRPr="00E718C9">
              <w:t>Постановление Администрации Белокалитвинского района от 14.06.2011 № 807 «Об утверждении административного регламента по предоставлению муниципальной услуги «Прием заявок (запись) на прием к врачу»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E220A">
              <w:t>Физические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E718C9" w:rsidRDefault="00521D36" w:rsidP="001A4408">
            <w:r w:rsidRPr="00E718C9">
              <w:t>Запись на прием (выдача «Талона амбулаторного пациента»)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A0EEF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1A440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D1364" w:rsidRDefault="00521D36" w:rsidP="001A4408">
            <w:r w:rsidRPr="00CD1364"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F403A">
              <w:t xml:space="preserve">Постановление Администрации Белокалитвинского района от </w:t>
            </w:r>
            <w:r>
              <w:t>03</w:t>
            </w:r>
            <w:r w:rsidRPr="00CF403A">
              <w:t>.</w:t>
            </w:r>
            <w:r>
              <w:t>07</w:t>
            </w:r>
            <w:r w:rsidRPr="00CF403A">
              <w:t>.201</w:t>
            </w:r>
            <w:r>
              <w:t xml:space="preserve">7 </w:t>
            </w:r>
            <w:r w:rsidRPr="00CF403A">
              <w:t xml:space="preserve">№ </w:t>
            </w:r>
            <w:r>
              <w:t xml:space="preserve">752 </w:t>
            </w:r>
            <w:r w:rsidRPr="00CF403A">
              <w:t>«Об утверждении Административного регламента предоставления муниципальной услуги «</w:t>
            </w:r>
            <w:r w:rsidRPr="00CD1364">
              <w:t>Постановка на учет граждан в качестве нуждающихся в жилых помещениях, предоставляемых по договорам социального найма</w:t>
            </w:r>
            <w:r w:rsidRPr="00CF403A"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E220A">
              <w:t>Физические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r>
              <w:t>Прием заявлений, постановка на учет; отказ в предоставлении услуги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A0EEF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D1364" w:rsidRDefault="00521D36" w:rsidP="001A4408">
            <w:r w:rsidRPr="00CD1364">
              <w:t>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2015-2020 годы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F403A">
              <w:t xml:space="preserve">Постановление Администрации Белокалитвинского района от </w:t>
            </w:r>
            <w:r>
              <w:t>03</w:t>
            </w:r>
            <w:r w:rsidRPr="00CF403A">
              <w:t>.</w:t>
            </w:r>
            <w:r>
              <w:t>07</w:t>
            </w:r>
            <w:r w:rsidRPr="00CF403A">
              <w:t>.201</w:t>
            </w:r>
            <w:r>
              <w:t xml:space="preserve">7 </w:t>
            </w:r>
            <w:r w:rsidRPr="00CF403A">
              <w:t xml:space="preserve">№ </w:t>
            </w:r>
            <w:r>
              <w:t xml:space="preserve">749 </w:t>
            </w:r>
            <w:r w:rsidRPr="00CF403A">
              <w:t>«Об утверждении Административного регламента предоставления муниципальной услуги «</w:t>
            </w:r>
            <w:r w:rsidRPr="00CD1364">
              <w:t>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2015-2020 годы</w:t>
            </w:r>
            <w: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E220A">
              <w:t>Физические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3441C" w:rsidRDefault="00521D36" w:rsidP="001A4408">
            <w:r>
              <w:t>П</w:t>
            </w:r>
            <w:r w:rsidRPr="0073441C">
              <w:t>рием заявлений постановка на учет</w:t>
            </w:r>
            <w:r>
              <w:t>;</w:t>
            </w:r>
            <w:r w:rsidRPr="0073441C">
              <w:t xml:space="preserve"> отказ в предоставлении услуги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129F2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EE2E4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D1364" w:rsidRDefault="00521D36" w:rsidP="001A4408">
            <w:r w:rsidRPr="00CD1364"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F403A">
              <w:t xml:space="preserve">Постановление Администрации Белокалитвинского района от </w:t>
            </w:r>
            <w:r>
              <w:t>03</w:t>
            </w:r>
            <w:r w:rsidRPr="00CF403A">
              <w:t>.</w:t>
            </w:r>
            <w:r>
              <w:t>07</w:t>
            </w:r>
            <w:r w:rsidRPr="00CF403A">
              <w:t>.201</w:t>
            </w:r>
            <w:r>
              <w:t xml:space="preserve">7 </w:t>
            </w:r>
            <w:r w:rsidRPr="00CF403A">
              <w:t xml:space="preserve">№ </w:t>
            </w:r>
            <w:r>
              <w:t xml:space="preserve">751 </w:t>
            </w:r>
            <w:r w:rsidRPr="00CF403A">
              <w:t>«Об утверждении Административного регламента предоставления муниципальной услуги «</w:t>
            </w:r>
            <w:r w:rsidRPr="00CD1364">
              <w:t xml:space="preserve">Предоставление информации об очередности </w:t>
            </w:r>
            <w:r w:rsidRPr="00CD1364">
              <w:lastRenderedPageBreak/>
              <w:t>предоставления жилых помещений на условиях социального найма</w:t>
            </w:r>
            <w:r w:rsidRPr="00CF403A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E220A">
              <w:lastRenderedPageBreak/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80C31" w:rsidRDefault="00521D36" w:rsidP="001A4408">
            <w:r>
              <w:t>П</w:t>
            </w:r>
            <w:r w:rsidRPr="00B80C31">
              <w:t>редоставление муниципальной услуги</w:t>
            </w:r>
            <w:r>
              <w:t>;</w:t>
            </w:r>
            <w:r w:rsidRPr="0073441C">
              <w:t xml:space="preserve"> отказ в предоставлении </w:t>
            </w:r>
            <w:r w:rsidRPr="00B80C31">
              <w:t xml:space="preserve">муниципальной </w:t>
            </w:r>
            <w:r w:rsidRPr="0073441C"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129F2" w:rsidRDefault="00521D36" w:rsidP="001A4408">
            <w:pPr>
              <w:jc w:val="center"/>
            </w:pPr>
            <w:r>
              <w:t>-</w:t>
            </w:r>
          </w:p>
        </w:tc>
      </w:tr>
      <w:tr w:rsidR="00521D36" w:rsidRPr="001746B4" w:rsidTr="001A440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AA6619" w:rsidRDefault="00521D36" w:rsidP="00521D36">
            <w:pPr>
              <w:numPr>
                <w:ilvl w:val="0"/>
                <w:numId w:val="4"/>
              </w:numPr>
              <w:spacing w:before="80" w:after="8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D1364" w:rsidRDefault="00521D36" w:rsidP="001A4408">
            <w:r w:rsidRPr="00CD1364">
              <w:t>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F403A">
              <w:t xml:space="preserve">Постановление Администрации Белокалитвинского района от </w:t>
            </w:r>
            <w:r>
              <w:t>03</w:t>
            </w:r>
            <w:r w:rsidRPr="00CF403A">
              <w:t>.</w:t>
            </w:r>
            <w:r>
              <w:t>07</w:t>
            </w:r>
            <w:r w:rsidRPr="00CF403A">
              <w:t>.201</w:t>
            </w:r>
            <w:r>
              <w:t xml:space="preserve">7 </w:t>
            </w:r>
            <w:r w:rsidRPr="00CF403A">
              <w:t xml:space="preserve">№ </w:t>
            </w:r>
            <w:r>
              <w:t xml:space="preserve">750 </w:t>
            </w:r>
            <w:r w:rsidRPr="00CF403A">
              <w:t>«Об утверждении Административного регламента предоставления муниципальной услуги «</w:t>
            </w:r>
            <w:r w:rsidRPr="00CD1364">
              <w:t>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    </w:r>
            <w: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746B4" w:rsidRDefault="00521D36" w:rsidP="001A4408">
            <w:pPr>
              <w:widowControl w:val="0"/>
              <w:rPr>
                <w:sz w:val="28"/>
                <w:szCs w:val="28"/>
              </w:rPr>
            </w:pPr>
            <w:r w:rsidRPr="00CE220A">
              <w:t>Физические лица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CE220A" w:rsidRDefault="00521D36" w:rsidP="001A4408">
            <w:r>
              <w:t>Б</w:t>
            </w:r>
            <w:r w:rsidRPr="00CD6ED9">
              <w:t>есплатная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r>
              <w:t>П</w:t>
            </w:r>
            <w:r w:rsidRPr="00B80C31">
              <w:t>редоставление муниципальной услуги</w:t>
            </w:r>
            <w:r>
              <w:t>;</w:t>
            </w:r>
            <w:r w:rsidRPr="0073441C">
              <w:t xml:space="preserve"> отказ в предоставлении </w:t>
            </w:r>
            <w:r w:rsidRPr="00B80C31">
              <w:t xml:space="preserve">муниципальной </w:t>
            </w:r>
            <w:r w:rsidRPr="0073441C">
              <w:t>услуги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129F2" w:rsidRDefault="00521D36" w:rsidP="001A4408">
            <w:pPr>
              <w:jc w:val="center"/>
            </w:pPr>
            <w:r>
              <w:t>-</w:t>
            </w:r>
          </w:p>
        </w:tc>
      </w:tr>
    </w:tbl>
    <w:p w:rsidR="00521D36" w:rsidRDefault="00521D36" w:rsidP="00521D36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521D36" w:rsidRPr="00617CF2" w:rsidRDefault="00521D36" w:rsidP="00521D36">
      <w:pPr>
        <w:jc w:val="center"/>
        <w:rPr>
          <w:sz w:val="28"/>
          <w:szCs w:val="28"/>
        </w:rPr>
      </w:pPr>
      <w:r w:rsidRPr="00617CF2">
        <w:rPr>
          <w:sz w:val="28"/>
          <w:szCs w:val="28"/>
          <w:lang w:val="en-US"/>
        </w:rPr>
        <w:t>II</w:t>
      </w:r>
      <w:r w:rsidRPr="00617CF2">
        <w:rPr>
          <w:sz w:val="28"/>
          <w:szCs w:val="28"/>
        </w:rPr>
        <w:t xml:space="preserve">. Перечень услуг, которые являются необходимыми и обязательными для предоставления органами местного самоуправления и муниципальными учреждениями </w:t>
      </w:r>
      <w:r w:rsidRPr="00617CF2">
        <w:rPr>
          <w:bCs/>
          <w:sz w:val="28"/>
        </w:rPr>
        <w:t>Белокалитвинского района</w:t>
      </w:r>
    </w:p>
    <w:p w:rsidR="00521D36" w:rsidRPr="00617CF2" w:rsidRDefault="00521D36" w:rsidP="00521D36">
      <w:pPr>
        <w:ind w:firstLine="709"/>
        <w:jc w:val="center"/>
        <w:rPr>
          <w:sz w:val="28"/>
          <w:szCs w:val="28"/>
        </w:rPr>
      </w:pPr>
      <w:r w:rsidRPr="00617CF2">
        <w:rPr>
          <w:rFonts w:eastAsia="Calibri"/>
          <w:sz w:val="28"/>
          <w:szCs w:val="28"/>
          <w:lang w:eastAsia="en-US"/>
        </w:rPr>
        <w:t>муниципальных</w:t>
      </w:r>
      <w:r w:rsidRPr="00617CF2">
        <w:rPr>
          <w:sz w:val="28"/>
          <w:szCs w:val="28"/>
        </w:rPr>
        <w:t xml:space="preserve"> услуг, и предоставляются организациями, участвующими в предоставлении </w:t>
      </w:r>
      <w:r w:rsidRPr="00617CF2">
        <w:rPr>
          <w:rFonts w:eastAsia="Calibri"/>
          <w:sz w:val="28"/>
          <w:szCs w:val="28"/>
          <w:lang w:eastAsia="en-US"/>
        </w:rPr>
        <w:t>муниципальных</w:t>
      </w:r>
      <w:r w:rsidRPr="00617CF2">
        <w:rPr>
          <w:sz w:val="28"/>
          <w:szCs w:val="28"/>
        </w:rPr>
        <w:t xml:space="preserve"> услуг</w:t>
      </w:r>
    </w:p>
    <w:p w:rsidR="00521D36" w:rsidRPr="00617CF2" w:rsidRDefault="00521D36" w:rsidP="00521D36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4317"/>
      </w:tblGrid>
      <w:tr w:rsidR="00521D36" w:rsidRPr="00617CF2" w:rsidTr="001A4408">
        <w:trPr>
          <w:trHeight w:val="7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  <w:jc w:val="center"/>
              <w:rPr>
                <w:sz w:val="28"/>
                <w:szCs w:val="28"/>
              </w:rPr>
            </w:pPr>
            <w:r w:rsidRPr="00617CF2">
              <w:rPr>
                <w:sz w:val="28"/>
                <w:szCs w:val="28"/>
              </w:rPr>
              <w:t xml:space="preserve">№ </w:t>
            </w:r>
            <w:r w:rsidRPr="00617CF2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  <w:jc w:val="center"/>
              <w:rPr>
                <w:sz w:val="28"/>
                <w:szCs w:val="28"/>
              </w:rPr>
            </w:pPr>
            <w:r w:rsidRPr="00617CF2">
              <w:rPr>
                <w:sz w:val="28"/>
                <w:szCs w:val="28"/>
              </w:rPr>
              <w:t xml:space="preserve">Наименование услуги 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86395" w:rsidRDefault="00521D36" w:rsidP="001A4408">
            <w:pPr>
              <w:widowControl w:val="0"/>
              <w:jc w:val="center"/>
              <w:rPr>
                <w:sz w:val="22"/>
                <w:szCs w:val="22"/>
              </w:rPr>
            </w:pPr>
            <w:r w:rsidRPr="00686395">
              <w:rPr>
                <w:sz w:val="22"/>
                <w:szCs w:val="22"/>
              </w:rPr>
              <w:t>1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86395" w:rsidRDefault="00521D36" w:rsidP="001A4408">
            <w:pPr>
              <w:widowControl w:val="0"/>
              <w:jc w:val="center"/>
              <w:rPr>
                <w:sz w:val="22"/>
                <w:szCs w:val="22"/>
              </w:rPr>
            </w:pPr>
            <w:r w:rsidRPr="00686395">
              <w:rPr>
                <w:sz w:val="22"/>
                <w:szCs w:val="22"/>
              </w:rPr>
              <w:t>2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</w:pPr>
            <w:r w:rsidRPr="00332FBA">
              <w:t>Выписка из ЕГРН (Росреестр)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</w:pPr>
            <w:r w:rsidRPr="00332FBA">
              <w:t>Кадастровый паспорт земельного участка (Росреестр)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</w:pPr>
            <w:r w:rsidRPr="00332FBA">
              <w:t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РФ), если такая проектная документация подлежит экспертизе в соответствии со статьей 49 Кодекса Градостроительного Кодекса РФ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</w:pPr>
            <w:r w:rsidRPr="00332FBA">
              <w:t xml:space="preserve">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РФ 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</w:pPr>
            <w:r w:rsidRPr="00332FBA">
              <w:t>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РФ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</w:pPr>
            <w:r w:rsidRPr="00B3380F">
              <w:t>Заключение государственной экологической экспертизы проектной документации (Министерство природных ресурсов и экологии Ростовской области)</w:t>
            </w:r>
          </w:p>
        </w:tc>
      </w:tr>
      <w:tr w:rsidR="00521D36" w:rsidRPr="00617CF2" w:rsidTr="00EE2E46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7.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</w:pPr>
            <w:r w:rsidRPr="004942CC">
              <w:t>Заключение федерального государственного экологического надзора (Комитет по охране окружающей среды и природных ресурсов Ростовской области)</w:t>
            </w:r>
          </w:p>
        </w:tc>
      </w:tr>
      <w:tr w:rsidR="00521D36" w:rsidRPr="00617CF2" w:rsidTr="00EE2E46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lastRenderedPageBreak/>
              <w:t>8.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</w:pPr>
            <w:r w:rsidRPr="004942CC">
              <w:t>Технический план (Организации технической инвентаризации)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9.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</w:pPr>
            <w:r w:rsidRPr="004942CC">
              <w:t>Заключение о допустимости переустройства и (или) перепланировки жилого помещения (Министерство культуры Ростовской области)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</w:pPr>
            <w:r w:rsidRPr="00892374">
              <w:t>План переводимого помещения с его техническим описанием (Организации технической инвентаризации)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pPr>
              <w:widowControl w:val="0"/>
            </w:pPr>
            <w:r w:rsidRPr="00E142CF">
              <w:t>Поэтажный план дома, в котором находится переводимое помещение (Организации технической инвентаризации)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4317" w:type="dxa"/>
            <w:tcBorders>
              <w:top w:val="single" w:sz="4" w:space="0" w:color="auto"/>
              <w:bottom w:val="single" w:sz="4" w:space="0" w:color="auto"/>
            </w:tcBorders>
          </w:tcPr>
          <w:p w:rsidR="00521D36" w:rsidRPr="00D2072B" w:rsidRDefault="00521D36" w:rsidP="001A4408">
            <w:r w:rsidRPr="00D2072B">
              <w:t xml:space="preserve">Выписка из ЕГРИП (ФНС России) 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14317" w:type="dxa"/>
            <w:tcBorders>
              <w:top w:val="single" w:sz="4" w:space="0" w:color="auto"/>
              <w:bottom w:val="single" w:sz="4" w:space="0" w:color="auto"/>
            </w:tcBorders>
          </w:tcPr>
          <w:p w:rsidR="00521D36" w:rsidRPr="00D2072B" w:rsidRDefault="00521D36" w:rsidP="001A4408">
            <w:r w:rsidRPr="00D2072B">
              <w:t>Выписка из ЕГРЮЛ (ФНС России)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14317" w:type="dxa"/>
            <w:tcBorders>
              <w:top w:val="single" w:sz="4" w:space="0" w:color="auto"/>
              <w:bottom w:val="single" w:sz="4" w:space="0" w:color="auto"/>
            </w:tcBorders>
          </w:tcPr>
          <w:p w:rsidR="00521D36" w:rsidRPr="00D2072B" w:rsidRDefault="00521D36" w:rsidP="001A4408">
            <w:r w:rsidRPr="00D2072B">
              <w:t>Кадастровый паспорт (Росреестр)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E142CF" w:rsidRDefault="00521D36" w:rsidP="001A4408">
            <w:pPr>
              <w:widowControl w:val="0"/>
            </w:pPr>
            <w:r w:rsidRPr="00E142CF">
              <w:t>Технический паспорт переустраиваемого и (или) перепланируемого жилого помещения (Организации технической инвентаризации)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E142CF" w:rsidRDefault="00521D36" w:rsidP="001A4408">
            <w:pPr>
              <w:widowControl w:val="0"/>
            </w:pPr>
            <w:r w:rsidRPr="002A200A">
              <w:t>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14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E142CF" w:rsidRDefault="00521D36" w:rsidP="001A4408">
            <w:pPr>
              <w:widowControl w:val="0"/>
            </w:pPr>
            <w:r w:rsidRPr="001F0A8A"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</w:tr>
      <w:tr w:rsidR="00521D36" w:rsidRPr="00617CF2" w:rsidTr="001A4408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E142CF" w:rsidRDefault="00521D36" w:rsidP="001A4408">
            <w:pPr>
              <w:widowControl w:val="0"/>
            </w:pPr>
            <w:r w:rsidRPr="001F1A39">
      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      </w:r>
          </w:p>
        </w:tc>
      </w:tr>
    </w:tbl>
    <w:p w:rsidR="00521D36" w:rsidRDefault="00521D36" w:rsidP="00521D36">
      <w:p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:rsidR="00521D36" w:rsidRDefault="00521D36" w:rsidP="00521D36">
      <w:p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r w:rsidRPr="001B54D5">
        <w:rPr>
          <w:rFonts w:eastAsia="Calibri"/>
          <w:sz w:val="28"/>
          <w:szCs w:val="28"/>
          <w:lang w:eastAsia="en-US"/>
        </w:rPr>
        <w:t>III. Перечень услуг, </w:t>
      </w:r>
      <w:r w:rsidRPr="001B54D5">
        <w:rPr>
          <w:rFonts w:eastAsia="Calibri"/>
          <w:sz w:val="28"/>
          <w:szCs w:val="28"/>
          <w:lang w:eastAsia="en-US"/>
        </w:rPr>
        <w:br/>
        <w:t xml:space="preserve">оказываемых </w:t>
      </w:r>
      <w:r w:rsidRPr="001B54D5">
        <w:rPr>
          <w:sz w:val="28"/>
          <w:szCs w:val="28"/>
        </w:rPr>
        <w:t>муниципальными</w:t>
      </w:r>
      <w:r w:rsidRPr="001B54D5">
        <w:rPr>
          <w:rFonts w:eastAsia="Calibri"/>
          <w:sz w:val="28"/>
          <w:szCs w:val="28"/>
          <w:lang w:eastAsia="en-US"/>
        </w:rPr>
        <w:t xml:space="preserve"> учреждениями и другими организациями, в которых размещается муниципальное задание (заказ), предоставляемых в электронной форме в соответствии с распоряжением Правительства Российской Федерации от 25.04.2011 № 729-р</w:t>
      </w:r>
    </w:p>
    <w:p w:rsidR="00521D36" w:rsidRPr="001B54D5" w:rsidRDefault="00521D36" w:rsidP="00521D36">
      <w:p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4175"/>
      </w:tblGrid>
      <w:tr w:rsidR="00521D36" w:rsidRPr="001B54D5" w:rsidTr="001A4408">
        <w:trPr>
          <w:trHeight w:val="7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B54D5" w:rsidRDefault="00521D36" w:rsidP="001A4408">
            <w:pPr>
              <w:widowControl w:val="0"/>
              <w:jc w:val="center"/>
              <w:rPr>
                <w:sz w:val="28"/>
                <w:szCs w:val="28"/>
              </w:rPr>
            </w:pPr>
            <w:r w:rsidRPr="001B54D5">
              <w:rPr>
                <w:sz w:val="28"/>
                <w:szCs w:val="28"/>
              </w:rPr>
              <w:t xml:space="preserve">№ </w:t>
            </w:r>
            <w:r w:rsidRPr="001B54D5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B54D5" w:rsidRDefault="00521D36" w:rsidP="001A4408">
            <w:pPr>
              <w:widowControl w:val="0"/>
              <w:jc w:val="center"/>
              <w:rPr>
                <w:sz w:val="28"/>
                <w:szCs w:val="28"/>
              </w:rPr>
            </w:pPr>
            <w:r w:rsidRPr="001B54D5">
              <w:rPr>
                <w:sz w:val="28"/>
                <w:szCs w:val="28"/>
              </w:rPr>
              <w:t xml:space="preserve">Наименование услуги 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86395" w:rsidRDefault="00521D36" w:rsidP="001A4408">
            <w:pPr>
              <w:widowControl w:val="0"/>
              <w:jc w:val="center"/>
              <w:rPr>
                <w:sz w:val="22"/>
                <w:szCs w:val="22"/>
              </w:rPr>
            </w:pPr>
            <w:r w:rsidRPr="00686395">
              <w:rPr>
                <w:sz w:val="22"/>
                <w:szCs w:val="22"/>
              </w:rPr>
              <w:t>1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86395" w:rsidRDefault="00521D36" w:rsidP="001A4408">
            <w:pPr>
              <w:widowControl w:val="0"/>
              <w:jc w:val="center"/>
              <w:rPr>
                <w:sz w:val="22"/>
                <w:szCs w:val="22"/>
              </w:rPr>
            </w:pPr>
            <w:r w:rsidRPr="00686395">
              <w:rPr>
                <w:sz w:val="22"/>
                <w:szCs w:val="22"/>
              </w:rPr>
              <w:t>2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B54D5" w:rsidRDefault="00521D36" w:rsidP="001A4408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B54D5" w:rsidRDefault="00521D36" w:rsidP="001A4408">
            <w:pPr>
              <w:widowControl w:val="0"/>
            </w:pPr>
            <w:r w:rsidRPr="008D45DE"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B54D5" w:rsidRDefault="00521D36" w:rsidP="001A4408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1B54D5" w:rsidRDefault="00521D36" w:rsidP="001A4408">
            <w:pPr>
              <w:widowControl w:val="0"/>
            </w:pPr>
            <w:r w:rsidRPr="008D45DE"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lastRenderedPageBreak/>
              <w:t>3.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29643B">
              <w:t>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29643B"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29643B"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29643B"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7.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BE45DC">
      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BE45DC">
              <w:t>Предоставление информации из федеральной базы данных о результатах единого государственного экзамена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9.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BE45DC">
              <w:t>Прием заявок (запись) на прием к врачу в муниципальное учреждение здравоохранения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BE45DC">
              <w:t>Выдача гражданам муниципальными учреждениями здравоохранения направлений на прохождение медико-социальной экспертизы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BE45DC">
              <w:t>Прием заявлений об оказании первичной медико-санитарной помощи в амбулаторно-поликлинических, стационарно-поликлинических и больничных</w:t>
            </w:r>
            <w:r>
              <w:t xml:space="preserve"> </w:t>
            </w:r>
            <w:r w:rsidRPr="00BE45DC">
              <w:t>муниципальных учреждениях и подразделениях скорой медицинской помощи, медицинской помощи женщинам в период беременности, во время и после родов, а также предоставление информации о такой помощи и постановка на соответствующий учет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BE45DC"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8A0E1D"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8A0E1D">
              <w:t>Предоставление доступа к справочно-поисковому аппарату и базам данных муниципальных библиотек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8A0E1D"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8A0E1D">
              <w:t>Запись на обзорные, тематические и интерактивные экскурсии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8A0E1D">
              <w:t>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8A0E1D">
              <w:t>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</w:t>
            </w:r>
          </w:p>
        </w:tc>
      </w:tr>
      <w:tr w:rsidR="00521D36" w:rsidRPr="001B54D5" w:rsidTr="001A4408">
        <w:trPr>
          <w:trHeight w:val="26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Default="00521D36" w:rsidP="001A4408">
            <w:pPr>
              <w:widowControl w:val="0"/>
              <w:jc w:val="center"/>
            </w:pPr>
            <w:r>
              <w:t>19.</w:t>
            </w:r>
          </w:p>
        </w:tc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8D45DE" w:rsidRDefault="00521D36" w:rsidP="001A4408">
            <w:pPr>
              <w:widowControl w:val="0"/>
            </w:pPr>
            <w:r w:rsidRPr="008A0E1D">
              <w:t>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</w:t>
            </w:r>
          </w:p>
        </w:tc>
      </w:tr>
    </w:tbl>
    <w:p w:rsidR="00521D36" w:rsidRPr="001B54D5" w:rsidRDefault="00521D36" w:rsidP="00521D36">
      <w:p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:rsidR="00EE2E46" w:rsidRDefault="00EE2E46" w:rsidP="00521D36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  <w:sectPr w:rsidR="00EE2E46" w:rsidSect="00EE2E46">
          <w:pgSz w:w="16838" w:h="11906" w:orient="landscape" w:code="9"/>
          <w:pgMar w:top="709" w:right="1134" w:bottom="567" w:left="1134" w:header="397" w:footer="567" w:gutter="0"/>
          <w:cols w:space="708"/>
          <w:docGrid w:linePitch="360"/>
        </w:sectPr>
      </w:pPr>
    </w:p>
    <w:p w:rsidR="00521D36" w:rsidRDefault="00521D36" w:rsidP="00521D36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521D36" w:rsidRDefault="00521D36" w:rsidP="00521D36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AF4CBD">
        <w:rPr>
          <w:sz w:val="28"/>
          <w:szCs w:val="28"/>
        </w:rPr>
        <w:t>.</w:t>
      </w:r>
      <w:r w:rsidRPr="002E0733">
        <w:rPr>
          <w:sz w:val="28"/>
          <w:szCs w:val="28"/>
        </w:rPr>
        <w:t>Перечень муниципальных услуг</w:t>
      </w:r>
      <w:r>
        <w:rPr>
          <w:sz w:val="28"/>
          <w:szCs w:val="28"/>
        </w:rPr>
        <w:t>,</w:t>
      </w:r>
      <w:r w:rsidRPr="00AF4CBD">
        <w:rPr>
          <w:sz w:val="28"/>
          <w:szCs w:val="28"/>
        </w:rPr>
        <w:t xml:space="preserve"> </w:t>
      </w:r>
      <w:r w:rsidRPr="002E0733">
        <w:rPr>
          <w:sz w:val="28"/>
          <w:szCs w:val="28"/>
        </w:rPr>
        <w:t xml:space="preserve">предоставляемых в </w:t>
      </w:r>
      <w:r>
        <w:rPr>
          <w:sz w:val="28"/>
          <w:szCs w:val="28"/>
        </w:rPr>
        <w:t>м</w:t>
      </w:r>
      <w:r w:rsidRPr="00CB7FDF">
        <w:rPr>
          <w:sz w:val="28"/>
          <w:szCs w:val="28"/>
        </w:rPr>
        <w:t>униципально</w:t>
      </w:r>
      <w:r>
        <w:rPr>
          <w:sz w:val="28"/>
          <w:szCs w:val="28"/>
        </w:rPr>
        <w:t>м</w:t>
      </w:r>
      <w:r w:rsidRPr="00CB7FDF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м учреждении</w:t>
      </w:r>
      <w:r>
        <w:rPr>
          <w:b/>
          <w:sz w:val="28"/>
          <w:szCs w:val="28"/>
        </w:rPr>
        <w:t xml:space="preserve"> </w:t>
      </w:r>
    </w:p>
    <w:p w:rsidR="00521D36" w:rsidRPr="002E0733" w:rsidRDefault="00521D36" w:rsidP="00521D36">
      <w:pPr>
        <w:widowControl w:val="0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CB7FDF">
        <w:rPr>
          <w:sz w:val="28"/>
          <w:szCs w:val="28"/>
        </w:rPr>
        <w:t>М</w:t>
      </w:r>
      <w:r w:rsidRPr="002E0733">
        <w:rPr>
          <w:sz w:val="28"/>
          <w:szCs w:val="28"/>
        </w:rPr>
        <w:t>ногофункциональн</w:t>
      </w:r>
      <w:r>
        <w:rPr>
          <w:sz w:val="28"/>
          <w:szCs w:val="28"/>
        </w:rPr>
        <w:t>ый</w:t>
      </w:r>
      <w:r w:rsidRPr="002E0733">
        <w:rPr>
          <w:sz w:val="28"/>
          <w:szCs w:val="28"/>
        </w:rPr>
        <w:t xml:space="preserve"> центр предоставления государственных и муниципальных услуг</w:t>
      </w:r>
      <w:r>
        <w:rPr>
          <w:sz w:val="28"/>
          <w:szCs w:val="28"/>
        </w:rPr>
        <w:t>»</w:t>
      </w:r>
    </w:p>
    <w:p w:rsidR="00521D36" w:rsidRPr="002E0733" w:rsidRDefault="00521D36" w:rsidP="00521D36">
      <w:pPr>
        <w:widowControl w:val="0"/>
        <w:jc w:val="center"/>
        <w:rPr>
          <w:sz w:val="28"/>
          <w:szCs w:val="28"/>
        </w:rPr>
      </w:pPr>
      <w:r w:rsidRPr="002E0733">
        <w:rPr>
          <w:sz w:val="28"/>
          <w:szCs w:val="28"/>
        </w:rPr>
        <w:t>Белокалитвинского района</w:t>
      </w:r>
    </w:p>
    <w:p w:rsidR="00521D36" w:rsidRPr="004F0FE3" w:rsidRDefault="00521D36" w:rsidP="00521D36">
      <w:pPr>
        <w:widowControl w:val="0"/>
        <w:jc w:val="center"/>
        <w:rPr>
          <w:rFonts w:ascii="Arial" w:hAnsi="Arial" w:cs="Arial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204"/>
      </w:tblGrid>
      <w:tr w:rsidR="00521D36" w:rsidRPr="004F0FE3" w:rsidTr="00EE2E46">
        <w:trPr>
          <w:trHeight w:val="4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0500F4" w:rsidRDefault="00521D36" w:rsidP="001A4408">
            <w:pPr>
              <w:widowControl w:val="0"/>
              <w:jc w:val="center"/>
              <w:rPr>
                <w:sz w:val="28"/>
                <w:szCs w:val="28"/>
              </w:rPr>
            </w:pPr>
            <w:r w:rsidRPr="000500F4">
              <w:rPr>
                <w:sz w:val="28"/>
                <w:szCs w:val="28"/>
              </w:rPr>
              <w:t xml:space="preserve">№ </w:t>
            </w:r>
            <w:r w:rsidRPr="000500F4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0500F4" w:rsidRDefault="00521D36" w:rsidP="001A4408">
            <w:pPr>
              <w:widowControl w:val="0"/>
              <w:jc w:val="center"/>
              <w:rPr>
                <w:sz w:val="28"/>
                <w:szCs w:val="28"/>
              </w:rPr>
            </w:pPr>
            <w:r w:rsidRPr="000500F4">
              <w:rPr>
                <w:sz w:val="28"/>
                <w:szCs w:val="28"/>
              </w:rPr>
              <w:t xml:space="preserve">Наименование услуги </w:t>
            </w:r>
          </w:p>
        </w:tc>
      </w:tr>
      <w:tr w:rsidR="00521D36" w:rsidRPr="004F0FE3" w:rsidTr="001A4408"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4F0FE3" w:rsidRDefault="00521D36" w:rsidP="001A4408">
            <w:pPr>
              <w:widowControl w:val="0"/>
              <w:jc w:val="center"/>
              <w:outlineLvl w:val="2"/>
            </w:pPr>
            <w:r w:rsidRPr="004F0FE3">
              <w:t xml:space="preserve">1. </w:t>
            </w:r>
            <w:r w:rsidRPr="001920EE">
              <w:t>Комитет по управлению имуществом Администрации Белокалитвинского района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1.1.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934530" w:rsidRDefault="00521D36" w:rsidP="001A4408">
            <w:pPr>
              <w:jc w:val="both"/>
            </w:pPr>
            <w:r w:rsidRPr="00934530">
              <w:t>Пре</w:t>
            </w:r>
            <w:r>
              <w:t xml:space="preserve">доставление земельных участков </w:t>
            </w:r>
            <w:r w:rsidRPr="00934530">
              <w:t>для целей, не связанных со строительством единственному заявителю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1.2.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1.3.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1.4.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Предоставление информации об объектах учета из реестра муниципального имущества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1.5.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Заключение договоров аренды муниципального имущества (за исключением земельных участков) на новый срок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1.6.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Выдача справки об отсутствии (наличии) задолженности по арендной плате за земельный участок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1.7.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1.8.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Расторжение договора аренды, безвозмездного пользования земельным участком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1.9.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Расторжение договора аренды муниципального имущества (за исключением земельных участков)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1.10.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1.11.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1.12.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</w:tr>
      <w:tr w:rsidR="00521D36" w:rsidRPr="001920EE" w:rsidTr="00EE2E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1.13.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Выдача арендатору земельного участка согласия на залог права аренды земельного участка</w:t>
            </w:r>
          </w:p>
        </w:tc>
      </w:tr>
      <w:tr w:rsidR="00521D36" w:rsidRPr="001920EE" w:rsidTr="00EE2E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lastRenderedPageBreak/>
              <w:t>1.14.</w:t>
            </w: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Сверка арендных платежей с арендаторами земельных участков, муниципального имущества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1.15.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1.16.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1.17.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1.18.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Передача в муниципальную собственность ранее приватизированных жилых помещений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1.19.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Продажа земельного участка без проведения торгов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1.20.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Предоставление земельного участка в собственность бесплатно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1.21.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Предоставление земельного участка в аренду без проведения торгов</w:t>
            </w:r>
          </w:p>
        </w:tc>
      </w:tr>
      <w:tr w:rsidR="00521D36" w:rsidRPr="001920EE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  <w:r w:rsidRPr="0076682D">
              <w:t>1.22.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617CF2" w:rsidRDefault="00521D36" w:rsidP="001A4408">
            <w:r w:rsidRPr="00617CF2">
              <w:t>Предварительное согласование предоставления земельного участка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</w:p>
        </w:tc>
        <w:tc>
          <w:tcPr>
            <w:tcW w:w="1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D36" w:rsidRPr="00CA38D2" w:rsidRDefault="00521D36" w:rsidP="001A4408">
            <w:pPr>
              <w:jc w:val="center"/>
              <w:rPr>
                <w:color w:val="FF0000"/>
                <w:sz w:val="28"/>
                <w:szCs w:val="28"/>
              </w:rPr>
            </w:pPr>
            <w:r w:rsidRPr="000B57C3">
              <w:t>2.</w:t>
            </w:r>
            <w:r w:rsidRPr="000B57C3">
              <w:rPr>
                <w:color w:val="FF0000"/>
              </w:rPr>
              <w:t xml:space="preserve"> </w:t>
            </w:r>
            <w:r w:rsidRPr="000B57C3">
              <w:rPr>
                <w:rFonts w:eastAsia="Calibri"/>
                <w:lang w:eastAsia="en-US"/>
              </w:rPr>
              <w:t>Отдел архитектуры Администрации Белокалитвинского района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2.1.</w:t>
            </w: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jc w:val="both"/>
            </w:pPr>
            <w:r>
              <w:t>Выдача разрешения на строительство (в том числе внесение изменений в разрешение на строительство и продление срока действия разрешения на строительство)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2.2.</w:t>
            </w: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jc w:val="both"/>
            </w:pPr>
            <w:r w:rsidRPr="00B47165">
              <w:t>Предоставление разрешения на ввод объекта в эксплуатацию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2.3.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2.4.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Выдача актов приемочной комиссии после переустройства и (или) перепланировки жилого помещения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2.5.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Предоставление градостроительного плана земельного участка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2.6.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Перевод жилого помещения в нежилое помещение и нежилого помещения в жилое помещение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2.7.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Выдача разрешений на установку и эксплуатацию рекламных конструкций</w:t>
            </w:r>
          </w:p>
        </w:tc>
      </w:tr>
      <w:tr w:rsidR="00521D36" w:rsidRPr="004F0FE3" w:rsidTr="00EE2E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2.8.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Предоставление сведений информационной системы обеспечения градостроительной деятельности</w:t>
            </w:r>
          </w:p>
        </w:tc>
      </w:tr>
      <w:tr w:rsidR="00521D36" w:rsidRPr="004F0FE3" w:rsidTr="00EE2E4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lastRenderedPageBreak/>
              <w:t>2.9.</w:t>
            </w: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2.10.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2.11.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2.12.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Предоставление сведений из адресного реестра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2.13.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2.14.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>Утверждение схемы расположения земельного участка на кадастровом плане территории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2.15.</w:t>
            </w:r>
          </w:p>
        </w:tc>
        <w:tc>
          <w:tcPr>
            <w:tcW w:w="14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B47165" w:rsidRDefault="00521D36" w:rsidP="001A4408">
            <w:r w:rsidRPr="00B47165">
              <w:t xml:space="preserve">Присвоение, изменение и аннулирование адреса </w:t>
            </w:r>
            <w:r>
              <w:t>о</w:t>
            </w:r>
            <w:r w:rsidRPr="00B47165">
              <w:t>бъекта адресации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r w:rsidRPr="00DA2D31">
              <w:t xml:space="preserve">                        3. Сектор реализации жилищных программ Администрации Белокалитвинского района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3.1.</w:t>
            </w: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jc w:val="both"/>
            </w:pPr>
            <w:r w:rsidRPr="00DA2D31">
              <w:t>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</w:t>
            </w:r>
            <w:r>
              <w:t>5</w:t>
            </w:r>
            <w:r w:rsidRPr="00DA2D31">
              <w:t>-2020 годы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3.2.</w:t>
            </w: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jc w:val="both"/>
            </w:pPr>
            <w:r w:rsidRPr="00DA2D31"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3.3.</w:t>
            </w: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jc w:val="both"/>
            </w:pPr>
            <w:r w:rsidRPr="00DA2D31">
              <w:t>Предоставление информации об очередности предоставления жилых помещени</w:t>
            </w:r>
            <w:r>
              <w:t>й на условиях социального найма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3.4.</w:t>
            </w: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jc w:val="both"/>
            </w:pPr>
            <w:r w:rsidRPr="00DA2D31">
              <w:t>Предоставление социальных выплат на строительство (приобретение) жилья гражданам, проживающим в сельской местности, в том числе молоды</w:t>
            </w:r>
            <w:r>
              <w:t>м семьям и молодым специалистам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D36" w:rsidRPr="0076682D" w:rsidRDefault="00521D36" w:rsidP="001A4408">
            <w:pPr>
              <w:widowControl w:val="0"/>
              <w:jc w:val="center"/>
            </w:pPr>
          </w:p>
        </w:tc>
        <w:tc>
          <w:tcPr>
            <w:tcW w:w="1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jc w:val="center"/>
            </w:pPr>
            <w:r w:rsidRPr="00DA2D31">
              <w:t>4. Отдел образования Администрации Белокалитвинского района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4.1.</w:t>
            </w: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jc w:val="both"/>
            </w:pPr>
            <w:r w:rsidRPr="00DA2D31"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</w:t>
            </w:r>
            <w:r>
              <w:t>ования (детские сады)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4.2.</w:t>
            </w: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jc w:val="both"/>
            </w:pPr>
            <w:r w:rsidRPr="00DA2D31">
              <w:t>Информирование о ходе оказания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</w:t>
            </w:r>
            <w:r>
              <w:t>ого образования (детские сады)»</w:t>
            </w:r>
          </w:p>
        </w:tc>
      </w:tr>
      <w:tr w:rsidR="00521D36" w:rsidRPr="004F0FE3" w:rsidTr="001A44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4.3.</w:t>
            </w: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jc w:val="both"/>
            </w:pPr>
            <w:r w:rsidRPr="00DA2D31">
              <w:t xml:space="preserve">Предоставление информации об организации общедоступного и бесплатного дошкольного образования в образовательных </w:t>
            </w:r>
            <w:r>
              <w:t>организациях</w:t>
            </w:r>
            <w:r w:rsidRPr="00DA2D31">
              <w:t>, реализующих образовательную пр</w:t>
            </w:r>
            <w:r>
              <w:t>ограмму дошкольного образования</w:t>
            </w:r>
          </w:p>
        </w:tc>
      </w:tr>
      <w:tr w:rsidR="00521D36" w:rsidRPr="004F0FE3" w:rsidTr="001A4408"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  <w:outlineLvl w:val="2"/>
              <w:rPr>
                <w:rFonts w:ascii="Arial" w:hAnsi="Arial" w:cs="Arial"/>
              </w:rPr>
            </w:pPr>
            <w:r w:rsidRPr="00DA2D31">
              <w:lastRenderedPageBreak/>
              <w:t>5. Архивный отдел Администрации Белокалитвинского района</w:t>
            </w:r>
          </w:p>
        </w:tc>
      </w:tr>
      <w:tr w:rsidR="00521D36" w:rsidRPr="004F0FE3" w:rsidTr="001A4408">
        <w:trPr>
          <w:trHeight w:val="7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widowControl w:val="0"/>
              <w:jc w:val="center"/>
            </w:pPr>
            <w:r w:rsidRPr="00DA2D31">
              <w:t>5.1.</w:t>
            </w:r>
          </w:p>
        </w:tc>
        <w:tc>
          <w:tcPr>
            <w:tcW w:w="1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6" w:rsidRPr="00DA2D31" w:rsidRDefault="00521D36" w:rsidP="001A4408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DA2D31">
              <w:rPr>
                <w:rFonts w:eastAsia="Calibri"/>
                <w:lang w:eastAsia="en-US"/>
              </w:rPr>
              <w:t>Информационное обеспечение физических и юридических лиц на основе документов Архивного фонда Российской Федерац</w:t>
            </w:r>
            <w:r>
              <w:rPr>
                <w:rFonts w:eastAsia="Calibri"/>
                <w:lang w:eastAsia="en-US"/>
              </w:rPr>
              <w:t>ии и других архивных документов</w:t>
            </w:r>
          </w:p>
        </w:tc>
      </w:tr>
    </w:tbl>
    <w:p w:rsidR="00521D36" w:rsidRDefault="00521D36" w:rsidP="00521D36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EE2E46" w:rsidRDefault="00EE2E46" w:rsidP="00521D36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EE2E46" w:rsidRDefault="00EE2E46" w:rsidP="00521D36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EE2E46" w:rsidRDefault="00EE2E46" w:rsidP="00521D36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EE2E46" w:rsidRDefault="00EE2E46" w:rsidP="00521D36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521D36" w:rsidRDefault="00521D36" w:rsidP="00521D36">
      <w:pPr>
        <w:tabs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 w:rsidRPr="008C2600">
        <w:rPr>
          <w:rFonts w:cs="Arial"/>
          <w:bCs/>
          <w:sz w:val="28"/>
          <w:szCs w:val="28"/>
        </w:rPr>
        <w:t>Управляющий делами</w:t>
      </w:r>
      <w:r w:rsidRPr="008C2600">
        <w:rPr>
          <w:rFonts w:cs="Arial"/>
          <w:bCs/>
          <w:sz w:val="28"/>
          <w:szCs w:val="28"/>
        </w:rPr>
        <w:tab/>
      </w:r>
      <w:r w:rsidRPr="008C2600"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8C2600">
        <w:rPr>
          <w:rFonts w:cs="Arial"/>
          <w:bCs/>
          <w:sz w:val="28"/>
          <w:szCs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EE2E46">
      <w:pgSz w:w="16838" w:h="11906" w:orient="landscape" w:code="9"/>
      <w:pgMar w:top="709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7BD" w:rsidRDefault="007A07BD">
      <w:r>
        <w:separator/>
      </w:r>
    </w:p>
  </w:endnote>
  <w:endnote w:type="continuationSeparator" w:id="0">
    <w:p w:rsidR="007A07BD" w:rsidRDefault="007A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2E46" w:rsidRPr="00EE2E4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2E46">
      <w:rPr>
        <w:noProof/>
        <w:sz w:val="14"/>
        <w:lang w:val="en-US"/>
      </w:rPr>
      <w:t>G</w:t>
    </w:r>
    <w:r w:rsidR="00EE2E46" w:rsidRPr="00EE2E46">
      <w:rPr>
        <w:noProof/>
        <w:sz w:val="14"/>
      </w:rPr>
      <w:t>:\Мои документы\Постановления\Реестр_муниц-услуг.</w:t>
    </w:r>
    <w:r w:rsidR="00EE2E4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34ED2" w:rsidRPr="00F34ED2">
      <w:rPr>
        <w:noProof/>
        <w:sz w:val="14"/>
      </w:rPr>
      <w:t>8/24/2017 10:35:00</w:t>
    </w:r>
    <w:r w:rsidR="00F34ED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EE2E4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34ED2">
      <w:rPr>
        <w:noProof/>
        <w:sz w:val="14"/>
        <w:lang w:val="en-US"/>
      </w:rPr>
      <w:t>27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34ED2">
      <w:rPr>
        <w:noProof/>
        <w:sz w:val="14"/>
      </w:rPr>
      <w:t>32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7BD" w:rsidRDefault="007A07BD">
      <w:r>
        <w:separator/>
      </w:r>
    </w:p>
  </w:footnote>
  <w:footnote w:type="continuationSeparator" w:id="0">
    <w:p w:rsidR="007A07BD" w:rsidRDefault="007A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0F2C73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938FD7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5C0E21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428D35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802F30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61E2B0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0BE59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8B46F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A8299C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BA8E7C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4CC16F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AEE3FF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ABE847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5962E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5F4726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22419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1EEB4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35034A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AB95461"/>
    <w:multiLevelType w:val="hybridMultilevel"/>
    <w:tmpl w:val="7E5ABBE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36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93F67"/>
    <w:rsid w:val="004B2917"/>
    <w:rsid w:val="00505B80"/>
    <w:rsid w:val="00506564"/>
    <w:rsid w:val="00506965"/>
    <w:rsid w:val="00507DD5"/>
    <w:rsid w:val="005134A0"/>
    <w:rsid w:val="005162D6"/>
    <w:rsid w:val="00521D3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07BD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E2E46"/>
    <w:rsid w:val="00F34ED2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BB102-2D80-4533-929C-A0A4C626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 Spacing"/>
    <w:qFormat/>
    <w:rsid w:val="00521D36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EE2E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E2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F614D12A8AC97366341B4131F8A37D738F11453B0D9E5A5DE1702471D4F48A17EA8604588E8CFD67Q8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7446</Words>
  <Characters>42446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2017-08-24T07:34:00Z</cp:lastPrinted>
  <dcterms:created xsi:type="dcterms:W3CDTF">2017-08-24T07:27:00Z</dcterms:created>
  <dcterms:modified xsi:type="dcterms:W3CDTF">2017-09-01T11:16:00Z</dcterms:modified>
</cp:coreProperties>
</file>