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213AD2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45CDF" w:rsidP="00872883">
      <w:pPr>
        <w:spacing w:before="120"/>
        <w:rPr>
          <w:sz w:val="28"/>
        </w:rPr>
      </w:pPr>
      <w:r>
        <w:rPr>
          <w:sz w:val="28"/>
        </w:rPr>
        <w:t>07</w:t>
      </w:r>
      <w:r w:rsidR="001A6776">
        <w:rPr>
          <w:sz w:val="28"/>
        </w:rPr>
        <w:t>.07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793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213AD2" w:rsidRDefault="00213AD2" w:rsidP="001A6776">
      <w:pPr>
        <w:ind w:right="5924"/>
        <w:jc w:val="both"/>
      </w:pPr>
      <w:bookmarkStart w:id="2" w:name="Наименование"/>
      <w:bookmarkEnd w:id="2"/>
      <w:r>
        <w:rPr>
          <w:sz w:val="28"/>
          <w:szCs w:val="28"/>
        </w:rPr>
        <w:t>О внесении изменения в постановление</w:t>
      </w:r>
      <w:r w:rsidR="001A677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Белокалитвинского</w:t>
      </w:r>
      <w:r w:rsidR="001A6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08.07.2013  №</w:t>
      </w:r>
      <w:proofErr w:type="gramEnd"/>
      <w:r>
        <w:rPr>
          <w:sz w:val="28"/>
          <w:szCs w:val="28"/>
        </w:rPr>
        <w:t xml:space="preserve"> 1027</w:t>
      </w:r>
    </w:p>
    <w:p w:rsidR="00213AD2" w:rsidRDefault="00213AD2" w:rsidP="00213AD2">
      <w:pPr>
        <w:rPr>
          <w:sz w:val="28"/>
          <w:szCs w:val="28"/>
        </w:rPr>
      </w:pPr>
    </w:p>
    <w:p w:rsidR="001A6776" w:rsidRDefault="001A6776" w:rsidP="00213AD2">
      <w:pPr>
        <w:ind w:firstLine="708"/>
        <w:jc w:val="both"/>
        <w:rPr>
          <w:sz w:val="28"/>
          <w:szCs w:val="28"/>
        </w:rPr>
      </w:pPr>
    </w:p>
    <w:p w:rsidR="00213AD2" w:rsidRDefault="00213AD2" w:rsidP="00213AD2">
      <w:pPr>
        <w:ind w:firstLine="708"/>
        <w:jc w:val="both"/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 структурными изменениям</w:t>
      </w:r>
      <w:proofErr w:type="gramEnd"/>
      <w:r>
        <w:rPr>
          <w:sz w:val="28"/>
          <w:szCs w:val="28"/>
        </w:rPr>
        <w:t xml:space="preserve"> в Администрации Белокалитвинского района,</w:t>
      </w:r>
    </w:p>
    <w:p w:rsidR="001A6776" w:rsidRDefault="001A6776" w:rsidP="00213AD2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213AD2" w:rsidRDefault="00213AD2" w:rsidP="00213AD2">
      <w:pPr>
        <w:pStyle w:val="10"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13AD2" w:rsidRDefault="00213AD2" w:rsidP="001A6776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</w:t>
      </w:r>
      <w:bookmarkStart w:id="3" w:name="_GoBack"/>
      <w:bookmarkEnd w:id="3"/>
      <w:r w:rsidR="00045CDF">
        <w:rPr>
          <w:rFonts w:ascii="Times New Roman" w:hAnsi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Белокалитвинского района </w:t>
      </w:r>
      <w:r w:rsidR="001A677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от 08.07.2013 № 1027 «О предоставлении сведений о доходах, расходах, об имуществе и обязательствах имущественного характера» следующее изменение:</w:t>
      </w:r>
    </w:p>
    <w:p w:rsidR="00213AD2" w:rsidRDefault="00213AD2" w:rsidP="001A6776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1.1. В пункте 1.1 слова «Глава Белокалитвинского района» заменить словами «глава Администрации Белокалитвинского района».</w:t>
      </w:r>
    </w:p>
    <w:p w:rsidR="00213AD2" w:rsidRDefault="00213AD2" w:rsidP="001A6776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213AD2" w:rsidRDefault="00213AD2" w:rsidP="001A6776">
      <w:pPr>
        <w:ind w:firstLine="709"/>
        <w:jc w:val="both"/>
      </w:pPr>
      <w:r>
        <w:rPr>
          <w:sz w:val="28"/>
          <w:szCs w:val="28"/>
        </w:rPr>
        <w:t>3. Контроль за исполнением постановления возложить на управляющего делами Администрации Белокалитвинского района Л.Г.</w:t>
      </w:r>
      <w:r w:rsidR="001A6776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213AD2" w:rsidRDefault="00213AD2" w:rsidP="00213AD2">
      <w:pPr>
        <w:ind w:firstLine="709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Д.Ю. Устименко</w:t>
      </w:r>
    </w:p>
    <w:p w:rsidR="00872883" w:rsidRDefault="00872883" w:rsidP="00872883">
      <w:pPr>
        <w:rPr>
          <w:sz w:val="28"/>
        </w:rPr>
      </w:pPr>
    </w:p>
    <w:p w:rsidR="001A6776" w:rsidRDefault="001A6776" w:rsidP="001A6776">
      <w:pPr>
        <w:rPr>
          <w:sz w:val="28"/>
        </w:rPr>
      </w:pPr>
      <w:r>
        <w:rPr>
          <w:sz w:val="28"/>
        </w:rPr>
        <w:t>Верно:</w:t>
      </w:r>
    </w:p>
    <w:p w:rsidR="001A6776" w:rsidRDefault="001A6776" w:rsidP="001A6776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E2" w:rsidRDefault="008953E2">
      <w:r>
        <w:separator/>
      </w:r>
    </w:p>
  </w:endnote>
  <w:endnote w:type="continuationSeparator" w:id="0">
    <w:p w:rsidR="008953E2" w:rsidRDefault="0089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5CDF" w:rsidRPr="00045CDF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5CDF">
      <w:rPr>
        <w:noProof/>
        <w:sz w:val="14"/>
        <w:lang w:val="en-US"/>
      </w:rPr>
      <w:t>G</w:t>
    </w:r>
    <w:r w:rsidR="00045CDF" w:rsidRPr="00045CDF">
      <w:rPr>
        <w:noProof/>
        <w:sz w:val="14"/>
      </w:rPr>
      <w:t>:\Мои документы\Постановления\изм_1027.</w:t>
    </w:r>
    <w:r w:rsidR="00045CD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45CDF" w:rsidRPr="00045CDF">
      <w:rPr>
        <w:noProof/>
        <w:sz w:val="14"/>
      </w:rPr>
      <w:t>7/7/2017 11:16:00</w:t>
    </w:r>
    <w:r w:rsidR="00045CD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1A6776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045CDF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45CDF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E2" w:rsidRDefault="008953E2">
      <w:r>
        <w:separator/>
      </w:r>
    </w:p>
  </w:footnote>
  <w:footnote w:type="continuationSeparator" w:id="0">
    <w:p w:rsidR="008953E2" w:rsidRDefault="00895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0694A9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090CDE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EAC30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B6A7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86E03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26A8B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4B856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04E68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6E44A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EAA2DA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A2897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58789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45C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870CB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8A09E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0BAA0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13660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F74FA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D2"/>
    <w:rsid w:val="000135FF"/>
    <w:rsid w:val="0002101A"/>
    <w:rsid w:val="00040C21"/>
    <w:rsid w:val="00042119"/>
    <w:rsid w:val="00045CDF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A6776"/>
    <w:rsid w:val="001F0876"/>
    <w:rsid w:val="00213AD2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86FD2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953E2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D928B-8FB8-4497-8F00-DEAF8205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qFormat/>
    <w:rsid w:val="00213AD2"/>
    <w:pPr>
      <w:suppressAutoHyphens/>
    </w:pPr>
    <w:rPr>
      <w:rFonts w:ascii="Calibri" w:hAnsi="Calibri"/>
      <w:color w:val="00000A"/>
      <w:sz w:val="22"/>
      <w:szCs w:val="22"/>
    </w:rPr>
  </w:style>
  <w:style w:type="paragraph" w:styleId="a6">
    <w:name w:val="Balloon Text"/>
    <w:basedOn w:val="a"/>
    <w:link w:val="a7"/>
    <w:rsid w:val="001A67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A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2017-07-11T13:09:00Z</cp:lastPrinted>
  <dcterms:created xsi:type="dcterms:W3CDTF">2017-07-07T08:14:00Z</dcterms:created>
  <dcterms:modified xsi:type="dcterms:W3CDTF">2017-07-11T13:09:00Z</dcterms:modified>
</cp:coreProperties>
</file>