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03CFC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2315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86700" w:rsidRPr="005E3C19" w:rsidRDefault="00F86700" w:rsidP="00F56680">
      <w:pPr>
        <w:ind w:right="5924"/>
        <w:jc w:val="both"/>
        <w:rPr>
          <w:sz w:val="28"/>
          <w:szCs w:val="28"/>
        </w:rPr>
      </w:pPr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F56680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5E3C19">
        <w:rPr>
          <w:sz w:val="28"/>
          <w:szCs w:val="28"/>
        </w:rPr>
        <w:t>.09.2013 №</w:t>
      </w:r>
      <w:r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>1629</w:t>
      </w:r>
    </w:p>
    <w:p w:rsidR="00F86700" w:rsidRPr="00AE0AC9" w:rsidRDefault="00F86700" w:rsidP="00F86700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F56680" w:rsidRDefault="00F56680" w:rsidP="00F86700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86700" w:rsidRDefault="00F86700" w:rsidP="00F86700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6700" w:rsidRPr="005E3C19" w:rsidRDefault="00F86700" w:rsidP="00F86700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86700" w:rsidRPr="005E3C19" w:rsidRDefault="00F86700" w:rsidP="00F56680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6700" w:rsidRPr="005E3C19" w:rsidRDefault="00F86700" w:rsidP="00F86700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1. Внести в приложение №</w:t>
      </w:r>
      <w:r w:rsidR="00F56680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 xml:space="preserve">1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>от 26.09.2013 №</w:t>
      </w:r>
      <w:r w:rsidR="00F56680">
        <w:rPr>
          <w:rFonts w:ascii="Times New Roman" w:hAnsi="Times New Roman"/>
          <w:sz w:val="28"/>
          <w:szCs w:val="28"/>
        </w:rPr>
        <w:t xml:space="preserve"> </w:t>
      </w:r>
      <w:r w:rsidRPr="005E3C19">
        <w:rPr>
          <w:rFonts w:ascii="Times New Roman" w:hAnsi="Times New Roman"/>
          <w:sz w:val="28"/>
          <w:szCs w:val="28"/>
        </w:rPr>
        <w:t>1629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сельскохозяйственной продукции, сырья и продовольствия»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E3C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86700" w:rsidRPr="005E3C19" w:rsidRDefault="00F86700" w:rsidP="00F86700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F86700" w:rsidRDefault="00F86700" w:rsidP="00F86700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56680" w:rsidRDefault="00872883" w:rsidP="00872883">
      <w:pPr>
        <w:rPr>
          <w:sz w:val="28"/>
        </w:rPr>
      </w:pPr>
      <w:r w:rsidRPr="00F56680">
        <w:rPr>
          <w:sz w:val="28"/>
        </w:rPr>
        <w:t>Верно:</w:t>
      </w:r>
    </w:p>
    <w:p w:rsidR="003A39C2" w:rsidRPr="00F56680" w:rsidRDefault="006C35C4" w:rsidP="00835273">
      <w:pPr>
        <w:rPr>
          <w:sz w:val="28"/>
        </w:rPr>
      </w:pPr>
      <w:r w:rsidRPr="00F56680">
        <w:rPr>
          <w:sz w:val="28"/>
        </w:rPr>
        <w:t>У</w:t>
      </w:r>
      <w:r w:rsidR="00715C8D" w:rsidRPr="00F56680">
        <w:rPr>
          <w:sz w:val="28"/>
        </w:rPr>
        <w:t>правляющ</w:t>
      </w:r>
      <w:r w:rsidRPr="00F56680">
        <w:rPr>
          <w:sz w:val="28"/>
        </w:rPr>
        <w:t>ий</w:t>
      </w:r>
      <w:r w:rsidR="00042119" w:rsidRPr="00F56680">
        <w:rPr>
          <w:sz w:val="28"/>
        </w:rPr>
        <w:t xml:space="preserve"> </w:t>
      </w:r>
      <w:r w:rsidR="00715C8D" w:rsidRPr="00F56680">
        <w:rPr>
          <w:sz w:val="28"/>
        </w:rPr>
        <w:t xml:space="preserve"> </w:t>
      </w:r>
      <w:r w:rsidR="00F4755E" w:rsidRPr="00F56680">
        <w:rPr>
          <w:sz w:val="28"/>
        </w:rPr>
        <w:t xml:space="preserve"> делами</w:t>
      </w:r>
      <w:r w:rsidR="00F4755E" w:rsidRPr="00F56680">
        <w:rPr>
          <w:sz w:val="28"/>
        </w:rPr>
        <w:tab/>
      </w:r>
      <w:r w:rsidR="00F4755E" w:rsidRPr="00F56680">
        <w:rPr>
          <w:sz w:val="28"/>
        </w:rPr>
        <w:tab/>
      </w:r>
      <w:r w:rsidR="00F4755E" w:rsidRPr="00F56680">
        <w:rPr>
          <w:sz w:val="28"/>
        </w:rPr>
        <w:tab/>
      </w:r>
      <w:r w:rsidR="000C6CE8" w:rsidRPr="00F56680">
        <w:rPr>
          <w:sz w:val="28"/>
        </w:rPr>
        <w:tab/>
      </w:r>
      <w:r w:rsidR="00F4755E" w:rsidRPr="00F56680">
        <w:rPr>
          <w:sz w:val="28"/>
        </w:rPr>
        <w:tab/>
      </w:r>
      <w:r w:rsidR="00F4755E" w:rsidRPr="00F56680">
        <w:rPr>
          <w:sz w:val="28"/>
        </w:rPr>
        <w:tab/>
      </w:r>
      <w:r w:rsidR="00042119" w:rsidRPr="00F56680">
        <w:rPr>
          <w:sz w:val="28"/>
        </w:rPr>
        <w:tab/>
      </w:r>
      <w:r w:rsidRPr="00F56680">
        <w:rPr>
          <w:sz w:val="28"/>
        </w:rPr>
        <w:tab/>
        <w:t>Л.Г. Василенко</w:t>
      </w:r>
    </w:p>
    <w:p w:rsidR="00F86700" w:rsidRDefault="00F86700" w:rsidP="00835273">
      <w:pPr>
        <w:rPr>
          <w:sz w:val="28"/>
        </w:rPr>
      </w:pPr>
    </w:p>
    <w:p w:rsidR="00F86700" w:rsidRDefault="00F86700" w:rsidP="00835273">
      <w:pPr>
        <w:rPr>
          <w:sz w:val="28"/>
          <w:szCs w:val="28"/>
        </w:rPr>
        <w:sectPr w:rsidR="00F86700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86700" w:rsidRPr="00F56680" w:rsidRDefault="00F86700" w:rsidP="00F86700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F56680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  <w:r w:rsidRPr="00F56680">
        <w:rPr>
          <w:rFonts w:ascii="Times New Roman" w:hAnsi="Times New Roman"/>
          <w:sz w:val="28"/>
          <w:szCs w:val="28"/>
        </w:rPr>
        <w:t xml:space="preserve"> </w:t>
      </w:r>
    </w:p>
    <w:p w:rsidR="00F86700" w:rsidRPr="005E3C19" w:rsidRDefault="00F86700" w:rsidP="00F86700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к постановлению Администрации</w:t>
      </w:r>
    </w:p>
    <w:p w:rsidR="00F86700" w:rsidRPr="005E3C19" w:rsidRDefault="00F86700" w:rsidP="00F86700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F86700" w:rsidRPr="005E3C19" w:rsidRDefault="00F86700" w:rsidP="00F86700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303CFC">
        <w:rPr>
          <w:sz w:val="28"/>
          <w:szCs w:val="28"/>
        </w:rPr>
        <w:t>29</w:t>
      </w:r>
      <w:r w:rsidR="00F56680">
        <w:rPr>
          <w:sz w:val="28"/>
          <w:szCs w:val="28"/>
        </w:rPr>
        <w:t>.12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№ </w:t>
      </w:r>
      <w:r w:rsidR="00303CFC">
        <w:rPr>
          <w:sz w:val="28"/>
          <w:szCs w:val="28"/>
        </w:rPr>
        <w:t>2315</w:t>
      </w:r>
      <w:bookmarkStart w:id="3" w:name="_GoBack"/>
      <w:bookmarkEnd w:id="3"/>
    </w:p>
    <w:p w:rsidR="00F86700" w:rsidRDefault="00F86700" w:rsidP="00F86700">
      <w:pPr>
        <w:pStyle w:val="23"/>
        <w:widowControl w:val="0"/>
        <w:ind w:firstLine="0"/>
        <w:jc w:val="center"/>
        <w:rPr>
          <w:sz w:val="28"/>
          <w:szCs w:val="28"/>
        </w:rPr>
      </w:pPr>
    </w:p>
    <w:p w:rsidR="00F86700" w:rsidRPr="005E3C19" w:rsidRDefault="00F86700" w:rsidP="00F86700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F86700" w:rsidRDefault="00F86700" w:rsidP="00F86700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вносимые в приложение №</w:t>
      </w:r>
      <w:r w:rsidR="00F56680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 к </w:t>
      </w:r>
      <w:r w:rsidR="00F56680"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26.09.2013 №</w:t>
      </w:r>
      <w:r w:rsidR="00F56680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1629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</w:p>
    <w:p w:rsidR="00F56680" w:rsidRPr="005E3C19" w:rsidRDefault="00F56680" w:rsidP="00F86700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1017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F86700" w:rsidRPr="002E286A" w:rsidTr="007B6FC4">
        <w:trPr>
          <w:trHeight w:val="1560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F86700" w:rsidRDefault="00F86700" w:rsidP="007B6FC4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</w:t>
            </w:r>
            <w:r w:rsidRPr="002E286A">
              <w:rPr>
                <w:sz w:val="28"/>
                <w:szCs w:val="28"/>
              </w:rPr>
              <w:t>Ресурсное обеспечение Программы»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«Развитие сельского хозяйства и регулирование рынков сельскохозяйственной продукции, сырья и продовольствия»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10178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560"/>
            </w:tblGrid>
            <w:tr w:rsidR="00F86700" w:rsidRPr="009A13EA" w:rsidTr="007B6FC4"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 Ресурсное обеспечение Программы</w:t>
                  </w: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86700" w:rsidRPr="009A13EA" w:rsidRDefault="00F86700" w:rsidP="007B6FC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right w:val="nil"/>
                  </w:tcBorders>
                </w:tcPr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lastRenderedPageBreak/>
                    <w:t xml:space="preserve">Общий объем финансирования Программы составляет </w:t>
                  </w:r>
                  <w:r>
                    <w:rPr>
                      <w:bCs/>
                      <w:sz w:val="28"/>
                      <w:szCs w:val="28"/>
                    </w:rPr>
                    <w:t>592 457,9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447 886,0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13 303,6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80 000,4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100 333,7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115 943,6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87 675,0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50 629,7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федерального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68 053,5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11,2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году – </w:t>
                  </w:r>
                  <w:r>
                    <w:rPr>
                      <w:sz w:val="28"/>
                      <w:szCs w:val="28"/>
                    </w:rPr>
                    <w:t>31 856,8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F86700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28 462,6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F86700" w:rsidRPr="009A13EA" w:rsidRDefault="00F86700" w:rsidP="007B6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2018 году – 7 722,9 тыс. рублей.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37 581,5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828,4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5 469,5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6 302,9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7 826,2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5 997,2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sz w:val="28"/>
                      <w:szCs w:val="28"/>
                    </w:rPr>
                    <w:t>8 908,0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sz w:val="28"/>
                      <w:szCs w:val="28"/>
                    </w:rPr>
                    <w:t>2 249,3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средства внебюджетных 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источников  –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38 936,9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7 946,6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2 810,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3  тыс.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4 489,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1 116,0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2018 году – 7 525,0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2019 году – 7 525,0 тыс. рублей;</w:t>
                  </w:r>
                </w:p>
                <w:p w:rsidR="00F86700" w:rsidRPr="009A13EA" w:rsidRDefault="00F86700" w:rsidP="007B6FC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2020 году – 7 525,0 тыс. рублей.</w:t>
                  </w:r>
                </w:p>
                <w:p w:rsidR="00F86700" w:rsidRPr="009A13EA" w:rsidRDefault="00F86700" w:rsidP="007B6FC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подлежат уточнению в установленном порядке.</w:t>
                  </w:r>
                </w:p>
              </w:tc>
            </w:tr>
          </w:tbl>
          <w:p w:rsidR="00F86700" w:rsidRPr="00976DAF" w:rsidRDefault="00F86700" w:rsidP="007B6FC4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F86700" w:rsidRDefault="00F86700" w:rsidP="00F86700">
      <w:pPr>
        <w:ind w:firstLine="699"/>
        <w:jc w:val="both"/>
        <w:rPr>
          <w:rFonts w:cs="Arial"/>
          <w:sz w:val="28"/>
          <w:szCs w:val="28"/>
        </w:rPr>
      </w:pPr>
    </w:p>
    <w:p w:rsidR="00F86700" w:rsidRDefault="00F86700" w:rsidP="00F86700">
      <w:pPr>
        <w:ind w:firstLine="69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подпрограммы «</w:t>
      </w:r>
      <w:r>
        <w:rPr>
          <w:sz w:val="28"/>
          <w:szCs w:val="28"/>
        </w:rPr>
        <w:t xml:space="preserve">Устойчивое развитие сельских территорий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 на 2014-2017 годы и на период до 2020 года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F86700" w:rsidRPr="009A13EA" w:rsidTr="007B6FC4">
        <w:tc>
          <w:tcPr>
            <w:tcW w:w="3261" w:type="dxa"/>
            <w:hideMark/>
          </w:tcPr>
          <w:p w:rsidR="00F86700" w:rsidRPr="009A13EA" w:rsidRDefault="00F86700" w:rsidP="007B6FC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F86700" w:rsidRPr="009A13EA" w:rsidRDefault="00F86700" w:rsidP="007B6FC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</w:tcPr>
          <w:p w:rsidR="00F86700" w:rsidRDefault="00F86700" w:rsidP="007B6FC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502</w:t>
            </w:r>
            <w:proofErr w:type="gramEnd"/>
            <w:r>
              <w:rPr>
                <w:sz w:val="28"/>
                <w:szCs w:val="28"/>
              </w:rPr>
              <w:t xml:space="preserve"> 420,9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F86700" w:rsidRDefault="00F86700" w:rsidP="007B6FC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2014 году – 8 775,0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2015 году – 86 138,3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2016 году – 108 662,9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2017 году – 124 885,8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</w:pPr>
            <w:r>
              <w:rPr>
                <w:rFonts w:eastAsia="TimesNewRoman"/>
                <w:sz w:val="28"/>
                <w:szCs w:val="28"/>
              </w:rPr>
              <w:t>в 2018 году – 100 043,2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64 141,4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в 2020 году – 9 774,3 тыс. рублей.</w:t>
            </w:r>
          </w:p>
          <w:p w:rsidR="00F86700" w:rsidRDefault="00F86700" w:rsidP="007B6FC4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F86700" w:rsidRPr="009A13EA" w:rsidRDefault="00F86700" w:rsidP="007B6FC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86700" w:rsidRDefault="00F86700" w:rsidP="00F86700">
      <w:pPr>
        <w:ind w:firstLine="699"/>
        <w:jc w:val="both"/>
        <w:rPr>
          <w:sz w:val="28"/>
          <w:szCs w:val="28"/>
        </w:rPr>
      </w:pPr>
    </w:p>
    <w:p w:rsidR="00F86700" w:rsidRDefault="00F86700" w:rsidP="00F86700">
      <w:pPr>
        <w:ind w:firstLine="69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Развитие отраслей агропромышленного комплекса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F86700" w:rsidRPr="009A13EA" w:rsidTr="007B6FC4">
        <w:tc>
          <w:tcPr>
            <w:tcW w:w="3261" w:type="dxa"/>
            <w:hideMark/>
          </w:tcPr>
          <w:p w:rsidR="00F86700" w:rsidRPr="009A13EA" w:rsidRDefault="00F86700" w:rsidP="007B6FC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F86700" w:rsidRPr="009A13EA" w:rsidRDefault="00F86700" w:rsidP="007B6FC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</w:tcPr>
          <w:p w:rsidR="00F86700" w:rsidRDefault="00F86700" w:rsidP="007B6FC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11</w:t>
            </w:r>
            <w:proofErr w:type="gramEnd"/>
            <w:r>
              <w:rPr>
                <w:sz w:val="28"/>
                <w:szCs w:val="28"/>
              </w:rPr>
              <w:t xml:space="preserve"> 798,2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F86700" w:rsidRDefault="00F86700" w:rsidP="007B6FC4">
            <w:pPr>
              <w:widowControl w:val="0"/>
              <w:autoSpaceDE w:val="0"/>
              <w:jc w:val="both"/>
            </w:pPr>
            <w:r>
              <w:rPr>
                <w:rFonts w:eastAsia="TimesNewRoman"/>
                <w:sz w:val="28"/>
                <w:szCs w:val="28"/>
              </w:rPr>
              <w:t>в 2018 году – 8 876,9 тыс. рублей;</w:t>
            </w:r>
          </w:p>
          <w:p w:rsidR="00F86700" w:rsidRDefault="00F86700" w:rsidP="007B6FC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в 2019 году – 2 921,3 тыс. рублей.</w:t>
            </w:r>
          </w:p>
          <w:p w:rsidR="00F86700" w:rsidRDefault="00F86700" w:rsidP="007B6FC4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F86700" w:rsidRPr="009A13EA" w:rsidRDefault="00F86700" w:rsidP="007B6FC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86700" w:rsidRDefault="00F86700" w:rsidP="00835273">
      <w:pPr>
        <w:rPr>
          <w:sz w:val="28"/>
          <w:szCs w:val="28"/>
        </w:rPr>
      </w:pPr>
    </w:p>
    <w:p w:rsidR="00F86700" w:rsidRDefault="00F86700" w:rsidP="00835273">
      <w:pPr>
        <w:rPr>
          <w:sz w:val="28"/>
          <w:szCs w:val="28"/>
        </w:rPr>
      </w:pPr>
    </w:p>
    <w:p w:rsidR="00F86700" w:rsidRDefault="00F86700" w:rsidP="00835273">
      <w:pPr>
        <w:rPr>
          <w:sz w:val="28"/>
          <w:szCs w:val="28"/>
        </w:rPr>
      </w:pPr>
    </w:p>
    <w:p w:rsidR="00F86700" w:rsidRDefault="00F86700" w:rsidP="00835273">
      <w:pPr>
        <w:rPr>
          <w:sz w:val="28"/>
          <w:szCs w:val="28"/>
        </w:rPr>
        <w:sectPr w:rsidR="00F86700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86700" w:rsidRPr="00F86700" w:rsidRDefault="00F86700" w:rsidP="00F56680">
      <w:pPr>
        <w:jc w:val="both"/>
      </w:pPr>
      <w:r w:rsidRPr="00F86700">
        <w:lastRenderedPageBreak/>
        <w:t>4. В приложении №</w:t>
      </w:r>
      <w:r w:rsidR="00F56680">
        <w:t xml:space="preserve"> </w:t>
      </w:r>
      <w:r w:rsidRPr="00F86700">
        <w:t xml:space="preserve">5 к муниципальной программе </w:t>
      </w:r>
      <w:proofErr w:type="spellStart"/>
      <w:r w:rsidRPr="00F86700">
        <w:t>Белокалитвинского</w:t>
      </w:r>
      <w:proofErr w:type="spellEnd"/>
      <w:r w:rsidRPr="00F86700">
        <w:t xml:space="preserve"> района «Развитие сельского хозяйства и регулирование рынков сельскохозяйственной продукции, сырья и продовольствия»:</w:t>
      </w:r>
    </w:p>
    <w:p w:rsidR="00F86700" w:rsidRPr="00F86700" w:rsidRDefault="00F86700" w:rsidP="00F86700">
      <w:r w:rsidRPr="00F86700">
        <w:t xml:space="preserve">4.1. строку «Муниципальная программа </w:t>
      </w:r>
      <w:proofErr w:type="spellStart"/>
      <w:r w:rsidRPr="00F86700">
        <w:t>Белокалитвинского</w:t>
      </w:r>
      <w:proofErr w:type="spellEnd"/>
      <w:r w:rsidRPr="00F86700">
        <w:t xml:space="preserve"> района» изложить в редакции:</w:t>
      </w:r>
    </w:p>
    <w:tbl>
      <w:tblPr>
        <w:tblW w:w="1531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173"/>
        <w:gridCol w:w="2606"/>
        <w:gridCol w:w="930"/>
        <w:gridCol w:w="1050"/>
        <w:gridCol w:w="1084"/>
        <w:gridCol w:w="1134"/>
        <w:gridCol w:w="1066"/>
        <w:gridCol w:w="930"/>
        <w:gridCol w:w="980"/>
      </w:tblGrid>
      <w:tr w:rsidR="00F86700" w:rsidRPr="00F86700" w:rsidTr="00F56680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Статус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Наименование </w:t>
            </w:r>
          </w:p>
          <w:p w:rsidR="00F86700" w:rsidRPr="00F86700" w:rsidRDefault="00F86700" w:rsidP="00F86700">
            <w:r w:rsidRPr="00F86700"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Ответственный    </w:t>
            </w:r>
            <w:r w:rsidRPr="00F86700">
              <w:br/>
            </w:r>
            <w:proofErr w:type="gramStart"/>
            <w:r w:rsidRPr="00F86700">
              <w:t xml:space="preserve">исполнитель,   </w:t>
            </w:r>
            <w:proofErr w:type="gramEnd"/>
            <w:r w:rsidRPr="00F86700">
              <w:t xml:space="preserve">  </w:t>
            </w:r>
            <w:r w:rsidRPr="00F86700">
              <w:br/>
              <w:t>соисполнители</w:t>
            </w:r>
            <w:r w:rsidRPr="00F86700">
              <w:br/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Оценка расходов (тыс. руб.), годы</w:t>
            </w:r>
          </w:p>
        </w:tc>
      </w:tr>
      <w:tr w:rsidR="00F86700" w:rsidRPr="00F86700" w:rsidTr="00F56680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2020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351" w:type="dxa"/>
            <w:gridSpan w:val="2"/>
            <w:vMerge w:val="restart"/>
          </w:tcPr>
          <w:p w:rsidR="00F86700" w:rsidRPr="00F86700" w:rsidRDefault="00F86700" w:rsidP="00F86700">
            <w:r w:rsidRPr="00F86700">
              <w:t xml:space="preserve">Муниципальная программа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      </w:t>
            </w:r>
          </w:p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86700">
              <w:t>Белокалитвинском</w:t>
            </w:r>
            <w:proofErr w:type="spellEnd"/>
            <w:r w:rsidRPr="00F86700">
              <w:t xml:space="preserve"> районе»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22089,8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120137,0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139588,2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124885,8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108920,1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67062,7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9774,3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351" w:type="dxa"/>
            <w:gridSpan w:val="2"/>
            <w:vMerge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 xml:space="preserve">областной бюджет  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13303,6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80000,4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100333,7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115943,6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87675,0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50629,7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351" w:type="dxa"/>
            <w:gridSpan w:val="2"/>
            <w:vMerge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11,2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31856,8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28462,6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0,0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7722,9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0,0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351" w:type="dxa"/>
            <w:gridSpan w:val="2"/>
            <w:vMerge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828,4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5469,5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6302,9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7826,2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5997,2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8908,0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2249,3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351" w:type="dxa"/>
            <w:gridSpan w:val="2"/>
            <w:vMerge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7946,6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2810,3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4489,0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1116,0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7525,0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7525,0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7525,0</w:t>
            </w:r>
          </w:p>
        </w:tc>
      </w:tr>
    </w:tbl>
    <w:p w:rsidR="00F86700" w:rsidRPr="00F86700" w:rsidRDefault="00F86700" w:rsidP="00F86700"/>
    <w:p w:rsidR="00F86700" w:rsidRPr="00F86700" w:rsidRDefault="00F86700" w:rsidP="00F86700">
      <w:r w:rsidRPr="00F86700">
        <w:t xml:space="preserve">4.2. строки «Подпрограмма </w:t>
      </w:r>
      <w:proofErr w:type="gramStart"/>
      <w:r w:rsidRPr="00F86700">
        <w:t>5»  изложить</w:t>
      </w:r>
      <w:proofErr w:type="gramEnd"/>
      <w:r w:rsidRPr="00F86700">
        <w:t xml:space="preserve"> в редакции:</w:t>
      </w:r>
    </w:p>
    <w:tbl>
      <w:tblPr>
        <w:tblW w:w="1531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173"/>
        <w:gridCol w:w="2606"/>
        <w:gridCol w:w="930"/>
        <w:gridCol w:w="1050"/>
        <w:gridCol w:w="1084"/>
        <w:gridCol w:w="1134"/>
        <w:gridCol w:w="1066"/>
        <w:gridCol w:w="930"/>
        <w:gridCol w:w="980"/>
      </w:tblGrid>
      <w:tr w:rsidR="00F86700" w:rsidRPr="00F86700" w:rsidTr="00F56680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Статус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Наименование </w:t>
            </w:r>
          </w:p>
          <w:p w:rsidR="00F86700" w:rsidRPr="00F86700" w:rsidRDefault="00F86700" w:rsidP="00F86700">
            <w:r w:rsidRPr="00F86700"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Ответственный    </w:t>
            </w:r>
            <w:r w:rsidRPr="00F86700">
              <w:br/>
            </w:r>
            <w:proofErr w:type="gramStart"/>
            <w:r w:rsidRPr="00F86700">
              <w:t xml:space="preserve">исполнитель,   </w:t>
            </w:r>
            <w:proofErr w:type="gramEnd"/>
            <w:r w:rsidRPr="00F86700">
              <w:t xml:space="preserve">  </w:t>
            </w:r>
            <w:r w:rsidRPr="00F86700">
              <w:br/>
              <w:t>соисполнители</w:t>
            </w:r>
            <w:r w:rsidRPr="00F86700">
              <w:br/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Оценка расходов (тыс. руб.), годы</w:t>
            </w:r>
          </w:p>
        </w:tc>
      </w:tr>
      <w:tr w:rsidR="00F86700" w:rsidRPr="00F86700" w:rsidTr="00F56680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2020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203"/>
        </w:trPr>
        <w:tc>
          <w:tcPr>
            <w:tcW w:w="1351" w:type="dxa"/>
            <w:gridSpan w:val="2"/>
            <w:vMerge w:val="restart"/>
          </w:tcPr>
          <w:p w:rsidR="00F86700" w:rsidRPr="00F86700" w:rsidRDefault="00F86700" w:rsidP="00F86700">
            <w:r w:rsidRPr="00F86700">
              <w:t xml:space="preserve">Подпрограмма 5 </w:t>
            </w:r>
          </w:p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>Устойчивое развитие сельских территорий Ростовской области на 2014 – 2017 годы и на период до 2020 года</w:t>
            </w:r>
          </w:p>
        </w:tc>
        <w:tc>
          <w:tcPr>
            <w:tcW w:w="2606" w:type="dxa"/>
            <w:vAlign w:val="center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8775,0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86138,3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108662,9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124885,8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100043,2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64141,4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9774,3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0,0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77858,5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97871,0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115943,6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86521,0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47708,4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372"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84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*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828,4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5469,5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6302,9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7826,2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5997,2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8908,0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2249,3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7946,6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2810,30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4489,0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1116,0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7525,0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7525,0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7525,0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</w:tcPr>
          <w:p w:rsidR="00F86700" w:rsidRPr="00F86700" w:rsidRDefault="00F86700" w:rsidP="00F86700">
            <w:r w:rsidRPr="00F86700">
              <w:t xml:space="preserve">в том числе   </w:t>
            </w:r>
          </w:p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обеспечение жильем граждан, Российской Федерации, проживающих и работающих в сельской местности 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1471,9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1234,7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476,1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742,4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1063,4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1010,4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1020,0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80,0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22,8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23,1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46,4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93,4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40,4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50,0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1391,9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1211,9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453,0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696,0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970,0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970,0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970,0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6653,1</w:t>
            </w:r>
          </w:p>
        </w:tc>
        <w:tc>
          <w:tcPr>
            <w:tcW w:w="1050" w:type="dxa"/>
          </w:tcPr>
          <w:p w:rsidR="00F86700" w:rsidRPr="00F86700" w:rsidRDefault="00F86700" w:rsidP="00F86700">
            <w:r w:rsidRPr="00F86700">
              <w:t>1675,4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4068,7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448,0</w:t>
            </w:r>
          </w:p>
        </w:tc>
        <w:tc>
          <w:tcPr>
            <w:tcW w:w="1066" w:type="dxa"/>
          </w:tcPr>
          <w:p w:rsidR="00F86700" w:rsidRPr="00F86700" w:rsidRDefault="00F86700" w:rsidP="00F86700">
            <w:r w:rsidRPr="00F86700">
              <w:t>6652,8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6624,0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6605,0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*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98,4</w:t>
            </w:r>
          </w:p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77,0</w:t>
            </w:r>
          </w:p>
        </w:tc>
        <w:tc>
          <w:tcPr>
            <w:tcW w:w="1084" w:type="dxa"/>
            <w:vAlign w:val="bottom"/>
          </w:tcPr>
          <w:p w:rsidR="00F86700" w:rsidRPr="00F86700" w:rsidRDefault="00F86700" w:rsidP="00F86700">
            <w:r w:rsidRPr="00F86700">
              <w:t>32,7</w:t>
            </w:r>
          </w:p>
        </w:tc>
        <w:tc>
          <w:tcPr>
            <w:tcW w:w="1134" w:type="dxa"/>
            <w:vAlign w:val="bottom"/>
          </w:tcPr>
          <w:p w:rsidR="00F86700" w:rsidRPr="00F86700" w:rsidRDefault="00F86700" w:rsidP="00F86700">
            <w:r w:rsidRPr="00F86700">
              <w:t>28,0</w:t>
            </w:r>
          </w:p>
        </w:tc>
        <w:tc>
          <w:tcPr>
            <w:tcW w:w="1066" w:type="dxa"/>
            <w:vAlign w:val="bottom"/>
          </w:tcPr>
          <w:p w:rsidR="00F86700" w:rsidRPr="00F86700" w:rsidRDefault="00F86700" w:rsidP="00F86700">
            <w:r w:rsidRPr="00F86700">
              <w:t>97,8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>
            <w:r w:rsidRPr="00F86700">
              <w:t>69,0</w:t>
            </w:r>
          </w:p>
        </w:tc>
        <w:tc>
          <w:tcPr>
            <w:tcW w:w="980" w:type="dxa"/>
            <w:vAlign w:val="bottom"/>
          </w:tcPr>
          <w:p w:rsidR="00F86700" w:rsidRPr="00F86700" w:rsidRDefault="00F86700" w:rsidP="00F86700">
            <w:r w:rsidRPr="00F86700">
              <w:t>50,0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6554,7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>
            <w:r w:rsidRPr="00F86700">
              <w:t>1598,4</w:t>
            </w:r>
          </w:p>
        </w:tc>
        <w:tc>
          <w:tcPr>
            <w:tcW w:w="1084" w:type="dxa"/>
            <w:vAlign w:val="center"/>
          </w:tcPr>
          <w:p w:rsidR="00F86700" w:rsidRPr="00F86700" w:rsidRDefault="00F86700" w:rsidP="00F86700">
            <w:r w:rsidRPr="00F86700">
              <w:t>4036,0</w:t>
            </w:r>
          </w:p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420,0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6555,0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6555,0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6555,0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 xml:space="preserve">субсидия для </w:t>
            </w:r>
            <w:proofErr w:type="spellStart"/>
            <w:r w:rsidRPr="00F86700">
              <w:t>софинансирования</w:t>
            </w:r>
            <w:proofErr w:type="spellEnd"/>
            <w:r w:rsidRPr="00F86700">
              <w:t xml:space="preserve"> расходных обязательств, возникающих при выполнении полномочий </w:t>
            </w:r>
            <w:r w:rsidRPr="00F86700">
              <w:br/>
              <w:t xml:space="preserve">органов местного самоуправления по вопросам местного значения (строительство и реконструкция объектов водоснабжения). Реконструкция сетей водоснабжения пос. Коксовый </w:t>
            </w:r>
            <w:proofErr w:type="spellStart"/>
            <w:r w:rsidRPr="00F86700">
              <w:t>Коксовского</w:t>
            </w:r>
            <w:proofErr w:type="spellEnd"/>
            <w:r w:rsidRPr="00F86700">
              <w:t xml:space="preserve"> сельского поселения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/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82828,2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104118,1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64664,2</w:t>
            </w:r>
          </w:p>
        </w:tc>
        <w:tc>
          <w:tcPr>
            <w:tcW w:w="1066" w:type="dxa"/>
          </w:tcPr>
          <w:p w:rsidR="00F86700" w:rsidRPr="00F86700" w:rsidRDefault="00F86700" w:rsidP="00F86700"/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980" w:type="dxa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/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77858,5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97871,0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60454,5</w:t>
            </w:r>
          </w:p>
        </w:tc>
        <w:tc>
          <w:tcPr>
            <w:tcW w:w="1066" w:type="dxa"/>
          </w:tcPr>
          <w:p w:rsidR="00F86700" w:rsidRPr="00F86700" w:rsidRDefault="00F86700" w:rsidP="00F86700"/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980" w:type="dxa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/>
        </w:tc>
        <w:tc>
          <w:tcPr>
            <w:tcW w:w="1050" w:type="dxa"/>
            <w:vAlign w:val="bottom"/>
          </w:tcPr>
          <w:p w:rsidR="00F86700" w:rsidRPr="00F86700" w:rsidRDefault="00F86700" w:rsidP="00F86700"/>
        </w:tc>
        <w:tc>
          <w:tcPr>
            <w:tcW w:w="1084" w:type="dxa"/>
          </w:tcPr>
          <w:p w:rsidR="00F86700" w:rsidRPr="00F86700" w:rsidRDefault="00F86700" w:rsidP="00F86700"/>
        </w:tc>
        <w:tc>
          <w:tcPr>
            <w:tcW w:w="1134" w:type="dxa"/>
          </w:tcPr>
          <w:p w:rsidR="00F86700" w:rsidRPr="00F86700" w:rsidRDefault="00F86700" w:rsidP="00F86700"/>
        </w:tc>
        <w:tc>
          <w:tcPr>
            <w:tcW w:w="1066" w:type="dxa"/>
          </w:tcPr>
          <w:p w:rsidR="00F86700" w:rsidRPr="00F86700" w:rsidRDefault="00F86700" w:rsidP="00F86700"/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980" w:type="dxa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/>
        </w:tc>
        <w:tc>
          <w:tcPr>
            <w:tcW w:w="1050" w:type="dxa"/>
            <w:vAlign w:val="bottom"/>
          </w:tcPr>
          <w:p w:rsidR="00F86700" w:rsidRPr="00F86700" w:rsidRDefault="00F86700" w:rsidP="00F86700">
            <w:r w:rsidRPr="00F86700">
              <w:t>4969,7</w:t>
            </w:r>
          </w:p>
        </w:tc>
        <w:tc>
          <w:tcPr>
            <w:tcW w:w="1084" w:type="dxa"/>
          </w:tcPr>
          <w:p w:rsidR="00F86700" w:rsidRPr="00F86700" w:rsidRDefault="00F86700" w:rsidP="00F86700">
            <w:r w:rsidRPr="00F86700">
              <w:t>6247,1</w:t>
            </w:r>
          </w:p>
        </w:tc>
        <w:tc>
          <w:tcPr>
            <w:tcW w:w="1134" w:type="dxa"/>
          </w:tcPr>
          <w:p w:rsidR="00F86700" w:rsidRPr="00F86700" w:rsidRDefault="00F86700" w:rsidP="00F86700">
            <w:r w:rsidRPr="00F86700">
              <w:t>4209,7</w:t>
            </w:r>
          </w:p>
        </w:tc>
        <w:tc>
          <w:tcPr>
            <w:tcW w:w="1066" w:type="dxa"/>
          </w:tcPr>
          <w:p w:rsidR="00F86700" w:rsidRPr="00F86700" w:rsidRDefault="00F86700" w:rsidP="00F86700"/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980" w:type="dxa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bottom"/>
          </w:tcPr>
          <w:p w:rsidR="00F86700" w:rsidRPr="00F86700" w:rsidRDefault="00F86700" w:rsidP="00F86700"/>
        </w:tc>
        <w:tc>
          <w:tcPr>
            <w:tcW w:w="1050" w:type="dxa"/>
            <w:vAlign w:val="bottom"/>
          </w:tcPr>
          <w:p w:rsidR="00F86700" w:rsidRPr="00F86700" w:rsidRDefault="00F86700" w:rsidP="00F86700"/>
        </w:tc>
        <w:tc>
          <w:tcPr>
            <w:tcW w:w="1084" w:type="dxa"/>
          </w:tcPr>
          <w:p w:rsidR="00F86700" w:rsidRPr="00F86700" w:rsidRDefault="00F86700" w:rsidP="00F86700"/>
        </w:tc>
        <w:tc>
          <w:tcPr>
            <w:tcW w:w="1134" w:type="dxa"/>
          </w:tcPr>
          <w:p w:rsidR="00F86700" w:rsidRPr="00F86700" w:rsidRDefault="00F86700" w:rsidP="00F86700"/>
        </w:tc>
        <w:tc>
          <w:tcPr>
            <w:tcW w:w="1066" w:type="dxa"/>
          </w:tcPr>
          <w:p w:rsidR="00F86700" w:rsidRPr="00F86700" w:rsidRDefault="00F86700" w:rsidP="00F86700"/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980" w:type="dxa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364"/>
        </w:trPr>
        <w:tc>
          <w:tcPr>
            <w:tcW w:w="1351" w:type="dxa"/>
            <w:gridSpan w:val="2"/>
            <w:vMerge w:val="restart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>расходы на строительство и реконструкцию объектов газификации, в том числе: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68917,0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54752,0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2149,3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1050" w:type="dxa"/>
          </w:tcPr>
          <w:p w:rsidR="00F86700" w:rsidRPr="00F86700" w:rsidRDefault="00F86700" w:rsidP="00F86700"/>
        </w:tc>
        <w:tc>
          <w:tcPr>
            <w:tcW w:w="1084" w:type="dxa"/>
          </w:tcPr>
          <w:p w:rsidR="00F86700" w:rsidRPr="00F86700" w:rsidRDefault="00F86700" w:rsidP="00F86700"/>
        </w:tc>
        <w:tc>
          <w:tcPr>
            <w:tcW w:w="1134" w:type="dxa"/>
          </w:tcPr>
          <w:p w:rsidR="00F86700" w:rsidRPr="00F86700" w:rsidRDefault="00F86700" w:rsidP="00F86700"/>
        </w:tc>
        <w:tc>
          <w:tcPr>
            <w:tcW w:w="1066" w:type="dxa"/>
          </w:tcPr>
          <w:p w:rsidR="00F86700" w:rsidRPr="00F86700" w:rsidRDefault="00F86700" w:rsidP="00F86700">
            <w:r w:rsidRPr="00F86700">
              <w:t>64713,0</w:t>
            </w:r>
          </w:p>
        </w:tc>
        <w:tc>
          <w:tcPr>
            <w:tcW w:w="930" w:type="dxa"/>
          </w:tcPr>
          <w:p w:rsidR="00F86700" w:rsidRPr="00F86700" w:rsidRDefault="00F86700" w:rsidP="00F86700">
            <w:r w:rsidRPr="00F86700">
              <w:t>47708,4</w:t>
            </w:r>
          </w:p>
        </w:tc>
        <w:tc>
          <w:tcPr>
            <w:tcW w:w="980" w:type="dxa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4204,0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7043,6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2149,3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Рудаков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области»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54768,0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18603,1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51413,0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17486,9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3355,0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1116,2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 xml:space="preserve">строительство распределительных газовых сетей в с. </w:t>
            </w:r>
            <w:proofErr w:type="spellStart"/>
            <w:r w:rsidRPr="00F86700">
              <w:t>Литвиновка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14149,0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32150,5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13300,0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30221,5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849,0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1929,0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Ленина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2100,0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2149,3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2100,0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2149,3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</w:t>
            </w:r>
            <w:proofErr w:type="spellStart"/>
            <w:r w:rsidRPr="00F86700">
              <w:t>Грушевка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1301,2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1301,2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</w:t>
            </w:r>
            <w:proofErr w:type="spellStart"/>
            <w:r w:rsidRPr="00F86700">
              <w:t>Семимаячный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597,2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597,2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  <w:vAlign w:val="center"/>
          </w:tcPr>
          <w:p w:rsidR="00F86700" w:rsidRPr="00F86700" w:rsidRDefault="00F86700" w:rsidP="00F86700">
            <w:r w:rsidRPr="00F86700">
              <w:t>расходы на разработку проектно-сметной документации объектов газификации, в том числе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59031,2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23200,0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1755,0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55489,1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21808,0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0,0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3542,1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1392,0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1755,0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>
            <w:r w:rsidRPr="00F86700">
              <w:t>0,0</w:t>
            </w:r>
          </w:p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Рудаков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14480,0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13611,2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868,8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Ленина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24446,4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22979,5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1466,9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строительство распределительных газовых сетей в с. </w:t>
            </w:r>
            <w:proofErr w:type="spellStart"/>
            <w:r w:rsidRPr="00F86700">
              <w:t>Литвиновка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20104,8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18898,4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>
            <w:r w:rsidRPr="00F86700">
              <w:t>1206,4</w:t>
            </w:r>
          </w:p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</w:t>
            </w:r>
            <w:proofErr w:type="spellStart"/>
            <w:r w:rsidRPr="00F86700">
              <w:t>Грушевка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12800,0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12032,0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768,0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</w:t>
            </w:r>
            <w:proofErr w:type="spellStart"/>
            <w:r w:rsidRPr="00F86700">
              <w:t>Семимаячный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10400,0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9776,0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624,0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распределительные газопроводы в х. Головка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469,4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469,4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распределительные газопроводы в х. </w:t>
            </w:r>
            <w:proofErr w:type="spellStart"/>
            <w:r w:rsidRPr="00F86700">
              <w:t>Гусынка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300,4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300,4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 xml:space="preserve">строительство распределительного газопровода в с. </w:t>
            </w:r>
            <w:proofErr w:type="spellStart"/>
            <w:r w:rsidRPr="00F86700">
              <w:t>Литвиновка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lastRenderedPageBreak/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lastRenderedPageBreak/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985,2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985,2</w:t>
            </w:r>
          </w:p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</w:tcPr>
          <w:p w:rsidR="00F86700" w:rsidRPr="00F86700" w:rsidRDefault="00F86700" w:rsidP="00F86700"/>
        </w:tc>
        <w:tc>
          <w:tcPr>
            <w:tcW w:w="4173" w:type="dxa"/>
            <w:vMerge w:val="restart"/>
          </w:tcPr>
          <w:p w:rsidR="00F86700" w:rsidRPr="00F86700" w:rsidRDefault="00F86700" w:rsidP="00F86700">
            <w:r w:rsidRPr="00F86700">
              <w:t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ПИР, изготовление расчетных схем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600,0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>
            <w:r w:rsidRPr="00F86700">
              <w:t>400,0</w:t>
            </w:r>
          </w:p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210,0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1050" w:type="dxa"/>
          </w:tcPr>
          <w:p w:rsidR="00F86700" w:rsidRPr="00F86700" w:rsidRDefault="00F86700" w:rsidP="00F86700"/>
        </w:tc>
        <w:tc>
          <w:tcPr>
            <w:tcW w:w="1084" w:type="dxa"/>
          </w:tcPr>
          <w:p w:rsidR="00F86700" w:rsidRPr="00F86700" w:rsidRDefault="00F86700" w:rsidP="00F86700"/>
        </w:tc>
        <w:tc>
          <w:tcPr>
            <w:tcW w:w="1134" w:type="dxa"/>
          </w:tcPr>
          <w:p w:rsidR="00F86700" w:rsidRPr="00F86700" w:rsidRDefault="00F86700" w:rsidP="00F86700"/>
        </w:tc>
        <w:tc>
          <w:tcPr>
            <w:tcW w:w="1066" w:type="dxa"/>
          </w:tcPr>
          <w:p w:rsidR="00F86700" w:rsidRPr="00F86700" w:rsidRDefault="00F86700" w:rsidP="00F86700"/>
        </w:tc>
        <w:tc>
          <w:tcPr>
            <w:tcW w:w="930" w:type="dxa"/>
          </w:tcPr>
          <w:p w:rsidR="00F86700" w:rsidRPr="00F86700" w:rsidRDefault="00F86700" w:rsidP="00F86700"/>
        </w:tc>
        <w:tc>
          <w:tcPr>
            <w:tcW w:w="980" w:type="dxa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600,0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>
            <w:r w:rsidRPr="00F86700">
              <w:t>400,0</w:t>
            </w:r>
          </w:p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210,0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F86700" w:rsidRPr="00F86700" w:rsidRDefault="00F86700" w:rsidP="00F86700"/>
        </w:tc>
        <w:tc>
          <w:tcPr>
            <w:tcW w:w="4173" w:type="dxa"/>
            <w:vMerge/>
            <w:vAlign w:val="center"/>
          </w:tcPr>
          <w:p w:rsidR="00F86700" w:rsidRPr="00F86700" w:rsidRDefault="00F86700" w:rsidP="00F86700"/>
        </w:tc>
        <w:tc>
          <w:tcPr>
            <w:tcW w:w="2606" w:type="dxa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186"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r w:rsidRPr="00F86700">
              <w:t xml:space="preserve">в том </w:t>
            </w:r>
            <w:proofErr w:type="gramStart"/>
            <w:r w:rsidRPr="00F86700">
              <w:t>числе :</w:t>
            </w:r>
            <w:proofErr w:type="gramEnd"/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proofErr w:type="spellStart"/>
            <w:r w:rsidRPr="00F86700">
              <w:t>Богураевскому</w:t>
            </w:r>
            <w:proofErr w:type="spellEnd"/>
            <w:r w:rsidRPr="00F86700">
              <w:t xml:space="preserve"> сельскому поселению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50,0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r w:rsidRPr="00F86700">
              <w:t>Синегорскому сельскому поселению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50,0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r w:rsidRPr="00F86700">
              <w:t>Ильинскому сельскому поселению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150,0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>
            <w:r w:rsidRPr="00F86700">
              <w:t>400,0</w:t>
            </w:r>
          </w:p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150,0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proofErr w:type="spellStart"/>
            <w:r w:rsidRPr="00F86700">
              <w:t>Литвиновскому</w:t>
            </w:r>
            <w:proofErr w:type="spellEnd"/>
            <w:r w:rsidRPr="00F86700">
              <w:t xml:space="preserve"> сельскому поселению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250,0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proofErr w:type="spellStart"/>
            <w:r w:rsidRPr="00F86700">
              <w:t>Рудаковскому</w:t>
            </w:r>
            <w:proofErr w:type="spellEnd"/>
            <w:r w:rsidRPr="00F86700">
              <w:t xml:space="preserve"> сельскому поселению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100,0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r w:rsidRPr="00F86700">
              <w:t>Грушево-Дубовскому сельскому поселению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>
            <w:r w:rsidRPr="00F86700">
              <w:t>60,0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  <w:tr w:rsidR="00F86700" w:rsidRPr="00F86700" w:rsidTr="00F5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F86700" w:rsidRPr="00F86700" w:rsidRDefault="00F86700" w:rsidP="00F86700"/>
        </w:tc>
        <w:tc>
          <w:tcPr>
            <w:tcW w:w="4173" w:type="dxa"/>
            <w:vAlign w:val="center"/>
          </w:tcPr>
          <w:p w:rsidR="00F86700" w:rsidRPr="00F86700" w:rsidRDefault="00F86700" w:rsidP="00F86700">
            <w:r w:rsidRPr="00F86700">
              <w:t>иные межбюджетные трансферты на разработку проектно-сметной документации объектов водоснабжения на изготовление сметы и получение достоверности стоимости ПИР (</w:t>
            </w:r>
            <w:proofErr w:type="spellStart"/>
            <w:r w:rsidRPr="00F86700">
              <w:t>Синегорское</w:t>
            </w:r>
            <w:proofErr w:type="spellEnd"/>
            <w:r w:rsidRPr="00F86700">
              <w:t xml:space="preserve"> сельское поселение)</w:t>
            </w:r>
          </w:p>
        </w:tc>
        <w:tc>
          <w:tcPr>
            <w:tcW w:w="2606" w:type="dxa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vAlign w:val="center"/>
          </w:tcPr>
          <w:p w:rsidR="00F86700" w:rsidRPr="00F86700" w:rsidRDefault="00F86700" w:rsidP="00F86700">
            <w:r w:rsidRPr="00F86700">
              <w:t>50</w:t>
            </w:r>
          </w:p>
        </w:tc>
        <w:tc>
          <w:tcPr>
            <w:tcW w:w="1050" w:type="dxa"/>
            <w:vAlign w:val="center"/>
          </w:tcPr>
          <w:p w:rsidR="00F86700" w:rsidRPr="00F86700" w:rsidRDefault="00F86700" w:rsidP="00F86700"/>
        </w:tc>
        <w:tc>
          <w:tcPr>
            <w:tcW w:w="1084" w:type="dxa"/>
            <w:vAlign w:val="center"/>
          </w:tcPr>
          <w:p w:rsidR="00F86700" w:rsidRPr="00F86700" w:rsidRDefault="00F86700" w:rsidP="00F86700"/>
        </w:tc>
        <w:tc>
          <w:tcPr>
            <w:tcW w:w="1134" w:type="dxa"/>
            <w:vAlign w:val="center"/>
          </w:tcPr>
          <w:p w:rsidR="00F86700" w:rsidRPr="00F86700" w:rsidRDefault="00F86700" w:rsidP="00F86700"/>
        </w:tc>
        <w:tc>
          <w:tcPr>
            <w:tcW w:w="1066" w:type="dxa"/>
            <w:vAlign w:val="center"/>
          </w:tcPr>
          <w:p w:rsidR="00F86700" w:rsidRPr="00F86700" w:rsidRDefault="00F86700" w:rsidP="00F86700"/>
        </w:tc>
        <w:tc>
          <w:tcPr>
            <w:tcW w:w="930" w:type="dxa"/>
            <w:vAlign w:val="center"/>
          </w:tcPr>
          <w:p w:rsidR="00F86700" w:rsidRPr="00F86700" w:rsidRDefault="00F86700" w:rsidP="00F86700"/>
        </w:tc>
        <w:tc>
          <w:tcPr>
            <w:tcW w:w="980" w:type="dxa"/>
            <w:vAlign w:val="center"/>
          </w:tcPr>
          <w:p w:rsidR="00F86700" w:rsidRPr="00F86700" w:rsidRDefault="00F86700" w:rsidP="00F86700"/>
        </w:tc>
      </w:tr>
    </w:tbl>
    <w:p w:rsidR="00F86700" w:rsidRPr="00F86700" w:rsidRDefault="00F86700" w:rsidP="00F86700"/>
    <w:p w:rsidR="00F86700" w:rsidRPr="00F86700" w:rsidRDefault="00F86700" w:rsidP="00F86700">
      <w:r w:rsidRPr="00F86700">
        <w:t>4.3. строку «Подпрограмма 7» изложить в редакции:</w:t>
      </w:r>
    </w:p>
    <w:tbl>
      <w:tblPr>
        <w:tblW w:w="1531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4183"/>
        <w:gridCol w:w="2606"/>
        <w:gridCol w:w="930"/>
        <w:gridCol w:w="1050"/>
        <w:gridCol w:w="1084"/>
        <w:gridCol w:w="1134"/>
        <w:gridCol w:w="1066"/>
        <w:gridCol w:w="930"/>
        <w:gridCol w:w="980"/>
      </w:tblGrid>
      <w:tr w:rsidR="00F86700" w:rsidRPr="00F86700" w:rsidTr="00F56680"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Статус</w:t>
            </w:r>
          </w:p>
        </w:tc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Наименование </w:t>
            </w:r>
          </w:p>
          <w:p w:rsidR="00F86700" w:rsidRPr="00F86700" w:rsidRDefault="00F86700" w:rsidP="00F86700">
            <w:r w:rsidRPr="00F86700"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Ответственный    </w:t>
            </w:r>
            <w:r w:rsidRPr="00F86700">
              <w:br/>
            </w:r>
            <w:proofErr w:type="gramStart"/>
            <w:r w:rsidRPr="00F86700">
              <w:t xml:space="preserve">исполнитель,   </w:t>
            </w:r>
            <w:proofErr w:type="gramEnd"/>
            <w:r w:rsidRPr="00F86700">
              <w:t xml:space="preserve">  </w:t>
            </w:r>
            <w:r w:rsidRPr="00F86700">
              <w:br/>
              <w:t>соисполнители</w:t>
            </w:r>
            <w:r w:rsidRPr="00F86700">
              <w:br/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Оценка расходов (тыс. руб.), годы</w:t>
            </w:r>
          </w:p>
        </w:tc>
      </w:tr>
      <w:tr w:rsidR="00F86700" w:rsidRPr="00F86700" w:rsidTr="00F56680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2020</w:t>
            </w:r>
          </w:p>
        </w:tc>
      </w:tr>
      <w:tr w:rsidR="00F86700" w:rsidRPr="00F86700" w:rsidTr="00F56680"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Подпрограмма 7</w:t>
            </w:r>
          </w:p>
        </w:tc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Развитие отраслей агропромышленного комплекса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8876,9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2921,3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1154,0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2921,3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7722,9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в том числе   </w:t>
            </w:r>
          </w:p>
        </w:tc>
        <w:tc>
          <w:tcPr>
            <w:tcW w:w="41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>
            <w:r w:rsidRPr="00F86700">
              <w:t>предоставление субсидий сельскохозяйственным товаропроизводителям на компенсацию части стоимости агрохимического обследования пашни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2921,3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2921,3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8876,9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1154,0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7722,9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>
            <w:r w:rsidRPr="00F86700">
              <w:t>предоставление субсидий сельскохозяйственным товаропроизводителям на компенсацию части затрат по наращиванию маточного поголовья овец и коз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4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700" w:rsidRPr="00F86700" w:rsidRDefault="00F86700" w:rsidP="00F86700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</w:tbl>
    <w:p w:rsidR="00F86700" w:rsidRPr="00F86700" w:rsidRDefault="00F86700" w:rsidP="00F86700"/>
    <w:p w:rsidR="00F86700" w:rsidRPr="00F86700" w:rsidRDefault="00F86700" w:rsidP="00F56680">
      <w:pPr>
        <w:jc w:val="both"/>
      </w:pPr>
      <w:r w:rsidRPr="00F86700">
        <w:t xml:space="preserve">* Средства федерального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F86700">
        <w:t>минсельхозпродом</w:t>
      </w:r>
      <w:proofErr w:type="spellEnd"/>
      <w:r w:rsidRPr="00F86700">
        <w:t xml:space="preserve"> области при предоставлении средств федерального бюджета на реализацию мероприятий подпрограммы.</w:t>
      </w:r>
    </w:p>
    <w:p w:rsidR="00F86700" w:rsidRPr="00F86700" w:rsidRDefault="00F86700" w:rsidP="00F86700"/>
    <w:p w:rsidR="00F56680" w:rsidRDefault="00F56680" w:rsidP="00F86700">
      <w:pPr>
        <w:sectPr w:rsidR="00F56680" w:rsidSect="00F86700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F86700" w:rsidRPr="00F86700" w:rsidRDefault="00F86700" w:rsidP="00F56680">
      <w:pPr>
        <w:jc w:val="both"/>
      </w:pPr>
      <w:r w:rsidRPr="00F86700">
        <w:lastRenderedPageBreak/>
        <w:t>5. Приложение №</w:t>
      </w:r>
      <w:r w:rsidR="00F56680">
        <w:t xml:space="preserve"> </w:t>
      </w:r>
      <w:r w:rsidRPr="00F86700">
        <w:t xml:space="preserve">6 к муниципальной программе </w:t>
      </w:r>
      <w:proofErr w:type="spellStart"/>
      <w:r w:rsidRPr="00F86700">
        <w:t>Белокалитвинского</w:t>
      </w:r>
      <w:proofErr w:type="spellEnd"/>
      <w:r w:rsidRPr="00F86700">
        <w:t xml:space="preserve"> района «Развитие сельского хозяйства и регулирование рынков сельскохозяйственной продукции, сырья и продовольствия» изложить в следующей редакции:</w:t>
      </w:r>
    </w:p>
    <w:p w:rsidR="00F86700" w:rsidRPr="00F86700" w:rsidRDefault="00F86700" w:rsidP="00F56680">
      <w:pPr>
        <w:jc w:val="right"/>
      </w:pPr>
      <w:r w:rsidRPr="00F86700">
        <w:t xml:space="preserve">Приложение № 6 </w:t>
      </w:r>
    </w:p>
    <w:p w:rsidR="00F86700" w:rsidRPr="00F86700" w:rsidRDefault="00F86700" w:rsidP="00F56680">
      <w:pPr>
        <w:jc w:val="right"/>
      </w:pPr>
      <w:r w:rsidRPr="00F86700">
        <w:t xml:space="preserve">к муниципальной программе </w:t>
      </w:r>
      <w:proofErr w:type="spellStart"/>
      <w:r w:rsidRPr="00F86700">
        <w:t>Белокалитвинского</w:t>
      </w:r>
      <w:proofErr w:type="spellEnd"/>
    </w:p>
    <w:p w:rsidR="00F86700" w:rsidRPr="00F86700" w:rsidRDefault="00F86700" w:rsidP="00F56680">
      <w:pPr>
        <w:jc w:val="right"/>
      </w:pPr>
      <w:r w:rsidRPr="00F86700">
        <w:t xml:space="preserve"> района «Развитие сельского хозяйства и </w:t>
      </w:r>
    </w:p>
    <w:p w:rsidR="00F86700" w:rsidRPr="00F86700" w:rsidRDefault="00F86700" w:rsidP="00F56680">
      <w:pPr>
        <w:jc w:val="right"/>
      </w:pPr>
      <w:r w:rsidRPr="00F86700">
        <w:t xml:space="preserve">регулирование рынков сельскохозяйственной </w:t>
      </w:r>
    </w:p>
    <w:p w:rsidR="00F86700" w:rsidRPr="00F86700" w:rsidRDefault="00F86700" w:rsidP="00F56680">
      <w:pPr>
        <w:jc w:val="right"/>
      </w:pPr>
      <w:r w:rsidRPr="00F86700">
        <w:t>продукции, сырья и продовольствия»</w:t>
      </w:r>
    </w:p>
    <w:p w:rsidR="00F86700" w:rsidRPr="00F86700" w:rsidRDefault="00F86700" w:rsidP="00F86700"/>
    <w:p w:rsidR="00F86700" w:rsidRPr="00F86700" w:rsidRDefault="00F86700" w:rsidP="00F56680">
      <w:pPr>
        <w:jc w:val="center"/>
      </w:pPr>
      <w:r w:rsidRPr="00F86700">
        <w:t>ПЕРЕЧЕНЬ</w:t>
      </w:r>
    </w:p>
    <w:p w:rsidR="00F86700" w:rsidRPr="00F86700" w:rsidRDefault="00F86700" w:rsidP="00F56680">
      <w:pPr>
        <w:jc w:val="center"/>
      </w:pPr>
      <w:r w:rsidRPr="00F86700">
        <w:t>инвестиционных проектов (объектов капитального строительства, реконструкции)</w:t>
      </w:r>
    </w:p>
    <w:p w:rsidR="00F86700" w:rsidRPr="00F86700" w:rsidRDefault="00F86700" w:rsidP="00F56680">
      <w:pPr>
        <w:jc w:val="center"/>
      </w:pPr>
      <w:proofErr w:type="spellStart"/>
      <w:r w:rsidRPr="00F86700">
        <w:t>Белокалитвинского</w:t>
      </w:r>
      <w:proofErr w:type="spellEnd"/>
      <w:r w:rsidRPr="00F86700">
        <w:t xml:space="preserve"> района</w:t>
      </w:r>
    </w:p>
    <w:p w:rsidR="00F86700" w:rsidRPr="00F86700" w:rsidRDefault="00F86700" w:rsidP="00F56680">
      <w:pPr>
        <w:jc w:val="center"/>
      </w:pPr>
    </w:p>
    <w:tbl>
      <w:tblPr>
        <w:tblW w:w="1524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137"/>
        <w:gridCol w:w="1871"/>
        <w:gridCol w:w="1108"/>
        <w:gridCol w:w="1265"/>
        <w:gridCol w:w="1195"/>
        <w:gridCol w:w="1134"/>
        <w:gridCol w:w="1094"/>
        <w:gridCol w:w="1098"/>
        <w:gridCol w:w="1235"/>
        <w:gridCol w:w="1229"/>
        <w:gridCol w:w="1229"/>
        <w:gridCol w:w="1060"/>
      </w:tblGrid>
      <w:tr w:rsidR="00F86700" w:rsidRPr="00F86700" w:rsidTr="00F56680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№ п/п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Наимено</w:t>
            </w:r>
            <w:r w:rsidRPr="00F86700">
              <w:softHyphen/>
              <w:t>вание муници</w:t>
            </w:r>
            <w:r w:rsidRPr="00F86700">
              <w:softHyphen/>
              <w:t>пального образо</w:t>
            </w:r>
            <w:r w:rsidRPr="00F86700">
              <w:softHyphen/>
              <w:t>вания Ростов</w:t>
            </w:r>
            <w:r w:rsidRPr="00F86700">
              <w:softHyphen/>
              <w:t>ской об</w:t>
            </w:r>
            <w:r w:rsidRPr="00F86700">
              <w:softHyphen/>
              <w:t>ласти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Наименование инвестицион</w:t>
            </w:r>
            <w:r w:rsidRPr="00F86700">
              <w:softHyphen/>
              <w:t>ного проекта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Номер и дата по</w:t>
            </w:r>
            <w:r w:rsidRPr="00F86700">
              <w:softHyphen/>
              <w:t>ложи</w:t>
            </w:r>
            <w:r w:rsidRPr="00F86700">
              <w:softHyphen/>
              <w:t xml:space="preserve">тельного </w:t>
            </w:r>
            <w:proofErr w:type="spellStart"/>
            <w:r w:rsidRPr="00F86700">
              <w:t>заклю-че</w:t>
            </w:r>
            <w:r w:rsidRPr="00F86700">
              <w:softHyphen/>
              <w:t>ния</w:t>
            </w:r>
            <w:proofErr w:type="spellEnd"/>
            <w:r w:rsidRPr="00F86700">
              <w:t xml:space="preserve"> </w:t>
            </w:r>
          </w:p>
          <w:p w:rsidR="00F86700" w:rsidRPr="00F86700" w:rsidRDefault="00F86700" w:rsidP="00F86700">
            <w:r w:rsidRPr="00F86700">
              <w:t>гос</w:t>
            </w:r>
            <w:r w:rsidRPr="00F86700">
              <w:softHyphen/>
              <w:t>удар</w:t>
            </w:r>
            <w:r w:rsidRPr="00F86700">
              <w:softHyphen/>
              <w:t>ственной экспер</w:t>
            </w:r>
            <w:r w:rsidRPr="00F86700">
              <w:softHyphen/>
              <w:t>тизы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Сроки по</w:t>
            </w:r>
            <w:r w:rsidRPr="00F86700">
              <w:softHyphen/>
              <w:t>лучения положи</w:t>
            </w:r>
            <w:r w:rsidRPr="00F86700">
              <w:softHyphen/>
              <w:t>тельного заключе</w:t>
            </w:r>
            <w:r w:rsidRPr="00F86700">
              <w:softHyphen/>
              <w:t>ния госу</w:t>
            </w:r>
            <w:r w:rsidRPr="00F86700">
              <w:softHyphen/>
              <w:t>дарствен</w:t>
            </w:r>
            <w:r w:rsidRPr="00F86700">
              <w:softHyphen/>
              <w:t>ной экс</w:t>
            </w:r>
            <w:r w:rsidRPr="00F86700">
              <w:softHyphen/>
              <w:t>пертизы на проект</w:t>
            </w:r>
            <w:r w:rsidRPr="00F86700">
              <w:softHyphen/>
              <w:t>ную (сметную) докумен</w:t>
            </w:r>
            <w:r w:rsidRPr="00F86700">
              <w:softHyphen/>
              <w:t>тацию/ ассигно</w:t>
            </w:r>
            <w:r w:rsidRPr="00F86700">
              <w:softHyphen/>
              <w:t>вания, преду</w:t>
            </w:r>
            <w:r w:rsidRPr="00F86700">
              <w:softHyphen/>
              <w:t>смотрен</w:t>
            </w:r>
            <w:r w:rsidRPr="00F86700">
              <w:softHyphen/>
              <w:t>ные на разра</w:t>
            </w:r>
            <w:r w:rsidRPr="00F86700">
              <w:softHyphen/>
              <w:t>ботку про</w:t>
            </w:r>
            <w:r w:rsidRPr="00F86700">
              <w:softHyphen/>
              <w:t>ектной (сметной) докумен</w:t>
            </w:r>
            <w:r w:rsidRPr="00F86700">
              <w:softHyphen/>
              <w:t xml:space="preserve">тации </w:t>
            </w:r>
            <w:r w:rsidRPr="00F86700">
              <w:lastRenderedPageBreak/>
              <w:t>(тыс. рублей)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lastRenderedPageBreak/>
              <w:t>Объем расходов (тыс. рублей)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 том числе по годам реализации подпрограммы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2020</w:t>
            </w:r>
          </w:p>
        </w:tc>
      </w:tr>
    </w:tbl>
    <w:p w:rsidR="00F86700" w:rsidRPr="00F86700" w:rsidRDefault="00F86700" w:rsidP="00F86700"/>
    <w:tbl>
      <w:tblPr>
        <w:tblW w:w="1511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138"/>
        <w:gridCol w:w="28"/>
        <w:gridCol w:w="1843"/>
        <w:gridCol w:w="1108"/>
        <w:gridCol w:w="26"/>
        <w:gridCol w:w="1239"/>
        <w:gridCol w:w="1195"/>
        <w:gridCol w:w="1133"/>
        <w:gridCol w:w="1079"/>
        <w:gridCol w:w="1098"/>
        <w:gridCol w:w="1235"/>
        <w:gridCol w:w="1229"/>
        <w:gridCol w:w="1229"/>
        <w:gridCol w:w="942"/>
      </w:tblGrid>
      <w:tr w:rsidR="00F86700" w:rsidRPr="00F86700" w:rsidTr="00F56680">
        <w:trPr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13</w:t>
            </w:r>
          </w:p>
        </w:tc>
      </w:tr>
      <w:tr w:rsidR="00F86700" w:rsidRPr="00F86700" w:rsidTr="00F5668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45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  <w:p w:rsidR="00F86700" w:rsidRPr="00F86700" w:rsidRDefault="00F86700" w:rsidP="00F86700">
            <w:r w:rsidRPr="00F86700">
              <w:t xml:space="preserve">Подпрограмма «Устойчивое развитие сельских территорий </w:t>
            </w:r>
          </w:p>
          <w:p w:rsidR="00F86700" w:rsidRPr="00F86700" w:rsidRDefault="00F86700" w:rsidP="00F86700"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 на 2014 - 2017 годы и на период до 2020 года»</w:t>
            </w:r>
          </w:p>
          <w:p w:rsidR="00F86700" w:rsidRPr="00F86700" w:rsidRDefault="00F86700" w:rsidP="00F86700"/>
        </w:tc>
      </w:tr>
      <w:tr w:rsidR="00F86700" w:rsidRPr="00F86700" w:rsidTr="00F5668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I.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Мероприятия по развитию в сельской местности газификации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6700" w:rsidRPr="00F86700" w:rsidRDefault="00F86700" w:rsidP="00F86700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6700" w:rsidRPr="00F86700" w:rsidRDefault="00F86700" w:rsidP="00F8670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6700" w:rsidRPr="00F86700" w:rsidRDefault="00F86700" w:rsidP="00F86700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proofErr w:type="spellStart"/>
            <w:r w:rsidRPr="00F86700">
              <w:t>Белока</w:t>
            </w:r>
            <w:r w:rsidRPr="00F86700">
              <w:softHyphen/>
              <w:t>литвин</w:t>
            </w:r>
            <w:r w:rsidRPr="00F86700">
              <w:softHyphen/>
              <w:t>ский</w:t>
            </w:r>
            <w:proofErr w:type="spellEnd"/>
            <w:r w:rsidRPr="00F86700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Рудаков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№ 61-1-1-3-0112-17 </w:t>
            </w:r>
          </w:p>
          <w:p w:rsidR="00F86700" w:rsidRPr="00F86700" w:rsidRDefault="00F86700" w:rsidP="00F86700">
            <w:r w:rsidRPr="00F86700">
              <w:t>от 16.10.2017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54 768,0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18603,1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  <w:p w:rsidR="00F86700" w:rsidRPr="00F86700" w:rsidRDefault="00F86700" w:rsidP="00F86700"/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</w:t>
            </w:r>
            <w:r w:rsidRPr="00F86700">
              <w:softHyphen/>
              <w:t>ной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51 413,0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17486,9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</w:t>
            </w:r>
            <w:r w:rsidRPr="00F86700">
              <w:softHyphen/>
              <w:t>ный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3 355,0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1 116,2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</w:t>
            </w:r>
            <w:r w:rsidRPr="00F86700">
              <w:softHyphen/>
              <w:t>жет</w:t>
            </w:r>
            <w:r w:rsidRPr="00F86700">
              <w:softHyphen/>
              <w:t>ные источ</w:t>
            </w:r>
            <w:r w:rsidRPr="00F86700">
              <w:softHyphen/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proofErr w:type="spellStart"/>
            <w:r w:rsidRPr="00F86700">
              <w:t>Белока</w:t>
            </w:r>
            <w:r w:rsidRPr="00F86700">
              <w:softHyphen/>
              <w:t>литвин</w:t>
            </w:r>
            <w:r w:rsidRPr="00F86700">
              <w:softHyphen/>
              <w:t>ский</w:t>
            </w:r>
            <w:proofErr w:type="spellEnd"/>
            <w:r w:rsidRPr="00F86700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Строительство распределительных газовых сетей в с. </w:t>
            </w:r>
            <w:proofErr w:type="spellStart"/>
            <w:r w:rsidRPr="00F86700">
              <w:t>Литвиновка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№ 61-1-1-3-0188-17</w:t>
            </w:r>
          </w:p>
          <w:p w:rsidR="00F86700" w:rsidRPr="00F86700" w:rsidRDefault="00F86700" w:rsidP="00F86700">
            <w:r w:rsidRPr="00F86700">
              <w:t>от 07.12.2017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14 149,0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32150,5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  <w:p w:rsidR="00F86700" w:rsidRPr="00F86700" w:rsidRDefault="00F86700" w:rsidP="00F86700"/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</w:t>
            </w:r>
            <w:r w:rsidRPr="00F86700">
              <w:softHyphen/>
              <w:t>ной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13 300,0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30221,5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</w:t>
            </w:r>
            <w:r w:rsidRPr="00F86700">
              <w:softHyphen/>
              <w:t>ный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849,0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1 929,0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</w:t>
            </w:r>
            <w:r w:rsidRPr="00F86700">
              <w:softHyphen/>
              <w:t>жет</w:t>
            </w:r>
            <w:r w:rsidRPr="00F86700">
              <w:softHyphen/>
              <w:t xml:space="preserve">ные </w:t>
            </w:r>
            <w:r w:rsidRPr="00F86700">
              <w:lastRenderedPageBreak/>
              <w:t>источ</w:t>
            </w:r>
            <w:r w:rsidRPr="00F86700">
              <w:softHyphen/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lastRenderedPageBreak/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3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proofErr w:type="spellStart"/>
            <w:r w:rsidRPr="00F86700">
              <w:t>Белока</w:t>
            </w:r>
            <w:r w:rsidRPr="00F86700">
              <w:softHyphen/>
              <w:t>литвин</w:t>
            </w:r>
            <w:r w:rsidRPr="00F86700">
              <w:softHyphen/>
              <w:t>ский</w:t>
            </w:r>
            <w:proofErr w:type="spellEnd"/>
            <w:r w:rsidRPr="00F86700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Ленина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№ 61-1-3-0195-17</w:t>
            </w:r>
          </w:p>
          <w:p w:rsidR="00F86700" w:rsidRPr="00F86700" w:rsidRDefault="00F86700" w:rsidP="00F86700">
            <w:r w:rsidRPr="00F86700">
              <w:t>от 13.12.2017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2 100,0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2 149,3</w:t>
            </w:r>
          </w:p>
          <w:p w:rsidR="00F86700" w:rsidRPr="00F86700" w:rsidRDefault="00F86700" w:rsidP="00F86700"/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</w:t>
            </w:r>
            <w:r w:rsidRPr="00F86700">
              <w:softHyphen/>
              <w:t>ной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</w:t>
            </w:r>
            <w:r w:rsidRPr="00F86700">
              <w:softHyphen/>
              <w:t>ный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2 100,0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2 149,3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</w:t>
            </w:r>
            <w:r w:rsidRPr="00F86700">
              <w:softHyphen/>
              <w:t>жет</w:t>
            </w:r>
            <w:r w:rsidRPr="00F86700">
              <w:softHyphen/>
              <w:t>ные источ</w:t>
            </w:r>
            <w:r w:rsidRPr="00F86700">
              <w:softHyphen/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4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proofErr w:type="spellStart"/>
            <w:r w:rsidRPr="00F86700">
              <w:t>Белока</w:t>
            </w:r>
            <w:r w:rsidRPr="00F86700">
              <w:softHyphen/>
              <w:t>литвин</w:t>
            </w:r>
            <w:r w:rsidRPr="00F86700">
              <w:softHyphen/>
              <w:t>ский</w:t>
            </w:r>
            <w:proofErr w:type="spellEnd"/>
            <w:r w:rsidRPr="00F86700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</w:t>
            </w:r>
            <w:proofErr w:type="spellStart"/>
            <w:r w:rsidRPr="00F86700">
              <w:t>Грушевка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№ 61-1-1-3-0141-18</w:t>
            </w:r>
          </w:p>
          <w:p w:rsidR="00F86700" w:rsidRPr="00F86700" w:rsidRDefault="00F86700" w:rsidP="00F86700">
            <w:r w:rsidRPr="00F86700">
              <w:t>от 03.09.2018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2018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1 301,2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</w:t>
            </w:r>
            <w:r w:rsidRPr="00F86700">
              <w:softHyphen/>
              <w:t>ной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</w:t>
            </w:r>
            <w:r w:rsidRPr="00F86700">
              <w:softHyphen/>
              <w:t>ный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1 301,2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</w:t>
            </w:r>
            <w:r w:rsidRPr="00F86700">
              <w:softHyphen/>
              <w:t>жет</w:t>
            </w:r>
            <w:r w:rsidRPr="00F86700">
              <w:softHyphen/>
              <w:t>ные источ</w:t>
            </w:r>
            <w:r w:rsidRPr="00F86700">
              <w:softHyphen/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5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proofErr w:type="spellStart"/>
            <w:r w:rsidRPr="00F86700">
              <w:t>Белока</w:t>
            </w:r>
            <w:r w:rsidRPr="00F86700">
              <w:softHyphen/>
              <w:t>литвин</w:t>
            </w:r>
            <w:r w:rsidRPr="00F86700">
              <w:softHyphen/>
              <w:t>ский</w:t>
            </w:r>
            <w:proofErr w:type="spellEnd"/>
            <w:r w:rsidRPr="00F86700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Прокладка распределительных газопроводов в х. </w:t>
            </w:r>
            <w:proofErr w:type="spellStart"/>
            <w:r w:rsidRPr="00F86700">
              <w:t>Семимаячный</w:t>
            </w:r>
            <w:proofErr w:type="spellEnd"/>
            <w:r w:rsidRPr="00F86700">
              <w:t xml:space="preserve"> </w:t>
            </w:r>
            <w:proofErr w:type="spellStart"/>
            <w:r w:rsidRPr="00F86700">
              <w:t>Белокалитвинск</w:t>
            </w:r>
            <w:r w:rsidRPr="00F86700">
              <w:lastRenderedPageBreak/>
              <w:t>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lastRenderedPageBreak/>
              <w:t>№ 61-1-1-3-0142-18</w:t>
            </w:r>
          </w:p>
          <w:p w:rsidR="00F86700" w:rsidRPr="00F86700" w:rsidRDefault="00F86700" w:rsidP="00F86700">
            <w:r w:rsidRPr="00F86700">
              <w:t>от 03.09.2018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2018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597,2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</w:t>
            </w:r>
            <w:r w:rsidRPr="00F86700">
              <w:softHyphen/>
              <w:t>ной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</w:t>
            </w:r>
            <w:r w:rsidRPr="00F86700">
              <w:softHyphen/>
              <w:t>ный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597,2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</w:t>
            </w:r>
            <w:r w:rsidRPr="00F86700">
              <w:softHyphen/>
              <w:t>жет</w:t>
            </w:r>
            <w:r w:rsidRPr="00F86700">
              <w:softHyphen/>
              <w:t>ные источ</w:t>
            </w:r>
            <w:r w:rsidRPr="00F86700">
              <w:softHyphen/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II.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Мероприятия по развитию в сельской местности водоснабжения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</w:tr>
      <w:tr w:rsidR="00F86700" w:rsidRPr="00F86700" w:rsidTr="00F56680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proofErr w:type="spellStart"/>
            <w:r w:rsidRPr="00F86700">
              <w:t>Белока</w:t>
            </w:r>
            <w:proofErr w:type="spellEnd"/>
            <w:r w:rsidRPr="00F86700">
              <w:t>-литвин-</w:t>
            </w:r>
            <w:proofErr w:type="spellStart"/>
            <w:r w:rsidRPr="00F86700">
              <w:t>ский</w:t>
            </w:r>
            <w:proofErr w:type="spellEnd"/>
            <w:r w:rsidRPr="00F86700">
              <w:t xml:space="preserve">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 xml:space="preserve">реконструкция сетей водоснабжения пос. Коксовый </w:t>
            </w:r>
            <w:proofErr w:type="spellStart"/>
            <w:r w:rsidRPr="00F86700">
              <w:t>Коксовского</w:t>
            </w:r>
            <w:proofErr w:type="spellEnd"/>
            <w:r w:rsidRPr="00F86700">
              <w:t xml:space="preserve"> сельского поселения </w:t>
            </w:r>
            <w:proofErr w:type="spellStart"/>
            <w:r w:rsidRPr="00F86700">
              <w:t>Белокалитвинского</w:t>
            </w:r>
            <w:proofErr w:type="spellEnd"/>
            <w:r w:rsidRPr="00F86700">
              <w:t xml:space="preserve"> района Ростовской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2014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82828,2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104118,1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64313,3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област</w:t>
            </w:r>
            <w:r w:rsidRPr="00F86700">
              <w:softHyphen/>
              <w:t>ной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77858,5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97871,0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60454,5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федераль</w:t>
            </w:r>
            <w:r w:rsidRPr="00F86700">
              <w:softHyphen/>
              <w:t>ный бюд</w:t>
            </w:r>
            <w:r w:rsidRPr="00F86700">
              <w:softHyphen/>
              <w:t>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4969,7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6247,1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3858,8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  <w:tr w:rsidR="00F86700" w:rsidRPr="00F86700" w:rsidTr="00F56680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внебюд</w:t>
            </w:r>
            <w:r w:rsidRPr="00F86700">
              <w:softHyphen/>
              <w:t>жет</w:t>
            </w:r>
            <w:r w:rsidRPr="00F86700">
              <w:softHyphen/>
              <w:t>ные источ</w:t>
            </w:r>
            <w:r w:rsidRPr="00F86700">
              <w:softHyphen/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700" w:rsidRPr="00F86700" w:rsidRDefault="00F86700" w:rsidP="00F86700">
            <w:r w:rsidRPr="00F86700">
              <w:t>–</w:t>
            </w:r>
          </w:p>
        </w:tc>
      </w:tr>
    </w:tbl>
    <w:p w:rsidR="00F86700" w:rsidRPr="00F86700" w:rsidRDefault="00F86700" w:rsidP="00F86700"/>
    <w:p w:rsidR="00F86700" w:rsidRDefault="00F86700" w:rsidP="00F86700"/>
    <w:p w:rsidR="00F56680" w:rsidRPr="00F86700" w:rsidRDefault="00F56680" w:rsidP="00F86700"/>
    <w:p w:rsidR="00F86700" w:rsidRPr="00F86700" w:rsidRDefault="00F86700" w:rsidP="00F86700">
      <w:r w:rsidRPr="00F86700">
        <w:t xml:space="preserve"> Управляющий делами</w:t>
      </w:r>
      <w:r w:rsidRPr="00F86700">
        <w:tab/>
      </w:r>
      <w:r w:rsidRPr="00F86700">
        <w:tab/>
      </w:r>
      <w:r w:rsidRPr="00F86700">
        <w:tab/>
      </w:r>
      <w:r w:rsidRPr="00F86700">
        <w:tab/>
      </w:r>
      <w:r w:rsidRPr="00F86700">
        <w:tab/>
      </w:r>
      <w:r w:rsidRPr="00F86700">
        <w:tab/>
      </w:r>
      <w:r w:rsidRPr="00F86700">
        <w:tab/>
        <w:t xml:space="preserve">          </w:t>
      </w:r>
      <w:r w:rsidRPr="00F86700">
        <w:tab/>
      </w:r>
      <w:r w:rsidRPr="00F86700">
        <w:tab/>
      </w:r>
      <w:r w:rsidRPr="00F86700">
        <w:tab/>
        <w:t xml:space="preserve">                                                            Л.Г. Василенко</w:t>
      </w:r>
    </w:p>
    <w:p w:rsidR="00F86700" w:rsidRPr="003A39C2" w:rsidRDefault="00F86700" w:rsidP="00835273">
      <w:pPr>
        <w:rPr>
          <w:sz w:val="28"/>
          <w:szCs w:val="28"/>
        </w:rPr>
      </w:pPr>
    </w:p>
    <w:sectPr w:rsidR="00F86700" w:rsidRPr="003A39C2" w:rsidSect="00F86700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28" w:rsidRDefault="00C17828">
      <w:r>
        <w:separator/>
      </w:r>
    </w:p>
  </w:endnote>
  <w:endnote w:type="continuationSeparator" w:id="0">
    <w:p w:rsidR="00C17828" w:rsidRDefault="00C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56680" w:rsidRPr="00F5668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56680">
      <w:rPr>
        <w:noProof/>
        <w:sz w:val="14"/>
        <w:lang w:val="en-US"/>
      </w:rPr>
      <w:t>C</w:t>
    </w:r>
    <w:r w:rsidR="00F56680" w:rsidRPr="00F56680">
      <w:rPr>
        <w:noProof/>
        <w:sz w:val="14"/>
      </w:rPr>
      <w:t>:\</w:t>
    </w:r>
    <w:r w:rsidR="00F56680">
      <w:rPr>
        <w:noProof/>
        <w:sz w:val="14"/>
        <w:lang w:val="en-US"/>
      </w:rPr>
      <w:t>Users</w:t>
    </w:r>
    <w:r w:rsidR="00F56680" w:rsidRPr="00F56680">
      <w:rPr>
        <w:noProof/>
        <w:sz w:val="14"/>
      </w:rPr>
      <w:t>\</w:t>
    </w:r>
    <w:r w:rsidR="00F56680">
      <w:rPr>
        <w:noProof/>
        <w:sz w:val="14"/>
        <w:lang w:val="en-US"/>
      </w:rPr>
      <w:t>eio</w:t>
    </w:r>
    <w:r w:rsidR="00F56680" w:rsidRPr="00F56680">
      <w:rPr>
        <w:noProof/>
        <w:sz w:val="14"/>
      </w:rPr>
      <w:t>3\Сохранения Алентьева\Мои документы\Постановления\изм_1629-декабрь2018.</w:t>
    </w:r>
    <w:r w:rsidR="00F5668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03CFC" w:rsidRPr="00303CFC">
      <w:rPr>
        <w:noProof/>
        <w:sz w:val="14"/>
      </w:rPr>
      <w:t>12/26/2018 4:31:00</w:t>
    </w:r>
    <w:r w:rsidR="00303CF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03CFC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03CFC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28" w:rsidRDefault="00C17828">
      <w:r>
        <w:separator/>
      </w:r>
    </w:p>
  </w:footnote>
  <w:footnote w:type="continuationSeparator" w:id="0">
    <w:p w:rsidR="00C17828" w:rsidRDefault="00C1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03CFC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3B81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17828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56680"/>
    <w:rsid w:val="00F76CA4"/>
    <w:rsid w:val="00F86700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67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semiHidden/>
    <w:rsid w:val="00F867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F86700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2018-12-26T13:30:00Z</cp:lastPrinted>
  <dcterms:created xsi:type="dcterms:W3CDTF">2018-12-26T13:27:00Z</dcterms:created>
  <dcterms:modified xsi:type="dcterms:W3CDTF">2019-01-09T08:19:00Z</dcterms:modified>
</cp:coreProperties>
</file>