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02125">
        <w:rPr>
          <w:sz w:val="28"/>
        </w:rPr>
        <w:t>30.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02125">
        <w:rPr>
          <w:sz w:val="28"/>
        </w:rPr>
        <w:t>520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7441F" w:rsidRPr="009A3CBE" w:rsidRDefault="00C7441F" w:rsidP="00C7441F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Белокалитвинского района от 16.12.2019 № 2087</w:t>
      </w:r>
    </w:p>
    <w:bookmarkEnd w:id="2"/>
    <w:p w:rsidR="00C7441F" w:rsidRDefault="00C7441F" w:rsidP="00C7441F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C7441F" w:rsidRDefault="00C7441F" w:rsidP="00C7441F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>грамм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>постановлением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</w:t>
      </w:r>
      <w:r w:rsidR="00C13F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1501 «Об утверждении Методических рекомендаций по разработке и реализации муниципальных программ Белокалитвинского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C13F45">
        <w:rPr>
          <w:rFonts w:ascii="Times New Roman" w:hAnsi="Times New Roman"/>
          <w:sz w:val="28"/>
          <w:szCs w:val="28"/>
        </w:rPr>
        <w:t xml:space="preserve">        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="00C13F45">
        <w:rPr>
          <w:rFonts w:ascii="Times New Roman" w:hAnsi="Times New Roman"/>
          <w:sz w:val="28"/>
          <w:szCs w:val="28"/>
        </w:rPr>
        <w:t>, Администрация Белокалитвинского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F4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 w:rsidRPr="00C13F45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:rsidR="00C7441F" w:rsidRPr="005E3C19" w:rsidRDefault="00C7441F" w:rsidP="00C7441F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7441F" w:rsidRDefault="00C7441F" w:rsidP="00C7441F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>от 16.12.2019 № 2087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80429B">
        <w:rPr>
          <w:rFonts w:ascii="Times New Roman" w:hAnsi="Times New Roman" w:cs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8042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:rsidR="00C7441F" w:rsidRDefault="00C7441F" w:rsidP="00C7441F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C7441F" w:rsidRDefault="00C7441F" w:rsidP="00C7441F">
      <w:pPr>
        <w:pStyle w:val="Con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C7441F" w:rsidRDefault="00C7441F" w:rsidP="00835273">
      <w:pPr>
        <w:rPr>
          <w:sz w:val="28"/>
          <w:szCs w:val="28"/>
        </w:rPr>
        <w:sectPr w:rsidR="00C7441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7441F" w:rsidRPr="00C13F45" w:rsidRDefault="00C7441F" w:rsidP="00C7441F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13F45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:rsidR="00C7441F" w:rsidRDefault="00C7441F" w:rsidP="00C7441F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C7441F" w:rsidRPr="005E3C19" w:rsidRDefault="00C7441F" w:rsidP="00C7441F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C7441F" w:rsidRPr="005E3C19" w:rsidRDefault="00C7441F" w:rsidP="00C7441F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:rsidR="00C7441F" w:rsidRPr="005E3C19" w:rsidRDefault="00C7441F" w:rsidP="00C7441F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C13F45">
        <w:rPr>
          <w:sz w:val="28"/>
          <w:szCs w:val="28"/>
        </w:rPr>
        <w:t>__</w:t>
      </w:r>
      <w:r w:rsidR="00302125">
        <w:rPr>
          <w:sz w:val="28"/>
          <w:szCs w:val="28"/>
        </w:rPr>
        <w:t>30</w:t>
      </w:r>
      <w:r w:rsidR="00C13F45">
        <w:rPr>
          <w:sz w:val="28"/>
          <w:szCs w:val="28"/>
        </w:rPr>
        <w:t>.03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302125">
        <w:rPr>
          <w:sz w:val="28"/>
          <w:szCs w:val="28"/>
        </w:rPr>
        <w:t>520</w:t>
      </w:r>
      <w:r w:rsidRPr="005E3C19">
        <w:rPr>
          <w:sz w:val="28"/>
          <w:szCs w:val="28"/>
        </w:rPr>
        <w:t>__</w:t>
      </w:r>
    </w:p>
    <w:p w:rsidR="00C7441F" w:rsidRPr="003A4158" w:rsidRDefault="00C7441F" w:rsidP="00C7441F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C7441F" w:rsidRDefault="00C7441F" w:rsidP="00C7441F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:rsidR="00C7441F" w:rsidRDefault="00C7441F" w:rsidP="00C7441F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:rsidR="00C7441F" w:rsidRDefault="00C7441F" w:rsidP="00C7441F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C7441F" w:rsidRPr="0001025D" w:rsidTr="00FB7E58">
        <w:tc>
          <w:tcPr>
            <w:tcW w:w="815" w:type="dxa"/>
            <w:vMerge w:val="restart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20 </w:t>
            </w:r>
            <w:r w:rsidRPr="0001025D">
              <w:t>год (тыс. руб.)</w:t>
            </w:r>
          </w:p>
        </w:tc>
      </w:tr>
      <w:tr w:rsidR="00C7441F" w:rsidRPr="0001025D" w:rsidTr="00FB7E58">
        <w:tc>
          <w:tcPr>
            <w:tcW w:w="815" w:type="dxa"/>
            <w:vMerge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C7441F" w:rsidRPr="0001025D" w:rsidTr="00FB7E58">
        <w:tc>
          <w:tcPr>
            <w:tcW w:w="815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C7441F" w:rsidRPr="002329F8" w:rsidTr="00FB7E58">
        <w:tc>
          <w:tcPr>
            <w:tcW w:w="815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7441F" w:rsidRPr="0009562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C7441F" w:rsidRPr="0009562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C7441F" w:rsidRPr="002329F8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C7441F" w:rsidRPr="002329F8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C7441F" w:rsidRDefault="00C7441F" w:rsidP="00C7441F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C7441F" w:rsidRPr="0001025D" w:rsidTr="00FB7E5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2041F5" w:rsidRDefault="00C7441F" w:rsidP="00FB7E58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204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C7441F" w:rsidRPr="002329F8" w:rsidTr="00FB7E58">
        <w:tc>
          <w:tcPr>
            <w:tcW w:w="815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2977" w:type="dxa"/>
          </w:tcPr>
          <w:p w:rsidR="00C7441F" w:rsidRPr="00DE15EA" w:rsidRDefault="00C7441F" w:rsidP="00FB7E58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41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</w:t>
            </w:r>
            <w:r>
              <w:t>20</w:t>
            </w:r>
          </w:p>
        </w:tc>
        <w:tc>
          <w:tcPr>
            <w:tcW w:w="1134" w:type="dxa"/>
          </w:tcPr>
          <w:p w:rsidR="00C7441F" w:rsidRPr="0009562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C7441F" w:rsidRPr="0009562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C7441F" w:rsidRPr="002329F8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C7441F" w:rsidRPr="002329F8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C7441F" w:rsidRPr="002329F8" w:rsidTr="00FB7E58">
        <w:tc>
          <w:tcPr>
            <w:tcW w:w="815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37696,1</w:t>
            </w:r>
          </w:p>
        </w:tc>
        <w:tc>
          <w:tcPr>
            <w:tcW w:w="1559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33813,9</w:t>
            </w:r>
          </w:p>
        </w:tc>
        <w:tc>
          <w:tcPr>
            <w:tcW w:w="1276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3882,2</w:t>
            </w:r>
          </w:p>
        </w:tc>
        <w:tc>
          <w:tcPr>
            <w:tcW w:w="1134" w:type="dxa"/>
          </w:tcPr>
          <w:p w:rsidR="00C7441F" w:rsidRPr="002329F8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C7441F" w:rsidRPr="0027037A" w:rsidTr="00FB7E58">
        <w:tc>
          <w:tcPr>
            <w:tcW w:w="815" w:type="dxa"/>
          </w:tcPr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«Развитие инженерной и транспортной инфраструктуры на сельских территориях»</w:t>
            </w:r>
          </w:p>
        </w:tc>
        <w:tc>
          <w:tcPr>
            <w:tcW w:w="1842" w:type="dxa"/>
          </w:tcPr>
          <w:p w:rsidR="00C7441F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C7441F" w:rsidRPr="00DE15EA" w:rsidRDefault="00C7441F" w:rsidP="00FB7E58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20</w:t>
            </w:r>
          </w:p>
        </w:tc>
        <w:tc>
          <w:tcPr>
            <w:tcW w:w="1134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35668,8</w:t>
            </w:r>
          </w:p>
        </w:tc>
        <w:tc>
          <w:tcPr>
            <w:tcW w:w="1559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33813,9</w:t>
            </w:r>
          </w:p>
        </w:tc>
        <w:tc>
          <w:tcPr>
            <w:tcW w:w="1276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1854,9</w:t>
            </w:r>
          </w:p>
        </w:tc>
        <w:tc>
          <w:tcPr>
            <w:tcW w:w="1134" w:type="dxa"/>
          </w:tcPr>
          <w:p w:rsidR="00C7441F" w:rsidRPr="0027037A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C7441F" w:rsidRDefault="00C7441F" w:rsidP="00C7441F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C7441F" w:rsidRPr="0001025D" w:rsidTr="00FB7E5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2041F5" w:rsidRDefault="00C7441F" w:rsidP="00FB7E58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204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F" w:rsidRPr="0001025D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C7441F" w:rsidRPr="0089641B" w:rsidTr="00FB7E58">
        <w:tc>
          <w:tcPr>
            <w:tcW w:w="815" w:type="dxa"/>
          </w:tcPr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:rsidR="00C7441F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C7441F" w:rsidRPr="00DE15EA" w:rsidRDefault="00C7441F" w:rsidP="00FB7E58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C7441F" w:rsidRPr="005661B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C7441F" w:rsidRPr="0089641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</w:t>
            </w:r>
            <w:r>
              <w:t>20</w:t>
            </w:r>
          </w:p>
        </w:tc>
        <w:tc>
          <w:tcPr>
            <w:tcW w:w="1134" w:type="dxa"/>
          </w:tcPr>
          <w:p w:rsidR="00C7441F" w:rsidRPr="0089641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2027,3</w:t>
            </w:r>
          </w:p>
        </w:tc>
        <w:tc>
          <w:tcPr>
            <w:tcW w:w="1559" w:type="dxa"/>
          </w:tcPr>
          <w:p w:rsidR="00C7441F" w:rsidRPr="0089641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C7441F" w:rsidRPr="0089641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2027,3</w:t>
            </w:r>
          </w:p>
        </w:tc>
        <w:tc>
          <w:tcPr>
            <w:tcW w:w="1134" w:type="dxa"/>
          </w:tcPr>
          <w:p w:rsidR="00C7441F" w:rsidRPr="0089641B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C7441F" w:rsidRPr="007E5145" w:rsidTr="00FB7E58">
        <w:tc>
          <w:tcPr>
            <w:tcW w:w="815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7441F" w:rsidRPr="002651F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7441F" w:rsidRPr="007E514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37996,1</w:t>
            </w:r>
          </w:p>
        </w:tc>
        <w:tc>
          <w:tcPr>
            <w:tcW w:w="1559" w:type="dxa"/>
            <w:shd w:val="clear" w:color="auto" w:fill="auto"/>
          </w:tcPr>
          <w:p w:rsidR="00C7441F" w:rsidRPr="007E514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33813,9</w:t>
            </w:r>
          </w:p>
        </w:tc>
        <w:tc>
          <w:tcPr>
            <w:tcW w:w="1276" w:type="dxa"/>
            <w:shd w:val="clear" w:color="auto" w:fill="auto"/>
          </w:tcPr>
          <w:p w:rsidR="00C7441F" w:rsidRPr="007E514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3982,2</w:t>
            </w:r>
          </w:p>
        </w:tc>
        <w:tc>
          <w:tcPr>
            <w:tcW w:w="1134" w:type="dxa"/>
            <w:shd w:val="clear" w:color="auto" w:fill="auto"/>
          </w:tcPr>
          <w:p w:rsidR="00C7441F" w:rsidRPr="007E5145" w:rsidRDefault="00C7441F" w:rsidP="00FB7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C7441F" w:rsidRDefault="00C7441F" w:rsidP="00C744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41F" w:rsidRPr="00201EC9" w:rsidRDefault="00C7441F" w:rsidP="00C7441F">
      <w:pPr>
        <w:widowControl w:val="0"/>
        <w:autoSpaceDE w:val="0"/>
        <w:autoSpaceDN w:val="0"/>
        <w:adjustRightInd w:val="0"/>
        <w:jc w:val="both"/>
      </w:pPr>
      <w:r w:rsidRPr="00201EC9">
        <w:t xml:space="preserve">* Средства </w:t>
      </w:r>
      <w:proofErr w:type="gramStart"/>
      <w:r w:rsidRPr="00201EC9">
        <w:t>федерального  и</w:t>
      </w:r>
      <w:proofErr w:type="gramEnd"/>
      <w:r w:rsidRPr="00201EC9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C7441F" w:rsidRDefault="00C7441F" w:rsidP="00C744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7441F" w:rsidRPr="007D3956" w:rsidRDefault="00C7441F" w:rsidP="00C7441F">
      <w:pPr>
        <w:rPr>
          <w:lang w:eastAsia="x-none"/>
        </w:rPr>
      </w:pPr>
    </w:p>
    <w:p w:rsidR="00C13F45" w:rsidRDefault="00C13F45" w:rsidP="00C7441F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C7441F" w:rsidRPr="00C13F45" w:rsidRDefault="00C7441F" w:rsidP="00C13F45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13F45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C13F45">
        <w:rPr>
          <w:rFonts w:ascii="Times New Roman" w:hAnsi="Times New Roman"/>
          <w:color w:val="auto"/>
          <w:sz w:val="28"/>
          <w:szCs w:val="28"/>
        </w:rPr>
        <w:tab/>
      </w:r>
      <w:r w:rsidRPr="00C13F45">
        <w:rPr>
          <w:rFonts w:ascii="Times New Roman" w:hAnsi="Times New Roman"/>
          <w:color w:val="auto"/>
          <w:sz w:val="28"/>
          <w:szCs w:val="28"/>
        </w:rPr>
        <w:tab/>
      </w:r>
      <w:r w:rsidRPr="00C13F45">
        <w:rPr>
          <w:rFonts w:ascii="Times New Roman" w:hAnsi="Times New Roman"/>
          <w:color w:val="auto"/>
          <w:sz w:val="28"/>
          <w:szCs w:val="28"/>
        </w:rPr>
        <w:tab/>
      </w:r>
      <w:r w:rsidRPr="00C13F45">
        <w:rPr>
          <w:rFonts w:ascii="Times New Roman" w:hAnsi="Times New Roman"/>
          <w:color w:val="auto"/>
          <w:sz w:val="28"/>
          <w:szCs w:val="28"/>
        </w:rPr>
        <w:tab/>
      </w:r>
      <w:r w:rsidRPr="00C13F45">
        <w:rPr>
          <w:rFonts w:ascii="Times New Roman" w:hAnsi="Times New Roman"/>
          <w:color w:val="auto"/>
          <w:sz w:val="28"/>
          <w:szCs w:val="28"/>
        </w:rPr>
        <w:tab/>
      </w:r>
      <w:r w:rsidRPr="00C13F45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Л.Г. Василенко</w:t>
      </w:r>
    </w:p>
    <w:p w:rsidR="00C7441F" w:rsidRPr="001B152D" w:rsidRDefault="00C7441F" w:rsidP="00835273">
      <w:pPr>
        <w:rPr>
          <w:sz w:val="28"/>
          <w:szCs w:val="28"/>
        </w:rPr>
      </w:pPr>
    </w:p>
    <w:sectPr w:rsidR="00C7441F" w:rsidRPr="001B152D" w:rsidSect="00C7441F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4B" w:rsidRDefault="00DA164B">
      <w:r>
        <w:separator/>
      </w:r>
    </w:p>
  </w:endnote>
  <w:endnote w:type="continuationSeparator" w:id="0">
    <w:p w:rsidR="00DA164B" w:rsidRDefault="00D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3F45" w:rsidRPr="00C13F4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3F45">
      <w:rPr>
        <w:noProof/>
        <w:sz w:val="14"/>
        <w:lang w:val="en-US"/>
      </w:rPr>
      <w:t>C</w:t>
    </w:r>
    <w:r w:rsidR="00C13F45" w:rsidRPr="00C13F45">
      <w:rPr>
        <w:noProof/>
        <w:sz w:val="14"/>
      </w:rPr>
      <w:t>:\</w:t>
    </w:r>
    <w:r w:rsidR="00C13F45">
      <w:rPr>
        <w:noProof/>
        <w:sz w:val="14"/>
        <w:lang w:val="en-US"/>
      </w:rPr>
      <w:t>Users</w:t>
    </w:r>
    <w:r w:rsidR="00C13F45" w:rsidRPr="00C13F45">
      <w:rPr>
        <w:noProof/>
        <w:sz w:val="14"/>
      </w:rPr>
      <w:t>\</w:t>
    </w:r>
    <w:r w:rsidR="00C13F45">
      <w:rPr>
        <w:noProof/>
        <w:sz w:val="14"/>
        <w:lang w:val="en-US"/>
      </w:rPr>
      <w:t>eio</w:t>
    </w:r>
    <w:r w:rsidR="00C13F45" w:rsidRPr="00C13F45">
      <w:rPr>
        <w:noProof/>
        <w:sz w:val="14"/>
      </w:rPr>
      <w:t>3\Сохранения Алентьева\Мои документы\Постановления\изм_2087-март2020.</w:t>
    </w:r>
    <w:r w:rsidR="00C13F4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2125" w:rsidRPr="00302125">
      <w:rPr>
        <w:noProof/>
        <w:sz w:val="14"/>
      </w:rPr>
      <w:t>3/26/2020 5:12:00</w:t>
    </w:r>
    <w:r w:rsidR="003021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02125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02125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3F45" w:rsidRPr="00C13F4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3F45">
      <w:rPr>
        <w:noProof/>
        <w:sz w:val="14"/>
        <w:lang w:val="en-US"/>
      </w:rPr>
      <w:t>C</w:t>
    </w:r>
    <w:r w:rsidR="00C13F45" w:rsidRPr="00C13F45">
      <w:rPr>
        <w:noProof/>
        <w:sz w:val="14"/>
      </w:rPr>
      <w:t>:\</w:t>
    </w:r>
    <w:r w:rsidR="00C13F45">
      <w:rPr>
        <w:noProof/>
        <w:sz w:val="14"/>
        <w:lang w:val="en-US"/>
      </w:rPr>
      <w:t>Users</w:t>
    </w:r>
    <w:r w:rsidR="00C13F45" w:rsidRPr="00C13F45">
      <w:rPr>
        <w:noProof/>
        <w:sz w:val="14"/>
      </w:rPr>
      <w:t>\</w:t>
    </w:r>
    <w:r w:rsidR="00C13F45">
      <w:rPr>
        <w:noProof/>
        <w:sz w:val="14"/>
        <w:lang w:val="en-US"/>
      </w:rPr>
      <w:t>eio</w:t>
    </w:r>
    <w:r w:rsidR="00C13F45" w:rsidRPr="00C13F45">
      <w:rPr>
        <w:noProof/>
        <w:sz w:val="14"/>
      </w:rPr>
      <w:t>3\Сохранения Алентьева\Мои документы\Постановления\изм_2087-март2020.</w:t>
    </w:r>
    <w:r w:rsidR="00C13F4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2125" w:rsidRPr="00302125">
      <w:rPr>
        <w:noProof/>
        <w:sz w:val="14"/>
      </w:rPr>
      <w:t>3/26/2020 5:12:00</w:t>
    </w:r>
    <w:r w:rsidR="003021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4B" w:rsidRDefault="00DA164B">
      <w:r>
        <w:separator/>
      </w:r>
    </w:p>
  </w:footnote>
  <w:footnote w:type="continuationSeparator" w:id="0">
    <w:p w:rsidR="00DA164B" w:rsidRDefault="00DA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125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45" w:rsidRDefault="00C13F45" w:rsidP="00C13F4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F78EB"/>
    <w:multiLevelType w:val="hybridMultilevel"/>
    <w:tmpl w:val="08061990"/>
    <w:lvl w:ilvl="0" w:tplc="6DD4F5F2">
      <w:start w:val="1"/>
      <w:numFmt w:val="decimal"/>
      <w:lvlText w:val="%1."/>
      <w:lvlJc w:val="left"/>
      <w:pPr>
        <w:ind w:left="1309" w:hanging="60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02125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348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13F45"/>
    <w:rsid w:val="00C202E1"/>
    <w:rsid w:val="00C534ED"/>
    <w:rsid w:val="00C651E0"/>
    <w:rsid w:val="00C70947"/>
    <w:rsid w:val="00C7441F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164B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37A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744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C744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C7441F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E5A0-AD6B-469A-8E6E-D595A571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2020-03-26T14:12:00Z</cp:lastPrinted>
  <dcterms:created xsi:type="dcterms:W3CDTF">2020-03-26T14:09:00Z</dcterms:created>
  <dcterms:modified xsi:type="dcterms:W3CDTF">2020-04-22T08:56:00Z</dcterms:modified>
</cp:coreProperties>
</file>