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1C4B2A" w:rsidP="00872883">
      <w:pPr>
        <w:spacing w:before="120"/>
        <w:rPr>
          <w:sz w:val="28"/>
        </w:rPr>
      </w:pPr>
      <w:r>
        <w:rPr>
          <w:sz w:val="28"/>
        </w:rPr>
        <w:t>22</w:t>
      </w:r>
      <w:r w:rsidR="00C70947">
        <w:rPr>
          <w:sz w:val="28"/>
        </w:rPr>
        <w:t>.</w:t>
      </w:r>
      <w:r w:rsidR="00466AF2">
        <w:rPr>
          <w:sz w:val="28"/>
        </w:rPr>
        <w:t>0</w:t>
      </w:r>
      <w:r w:rsidR="00841142">
        <w:rPr>
          <w:sz w:val="28"/>
        </w:rPr>
        <w:t>4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  </w:t>
      </w:r>
      <w:r w:rsidR="00466AF2">
        <w:rPr>
          <w:sz w:val="28"/>
        </w:rPr>
        <w:t xml:space="preserve">       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640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A0F88" w:rsidRPr="002334EE" w:rsidRDefault="005A0F88" w:rsidP="003645B5">
      <w:pPr>
        <w:ind w:right="5782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07.12.2018 № 2093</w:t>
      </w:r>
    </w:p>
    <w:p w:rsidR="005A0F88" w:rsidRPr="002334EE" w:rsidRDefault="005A0F88" w:rsidP="005A0F88">
      <w:pPr>
        <w:ind w:left="567" w:right="424"/>
        <w:jc w:val="both"/>
        <w:rPr>
          <w:sz w:val="28"/>
          <w:szCs w:val="28"/>
        </w:rPr>
      </w:pPr>
      <w:r w:rsidRPr="002334EE">
        <w:rPr>
          <w:sz w:val="28"/>
          <w:szCs w:val="28"/>
        </w:rPr>
        <w:tab/>
      </w:r>
    </w:p>
    <w:p w:rsidR="005A0F88" w:rsidRPr="002334EE" w:rsidRDefault="005A0F88" w:rsidP="003645B5">
      <w:pPr>
        <w:ind w:right="-30" w:firstLine="709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в связи с необходимостью корректировки объёмов финансирования отдельных программных мероприятий,</w:t>
      </w:r>
    </w:p>
    <w:p w:rsidR="005A0F88" w:rsidRPr="002334EE" w:rsidRDefault="005A0F88" w:rsidP="005A0F88">
      <w:pPr>
        <w:ind w:left="567" w:right="424" w:firstLine="1140"/>
        <w:jc w:val="both"/>
        <w:rPr>
          <w:sz w:val="28"/>
          <w:szCs w:val="28"/>
        </w:rPr>
      </w:pPr>
      <w:bookmarkStart w:id="2" w:name="%252525252525252525252525252525252525252"/>
      <w:bookmarkEnd w:id="2"/>
    </w:p>
    <w:p w:rsidR="005A0F88" w:rsidRDefault="005A0F88" w:rsidP="003645B5">
      <w:pPr>
        <w:ind w:right="424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>ПОСТАНОВЛЯЮ:</w:t>
      </w:r>
    </w:p>
    <w:p w:rsidR="005A0F88" w:rsidRPr="002334EE" w:rsidRDefault="005A0F88" w:rsidP="003645B5">
      <w:pPr>
        <w:ind w:right="-30" w:firstLine="709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07.12.2018 № 2093</w:t>
      </w:r>
      <w:r w:rsidRPr="002334EE">
        <w:rPr>
          <w:sz w:val="28"/>
          <w:szCs w:val="28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 изменения согласно </w:t>
      </w:r>
      <w:r>
        <w:rPr>
          <w:sz w:val="28"/>
          <w:szCs w:val="28"/>
        </w:rPr>
        <w:t>приложению</w:t>
      </w:r>
      <w:r w:rsidRPr="002334EE">
        <w:rPr>
          <w:sz w:val="28"/>
          <w:szCs w:val="28"/>
        </w:rPr>
        <w:t>.</w:t>
      </w:r>
    </w:p>
    <w:p w:rsidR="005A0F88" w:rsidRPr="002334EE" w:rsidRDefault="005A0F88" w:rsidP="003645B5">
      <w:pPr>
        <w:pStyle w:val="21"/>
        <w:tabs>
          <w:tab w:val="left" w:pos="1026"/>
          <w:tab w:val="left" w:pos="1985"/>
        </w:tabs>
        <w:ind w:right="-30" w:firstLine="709"/>
        <w:rPr>
          <w:sz w:val="28"/>
          <w:szCs w:val="28"/>
        </w:rPr>
      </w:pPr>
      <w:r w:rsidRPr="002334EE">
        <w:rPr>
          <w:sz w:val="28"/>
          <w:szCs w:val="28"/>
        </w:rPr>
        <w:t xml:space="preserve">2.   </w:t>
      </w:r>
      <w:r>
        <w:rPr>
          <w:sz w:val="28"/>
          <w:szCs w:val="28"/>
        </w:rPr>
        <w:t xml:space="preserve"> </w:t>
      </w:r>
      <w:r w:rsidRPr="002334EE">
        <w:rPr>
          <w:sz w:val="28"/>
          <w:szCs w:val="28"/>
        </w:rPr>
        <w:t>Постановление вступает в силу после официального опубликования.</w:t>
      </w:r>
    </w:p>
    <w:p w:rsidR="005A0F88" w:rsidRPr="002334EE" w:rsidRDefault="005A0F88" w:rsidP="003645B5">
      <w:pPr>
        <w:pStyle w:val="21"/>
        <w:tabs>
          <w:tab w:val="left" w:pos="1026"/>
        </w:tabs>
        <w:ind w:right="-30" w:firstLine="709"/>
      </w:pPr>
      <w:r w:rsidRPr="002334EE">
        <w:rPr>
          <w:sz w:val="28"/>
          <w:szCs w:val="28"/>
        </w:rPr>
        <w:t xml:space="preserve">3.  Контроль за исполнением постановления возложить на заместителя главы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по жилищно-коммунальному хозяйству </w:t>
      </w:r>
      <w:r>
        <w:rPr>
          <w:sz w:val="28"/>
          <w:szCs w:val="28"/>
        </w:rPr>
        <w:t xml:space="preserve">О.Э. </w:t>
      </w:r>
      <w:proofErr w:type="spellStart"/>
      <w:r>
        <w:rPr>
          <w:sz w:val="28"/>
          <w:szCs w:val="28"/>
        </w:rPr>
        <w:t>Каюдина</w:t>
      </w:r>
      <w:proofErr w:type="spellEnd"/>
      <w:r w:rsidRPr="002334EE">
        <w:rPr>
          <w:sz w:val="28"/>
          <w:szCs w:val="28"/>
        </w:rPr>
        <w:t>.</w:t>
      </w:r>
    </w:p>
    <w:p w:rsidR="005A0F88" w:rsidRDefault="005A0F88" w:rsidP="003645B5">
      <w:pPr>
        <w:ind w:right="424" w:firstLine="709"/>
        <w:jc w:val="both"/>
        <w:rPr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25885" w:rsidRDefault="00872883" w:rsidP="00872883">
      <w:pPr>
        <w:rPr>
          <w:sz w:val="28"/>
        </w:rPr>
      </w:pPr>
      <w:r w:rsidRPr="00D25885">
        <w:rPr>
          <w:sz w:val="28"/>
        </w:rPr>
        <w:t>Верно:</w:t>
      </w:r>
    </w:p>
    <w:p w:rsidR="003A39C2" w:rsidRPr="00D25885" w:rsidRDefault="006C35C4" w:rsidP="00835273">
      <w:pPr>
        <w:rPr>
          <w:sz w:val="28"/>
        </w:rPr>
      </w:pPr>
      <w:r w:rsidRPr="00D25885">
        <w:rPr>
          <w:sz w:val="28"/>
        </w:rPr>
        <w:t>У</w:t>
      </w:r>
      <w:r w:rsidR="00715C8D" w:rsidRPr="00D25885">
        <w:rPr>
          <w:sz w:val="28"/>
        </w:rPr>
        <w:t>правляющ</w:t>
      </w:r>
      <w:r w:rsidRPr="00D25885">
        <w:rPr>
          <w:sz w:val="28"/>
        </w:rPr>
        <w:t>ий</w:t>
      </w:r>
      <w:r w:rsidR="00042119" w:rsidRPr="00D25885">
        <w:rPr>
          <w:sz w:val="28"/>
        </w:rPr>
        <w:t xml:space="preserve"> </w:t>
      </w:r>
      <w:r w:rsidR="00715C8D" w:rsidRPr="00D25885">
        <w:rPr>
          <w:sz w:val="28"/>
        </w:rPr>
        <w:t xml:space="preserve"> </w:t>
      </w:r>
      <w:r w:rsidR="00F4755E" w:rsidRPr="00D25885">
        <w:rPr>
          <w:sz w:val="28"/>
        </w:rPr>
        <w:t xml:space="preserve"> делами</w:t>
      </w:r>
      <w:r w:rsidR="00F4755E" w:rsidRPr="00D25885">
        <w:rPr>
          <w:sz w:val="28"/>
        </w:rPr>
        <w:tab/>
      </w:r>
      <w:r w:rsidR="00F4755E" w:rsidRPr="00D25885">
        <w:rPr>
          <w:sz w:val="28"/>
        </w:rPr>
        <w:tab/>
      </w:r>
      <w:r w:rsidR="00F4755E" w:rsidRPr="00D25885">
        <w:rPr>
          <w:sz w:val="28"/>
        </w:rPr>
        <w:tab/>
      </w:r>
      <w:r w:rsidR="000C6CE8" w:rsidRPr="00D25885">
        <w:rPr>
          <w:sz w:val="28"/>
        </w:rPr>
        <w:tab/>
      </w:r>
      <w:r w:rsidR="00F4755E" w:rsidRPr="00D25885">
        <w:rPr>
          <w:sz w:val="28"/>
        </w:rPr>
        <w:tab/>
      </w:r>
      <w:r w:rsidR="00F4755E" w:rsidRPr="00D25885">
        <w:rPr>
          <w:sz w:val="28"/>
        </w:rPr>
        <w:tab/>
      </w:r>
      <w:r w:rsidR="00042119" w:rsidRPr="00D25885">
        <w:rPr>
          <w:sz w:val="28"/>
        </w:rPr>
        <w:tab/>
      </w:r>
      <w:r w:rsidRPr="00D25885">
        <w:rPr>
          <w:sz w:val="28"/>
        </w:rPr>
        <w:tab/>
        <w:t>Л.Г. Василенко</w:t>
      </w:r>
    </w:p>
    <w:p w:rsidR="005A0F88" w:rsidRPr="00D25885" w:rsidRDefault="005A0F88" w:rsidP="00835273">
      <w:pPr>
        <w:rPr>
          <w:sz w:val="28"/>
          <w:szCs w:val="28"/>
        </w:rPr>
        <w:sectPr w:rsidR="005A0F88" w:rsidRPr="00D25885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A0F88" w:rsidRPr="003645B5" w:rsidRDefault="005A0F88" w:rsidP="005A0F88">
      <w:pPr>
        <w:ind w:right="424"/>
        <w:jc w:val="right"/>
        <w:rPr>
          <w:sz w:val="28"/>
          <w:szCs w:val="28"/>
        </w:rPr>
      </w:pPr>
      <w:r w:rsidRPr="003645B5">
        <w:rPr>
          <w:sz w:val="28"/>
          <w:szCs w:val="28"/>
        </w:rPr>
        <w:lastRenderedPageBreak/>
        <w:t>Приложение</w:t>
      </w:r>
    </w:p>
    <w:p w:rsidR="005A0F88" w:rsidRPr="003645B5" w:rsidRDefault="005A0F88" w:rsidP="005A0F88">
      <w:pPr>
        <w:ind w:right="424"/>
        <w:jc w:val="right"/>
        <w:rPr>
          <w:sz w:val="28"/>
          <w:szCs w:val="28"/>
        </w:rPr>
      </w:pPr>
      <w:r w:rsidRPr="003645B5">
        <w:rPr>
          <w:sz w:val="28"/>
          <w:szCs w:val="28"/>
        </w:rPr>
        <w:t xml:space="preserve"> к постановлению Администрации</w:t>
      </w:r>
    </w:p>
    <w:p w:rsidR="005A0F88" w:rsidRPr="003645B5" w:rsidRDefault="005A0F88" w:rsidP="005A0F88">
      <w:pPr>
        <w:ind w:right="424"/>
        <w:jc w:val="right"/>
        <w:rPr>
          <w:sz w:val="28"/>
          <w:szCs w:val="28"/>
        </w:rPr>
      </w:pPr>
      <w:proofErr w:type="spellStart"/>
      <w:r w:rsidRPr="003645B5">
        <w:rPr>
          <w:sz w:val="28"/>
          <w:szCs w:val="28"/>
        </w:rPr>
        <w:t>Белокалитвинского</w:t>
      </w:r>
      <w:proofErr w:type="spellEnd"/>
      <w:r w:rsidRPr="003645B5">
        <w:rPr>
          <w:sz w:val="28"/>
          <w:szCs w:val="28"/>
        </w:rPr>
        <w:t xml:space="preserve"> района</w:t>
      </w:r>
    </w:p>
    <w:p w:rsidR="005A0F88" w:rsidRPr="003645B5" w:rsidRDefault="005A0F88" w:rsidP="005A0F88">
      <w:pPr>
        <w:pStyle w:val="1"/>
        <w:ind w:right="424"/>
        <w:jc w:val="right"/>
        <w:rPr>
          <w:sz w:val="28"/>
          <w:szCs w:val="28"/>
        </w:rPr>
      </w:pPr>
      <w:r w:rsidRPr="003645B5">
        <w:rPr>
          <w:sz w:val="28"/>
          <w:szCs w:val="28"/>
        </w:rPr>
        <w:t xml:space="preserve">от </w:t>
      </w:r>
      <w:r w:rsidR="001C4B2A">
        <w:rPr>
          <w:sz w:val="28"/>
          <w:szCs w:val="28"/>
        </w:rPr>
        <w:t>22</w:t>
      </w:r>
      <w:r w:rsidR="003645B5" w:rsidRPr="003645B5">
        <w:rPr>
          <w:sz w:val="28"/>
          <w:szCs w:val="28"/>
        </w:rPr>
        <w:t>.04</w:t>
      </w:r>
      <w:r w:rsidRPr="003645B5">
        <w:rPr>
          <w:sz w:val="28"/>
          <w:szCs w:val="28"/>
        </w:rPr>
        <w:t xml:space="preserve">.2019 № </w:t>
      </w:r>
      <w:r w:rsidR="001C4B2A">
        <w:rPr>
          <w:sz w:val="28"/>
          <w:szCs w:val="28"/>
        </w:rPr>
        <w:t>640</w:t>
      </w:r>
      <w:bookmarkStart w:id="4" w:name="_GoBack"/>
      <w:bookmarkEnd w:id="4"/>
    </w:p>
    <w:p w:rsidR="005A0F88" w:rsidRDefault="005A0F88" w:rsidP="005A0F88">
      <w:pPr>
        <w:ind w:right="424"/>
        <w:jc w:val="right"/>
      </w:pPr>
    </w:p>
    <w:p w:rsidR="005A0F88" w:rsidRDefault="005A0F88" w:rsidP="005A0F88">
      <w:pPr>
        <w:ind w:left="567" w:right="4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приложение № 1 к </w:t>
      </w:r>
      <w:r w:rsidRPr="002334EE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5A0F88" w:rsidRDefault="005A0F88" w:rsidP="005A0F88">
      <w:pPr>
        <w:ind w:left="567" w:right="424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07.12.2018 № 2093</w:t>
      </w:r>
    </w:p>
    <w:p w:rsidR="005A0F88" w:rsidRDefault="005A0F88" w:rsidP="005A0F88">
      <w:pPr>
        <w:ind w:left="567" w:right="424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</w:t>
      </w:r>
    </w:p>
    <w:p w:rsidR="005A0F88" w:rsidRPr="002334EE" w:rsidRDefault="005A0F88" w:rsidP="005A0F88">
      <w:pPr>
        <w:ind w:left="567" w:right="424"/>
        <w:jc w:val="center"/>
      </w:pPr>
    </w:p>
    <w:p w:rsidR="005A0F88" w:rsidRPr="002334EE" w:rsidRDefault="005A0F88" w:rsidP="003645B5">
      <w:pPr>
        <w:pStyle w:val="aa"/>
        <w:tabs>
          <w:tab w:val="clear" w:pos="540"/>
        </w:tabs>
        <w:ind w:right="-30" w:firstLine="709"/>
        <w:rPr>
          <w:szCs w:val="28"/>
        </w:rPr>
      </w:pPr>
      <w:r w:rsidRPr="002334EE">
        <w:rPr>
          <w:szCs w:val="28"/>
        </w:rPr>
        <w:t xml:space="preserve">1. Раздел «Ресурсное обеспечение муниципальной программы </w:t>
      </w:r>
      <w:proofErr w:type="spellStart"/>
      <w:r w:rsidRPr="002334EE">
        <w:rPr>
          <w:szCs w:val="28"/>
        </w:rPr>
        <w:t>Белокалитвинского</w:t>
      </w:r>
      <w:proofErr w:type="spellEnd"/>
      <w:r w:rsidRPr="002334EE">
        <w:rPr>
          <w:szCs w:val="28"/>
        </w:rPr>
        <w:t xml:space="preserve"> района «Обеспечение качественными жилищно-коммунальными услугами населения </w:t>
      </w:r>
      <w:proofErr w:type="spellStart"/>
      <w:r w:rsidRPr="002334EE">
        <w:rPr>
          <w:szCs w:val="28"/>
        </w:rPr>
        <w:t>Белокалитвинского</w:t>
      </w:r>
      <w:proofErr w:type="spellEnd"/>
      <w:r w:rsidRPr="002334EE">
        <w:rPr>
          <w:szCs w:val="28"/>
        </w:rPr>
        <w:t xml:space="preserve"> района» изложить в редакции:</w:t>
      </w:r>
    </w:p>
    <w:tbl>
      <w:tblPr>
        <w:tblW w:w="10349" w:type="dxa"/>
        <w:jc w:val="right"/>
        <w:tblLayout w:type="fixed"/>
        <w:tblLook w:val="01E0" w:firstRow="1" w:lastRow="1" w:firstColumn="1" w:lastColumn="1" w:noHBand="0" w:noVBand="0"/>
      </w:tblPr>
      <w:tblGrid>
        <w:gridCol w:w="3721"/>
        <w:gridCol w:w="567"/>
        <w:gridCol w:w="6061"/>
      </w:tblGrid>
      <w:tr w:rsidR="005A0F88" w:rsidRPr="00243E71" w:rsidTr="003645B5">
        <w:trPr>
          <w:trHeight w:val="2129"/>
          <w:jc w:val="right"/>
        </w:trPr>
        <w:tc>
          <w:tcPr>
            <w:tcW w:w="3721" w:type="dxa"/>
            <w:shd w:val="clear" w:color="auto" w:fill="auto"/>
          </w:tcPr>
          <w:p w:rsidR="005A0F88" w:rsidRPr="00B973DB" w:rsidRDefault="005A0F88" w:rsidP="003645B5">
            <w:pPr>
              <w:rPr>
                <w:sz w:val="28"/>
                <w:szCs w:val="28"/>
              </w:rPr>
            </w:pPr>
            <w:r w:rsidRPr="00B973D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</w:t>
            </w:r>
            <w:r w:rsidRPr="00B973DB">
              <w:rPr>
                <w:sz w:val="28"/>
                <w:szCs w:val="28"/>
              </w:rPr>
              <w:t xml:space="preserve">униципальной программы </w:t>
            </w:r>
            <w:proofErr w:type="spellStart"/>
            <w:r w:rsidRPr="00B973DB">
              <w:rPr>
                <w:sz w:val="28"/>
                <w:szCs w:val="28"/>
              </w:rPr>
              <w:t>Белокалитвинского</w:t>
            </w:r>
            <w:proofErr w:type="spellEnd"/>
            <w:r w:rsidRPr="00B973D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</w:tcPr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 w:rsidRPr="00B973DB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6061" w:type="dxa"/>
            <w:shd w:val="clear" w:color="auto" w:fill="auto"/>
          </w:tcPr>
          <w:p w:rsidR="005A0F88" w:rsidRPr="008623E7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219 547,5</w:t>
            </w:r>
            <w:r w:rsidRPr="008623E7">
              <w:rPr>
                <w:sz w:val="28"/>
                <w:szCs w:val="28"/>
              </w:rPr>
              <w:t xml:space="preserve"> тыс. рублей, в том числе: 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79 102,5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78 072,6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62 372,4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Default="005A0F88" w:rsidP="003645B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243E71" w:rsidRDefault="005A0F88" w:rsidP="003645B5">
            <w:pPr>
              <w:jc w:val="both"/>
              <w:rPr>
                <w:sz w:val="28"/>
              </w:rPr>
            </w:pPr>
            <w:r w:rsidRPr="00243E71">
              <w:rPr>
                <w:sz w:val="28"/>
              </w:rPr>
              <w:t>за счет средств областного бюджета –</w:t>
            </w:r>
          </w:p>
          <w:p w:rsidR="005A0F88" w:rsidRPr="008623E7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187 137,9</w:t>
            </w:r>
            <w:r w:rsidRPr="008623E7">
              <w:rPr>
                <w:sz w:val="28"/>
                <w:szCs w:val="28"/>
              </w:rPr>
              <w:t xml:space="preserve"> тыс. рублей, в том числе: 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67 640,9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63 827,0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55 670,0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Default="005A0F88" w:rsidP="003645B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243E71" w:rsidRDefault="005A0F88" w:rsidP="003645B5">
            <w:pPr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243E71">
              <w:rPr>
                <w:sz w:val="28"/>
              </w:rPr>
              <w:t>а счет средств местных бюджетов –</w:t>
            </w:r>
          </w:p>
          <w:p w:rsidR="005A0F88" w:rsidRPr="008623E7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32 175,0</w:t>
            </w:r>
            <w:r w:rsidRPr="008623E7">
              <w:rPr>
                <w:sz w:val="28"/>
                <w:szCs w:val="28"/>
              </w:rPr>
              <w:t xml:space="preserve"> тыс. рублей, в том числе: 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2019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11 227,0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14 245,6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6 702,4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Pr="00B973DB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Default="005A0F88" w:rsidP="00364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</w:t>
            </w:r>
            <w:r w:rsidRPr="00B973DB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B973DB">
              <w:rPr>
                <w:sz w:val="28"/>
                <w:szCs w:val="28"/>
              </w:rPr>
              <w:t xml:space="preserve"> тыс. рублей;</w:t>
            </w:r>
          </w:p>
          <w:p w:rsidR="005A0F88" w:rsidRDefault="005A0F88" w:rsidP="003645B5">
            <w:pPr>
              <w:jc w:val="both"/>
              <w:rPr>
                <w:sz w:val="28"/>
                <w:szCs w:val="28"/>
              </w:rPr>
            </w:pPr>
          </w:p>
          <w:p w:rsidR="005A0F88" w:rsidRDefault="005A0F88" w:rsidP="003645B5">
            <w:pPr>
              <w:ind w:left="-43" w:right="747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Фонда </w:t>
            </w:r>
            <w:r>
              <w:rPr>
                <w:sz w:val="28"/>
                <w:szCs w:val="28"/>
                <w:shd w:val="clear" w:color="auto" w:fill="FFFFFF"/>
              </w:rPr>
              <w:t xml:space="preserve">содействия </w:t>
            </w:r>
            <w:r w:rsidRPr="002334EE">
              <w:rPr>
                <w:sz w:val="28"/>
                <w:szCs w:val="28"/>
                <w:shd w:val="clear" w:color="auto" w:fill="FFFFFF"/>
              </w:rPr>
              <w:t>реформировани</w:t>
            </w:r>
            <w:r>
              <w:rPr>
                <w:sz w:val="28"/>
                <w:szCs w:val="28"/>
                <w:shd w:val="clear" w:color="auto" w:fill="FFFFFF"/>
              </w:rPr>
              <w:t>ю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жилищно-коммунального хозяйства </w:t>
            </w:r>
            <w:r>
              <w:rPr>
                <w:sz w:val="28"/>
                <w:szCs w:val="28"/>
                <w:shd w:val="clear" w:color="auto" w:fill="FFFFFF"/>
              </w:rPr>
              <w:t xml:space="preserve">– </w:t>
            </w:r>
          </w:p>
          <w:p w:rsidR="005A0F88" w:rsidRPr="002334EE" w:rsidRDefault="005A0F88" w:rsidP="003645B5">
            <w:pPr>
              <w:ind w:left="-43" w:right="747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234,6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тыс. рублей, в том числе: </w:t>
            </w:r>
          </w:p>
          <w:p w:rsidR="005A0F88" w:rsidRDefault="005A0F88" w:rsidP="003645B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</w:t>
            </w:r>
            <w:r>
              <w:rPr>
                <w:sz w:val="28"/>
                <w:szCs w:val="28"/>
                <w:shd w:val="clear" w:color="auto" w:fill="FFFFFF"/>
              </w:rPr>
              <w:t>9 году –  234,6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  <w:p w:rsidR="005A0F88" w:rsidRPr="002D5FB5" w:rsidRDefault="005A0F88" w:rsidP="003645B5">
            <w:pPr>
              <w:jc w:val="both"/>
              <w:rPr>
                <w:sz w:val="28"/>
                <w:szCs w:val="28"/>
              </w:rPr>
            </w:pPr>
          </w:p>
        </w:tc>
      </w:tr>
    </w:tbl>
    <w:p w:rsidR="005A0F88" w:rsidRDefault="005A0F88" w:rsidP="003645B5">
      <w:pPr>
        <w:pStyle w:val="aa"/>
        <w:tabs>
          <w:tab w:val="clear" w:pos="540"/>
        </w:tabs>
        <w:ind w:right="-30" w:firstLine="709"/>
        <w:rPr>
          <w:szCs w:val="28"/>
        </w:rPr>
      </w:pPr>
      <w:r>
        <w:rPr>
          <w:szCs w:val="28"/>
        </w:rPr>
        <w:lastRenderedPageBreak/>
        <w:t>2</w:t>
      </w:r>
      <w:r w:rsidRPr="002334EE">
        <w:rPr>
          <w:szCs w:val="28"/>
        </w:rPr>
        <w:t xml:space="preserve">. Раздел «Ресурсное обеспечение </w:t>
      </w:r>
      <w:r>
        <w:rPr>
          <w:szCs w:val="28"/>
        </w:rPr>
        <w:t>подпрограммы 1</w:t>
      </w:r>
      <w:r w:rsidRPr="002334EE">
        <w:rPr>
          <w:szCs w:val="28"/>
        </w:rPr>
        <w:t>» изложить в редакции:</w:t>
      </w:r>
    </w:p>
    <w:tbl>
      <w:tblPr>
        <w:tblW w:w="4713" w:type="pct"/>
        <w:jc w:val="right"/>
        <w:tblLayout w:type="fixed"/>
        <w:tblCellMar>
          <w:left w:w="57" w:type="dxa"/>
          <w:bottom w:w="45" w:type="dxa"/>
          <w:right w:w="57" w:type="dxa"/>
        </w:tblCellMar>
        <w:tblLook w:val="0000" w:firstRow="0" w:lastRow="0" w:firstColumn="0" w:lastColumn="0" w:noHBand="0" w:noVBand="0"/>
      </w:tblPr>
      <w:tblGrid>
        <w:gridCol w:w="3398"/>
        <w:gridCol w:w="522"/>
        <w:gridCol w:w="5539"/>
      </w:tblGrid>
      <w:tr w:rsidR="005A0F88" w:rsidRPr="002D5FB5" w:rsidTr="003645B5">
        <w:trPr>
          <w:trHeight w:val="1279"/>
          <w:jc w:val="right"/>
        </w:trPr>
        <w:tc>
          <w:tcPr>
            <w:tcW w:w="179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Ресурсное обеспечение подпрограммы 1</w:t>
            </w:r>
          </w:p>
        </w:tc>
        <w:tc>
          <w:tcPr>
            <w:tcW w:w="2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–</w:t>
            </w:r>
          </w:p>
        </w:tc>
        <w:tc>
          <w:tcPr>
            <w:tcW w:w="292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0F88" w:rsidRPr="002D5FB5" w:rsidRDefault="005A0F88" w:rsidP="003645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234,6</w:t>
            </w:r>
            <w:r w:rsidRPr="002D5FB5">
              <w:rPr>
                <w:szCs w:val="28"/>
              </w:rPr>
              <w:t xml:space="preserve"> тыс. рублей, в том числе: 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 xml:space="preserve">в 2019 году – </w:t>
            </w:r>
            <w:r>
              <w:rPr>
                <w:szCs w:val="28"/>
              </w:rPr>
              <w:t>234,6</w:t>
            </w:r>
            <w:r w:rsidRPr="002D5FB5">
              <w:rPr>
                <w:szCs w:val="28"/>
              </w:rPr>
              <w:t xml:space="preserve">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2020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2021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2022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2023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2024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2025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2026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2027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2028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2029 году – 0,0 тыс. рублей;</w:t>
            </w:r>
          </w:p>
          <w:p w:rsidR="005A0F88" w:rsidRPr="002D5FB5" w:rsidRDefault="005A0F88" w:rsidP="003645B5">
            <w:pPr>
              <w:pStyle w:val="a3"/>
              <w:spacing w:after="120"/>
              <w:rPr>
                <w:szCs w:val="28"/>
              </w:rPr>
            </w:pPr>
            <w:r>
              <w:rPr>
                <w:szCs w:val="28"/>
              </w:rPr>
              <w:t>в 2030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 xml:space="preserve">за счет средств областного бюджета – 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0,0</w:t>
            </w:r>
            <w:r w:rsidRPr="002D5FB5">
              <w:rPr>
                <w:szCs w:val="28"/>
              </w:rPr>
              <w:t xml:space="preserve"> тыс. рублей, в том числе: 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2019 году –</w:t>
            </w:r>
            <w:r>
              <w:rPr>
                <w:szCs w:val="28"/>
              </w:rPr>
              <w:t xml:space="preserve"> 0,0 </w:t>
            </w:r>
            <w:r w:rsidRPr="002D5FB5">
              <w:rPr>
                <w:szCs w:val="28"/>
              </w:rPr>
              <w:t>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2020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2021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2022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2023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2024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2025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2026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2027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lastRenderedPageBreak/>
              <w:t>в 2028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2029 году – 0,0 тыс. рублей;</w:t>
            </w:r>
          </w:p>
          <w:p w:rsidR="005A0F88" w:rsidRPr="002D5FB5" w:rsidRDefault="005A0F88" w:rsidP="003645B5">
            <w:pPr>
              <w:pStyle w:val="a3"/>
              <w:spacing w:after="120"/>
              <w:rPr>
                <w:szCs w:val="28"/>
              </w:rPr>
            </w:pPr>
            <w:r>
              <w:rPr>
                <w:szCs w:val="28"/>
              </w:rPr>
              <w:t>в 2030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 xml:space="preserve">за счет средств местных бюджетов – 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 xml:space="preserve">0,0 тыс. рублей, в том числе: 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2019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2020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2021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2022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2023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2024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2025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2026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2027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2028 году – 0,0 тыс. рублей;</w:t>
            </w:r>
          </w:p>
          <w:p w:rsidR="005A0F88" w:rsidRPr="002D5FB5" w:rsidRDefault="005A0F88" w:rsidP="003645B5">
            <w:pPr>
              <w:pStyle w:val="a3"/>
              <w:rPr>
                <w:szCs w:val="28"/>
              </w:rPr>
            </w:pPr>
            <w:r w:rsidRPr="002D5FB5">
              <w:rPr>
                <w:szCs w:val="28"/>
              </w:rPr>
              <w:t>в 2029 году – 0,0 тыс. рублей;</w:t>
            </w:r>
          </w:p>
          <w:p w:rsidR="005A0F88" w:rsidRDefault="005A0F88" w:rsidP="003645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 2030 году – 0,0 тыс. рублей;</w:t>
            </w:r>
          </w:p>
          <w:p w:rsidR="005A0F88" w:rsidRDefault="005A0F88" w:rsidP="003645B5">
            <w:pPr>
              <w:pStyle w:val="a3"/>
              <w:rPr>
                <w:szCs w:val="28"/>
              </w:rPr>
            </w:pPr>
          </w:p>
          <w:p w:rsidR="005A0F88" w:rsidRDefault="005A0F88" w:rsidP="003645B5">
            <w:pPr>
              <w:ind w:left="-43" w:right="747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Фонда </w:t>
            </w:r>
            <w:r>
              <w:rPr>
                <w:sz w:val="28"/>
                <w:szCs w:val="28"/>
                <w:shd w:val="clear" w:color="auto" w:fill="FFFFFF"/>
              </w:rPr>
              <w:t xml:space="preserve">содействия </w:t>
            </w:r>
            <w:r w:rsidRPr="002334EE">
              <w:rPr>
                <w:sz w:val="28"/>
                <w:szCs w:val="28"/>
                <w:shd w:val="clear" w:color="auto" w:fill="FFFFFF"/>
              </w:rPr>
              <w:t>реформировани</w:t>
            </w:r>
            <w:r>
              <w:rPr>
                <w:sz w:val="28"/>
                <w:szCs w:val="28"/>
                <w:shd w:val="clear" w:color="auto" w:fill="FFFFFF"/>
              </w:rPr>
              <w:t>ю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жилищно-коммунального хозяйства </w:t>
            </w:r>
            <w:r>
              <w:rPr>
                <w:sz w:val="28"/>
                <w:szCs w:val="28"/>
                <w:shd w:val="clear" w:color="auto" w:fill="FFFFFF"/>
              </w:rPr>
              <w:t xml:space="preserve">– </w:t>
            </w:r>
          </w:p>
          <w:p w:rsidR="005A0F88" w:rsidRPr="002334EE" w:rsidRDefault="005A0F88" w:rsidP="003645B5">
            <w:pPr>
              <w:ind w:left="-43" w:right="747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234,6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тыс. рублей, в том числе: </w:t>
            </w:r>
          </w:p>
          <w:p w:rsidR="005A0F88" w:rsidRPr="00BE69C3" w:rsidRDefault="005A0F88" w:rsidP="003645B5">
            <w:pPr>
              <w:ind w:left="-43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</w:t>
            </w:r>
            <w:r>
              <w:rPr>
                <w:sz w:val="28"/>
                <w:szCs w:val="28"/>
                <w:shd w:val="clear" w:color="auto" w:fill="FFFFFF"/>
              </w:rPr>
              <w:t>9 году –  234,6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</w:tc>
      </w:tr>
    </w:tbl>
    <w:p w:rsidR="005A0F88" w:rsidRDefault="005A0F88" w:rsidP="005A0F88">
      <w:pPr>
        <w:pStyle w:val="aa"/>
        <w:ind w:left="567" w:right="424" w:firstLine="709"/>
        <w:rPr>
          <w:szCs w:val="28"/>
        </w:rPr>
      </w:pPr>
    </w:p>
    <w:p w:rsidR="005A0F88" w:rsidRPr="00781D1E" w:rsidRDefault="005A0F88" w:rsidP="003645B5">
      <w:pPr>
        <w:pStyle w:val="aa"/>
        <w:ind w:firstLine="709"/>
        <w:rPr>
          <w:szCs w:val="28"/>
        </w:rPr>
      </w:pPr>
      <w:r>
        <w:rPr>
          <w:szCs w:val="28"/>
        </w:rPr>
        <w:t>3</w:t>
      </w:r>
      <w:r w:rsidRPr="00781D1E">
        <w:rPr>
          <w:szCs w:val="28"/>
        </w:rPr>
        <w:t xml:space="preserve">. Раздел «Ресурсное обеспечение подпрограммы </w:t>
      </w:r>
      <w:r>
        <w:rPr>
          <w:szCs w:val="28"/>
        </w:rPr>
        <w:t>2</w:t>
      </w:r>
      <w:r w:rsidRPr="00781D1E">
        <w:rPr>
          <w:szCs w:val="28"/>
        </w:rPr>
        <w:t>» изложить в редакции:</w:t>
      </w:r>
    </w:p>
    <w:tbl>
      <w:tblPr>
        <w:tblW w:w="867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25"/>
        <w:gridCol w:w="664"/>
        <w:gridCol w:w="5581"/>
      </w:tblGrid>
      <w:tr w:rsidR="005A0F88" w:rsidRPr="00781D1E" w:rsidTr="003645B5">
        <w:trPr>
          <w:trHeight w:val="806"/>
        </w:trPr>
        <w:tc>
          <w:tcPr>
            <w:tcW w:w="2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0F88" w:rsidRPr="00781D1E" w:rsidRDefault="005A0F88" w:rsidP="003645B5">
            <w:pPr>
              <w:pStyle w:val="aa"/>
              <w:rPr>
                <w:szCs w:val="28"/>
              </w:rPr>
            </w:pPr>
            <w:r w:rsidRPr="00781D1E">
              <w:rPr>
                <w:szCs w:val="28"/>
              </w:rPr>
              <w:t>Ресурсное обеспечение подпрограммы 2</w:t>
            </w:r>
          </w:p>
        </w:tc>
        <w:tc>
          <w:tcPr>
            <w:tcW w:w="6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–</w:t>
            </w:r>
          </w:p>
        </w:tc>
        <w:tc>
          <w:tcPr>
            <w:tcW w:w="55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>
              <w:rPr>
                <w:szCs w:val="28"/>
              </w:rPr>
              <w:t>219 312,9</w:t>
            </w:r>
            <w:r w:rsidRPr="00781D1E">
              <w:rPr>
                <w:szCs w:val="28"/>
              </w:rPr>
              <w:t xml:space="preserve"> тыс. рублей, в том числе: 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 xml:space="preserve">в 2019 году – </w:t>
            </w:r>
            <w:r>
              <w:rPr>
                <w:szCs w:val="28"/>
              </w:rPr>
              <w:t>78 867,9</w:t>
            </w:r>
            <w:r w:rsidRPr="00781D1E">
              <w:rPr>
                <w:szCs w:val="28"/>
              </w:rPr>
              <w:t xml:space="preserve">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>
              <w:rPr>
                <w:szCs w:val="28"/>
              </w:rPr>
              <w:t>в 2020 году – 78 072,6</w:t>
            </w:r>
            <w:r w:rsidRPr="00781D1E">
              <w:rPr>
                <w:szCs w:val="28"/>
              </w:rPr>
              <w:t xml:space="preserve">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>
              <w:rPr>
                <w:szCs w:val="28"/>
              </w:rPr>
              <w:t>в 2021 году – 62 372,4</w:t>
            </w:r>
            <w:r w:rsidRPr="00781D1E">
              <w:rPr>
                <w:szCs w:val="28"/>
              </w:rPr>
              <w:t xml:space="preserve">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2022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2023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2024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2025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2026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2027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2028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2029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2030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 xml:space="preserve"> за счет средств областного бюджета –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>
              <w:rPr>
                <w:szCs w:val="28"/>
              </w:rPr>
              <w:t>187 137,9</w:t>
            </w:r>
            <w:r w:rsidRPr="00781D1E">
              <w:rPr>
                <w:szCs w:val="28"/>
              </w:rPr>
              <w:t xml:space="preserve"> тыс. рублей, в том числе: 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 xml:space="preserve">в 2019 году – </w:t>
            </w:r>
            <w:r>
              <w:rPr>
                <w:szCs w:val="28"/>
              </w:rPr>
              <w:t>67 640,9</w:t>
            </w:r>
            <w:r w:rsidRPr="00781D1E">
              <w:rPr>
                <w:szCs w:val="28"/>
              </w:rPr>
              <w:t xml:space="preserve">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>
              <w:rPr>
                <w:szCs w:val="28"/>
              </w:rPr>
              <w:t>в 2020 году – 63 827,0</w:t>
            </w:r>
            <w:r w:rsidRPr="00781D1E">
              <w:rPr>
                <w:szCs w:val="28"/>
              </w:rPr>
              <w:t xml:space="preserve">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>
              <w:rPr>
                <w:szCs w:val="28"/>
              </w:rPr>
              <w:t>в 2021 году – 55 670,0</w:t>
            </w:r>
            <w:r w:rsidRPr="00781D1E">
              <w:rPr>
                <w:szCs w:val="28"/>
              </w:rPr>
              <w:t xml:space="preserve">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2022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lastRenderedPageBreak/>
              <w:t>в 2023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2024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2025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2026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2027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2028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2029 году – 0,0 тыс. рублей;</w:t>
            </w:r>
          </w:p>
          <w:p w:rsidR="005A0F88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2030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за счет средств местных бюджетов –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>
              <w:rPr>
                <w:szCs w:val="28"/>
              </w:rPr>
              <w:t>32 175,0</w:t>
            </w:r>
            <w:r w:rsidRPr="00781D1E">
              <w:rPr>
                <w:szCs w:val="28"/>
              </w:rPr>
              <w:t xml:space="preserve"> тыс. рублей, в том числе: 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 xml:space="preserve">в 2019 году – </w:t>
            </w:r>
            <w:r>
              <w:rPr>
                <w:szCs w:val="28"/>
              </w:rPr>
              <w:t>11 227,0</w:t>
            </w:r>
            <w:r w:rsidRPr="00781D1E">
              <w:rPr>
                <w:szCs w:val="28"/>
              </w:rPr>
              <w:t xml:space="preserve">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>
              <w:rPr>
                <w:szCs w:val="28"/>
              </w:rPr>
              <w:t>в 2020 году – 14 245,6</w:t>
            </w:r>
            <w:r w:rsidRPr="00781D1E">
              <w:rPr>
                <w:szCs w:val="28"/>
              </w:rPr>
              <w:t xml:space="preserve">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>
              <w:rPr>
                <w:szCs w:val="28"/>
              </w:rPr>
              <w:t>в 2021 году – 6 702,4</w:t>
            </w:r>
            <w:r w:rsidRPr="00781D1E">
              <w:rPr>
                <w:szCs w:val="28"/>
              </w:rPr>
              <w:t xml:space="preserve">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2022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2023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2024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2025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2026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2027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2028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2029 году – 0,0 тыс. рублей;</w:t>
            </w:r>
          </w:p>
          <w:p w:rsidR="005A0F88" w:rsidRPr="00781D1E" w:rsidRDefault="005A0F88" w:rsidP="003645B5">
            <w:pPr>
              <w:pStyle w:val="aa"/>
              <w:ind w:firstLine="709"/>
              <w:rPr>
                <w:szCs w:val="28"/>
              </w:rPr>
            </w:pPr>
            <w:r w:rsidRPr="00781D1E">
              <w:rPr>
                <w:szCs w:val="28"/>
              </w:rPr>
              <w:t>в 2030 году – 0,0 тыс. рублей;</w:t>
            </w:r>
          </w:p>
        </w:tc>
      </w:tr>
    </w:tbl>
    <w:p w:rsidR="005A0F88" w:rsidRDefault="005A0F88" w:rsidP="00835273">
      <w:pPr>
        <w:rPr>
          <w:sz w:val="28"/>
          <w:szCs w:val="28"/>
        </w:rPr>
      </w:pPr>
    </w:p>
    <w:p w:rsidR="005A0F88" w:rsidRDefault="005A0F88" w:rsidP="00835273">
      <w:pPr>
        <w:rPr>
          <w:sz w:val="28"/>
          <w:szCs w:val="28"/>
        </w:rPr>
        <w:sectPr w:rsidR="005A0F88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A0F88" w:rsidRDefault="005A0F88" w:rsidP="005A0F88">
      <w:pPr>
        <w:pStyle w:val="a3"/>
        <w:rPr>
          <w:szCs w:val="28"/>
        </w:rPr>
      </w:pPr>
      <w:r>
        <w:rPr>
          <w:szCs w:val="28"/>
        </w:rPr>
        <w:lastRenderedPageBreak/>
        <w:t xml:space="preserve">4. </w:t>
      </w:r>
      <w:r w:rsidRPr="00B17F6A">
        <w:rPr>
          <w:szCs w:val="28"/>
        </w:rPr>
        <w:t xml:space="preserve">Приложение № </w:t>
      </w:r>
      <w:r>
        <w:rPr>
          <w:szCs w:val="28"/>
        </w:rPr>
        <w:t>2</w:t>
      </w:r>
      <w:r w:rsidRPr="00B17F6A">
        <w:rPr>
          <w:szCs w:val="28"/>
        </w:rPr>
        <w:t xml:space="preserve"> изложить в следующей редакции:</w:t>
      </w:r>
    </w:p>
    <w:tbl>
      <w:tblPr>
        <w:tblW w:w="1547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4185"/>
        <w:gridCol w:w="2193"/>
        <w:gridCol w:w="968"/>
        <w:gridCol w:w="967"/>
        <w:gridCol w:w="3220"/>
        <w:gridCol w:w="37"/>
        <w:gridCol w:w="2069"/>
        <w:gridCol w:w="1263"/>
      </w:tblGrid>
      <w:tr w:rsidR="005A0F88" w:rsidRPr="00A1674A" w:rsidTr="003645B5">
        <w:trPr>
          <w:trHeight w:val="109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88" w:rsidRPr="00D419B0" w:rsidRDefault="005A0F88" w:rsidP="003645B5">
            <w:pPr>
              <w:rPr>
                <w:sz w:val="20"/>
                <w:szCs w:val="20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88" w:rsidRPr="00D419B0" w:rsidRDefault="005A0F88" w:rsidP="003645B5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F88" w:rsidRPr="00D419B0" w:rsidRDefault="005A0F88" w:rsidP="003645B5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F88" w:rsidRPr="00D419B0" w:rsidRDefault="005A0F88" w:rsidP="003645B5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A0F88" w:rsidRPr="00D419B0" w:rsidRDefault="005A0F88" w:rsidP="003645B5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  <w:hideMark/>
          </w:tcPr>
          <w:p w:rsidR="005A0F88" w:rsidRDefault="005A0F88" w:rsidP="0036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9" w:type="dxa"/>
            <w:gridSpan w:val="3"/>
            <w:shd w:val="clear" w:color="auto" w:fill="auto"/>
          </w:tcPr>
          <w:p w:rsidR="005A0F88" w:rsidRDefault="005A0F88" w:rsidP="0036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  <w:r w:rsidRPr="00A1674A">
              <w:rPr>
                <w:sz w:val="20"/>
                <w:szCs w:val="20"/>
              </w:rPr>
              <w:br/>
              <w:t xml:space="preserve">к Муниципальной программе </w:t>
            </w:r>
          </w:p>
          <w:p w:rsidR="005A0F88" w:rsidRPr="00A1674A" w:rsidRDefault="005A0F88" w:rsidP="003645B5">
            <w:pPr>
              <w:jc w:val="center"/>
              <w:rPr>
                <w:sz w:val="20"/>
                <w:szCs w:val="20"/>
              </w:rPr>
            </w:pPr>
            <w:proofErr w:type="spellStart"/>
            <w:r w:rsidRPr="00A1674A">
              <w:rPr>
                <w:sz w:val="20"/>
                <w:szCs w:val="20"/>
              </w:rPr>
              <w:t>Белокалитвинского</w:t>
            </w:r>
            <w:proofErr w:type="spellEnd"/>
            <w:r w:rsidRPr="00A1674A">
              <w:rPr>
                <w:sz w:val="20"/>
                <w:szCs w:val="20"/>
              </w:rPr>
              <w:t xml:space="preserve"> района «Обеспечение качественными жилищно-коммунальными услугами населения </w:t>
            </w:r>
            <w:proofErr w:type="spellStart"/>
            <w:r w:rsidRPr="00A1674A">
              <w:rPr>
                <w:sz w:val="20"/>
                <w:szCs w:val="20"/>
              </w:rPr>
              <w:t>Белокалитвинского</w:t>
            </w:r>
            <w:proofErr w:type="spellEnd"/>
            <w:r w:rsidRPr="00A1674A">
              <w:rPr>
                <w:sz w:val="20"/>
                <w:szCs w:val="20"/>
              </w:rPr>
              <w:t xml:space="preserve"> района»</w:t>
            </w:r>
          </w:p>
        </w:tc>
      </w:tr>
      <w:tr w:rsidR="005A0F88" w:rsidRPr="00A1674A" w:rsidTr="003645B5">
        <w:trPr>
          <w:trHeight w:val="652"/>
        </w:trPr>
        <w:tc>
          <w:tcPr>
            <w:tcW w:w="154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88" w:rsidRPr="00A1674A" w:rsidRDefault="005A0F88" w:rsidP="003645B5">
            <w:pPr>
              <w:jc w:val="center"/>
            </w:pPr>
            <w:bookmarkStart w:id="5" w:name="RANGE!A2:H6"/>
            <w:r w:rsidRPr="00537FA1">
              <w:rPr>
                <w:sz w:val="28"/>
              </w:rPr>
              <w:t>ПЕРЕЧЕНЬ</w:t>
            </w:r>
            <w:r w:rsidRPr="00537FA1">
              <w:rPr>
                <w:sz w:val="28"/>
              </w:rPr>
              <w:br/>
              <w:t>подпрограмм, основных мероприятий, приоритетных основных мероприятий муниципальной программы</w:t>
            </w:r>
            <w:bookmarkEnd w:id="5"/>
          </w:p>
        </w:tc>
      </w:tr>
      <w:tr w:rsidR="005A0F88" w:rsidRPr="00A1674A" w:rsidTr="003645B5">
        <w:trPr>
          <w:trHeight w:val="253"/>
        </w:trPr>
        <w:tc>
          <w:tcPr>
            <w:tcW w:w="568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A1674A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 w:rsidRPr="00A1674A">
              <w:rPr>
                <w:color w:val="000000"/>
                <w:sz w:val="20"/>
                <w:szCs w:val="22"/>
              </w:rPr>
              <w:t>№</w:t>
            </w:r>
            <w:r w:rsidRPr="00A1674A">
              <w:rPr>
                <w:color w:val="000000"/>
                <w:sz w:val="20"/>
                <w:szCs w:val="22"/>
              </w:rPr>
              <w:br/>
              <w:t>п/п</w:t>
            </w:r>
          </w:p>
        </w:tc>
        <w:tc>
          <w:tcPr>
            <w:tcW w:w="4181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A1674A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 w:rsidRPr="00A1674A">
              <w:rPr>
                <w:color w:val="000000"/>
                <w:sz w:val="20"/>
                <w:szCs w:val="22"/>
              </w:rPr>
              <w:t>Номер и наименование основного мероприятия</w:t>
            </w:r>
            <w:r>
              <w:rPr>
                <w:color w:val="000000"/>
                <w:sz w:val="20"/>
                <w:szCs w:val="22"/>
              </w:rPr>
              <w:t>, приоритетного основного мероприятия</w:t>
            </w:r>
          </w:p>
        </w:tc>
        <w:tc>
          <w:tcPr>
            <w:tcW w:w="2193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A1674A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 w:rsidRPr="00A1674A">
              <w:rPr>
                <w:color w:val="000000"/>
                <w:sz w:val="20"/>
                <w:szCs w:val="22"/>
              </w:rPr>
              <w:t xml:space="preserve">Соисполнитель, участник, ответственный за исполнение основного мероприятия, </w:t>
            </w:r>
            <w:r>
              <w:rPr>
                <w:color w:val="000000"/>
                <w:sz w:val="20"/>
                <w:szCs w:val="22"/>
              </w:rPr>
              <w:t>приоритетного основного мероприятия</w:t>
            </w:r>
          </w:p>
        </w:tc>
        <w:tc>
          <w:tcPr>
            <w:tcW w:w="1935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A1674A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Срок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5A0F88" w:rsidRPr="00A1674A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Ожидаемый </w:t>
            </w:r>
            <w:r w:rsidRPr="00A1674A">
              <w:rPr>
                <w:color w:val="000000"/>
                <w:sz w:val="20"/>
                <w:szCs w:val="22"/>
              </w:rPr>
              <w:t>результат (краткое описание)</w:t>
            </w:r>
          </w:p>
        </w:tc>
        <w:tc>
          <w:tcPr>
            <w:tcW w:w="2069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5A0F88" w:rsidRPr="00A1674A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 w:rsidRPr="00A1674A">
              <w:rPr>
                <w:color w:val="000000"/>
                <w:sz w:val="20"/>
                <w:szCs w:val="22"/>
              </w:rPr>
              <w:t>П</w:t>
            </w:r>
            <w:r>
              <w:rPr>
                <w:color w:val="000000"/>
                <w:sz w:val="20"/>
                <w:szCs w:val="22"/>
              </w:rPr>
              <w:t xml:space="preserve">оследствия </w:t>
            </w:r>
            <w:proofErr w:type="spellStart"/>
            <w:r>
              <w:rPr>
                <w:color w:val="000000"/>
                <w:sz w:val="20"/>
                <w:szCs w:val="22"/>
              </w:rPr>
              <w:t>не</w:t>
            </w:r>
            <w:r w:rsidRPr="00A1674A">
              <w:rPr>
                <w:color w:val="000000"/>
                <w:sz w:val="20"/>
                <w:szCs w:val="22"/>
              </w:rPr>
              <w:t>реализации</w:t>
            </w:r>
            <w:proofErr w:type="spellEnd"/>
            <w:r w:rsidRPr="00A1674A">
              <w:rPr>
                <w:color w:val="000000"/>
                <w:sz w:val="20"/>
                <w:szCs w:val="22"/>
              </w:rPr>
              <w:t xml:space="preserve"> основного мероприятия, </w:t>
            </w:r>
            <w:r>
              <w:rPr>
                <w:color w:val="000000"/>
                <w:sz w:val="20"/>
                <w:szCs w:val="22"/>
              </w:rPr>
              <w:t>приоритетного основного мероприятия</w:t>
            </w:r>
          </w:p>
        </w:tc>
        <w:tc>
          <w:tcPr>
            <w:tcW w:w="1263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5A0F88" w:rsidRPr="00A1674A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 w:rsidRPr="00A1674A">
              <w:rPr>
                <w:color w:val="000000"/>
                <w:sz w:val="20"/>
                <w:szCs w:val="22"/>
              </w:rPr>
              <w:t>Связь с показателями муниципальной программы (подпрограммы)</w:t>
            </w:r>
          </w:p>
        </w:tc>
      </w:tr>
      <w:tr w:rsidR="005A0F88" w:rsidRPr="00A1674A" w:rsidTr="003645B5">
        <w:trPr>
          <w:trHeight w:val="1000"/>
        </w:trPr>
        <w:tc>
          <w:tcPr>
            <w:tcW w:w="568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5A0F88" w:rsidRPr="00A1674A" w:rsidRDefault="005A0F88" w:rsidP="003645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5A0F88" w:rsidRPr="00A1674A" w:rsidRDefault="005A0F88" w:rsidP="003645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5A0F88" w:rsidRPr="00A1674A" w:rsidRDefault="005A0F88" w:rsidP="003645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3673F3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 w:rsidRPr="003673F3">
              <w:rPr>
                <w:color w:val="000000"/>
                <w:sz w:val="20"/>
                <w:szCs w:val="22"/>
              </w:rPr>
              <w:t>начала реализации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3673F3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окончания реализа</w:t>
            </w:r>
            <w:r w:rsidRPr="003673F3">
              <w:rPr>
                <w:color w:val="000000"/>
                <w:sz w:val="20"/>
                <w:szCs w:val="22"/>
              </w:rPr>
              <w:t>ции</w:t>
            </w:r>
          </w:p>
        </w:tc>
        <w:tc>
          <w:tcPr>
            <w:tcW w:w="3257" w:type="dxa"/>
            <w:gridSpan w:val="2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5A0F88" w:rsidRPr="00A1674A" w:rsidRDefault="005A0F88" w:rsidP="003645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5A0F88" w:rsidRPr="00A1674A" w:rsidRDefault="005A0F88" w:rsidP="003645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5A0F88" w:rsidRPr="00A1674A" w:rsidRDefault="005A0F88" w:rsidP="003645B5">
            <w:pPr>
              <w:rPr>
                <w:color w:val="000000"/>
                <w:sz w:val="22"/>
                <w:szCs w:val="22"/>
              </w:rPr>
            </w:pPr>
          </w:p>
        </w:tc>
      </w:tr>
      <w:tr w:rsidR="005A0F88" w:rsidRPr="00A1674A" w:rsidTr="003645B5">
        <w:trPr>
          <w:trHeight w:val="245"/>
        </w:trPr>
        <w:tc>
          <w:tcPr>
            <w:tcW w:w="568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627DC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 w:rsidRPr="002627DC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627DC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 w:rsidRPr="002627DC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627DC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 w:rsidRPr="002627DC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627DC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 w:rsidRPr="002627DC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627DC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 w:rsidRPr="002627DC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627DC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 w:rsidRPr="002627DC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627DC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 w:rsidRPr="002627DC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hideMark/>
          </w:tcPr>
          <w:p w:rsidR="005A0F88" w:rsidRPr="002627DC" w:rsidRDefault="005A0F88" w:rsidP="003645B5">
            <w:pPr>
              <w:jc w:val="center"/>
              <w:rPr>
                <w:color w:val="000000"/>
                <w:sz w:val="20"/>
                <w:szCs w:val="22"/>
              </w:rPr>
            </w:pPr>
            <w:r w:rsidRPr="002627DC">
              <w:rPr>
                <w:color w:val="000000"/>
                <w:sz w:val="20"/>
                <w:szCs w:val="22"/>
              </w:rPr>
              <w:t>8</w:t>
            </w:r>
          </w:p>
        </w:tc>
      </w:tr>
      <w:tr w:rsidR="005A0F88" w:rsidRPr="00A1674A" w:rsidTr="003645B5">
        <w:trPr>
          <w:trHeight w:val="311"/>
        </w:trPr>
        <w:tc>
          <w:tcPr>
            <w:tcW w:w="15470" w:type="dxa"/>
            <w:gridSpan w:val="9"/>
            <w:tcBorders>
              <w:top w:val="single" w:sz="4" w:space="0" w:color="1A1A1A"/>
              <w:left w:val="single" w:sz="8" w:space="0" w:color="1A1A1A"/>
              <w:bottom w:val="single" w:sz="4" w:space="0" w:color="1A1A1A"/>
              <w:right w:val="single" w:sz="8" w:space="0" w:color="1A1A1A"/>
            </w:tcBorders>
            <w:shd w:val="clear" w:color="auto" w:fill="auto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 xml:space="preserve">Подпрограмма 1 - "Развитие жилищного хозяйства в </w:t>
            </w:r>
            <w:proofErr w:type="spellStart"/>
            <w:r w:rsidRPr="00537FA1">
              <w:rPr>
                <w:color w:val="000000"/>
                <w:sz w:val="22"/>
                <w:szCs w:val="22"/>
              </w:rPr>
              <w:t>Белокалитвинском</w:t>
            </w:r>
            <w:proofErr w:type="spellEnd"/>
            <w:r w:rsidRPr="00537FA1">
              <w:rPr>
                <w:color w:val="000000"/>
                <w:sz w:val="22"/>
                <w:szCs w:val="22"/>
              </w:rPr>
              <w:t xml:space="preserve"> районе"</w:t>
            </w:r>
          </w:p>
        </w:tc>
      </w:tr>
      <w:tr w:rsidR="005A0F88" w:rsidRPr="00A1674A" w:rsidTr="003645B5">
        <w:trPr>
          <w:trHeight w:val="287"/>
        </w:trPr>
        <w:tc>
          <w:tcPr>
            <w:tcW w:w="15470" w:type="dxa"/>
            <w:gridSpan w:val="9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Цель подпрограммы 1 - Эффективное управление многоквартирными домами</w:t>
            </w:r>
          </w:p>
        </w:tc>
      </w:tr>
      <w:tr w:rsidR="005A0F88" w:rsidRPr="00A1674A" w:rsidTr="003645B5">
        <w:trPr>
          <w:trHeight w:val="531"/>
        </w:trPr>
        <w:tc>
          <w:tcPr>
            <w:tcW w:w="15470" w:type="dxa"/>
            <w:gridSpan w:val="9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 xml:space="preserve">Задача подпрограммы 1 - реализация механизма </w:t>
            </w:r>
            <w:proofErr w:type="spellStart"/>
            <w:r w:rsidRPr="00537FA1"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 w:rsidRPr="00537FA1">
              <w:rPr>
                <w:color w:val="000000"/>
                <w:sz w:val="22"/>
                <w:szCs w:val="22"/>
              </w:rPr>
              <w:t xml:space="preserve"> работ по капитальному ремонту многоквартирных домов, проводимому с привлечением средств собственников помещений в многоквартирном доме, и предоставление мер государственной поддержки в рамках областного закона от 11.06.2013 №1101-ЗС «О капитальном ремонте общего имущества в многоквартирных домах на территории Ростовской области»</w:t>
            </w:r>
          </w:p>
        </w:tc>
      </w:tr>
      <w:tr w:rsidR="005A0F88" w:rsidRPr="00A1674A" w:rsidTr="003645B5">
        <w:trPr>
          <w:trHeight w:val="1254"/>
        </w:trPr>
        <w:tc>
          <w:tcPr>
            <w:tcW w:w="568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Основное мероприятие 1.1. Предоставление субсидий управляющим организациям, ТСЖ, ЖСК, жилищным или иным специализированным потребительским кооперативам на замену и модернизацию лифтов, отработавших срок службы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Отдел ЖКХ, Администрации поселений, управляющие организации, подрядчики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Приведение технического состояния лифтов в соответствие с нормативными требованиями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7FA1">
              <w:rPr>
                <w:color w:val="000000"/>
                <w:sz w:val="22"/>
                <w:szCs w:val="22"/>
              </w:rPr>
              <w:t>Недостижение</w:t>
            </w:r>
            <w:proofErr w:type="spellEnd"/>
            <w:r w:rsidRPr="00537FA1">
              <w:rPr>
                <w:color w:val="000000"/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1; 1.2</w:t>
            </w:r>
          </w:p>
        </w:tc>
      </w:tr>
      <w:tr w:rsidR="005A0F88" w:rsidRPr="00A1674A" w:rsidTr="003645B5">
        <w:trPr>
          <w:trHeight w:val="1271"/>
        </w:trPr>
        <w:tc>
          <w:tcPr>
            <w:tcW w:w="568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80"/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1.2</w:t>
            </w:r>
            <w:r w:rsidRPr="00537FA1">
              <w:rPr>
                <w:color w:val="000080"/>
                <w:sz w:val="22"/>
                <w:szCs w:val="22"/>
              </w:rPr>
              <w:t>.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Основное мероприятие 1.2. Предоставление субсидий на возмещение части расходов на уплату процентов за пользование займом или кредитом, использованным в целях оплаты услуг и (или) работ по капитальному ремонту общего имущества в многоквартирных домах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Отдел ЖКХ, Администрации поселений, Фонд содействия реформированию ЖКХ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proofErr w:type="spellStart"/>
            <w:r w:rsidRPr="00537FA1">
              <w:rPr>
                <w:sz w:val="22"/>
                <w:szCs w:val="22"/>
              </w:rPr>
              <w:t>Недостижение</w:t>
            </w:r>
            <w:proofErr w:type="spellEnd"/>
            <w:r w:rsidRPr="00537FA1">
              <w:rPr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1; 1.1</w:t>
            </w:r>
          </w:p>
        </w:tc>
      </w:tr>
      <w:tr w:rsidR="005A0F88" w:rsidRPr="00A1674A" w:rsidTr="003645B5">
        <w:trPr>
          <w:trHeight w:val="311"/>
        </w:trPr>
        <w:tc>
          <w:tcPr>
            <w:tcW w:w="15470" w:type="dxa"/>
            <w:gridSpan w:val="9"/>
            <w:tcBorders>
              <w:top w:val="single" w:sz="4" w:space="0" w:color="auto"/>
              <w:left w:val="single" w:sz="8" w:space="0" w:color="1A1A1A"/>
              <w:bottom w:val="single" w:sz="4" w:space="0" w:color="1A1A1A"/>
              <w:right w:val="single" w:sz="8" w:space="0" w:color="1A1A1A"/>
            </w:tcBorders>
            <w:shd w:val="clear" w:color="auto" w:fill="auto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 xml:space="preserve">Подпрограмма 2 «Создание условий для обеспечения бесперебойности и роста качества жилищно-коммунальных услуг на территории </w:t>
            </w:r>
            <w:proofErr w:type="spellStart"/>
            <w:r w:rsidRPr="00537FA1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537FA1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</w:tr>
      <w:tr w:rsidR="005A0F88" w:rsidRPr="00A1674A" w:rsidTr="003645B5">
        <w:trPr>
          <w:trHeight w:val="253"/>
        </w:trPr>
        <w:tc>
          <w:tcPr>
            <w:tcW w:w="15470" w:type="dxa"/>
            <w:gridSpan w:val="9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lastRenderedPageBreak/>
              <w:t xml:space="preserve">Цель подпрограммы 2 - Повышение эффективности, качества и надежности поставок коммунальных ресурсов на территории </w:t>
            </w:r>
            <w:proofErr w:type="spellStart"/>
            <w:r w:rsidRPr="00537FA1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537FA1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</w:tr>
      <w:tr w:rsidR="005A0F88" w:rsidRPr="00A1674A" w:rsidTr="003645B5">
        <w:trPr>
          <w:trHeight w:val="531"/>
        </w:trPr>
        <w:tc>
          <w:tcPr>
            <w:tcW w:w="15470" w:type="dxa"/>
            <w:gridSpan w:val="9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Задача подпрограммы 2 - Государственная поддержка муниципальных образований в части содержания объектов коммунальной инфраструктуры, реализации инвестиционных проектов водопроводно-канализационного хозяйства и объектов теплоэнергетики</w:t>
            </w:r>
          </w:p>
        </w:tc>
      </w:tr>
      <w:tr w:rsidR="005A0F88" w:rsidRPr="00C23CBE" w:rsidTr="003645B5">
        <w:trPr>
          <w:trHeight w:val="1084"/>
        </w:trPr>
        <w:tc>
          <w:tcPr>
            <w:tcW w:w="568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Основное мероприятие 2.1. Строительство, реконструкция и капитальный ремонт объектов водопроводно-канализационного  хозяйства, включая разработку проектно-сметной документации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Отдел строительства, Администрации поселений, подрядчики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7FA1">
              <w:rPr>
                <w:color w:val="000000"/>
                <w:sz w:val="22"/>
                <w:szCs w:val="22"/>
              </w:rPr>
              <w:t>Недостижение</w:t>
            </w:r>
            <w:proofErr w:type="spellEnd"/>
            <w:r w:rsidRPr="00537FA1">
              <w:rPr>
                <w:color w:val="000000"/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263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</w:t>
            </w:r>
          </w:p>
        </w:tc>
      </w:tr>
      <w:tr w:rsidR="005A0F88" w:rsidRPr="00C23CBE" w:rsidTr="003645B5">
        <w:trPr>
          <w:trHeight w:val="1128"/>
        </w:trPr>
        <w:tc>
          <w:tcPr>
            <w:tcW w:w="568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Основное мероприятие 2.2. Строительство, реконструкция и капитальный ремонт объектов теплоэнергетики, включая разработку проектно-сметной документации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Отдел строительства, Администрации поселений, подрядчики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7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3257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069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7FA1">
              <w:rPr>
                <w:color w:val="000000"/>
                <w:sz w:val="22"/>
                <w:szCs w:val="22"/>
              </w:rPr>
              <w:t>Недостижение</w:t>
            </w:r>
            <w:proofErr w:type="spellEnd"/>
            <w:r w:rsidRPr="00537FA1">
              <w:rPr>
                <w:color w:val="000000"/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2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2.2</w:t>
            </w:r>
          </w:p>
        </w:tc>
      </w:tr>
      <w:tr w:rsidR="005A0F88" w:rsidRPr="00C23CBE" w:rsidTr="003645B5">
        <w:trPr>
          <w:trHeight w:val="844"/>
        </w:trPr>
        <w:tc>
          <w:tcPr>
            <w:tcW w:w="568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5A0F88" w:rsidRPr="00537FA1" w:rsidRDefault="005A0F88" w:rsidP="003645B5">
            <w:pPr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Основное мероприятие 2.3. Приведение размера платы граждан за коммунальные услуги в соответствие с индексами максимального роста размера платы граждан за коммунальные услуги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Отдел ЖКХ, Администрации поселений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Повышение удовлетворенности населения уровнем коммунального обслуживания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proofErr w:type="spellStart"/>
            <w:r w:rsidRPr="00537FA1">
              <w:rPr>
                <w:color w:val="000000"/>
                <w:sz w:val="22"/>
                <w:szCs w:val="22"/>
              </w:rPr>
              <w:t>Недостижение</w:t>
            </w:r>
            <w:proofErr w:type="spellEnd"/>
            <w:r w:rsidRPr="00537FA1">
              <w:rPr>
                <w:color w:val="000000"/>
                <w:sz w:val="22"/>
                <w:szCs w:val="22"/>
              </w:rPr>
              <w:t xml:space="preserve"> запланированных показателей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2; 2.2</w:t>
            </w:r>
          </w:p>
        </w:tc>
      </w:tr>
      <w:tr w:rsidR="005A0F88" w:rsidRPr="00C23CBE" w:rsidTr="003645B5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418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Основное мероприятие 2.4. Приобретение водонапорных башен</w:t>
            </w:r>
          </w:p>
        </w:tc>
        <w:tc>
          <w:tcPr>
            <w:tcW w:w="21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Отдел ЖКХ, Администрации поселений, подрядчики</w:t>
            </w:r>
          </w:p>
        </w:tc>
        <w:tc>
          <w:tcPr>
            <w:tcW w:w="96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2019</w:t>
            </w:r>
          </w:p>
        </w:tc>
        <w:tc>
          <w:tcPr>
            <w:tcW w:w="9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2030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населения </w:t>
            </w:r>
            <w:r w:rsidRPr="00537FA1">
              <w:rPr>
                <w:sz w:val="22"/>
                <w:szCs w:val="22"/>
              </w:rPr>
              <w:t xml:space="preserve">питьевой водой, отвечающей требованиям безопасности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proofErr w:type="spellStart"/>
            <w:r w:rsidRPr="00537FA1">
              <w:rPr>
                <w:sz w:val="22"/>
                <w:szCs w:val="22"/>
              </w:rPr>
              <w:t>Недостижение</w:t>
            </w:r>
            <w:proofErr w:type="spellEnd"/>
            <w:r w:rsidRPr="00537FA1">
              <w:rPr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263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2</w:t>
            </w:r>
          </w:p>
        </w:tc>
      </w:tr>
      <w:tr w:rsidR="005A0F88" w:rsidRPr="00C23CBE" w:rsidTr="003645B5">
        <w:trPr>
          <w:trHeight w:val="743"/>
        </w:trPr>
        <w:tc>
          <w:tcPr>
            <w:tcW w:w="568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418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Основное мероприятие 2.5. Разработка и согласование проектов зон санитарной охраны источников водоснабжения</w:t>
            </w:r>
          </w:p>
        </w:tc>
        <w:tc>
          <w:tcPr>
            <w:tcW w:w="2193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Отдел ЖКХ</w:t>
            </w:r>
          </w:p>
        </w:tc>
        <w:tc>
          <w:tcPr>
            <w:tcW w:w="96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2019</w:t>
            </w:r>
          </w:p>
        </w:tc>
        <w:tc>
          <w:tcPr>
            <w:tcW w:w="9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2030</w:t>
            </w:r>
          </w:p>
        </w:tc>
        <w:tc>
          <w:tcPr>
            <w:tcW w:w="325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206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proofErr w:type="spellStart"/>
            <w:r w:rsidRPr="00537FA1">
              <w:rPr>
                <w:sz w:val="22"/>
                <w:szCs w:val="22"/>
              </w:rPr>
              <w:t>Недостижение</w:t>
            </w:r>
            <w:proofErr w:type="spellEnd"/>
            <w:r w:rsidRPr="00537FA1">
              <w:rPr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2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2; 2.1</w:t>
            </w:r>
          </w:p>
        </w:tc>
      </w:tr>
      <w:tr w:rsidR="005A0F88" w:rsidRPr="00C23CBE" w:rsidTr="003645B5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  <w:szCs w:val="22"/>
              </w:rPr>
            </w:pPr>
            <w:r w:rsidRPr="00537FA1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418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Основное мероприятие 2.6. Приобретение коммунальной техники</w:t>
            </w:r>
          </w:p>
        </w:tc>
        <w:tc>
          <w:tcPr>
            <w:tcW w:w="219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Отдел ЖКХ, Администрации поселений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2019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2030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Повышение удовлетворенности населения уровнем коммунального обслуживания</w:t>
            </w:r>
          </w:p>
        </w:tc>
        <w:tc>
          <w:tcPr>
            <w:tcW w:w="2069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proofErr w:type="spellStart"/>
            <w:r w:rsidRPr="00537FA1">
              <w:rPr>
                <w:sz w:val="22"/>
                <w:szCs w:val="22"/>
              </w:rPr>
              <w:t>Недостижение</w:t>
            </w:r>
            <w:proofErr w:type="spellEnd"/>
            <w:r w:rsidRPr="00537FA1">
              <w:rPr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2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A0F88" w:rsidRPr="00537FA1" w:rsidRDefault="005A0F88" w:rsidP="003645B5">
            <w:pPr>
              <w:jc w:val="center"/>
              <w:rPr>
                <w:sz w:val="22"/>
                <w:szCs w:val="22"/>
              </w:rPr>
            </w:pPr>
            <w:r w:rsidRPr="00537FA1">
              <w:rPr>
                <w:sz w:val="22"/>
                <w:szCs w:val="22"/>
              </w:rPr>
              <w:t>-</w:t>
            </w:r>
          </w:p>
        </w:tc>
      </w:tr>
      <w:tr w:rsidR="005A0F88" w:rsidRPr="00A1674A" w:rsidTr="003645B5">
        <w:trPr>
          <w:trHeight w:val="221"/>
        </w:trPr>
        <w:tc>
          <w:tcPr>
            <w:tcW w:w="475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A0F88" w:rsidRPr="00A1674A" w:rsidRDefault="005A0F88" w:rsidP="003645B5">
            <w:pPr>
              <w:rPr>
                <w:color w:val="000000"/>
                <w:sz w:val="20"/>
                <w:szCs w:val="16"/>
              </w:rPr>
            </w:pPr>
            <w:r w:rsidRPr="00A1674A">
              <w:rPr>
                <w:color w:val="000000"/>
                <w:sz w:val="20"/>
                <w:szCs w:val="16"/>
              </w:rPr>
              <w:t>Обозначения: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88" w:rsidRPr="00A1674A" w:rsidRDefault="005A0F88" w:rsidP="00364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88" w:rsidRPr="00A1674A" w:rsidRDefault="005A0F88" w:rsidP="003645B5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88" w:rsidRPr="00A1674A" w:rsidRDefault="005A0F88" w:rsidP="003645B5">
            <w:pPr>
              <w:rPr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88" w:rsidRPr="00A1674A" w:rsidRDefault="005A0F88" w:rsidP="003645B5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88" w:rsidRPr="00A1674A" w:rsidRDefault="005A0F88" w:rsidP="003645B5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88" w:rsidRPr="00A1674A" w:rsidRDefault="005A0F88" w:rsidP="003645B5">
            <w:pPr>
              <w:rPr>
                <w:sz w:val="20"/>
                <w:szCs w:val="20"/>
              </w:rPr>
            </w:pPr>
          </w:p>
        </w:tc>
      </w:tr>
      <w:tr w:rsidR="005A0F88" w:rsidRPr="00A1674A" w:rsidTr="003645B5">
        <w:trPr>
          <w:trHeight w:val="260"/>
        </w:trPr>
        <w:tc>
          <w:tcPr>
            <w:tcW w:w="15470" w:type="dxa"/>
            <w:gridSpan w:val="9"/>
            <w:shd w:val="clear" w:color="auto" w:fill="auto"/>
            <w:vAlign w:val="bottom"/>
            <w:hideMark/>
          </w:tcPr>
          <w:p w:rsidR="005A0F88" w:rsidRPr="00A1674A" w:rsidRDefault="005A0F88" w:rsidP="003645B5">
            <w:pPr>
              <w:rPr>
                <w:color w:val="000000"/>
                <w:sz w:val="20"/>
                <w:szCs w:val="16"/>
              </w:rPr>
            </w:pPr>
            <w:r w:rsidRPr="00A1674A">
              <w:rPr>
                <w:color w:val="000000"/>
                <w:sz w:val="20"/>
                <w:szCs w:val="16"/>
              </w:rPr>
              <w:t xml:space="preserve">Отдел ЖКХ - отдел жилищно-коммунального хозяйства Администрации </w:t>
            </w:r>
            <w:proofErr w:type="spellStart"/>
            <w:r w:rsidRPr="00A1674A">
              <w:rPr>
                <w:color w:val="000000"/>
                <w:sz w:val="20"/>
                <w:szCs w:val="16"/>
              </w:rPr>
              <w:t>Белокалитвинского</w:t>
            </w:r>
            <w:proofErr w:type="spellEnd"/>
            <w:r w:rsidRPr="00A1674A">
              <w:rPr>
                <w:color w:val="000000"/>
                <w:sz w:val="20"/>
                <w:szCs w:val="16"/>
              </w:rPr>
              <w:t xml:space="preserve"> района</w:t>
            </w:r>
          </w:p>
        </w:tc>
      </w:tr>
      <w:tr w:rsidR="005A0F88" w:rsidRPr="00D419B0" w:rsidTr="003645B5">
        <w:trPr>
          <w:trHeight w:val="66"/>
        </w:trPr>
        <w:tc>
          <w:tcPr>
            <w:tcW w:w="15470" w:type="dxa"/>
            <w:gridSpan w:val="9"/>
            <w:shd w:val="clear" w:color="auto" w:fill="auto"/>
            <w:vAlign w:val="bottom"/>
            <w:hideMark/>
          </w:tcPr>
          <w:p w:rsidR="005A0F88" w:rsidRPr="00A1674A" w:rsidRDefault="005A0F88" w:rsidP="003645B5">
            <w:pPr>
              <w:rPr>
                <w:color w:val="000000"/>
                <w:sz w:val="20"/>
                <w:szCs w:val="16"/>
              </w:rPr>
            </w:pPr>
            <w:r w:rsidRPr="00A1674A">
              <w:rPr>
                <w:color w:val="000000"/>
                <w:sz w:val="20"/>
                <w:szCs w:val="16"/>
              </w:rPr>
              <w:t xml:space="preserve">Отдел строительства - отдел строительства, промышленности, транспорта, связи Администрации </w:t>
            </w:r>
            <w:proofErr w:type="spellStart"/>
            <w:r w:rsidRPr="00A1674A">
              <w:rPr>
                <w:color w:val="000000"/>
                <w:sz w:val="20"/>
                <w:szCs w:val="16"/>
              </w:rPr>
              <w:t>Белокалитвинского</w:t>
            </w:r>
            <w:proofErr w:type="spellEnd"/>
            <w:r w:rsidRPr="00A1674A">
              <w:rPr>
                <w:color w:val="000000"/>
                <w:sz w:val="20"/>
                <w:szCs w:val="16"/>
              </w:rPr>
              <w:t xml:space="preserve"> района</w:t>
            </w:r>
          </w:p>
        </w:tc>
      </w:tr>
    </w:tbl>
    <w:p w:rsidR="003645B5" w:rsidRDefault="003645B5" w:rsidP="005A0F88">
      <w:pPr>
        <w:pStyle w:val="a3"/>
        <w:ind w:left="-284" w:firstLine="284"/>
        <w:rPr>
          <w:szCs w:val="28"/>
        </w:rPr>
        <w:sectPr w:rsidR="003645B5" w:rsidSect="003645B5">
          <w:pgSz w:w="16838" w:h="11906" w:orient="landscape" w:code="9"/>
          <w:pgMar w:top="567" w:right="1134" w:bottom="567" w:left="1134" w:header="397" w:footer="567" w:gutter="0"/>
          <w:cols w:space="708"/>
          <w:docGrid w:linePitch="360"/>
        </w:sectPr>
      </w:pPr>
    </w:p>
    <w:p w:rsidR="005A0F88" w:rsidRDefault="005A0F88" w:rsidP="005A0F88">
      <w:pPr>
        <w:pStyle w:val="a3"/>
        <w:ind w:left="-284" w:firstLine="284"/>
        <w:rPr>
          <w:szCs w:val="28"/>
        </w:rPr>
      </w:pPr>
      <w:r>
        <w:rPr>
          <w:szCs w:val="28"/>
        </w:rPr>
        <w:lastRenderedPageBreak/>
        <w:t>5. Приложение № 3 изложить в следующей редакции:</w:t>
      </w:r>
    </w:p>
    <w:tbl>
      <w:tblPr>
        <w:tblW w:w="15685" w:type="dxa"/>
        <w:tblInd w:w="-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280"/>
        <w:gridCol w:w="1228"/>
        <w:gridCol w:w="1405"/>
        <w:gridCol w:w="932"/>
        <w:gridCol w:w="1228"/>
        <w:gridCol w:w="832"/>
        <w:gridCol w:w="832"/>
        <w:gridCol w:w="742"/>
        <w:gridCol w:w="608"/>
        <w:gridCol w:w="587"/>
        <w:gridCol w:w="587"/>
        <w:gridCol w:w="587"/>
        <w:gridCol w:w="587"/>
        <w:gridCol w:w="587"/>
        <w:gridCol w:w="587"/>
        <w:gridCol w:w="591"/>
        <w:gridCol w:w="722"/>
        <w:gridCol w:w="19"/>
        <w:gridCol w:w="17"/>
        <w:gridCol w:w="18"/>
      </w:tblGrid>
      <w:tr w:rsidR="005A0F88" w:rsidRPr="009E0D3F" w:rsidTr="002D2415">
        <w:trPr>
          <w:gridAfter w:val="2"/>
          <w:wAfter w:w="35" w:type="dxa"/>
          <w:trHeight w:val="39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485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Default="005A0F88" w:rsidP="002D2415">
            <w:pPr>
              <w:pStyle w:val="a3"/>
              <w:ind w:left="-284" w:firstLine="284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Приложение № 3</w:t>
            </w:r>
            <w:r w:rsidRPr="009E0D3F">
              <w:rPr>
                <w:sz w:val="20"/>
                <w:szCs w:val="24"/>
              </w:rPr>
              <w:br/>
              <w:t xml:space="preserve">к Муниципальной программе </w:t>
            </w:r>
          </w:p>
          <w:p w:rsidR="005A0F88" w:rsidRDefault="005A0F88" w:rsidP="002D2415">
            <w:pPr>
              <w:pStyle w:val="a3"/>
              <w:ind w:left="-284" w:firstLine="284"/>
              <w:jc w:val="center"/>
              <w:rPr>
                <w:sz w:val="20"/>
                <w:szCs w:val="24"/>
              </w:rPr>
            </w:pPr>
            <w:proofErr w:type="spellStart"/>
            <w:r w:rsidRPr="009E0D3F">
              <w:rPr>
                <w:sz w:val="20"/>
                <w:szCs w:val="24"/>
              </w:rPr>
              <w:t>Белокалитвинского</w:t>
            </w:r>
            <w:proofErr w:type="spellEnd"/>
            <w:r w:rsidRPr="009E0D3F">
              <w:rPr>
                <w:sz w:val="20"/>
                <w:szCs w:val="24"/>
              </w:rPr>
              <w:t xml:space="preserve"> района «Обеспечение </w:t>
            </w:r>
          </w:p>
          <w:p w:rsidR="005A0F88" w:rsidRDefault="005A0F88" w:rsidP="002D2415">
            <w:pPr>
              <w:pStyle w:val="a3"/>
              <w:ind w:left="-284" w:firstLine="284"/>
              <w:jc w:val="center"/>
              <w:rPr>
                <w:sz w:val="20"/>
                <w:szCs w:val="24"/>
              </w:rPr>
            </w:pPr>
            <w:r w:rsidRPr="009E0D3F">
              <w:rPr>
                <w:sz w:val="20"/>
                <w:szCs w:val="24"/>
              </w:rPr>
              <w:t xml:space="preserve">качественными жилищно-коммунальными услугами </w:t>
            </w:r>
          </w:p>
          <w:p w:rsidR="005A0F88" w:rsidRPr="009E0D3F" w:rsidRDefault="005A0F88" w:rsidP="002D2415">
            <w:pPr>
              <w:pStyle w:val="a3"/>
              <w:ind w:left="-284" w:firstLine="284"/>
              <w:jc w:val="center"/>
              <w:rPr>
                <w:sz w:val="20"/>
                <w:szCs w:val="24"/>
              </w:rPr>
            </w:pPr>
            <w:r w:rsidRPr="009E0D3F">
              <w:rPr>
                <w:sz w:val="20"/>
                <w:szCs w:val="24"/>
              </w:rPr>
              <w:t xml:space="preserve">населения </w:t>
            </w:r>
            <w:proofErr w:type="spellStart"/>
            <w:r w:rsidRPr="009E0D3F">
              <w:rPr>
                <w:sz w:val="20"/>
                <w:szCs w:val="24"/>
              </w:rPr>
              <w:t>Белокалитвинского</w:t>
            </w:r>
            <w:proofErr w:type="spellEnd"/>
            <w:r w:rsidRPr="009E0D3F">
              <w:rPr>
                <w:sz w:val="20"/>
                <w:szCs w:val="24"/>
              </w:rPr>
              <w:t xml:space="preserve"> района»</w:t>
            </w:r>
          </w:p>
        </w:tc>
      </w:tr>
      <w:tr w:rsidR="005A0F88" w:rsidRPr="009E0D3F" w:rsidTr="002D2415">
        <w:trPr>
          <w:gridAfter w:val="2"/>
          <w:wAfter w:w="35" w:type="dxa"/>
          <w:trHeight w:val="81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  <w:tc>
          <w:tcPr>
            <w:tcW w:w="485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A0F88" w:rsidRPr="009E0D3F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</w:p>
        </w:tc>
      </w:tr>
      <w:tr w:rsidR="005A0F88" w:rsidRPr="009E0D3F" w:rsidTr="002D2415">
        <w:trPr>
          <w:trHeight w:val="561"/>
        </w:trPr>
        <w:tc>
          <w:tcPr>
            <w:tcW w:w="156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0F88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</w:p>
          <w:p w:rsidR="005A0F88" w:rsidRPr="009E0D3F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9E0D3F">
              <w:rPr>
                <w:sz w:val="24"/>
                <w:szCs w:val="24"/>
              </w:rPr>
              <w:t xml:space="preserve"> инвестиционных проектов (объектов капитального строительства, реко</w:t>
            </w:r>
            <w:r>
              <w:rPr>
                <w:sz w:val="24"/>
                <w:szCs w:val="24"/>
              </w:rPr>
              <w:t>нструкции, капитального ремонта</w:t>
            </w:r>
            <w:r w:rsidRPr="009E0D3F">
              <w:rPr>
                <w:sz w:val="24"/>
                <w:szCs w:val="24"/>
              </w:rPr>
              <w:t>, находящихся в муниципальной собственности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Белокалитвинского</w:t>
            </w:r>
            <w:proofErr w:type="spellEnd"/>
            <w:r>
              <w:rPr>
                <w:sz w:val="24"/>
                <w:szCs w:val="24"/>
              </w:rPr>
              <w:t xml:space="preserve"> района)</w:t>
            </w:r>
          </w:p>
        </w:tc>
      </w:tr>
      <w:tr w:rsidR="005A0F88" w:rsidRPr="009E0D3F" w:rsidTr="002D2415">
        <w:trPr>
          <w:gridAfter w:val="1"/>
          <w:wAfter w:w="18" w:type="dxa"/>
          <w:trHeight w:val="2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r w:rsidRPr="00537FA1">
              <w:rPr>
                <w:sz w:val="20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Наименование</w:t>
            </w:r>
            <w:r>
              <w:rPr>
                <w:sz w:val="20"/>
              </w:rPr>
              <w:t xml:space="preserve"> </w:t>
            </w:r>
            <w:r w:rsidRPr="00537FA1">
              <w:rPr>
                <w:sz w:val="20"/>
              </w:rPr>
              <w:t>инвестиционного</w:t>
            </w:r>
            <w:r>
              <w:rPr>
                <w:sz w:val="20"/>
              </w:rPr>
              <w:t xml:space="preserve"> </w:t>
            </w:r>
            <w:r w:rsidRPr="00537FA1">
              <w:rPr>
                <w:sz w:val="20"/>
              </w:rPr>
              <w:t>проекта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Ответственный исполнитель, соисполнитель, участник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 xml:space="preserve">Номер и дата положительного заключения государственной (негосударственной) экспертизы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Источники финансирования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 xml:space="preserve">Сметная стоимость в ценах соответствующих лет, </w:t>
            </w:r>
            <w:proofErr w:type="spellStart"/>
            <w:r w:rsidRPr="00537FA1">
              <w:rPr>
                <w:sz w:val="20"/>
              </w:rPr>
              <w:t>тыс.руб</w:t>
            </w:r>
            <w:proofErr w:type="spellEnd"/>
            <w:r w:rsidRPr="00537FA1">
              <w:rPr>
                <w:sz w:val="20"/>
              </w:rPr>
              <w:t>.</w:t>
            </w:r>
          </w:p>
        </w:tc>
        <w:tc>
          <w:tcPr>
            <w:tcW w:w="7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объем бюджетных ассигнований по годам реализации муниципальной программы</w:t>
            </w:r>
          </w:p>
        </w:tc>
      </w:tr>
      <w:tr w:rsidR="005A0F88" w:rsidRPr="009E0D3F" w:rsidTr="002D2415">
        <w:trPr>
          <w:gridAfter w:val="3"/>
          <w:wAfter w:w="54" w:type="dxa"/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2019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2021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2022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2023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2024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2025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2026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2027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2028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2029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0"/>
              </w:rPr>
            </w:pPr>
            <w:r w:rsidRPr="00537FA1">
              <w:rPr>
                <w:sz w:val="20"/>
              </w:rPr>
              <w:t>2030</w:t>
            </w:r>
          </w:p>
        </w:tc>
      </w:tr>
      <w:tr w:rsidR="005A0F88" w:rsidRPr="009E0D3F" w:rsidTr="002D2415">
        <w:trPr>
          <w:gridAfter w:val="3"/>
          <w:wAfter w:w="54" w:type="dxa"/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14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16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17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0A6F11" w:rsidRDefault="005A0F88" w:rsidP="002D2415">
            <w:pPr>
              <w:pStyle w:val="a3"/>
              <w:ind w:left="-284" w:firstLine="284"/>
              <w:jc w:val="center"/>
              <w:rPr>
                <w:sz w:val="16"/>
                <w:szCs w:val="24"/>
              </w:rPr>
            </w:pPr>
            <w:r w:rsidRPr="000A6F11">
              <w:rPr>
                <w:sz w:val="16"/>
                <w:szCs w:val="24"/>
              </w:rPr>
              <w:t>19</w:t>
            </w:r>
          </w:p>
        </w:tc>
      </w:tr>
      <w:tr w:rsidR="005A0F88" w:rsidRPr="009E0D3F" w:rsidTr="002D2415">
        <w:trPr>
          <w:gridAfter w:val="3"/>
          <w:wAfter w:w="54" w:type="dxa"/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 xml:space="preserve">Муниципальная программы «Обеспечение качественными жилищно-коммунальными услугами населения </w:t>
            </w:r>
            <w:proofErr w:type="spellStart"/>
            <w:r w:rsidRPr="00537FA1">
              <w:rPr>
                <w:bCs/>
                <w:sz w:val="24"/>
                <w:szCs w:val="24"/>
              </w:rPr>
              <w:t>Белокалитвинского</w:t>
            </w:r>
            <w:proofErr w:type="spellEnd"/>
            <w:r w:rsidRPr="00537FA1">
              <w:rPr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Отдел строительства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18 097,4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8 588,4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6 857,7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2 651,3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2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4 352,6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4 352,6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13 744,8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4 235,8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6 857,7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sz w:val="20"/>
              </w:rPr>
              <w:t>2 651,3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</w:tr>
      <w:tr w:rsidR="005A0F88" w:rsidRPr="009E0D3F" w:rsidTr="002D2415">
        <w:trPr>
          <w:trHeight w:val="341"/>
        </w:trPr>
        <w:tc>
          <w:tcPr>
            <w:tcW w:w="156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 xml:space="preserve">Подпрограмма 2 - Создание условий для обеспечения бесперебойности и роста качества жилищно-коммунальных услуг на территории </w:t>
            </w:r>
            <w:proofErr w:type="spellStart"/>
            <w:r w:rsidRPr="00537FA1">
              <w:rPr>
                <w:bCs/>
                <w:sz w:val="24"/>
                <w:szCs w:val="24"/>
              </w:rPr>
              <w:t>Белокалитвинского</w:t>
            </w:r>
            <w:proofErr w:type="spellEnd"/>
            <w:r w:rsidRPr="00537FA1">
              <w:rPr>
                <w:bCs/>
                <w:sz w:val="24"/>
                <w:szCs w:val="24"/>
              </w:rPr>
              <w:t xml:space="preserve"> района</w:t>
            </w:r>
          </w:p>
        </w:tc>
      </w:tr>
      <w:tr w:rsidR="005A0F88" w:rsidRPr="009E0D3F" w:rsidTr="002D2415">
        <w:trPr>
          <w:gridAfter w:val="3"/>
          <w:wAfter w:w="54" w:type="dxa"/>
          <w:trHeight w:val="3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Отдел строительства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10 163,0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3 957,9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6 205,1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2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10 163,0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3 957,9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6 205,1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2.1.1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 xml:space="preserve">Водоснабжение </w:t>
            </w:r>
          </w:p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 xml:space="preserve">х. </w:t>
            </w:r>
            <w:proofErr w:type="spellStart"/>
            <w:r w:rsidRPr="00537FA1">
              <w:rPr>
                <w:sz w:val="24"/>
                <w:szCs w:val="24"/>
              </w:rPr>
              <w:t>Нижнепопов</w:t>
            </w:r>
            <w:proofErr w:type="spellEnd"/>
            <w:r w:rsidRPr="00537FA1">
              <w:rPr>
                <w:sz w:val="24"/>
                <w:szCs w:val="24"/>
              </w:rPr>
              <w:t xml:space="preserve">, </w:t>
            </w:r>
            <w:proofErr w:type="spellStart"/>
            <w:r w:rsidRPr="00537FA1">
              <w:rPr>
                <w:sz w:val="24"/>
                <w:szCs w:val="24"/>
              </w:rPr>
              <w:t>Белокалитвинского</w:t>
            </w:r>
            <w:proofErr w:type="spellEnd"/>
            <w:r w:rsidRPr="00537FA1">
              <w:rPr>
                <w:sz w:val="24"/>
                <w:szCs w:val="24"/>
              </w:rPr>
              <w:t xml:space="preserve"> </w:t>
            </w:r>
            <w:r w:rsidRPr="00537FA1">
              <w:rPr>
                <w:sz w:val="24"/>
                <w:szCs w:val="24"/>
              </w:rPr>
              <w:lastRenderedPageBreak/>
              <w:t>района, Ростовской области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lastRenderedPageBreak/>
              <w:t>Отдел строительства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 xml:space="preserve">№ 61-1-0594-18 </w:t>
            </w:r>
          </w:p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от 13.07.2018</w:t>
            </w:r>
          </w:p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lastRenderedPageBreak/>
              <w:t>№ 61-1-1-3-0102-18 от 13.07.2018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5 671,7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2 142,6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3 529,1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3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ОБ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2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МБ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5 671,7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2 142,6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3 529,1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3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2.1.2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 xml:space="preserve">Строительство сетей и сооружений </w:t>
            </w:r>
            <w:r>
              <w:rPr>
                <w:sz w:val="24"/>
                <w:szCs w:val="24"/>
              </w:rPr>
              <w:t xml:space="preserve">водоснабжения </w:t>
            </w:r>
            <w:proofErr w:type="spellStart"/>
            <w:r>
              <w:rPr>
                <w:sz w:val="24"/>
                <w:szCs w:val="24"/>
              </w:rPr>
              <w:t>х.Погорелов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37FA1">
              <w:rPr>
                <w:sz w:val="24"/>
                <w:szCs w:val="24"/>
              </w:rPr>
              <w:t>Белокалитвинского</w:t>
            </w:r>
            <w:proofErr w:type="spellEnd"/>
            <w:r w:rsidRPr="00537FA1">
              <w:rPr>
                <w:sz w:val="24"/>
                <w:szCs w:val="24"/>
              </w:rPr>
              <w:t xml:space="preserve"> района Ростовской области (ПИР)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Отдел строительства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№ 61-1-5-0629-14 от 08.12.2014</w:t>
            </w:r>
          </w:p>
          <w:p w:rsidR="005A0F88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№1-6-1-0589-14</w:t>
            </w:r>
          </w:p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 xml:space="preserve"> от 08.12.2014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Всего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4 491,30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1 815,30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2 676,00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ОБ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2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537FA1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МБ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4 491,30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1 815,30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2 676,00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3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Разработка проектно-сметной документации объектов водопроводно-канализационного хозяйства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Отдел строительства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7 890,7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4 630,5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608,9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2 651,3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4 352,6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4 352,6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2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3 538,1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277,9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608,9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sz w:val="20"/>
              </w:rPr>
              <w:t>2 651,3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bCs/>
                <w:sz w:val="20"/>
              </w:rPr>
            </w:pPr>
            <w:r w:rsidRPr="002D2415">
              <w:rPr>
                <w:bCs/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2.2.1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 xml:space="preserve">Водоснабжение </w:t>
            </w:r>
            <w:proofErr w:type="spellStart"/>
            <w:r w:rsidRPr="00537FA1">
              <w:rPr>
                <w:sz w:val="24"/>
                <w:szCs w:val="24"/>
              </w:rPr>
              <w:t>Белокалитвинского</w:t>
            </w:r>
            <w:proofErr w:type="spellEnd"/>
            <w:r w:rsidRPr="00537FA1">
              <w:rPr>
                <w:sz w:val="24"/>
                <w:szCs w:val="24"/>
              </w:rPr>
              <w:t xml:space="preserve">, Тацинского районов от </w:t>
            </w:r>
            <w:proofErr w:type="spellStart"/>
            <w:r w:rsidRPr="00537FA1">
              <w:rPr>
                <w:sz w:val="24"/>
                <w:szCs w:val="24"/>
              </w:rPr>
              <w:t>Усть</w:t>
            </w:r>
            <w:proofErr w:type="spellEnd"/>
            <w:r w:rsidRPr="00537FA1">
              <w:rPr>
                <w:sz w:val="24"/>
                <w:szCs w:val="24"/>
              </w:rPr>
              <w:t>-Бобровского месторождения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Отдел строительства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Всего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3 260,2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608,9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2 651,3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4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ОБ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МБ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3 260,2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608,9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2 651,3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3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гидравлической модели схемы водоснабжения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Белокалитвинский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Отдел ЖКХ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4 630,5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4 630,5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4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4 352,6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4 352,6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277,9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277,9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2D2415" w:rsidRDefault="005A0F88" w:rsidP="002D2415">
            <w:pPr>
              <w:pStyle w:val="a3"/>
              <w:ind w:left="-284" w:firstLine="284"/>
              <w:jc w:val="center"/>
              <w:rPr>
                <w:sz w:val="20"/>
              </w:rPr>
            </w:pPr>
            <w:r w:rsidRPr="002D2415">
              <w:rPr>
                <w:sz w:val="20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2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Приобретение водонапорных башен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Отдел ЖКХ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43,7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43,7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</w:tr>
      <w:tr w:rsidR="005A0F88" w:rsidRPr="009E0D3F" w:rsidTr="002D2415">
        <w:trPr>
          <w:gridAfter w:val="3"/>
          <w:wAfter w:w="54" w:type="dxa"/>
          <w:trHeight w:val="2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rPr>
                <w:bCs/>
                <w:sz w:val="24"/>
                <w:szCs w:val="24"/>
              </w:rPr>
            </w:pPr>
            <w:r w:rsidRPr="00537FA1"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43,7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43,7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537FA1" w:rsidRDefault="005A0F88" w:rsidP="002D241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537FA1">
              <w:rPr>
                <w:sz w:val="24"/>
                <w:szCs w:val="24"/>
              </w:rPr>
              <w:t>0,00</w:t>
            </w:r>
          </w:p>
        </w:tc>
      </w:tr>
    </w:tbl>
    <w:p w:rsidR="005A0F88" w:rsidRPr="002D2275" w:rsidRDefault="005A0F88" w:rsidP="005A0F88">
      <w:pPr>
        <w:ind w:left="-284" w:firstLine="284"/>
        <w:rPr>
          <w:sz w:val="20"/>
        </w:rPr>
      </w:pPr>
      <w:r w:rsidRPr="002D2275">
        <w:rPr>
          <w:sz w:val="20"/>
        </w:rPr>
        <w:t>Обозначения:</w:t>
      </w:r>
    </w:p>
    <w:p w:rsidR="005A0F88" w:rsidRPr="002D2275" w:rsidRDefault="005A0F88" w:rsidP="005A0F88">
      <w:pPr>
        <w:ind w:left="-284" w:firstLine="284"/>
        <w:rPr>
          <w:sz w:val="20"/>
        </w:rPr>
      </w:pPr>
      <w:r w:rsidRPr="002D2275">
        <w:rPr>
          <w:sz w:val="20"/>
        </w:rPr>
        <w:t>ОБ – областной бюджет</w:t>
      </w:r>
    </w:p>
    <w:p w:rsidR="005A0F88" w:rsidRDefault="005A0F88" w:rsidP="005A0F88">
      <w:pPr>
        <w:ind w:left="-284" w:firstLine="284"/>
        <w:rPr>
          <w:sz w:val="20"/>
        </w:rPr>
      </w:pPr>
      <w:r w:rsidRPr="002D2275">
        <w:rPr>
          <w:sz w:val="20"/>
        </w:rPr>
        <w:t>МБ – местный бюджет</w:t>
      </w:r>
    </w:p>
    <w:p w:rsidR="005A0F88" w:rsidRDefault="005A0F88" w:rsidP="005A0F88">
      <w:pPr>
        <w:pStyle w:val="a3"/>
        <w:ind w:left="-284" w:firstLine="284"/>
        <w:rPr>
          <w:szCs w:val="28"/>
        </w:rPr>
      </w:pPr>
    </w:p>
    <w:p w:rsidR="005A0F88" w:rsidRDefault="005A0F88" w:rsidP="005A0F88">
      <w:pPr>
        <w:pStyle w:val="a3"/>
        <w:ind w:left="-284" w:firstLine="284"/>
        <w:rPr>
          <w:szCs w:val="28"/>
        </w:rPr>
      </w:pPr>
    </w:p>
    <w:p w:rsidR="005A0F88" w:rsidRDefault="005A0F88" w:rsidP="005A0F88">
      <w:pPr>
        <w:pStyle w:val="a3"/>
        <w:ind w:left="-284" w:firstLine="284"/>
        <w:rPr>
          <w:szCs w:val="28"/>
        </w:rPr>
      </w:pPr>
    </w:p>
    <w:p w:rsidR="005A0F88" w:rsidRDefault="005A0F88" w:rsidP="005A0F88">
      <w:pPr>
        <w:pStyle w:val="a3"/>
        <w:ind w:left="-284" w:firstLine="284"/>
        <w:rPr>
          <w:szCs w:val="28"/>
        </w:rPr>
      </w:pPr>
      <w:r>
        <w:rPr>
          <w:szCs w:val="28"/>
        </w:rPr>
        <w:t>6. Приложение № 4</w:t>
      </w:r>
      <w:r w:rsidRPr="002334EE">
        <w:rPr>
          <w:szCs w:val="28"/>
        </w:rPr>
        <w:t xml:space="preserve"> изложить в </w:t>
      </w:r>
      <w:r>
        <w:rPr>
          <w:szCs w:val="28"/>
        </w:rPr>
        <w:t>следующей</w:t>
      </w:r>
      <w:r w:rsidRPr="002334EE">
        <w:rPr>
          <w:szCs w:val="28"/>
        </w:rPr>
        <w:t xml:space="preserve"> редакции: </w:t>
      </w:r>
    </w:p>
    <w:tbl>
      <w:tblPr>
        <w:tblW w:w="1566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1625"/>
        <w:gridCol w:w="431"/>
        <w:gridCol w:w="519"/>
        <w:gridCol w:w="690"/>
        <w:gridCol w:w="456"/>
        <w:gridCol w:w="1014"/>
        <w:gridCol w:w="831"/>
        <w:gridCol w:w="921"/>
        <w:gridCol w:w="828"/>
        <w:gridCol w:w="673"/>
        <w:gridCol w:w="673"/>
        <w:gridCol w:w="673"/>
        <w:gridCol w:w="679"/>
        <w:gridCol w:w="673"/>
        <w:gridCol w:w="673"/>
        <w:gridCol w:w="613"/>
        <w:gridCol w:w="673"/>
        <w:gridCol w:w="498"/>
        <w:gridCol w:w="80"/>
        <w:gridCol w:w="33"/>
      </w:tblGrid>
      <w:tr w:rsidR="005A0F88" w:rsidRPr="00EF0F2A" w:rsidTr="002D2415">
        <w:trPr>
          <w:gridAfter w:val="1"/>
          <w:wAfter w:w="33" w:type="dxa"/>
          <w:trHeight w:val="127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4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88" w:rsidRDefault="005A0F88" w:rsidP="003645B5">
            <w:pPr>
              <w:ind w:left="-284" w:firstLine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4</w:t>
            </w:r>
            <w:r w:rsidRPr="00EF0F2A">
              <w:rPr>
                <w:sz w:val="20"/>
                <w:szCs w:val="20"/>
              </w:rPr>
              <w:br/>
              <w:t xml:space="preserve">к Муниципальной программе </w:t>
            </w:r>
          </w:p>
          <w:p w:rsidR="005A0F88" w:rsidRDefault="005A0F88" w:rsidP="003645B5">
            <w:pPr>
              <w:ind w:left="-284" w:firstLine="284"/>
              <w:jc w:val="center"/>
              <w:rPr>
                <w:sz w:val="20"/>
                <w:szCs w:val="20"/>
              </w:rPr>
            </w:pPr>
            <w:proofErr w:type="spellStart"/>
            <w:r w:rsidRPr="00EF0F2A">
              <w:rPr>
                <w:sz w:val="20"/>
                <w:szCs w:val="20"/>
              </w:rPr>
              <w:t>Белокалитвинского</w:t>
            </w:r>
            <w:proofErr w:type="spellEnd"/>
            <w:r w:rsidRPr="00EF0F2A">
              <w:rPr>
                <w:sz w:val="20"/>
                <w:szCs w:val="20"/>
              </w:rPr>
              <w:t xml:space="preserve"> района «Обеспечение </w:t>
            </w:r>
          </w:p>
          <w:p w:rsidR="005A0F88" w:rsidRDefault="005A0F88" w:rsidP="003645B5">
            <w:pPr>
              <w:ind w:left="-284" w:firstLine="284"/>
              <w:jc w:val="center"/>
              <w:rPr>
                <w:sz w:val="20"/>
                <w:szCs w:val="20"/>
              </w:rPr>
            </w:pPr>
            <w:r w:rsidRPr="00EF0F2A">
              <w:rPr>
                <w:sz w:val="20"/>
                <w:szCs w:val="20"/>
              </w:rPr>
              <w:t xml:space="preserve">качественными жилищно-коммунальными услугами </w:t>
            </w:r>
          </w:p>
          <w:p w:rsidR="005A0F88" w:rsidRPr="00EF0F2A" w:rsidRDefault="005A0F88" w:rsidP="003645B5">
            <w:pPr>
              <w:ind w:left="-284" w:firstLine="284"/>
              <w:jc w:val="center"/>
              <w:rPr>
                <w:sz w:val="20"/>
                <w:szCs w:val="20"/>
              </w:rPr>
            </w:pPr>
            <w:r w:rsidRPr="00EF0F2A">
              <w:rPr>
                <w:sz w:val="20"/>
                <w:szCs w:val="20"/>
              </w:rPr>
              <w:t xml:space="preserve">населения </w:t>
            </w:r>
            <w:proofErr w:type="spellStart"/>
            <w:r w:rsidRPr="00EF0F2A">
              <w:rPr>
                <w:sz w:val="20"/>
                <w:szCs w:val="20"/>
              </w:rPr>
              <w:t>Белокалитвинского</w:t>
            </w:r>
            <w:proofErr w:type="spellEnd"/>
            <w:r w:rsidRPr="00EF0F2A">
              <w:rPr>
                <w:sz w:val="20"/>
                <w:szCs w:val="20"/>
              </w:rPr>
              <w:t xml:space="preserve"> района»</w:t>
            </w:r>
          </w:p>
        </w:tc>
      </w:tr>
      <w:tr w:rsidR="005A0F88" w:rsidRPr="00EF0F2A" w:rsidTr="002D2415">
        <w:trPr>
          <w:gridAfter w:val="2"/>
          <w:wAfter w:w="113" w:type="dxa"/>
          <w:trHeight w:val="625"/>
        </w:trPr>
        <w:tc>
          <w:tcPr>
            <w:tcW w:w="1554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F88" w:rsidRPr="00EE7DB4" w:rsidRDefault="005A0F88" w:rsidP="003645B5">
            <w:pPr>
              <w:ind w:left="-284" w:firstLine="284"/>
              <w:jc w:val="center"/>
              <w:rPr>
                <w:sz w:val="28"/>
                <w:szCs w:val="28"/>
              </w:rPr>
            </w:pPr>
            <w:r w:rsidRPr="00EE7DB4">
              <w:rPr>
                <w:sz w:val="28"/>
                <w:szCs w:val="28"/>
              </w:rPr>
              <w:t>РАСХОДЫ</w:t>
            </w:r>
            <w:r w:rsidRPr="00EE7DB4">
              <w:rPr>
                <w:sz w:val="28"/>
                <w:szCs w:val="28"/>
              </w:rPr>
              <w:br/>
              <w:t xml:space="preserve"> местного бюджета на реализацию муниципальной программы</w:t>
            </w:r>
          </w:p>
        </w:tc>
      </w:tr>
      <w:tr w:rsidR="005A0F88" w:rsidRPr="00EF0F2A" w:rsidTr="002D2415">
        <w:trPr>
          <w:trHeight w:val="244"/>
        </w:trPr>
        <w:tc>
          <w:tcPr>
            <w:tcW w:w="2405" w:type="dxa"/>
            <w:vMerge w:val="restart"/>
            <w:shd w:val="clear" w:color="FFFFCC" w:fill="FFFFFF"/>
            <w:vAlign w:val="center"/>
            <w:hideMark/>
          </w:tcPr>
          <w:p w:rsidR="005A0F88" w:rsidRPr="00537FA1" w:rsidRDefault="005A0F88" w:rsidP="002D2415">
            <w:pPr>
              <w:ind w:left="-7" w:hanging="45"/>
              <w:jc w:val="center"/>
              <w:rPr>
                <w:color w:val="000000"/>
              </w:rPr>
            </w:pPr>
            <w:r w:rsidRPr="00537FA1">
              <w:rPr>
                <w:color w:val="000000"/>
              </w:rPr>
              <w:t>Номер и наименование программы, подпрограммы, основного мероприятия, приоритетного основного мероприятия</w:t>
            </w:r>
          </w:p>
        </w:tc>
        <w:tc>
          <w:tcPr>
            <w:tcW w:w="1625" w:type="dxa"/>
            <w:vMerge w:val="restart"/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ind w:left="-7" w:hanging="142"/>
              <w:jc w:val="center"/>
              <w:rPr>
                <w:color w:val="000000"/>
              </w:rPr>
            </w:pPr>
            <w:r w:rsidRPr="00537FA1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2096" w:type="dxa"/>
            <w:gridSpan w:val="4"/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ind w:left="-7" w:firstLine="7"/>
              <w:jc w:val="center"/>
              <w:rPr>
                <w:color w:val="000000"/>
              </w:rPr>
            </w:pPr>
            <w:r w:rsidRPr="00537FA1">
              <w:rPr>
                <w:color w:val="000000"/>
              </w:rPr>
              <w:t>Код бюджетной классификации расходов</w:t>
            </w:r>
          </w:p>
        </w:tc>
        <w:tc>
          <w:tcPr>
            <w:tcW w:w="1014" w:type="dxa"/>
            <w:vMerge w:val="restart"/>
            <w:vAlign w:val="center"/>
          </w:tcPr>
          <w:p w:rsidR="005A0F88" w:rsidRPr="00537FA1" w:rsidRDefault="005A0F88" w:rsidP="003645B5">
            <w:pPr>
              <w:ind w:left="-7" w:hanging="58"/>
              <w:jc w:val="center"/>
              <w:rPr>
                <w:color w:val="000000"/>
              </w:rPr>
            </w:pPr>
            <w:r w:rsidRPr="00537FA1">
              <w:rPr>
                <w:color w:val="000000"/>
              </w:rPr>
              <w:t xml:space="preserve">Объем расходов всего, </w:t>
            </w:r>
          </w:p>
          <w:p w:rsidR="005A0F88" w:rsidRPr="00537FA1" w:rsidRDefault="005A0F88" w:rsidP="003645B5">
            <w:pPr>
              <w:ind w:left="-7" w:hanging="58"/>
              <w:jc w:val="center"/>
              <w:rPr>
                <w:color w:val="000000"/>
              </w:rPr>
            </w:pPr>
            <w:r w:rsidRPr="00537FA1">
              <w:rPr>
                <w:color w:val="000000"/>
              </w:rPr>
              <w:t>(тыс. руб.)</w:t>
            </w:r>
          </w:p>
        </w:tc>
        <w:tc>
          <w:tcPr>
            <w:tcW w:w="8521" w:type="dxa"/>
            <w:gridSpan w:val="14"/>
            <w:shd w:val="clear" w:color="auto" w:fill="auto"/>
            <w:vAlign w:val="center"/>
            <w:hideMark/>
          </w:tcPr>
          <w:p w:rsidR="005A0F88" w:rsidRPr="00537FA1" w:rsidRDefault="005A0F88" w:rsidP="003645B5">
            <w:pPr>
              <w:ind w:left="-7" w:hanging="142"/>
              <w:jc w:val="center"/>
              <w:rPr>
                <w:color w:val="000000"/>
              </w:rPr>
            </w:pPr>
            <w:r w:rsidRPr="00537FA1">
              <w:rPr>
                <w:color w:val="000000"/>
              </w:rPr>
              <w:t>Расходы, тыс. руб., годы</w:t>
            </w:r>
          </w:p>
        </w:tc>
      </w:tr>
      <w:tr w:rsidR="005A0F88" w:rsidRPr="00EF0F2A" w:rsidTr="002D2415">
        <w:trPr>
          <w:gridAfter w:val="1"/>
          <w:wAfter w:w="33" w:type="dxa"/>
          <w:trHeight w:val="821"/>
        </w:trPr>
        <w:tc>
          <w:tcPr>
            <w:tcW w:w="2405" w:type="dxa"/>
            <w:vMerge/>
            <w:vAlign w:val="center"/>
            <w:hideMark/>
          </w:tcPr>
          <w:p w:rsidR="005A0F88" w:rsidRPr="00537FA1" w:rsidRDefault="005A0F88" w:rsidP="003645B5">
            <w:pPr>
              <w:ind w:left="-7" w:hanging="142"/>
              <w:rPr>
                <w:color w:val="000000"/>
              </w:rPr>
            </w:pPr>
          </w:p>
        </w:tc>
        <w:tc>
          <w:tcPr>
            <w:tcW w:w="1625" w:type="dxa"/>
            <w:vMerge/>
            <w:vAlign w:val="center"/>
            <w:hideMark/>
          </w:tcPr>
          <w:p w:rsidR="005A0F88" w:rsidRPr="00537FA1" w:rsidRDefault="005A0F88" w:rsidP="003645B5">
            <w:pPr>
              <w:ind w:left="-7" w:hanging="142"/>
              <w:rPr>
                <w:color w:val="000000"/>
              </w:rPr>
            </w:pPr>
          </w:p>
        </w:tc>
        <w:tc>
          <w:tcPr>
            <w:tcW w:w="431" w:type="dxa"/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</w:rPr>
            </w:pPr>
            <w:r w:rsidRPr="00537FA1">
              <w:rPr>
                <w:color w:val="000000"/>
                <w:sz w:val="22"/>
              </w:rPr>
              <w:t>ГР БС</w:t>
            </w:r>
          </w:p>
        </w:tc>
        <w:tc>
          <w:tcPr>
            <w:tcW w:w="519" w:type="dxa"/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</w:rPr>
            </w:pPr>
            <w:proofErr w:type="spellStart"/>
            <w:r w:rsidRPr="00537FA1">
              <w:rPr>
                <w:color w:val="000000"/>
                <w:sz w:val="22"/>
              </w:rPr>
              <w:t>Рз</w:t>
            </w:r>
            <w:proofErr w:type="spellEnd"/>
            <w:r w:rsidRPr="00537FA1">
              <w:rPr>
                <w:color w:val="000000"/>
                <w:sz w:val="22"/>
              </w:rPr>
              <w:t xml:space="preserve"> </w:t>
            </w:r>
            <w:proofErr w:type="spellStart"/>
            <w:r w:rsidRPr="00537FA1">
              <w:rPr>
                <w:color w:val="000000"/>
                <w:sz w:val="22"/>
              </w:rPr>
              <w:t>Пр</w:t>
            </w:r>
            <w:proofErr w:type="spellEnd"/>
          </w:p>
        </w:tc>
        <w:tc>
          <w:tcPr>
            <w:tcW w:w="690" w:type="dxa"/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</w:rPr>
            </w:pPr>
            <w:r w:rsidRPr="00537FA1">
              <w:rPr>
                <w:color w:val="000000"/>
                <w:sz w:val="22"/>
              </w:rPr>
              <w:t>ЦСР</w:t>
            </w:r>
          </w:p>
        </w:tc>
        <w:tc>
          <w:tcPr>
            <w:tcW w:w="456" w:type="dxa"/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jc w:val="center"/>
              <w:rPr>
                <w:color w:val="000000"/>
                <w:sz w:val="22"/>
              </w:rPr>
            </w:pPr>
            <w:r w:rsidRPr="00537FA1">
              <w:rPr>
                <w:color w:val="000000"/>
                <w:sz w:val="22"/>
              </w:rPr>
              <w:t>ВР</w:t>
            </w:r>
          </w:p>
        </w:tc>
        <w:tc>
          <w:tcPr>
            <w:tcW w:w="1014" w:type="dxa"/>
            <w:vMerge/>
            <w:shd w:val="clear" w:color="FFFFCC" w:fill="FFFFFF"/>
          </w:tcPr>
          <w:p w:rsidR="005A0F88" w:rsidRPr="00537FA1" w:rsidRDefault="005A0F88" w:rsidP="003645B5">
            <w:pPr>
              <w:ind w:left="-7" w:hanging="142"/>
              <w:jc w:val="center"/>
              <w:rPr>
                <w:color w:val="000000"/>
              </w:rPr>
            </w:pPr>
          </w:p>
        </w:tc>
        <w:tc>
          <w:tcPr>
            <w:tcW w:w="831" w:type="dxa"/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ind w:left="-7" w:hanging="142"/>
              <w:jc w:val="center"/>
              <w:rPr>
                <w:color w:val="000000"/>
              </w:rPr>
            </w:pPr>
            <w:r w:rsidRPr="00537FA1">
              <w:rPr>
                <w:color w:val="000000"/>
              </w:rPr>
              <w:t>2019</w:t>
            </w:r>
          </w:p>
        </w:tc>
        <w:tc>
          <w:tcPr>
            <w:tcW w:w="921" w:type="dxa"/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ind w:left="-7" w:hanging="142"/>
              <w:jc w:val="center"/>
              <w:rPr>
                <w:color w:val="000000"/>
              </w:rPr>
            </w:pPr>
            <w:r w:rsidRPr="00537FA1">
              <w:rPr>
                <w:color w:val="000000"/>
              </w:rPr>
              <w:t>2020</w:t>
            </w:r>
          </w:p>
        </w:tc>
        <w:tc>
          <w:tcPr>
            <w:tcW w:w="828" w:type="dxa"/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ind w:left="-7" w:hanging="142"/>
              <w:jc w:val="center"/>
              <w:rPr>
                <w:color w:val="000000"/>
              </w:rPr>
            </w:pPr>
            <w:r w:rsidRPr="00537FA1">
              <w:rPr>
                <w:color w:val="000000"/>
              </w:rPr>
              <w:t>2021</w:t>
            </w:r>
          </w:p>
        </w:tc>
        <w:tc>
          <w:tcPr>
            <w:tcW w:w="673" w:type="dxa"/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ind w:left="-7" w:hanging="142"/>
              <w:jc w:val="center"/>
              <w:rPr>
                <w:color w:val="000000"/>
              </w:rPr>
            </w:pPr>
            <w:r w:rsidRPr="00537FA1">
              <w:rPr>
                <w:color w:val="000000"/>
              </w:rPr>
              <w:t>2022</w:t>
            </w:r>
          </w:p>
        </w:tc>
        <w:tc>
          <w:tcPr>
            <w:tcW w:w="673" w:type="dxa"/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ind w:left="-7" w:hanging="142"/>
              <w:jc w:val="center"/>
              <w:rPr>
                <w:color w:val="000000"/>
              </w:rPr>
            </w:pPr>
            <w:r w:rsidRPr="00537FA1">
              <w:rPr>
                <w:color w:val="000000"/>
              </w:rPr>
              <w:t>2023</w:t>
            </w:r>
          </w:p>
        </w:tc>
        <w:tc>
          <w:tcPr>
            <w:tcW w:w="673" w:type="dxa"/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ind w:left="-7" w:hanging="142"/>
              <w:jc w:val="center"/>
              <w:rPr>
                <w:color w:val="000000"/>
              </w:rPr>
            </w:pPr>
            <w:r w:rsidRPr="00537FA1">
              <w:rPr>
                <w:color w:val="000000"/>
              </w:rPr>
              <w:t>2024</w:t>
            </w:r>
          </w:p>
        </w:tc>
        <w:tc>
          <w:tcPr>
            <w:tcW w:w="679" w:type="dxa"/>
            <w:shd w:val="clear" w:color="FFFFCC" w:fill="FFFFFF"/>
            <w:vAlign w:val="center"/>
            <w:hideMark/>
          </w:tcPr>
          <w:p w:rsidR="005A0F88" w:rsidRPr="00537FA1" w:rsidRDefault="005A0F88" w:rsidP="003645B5">
            <w:pPr>
              <w:ind w:left="-7" w:hanging="142"/>
              <w:jc w:val="center"/>
              <w:rPr>
                <w:color w:val="000000"/>
              </w:rPr>
            </w:pPr>
            <w:r w:rsidRPr="00537FA1">
              <w:rPr>
                <w:color w:val="000000"/>
              </w:rPr>
              <w:t>2025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537FA1" w:rsidRDefault="005A0F88" w:rsidP="003645B5">
            <w:pPr>
              <w:ind w:left="-7" w:hanging="142"/>
              <w:jc w:val="center"/>
            </w:pPr>
            <w:r w:rsidRPr="00537FA1">
              <w:t>2026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537FA1" w:rsidRDefault="005A0F88" w:rsidP="003645B5">
            <w:pPr>
              <w:ind w:left="-7" w:hanging="142"/>
              <w:jc w:val="center"/>
            </w:pPr>
            <w:r w:rsidRPr="00537FA1">
              <w:t>2027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5A0F88" w:rsidRPr="00537FA1" w:rsidRDefault="005A0F88" w:rsidP="003645B5">
            <w:pPr>
              <w:ind w:left="-7" w:hanging="142"/>
              <w:jc w:val="center"/>
            </w:pPr>
            <w:r w:rsidRPr="00537FA1">
              <w:t>2028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537FA1" w:rsidRDefault="005A0F88" w:rsidP="003645B5">
            <w:pPr>
              <w:ind w:left="-7" w:hanging="142"/>
              <w:jc w:val="center"/>
            </w:pPr>
            <w:r w:rsidRPr="00537FA1">
              <w:t>2029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  <w:hideMark/>
          </w:tcPr>
          <w:p w:rsidR="005A0F88" w:rsidRPr="00537FA1" w:rsidRDefault="005A0F88" w:rsidP="003645B5">
            <w:pPr>
              <w:ind w:left="-7" w:hanging="142"/>
              <w:jc w:val="center"/>
            </w:pPr>
            <w:r w:rsidRPr="00537FA1">
              <w:t>2030</w:t>
            </w:r>
          </w:p>
        </w:tc>
      </w:tr>
      <w:tr w:rsidR="005A0F88" w:rsidRPr="00EF0F2A" w:rsidTr="002D2415">
        <w:trPr>
          <w:gridAfter w:val="1"/>
          <w:wAfter w:w="33" w:type="dxa"/>
          <w:trHeight w:val="236"/>
        </w:trPr>
        <w:tc>
          <w:tcPr>
            <w:tcW w:w="2405" w:type="dxa"/>
            <w:shd w:val="clear" w:color="FFFFCC" w:fill="FFFFFF"/>
            <w:hideMark/>
          </w:tcPr>
          <w:p w:rsidR="005A0F88" w:rsidRPr="00EF0F2A" w:rsidRDefault="005A0F88" w:rsidP="003645B5">
            <w:pPr>
              <w:ind w:left="-284" w:firstLine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5" w:type="dxa"/>
            <w:shd w:val="clear" w:color="FFFFCC" w:fill="FFFFFF"/>
            <w:hideMark/>
          </w:tcPr>
          <w:p w:rsidR="005A0F88" w:rsidRPr="00EF0F2A" w:rsidRDefault="005A0F88" w:rsidP="003645B5">
            <w:pPr>
              <w:ind w:left="-284" w:firstLine="284"/>
              <w:jc w:val="center"/>
              <w:rPr>
                <w:color w:val="000000"/>
                <w:sz w:val="20"/>
                <w:szCs w:val="20"/>
              </w:rPr>
            </w:pPr>
            <w:r w:rsidRPr="00EF0F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FFFFCC" w:fill="FFFFFF"/>
            <w:hideMark/>
          </w:tcPr>
          <w:p w:rsidR="005A0F88" w:rsidRPr="00EF0F2A" w:rsidRDefault="005A0F88" w:rsidP="003645B5">
            <w:pPr>
              <w:ind w:left="-284" w:firstLine="284"/>
              <w:jc w:val="center"/>
              <w:rPr>
                <w:color w:val="000000"/>
                <w:sz w:val="20"/>
                <w:szCs w:val="20"/>
              </w:rPr>
            </w:pPr>
            <w:r w:rsidRPr="00EF0F2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shd w:val="clear" w:color="FFFFCC" w:fill="FFFFFF"/>
            <w:hideMark/>
          </w:tcPr>
          <w:p w:rsidR="005A0F88" w:rsidRPr="00EF0F2A" w:rsidRDefault="005A0F88" w:rsidP="003645B5">
            <w:pPr>
              <w:ind w:left="-284" w:firstLine="284"/>
              <w:jc w:val="center"/>
              <w:rPr>
                <w:color w:val="000000"/>
                <w:sz w:val="20"/>
                <w:szCs w:val="20"/>
              </w:rPr>
            </w:pPr>
            <w:r w:rsidRPr="00EF0F2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0" w:type="dxa"/>
            <w:shd w:val="clear" w:color="FFFFCC" w:fill="FFFFFF"/>
            <w:hideMark/>
          </w:tcPr>
          <w:p w:rsidR="005A0F88" w:rsidRPr="00EF0F2A" w:rsidRDefault="005A0F88" w:rsidP="003645B5">
            <w:pPr>
              <w:ind w:left="-284" w:firstLine="284"/>
              <w:jc w:val="center"/>
              <w:rPr>
                <w:color w:val="000000"/>
                <w:sz w:val="20"/>
                <w:szCs w:val="20"/>
              </w:rPr>
            </w:pPr>
            <w:r w:rsidRPr="00EF0F2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6" w:type="dxa"/>
            <w:shd w:val="clear" w:color="FFFFCC" w:fill="FFFFFF"/>
            <w:hideMark/>
          </w:tcPr>
          <w:p w:rsidR="005A0F88" w:rsidRPr="00EF0F2A" w:rsidRDefault="005A0F88" w:rsidP="003645B5">
            <w:pPr>
              <w:ind w:left="-284" w:firstLine="284"/>
              <w:jc w:val="center"/>
              <w:rPr>
                <w:color w:val="000000"/>
                <w:sz w:val="20"/>
                <w:szCs w:val="20"/>
              </w:rPr>
            </w:pPr>
            <w:r w:rsidRPr="00EF0F2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4" w:type="dxa"/>
            <w:shd w:val="clear" w:color="FFFFCC" w:fill="FFFFFF"/>
          </w:tcPr>
          <w:p w:rsidR="005A0F88" w:rsidRPr="00EF0F2A" w:rsidRDefault="005A0F88" w:rsidP="003645B5">
            <w:pPr>
              <w:ind w:left="-284" w:firstLine="284"/>
              <w:jc w:val="center"/>
              <w:rPr>
                <w:color w:val="000000"/>
                <w:sz w:val="20"/>
                <w:szCs w:val="20"/>
              </w:rPr>
            </w:pPr>
            <w:r w:rsidRPr="00EF0F2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31" w:type="dxa"/>
            <w:shd w:val="clear" w:color="FFFFCC" w:fill="FFFFFF"/>
          </w:tcPr>
          <w:p w:rsidR="005A0F88" w:rsidRPr="00EF0F2A" w:rsidRDefault="005A0F88" w:rsidP="003645B5">
            <w:pPr>
              <w:ind w:left="-284" w:firstLine="284"/>
              <w:jc w:val="center"/>
              <w:rPr>
                <w:color w:val="000000"/>
                <w:sz w:val="20"/>
                <w:szCs w:val="20"/>
              </w:rPr>
            </w:pPr>
            <w:r w:rsidRPr="00EF0F2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21" w:type="dxa"/>
            <w:shd w:val="clear" w:color="FFFFCC" w:fill="FFFFFF"/>
          </w:tcPr>
          <w:p w:rsidR="005A0F88" w:rsidRPr="00EF0F2A" w:rsidRDefault="005A0F88" w:rsidP="003645B5">
            <w:pPr>
              <w:ind w:left="-284" w:firstLine="284"/>
              <w:jc w:val="center"/>
              <w:rPr>
                <w:color w:val="000000"/>
                <w:sz w:val="20"/>
                <w:szCs w:val="20"/>
              </w:rPr>
            </w:pPr>
            <w:r w:rsidRPr="00EF0F2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28" w:type="dxa"/>
            <w:shd w:val="clear" w:color="FFFFCC" w:fill="FFFFFF"/>
          </w:tcPr>
          <w:p w:rsidR="005A0F88" w:rsidRPr="00EF0F2A" w:rsidRDefault="005A0F88" w:rsidP="003645B5">
            <w:pPr>
              <w:ind w:left="-284" w:firstLine="284"/>
              <w:jc w:val="center"/>
              <w:rPr>
                <w:color w:val="000000"/>
                <w:sz w:val="20"/>
                <w:szCs w:val="20"/>
              </w:rPr>
            </w:pPr>
            <w:r w:rsidRPr="00EF0F2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3" w:type="dxa"/>
            <w:shd w:val="clear" w:color="FFFFCC" w:fill="FFFFFF"/>
          </w:tcPr>
          <w:p w:rsidR="005A0F88" w:rsidRPr="00EF0F2A" w:rsidRDefault="005A0F88" w:rsidP="003645B5">
            <w:pPr>
              <w:ind w:left="-284" w:firstLine="284"/>
              <w:jc w:val="center"/>
              <w:rPr>
                <w:color w:val="000000"/>
                <w:sz w:val="20"/>
                <w:szCs w:val="20"/>
              </w:rPr>
            </w:pPr>
            <w:r w:rsidRPr="00EF0F2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3" w:type="dxa"/>
            <w:shd w:val="clear" w:color="FFFFCC" w:fill="FFFFFF"/>
          </w:tcPr>
          <w:p w:rsidR="005A0F88" w:rsidRPr="00EF0F2A" w:rsidRDefault="005A0F88" w:rsidP="003645B5">
            <w:pPr>
              <w:ind w:left="-284" w:firstLine="284"/>
              <w:jc w:val="center"/>
              <w:rPr>
                <w:color w:val="000000"/>
                <w:sz w:val="20"/>
                <w:szCs w:val="20"/>
              </w:rPr>
            </w:pPr>
            <w:r w:rsidRPr="00EF0F2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3" w:type="dxa"/>
            <w:shd w:val="clear" w:color="FFFFCC" w:fill="FFFFFF"/>
          </w:tcPr>
          <w:p w:rsidR="005A0F88" w:rsidRPr="00EF0F2A" w:rsidRDefault="005A0F88" w:rsidP="003645B5">
            <w:pPr>
              <w:ind w:left="-284" w:firstLine="284"/>
              <w:jc w:val="center"/>
              <w:rPr>
                <w:color w:val="000000"/>
                <w:sz w:val="20"/>
                <w:szCs w:val="20"/>
              </w:rPr>
            </w:pPr>
            <w:r w:rsidRPr="00EF0F2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9" w:type="dxa"/>
            <w:shd w:val="clear" w:color="FFFFCC" w:fill="FFFFFF"/>
          </w:tcPr>
          <w:p w:rsidR="005A0F88" w:rsidRPr="00EF0F2A" w:rsidRDefault="005A0F88" w:rsidP="003645B5">
            <w:pPr>
              <w:ind w:left="-284" w:firstLine="284"/>
              <w:jc w:val="center"/>
              <w:rPr>
                <w:color w:val="000000"/>
                <w:sz w:val="20"/>
                <w:szCs w:val="20"/>
              </w:rPr>
            </w:pPr>
            <w:r w:rsidRPr="00EF0F2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EF0F2A" w:rsidRDefault="005A0F88" w:rsidP="003645B5">
            <w:pPr>
              <w:ind w:left="-284" w:firstLine="284"/>
              <w:jc w:val="center"/>
              <w:rPr>
                <w:sz w:val="20"/>
                <w:szCs w:val="20"/>
              </w:rPr>
            </w:pPr>
            <w:r w:rsidRPr="00EF0F2A">
              <w:rPr>
                <w:sz w:val="20"/>
                <w:szCs w:val="20"/>
              </w:rPr>
              <w:t>15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EF0F2A" w:rsidRDefault="005A0F88" w:rsidP="003645B5">
            <w:pPr>
              <w:ind w:left="-284" w:firstLine="284"/>
              <w:jc w:val="center"/>
              <w:rPr>
                <w:sz w:val="20"/>
                <w:szCs w:val="20"/>
              </w:rPr>
            </w:pPr>
            <w:r w:rsidRPr="00EF0F2A">
              <w:rPr>
                <w:sz w:val="20"/>
                <w:szCs w:val="20"/>
              </w:rPr>
              <w:t>16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5A0F88" w:rsidRPr="00EF0F2A" w:rsidRDefault="005A0F88" w:rsidP="003645B5">
            <w:pPr>
              <w:ind w:left="-284" w:firstLine="284"/>
              <w:jc w:val="center"/>
              <w:rPr>
                <w:sz w:val="20"/>
                <w:szCs w:val="20"/>
              </w:rPr>
            </w:pPr>
            <w:r w:rsidRPr="00EF0F2A">
              <w:rPr>
                <w:sz w:val="20"/>
                <w:szCs w:val="20"/>
              </w:rPr>
              <w:t>17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EF0F2A" w:rsidRDefault="005A0F88" w:rsidP="003645B5">
            <w:pPr>
              <w:ind w:left="-284" w:firstLine="284"/>
              <w:jc w:val="center"/>
              <w:rPr>
                <w:sz w:val="20"/>
                <w:szCs w:val="20"/>
              </w:rPr>
            </w:pPr>
            <w:r w:rsidRPr="00EF0F2A">
              <w:rPr>
                <w:sz w:val="20"/>
                <w:szCs w:val="20"/>
              </w:rPr>
              <w:t>18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</w:tcPr>
          <w:p w:rsidR="005A0F88" w:rsidRPr="00EF0F2A" w:rsidRDefault="005A0F88" w:rsidP="003645B5">
            <w:pPr>
              <w:ind w:left="-284" w:firstLine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5A0F88" w:rsidRPr="00EF0F2A" w:rsidTr="002D2415">
        <w:trPr>
          <w:gridAfter w:val="1"/>
          <w:wAfter w:w="33" w:type="dxa"/>
          <w:trHeight w:val="192"/>
        </w:trPr>
        <w:tc>
          <w:tcPr>
            <w:tcW w:w="2405" w:type="dxa"/>
            <w:vMerge w:val="restart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ind w:left="-7" w:firstLine="7"/>
              <w:rPr>
                <w:color w:val="000000"/>
              </w:rPr>
            </w:pPr>
            <w:r w:rsidRPr="00C27539">
              <w:rPr>
                <w:color w:val="000000"/>
              </w:rPr>
              <w:t xml:space="preserve">Муниципальная программа «Обеспечение качественными жилищно-коммунальными услугами населения </w:t>
            </w:r>
            <w:proofErr w:type="spellStart"/>
            <w:r w:rsidRPr="00C27539">
              <w:rPr>
                <w:color w:val="000000"/>
              </w:rPr>
              <w:t>Белокалитвинского</w:t>
            </w:r>
            <w:proofErr w:type="spellEnd"/>
            <w:r w:rsidRPr="00C27539">
              <w:rPr>
                <w:color w:val="000000"/>
              </w:rPr>
              <w:t xml:space="preserve"> района»</w:t>
            </w:r>
          </w:p>
        </w:tc>
        <w:tc>
          <w:tcPr>
            <w:tcW w:w="1625" w:type="dxa"/>
            <w:shd w:val="clear" w:color="FFFFCC" w:fill="FFFFFF"/>
            <w:hideMark/>
          </w:tcPr>
          <w:p w:rsidR="005A0F88" w:rsidRPr="00C27539" w:rsidRDefault="005A0F88" w:rsidP="003645B5">
            <w:pPr>
              <w:ind w:left="-7" w:firstLine="7"/>
              <w:rPr>
                <w:color w:val="000000"/>
              </w:rPr>
            </w:pPr>
            <w:r w:rsidRPr="00C27539">
              <w:rPr>
                <w:color w:val="000000"/>
              </w:rPr>
              <w:t>Всего, в т. ч.:</w:t>
            </w:r>
          </w:p>
        </w:tc>
        <w:tc>
          <w:tcPr>
            <w:tcW w:w="431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519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690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456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32</w:t>
            </w:r>
            <w:r>
              <w:rPr>
                <w:bCs/>
                <w:color w:val="000000"/>
              </w:rPr>
              <w:t> 175,0</w:t>
            </w:r>
          </w:p>
        </w:tc>
        <w:tc>
          <w:tcPr>
            <w:tcW w:w="83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11 227,0</w:t>
            </w:r>
          </w:p>
        </w:tc>
        <w:tc>
          <w:tcPr>
            <w:tcW w:w="92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14 245,6</w:t>
            </w:r>
          </w:p>
        </w:tc>
        <w:tc>
          <w:tcPr>
            <w:tcW w:w="828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6 702,4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9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1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578" w:type="dxa"/>
            <w:gridSpan w:val="2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643"/>
        </w:trPr>
        <w:tc>
          <w:tcPr>
            <w:tcW w:w="2405" w:type="dxa"/>
            <w:vMerge/>
            <w:vAlign w:val="center"/>
            <w:hideMark/>
          </w:tcPr>
          <w:p w:rsidR="005A0F88" w:rsidRPr="00C27539" w:rsidRDefault="005A0F88" w:rsidP="003645B5">
            <w:pPr>
              <w:ind w:left="-7" w:firstLine="7"/>
              <w:rPr>
                <w:color w:val="000000"/>
              </w:rPr>
            </w:pP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5A0F88" w:rsidRPr="00C27539" w:rsidRDefault="005A0F88" w:rsidP="003645B5">
            <w:pPr>
              <w:ind w:left="-7" w:firstLine="7"/>
            </w:pPr>
            <w:r w:rsidRPr="00C27539">
              <w:t xml:space="preserve">Администрация </w:t>
            </w:r>
            <w:proofErr w:type="spellStart"/>
            <w:r w:rsidRPr="00C27539">
              <w:t>Белокалитвинского</w:t>
            </w:r>
            <w:proofErr w:type="spellEnd"/>
            <w:r w:rsidRPr="00C27539">
              <w:t xml:space="preserve"> района</w:t>
            </w:r>
          </w:p>
          <w:p w:rsidR="005A0F88" w:rsidRPr="00C27539" w:rsidRDefault="005A0F88" w:rsidP="003645B5">
            <w:pPr>
              <w:ind w:left="-7" w:firstLine="7"/>
            </w:pPr>
            <w:r w:rsidRPr="00C27539">
              <w:t>(отдел ЖКХ)</w:t>
            </w:r>
          </w:p>
        </w:tc>
        <w:tc>
          <w:tcPr>
            <w:tcW w:w="431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519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690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456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>
              <w:t>13 402,2</w:t>
            </w:r>
          </w:p>
        </w:tc>
        <w:tc>
          <w:tcPr>
            <w:tcW w:w="831" w:type="dxa"/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5 247,5</w:t>
            </w:r>
          </w:p>
        </w:tc>
        <w:tc>
          <w:tcPr>
            <w:tcW w:w="921" w:type="dxa"/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4 103,6</w:t>
            </w:r>
          </w:p>
        </w:tc>
        <w:tc>
          <w:tcPr>
            <w:tcW w:w="828" w:type="dxa"/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4 051,1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9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1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578" w:type="dxa"/>
            <w:gridSpan w:val="2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695"/>
        </w:trPr>
        <w:tc>
          <w:tcPr>
            <w:tcW w:w="2405" w:type="dxa"/>
            <w:vMerge/>
            <w:vAlign w:val="center"/>
            <w:hideMark/>
          </w:tcPr>
          <w:p w:rsidR="005A0F88" w:rsidRPr="00C27539" w:rsidRDefault="005A0F88" w:rsidP="003645B5">
            <w:pPr>
              <w:ind w:left="-7" w:firstLine="7"/>
              <w:rPr>
                <w:color w:val="000000"/>
              </w:rPr>
            </w:pP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5A0F88" w:rsidRPr="00C27539" w:rsidRDefault="005A0F88" w:rsidP="003645B5">
            <w:pPr>
              <w:ind w:left="-7" w:firstLine="7"/>
            </w:pPr>
            <w:r w:rsidRPr="00C27539">
              <w:t xml:space="preserve">Администрация </w:t>
            </w:r>
            <w:proofErr w:type="spellStart"/>
            <w:r w:rsidRPr="00C27539">
              <w:t>Белокалитвинского</w:t>
            </w:r>
            <w:proofErr w:type="spellEnd"/>
            <w:r w:rsidRPr="00C27539">
              <w:t xml:space="preserve"> района</w:t>
            </w:r>
          </w:p>
          <w:p w:rsidR="005A0F88" w:rsidRPr="00C27539" w:rsidRDefault="005A0F88" w:rsidP="003645B5">
            <w:pPr>
              <w:ind w:left="-7" w:firstLine="7"/>
            </w:pPr>
            <w:r w:rsidRPr="00C27539">
              <w:t>(отдел строительства)</w:t>
            </w:r>
          </w:p>
        </w:tc>
        <w:tc>
          <w:tcPr>
            <w:tcW w:w="431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519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690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456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bCs/>
                <w:color w:val="000000"/>
              </w:rPr>
              <w:t>18 772,8</w:t>
            </w:r>
          </w:p>
        </w:tc>
        <w:tc>
          <w:tcPr>
            <w:tcW w:w="83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5 979,5</w:t>
            </w:r>
          </w:p>
        </w:tc>
        <w:tc>
          <w:tcPr>
            <w:tcW w:w="92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10 142,0</w:t>
            </w:r>
          </w:p>
        </w:tc>
        <w:tc>
          <w:tcPr>
            <w:tcW w:w="828" w:type="dxa"/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2 651,3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9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1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578" w:type="dxa"/>
            <w:gridSpan w:val="2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691"/>
        </w:trPr>
        <w:tc>
          <w:tcPr>
            <w:tcW w:w="2405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ind w:left="-7" w:firstLine="7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 xml:space="preserve">Подпрограмма 1 «Развитие жилищного хозяйства в </w:t>
            </w:r>
            <w:proofErr w:type="spellStart"/>
            <w:r w:rsidRPr="00C27539">
              <w:rPr>
                <w:bCs/>
                <w:color w:val="000000"/>
              </w:rPr>
              <w:lastRenderedPageBreak/>
              <w:t>Белокалитвинском</w:t>
            </w:r>
            <w:proofErr w:type="spellEnd"/>
            <w:r w:rsidRPr="00C27539">
              <w:rPr>
                <w:bCs/>
                <w:color w:val="000000"/>
              </w:rPr>
              <w:t xml:space="preserve"> районе»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5A0F88" w:rsidRPr="00C27539" w:rsidRDefault="005A0F88" w:rsidP="003645B5">
            <w:pPr>
              <w:ind w:left="-7" w:firstLine="7"/>
              <w:rPr>
                <w:bCs/>
              </w:rPr>
            </w:pPr>
            <w:r w:rsidRPr="00C27539">
              <w:rPr>
                <w:bCs/>
              </w:rPr>
              <w:lastRenderedPageBreak/>
              <w:t xml:space="preserve">Администрация </w:t>
            </w:r>
            <w:proofErr w:type="spellStart"/>
            <w:r w:rsidRPr="00C27539">
              <w:rPr>
                <w:bCs/>
              </w:rPr>
              <w:lastRenderedPageBreak/>
              <w:t>Белокалитвинского</w:t>
            </w:r>
            <w:proofErr w:type="spellEnd"/>
            <w:r w:rsidRPr="00C27539">
              <w:rPr>
                <w:bCs/>
              </w:rPr>
              <w:t xml:space="preserve"> района </w:t>
            </w:r>
          </w:p>
          <w:p w:rsidR="005A0F88" w:rsidRPr="00C27539" w:rsidRDefault="005A0F88" w:rsidP="003645B5">
            <w:pPr>
              <w:ind w:left="-7" w:firstLine="7"/>
              <w:rPr>
                <w:bCs/>
              </w:rPr>
            </w:pPr>
            <w:r w:rsidRPr="00C27539">
              <w:rPr>
                <w:bCs/>
              </w:rPr>
              <w:t>(отдел ЖКХ)</w:t>
            </w:r>
          </w:p>
        </w:tc>
        <w:tc>
          <w:tcPr>
            <w:tcW w:w="431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bCs/>
                <w:color w:val="000000"/>
                <w:lang w:val="en-US"/>
              </w:rPr>
            </w:pPr>
            <w:r w:rsidRPr="00C27539">
              <w:rPr>
                <w:bCs/>
                <w:color w:val="000000"/>
              </w:rPr>
              <w:lastRenderedPageBreak/>
              <w:t>X</w:t>
            </w:r>
          </w:p>
        </w:tc>
        <w:tc>
          <w:tcPr>
            <w:tcW w:w="519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X</w:t>
            </w:r>
          </w:p>
        </w:tc>
        <w:tc>
          <w:tcPr>
            <w:tcW w:w="690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X</w:t>
            </w:r>
          </w:p>
        </w:tc>
        <w:tc>
          <w:tcPr>
            <w:tcW w:w="456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X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0,0</w:t>
            </w:r>
          </w:p>
        </w:tc>
        <w:tc>
          <w:tcPr>
            <w:tcW w:w="831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0,0</w:t>
            </w:r>
          </w:p>
        </w:tc>
        <w:tc>
          <w:tcPr>
            <w:tcW w:w="921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</w:rPr>
            </w:pPr>
            <w:r w:rsidRPr="00C27539">
              <w:rPr>
                <w:bCs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</w:rPr>
            </w:pPr>
            <w:r w:rsidRPr="00C27539">
              <w:rPr>
                <w:bCs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</w:rPr>
            </w:pPr>
            <w:r w:rsidRPr="00C27539">
              <w:rPr>
                <w:bCs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</w:rPr>
            </w:pPr>
            <w:r w:rsidRPr="00C27539">
              <w:rPr>
                <w:bCs/>
              </w:rPr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</w:rPr>
            </w:pPr>
            <w:r w:rsidRPr="00C27539">
              <w:rPr>
                <w:bCs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</w:rPr>
            </w:pPr>
            <w:r w:rsidRPr="00C27539">
              <w:rPr>
                <w:bCs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</w:rPr>
            </w:pPr>
            <w:r w:rsidRPr="00C27539">
              <w:rPr>
                <w:bCs/>
              </w:rPr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</w:rPr>
            </w:pPr>
            <w:r w:rsidRPr="00C27539">
              <w:rPr>
                <w:bCs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</w:rPr>
            </w:pPr>
            <w:r w:rsidRPr="00C27539">
              <w:rPr>
                <w:bCs/>
              </w:rPr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</w:rPr>
            </w:pPr>
            <w:r w:rsidRPr="00C27539">
              <w:rPr>
                <w:bCs/>
              </w:rPr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276"/>
        </w:trPr>
        <w:tc>
          <w:tcPr>
            <w:tcW w:w="2405" w:type="dxa"/>
            <w:vMerge w:val="restart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ind w:left="-7" w:firstLine="7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 xml:space="preserve">Подпрограмма 2 «Создание условий для обеспечения бесперебойности и роста качества жилищно-коммунальных услуг на территории </w:t>
            </w:r>
            <w:proofErr w:type="spellStart"/>
            <w:r w:rsidRPr="00C27539">
              <w:rPr>
                <w:bCs/>
                <w:color w:val="000000"/>
              </w:rPr>
              <w:t>Белокалитвинского</w:t>
            </w:r>
            <w:proofErr w:type="spellEnd"/>
            <w:r w:rsidRPr="00C27539">
              <w:rPr>
                <w:bCs/>
                <w:color w:val="000000"/>
              </w:rPr>
              <w:t xml:space="preserve"> района»</w:t>
            </w:r>
          </w:p>
        </w:tc>
        <w:tc>
          <w:tcPr>
            <w:tcW w:w="1625" w:type="dxa"/>
            <w:shd w:val="clear" w:color="FFFFCC" w:fill="FFFFFF"/>
            <w:hideMark/>
          </w:tcPr>
          <w:p w:rsidR="005A0F88" w:rsidRPr="00C27539" w:rsidRDefault="005A0F88" w:rsidP="003645B5">
            <w:pPr>
              <w:ind w:left="-7" w:firstLine="7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Всего, в т. ч.:</w:t>
            </w:r>
          </w:p>
        </w:tc>
        <w:tc>
          <w:tcPr>
            <w:tcW w:w="431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519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690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456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32</w:t>
            </w:r>
            <w:r>
              <w:rPr>
                <w:bCs/>
                <w:color w:val="000000"/>
              </w:rPr>
              <w:t> 175,0</w:t>
            </w:r>
          </w:p>
        </w:tc>
        <w:tc>
          <w:tcPr>
            <w:tcW w:w="831" w:type="dxa"/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ind w:left="-284" w:firstLine="284"/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11 227,0</w:t>
            </w:r>
          </w:p>
        </w:tc>
        <w:tc>
          <w:tcPr>
            <w:tcW w:w="921" w:type="dxa"/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ind w:left="-284" w:firstLine="284"/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14 245,6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5A0F88" w:rsidRPr="002D2415" w:rsidRDefault="005A0F88" w:rsidP="003645B5">
            <w:pPr>
              <w:ind w:left="-284" w:firstLine="284"/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6 702,4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704"/>
        </w:trPr>
        <w:tc>
          <w:tcPr>
            <w:tcW w:w="2405" w:type="dxa"/>
            <w:vMerge/>
            <w:vAlign w:val="center"/>
            <w:hideMark/>
          </w:tcPr>
          <w:p w:rsidR="005A0F88" w:rsidRPr="00C27539" w:rsidRDefault="005A0F88" w:rsidP="003645B5">
            <w:pPr>
              <w:ind w:left="-7" w:firstLine="7"/>
              <w:rPr>
                <w:bCs/>
                <w:color w:val="000000"/>
              </w:rPr>
            </w:pP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5A0F88" w:rsidRPr="00C27539" w:rsidRDefault="005A0F88" w:rsidP="003645B5">
            <w:pPr>
              <w:ind w:left="-7" w:firstLine="7"/>
              <w:rPr>
                <w:bCs/>
              </w:rPr>
            </w:pPr>
            <w:r w:rsidRPr="00C27539">
              <w:rPr>
                <w:bCs/>
              </w:rPr>
              <w:t xml:space="preserve">Администрация </w:t>
            </w:r>
            <w:proofErr w:type="spellStart"/>
            <w:r w:rsidRPr="00C27539">
              <w:rPr>
                <w:bCs/>
              </w:rPr>
              <w:t>Белокалитвинского</w:t>
            </w:r>
            <w:proofErr w:type="spellEnd"/>
            <w:r w:rsidRPr="00C27539">
              <w:rPr>
                <w:bCs/>
              </w:rPr>
              <w:t xml:space="preserve"> района</w:t>
            </w:r>
          </w:p>
          <w:p w:rsidR="005A0F88" w:rsidRPr="00C27539" w:rsidRDefault="005A0F88" w:rsidP="003645B5">
            <w:pPr>
              <w:ind w:left="-7" w:firstLine="7"/>
              <w:rPr>
                <w:bCs/>
              </w:rPr>
            </w:pPr>
            <w:r w:rsidRPr="00C27539">
              <w:rPr>
                <w:bCs/>
              </w:rPr>
              <w:t>(отдел ЖКХ)</w:t>
            </w:r>
          </w:p>
        </w:tc>
        <w:tc>
          <w:tcPr>
            <w:tcW w:w="431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519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690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X</w:t>
            </w:r>
          </w:p>
        </w:tc>
        <w:tc>
          <w:tcPr>
            <w:tcW w:w="456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X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>
              <w:t>13 402,2</w:t>
            </w:r>
          </w:p>
        </w:tc>
        <w:tc>
          <w:tcPr>
            <w:tcW w:w="831" w:type="dxa"/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5 247,5</w:t>
            </w:r>
          </w:p>
        </w:tc>
        <w:tc>
          <w:tcPr>
            <w:tcW w:w="921" w:type="dxa"/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4 103,6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4 051,1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701"/>
        </w:trPr>
        <w:tc>
          <w:tcPr>
            <w:tcW w:w="2405" w:type="dxa"/>
            <w:vMerge/>
            <w:vAlign w:val="center"/>
            <w:hideMark/>
          </w:tcPr>
          <w:p w:rsidR="005A0F88" w:rsidRPr="00C27539" w:rsidRDefault="005A0F88" w:rsidP="003645B5">
            <w:pPr>
              <w:ind w:left="-7" w:firstLine="7"/>
              <w:rPr>
                <w:bCs/>
                <w:color w:val="000000"/>
              </w:rPr>
            </w:pP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5A0F88" w:rsidRPr="00C27539" w:rsidRDefault="005A0F88" w:rsidP="003645B5">
            <w:pPr>
              <w:ind w:left="-7" w:firstLine="7"/>
              <w:rPr>
                <w:bCs/>
              </w:rPr>
            </w:pPr>
            <w:r w:rsidRPr="00C27539">
              <w:rPr>
                <w:bCs/>
              </w:rPr>
              <w:t xml:space="preserve">Администрация </w:t>
            </w:r>
            <w:proofErr w:type="spellStart"/>
            <w:r w:rsidRPr="00C27539">
              <w:rPr>
                <w:bCs/>
              </w:rPr>
              <w:t>Белокалитвинского</w:t>
            </w:r>
            <w:proofErr w:type="spellEnd"/>
            <w:r w:rsidRPr="00C27539">
              <w:rPr>
                <w:bCs/>
              </w:rPr>
              <w:t xml:space="preserve"> района (отдел строительства)</w:t>
            </w:r>
          </w:p>
        </w:tc>
        <w:tc>
          <w:tcPr>
            <w:tcW w:w="431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519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690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X</w:t>
            </w:r>
          </w:p>
        </w:tc>
        <w:tc>
          <w:tcPr>
            <w:tcW w:w="456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X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bCs/>
                <w:color w:val="000000"/>
              </w:rPr>
              <w:t>18 772,8</w:t>
            </w:r>
          </w:p>
        </w:tc>
        <w:tc>
          <w:tcPr>
            <w:tcW w:w="83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5 979,5</w:t>
            </w:r>
          </w:p>
        </w:tc>
        <w:tc>
          <w:tcPr>
            <w:tcW w:w="92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10 142,0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2 651,3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411"/>
        </w:trPr>
        <w:tc>
          <w:tcPr>
            <w:tcW w:w="2405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ind w:left="-7" w:firstLine="7"/>
              <w:rPr>
                <w:color w:val="000000"/>
              </w:rPr>
            </w:pPr>
            <w:r w:rsidRPr="00C27539">
              <w:rPr>
                <w:color w:val="000000"/>
              </w:rPr>
              <w:t>Основное мероприятие 2.1. 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5A0F88" w:rsidRPr="00C27539" w:rsidRDefault="005A0F88" w:rsidP="003645B5">
            <w:pPr>
              <w:ind w:left="-7" w:firstLine="7"/>
            </w:pPr>
            <w:r w:rsidRPr="00C27539">
              <w:t xml:space="preserve">Администрация </w:t>
            </w:r>
            <w:proofErr w:type="spellStart"/>
            <w:r w:rsidRPr="00C27539">
              <w:t>Белокалитвинского</w:t>
            </w:r>
            <w:proofErr w:type="spellEnd"/>
            <w:r w:rsidRPr="00C27539">
              <w:t xml:space="preserve"> района (отдел строительства)</w:t>
            </w:r>
          </w:p>
        </w:tc>
        <w:tc>
          <w:tcPr>
            <w:tcW w:w="431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902</w:t>
            </w:r>
          </w:p>
        </w:tc>
        <w:tc>
          <w:tcPr>
            <w:tcW w:w="519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05.02</w:t>
            </w:r>
          </w:p>
        </w:tc>
        <w:tc>
          <w:tcPr>
            <w:tcW w:w="690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bCs/>
                <w:color w:val="000000"/>
              </w:rPr>
              <w:t>X</w:t>
            </w:r>
          </w:p>
        </w:tc>
        <w:tc>
          <w:tcPr>
            <w:tcW w:w="456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bCs/>
                <w:color w:val="000000"/>
              </w:rPr>
              <w:t>18 772,8</w:t>
            </w:r>
          </w:p>
        </w:tc>
        <w:tc>
          <w:tcPr>
            <w:tcW w:w="83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5 979,5</w:t>
            </w:r>
          </w:p>
        </w:tc>
        <w:tc>
          <w:tcPr>
            <w:tcW w:w="92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10 142,0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2 651,3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411"/>
        </w:trPr>
        <w:tc>
          <w:tcPr>
            <w:tcW w:w="2405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7" w:firstLine="7"/>
              <w:rPr>
                <w:color w:val="000000"/>
              </w:rPr>
            </w:pPr>
            <w:r w:rsidRPr="00C27539">
              <w:rPr>
                <w:color w:val="000000"/>
              </w:rPr>
              <w:t>2.1.1. Строительство и реконструкция объектов водопроводно-канализационного хозяйства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A0F88" w:rsidRPr="00C27539" w:rsidRDefault="005A0F88" w:rsidP="003645B5">
            <w:pPr>
              <w:ind w:left="-7" w:firstLine="7"/>
            </w:pPr>
            <w:r w:rsidRPr="00C27539">
              <w:t xml:space="preserve">Администрация </w:t>
            </w:r>
            <w:proofErr w:type="spellStart"/>
            <w:r w:rsidRPr="00C27539">
              <w:t>Белокалитвинского</w:t>
            </w:r>
            <w:proofErr w:type="spellEnd"/>
            <w:r w:rsidRPr="00C27539">
              <w:t xml:space="preserve"> района (отдел строительства)</w:t>
            </w:r>
          </w:p>
        </w:tc>
        <w:tc>
          <w:tcPr>
            <w:tcW w:w="431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902</w:t>
            </w:r>
          </w:p>
        </w:tc>
        <w:tc>
          <w:tcPr>
            <w:tcW w:w="519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05.02</w:t>
            </w:r>
          </w:p>
        </w:tc>
        <w:tc>
          <w:tcPr>
            <w:tcW w:w="690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07.2.00.S3190</w:t>
            </w:r>
          </w:p>
        </w:tc>
        <w:tc>
          <w:tcPr>
            <w:tcW w:w="456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2D2415" w:rsidRDefault="005A0F88" w:rsidP="003645B5">
            <w:pPr>
              <w:pStyle w:val="a3"/>
              <w:ind w:left="-284" w:firstLine="284"/>
              <w:jc w:val="center"/>
              <w:rPr>
                <w:bCs/>
                <w:sz w:val="18"/>
                <w:szCs w:val="18"/>
              </w:rPr>
            </w:pPr>
            <w:r w:rsidRPr="002D2415">
              <w:rPr>
                <w:bCs/>
                <w:sz w:val="18"/>
                <w:szCs w:val="18"/>
              </w:rPr>
              <w:t>10 163,0</w:t>
            </w:r>
          </w:p>
        </w:tc>
        <w:tc>
          <w:tcPr>
            <w:tcW w:w="83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pStyle w:val="a3"/>
              <w:ind w:left="-284" w:firstLine="284"/>
              <w:jc w:val="center"/>
              <w:rPr>
                <w:bCs/>
                <w:sz w:val="18"/>
                <w:szCs w:val="18"/>
              </w:rPr>
            </w:pPr>
            <w:r w:rsidRPr="002D2415">
              <w:rPr>
                <w:bCs/>
                <w:sz w:val="18"/>
                <w:szCs w:val="18"/>
              </w:rPr>
              <w:t>3 957,9</w:t>
            </w:r>
          </w:p>
        </w:tc>
        <w:tc>
          <w:tcPr>
            <w:tcW w:w="92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pStyle w:val="a3"/>
              <w:ind w:left="-284" w:firstLine="284"/>
              <w:jc w:val="center"/>
              <w:rPr>
                <w:bCs/>
                <w:sz w:val="18"/>
                <w:szCs w:val="18"/>
              </w:rPr>
            </w:pPr>
            <w:r w:rsidRPr="002D2415">
              <w:rPr>
                <w:bCs/>
                <w:sz w:val="18"/>
                <w:szCs w:val="18"/>
              </w:rPr>
              <w:t>6 205,1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411"/>
        </w:trPr>
        <w:tc>
          <w:tcPr>
            <w:tcW w:w="2405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pStyle w:val="a3"/>
              <w:ind w:left="-7" w:firstLine="7"/>
              <w:rPr>
                <w:sz w:val="24"/>
                <w:szCs w:val="24"/>
              </w:rPr>
            </w:pPr>
            <w:r w:rsidRPr="00C27539">
              <w:rPr>
                <w:sz w:val="24"/>
                <w:szCs w:val="24"/>
              </w:rPr>
              <w:lastRenderedPageBreak/>
              <w:t xml:space="preserve">Водоснабжение </w:t>
            </w:r>
          </w:p>
          <w:p w:rsidR="005A0F88" w:rsidRPr="00C27539" w:rsidRDefault="005A0F88" w:rsidP="003645B5">
            <w:pPr>
              <w:ind w:left="-7" w:firstLine="7"/>
              <w:rPr>
                <w:color w:val="000000"/>
              </w:rPr>
            </w:pPr>
            <w:r w:rsidRPr="00C27539">
              <w:t xml:space="preserve">х. </w:t>
            </w:r>
            <w:proofErr w:type="spellStart"/>
            <w:r w:rsidRPr="00C27539">
              <w:t>Нижнепопов</w:t>
            </w:r>
            <w:proofErr w:type="spellEnd"/>
            <w:r w:rsidRPr="00C27539">
              <w:t xml:space="preserve">, </w:t>
            </w:r>
            <w:proofErr w:type="spellStart"/>
            <w:r w:rsidRPr="00C27539">
              <w:t>Белокалитвинского</w:t>
            </w:r>
            <w:proofErr w:type="spellEnd"/>
            <w:r w:rsidRPr="00C27539">
              <w:t xml:space="preserve"> района, Ростовской области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A0F88" w:rsidRPr="00C27539" w:rsidRDefault="005A0F88" w:rsidP="003645B5">
            <w:pPr>
              <w:ind w:left="-7" w:firstLine="7"/>
            </w:pPr>
          </w:p>
        </w:tc>
        <w:tc>
          <w:tcPr>
            <w:tcW w:w="431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902</w:t>
            </w:r>
          </w:p>
        </w:tc>
        <w:tc>
          <w:tcPr>
            <w:tcW w:w="519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05.02</w:t>
            </w:r>
          </w:p>
        </w:tc>
        <w:tc>
          <w:tcPr>
            <w:tcW w:w="690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07.2.00.S3190</w:t>
            </w:r>
          </w:p>
        </w:tc>
        <w:tc>
          <w:tcPr>
            <w:tcW w:w="456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414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2D2415" w:rsidRDefault="005A0F88" w:rsidP="003645B5">
            <w:pPr>
              <w:pStyle w:val="a3"/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5 671,7</w:t>
            </w:r>
          </w:p>
        </w:tc>
        <w:tc>
          <w:tcPr>
            <w:tcW w:w="83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pStyle w:val="a3"/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2 142,6</w:t>
            </w:r>
          </w:p>
        </w:tc>
        <w:tc>
          <w:tcPr>
            <w:tcW w:w="92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pStyle w:val="a3"/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3 529,1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411"/>
        </w:trPr>
        <w:tc>
          <w:tcPr>
            <w:tcW w:w="2405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7" w:firstLine="7"/>
              <w:rPr>
                <w:color w:val="000000"/>
              </w:rPr>
            </w:pPr>
            <w:r w:rsidRPr="00C27539">
              <w:t xml:space="preserve">Строительство сетей и сооружений водоснабжения </w:t>
            </w:r>
            <w:proofErr w:type="spellStart"/>
            <w:r w:rsidRPr="00C27539">
              <w:t>х.Погорелов</w:t>
            </w:r>
            <w:proofErr w:type="spellEnd"/>
            <w:r w:rsidRPr="00C27539">
              <w:t xml:space="preserve"> </w:t>
            </w:r>
            <w:proofErr w:type="spellStart"/>
            <w:r w:rsidRPr="00C27539">
              <w:t>Белокалитвинского</w:t>
            </w:r>
            <w:proofErr w:type="spellEnd"/>
            <w:r w:rsidRPr="00C27539">
              <w:t xml:space="preserve"> района Ростовской области(ПИР)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A0F88" w:rsidRPr="00C27539" w:rsidRDefault="005A0F88" w:rsidP="003645B5">
            <w:pPr>
              <w:ind w:left="-7" w:firstLine="7"/>
            </w:pPr>
          </w:p>
        </w:tc>
        <w:tc>
          <w:tcPr>
            <w:tcW w:w="431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902</w:t>
            </w:r>
          </w:p>
        </w:tc>
        <w:tc>
          <w:tcPr>
            <w:tcW w:w="519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05.02</w:t>
            </w:r>
          </w:p>
        </w:tc>
        <w:tc>
          <w:tcPr>
            <w:tcW w:w="690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07.2.00.S3190</w:t>
            </w:r>
          </w:p>
        </w:tc>
        <w:tc>
          <w:tcPr>
            <w:tcW w:w="456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414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2D2415" w:rsidRDefault="005A0F88" w:rsidP="003645B5">
            <w:pPr>
              <w:pStyle w:val="a3"/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4 491,30</w:t>
            </w:r>
          </w:p>
        </w:tc>
        <w:tc>
          <w:tcPr>
            <w:tcW w:w="83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pStyle w:val="a3"/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1 815,30</w:t>
            </w:r>
          </w:p>
        </w:tc>
        <w:tc>
          <w:tcPr>
            <w:tcW w:w="92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pStyle w:val="a3"/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2 676,00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411"/>
        </w:trPr>
        <w:tc>
          <w:tcPr>
            <w:tcW w:w="2405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7" w:firstLine="7"/>
              <w:rPr>
                <w:color w:val="000000"/>
              </w:rPr>
            </w:pPr>
            <w:r w:rsidRPr="00C27539">
              <w:rPr>
                <w:bCs/>
              </w:rPr>
              <w:t>2.1.2. Разработка проектно-сметной документации объектов водопроводно-канализационного хозяйства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A0F88" w:rsidRPr="00C27539" w:rsidRDefault="005A0F88" w:rsidP="003645B5">
            <w:pPr>
              <w:ind w:left="-7" w:firstLine="7"/>
            </w:pPr>
          </w:p>
        </w:tc>
        <w:tc>
          <w:tcPr>
            <w:tcW w:w="431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902</w:t>
            </w:r>
          </w:p>
        </w:tc>
        <w:tc>
          <w:tcPr>
            <w:tcW w:w="519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05.02</w:t>
            </w:r>
          </w:p>
        </w:tc>
        <w:tc>
          <w:tcPr>
            <w:tcW w:w="690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07.2.00.29341</w:t>
            </w:r>
          </w:p>
        </w:tc>
        <w:tc>
          <w:tcPr>
            <w:tcW w:w="456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2D2415" w:rsidRDefault="005A0F88" w:rsidP="003645B5">
            <w:pPr>
              <w:pStyle w:val="a3"/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3 705,8</w:t>
            </w:r>
          </w:p>
        </w:tc>
        <w:tc>
          <w:tcPr>
            <w:tcW w:w="83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pStyle w:val="a3"/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445,6</w:t>
            </w:r>
          </w:p>
        </w:tc>
        <w:tc>
          <w:tcPr>
            <w:tcW w:w="92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pStyle w:val="a3"/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608,9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A0F88" w:rsidRPr="002D2415" w:rsidRDefault="005A0F88" w:rsidP="003645B5">
            <w:pPr>
              <w:pStyle w:val="a3"/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2 651,3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411"/>
        </w:trPr>
        <w:tc>
          <w:tcPr>
            <w:tcW w:w="2405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7" w:firstLine="7"/>
              <w:rPr>
                <w:bCs/>
              </w:rPr>
            </w:pPr>
            <w:r w:rsidRPr="00C27539">
              <w:t xml:space="preserve">Водоснабжение </w:t>
            </w:r>
            <w:proofErr w:type="spellStart"/>
            <w:r w:rsidRPr="00C27539">
              <w:t>Белокалитвинского</w:t>
            </w:r>
            <w:proofErr w:type="spellEnd"/>
            <w:r w:rsidRPr="00C27539">
              <w:t xml:space="preserve">, Тацинского районов от </w:t>
            </w:r>
            <w:proofErr w:type="spellStart"/>
            <w:r w:rsidRPr="00C27539">
              <w:t>Усть</w:t>
            </w:r>
            <w:proofErr w:type="spellEnd"/>
            <w:r w:rsidRPr="00C27539">
              <w:t>-Бобровского месторождения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A0F88" w:rsidRPr="00C27539" w:rsidRDefault="005A0F88" w:rsidP="003645B5">
            <w:pPr>
              <w:ind w:left="-7" w:firstLine="7"/>
            </w:pPr>
          </w:p>
        </w:tc>
        <w:tc>
          <w:tcPr>
            <w:tcW w:w="431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902</w:t>
            </w:r>
          </w:p>
        </w:tc>
        <w:tc>
          <w:tcPr>
            <w:tcW w:w="519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05.02</w:t>
            </w:r>
          </w:p>
        </w:tc>
        <w:tc>
          <w:tcPr>
            <w:tcW w:w="690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07.2.00.29341</w:t>
            </w:r>
          </w:p>
        </w:tc>
        <w:tc>
          <w:tcPr>
            <w:tcW w:w="456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414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3 260,2</w:t>
            </w:r>
          </w:p>
        </w:tc>
        <w:tc>
          <w:tcPr>
            <w:tcW w:w="831" w:type="dxa"/>
            <w:shd w:val="clear" w:color="FFFFCC" w:fill="FFFFFF"/>
            <w:noWrap/>
            <w:vAlign w:val="center"/>
          </w:tcPr>
          <w:p w:rsidR="005A0F88" w:rsidRPr="00C27539" w:rsidRDefault="005A0F88" w:rsidP="003645B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 w:rsidRPr="00C27539">
              <w:rPr>
                <w:sz w:val="24"/>
                <w:szCs w:val="24"/>
              </w:rPr>
              <w:t>0,0</w:t>
            </w:r>
          </w:p>
        </w:tc>
        <w:tc>
          <w:tcPr>
            <w:tcW w:w="921" w:type="dxa"/>
            <w:shd w:val="clear" w:color="FFFFCC" w:fill="FFFFFF"/>
            <w:noWrap/>
            <w:vAlign w:val="center"/>
          </w:tcPr>
          <w:p w:rsidR="005A0F88" w:rsidRPr="00C27539" w:rsidRDefault="005A0F88" w:rsidP="003645B5">
            <w:pPr>
              <w:pStyle w:val="a3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608,9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A0F88" w:rsidRPr="002D2415" w:rsidRDefault="005A0F88" w:rsidP="003645B5">
            <w:pPr>
              <w:pStyle w:val="a3"/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2 651,3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  <w:tr w:rsidR="005A0F88" w:rsidRPr="003071B1" w:rsidTr="002D2415">
        <w:trPr>
          <w:gridAfter w:val="1"/>
          <w:wAfter w:w="33" w:type="dxa"/>
          <w:trHeight w:val="4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7" w:firstLine="7"/>
              <w:rPr>
                <w:bCs/>
              </w:rPr>
            </w:pPr>
            <w:r w:rsidRPr="00C27539">
              <w:rPr>
                <w:bCs/>
              </w:rPr>
              <w:t>Разработка гидравлической модели схемы водоснабжения муниципального образования "</w:t>
            </w:r>
            <w:proofErr w:type="spellStart"/>
            <w:r w:rsidRPr="00C27539">
              <w:rPr>
                <w:bCs/>
              </w:rPr>
              <w:t>Белокалитвинский</w:t>
            </w:r>
            <w:proofErr w:type="spellEnd"/>
            <w:r w:rsidRPr="00C27539">
              <w:rPr>
                <w:bCs/>
              </w:rPr>
              <w:t xml:space="preserve"> район"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F88" w:rsidRPr="00C27539" w:rsidRDefault="005A0F88" w:rsidP="003645B5">
            <w:pPr>
              <w:ind w:left="-7" w:firstLine="7"/>
            </w:pPr>
            <w:r w:rsidRPr="00C27539"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902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05.02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07.2.00.S.4220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414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277,9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277,9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  <w:tr w:rsidR="005A0F88" w:rsidRPr="003071B1" w:rsidTr="002D2415">
        <w:trPr>
          <w:gridAfter w:val="1"/>
          <w:wAfter w:w="33" w:type="dxa"/>
          <w:trHeight w:val="4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7" w:firstLine="7"/>
              <w:rPr>
                <w:bCs/>
              </w:rPr>
            </w:pPr>
            <w:r w:rsidRPr="00C27539">
              <w:rPr>
                <w:bCs/>
              </w:rPr>
              <w:t xml:space="preserve">Разработка гидравлической модели схемы водоснабжения муниципального </w:t>
            </w:r>
            <w:r w:rsidRPr="00C27539">
              <w:rPr>
                <w:bCs/>
              </w:rPr>
              <w:lastRenderedPageBreak/>
              <w:t>образования "</w:t>
            </w:r>
            <w:proofErr w:type="spellStart"/>
            <w:r w:rsidRPr="00C27539">
              <w:rPr>
                <w:bCs/>
              </w:rPr>
              <w:t>Белокалитвинское</w:t>
            </w:r>
            <w:proofErr w:type="spellEnd"/>
            <w:r w:rsidRPr="00C27539">
              <w:rPr>
                <w:bCs/>
              </w:rPr>
              <w:t xml:space="preserve"> городское поселение" </w:t>
            </w:r>
            <w:proofErr w:type="spellStart"/>
            <w:r w:rsidRPr="00C27539">
              <w:rPr>
                <w:bCs/>
              </w:rPr>
              <w:t>Белокалитвинского</w:t>
            </w:r>
            <w:proofErr w:type="spellEnd"/>
            <w:r w:rsidRPr="00C27539">
              <w:rPr>
                <w:bCs/>
              </w:rPr>
              <w:t xml:space="preserve"> района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F88" w:rsidRPr="00C27539" w:rsidRDefault="005A0F88" w:rsidP="003645B5">
            <w:pPr>
              <w:ind w:left="-7" w:firstLine="7"/>
            </w:pPr>
            <w:r w:rsidRPr="00C27539">
              <w:lastRenderedPageBreak/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902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05.02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07.1.00.09501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540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bCs/>
                <w:color w:val="000000"/>
              </w:rPr>
            </w:pPr>
            <w:r w:rsidRPr="00C27539">
              <w:rPr>
                <w:bCs/>
                <w:color w:val="000000"/>
              </w:rPr>
              <w:t>167,7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167,7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411"/>
        </w:trPr>
        <w:tc>
          <w:tcPr>
            <w:tcW w:w="2405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7" w:firstLine="7"/>
              <w:rPr>
                <w:bCs/>
              </w:rPr>
            </w:pPr>
            <w:r w:rsidRPr="00C27539">
              <w:rPr>
                <w:bCs/>
              </w:rPr>
              <w:t xml:space="preserve">2.1.3. Капитальный ремонт </w:t>
            </w:r>
            <w:r w:rsidRPr="00C27539">
              <w:rPr>
                <w:color w:val="000000"/>
              </w:rPr>
              <w:t>объектов водопроводно-канализационного хозяйства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A0F88" w:rsidRPr="00C27539" w:rsidRDefault="005A0F88" w:rsidP="003645B5">
            <w:pPr>
              <w:ind w:left="-7" w:firstLine="7"/>
            </w:pPr>
          </w:p>
        </w:tc>
        <w:tc>
          <w:tcPr>
            <w:tcW w:w="431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902</w:t>
            </w:r>
          </w:p>
        </w:tc>
        <w:tc>
          <w:tcPr>
            <w:tcW w:w="519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05.02</w:t>
            </w:r>
          </w:p>
        </w:tc>
        <w:tc>
          <w:tcPr>
            <w:tcW w:w="690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07.2.00.29342</w:t>
            </w:r>
          </w:p>
        </w:tc>
        <w:tc>
          <w:tcPr>
            <w:tcW w:w="456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 xml:space="preserve"> 4 904,0</w:t>
            </w:r>
          </w:p>
        </w:tc>
        <w:tc>
          <w:tcPr>
            <w:tcW w:w="83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1 576,0</w:t>
            </w:r>
          </w:p>
        </w:tc>
        <w:tc>
          <w:tcPr>
            <w:tcW w:w="921" w:type="dxa"/>
            <w:shd w:val="clear" w:color="FFFFCC" w:fill="FFFFFF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C27539">
              <w:rPr>
                <w:color w:val="000000"/>
              </w:rPr>
              <w:t>328,0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411"/>
        </w:trPr>
        <w:tc>
          <w:tcPr>
            <w:tcW w:w="2405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7" w:firstLine="7"/>
              <w:rPr>
                <w:color w:val="000000"/>
              </w:rPr>
            </w:pPr>
            <w:r w:rsidRPr="00C27539">
              <w:rPr>
                <w:color w:val="000000"/>
              </w:rPr>
              <w:t xml:space="preserve">Капитальный ремонт сетей водоснабжения пос. Синегорский и пос. </w:t>
            </w:r>
            <w:proofErr w:type="spellStart"/>
            <w:r w:rsidRPr="00C27539">
              <w:rPr>
                <w:color w:val="000000"/>
              </w:rPr>
              <w:t>Ясногорка</w:t>
            </w:r>
            <w:proofErr w:type="spellEnd"/>
            <w:r w:rsidRPr="00C27539">
              <w:rPr>
                <w:color w:val="000000"/>
              </w:rPr>
              <w:t xml:space="preserve"> </w:t>
            </w:r>
            <w:proofErr w:type="spellStart"/>
            <w:r w:rsidRPr="00C27539">
              <w:rPr>
                <w:color w:val="000000"/>
              </w:rPr>
              <w:t>Белокалитвинского</w:t>
            </w:r>
            <w:proofErr w:type="spellEnd"/>
            <w:r w:rsidRPr="00C27539">
              <w:rPr>
                <w:color w:val="000000"/>
              </w:rPr>
              <w:t xml:space="preserve"> района Ростовской области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A0F88" w:rsidRPr="00C27539" w:rsidRDefault="005A0F88" w:rsidP="003645B5">
            <w:pPr>
              <w:ind w:left="-7" w:firstLine="7"/>
            </w:pPr>
          </w:p>
        </w:tc>
        <w:tc>
          <w:tcPr>
            <w:tcW w:w="431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902</w:t>
            </w:r>
          </w:p>
        </w:tc>
        <w:tc>
          <w:tcPr>
            <w:tcW w:w="519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05.02</w:t>
            </w:r>
          </w:p>
        </w:tc>
        <w:tc>
          <w:tcPr>
            <w:tcW w:w="690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07.2.00.29342</w:t>
            </w:r>
          </w:p>
        </w:tc>
        <w:tc>
          <w:tcPr>
            <w:tcW w:w="456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244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4 904,0</w:t>
            </w:r>
          </w:p>
        </w:tc>
        <w:tc>
          <w:tcPr>
            <w:tcW w:w="831" w:type="dxa"/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1 576,0</w:t>
            </w:r>
          </w:p>
        </w:tc>
        <w:tc>
          <w:tcPr>
            <w:tcW w:w="921" w:type="dxa"/>
            <w:shd w:val="clear" w:color="FFFFCC" w:fill="FFFFFF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C27539">
              <w:rPr>
                <w:color w:val="000000"/>
              </w:rPr>
              <w:t>328,0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1632"/>
        </w:trPr>
        <w:tc>
          <w:tcPr>
            <w:tcW w:w="2405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ind w:left="-7" w:firstLine="7"/>
              <w:rPr>
                <w:color w:val="000000"/>
              </w:rPr>
            </w:pPr>
            <w:r w:rsidRPr="00C27539">
              <w:rPr>
                <w:color w:val="000000"/>
              </w:rPr>
              <w:t>Основное мероприятие 2.2. Строительство, реконструкция и капитальный ремонт объектов теплоэнергетики, включая разработку проектно-сметной документации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5A0F88" w:rsidRPr="00C27539" w:rsidRDefault="005A0F88" w:rsidP="003645B5">
            <w:pPr>
              <w:ind w:left="-7" w:firstLine="7"/>
            </w:pPr>
            <w:r w:rsidRPr="00C27539">
              <w:t xml:space="preserve">Администрация </w:t>
            </w:r>
            <w:proofErr w:type="spellStart"/>
            <w:r w:rsidRPr="00C27539">
              <w:t>Белокалитвинского</w:t>
            </w:r>
            <w:proofErr w:type="spellEnd"/>
            <w:r w:rsidRPr="00C27539">
              <w:t xml:space="preserve"> района ( отдел строительства)</w:t>
            </w:r>
          </w:p>
        </w:tc>
        <w:tc>
          <w:tcPr>
            <w:tcW w:w="431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  <w:lang w:val="en-US"/>
              </w:rPr>
            </w:pPr>
            <w:r w:rsidRPr="00C27539">
              <w:rPr>
                <w:color w:val="000000"/>
                <w:lang w:val="en-US"/>
              </w:rPr>
              <w:t>902</w:t>
            </w:r>
          </w:p>
        </w:tc>
        <w:tc>
          <w:tcPr>
            <w:tcW w:w="519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05.02</w:t>
            </w:r>
          </w:p>
        </w:tc>
        <w:tc>
          <w:tcPr>
            <w:tcW w:w="690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456" w:type="dxa"/>
            <w:shd w:val="clear" w:color="FFFFCC" w:fill="FFFFFF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X</w:t>
            </w:r>
          </w:p>
        </w:tc>
        <w:tc>
          <w:tcPr>
            <w:tcW w:w="1014" w:type="dxa"/>
            <w:shd w:val="clear" w:color="FFFFCC" w:fill="FFFFFF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831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921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828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9" w:type="dxa"/>
            <w:shd w:val="clear" w:color="FFFFCC" w:fill="FFFFFF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763"/>
        </w:trPr>
        <w:tc>
          <w:tcPr>
            <w:tcW w:w="2405" w:type="dxa"/>
            <w:vAlign w:val="center"/>
            <w:hideMark/>
          </w:tcPr>
          <w:p w:rsidR="005A0F88" w:rsidRPr="00C27539" w:rsidRDefault="005A0F88" w:rsidP="003645B5">
            <w:pPr>
              <w:ind w:left="-7" w:firstLine="7"/>
            </w:pPr>
            <w:r w:rsidRPr="00C27539">
              <w:t xml:space="preserve">Основное мероприятие 2.3. Приведение размера платы граждан за коммунальные услуги в соответствие с индексами максимального роста размера платы </w:t>
            </w:r>
            <w:r w:rsidRPr="00C27539">
              <w:lastRenderedPageBreak/>
              <w:t>граждан за коммунальные услуги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5A0F88" w:rsidRPr="00C27539" w:rsidRDefault="005A0F88" w:rsidP="003645B5">
            <w:pPr>
              <w:ind w:left="-7" w:firstLine="7"/>
            </w:pPr>
            <w:r w:rsidRPr="00C27539">
              <w:lastRenderedPageBreak/>
              <w:t xml:space="preserve">Администрация </w:t>
            </w:r>
            <w:proofErr w:type="spellStart"/>
            <w:r w:rsidRPr="00C27539">
              <w:t>Белокалитвинского</w:t>
            </w:r>
            <w:proofErr w:type="spellEnd"/>
            <w:r w:rsidRPr="00C27539">
              <w:t xml:space="preserve"> района ( отдел ЖКХ)</w:t>
            </w:r>
          </w:p>
        </w:tc>
        <w:tc>
          <w:tcPr>
            <w:tcW w:w="431" w:type="dxa"/>
            <w:shd w:val="clear" w:color="auto" w:fill="auto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lang w:val="en-US"/>
              </w:rPr>
            </w:pPr>
            <w:r w:rsidRPr="00C27539">
              <w:rPr>
                <w:lang w:val="en-US"/>
              </w:rPr>
              <w:t>902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lang w:val="en-US"/>
              </w:rPr>
            </w:pPr>
            <w:r w:rsidRPr="00C27539">
              <w:rPr>
                <w:lang w:val="en-US"/>
              </w:rPr>
              <w:t>05.02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5A0F88" w:rsidRPr="00C27539" w:rsidRDefault="005A0F88" w:rsidP="003645B5">
            <w:pPr>
              <w:jc w:val="center"/>
            </w:pPr>
            <w:r w:rsidRPr="00C27539">
              <w:rPr>
                <w:lang w:val="en-US"/>
              </w:rPr>
              <w:t>07.2.00.S3660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5A0F88" w:rsidRPr="00C27539" w:rsidRDefault="005A0F88" w:rsidP="003645B5">
            <w:pPr>
              <w:jc w:val="center"/>
              <w:rPr>
                <w:lang w:val="en-US"/>
              </w:rPr>
            </w:pPr>
            <w:r w:rsidRPr="00C27539">
              <w:rPr>
                <w:lang w:val="en-US"/>
              </w:rPr>
              <w:t>540</w:t>
            </w:r>
          </w:p>
        </w:tc>
        <w:tc>
          <w:tcPr>
            <w:tcW w:w="1014" w:type="dxa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11 042,0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4 039,8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3 501,1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3501,1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  <w:hideMark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918"/>
        </w:trPr>
        <w:tc>
          <w:tcPr>
            <w:tcW w:w="2405" w:type="dxa"/>
            <w:vAlign w:val="center"/>
          </w:tcPr>
          <w:p w:rsidR="005A0F88" w:rsidRPr="00C27539" w:rsidRDefault="005A0F88" w:rsidP="003645B5">
            <w:pPr>
              <w:ind w:left="-7" w:firstLine="7"/>
            </w:pPr>
            <w:r w:rsidRPr="00C27539">
              <w:rPr>
                <w:color w:val="000000"/>
              </w:rPr>
              <w:t xml:space="preserve">Основное мероприятие </w:t>
            </w:r>
            <w:r w:rsidRPr="00C27539">
              <w:t>2.4. Приобретение водонапорных башен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A0F88" w:rsidRPr="00C27539" w:rsidRDefault="005A0F88" w:rsidP="003645B5">
            <w:pPr>
              <w:ind w:left="-7" w:firstLine="7"/>
            </w:pPr>
            <w:r w:rsidRPr="00C27539">
              <w:t xml:space="preserve">Администрация </w:t>
            </w:r>
            <w:proofErr w:type="spellStart"/>
            <w:r w:rsidRPr="00C27539">
              <w:t>Белокалитвинского</w:t>
            </w:r>
            <w:proofErr w:type="spellEnd"/>
            <w:r w:rsidRPr="00C27539">
              <w:t xml:space="preserve"> района ( отдел ЖКХ)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5A0F88" w:rsidRPr="00C27539" w:rsidRDefault="005A0F88" w:rsidP="003645B5">
            <w:pPr>
              <w:jc w:val="center"/>
            </w:pPr>
            <w:r w:rsidRPr="00C27539">
              <w:t>902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5A0F88" w:rsidRPr="00C27539" w:rsidRDefault="005A0F88" w:rsidP="003645B5">
            <w:pPr>
              <w:jc w:val="center"/>
            </w:pPr>
            <w:r w:rsidRPr="00C27539">
              <w:t>05.02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5A0F88" w:rsidRPr="00C27539" w:rsidRDefault="005A0F88" w:rsidP="003645B5">
            <w:pPr>
              <w:jc w:val="center"/>
              <w:rPr>
                <w:lang w:val="en-US"/>
              </w:rPr>
            </w:pPr>
            <w:r w:rsidRPr="00C27539">
              <w:t>07.2.00.</w:t>
            </w:r>
            <w:r w:rsidRPr="00C27539">
              <w:rPr>
                <w:lang w:val="en-US"/>
              </w:rPr>
              <w:t>S4190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5A0F88" w:rsidRPr="00C27539" w:rsidRDefault="005A0F88" w:rsidP="003645B5">
            <w:pPr>
              <w:jc w:val="center"/>
              <w:rPr>
                <w:lang w:val="en-US"/>
              </w:rPr>
            </w:pPr>
            <w:r w:rsidRPr="00C27539">
              <w:rPr>
                <w:lang w:val="en-US"/>
              </w:rPr>
              <w:t>412</w:t>
            </w:r>
          </w:p>
        </w:tc>
        <w:tc>
          <w:tcPr>
            <w:tcW w:w="1014" w:type="dxa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43,7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43,7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  <w:tr w:rsidR="005A0F88" w:rsidRPr="00EF0F2A" w:rsidTr="002D2415">
        <w:trPr>
          <w:gridAfter w:val="1"/>
          <w:wAfter w:w="33" w:type="dxa"/>
          <w:trHeight w:val="918"/>
        </w:trPr>
        <w:tc>
          <w:tcPr>
            <w:tcW w:w="2405" w:type="dxa"/>
            <w:vAlign w:val="center"/>
          </w:tcPr>
          <w:p w:rsidR="005A0F88" w:rsidRPr="00C27539" w:rsidRDefault="005A0F88" w:rsidP="003645B5">
            <w:pPr>
              <w:ind w:left="-7" w:firstLine="7"/>
              <w:rPr>
                <w:color w:val="000000"/>
              </w:rPr>
            </w:pPr>
            <w:r w:rsidRPr="00C27539">
              <w:rPr>
                <w:color w:val="000000"/>
              </w:rPr>
              <w:t>Основное мероприятие 2.5. Разработка и согласование проектов зон санитарной охраны источников водоснабжения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A0F88" w:rsidRPr="00C27539" w:rsidRDefault="005A0F88" w:rsidP="003645B5">
            <w:pPr>
              <w:ind w:left="-7" w:firstLine="7"/>
            </w:pPr>
            <w:r w:rsidRPr="00C27539">
              <w:t xml:space="preserve">Администрация </w:t>
            </w:r>
            <w:proofErr w:type="spellStart"/>
            <w:r w:rsidRPr="00C27539">
              <w:t>Белокалитвинского</w:t>
            </w:r>
            <w:proofErr w:type="spellEnd"/>
            <w:r w:rsidRPr="00C27539">
              <w:t xml:space="preserve"> района ( отдел ЖКХ)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5A0F88" w:rsidRPr="00C27539" w:rsidRDefault="005A0F88" w:rsidP="003645B5">
            <w:pPr>
              <w:jc w:val="center"/>
            </w:pPr>
            <w:r w:rsidRPr="00C27539">
              <w:t>902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5A0F88" w:rsidRPr="00C27539" w:rsidRDefault="005A0F88" w:rsidP="003645B5">
            <w:pPr>
              <w:jc w:val="center"/>
            </w:pPr>
            <w:r w:rsidRPr="00C27539">
              <w:t>05.02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5A0F88" w:rsidRPr="00C27539" w:rsidRDefault="005A0F88" w:rsidP="003645B5">
            <w:pPr>
              <w:jc w:val="center"/>
            </w:pPr>
            <w:r w:rsidRPr="00C27539">
              <w:t>07.2.00.29330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5A0F88" w:rsidRPr="00C27539" w:rsidRDefault="005A0F88" w:rsidP="003645B5">
            <w:pPr>
              <w:jc w:val="center"/>
              <w:rPr>
                <w:lang w:val="en-US"/>
              </w:rPr>
            </w:pPr>
            <w:r w:rsidRPr="00C27539">
              <w:rPr>
                <w:lang w:val="en-US"/>
              </w:rPr>
              <w:t>244</w:t>
            </w:r>
          </w:p>
        </w:tc>
        <w:tc>
          <w:tcPr>
            <w:tcW w:w="1014" w:type="dxa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529,0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529,0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  <w:tr w:rsidR="005A0F88" w:rsidRPr="00C23CBE" w:rsidTr="002D2415">
        <w:trPr>
          <w:gridAfter w:val="1"/>
          <w:wAfter w:w="33" w:type="dxa"/>
          <w:trHeight w:val="9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F88" w:rsidRPr="00C27539" w:rsidRDefault="005A0F88" w:rsidP="003645B5">
            <w:pPr>
              <w:ind w:left="-7" w:firstLine="7"/>
              <w:rPr>
                <w:color w:val="000000"/>
              </w:rPr>
            </w:pPr>
            <w:r w:rsidRPr="00C27539">
              <w:rPr>
                <w:color w:val="000000"/>
              </w:rPr>
              <w:t>Основное мероприятие 2.6. Приобретение коммунальной техники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F88" w:rsidRPr="00C27539" w:rsidRDefault="005A0F88" w:rsidP="003645B5">
            <w:pPr>
              <w:ind w:left="-7" w:firstLine="7"/>
            </w:pPr>
            <w:r w:rsidRPr="00C27539">
              <w:t xml:space="preserve">Администрация </w:t>
            </w:r>
            <w:proofErr w:type="spellStart"/>
            <w:r w:rsidRPr="00C27539">
              <w:t>Белокалитвинского</w:t>
            </w:r>
            <w:proofErr w:type="spellEnd"/>
            <w:r w:rsidRPr="00C27539">
              <w:t xml:space="preserve"> района ( отдел ЖКХ)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F88" w:rsidRPr="00C27539" w:rsidRDefault="005A0F88" w:rsidP="003645B5">
            <w:pPr>
              <w:jc w:val="center"/>
            </w:pPr>
            <w:r w:rsidRPr="00C27539">
              <w:t>902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F88" w:rsidRPr="00C27539" w:rsidRDefault="005A0F88" w:rsidP="003645B5">
            <w:pPr>
              <w:jc w:val="center"/>
            </w:pPr>
            <w:r w:rsidRPr="00C27539">
              <w:t>05.02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F88" w:rsidRPr="00C27539" w:rsidRDefault="005A0F88" w:rsidP="003645B5">
            <w:pPr>
              <w:jc w:val="center"/>
            </w:pPr>
            <w:r w:rsidRPr="00C27539">
              <w:t>07.2.00.29500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F88" w:rsidRPr="00C27539" w:rsidRDefault="005A0F88" w:rsidP="003645B5">
            <w:pPr>
              <w:jc w:val="center"/>
              <w:rPr>
                <w:lang w:val="en-US"/>
              </w:rPr>
            </w:pPr>
            <w:r w:rsidRPr="00C27539">
              <w:rPr>
                <w:lang w:val="en-US"/>
              </w:rPr>
              <w:t>244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1</w:t>
            </w:r>
            <w:r>
              <w:t xml:space="preserve"> </w:t>
            </w:r>
            <w:r w:rsidRPr="00C27539">
              <w:t>787,5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>
              <w:t>678,7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558,8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550,0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F88" w:rsidRPr="00C27539" w:rsidRDefault="005A0F88" w:rsidP="003645B5">
            <w:pPr>
              <w:ind w:left="-284" w:firstLine="284"/>
              <w:jc w:val="center"/>
            </w:pPr>
            <w:r w:rsidRPr="00C27539">
              <w:t>0,0</w:t>
            </w:r>
          </w:p>
        </w:tc>
      </w:tr>
    </w:tbl>
    <w:p w:rsidR="002D2415" w:rsidRDefault="002D2415" w:rsidP="005A0F88">
      <w:pPr>
        <w:ind w:left="-284" w:firstLine="284"/>
        <w:rPr>
          <w:color w:val="000000"/>
          <w:sz w:val="20"/>
          <w:szCs w:val="16"/>
        </w:rPr>
      </w:pPr>
    </w:p>
    <w:p w:rsidR="005A0F88" w:rsidRDefault="005A0F88" w:rsidP="005A0F88">
      <w:pPr>
        <w:ind w:left="-284" w:firstLine="284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Обозначения:</w:t>
      </w:r>
    </w:p>
    <w:p w:rsidR="005A0F88" w:rsidRPr="002D2275" w:rsidRDefault="005A0F88" w:rsidP="005A0F88">
      <w:pPr>
        <w:ind w:left="-284" w:firstLine="284"/>
        <w:rPr>
          <w:sz w:val="20"/>
        </w:rPr>
      </w:pPr>
      <w:r w:rsidRPr="00A1674A">
        <w:rPr>
          <w:color w:val="000000"/>
          <w:sz w:val="20"/>
          <w:szCs w:val="16"/>
        </w:rPr>
        <w:t xml:space="preserve">Отдел строительства - отдел строительства, промышленности, транспорта, связи Администрации </w:t>
      </w:r>
      <w:proofErr w:type="spellStart"/>
      <w:r w:rsidRPr="00A1674A">
        <w:rPr>
          <w:color w:val="000000"/>
          <w:sz w:val="20"/>
          <w:szCs w:val="16"/>
        </w:rPr>
        <w:t>Белокалитвинского</w:t>
      </w:r>
      <w:proofErr w:type="spellEnd"/>
      <w:r w:rsidRPr="00A1674A">
        <w:rPr>
          <w:color w:val="000000"/>
          <w:sz w:val="20"/>
          <w:szCs w:val="16"/>
        </w:rPr>
        <w:t xml:space="preserve"> района</w:t>
      </w:r>
    </w:p>
    <w:p w:rsidR="005A0F88" w:rsidRDefault="005A0F88" w:rsidP="005A0F88">
      <w:pPr>
        <w:ind w:left="-284" w:firstLine="284"/>
      </w:pPr>
      <w:r w:rsidRPr="00A1674A">
        <w:rPr>
          <w:color w:val="000000"/>
          <w:sz w:val="20"/>
          <w:szCs w:val="16"/>
        </w:rPr>
        <w:t xml:space="preserve">Отдел ЖКХ - отдел жилищно-коммунального хозяйства Администрации </w:t>
      </w:r>
      <w:proofErr w:type="spellStart"/>
      <w:r w:rsidRPr="00A1674A">
        <w:rPr>
          <w:color w:val="000000"/>
          <w:sz w:val="20"/>
          <w:szCs w:val="16"/>
        </w:rPr>
        <w:t>Белокалитвинского</w:t>
      </w:r>
      <w:proofErr w:type="spellEnd"/>
      <w:r w:rsidRPr="00A1674A">
        <w:rPr>
          <w:color w:val="000000"/>
          <w:sz w:val="20"/>
          <w:szCs w:val="16"/>
        </w:rPr>
        <w:t xml:space="preserve"> района</w:t>
      </w:r>
    </w:p>
    <w:p w:rsidR="005A0F88" w:rsidRDefault="005A0F88" w:rsidP="005A0F88">
      <w:pPr>
        <w:pStyle w:val="a3"/>
        <w:ind w:left="-284" w:firstLine="284"/>
      </w:pPr>
    </w:p>
    <w:p w:rsidR="002D2415" w:rsidRDefault="002D2415" w:rsidP="005A0F88">
      <w:pPr>
        <w:ind w:left="-284" w:firstLine="284"/>
        <w:rPr>
          <w:sz w:val="28"/>
          <w:szCs w:val="28"/>
        </w:rPr>
        <w:sectPr w:rsidR="002D2415" w:rsidSect="003645B5">
          <w:pgSz w:w="16838" w:h="11906" w:orient="landscape" w:code="9"/>
          <w:pgMar w:top="567" w:right="1134" w:bottom="567" w:left="1134" w:header="397" w:footer="567" w:gutter="0"/>
          <w:cols w:space="708"/>
          <w:docGrid w:linePitch="360"/>
        </w:sectPr>
      </w:pPr>
    </w:p>
    <w:p w:rsidR="005A0F88" w:rsidRPr="002D2415" w:rsidRDefault="005A0F88" w:rsidP="005A0F88">
      <w:pPr>
        <w:ind w:left="-284" w:firstLine="284"/>
        <w:rPr>
          <w:sz w:val="18"/>
          <w:szCs w:val="18"/>
        </w:rPr>
      </w:pPr>
      <w:r w:rsidRPr="002D2415">
        <w:rPr>
          <w:sz w:val="18"/>
          <w:szCs w:val="18"/>
        </w:rPr>
        <w:lastRenderedPageBreak/>
        <w:t>7. Приложение № 5 изложить в следующей редакции:</w:t>
      </w:r>
    </w:p>
    <w:tbl>
      <w:tblPr>
        <w:tblW w:w="16175" w:type="dxa"/>
        <w:tblInd w:w="-567" w:type="dxa"/>
        <w:tblLook w:val="04A0" w:firstRow="1" w:lastRow="0" w:firstColumn="1" w:lastColumn="0" w:noHBand="0" w:noVBand="1"/>
      </w:tblPr>
      <w:tblGrid>
        <w:gridCol w:w="2127"/>
        <w:gridCol w:w="2015"/>
        <w:gridCol w:w="977"/>
        <w:gridCol w:w="977"/>
        <w:gridCol w:w="992"/>
        <w:gridCol w:w="850"/>
        <w:gridCol w:w="196"/>
        <w:gridCol w:w="725"/>
        <w:gridCol w:w="23"/>
        <w:gridCol w:w="866"/>
        <w:gridCol w:w="23"/>
        <w:gridCol w:w="812"/>
        <w:gridCol w:w="23"/>
        <w:gridCol w:w="804"/>
        <w:gridCol w:w="23"/>
        <w:gridCol w:w="1041"/>
        <w:gridCol w:w="23"/>
        <w:gridCol w:w="916"/>
        <w:gridCol w:w="162"/>
        <w:gridCol w:w="742"/>
        <w:gridCol w:w="154"/>
        <w:gridCol w:w="542"/>
        <w:gridCol w:w="441"/>
        <w:gridCol w:w="426"/>
        <w:gridCol w:w="10"/>
        <w:gridCol w:w="43"/>
        <w:gridCol w:w="242"/>
      </w:tblGrid>
      <w:tr w:rsidR="005A0F88" w:rsidRPr="002D2415" w:rsidTr="00901357">
        <w:trPr>
          <w:gridAfter w:val="1"/>
          <w:wAfter w:w="242" w:type="dxa"/>
          <w:trHeight w:val="1438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88" w:rsidRPr="002D2415" w:rsidRDefault="005A0F88" w:rsidP="003645B5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88" w:rsidRPr="002D2415" w:rsidRDefault="005A0F88" w:rsidP="003645B5">
            <w:pPr>
              <w:ind w:left="-284" w:hanging="70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</w:tcPr>
          <w:p w:rsidR="005A0F88" w:rsidRPr="002D2415" w:rsidRDefault="005A0F88" w:rsidP="003645B5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88" w:rsidRPr="002D2415" w:rsidRDefault="005A0F88" w:rsidP="003645B5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A0F88" w:rsidRPr="002D2415" w:rsidRDefault="005A0F88" w:rsidP="003645B5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A0F88" w:rsidRPr="002D2415" w:rsidRDefault="005A0F88" w:rsidP="003645B5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A0F88" w:rsidRPr="002D2415" w:rsidRDefault="005A0F88" w:rsidP="003645B5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A0F88" w:rsidRPr="002D2415" w:rsidRDefault="005A0F88" w:rsidP="003645B5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A0F88" w:rsidRPr="002D2415" w:rsidRDefault="005A0F88" w:rsidP="003645B5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452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Приложение № 5</w:t>
            </w:r>
            <w:r w:rsidRPr="002D2415">
              <w:rPr>
                <w:sz w:val="18"/>
                <w:szCs w:val="18"/>
              </w:rPr>
              <w:br/>
              <w:t xml:space="preserve">к Муниципальной программе </w:t>
            </w:r>
          </w:p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proofErr w:type="spellStart"/>
            <w:r w:rsidRPr="002D2415">
              <w:rPr>
                <w:sz w:val="18"/>
                <w:szCs w:val="18"/>
              </w:rPr>
              <w:t>Белокалитвинского</w:t>
            </w:r>
            <w:proofErr w:type="spellEnd"/>
            <w:r w:rsidRPr="002D2415">
              <w:rPr>
                <w:sz w:val="18"/>
                <w:szCs w:val="18"/>
              </w:rPr>
              <w:t xml:space="preserve"> района «Обеспечение </w:t>
            </w:r>
          </w:p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 xml:space="preserve">качественными жилищно-коммунальными услугами </w:t>
            </w:r>
          </w:p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 xml:space="preserve">населения </w:t>
            </w:r>
            <w:proofErr w:type="spellStart"/>
            <w:r w:rsidRPr="002D2415">
              <w:rPr>
                <w:sz w:val="18"/>
                <w:szCs w:val="18"/>
              </w:rPr>
              <w:t>Белокалитвинского</w:t>
            </w:r>
            <w:proofErr w:type="spellEnd"/>
            <w:r w:rsidRPr="002D2415">
              <w:rPr>
                <w:sz w:val="18"/>
                <w:szCs w:val="18"/>
              </w:rPr>
              <w:t xml:space="preserve"> района»</w:t>
            </w:r>
          </w:p>
        </w:tc>
      </w:tr>
      <w:tr w:rsidR="005A0F88" w:rsidRPr="002D2415" w:rsidTr="00901357">
        <w:trPr>
          <w:trHeight w:val="469"/>
        </w:trPr>
        <w:tc>
          <w:tcPr>
            <w:tcW w:w="16175" w:type="dxa"/>
            <w:gridSpan w:val="2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РАСХОДЫ</w:t>
            </w:r>
          </w:p>
          <w:p w:rsidR="005A0F88" w:rsidRPr="002D2415" w:rsidRDefault="005A0F88" w:rsidP="003645B5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2D2415">
              <w:rPr>
                <w:sz w:val="18"/>
                <w:szCs w:val="18"/>
              </w:rPr>
              <w:t>на реализацию муниципальной программы</w:t>
            </w:r>
          </w:p>
        </w:tc>
      </w:tr>
      <w:tr w:rsidR="005A0F88" w:rsidRPr="002D2415" w:rsidTr="00901357">
        <w:trPr>
          <w:gridAfter w:val="3"/>
          <w:wAfter w:w="295" w:type="dxa"/>
          <w:trHeight w:val="4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Объем расходов всего, (</w:t>
            </w:r>
            <w:proofErr w:type="spellStart"/>
            <w:r w:rsidRPr="002D2415">
              <w:rPr>
                <w:color w:val="000000"/>
                <w:sz w:val="18"/>
                <w:szCs w:val="18"/>
              </w:rPr>
              <w:t>тыс.руб</w:t>
            </w:r>
            <w:proofErr w:type="spellEnd"/>
            <w:r w:rsidRPr="002D2415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07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в том числе по годам реализации Муниципальной программы</w:t>
            </w:r>
          </w:p>
        </w:tc>
      </w:tr>
      <w:tr w:rsidR="005A0F88" w:rsidRPr="002D2415" w:rsidTr="00901357">
        <w:trPr>
          <w:gridAfter w:val="2"/>
          <w:wAfter w:w="285" w:type="dxa"/>
          <w:trHeight w:val="6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5A0F88" w:rsidRPr="002D2415" w:rsidTr="00901357">
        <w:trPr>
          <w:gridAfter w:val="2"/>
          <w:wAfter w:w="285" w:type="dxa"/>
          <w:trHeight w:val="2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2415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A0F88" w:rsidRPr="002D2415" w:rsidTr="00901357">
        <w:trPr>
          <w:gridAfter w:val="2"/>
          <w:wAfter w:w="285" w:type="dxa"/>
          <w:cantSplit/>
          <w:trHeight w:val="26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 xml:space="preserve">Муниципальная программа «Обеспечение качественными жилищно-коммунальными услугами населения </w:t>
            </w:r>
            <w:proofErr w:type="spellStart"/>
            <w:r w:rsidRPr="002D2415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2D2415">
              <w:rPr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7" w:type="dxa"/>
            <w:tcBorders>
              <w:top w:val="single" w:sz="8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219 547,5</w:t>
            </w:r>
          </w:p>
        </w:tc>
        <w:tc>
          <w:tcPr>
            <w:tcW w:w="977" w:type="dxa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79 102,5</w:t>
            </w:r>
          </w:p>
        </w:tc>
        <w:tc>
          <w:tcPr>
            <w:tcW w:w="992" w:type="dxa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78 072,6</w:t>
            </w:r>
          </w:p>
        </w:tc>
        <w:tc>
          <w:tcPr>
            <w:tcW w:w="850" w:type="dxa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62 372,4</w:t>
            </w:r>
          </w:p>
        </w:tc>
        <w:tc>
          <w:tcPr>
            <w:tcW w:w="921" w:type="dxa"/>
            <w:gridSpan w:val="2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gridSpan w:val="2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7" w:type="dxa"/>
            <w:gridSpan w:val="2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4" w:type="dxa"/>
            <w:gridSpan w:val="2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gridSpan w:val="3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A0F88" w:rsidRPr="002D2415" w:rsidTr="00901357">
        <w:trPr>
          <w:gridAfter w:val="2"/>
          <w:wAfter w:w="285" w:type="dxa"/>
          <w:cantSplit/>
          <w:trHeight w:val="615"/>
        </w:trPr>
        <w:tc>
          <w:tcPr>
            <w:tcW w:w="2127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Фонд содействия реформированию ЖКХ</w:t>
            </w:r>
          </w:p>
        </w:tc>
        <w:tc>
          <w:tcPr>
            <w:tcW w:w="977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97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0F88" w:rsidRPr="002D2415" w:rsidTr="00901357">
        <w:trPr>
          <w:gridAfter w:val="2"/>
          <w:wAfter w:w="285" w:type="dxa"/>
          <w:cantSplit/>
          <w:trHeight w:val="323"/>
        </w:trPr>
        <w:tc>
          <w:tcPr>
            <w:tcW w:w="2127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77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187 137,9</w:t>
            </w:r>
          </w:p>
        </w:tc>
        <w:tc>
          <w:tcPr>
            <w:tcW w:w="97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67 640,9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63 827,0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55 670,0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0F88" w:rsidRPr="002D2415" w:rsidTr="00901357">
        <w:trPr>
          <w:gridAfter w:val="2"/>
          <w:wAfter w:w="285" w:type="dxa"/>
          <w:cantSplit/>
          <w:trHeight w:val="400"/>
        </w:trPr>
        <w:tc>
          <w:tcPr>
            <w:tcW w:w="2127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97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32 175,0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11 227,0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14 245,6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6 702,4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0F88" w:rsidRPr="002D2415" w:rsidTr="00901357">
        <w:trPr>
          <w:gridAfter w:val="2"/>
          <w:wAfter w:w="285" w:type="dxa"/>
          <w:cantSplit/>
          <w:trHeight w:val="2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 xml:space="preserve">Подпрограмма 1 «Развитие жилищного хозяйства в </w:t>
            </w:r>
            <w:proofErr w:type="spellStart"/>
            <w:r w:rsidRPr="002D2415">
              <w:rPr>
                <w:color w:val="000000"/>
                <w:sz w:val="18"/>
                <w:szCs w:val="18"/>
              </w:rPr>
              <w:t>Белокалитвинском</w:t>
            </w:r>
            <w:proofErr w:type="spellEnd"/>
            <w:r w:rsidRPr="002D2415">
              <w:rPr>
                <w:color w:val="000000"/>
                <w:sz w:val="18"/>
                <w:szCs w:val="18"/>
              </w:rPr>
              <w:t xml:space="preserve"> районе»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0F88" w:rsidRPr="002D2415" w:rsidTr="00901357">
        <w:trPr>
          <w:gridAfter w:val="2"/>
          <w:wAfter w:w="285" w:type="dxa"/>
          <w:cantSplit/>
          <w:trHeight w:val="447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Фонд содействия реформированию ЖКХ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0F88" w:rsidRPr="002D2415" w:rsidTr="00901357">
        <w:trPr>
          <w:gridAfter w:val="2"/>
          <w:wAfter w:w="285" w:type="dxa"/>
          <w:cantSplit/>
          <w:trHeight w:val="326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0F88" w:rsidRPr="002D2415" w:rsidTr="00901357">
        <w:trPr>
          <w:gridAfter w:val="2"/>
          <w:wAfter w:w="285" w:type="dxa"/>
          <w:cantSplit/>
          <w:trHeight w:val="259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0F88" w:rsidRPr="002D2415" w:rsidTr="00901357">
        <w:trPr>
          <w:gridAfter w:val="2"/>
          <w:wAfter w:w="285" w:type="dxa"/>
          <w:cantSplit/>
          <w:trHeight w:val="362"/>
        </w:trPr>
        <w:tc>
          <w:tcPr>
            <w:tcW w:w="2127" w:type="dxa"/>
            <w:vMerge w:val="restart"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 xml:space="preserve">Подпрограмма 2 «Создание условий для обеспечения бесперебойности и роста качества жилищно-коммунальных услуг на территории </w:t>
            </w:r>
            <w:proofErr w:type="spellStart"/>
            <w:r w:rsidRPr="002D2415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2D2415">
              <w:rPr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219 312,9</w:t>
            </w:r>
          </w:p>
        </w:tc>
        <w:tc>
          <w:tcPr>
            <w:tcW w:w="97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78 867,9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78 072,6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62 372,4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2415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A0F88" w:rsidRPr="002D2415" w:rsidTr="00901357">
        <w:trPr>
          <w:gridAfter w:val="2"/>
          <w:wAfter w:w="285" w:type="dxa"/>
          <w:trHeight w:val="267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77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187 137,9</w:t>
            </w:r>
          </w:p>
        </w:tc>
        <w:tc>
          <w:tcPr>
            <w:tcW w:w="97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67 640,9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63 827,0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55 670,0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0F88" w:rsidRPr="002D2415" w:rsidTr="00901357">
        <w:trPr>
          <w:gridAfter w:val="2"/>
          <w:wAfter w:w="285" w:type="dxa"/>
          <w:trHeight w:val="665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A0F88" w:rsidRPr="002D2415" w:rsidRDefault="005A0F88" w:rsidP="003645B5">
            <w:pPr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97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32 175,0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11 227,0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14 245,6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6 702,4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5A0F88" w:rsidRPr="002D2415" w:rsidRDefault="005A0F88" w:rsidP="003645B5">
            <w:pPr>
              <w:jc w:val="center"/>
              <w:rPr>
                <w:color w:val="000000"/>
                <w:sz w:val="18"/>
                <w:szCs w:val="18"/>
              </w:rPr>
            </w:pPr>
            <w:r w:rsidRPr="002D241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0F88" w:rsidRPr="00EF0F2A" w:rsidTr="00901357">
        <w:trPr>
          <w:gridAfter w:val="3"/>
          <w:wAfter w:w="295" w:type="dxa"/>
          <w:trHeight w:val="313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A0F88" w:rsidRPr="00EF0F2A" w:rsidRDefault="005A0F88" w:rsidP="003645B5">
            <w:pPr>
              <w:ind w:left="-284" w:firstLine="284"/>
              <w:rPr>
                <w:color w:val="000000"/>
                <w:sz w:val="20"/>
              </w:rPr>
            </w:pPr>
            <w:r w:rsidRPr="00EF0F2A">
              <w:rPr>
                <w:color w:val="000000"/>
                <w:sz w:val="20"/>
              </w:rPr>
              <w:t>Обозначения: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88" w:rsidRPr="00530482" w:rsidRDefault="005A0F88" w:rsidP="003645B5">
            <w:pPr>
              <w:ind w:left="-284" w:firstLine="284"/>
              <w:rPr>
                <w:color w:val="000000"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</w:tr>
      <w:tr w:rsidR="005A0F88" w:rsidRPr="00EF0F2A" w:rsidTr="00901357">
        <w:trPr>
          <w:gridAfter w:val="2"/>
          <w:wAfter w:w="285" w:type="dxa"/>
          <w:trHeight w:val="313"/>
        </w:trPr>
        <w:tc>
          <w:tcPr>
            <w:tcW w:w="2127" w:type="dxa"/>
            <w:shd w:val="clear" w:color="auto" w:fill="auto"/>
            <w:vAlign w:val="bottom"/>
          </w:tcPr>
          <w:p w:rsidR="005A0F88" w:rsidRPr="00EF0F2A" w:rsidRDefault="005A0F88" w:rsidP="00901357">
            <w:pPr>
              <w:rPr>
                <w:color w:val="000000"/>
                <w:sz w:val="20"/>
              </w:rPr>
            </w:pPr>
            <w:r w:rsidRPr="00EF0F2A">
              <w:rPr>
                <w:color w:val="000000"/>
                <w:sz w:val="20"/>
              </w:rPr>
              <w:t xml:space="preserve">ОБ - областной </w:t>
            </w:r>
            <w:r w:rsidR="00901357">
              <w:rPr>
                <w:color w:val="000000"/>
                <w:sz w:val="20"/>
              </w:rPr>
              <w:t>б</w:t>
            </w:r>
            <w:r w:rsidRPr="00EF0F2A">
              <w:rPr>
                <w:color w:val="000000"/>
                <w:sz w:val="20"/>
              </w:rPr>
              <w:t>юджет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5A0F88" w:rsidRPr="00530482" w:rsidRDefault="005A0F88" w:rsidP="003645B5">
            <w:pPr>
              <w:ind w:left="-284" w:firstLine="284"/>
              <w:rPr>
                <w:color w:val="000000"/>
                <w:sz w:val="20"/>
              </w:rPr>
            </w:pPr>
          </w:p>
        </w:tc>
        <w:tc>
          <w:tcPr>
            <w:tcW w:w="977" w:type="dxa"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3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</w:tr>
      <w:tr w:rsidR="005A0F88" w:rsidRPr="00EF0F2A" w:rsidTr="00901357">
        <w:trPr>
          <w:gridAfter w:val="2"/>
          <w:wAfter w:w="285" w:type="dxa"/>
          <w:trHeight w:val="313"/>
        </w:trPr>
        <w:tc>
          <w:tcPr>
            <w:tcW w:w="2127" w:type="dxa"/>
            <w:shd w:val="clear" w:color="auto" w:fill="auto"/>
            <w:vAlign w:val="bottom"/>
          </w:tcPr>
          <w:p w:rsidR="005A0F88" w:rsidRPr="00EF0F2A" w:rsidRDefault="005A0F88" w:rsidP="00901357">
            <w:pPr>
              <w:ind w:left="-102"/>
              <w:rPr>
                <w:color w:val="000000"/>
                <w:sz w:val="20"/>
              </w:rPr>
            </w:pPr>
            <w:r w:rsidRPr="00EF0F2A">
              <w:rPr>
                <w:color w:val="000000"/>
                <w:sz w:val="20"/>
              </w:rPr>
              <w:t xml:space="preserve">МБ - местный </w:t>
            </w:r>
            <w:r w:rsidR="00901357">
              <w:rPr>
                <w:color w:val="000000"/>
                <w:sz w:val="20"/>
              </w:rPr>
              <w:t>б</w:t>
            </w:r>
            <w:r w:rsidRPr="00EF0F2A">
              <w:rPr>
                <w:color w:val="000000"/>
                <w:sz w:val="20"/>
              </w:rPr>
              <w:t>юджет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color w:val="000000"/>
              </w:rPr>
            </w:pPr>
          </w:p>
        </w:tc>
        <w:tc>
          <w:tcPr>
            <w:tcW w:w="977" w:type="dxa"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3"/>
            <w:shd w:val="clear" w:color="auto" w:fill="auto"/>
            <w:noWrap/>
            <w:vAlign w:val="bottom"/>
            <w:hideMark/>
          </w:tcPr>
          <w:p w:rsidR="005A0F88" w:rsidRPr="00EF0F2A" w:rsidRDefault="005A0F88" w:rsidP="003645B5">
            <w:pPr>
              <w:ind w:left="-284" w:firstLine="284"/>
              <w:rPr>
                <w:sz w:val="20"/>
                <w:szCs w:val="20"/>
              </w:rPr>
            </w:pPr>
          </w:p>
        </w:tc>
      </w:tr>
    </w:tbl>
    <w:p w:rsidR="005A0F88" w:rsidRDefault="005A0F88" w:rsidP="005A0F88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p w:rsidR="005A0F88" w:rsidRDefault="005A0F88" w:rsidP="005A0F88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p w:rsidR="005A0F88" w:rsidRPr="00901357" w:rsidRDefault="005A0F88" w:rsidP="005A0F88">
      <w:pPr>
        <w:tabs>
          <w:tab w:val="left" w:pos="5459"/>
          <w:tab w:val="left" w:pos="8190"/>
        </w:tabs>
        <w:rPr>
          <w:sz w:val="16"/>
          <w:szCs w:val="16"/>
        </w:rPr>
      </w:pPr>
      <w:r w:rsidRPr="00901357">
        <w:rPr>
          <w:sz w:val="16"/>
          <w:szCs w:val="16"/>
        </w:rPr>
        <w:t>8. Приложение № 7 изложить в следующей редакции:</w:t>
      </w:r>
    </w:p>
    <w:tbl>
      <w:tblPr>
        <w:tblW w:w="1604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36"/>
        <w:gridCol w:w="644"/>
        <w:gridCol w:w="563"/>
        <w:gridCol w:w="846"/>
        <w:gridCol w:w="981"/>
        <w:gridCol w:w="866"/>
        <w:gridCol w:w="736"/>
        <w:gridCol w:w="72"/>
        <w:gridCol w:w="684"/>
        <w:gridCol w:w="736"/>
        <w:gridCol w:w="736"/>
        <w:gridCol w:w="72"/>
        <w:gridCol w:w="726"/>
        <w:gridCol w:w="744"/>
        <w:gridCol w:w="736"/>
        <w:gridCol w:w="74"/>
        <w:gridCol w:w="537"/>
        <w:gridCol w:w="736"/>
        <w:gridCol w:w="736"/>
        <w:gridCol w:w="115"/>
        <w:gridCol w:w="594"/>
        <w:gridCol w:w="736"/>
        <w:gridCol w:w="736"/>
        <w:gridCol w:w="79"/>
        <w:gridCol w:w="439"/>
        <w:gridCol w:w="93"/>
        <w:gridCol w:w="666"/>
        <w:gridCol w:w="645"/>
        <w:gridCol w:w="10"/>
        <w:gridCol w:w="67"/>
      </w:tblGrid>
      <w:tr w:rsidR="00D25885" w:rsidRPr="00901357" w:rsidTr="00D25885">
        <w:trPr>
          <w:trHeight w:val="105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</w:p>
        </w:tc>
        <w:tc>
          <w:tcPr>
            <w:tcW w:w="418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Приложение № 7</w:t>
            </w:r>
            <w:r w:rsidRPr="00901357">
              <w:rPr>
                <w:sz w:val="16"/>
                <w:szCs w:val="16"/>
              </w:rPr>
              <w:br/>
              <w:t xml:space="preserve">к Муниципальной программе </w:t>
            </w:r>
          </w:p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Белокалитвинского</w:t>
            </w:r>
            <w:proofErr w:type="spellEnd"/>
            <w:r w:rsidRPr="00901357">
              <w:rPr>
                <w:sz w:val="16"/>
                <w:szCs w:val="16"/>
              </w:rPr>
              <w:t xml:space="preserve"> района «Обеспечение</w:t>
            </w:r>
          </w:p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 xml:space="preserve"> качественными жилищно-коммунальными услугами </w:t>
            </w:r>
          </w:p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 xml:space="preserve">населения </w:t>
            </w:r>
            <w:proofErr w:type="spellStart"/>
            <w:r w:rsidRPr="00901357">
              <w:rPr>
                <w:sz w:val="16"/>
                <w:szCs w:val="16"/>
              </w:rPr>
              <w:t>Белокалитвинского</w:t>
            </w:r>
            <w:proofErr w:type="spellEnd"/>
            <w:r w:rsidRPr="00901357">
              <w:rPr>
                <w:sz w:val="16"/>
                <w:szCs w:val="16"/>
              </w:rPr>
              <w:t xml:space="preserve"> района»</w:t>
            </w:r>
          </w:p>
        </w:tc>
      </w:tr>
      <w:tr w:rsidR="00D25885" w:rsidRPr="00901357" w:rsidTr="00D25885">
        <w:trPr>
          <w:gridAfter w:val="1"/>
          <w:wAfter w:w="67" w:type="dxa"/>
          <w:trHeight w:val="412"/>
        </w:trPr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69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РАСПРЕДЕЛЕНИЕ</w:t>
            </w:r>
          </w:p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 xml:space="preserve"> иных межбюджетных трансфертов по муниципальным образованиям и направлениям расходования средств</w:t>
            </w:r>
          </w:p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</w:tr>
      <w:tr w:rsidR="00D25885" w:rsidRPr="00901357" w:rsidTr="00D25885">
        <w:trPr>
          <w:gridAfter w:val="2"/>
          <w:wAfter w:w="77" w:type="dxa"/>
          <w:trHeight w:val="36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№</w:t>
            </w:r>
            <w:r w:rsidRPr="00901357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 xml:space="preserve">Наименование муниципального образования </w:t>
            </w:r>
            <w:proofErr w:type="spellStart"/>
            <w:r w:rsidRPr="00901357">
              <w:rPr>
                <w:sz w:val="16"/>
                <w:szCs w:val="16"/>
              </w:rPr>
              <w:t>Белокалитвинского</w:t>
            </w:r>
            <w:proofErr w:type="spellEnd"/>
            <w:r w:rsidRPr="00901357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3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2019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2020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2021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2022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2023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2024</w:t>
            </w:r>
          </w:p>
        </w:tc>
      </w:tr>
      <w:tr w:rsidR="00D25885" w:rsidRPr="00901357" w:rsidTr="00D25885">
        <w:trPr>
          <w:trHeight w:val="26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Всего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Всего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Всего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</w:tr>
      <w:tr w:rsidR="00D25885" w:rsidRPr="00901357" w:rsidTr="00D25885">
        <w:trPr>
          <w:gridAfter w:val="2"/>
          <w:wAfter w:w="77" w:type="dxa"/>
          <w:trHeight w:val="9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Фонд</w:t>
            </w:r>
          </w:p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 xml:space="preserve">содействия </w:t>
            </w:r>
            <w:proofErr w:type="spellStart"/>
            <w:r w:rsidRPr="00901357">
              <w:rPr>
                <w:sz w:val="16"/>
                <w:szCs w:val="16"/>
              </w:rPr>
              <w:t>реформиро</w:t>
            </w:r>
            <w:proofErr w:type="spellEnd"/>
          </w:p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ванию</w:t>
            </w:r>
            <w:proofErr w:type="spellEnd"/>
            <w:r w:rsidRPr="00901357">
              <w:rPr>
                <w:sz w:val="16"/>
                <w:szCs w:val="16"/>
              </w:rPr>
              <w:t xml:space="preserve"> ЖКХ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за счёт средств 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за счёт средств МБ</w:t>
            </w: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за счёт средств 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за счёт средств МБ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за счёт средств 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за счёт средств МБ</w:t>
            </w:r>
          </w:p>
        </w:tc>
        <w:tc>
          <w:tcPr>
            <w:tcW w:w="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за счёт средств 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за счёт средств МБ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за счёт средств 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за счёт средств МБ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за счёт средств ОБ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за счёт средств МБ</w:t>
            </w:r>
          </w:p>
        </w:tc>
      </w:tr>
      <w:tr w:rsidR="00D25885" w:rsidRPr="00901357" w:rsidTr="00D25885">
        <w:trPr>
          <w:gridAfter w:val="2"/>
          <w:wAfter w:w="77" w:type="dxa"/>
          <w:trHeight w:val="2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11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16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26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28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30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31</w:t>
            </w:r>
          </w:p>
        </w:tc>
      </w:tr>
      <w:tr w:rsidR="00D25885" w:rsidRPr="00901357" w:rsidTr="00D25885">
        <w:trPr>
          <w:gridAfter w:val="2"/>
          <w:wAfter w:w="77" w:type="dxa"/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Всего иных межбюджетных трансфертов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67 730,4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234,6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63 288,3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4 207,5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90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67 328,1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63 827,0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3 501,1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59 171,1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55 670,0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3 501,1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1"/>
          <w:wAfter w:w="67" w:type="dxa"/>
          <w:trHeight w:val="480"/>
        </w:trPr>
        <w:tc>
          <w:tcPr>
            <w:tcW w:w="159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 Иные межбюджетные трансферты на возмещение части расходов на уплату процентов за пользование займом или кредитом, использованным в целях оплаты услуг и (или) работ по капитальному ремонту общего имущества в многоквартирных домах</w:t>
            </w:r>
          </w:p>
        </w:tc>
      </w:tr>
      <w:tr w:rsidR="00D25885" w:rsidRPr="00901357" w:rsidTr="00D25885">
        <w:trPr>
          <w:gridAfter w:val="2"/>
          <w:wAfter w:w="77" w:type="dxa"/>
          <w:trHeight w:val="3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Итого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234,6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234,6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1.1.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Белокалитвинское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234,6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234,6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1.2.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Богураевское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1.3.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 xml:space="preserve">Горняцкое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75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1.4.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 xml:space="preserve">Грушево-Дубовское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1.5.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Ильинское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1.6.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Коксовское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1.7.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Краснодонецкое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1.8.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Литвиновское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1.9.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Нижнепоповское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1.10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Рудаковское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1.11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Синегорское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901357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1"/>
          <w:wAfter w:w="67" w:type="dxa"/>
          <w:trHeight w:val="402"/>
        </w:trPr>
        <w:tc>
          <w:tcPr>
            <w:tcW w:w="159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2. Иные межбюджетные трансферты на разработку гидравлической модели схем водоснабжения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Итого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167,7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167,7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1.1.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Белокалитвинское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167,7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167,7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1.2.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Богураевское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1.3.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 xml:space="preserve">Горняцкое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1.4.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 xml:space="preserve">Грушево-Дубовское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1.5.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Ильинское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1.6.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Коксовское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1.7.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Краснодонецкое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1.8.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Литвиновское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1.9.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Нижнепоповское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1.10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Рудаковское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1.11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Синегорское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1.12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901357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1"/>
          <w:wAfter w:w="67" w:type="dxa"/>
          <w:trHeight w:val="402"/>
        </w:trPr>
        <w:tc>
          <w:tcPr>
            <w:tcW w:w="159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2. Иные межбюджетные трансферты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Итого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67 328,1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63 288,3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4 039,8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64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67 328,1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D25885">
            <w:pPr>
              <w:tabs>
                <w:tab w:val="left" w:pos="5459"/>
                <w:tab w:val="left" w:pos="8190"/>
              </w:tabs>
              <w:ind w:right="-156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63 827,0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3 501,1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59 171,1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D25885">
            <w:pPr>
              <w:tabs>
                <w:tab w:val="left" w:pos="5459"/>
                <w:tab w:val="left" w:pos="8190"/>
              </w:tabs>
              <w:ind w:right="-144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55 670,0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3 501,1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1.1.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Белокалитвинское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67 328,1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63 288,3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4 039,8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901357">
            <w:pPr>
              <w:tabs>
                <w:tab w:val="left" w:pos="5459"/>
                <w:tab w:val="left" w:pos="8190"/>
              </w:tabs>
              <w:ind w:right="-64"/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67 328,1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D25885">
            <w:pPr>
              <w:tabs>
                <w:tab w:val="left" w:pos="5459"/>
                <w:tab w:val="left" w:pos="8190"/>
              </w:tabs>
              <w:ind w:right="-156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63 827,0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3 501,1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59 171,1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D25885">
            <w:pPr>
              <w:tabs>
                <w:tab w:val="left" w:pos="5459"/>
                <w:tab w:val="left" w:pos="8190"/>
              </w:tabs>
              <w:ind w:right="-144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55 670,0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3 501,1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1.2.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Богураевское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1.3.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 xml:space="preserve">Горняцкое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1.4.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 xml:space="preserve">Грушево-Дубовское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1.5.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Ильинское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1.6.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Коксовское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1.7.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Краснодонецкое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1.8.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Литвиновское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lastRenderedPageBreak/>
              <w:t>1.9.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Нижнепоповское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1.10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Рудаковское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1.11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proofErr w:type="spellStart"/>
            <w:r w:rsidRPr="00901357">
              <w:rPr>
                <w:sz w:val="16"/>
                <w:szCs w:val="16"/>
              </w:rPr>
              <w:t>Синегорское</w:t>
            </w:r>
            <w:proofErr w:type="spellEnd"/>
            <w:r w:rsidRPr="00901357">
              <w:rPr>
                <w:sz w:val="16"/>
                <w:szCs w:val="16"/>
              </w:rPr>
              <w:t xml:space="preserve"> </w:t>
            </w:r>
            <w:proofErr w:type="spellStart"/>
            <w:r w:rsidRPr="00901357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  <w:tr w:rsidR="00D25885" w:rsidRPr="00901357" w:rsidTr="00D25885">
        <w:trPr>
          <w:gridAfter w:val="2"/>
          <w:wAfter w:w="77" w:type="dxa"/>
          <w:trHeight w:val="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1.12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901357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F88" w:rsidRPr="00901357" w:rsidRDefault="005A0F88" w:rsidP="003645B5">
            <w:pPr>
              <w:tabs>
                <w:tab w:val="left" w:pos="5459"/>
                <w:tab w:val="left" w:pos="8190"/>
              </w:tabs>
              <w:jc w:val="center"/>
              <w:rPr>
                <w:sz w:val="16"/>
                <w:szCs w:val="16"/>
              </w:rPr>
            </w:pPr>
            <w:r w:rsidRPr="00901357">
              <w:rPr>
                <w:sz w:val="16"/>
                <w:szCs w:val="16"/>
              </w:rPr>
              <w:t>0,0</w:t>
            </w:r>
          </w:p>
        </w:tc>
      </w:tr>
    </w:tbl>
    <w:p w:rsidR="005A0F88" w:rsidRPr="00901357" w:rsidRDefault="005A0F88" w:rsidP="005A0F88">
      <w:pPr>
        <w:tabs>
          <w:tab w:val="left" w:pos="5459"/>
          <w:tab w:val="left" w:pos="8190"/>
        </w:tabs>
        <w:rPr>
          <w:sz w:val="16"/>
          <w:szCs w:val="16"/>
        </w:rPr>
      </w:pPr>
    </w:p>
    <w:p w:rsidR="005A0F88" w:rsidRPr="00901357" w:rsidRDefault="005A0F88" w:rsidP="005A0F88">
      <w:pPr>
        <w:tabs>
          <w:tab w:val="left" w:pos="5459"/>
          <w:tab w:val="left" w:pos="8190"/>
        </w:tabs>
        <w:rPr>
          <w:sz w:val="18"/>
          <w:szCs w:val="18"/>
        </w:rPr>
      </w:pPr>
    </w:p>
    <w:p w:rsidR="005A0F88" w:rsidRDefault="005A0F88" w:rsidP="005A0F88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p w:rsidR="00D25885" w:rsidRDefault="00D25885" w:rsidP="005A0F88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p w:rsidR="00D25885" w:rsidRDefault="00D25885" w:rsidP="005A0F88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p w:rsidR="005A0F88" w:rsidRDefault="005A0F88" w:rsidP="00D25885">
      <w:pPr>
        <w:tabs>
          <w:tab w:val="left" w:pos="5459"/>
          <w:tab w:val="left" w:pos="8190"/>
        </w:tabs>
        <w:ind w:left="3828" w:hanging="2977"/>
        <w:rPr>
          <w:sz w:val="28"/>
          <w:szCs w:val="26"/>
        </w:rPr>
      </w:pPr>
      <w:r w:rsidRPr="00843D99">
        <w:rPr>
          <w:sz w:val="28"/>
          <w:szCs w:val="26"/>
        </w:rPr>
        <w:t>Управляющий делами</w:t>
      </w:r>
      <w:r w:rsidRPr="00843D99">
        <w:rPr>
          <w:sz w:val="28"/>
          <w:szCs w:val="26"/>
        </w:rPr>
        <w:tab/>
        <w:t xml:space="preserve">                                 </w:t>
      </w:r>
      <w:r w:rsidR="00D25885">
        <w:rPr>
          <w:sz w:val="28"/>
          <w:szCs w:val="26"/>
        </w:rPr>
        <w:t xml:space="preserve">                       </w:t>
      </w:r>
      <w:r w:rsidRPr="00843D99">
        <w:rPr>
          <w:sz w:val="28"/>
          <w:szCs w:val="26"/>
        </w:rPr>
        <w:t xml:space="preserve">           </w:t>
      </w:r>
      <w:r>
        <w:rPr>
          <w:sz w:val="28"/>
          <w:szCs w:val="26"/>
        </w:rPr>
        <w:t xml:space="preserve">      </w:t>
      </w:r>
      <w:r w:rsidRPr="00843D99">
        <w:rPr>
          <w:sz w:val="28"/>
          <w:szCs w:val="26"/>
        </w:rPr>
        <w:t>Л.Г. Василенко</w:t>
      </w:r>
    </w:p>
    <w:p w:rsidR="005A0F88" w:rsidRDefault="005A0F88" w:rsidP="005A0F88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p w:rsidR="005A0F88" w:rsidRPr="003A39C2" w:rsidRDefault="005A0F88" w:rsidP="00835273">
      <w:pPr>
        <w:rPr>
          <w:sz w:val="28"/>
          <w:szCs w:val="28"/>
        </w:rPr>
      </w:pPr>
    </w:p>
    <w:sectPr w:rsidR="005A0F88" w:rsidRPr="003A39C2" w:rsidSect="003645B5">
      <w:pgSz w:w="16838" w:h="11906" w:orient="landscape" w:code="9"/>
      <w:pgMar w:top="567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1C7" w:rsidRDefault="005151C7">
      <w:r>
        <w:separator/>
      </w:r>
    </w:p>
  </w:endnote>
  <w:endnote w:type="continuationSeparator" w:id="0">
    <w:p w:rsidR="005151C7" w:rsidRDefault="0051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Arial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15" w:rsidRPr="00844AAA" w:rsidRDefault="002D2415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25885" w:rsidRPr="00D2588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25885">
      <w:rPr>
        <w:noProof/>
        <w:sz w:val="14"/>
        <w:lang w:val="en-US"/>
      </w:rPr>
      <w:t>C</w:t>
    </w:r>
    <w:r w:rsidR="00D25885" w:rsidRPr="00D25885">
      <w:rPr>
        <w:noProof/>
        <w:sz w:val="14"/>
      </w:rPr>
      <w:t>:\</w:t>
    </w:r>
    <w:r w:rsidR="00D25885">
      <w:rPr>
        <w:noProof/>
        <w:sz w:val="14"/>
        <w:lang w:val="en-US"/>
      </w:rPr>
      <w:t>Users</w:t>
    </w:r>
    <w:r w:rsidR="00D25885" w:rsidRPr="00D25885">
      <w:rPr>
        <w:noProof/>
        <w:sz w:val="14"/>
      </w:rPr>
      <w:t>\</w:t>
    </w:r>
    <w:r w:rsidR="00D25885">
      <w:rPr>
        <w:noProof/>
        <w:sz w:val="14"/>
        <w:lang w:val="en-US"/>
      </w:rPr>
      <w:t>eio</w:t>
    </w:r>
    <w:r w:rsidR="00D25885" w:rsidRPr="00D25885">
      <w:rPr>
        <w:noProof/>
        <w:sz w:val="14"/>
      </w:rPr>
      <w:t>3\Сохранения Алентьева\Мои документы\Постановления\изм_2093-апрель2019.</w:t>
    </w:r>
    <w:r w:rsidR="00D2588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C4B2A" w:rsidRPr="001C4B2A">
      <w:rPr>
        <w:noProof/>
        <w:sz w:val="14"/>
      </w:rPr>
      <w:t>4/18/2019 4:08:00</w:t>
    </w:r>
    <w:r w:rsidR="001C4B2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2D2415" w:rsidRPr="00F239EE" w:rsidRDefault="002D2415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C4B2A">
      <w:rPr>
        <w:noProof/>
        <w:sz w:val="14"/>
        <w:lang w:val="en-US"/>
      </w:rPr>
      <w:t>17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C4B2A">
      <w:rPr>
        <w:noProof/>
        <w:sz w:val="14"/>
      </w:rPr>
      <w:t>18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1C7" w:rsidRDefault="005151C7">
      <w:r>
        <w:separator/>
      </w:r>
    </w:p>
  </w:footnote>
  <w:footnote w:type="continuationSeparator" w:id="0">
    <w:p w:rsidR="005151C7" w:rsidRDefault="00515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C4B2A"/>
    <w:rsid w:val="001F0876"/>
    <w:rsid w:val="00217475"/>
    <w:rsid w:val="002244F4"/>
    <w:rsid w:val="00232CB2"/>
    <w:rsid w:val="00241D5F"/>
    <w:rsid w:val="00244BD2"/>
    <w:rsid w:val="002D2415"/>
    <w:rsid w:val="002D4093"/>
    <w:rsid w:val="00316A76"/>
    <w:rsid w:val="00320F99"/>
    <w:rsid w:val="00326F6E"/>
    <w:rsid w:val="00334D2B"/>
    <w:rsid w:val="00346A95"/>
    <w:rsid w:val="00354895"/>
    <w:rsid w:val="003645B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34A0"/>
    <w:rsid w:val="005151C7"/>
    <w:rsid w:val="005162D6"/>
    <w:rsid w:val="005361B2"/>
    <w:rsid w:val="005555A7"/>
    <w:rsid w:val="00573433"/>
    <w:rsid w:val="005A0F88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72883"/>
    <w:rsid w:val="008739A9"/>
    <w:rsid w:val="008A14C2"/>
    <w:rsid w:val="008D2786"/>
    <w:rsid w:val="008E2310"/>
    <w:rsid w:val="008F6EA4"/>
    <w:rsid w:val="00901357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885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0FB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5A0F88"/>
    <w:rPr>
      <w:sz w:val="28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qFormat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character" w:customStyle="1" w:styleId="ac">
    <w:name w:val="Заголовок Знак"/>
    <w:basedOn w:val="a0"/>
    <w:link w:val="ad"/>
    <w:rsid w:val="005A0F88"/>
    <w:rPr>
      <w:rFonts w:cs="FreeSans"/>
      <w:i/>
      <w:iCs/>
      <w:color w:val="00000A"/>
      <w:sz w:val="24"/>
      <w:szCs w:val="24"/>
      <w:lang w:eastAsia="zh-CN"/>
    </w:rPr>
  </w:style>
  <w:style w:type="paragraph" w:styleId="ad">
    <w:name w:val="Title"/>
    <w:basedOn w:val="a"/>
    <w:link w:val="ac"/>
    <w:rsid w:val="005A0F88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styleId="10">
    <w:name w:val="index 1"/>
    <w:basedOn w:val="a"/>
    <w:next w:val="a"/>
    <w:autoRedefine/>
    <w:semiHidden/>
    <w:unhideWhenUsed/>
    <w:rsid w:val="005A0F88"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36</TotalTime>
  <Pages>1</Pages>
  <Words>4176</Words>
  <Characters>23807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2019-04-18T13:06:00Z</cp:lastPrinted>
  <dcterms:created xsi:type="dcterms:W3CDTF">2019-04-18T12:33:00Z</dcterms:created>
  <dcterms:modified xsi:type="dcterms:W3CDTF">2019-04-23T14:03:00Z</dcterms:modified>
</cp:coreProperties>
</file>