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5214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453D9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152146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5214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1278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52146" w:rsidRDefault="00152146" w:rsidP="00152146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31.10.2013 № 1889</w:t>
      </w:r>
    </w:p>
    <w:p w:rsidR="00152146" w:rsidRDefault="00152146" w:rsidP="00152146">
      <w:pPr>
        <w:ind w:firstLine="850"/>
        <w:jc w:val="both"/>
        <w:rPr>
          <w:sz w:val="28"/>
          <w:szCs w:val="28"/>
        </w:rPr>
      </w:pPr>
    </w:p>
    <w:p w:rsidR="00152146" w:rsidRDefault="00152146" w:rsidP="00152146">
      <w:pPr>
        <w:pStyle w:val="1"/>
        <w:numPr>
          <w:ilvl w:val="0"/>
          <w:numId w:val="4"/>
        </w:numPr>
        <w:suppressAutoHyphens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24.06.1998 № 89-ФЗ «Об отходах производства и потребления»</w:t>
      </w:r>
      <w:r>
        <w:rPr>
          <w:rFonts w:ascii="Arial" w:hAnsi="Arial" w:cs="Arial"/>
          <w:b/>
          <w:color w:val="000000"/>
          <w:sz w:val="24"/>
          <w:szCs w:val="28"/>
        </w:rPr>
        <w:t>,</w:t>
      </w:r>
      <w:r>
        <w:rPr>
          <w:color w:val="000000"/>
          <w:sz w:val="28"/>
          <w:szCs w:val="28"/>
        </w:rPr>
        <w:t xml:space="preserve"> а также в соответствии с внесением изменений в </w:t>
      </w:r>
      <w:r>
        <w:rPr>
          <w:sz w:val="28"/>
          <w:szCs w:val="28"/>
        </w:rPr>
        <w:t xml:space="preserve">решение Собрания депутатов Белокалитвинского района от 24.12.2015 № 42 </w:t>
      </w:r>
      <w:r w:rsidR="00501DC4">
        <w:rPr>
          <w:sz w:val="28"/>
          <w:szCs w:val="28"/>
        </w:rPr>
        <w:t xml:space="preserve">                         </w:t>
      </w:r>
      <w:proofErr w:type="gramStart"/>
      <w:r w:rsidR="00501DC4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бюджете Белокалитвинского района на 2016 год»,</w:t>
      </w:r>
    </w:p>
    <w:p w:rsidR="00152146" w:rsidRDefault="00152146" w:rsidP="00152146">
      <w:pPr>
        <w:ind w:firstLine="1140"/>
        <w:jc w:val="both"/>
        <w:rPr>
          <w:sz w:val="28"/>
          <w:szCs w:val="28"/>
        </w:rPr>
      </w:pPr>
    </w:p>
    <w:p w:rsidR="00152146" w:rsidRDefault="00152146" w:rsidP="0015214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Белокалитвинского района от 31.10.2013 № 1889 «Об утверждении муниципальной программы Белокалитвинского района «Охрана окружающей среды и рациональное природопользование» следующие изменения: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1.1. В приложении № 1 к постановлению: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1.1.1. По тексту слова «твердые бытовые отходы» заменить на слова «твердые коммунальные отходы» в соответствующем падеже.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1.1.2. В паспорте муниципальной программы Белокалитвинского района «Охрана окружающей среды и рациональное природопользование» раздел «Ресурсное обеспечение муниципальной программы Белокалитвинского района» изложить в редакции согласно приложению № 1 к настоящему постановлению.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1.1.3. Раздел 4 «Информация по ресурсному обеспечению муниципальной программы» изложить в редакции согласно приложению № 2 к настоящему постановлению.</w:t>
      </w:r>
    </w:p>
    <w:p w:rsidR="00152146" w:rsidRDefault="00152146" w:rsidP="00152146">
      <w:pPr>
        <w:pStyle w:val="22"/>
        <w:tabs>
          <w:tab w:val="left" w:pos="1026"/>
        </w:tabs>
        <w:rPr>
          <w:bCs/>
          <w:sz w:val="28"/>
          <w:szCs w:val="28"/>
        </w:rPr>
      </w:pPr>
      <w:r>
        <w:rPr>
          <w:sz w:val="28"/>
          <w:szCs w:val="28"/>
        </w:rPr>
        <w:t>1.1.4. В разделе 8.1. «</w:t>
      </w:r>
      <w:r>
        <w:rPr>
          <w:bCs/>
          <w:sz w:val="28"/>
          <w:szCs w:val="28"/>
        </w:rPr>
        <w:t>Паспорт подпрограммы «Охрана окружающей среды в Белокалитвинском районе» - «Ресурсное обеспечение подпрограммы» изложить в редакции согласно приложению № 3 к настоящему постановлению.</w:t>
      </w:r>
    </w:p>
    <w:p w:rsidR="00152146" w:rsidRDefault="00152146" w:rsidP="00152146">
      <w:pPr>
        <w:pStyle w:val="22"/>
        <w:tabs>
          <w:tab w:val="left" w:pos="10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1.1.5. Раздел 8.5. «Паспорт подпрограммы «Охрана окружающей среды в Белокалитвинском районе» - «Информация по ресурсному обеспечению подпрограммы» изложить в редакции согласно приложению № 4 к настоящему постановлению.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</w:t>
      </w:r>
      <w:r>
        <w:rPr>
          <w:sz w:val="28"/>
          <w:szCs w:val="28"/>
        </w:rPr>
        <w:t>Приложение № 6 к муниципальной программе Белокалитвинского района «Охрана окружающей среды и рациональное природопользование» изложить в редакции согласно приложению № 5 к настоящему постановлению.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152146" w:rsidRDefault="00152146" w:rsidP="0015214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r w:rsidR="00501DC4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1DC4" w:rsidRDefault="00501DC4" w:rsidP="00501DC4">
      <w:pPr>
        <w:rPr>
          <w:sz w:val="28"/>
        </w:rPr>
      </w:pPr>
      <w:r>
        <w:rPr>
          <w:sz w:val="28"/>
        </w:rPr>
        <w:t>Верно:</w:t>
      </w:r>
    </w:p>
    <w:p w:rsidR="00501DC4" w:rsidRDefault="00501DC4" w:rsidP="00501DC4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1DC4" w:rsidRPr="00501DC4" w:rsidRDefault="00501DC4" w:rsidP="00501DC4">
      <w:pPr>
        <w:rPr>
          <w:sz w:val="28"/>
        </w:rPr>
        <w:sectPr w:rsidR="00501DC4" w:rsidRPr="00501DC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52146" w:rsidRDefault="00152146" w:rsidP="00152146">
      <w:pPr>
        <w:pageBreakBefore/>
        <w:spacing w:line="200" w:lineRule="exact"/>
        <w:jc w:val="right"/>
      </w:pPr>
      <w:r>
        <w:lastRenderedPageBreak/>
        <w:t>Приложение № 1</w:t>
      </w:r>
    </w:p>
    <w:p w:rsidR="00152146" w:rsidRDefault="00152146" w:rsidP="00152146">
      <w:pPr>
        <w:spacing w:line="200" w:lineRule="exact"/>
        <w:jc w:val="right"/>
      </w:pPr>
      <w:r>
        <w:t>к постановлению Администрации</w:t>
      </w:r>
    </w:p>
    <w:p w:rsidR="00152146" w:rsidRDefault="00152146" w:rsidP="00152146">
      <w:pPr>
        <w:spacing w:line="200" w:lineRule="exact"/>
        <w:jc w:val="right"/>
        <w:rPr>
          <w:bCs/>
        </w:rPr>
      </w:pPr>
      <w:r>
        <w:t>Белокалитвинского района</w:t>
      </w:r>
    </w:p>
    <w:p w:rsidR="00152146" w:rsidRDefault="00152146" w:rsidP="00152146">
      <w:pPr>
        <w:widowControl w:val="0"/>
        <w:spacing w:line="200" w:lineRule="exact"/>
        <w:jc w:val="right"/>
        <w:rPr>
          <w:bCs/>
          <w:sz w:val="28"/>
          <w:szCs w:val="28"/>
        </w:rPr>
      </w:pPr>
      <w:r>
        <w:rPr>
          <w:bCs/>
        </w:rPr>
        <w:t>от _</w:t>
      </w:r>
      <w:r w:rsidR="00E453D9">
        <w:rPr>
          <w:bCs/>
        </w:rPr>
        <w:t>21</w:t>
      </w:r>
      <w:r>
        <w:rPr>
          <w:bCs/>
        </w:rPr>
        <w:t>.0</w:t>
      </w:r>
      <w:r w:rsidR="00501DC4">
        <w:rPr>
          <w:bCs/>
        </w:rPr>
        <w:t>9</w:t>
      </w:r>
      <w:r>
        <w:rPr>
          <w:bCs/>
        </w:rPr>
        <w:t>.2016 № _</w:t>
      </w:r>
      <w:r w:rsidR="00E453D9">
        <w:rPr>
          <w:bCs/>
        </w:rPr>
        <w:t>1278</w:t>
      </w:r>
      <w:r>
        <w:rPr>
          <w:bCs/>
        </w:rPr>
        <w:t>_</w:t>
      </w:r>
    </w:p>
    <w:p w:rsidR="00501DC4" w:rsidRDefault="00501DC4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 Белокалитвинского района</w:t>
      </w:r>
    </w:p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«Охрана окружающей среды и рациональное природопользование»</w:t>
      </w:r>
    </w:p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68"/>
        <w:gridCol w:w="416"/>
        <w:gridCol w:w="6751"/>
      </w:tblGrid>
      <w:tr w:rsidR="00152146" w:rsidTr="00231E73">
        <w:tc>
          <w:tcPr>
            <w:tcW w:w="2868" w:type="dxa"/>
            <w:shd w:val="clear" w:color="auto" w:fill="FFFFFF"/>
          </w:tcPr>
          <w:p w:rsidR="00152146" w:rsidRDefault="00152146" w:rsidP="00231E73">
            <w:pPr>
              <w:spacing w:line="280" w:lineRule="exact"/>
            </w:pPr>
            <w:r>
              <w:rPr>
                <w:sz w:val="28"/>
                <w:szCs w:val="28"/>
              </w:rPr>
              <w:t>Ресурсное обеспечение Муниципальной программы Белокалитвинского района «Охрана окружающей среды и рациональное природопользование»</w:t>
            </w:r>
          </w:p>
        </w:tc>
        <w:tc>
          <w:tcPr>
            <w:tcW w:w="416" w:type="dxa"/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51" w:type="dxa"/>
            <w:shd w:val="clear" w:color="auto" w:fill="FFFFFF"/>
          </w:tcPr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20 252,4 тыс. рублей, в том числе: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4 247,8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181,3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3 574,0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90,3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4 053,0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4 053,0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4 053,0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за счет средств областного бюджета – 14 105,7 тыс.</w:t>
            </w:r>
            <w:r>
              <w:rPr>
                <w:sz w:val="28"/>
                <w:szCs w:val="28"/>
              </w:rPr>
              <w:t xml:space="preserve"> рублей, в том числе: 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2 930,7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3 725,0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3 725,0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3 725,0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 – 6 146,7 тыс. рублей, в том числе: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1 317,1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181,3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3 574,0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90,3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328,0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328,0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328,0 тыс. рублей;</w:t>
            </w:r>
          </w:p>
          <w:p w:rsidR="00152146" w:rsidRDefault="00152146" w:rsidP="00231E73">
            <w:pPr>
              <w:spacing w:line="280" w:lineRule="exact"/>
              <w:jc w:val="both"/>
            </w:pPr>
            <w:r>
              <w:rPr>
                <w:sz w:val="28"/>
                <w:szCs w:val="28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</w:tbl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6"/>
        <w:gridCol w:w="410"/>
        <w:gridCol w:w="6785"/>
      </w:tblGrid>
      <w:tr w:rsidR="00152146" w:rsidTr="00231E73">
        <w:tc>
          <w:tcPr>
            <w:tcW w:w="2896" w:type="dxa"/>
            <w:shd w:val="clear" w:color="auto" w:fill="FFFFFF"/>
          </w:tcPr>
          <w:p w:rsidR="00152146" w:rsidRDefault="00152146" w:rsidP="00231E73">
            <w:pPr>
              <w:spacing w:line="280" w:lineRule="exact"/>
            </w:pPr>
            <w:r>
              <w:rPr>
                <w:sz w:val="28"/>
                <w:szCs w:val="28"/>
              </w:rPr>
              <w:t>Ресурсное обеспечение подпрограммы «Формирование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  <w:tc>
          <w:tcPr>
            <w:tcW w:w="410" w:type="dxa"/>
            <w:shd w:val="clear" w:color="auto" w:fill="FFFFFF"/>
          </w:tcPr>
          <w:p w:rsidR="00152146" w:rsidRDefault="00152146" w:rsidP="00231E73">
            <w:pPr>
              <w:shd w:val="clear" w:color="auto" w:fill="FFFFFF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85" w:type="dxa"/>
            <w:shd w:val="clear" w:color="auto" w:fill="FFFFFF"/>
          </w:tcPr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19 686,6 тыс. рублей, в том числе: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4 157,5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91,0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3 550,0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3 962,7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3 962,7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3 962,7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областного бюджета – 14 105,7 тыс. рублей, в том числе: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2 930,7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2018 году – 3 725,0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3 725,0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3 725,0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местных бюджетов – 5 580,9 тыс. рублей, в том числе: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1 226,8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91,0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– 3 550,0 тыс. рублей; 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237,7 тыс. рублей;</w:t>
            </w:r>
          </w:p>
          <w:p w:rsidR="00152146" w:rsidRDefault="00152146" w:rsidP="00231E73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237,7 тыс. рублей;</w:t>
            </w:r>
          </w:p>
          <w:p w:rsidR="00152146" w:rsidRDefault="00152146" w:rsidP="00231E73">
            <w:pPr>
              <w:spacing w:line="280" w:lineRule="exact"/>
              <w:jc w:val="both"/>
            </w:pPr>
            <w:r>
              <w:rPr>
                <w:sz w:val="28"/>
                <w:szCs w:val="28"/>
              </w:rPr>
              <w:t>в 2020 году – 237,7 тыс. рублей.</w:t>
            </w:r>
          </w:p>
        </w:tc>
      </w:tr>
    </w:tbl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501DC4" w:rsidRDefault="00501DC4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501DC4" w:rsidRDefault="00501DC4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501DC4" w:rsidRDefault="00501DC4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152146" w:rsidRDefault="00152146" w:rsidP="00152146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</w:p>
    <w:p w:rsidR="00152146" w:rsidRDefault="00152146" w:rsidP="00152146">
      <w:pPr>
        <w:pStyle w:val="3"/>
        <w:widowControl w:val="0"/>
        <w:spacing w:before="0" w:after="0" w:line="280" w:lineRule="exact"/>
        <w:jc w:val="both"/>
        <w:rPr>
          <w:sz w:val="28"/>
          <w:szCs w:val="28"/>
        </w:rPr>
      </w:pPr>
    </w:p>
    <w:p w:rsidR="00152146" w:rsidRDefault="00152146" w:rsidP="00152146">
      <w:pPr>
        <w:spacing w:line="198" w:lineRule="exact"/>
        <w:rPr>
          <w:bCs/>
          <w:color w:val="FFFFFF"/>
          <w:sz w:val="20"/>
          <w:szCs w:val="20"/>
        </w:rPr>
      </w:pPr>
    </w:p>
    <w:p w:rsidR="00152146" w:rsidRDefault="00152146" w:rsidP="00152146">
      <w:pPr>
        <w:spacing w:line="198" w:lineRule="exact"/>
        <w:rPr>
          <w:bCs/>
          <w:color w:val="FFFFFF"/>
          <w:sz w:val="20"/>
          <w:szCs w:val="20"/>
        </w:rPr>
      </w:pPr>
    </w:p>
    <w:p w:rsidR="00152146" w:rsidRDefault="00152146" w:rsidP="00152146">
      <w:pPr>
        <w:spacing w:line="198" w:lineRule="exact"/>
        <w:rPr>
          <w:sz w:val="28"/>
          <w:szCs w:val="28"/>
        </w:rPr>
      </w:pPr>
      <w:r>
        <w:rPr>
          <w:color w:val="FFFFFF"/>
          <w:sz w:val="20"/>
          <w:szCs w:val="20"/>
        </w:rPr>
        <w:t>Согласовано:</w:t>
      </w: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rPr>
          <w:sz w:val="28"/>
          <w:szCs w:val="28"/>
        </w:rPr>
      </w:pPr>
    </w:p>
    <w:p w:rsidR="00152146" w:rsidRDefault="00152146" w:rsidP="00152146">
      <w:pPr>
        <w:spacing w:line="200" w:lineRule="exact"/>
        <w:jc w:val="right"/>
        <w:rPr>
          <w:sz w:val="28"/>
          <w:szCs w:val="28"/>
        </w:rPr>
      </w:pPr>
    </w:p>
    <w:p w:rsidR="00152146" w:rsidRDefault="00152146" w:rsidP="00152146">
      <w:pPr>
        <w:spacing w:line="200" w:lineRule="exact"/>
        <w:jc w:val="right"/>
      </w:pPr>
      <w:r>
        <w:lastRenderedPageBreak/>
        <w:t>Приложение № 2</w:t>
      </w:r>
    </w:p>
    <w:p w:rsidR="00152146" w:rsidRDefault="00152146" w:rsidP="00152146">
      <w:pPr>
        <w:spacing w:line="200" w:lineRule="exact"/>
        <w:jc w:val="right"/>
      </w:pPr>
      <w:r>
        <w:t>к постановлению Администрации</w:t>
      </w:r>
    </w:p>
    <w:p w:rsidR="00152146" w:rsidRDefault="00152146" w:rsidP="00152146">
      <w:pPr>
        <w:spacing w:line="200" w:lineRule="exact"/>
        <w:jc w:val="right"/>
      </w:pPr>
      <w:r>
        <w:t>Белокалитвинского района</w:t>
      </w:r>
    </w:p>
    <w:p w:rsidR="00152146" w:rsidRDefault="00152146" w:rsidP="00152146">
      <w:pPr>
        <w:spacing w:line="200" w:lineRule="exact"/>
        <w:jc w:val="right"/>
      </w:pPr>
      <w:r>
        <w:t xml:space="preserve">от </w:t>
      </w:r>
      <w:r w:rsidR="00E453D9">
        <w:t>21</w:t>
      </w:r>
      <w:proofErr w:type="gramStart"/>
      <w:r>
        <w:t>_.0</w:t>
      </w:r>
      <w:r w:rsidR="00501DC4">
        <w:t>9</w:t>
      </w:r>
      <w:r>
        <w:t>.2016</w:t>
      </w:r>
      <w:proofErr w:type="gramEnd"/>
      <w:r>
        <w:t xml:space="preserve"> № _</w:t>
      </w:r>
      <w:r w:rsidR="00E453D9">
        <w:t>1278</w:t>
      </w:r>
      <w:r>
        <w:t>_</w:t>
      </w:r>
    </w:p>
    <w:p w:rsidR="00152146" w:rsidRDefault="00152146" w:rsidP="00152146">
      <w:pPr>
        <w:spacing w:line="200" w:lineRule="exact"/>
        <w:jc w:val="right"/>
      </w:pPr>
    </w:p>
    <w:p w:rsidR="00152146" w:rsidRDefault="00152146" w:rsidP="00152146">
      <w:pPr>
        <w:spacing w:line="200" w:lineRule="exact"/>
        <w:jc w:val="right"/>
      </w:pPr>
    </w:p>
    <w:p w:rsidR="00501DC4" w:rsidRDefault="00501DC4" w:rsidP="00152146">
      <w:pPr>
        <w:autoSpaceDE w:val="0"/>
        <w:jc w:val="center"/>
        <w:rPr>
          <w:sz w:val="28"/>
          <w:szCs w:val="28"/>
        </w:rPr>
      </w:pPr>
    </w:p>
    <w:p w:rsidR="00501DC4" w:rsidRDefault="00501DC4" w:rsidP="00152146">
      <w:pPr>
        <w:autoSpaceDE w:val="0"/>
        <w:jc w:val="center"/>
        <w:rPr>
          <w:sz w:val="28"/>
          <w:szCs w:val="28"/>
        </w:rPr>
      </w:pPr>
    </w:p>
    <w:p w:rsidR="00152146" w:rsidRDefault="00152146" w:rsidP="00152146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Информация </w:t>
      </w:r>
      <w:r>
        <w:rPr>
          <w:sz w:val="28"/>
          <w:szCs w:val="28"/>
        </w:rPr>
        <w:br/>
        <w:t>по ресурсному обеспечению муниципальной программы</w:t>
      </w:r>
    </w:p>
    <w:p w:rsidR="00152146" w:rsidRDefault="00152146" w:rsidP="00152146">
      <w:pPr>
        <w:autoSpaceDE w:val="0"/>
        <w:ind w:left="360"/>
        <w:jc w:val="center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финансового обеспечения реализации муниципальной программы составляет 20 252,4 тыс. рублей, в том числе за счет средств областного бюджета – </w:t>
      </w:r>
      <w:r>
        <w:rPr>
          <w:spacing w:val="-6"/>
          <w:sz w:val="28"/>
          <w:szCs w:val="28"/>
        </w:rPr>
        <w:t>14 105,7 тыс.</w:t>
      </w:r>
      <w:r>
        <w:rPr>
          <w:sz w:val="28"/>
          <w:szCs w:val="28"/>
        </w:rPr>
        <w:t xml:space="preserve"> рублей, за счет средств местного бюджета – 6 146,7 тыс. рублей.</w:t>
      </w:r>
    </w:p>
    <w:p w:rsidR="00152146" w:rsidRDefault="00152146" w:rsidP="00152146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бюджетных средств на реализацию муниципальной программы за счет всех источников финансирования по подпрограммам приведены в приложении № 6.</w:t>
      </w:r>
    </w:p>
    <w:p w:rsidR="00152146" w:rsidRDefault="00152146" w:rsidP="00152146">
      <w:pPr>
        <w:jc w:val="both"/>
        <w:rPr>
          <w:sz w:val="28"/>
          <w:szCs w:val="28"/>
        </w:rPr>
      </w:pPr>
    </w:p>
    <w:p w:rsidR="00152146" w:rsidRDefault="00152146" w:rsidP="00152146">
      <w:pPr>
        <w:jc w:val="both"/>
        <w:rPr>
          <w:sz w:val="28"/>
          <w:szCs w:val="28"/>
        </w:rPr>
      </w:pPr>
    </w:p>
    <w:p w:rsidR="00152146" w:rsidRDefault="00152146" w:rsidP="00152146">
      <w:pPr>
        <w:jc w:val="both"/>
        <w:rPr>
          <w:sz w:val="28"/>
          <w:szCs w:val="28"/>
        </w:rPr>
      </w:pPr>
    </w:p>
    <w:p w:rsidR="00152146" w:rsidRDefault="00152146" w:rsidP="00152146">
      <w:pPr>
        <w:jc w:val="both"/>
        <w:rPr>
          <w:sz w:val="28"/>
          <w:szCs w:val="28"/>
        </w:rPr>
      </w:pP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152146" w:rsidRDefault="00152146" w:rsidP="00152146">
      <w:pPr>
        <w:pageBreakBefore/>
        <w:shd w:val="clear" w:color="auto" w:fill="FFFFFF"/>
        <w:autoSpaceDE w:val="0"/>
        <w:spacing w:line="200" w:lineRule="exact"/>
        <w:jc w:val="right"/>
      </w:pPr>
      <w:r>
        <w:lastRenderedPageBreak/>
        <w:t>Приложение № 3</w:t>
      </w:r>
    </w:p>
    <w:p w:rsidR="00152146" w:rsidRDefault="00152146" w:rsidP="00152146">
      <w:pPr>
        <w:spacing w:line="200" w:lineRule="exact"/>
        <w:jc w:val="right"/>
      </w:pPr>
      <w:r>
        <w:t>к постановлению Администрации</w:t>
      </w:r>
    </w:p>
    <w:p w:rsidR="00152146" w:rsidRDefault="00152146" w:rsidP="00152146">
      <w:pPr>
        <w:spacing w:line="200" w:lineRule="exact"/>
        <w:jc w:val="right"/>
      </w:pPr>
      <w:r>
        <w:t>Белокалитвинского района</w:t>
      </w:r>
    </w:p>
    <w:p w:rsidR="00152146" w:rsidRDefault="00152146" w:rsidP="00152146">
      <w:pPr>
        <w:shd w:val="clear" w:color="auto" w:fill="FFFFFF"/>
        <w:autoSpaceDE w:val="0"/>
        <w:spacing w:line="200" w:lineRule="exact"/>
        <w:jc w:val="right"/>
      </w:pPr>
      <w:r>
        <w:t xml:space="preserve">от </w:t>
      </w:r>
      <w:r w:rsidR="00E453D9">
        <w:t>21</w:t>
      </w:r>
      <w:proofErr w:type="gramStart"/>
      <w:r>
        <w:t>_.0</w:t>
      </w:r>
      <w:r w:rsidR="00501DC4">
        <w:t>9</w:t>
      </w:r>
      <w:r>
        <w:t>.2016</w:t>
      </w:r>
      <w:proofErr w:type="gramEnd"/>
      <w:r>
        <w:t xml:space="preserve"> № </w:t>
      </w:r>
      <w:r w:rsidR="00E453D9">
        <w:t>1278</w:t>
      </w:r>
      <w:r>
        <w:t>_</w:t>
      </w:r>
    </w:p>
    <w:p w:rsidR="00152146" w:rsidRDefault="00152146" w:rsidP="00152146">
      <w:pPr>
        <w:shd w:val="clear" w:color="auto" w:fill="FFFFFF"/>
        <w:autoSpaceDE w:val="0"/>
        <w:spacing w:line="200" w:lineRule="exact"/>
        <w:jc w:val="right"/>
      </w:pPr>
    </w:p>
    <w:p w:rsidR="00501DC4" w:rsidRDefault="00501DC4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501DC4" w:rsidRDefault="00501DC4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8.1.</w:t>
      </w: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Паспорт </w:t>
      </w: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Подпрограммы</w:t>
      </w: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«Охрана окружающей среды в Белокалитвинском районе»</w:t>
      </w: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82"/>
        <w:gridCol w:w="425"/>
        <w:gridCol w:w="7599"/>
      </w:tblGrid>
      <w:tr w:rsidR="00152146" w:rsidTr="00231E73">
        <w:tc>
          <w:tcPr>
            <w:tcW w:w="2382" w:type="dxa"/>
            <w:shd w:val="clear" w:color="auto" w:fill="auto"/>
          </w:tcPr>
          <w:p w:rsidR="00152146" w:rsidRDefault="00152146" w:rsidP="00231E73">
            <w:pPr>
              <w:shd w:val="clear" w:color="auto" w:fill="FFFFFF"/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5" w:type="dxa"/>
            <w:shd w:val="clear" w:color="auto" w:fill="auto"/>
          </w:tcPr>
          <w:p w:rsidR="00152146" w:rsidRDefault="00152146" w:rsidP="00231E73">
            <w:pPr>
              <w:shd w:val="clear" w:color="auto" w:fill="FFFFFF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99" w:type="dxa"/>
            <w:shd w:val="clear" w:color="auto" w:fill="auto"/>
          </w:tcPr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в 2014 – 2020 годах за счет всех источников составит 565,8 тыс. рублей, в том числе: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местного бюджета – 565,8 тыс. рублей, 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90,3 тыс. рублей;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90,3 тыс. рублей;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24,0 тыс. рублей;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90,3 тыс. рублей;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90,3 тыс. рублей;</w:t>
            </w:r>
          </w:p>
          <w:p w:rsidR="00152146" w:rsidRDefault="00152146" w:rsidP="00231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90,3 тыс. рублей;</w:t>
            </w:r>
          </w:p>
          <w:p w:rsidR="00152146" w:rsidRDefault="00152146" w:rsidP="00231E73">
            <w:pPr>
              <w:jc w:val="both"/>
            </w:pPr>
            <w:r>
              <w:rPr>
                <w:sz w:val="28"/>
                <w:szCs w:val="28"/>
              </w:rPr>
              <w:t>в 2020 году – 90,3 тыс. рублей</w:t>
            </w:r>
          </w:p>
        </w:tc>
      </w:tr>
    </w:tbl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501DC4" w:rsidRDefault="00501DC4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501DC4" w:rsidRDefault="00501DC4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</w:p>
    <w:p w:rsidR="00152146" w:rsidRDefault="00152146" w:rsidP="00152146">
      <w:pPr>
        <w:spacing w:line="216" w:lineRule="auto"/>
        <w:rPr>
          <w:bCs/>
          <w:sz w:val="28"/>
          <w:szCs w:val="28"/>
        </w:rPr>
      </w:pPr>
    </w:p>
    <w:p w:rsidR="00152146" w:rsidRDefault="00152146" w:rsidP="00152146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152146" w:rsidRDefault="00152146" w:rsidP="00152146">
      <w:pPr>
        <w:pageBreakBefore/>
        <w:spacing w:line="200" w:lineRule="exact"/>
        <w:jc w:val="right"/>
      </w:pPr>
      <w:r>
        <w:lastRenderedPageBreak/>
        <w:t>Приложение № 4</w:t>
      </w:r>
    </w:p>
    <w:p w:rsidR="00152146" w:rsidRDefault="00152146" w:rsidP="00152146">
      <w:pPr>
        <w:spacing w:line="200" w:lineRule="exact"/>
        <w:jc w:val="right"/>
      </w:pPr>
      <w:r>
        <w:t>к постановлению Администрации</w:t>
      </w:r>
    </w:p>
    <w:p w:rsidR="00152146" w:rsidRDefault="00152146" w:rsidP="00152146">
      <w:pPr>
        <w:spacing w:line="200" w:lineRule="exact"/>
        <w:jc w:val="right"/>
        <w:rPr>
          <w:bCs/>
        </w:rPr>
      </w:pPr>
      <w:r>
        <w:t>Белокалитвинского района</w:t>
      </w:r>
    </w:p>
    <w:p w:rsidR="00152146" w:rsidRDefault="00152146" w:rsidP="00152146">
      <w:pPr>
        <w:widowControl w:val="0"/>
        <w:shd w:val="clear" w:color="auto" w:fill="FFFFFF"/>
        <w:autoSpaceDE w:val="0"/>
        <w:spacing w:line="200" w:lineRule="exact"/>
        <w:jc w:val="right"/>
        <w:rPr>
          <w:bCs/>
          <w:sz w:val="28"/>
          <w:szCs w:val="28"/>
        </w:rPr>
      </w:pPr>
      <w:r>
        <w:rPr>
          <w:bCs/>
        </w:rPr>
        <w:t xml:space="preserve">от </w:t>
      </w:r>
      <w:r w:rsidR="00E453D9">
        <w:rPr>
          <w:bCs/>
        </w:rPr>
        <w:t>21</w:t>
      </w:r>
      <w:proofErr w:type="gramStart"/>
      <w:r>
        <w:rPr>
          <w:bCs/>
        </w:rPr>
        <w:t>_.0</w:t>
      </w:r>
      <w:r w:rsidR="00501DC4">
        <w:rPr>
          <w:bCs/>
        </w:rPr>
        <w:t>9</w:t>
      </w:r>
      <w:r>
        <w:rPr>
          <w:bCs/>
        </w:rPr>
        <w:t>.2016</w:t>
      </w:r>
      <w:proofErr w:type="gramEnd"/>
      <w:r>
        <w:rPr>
          <w:bCs/>
        </w:rPr>
        <w:t xml:space="preserve"> № </w:t>
      </w:r>
      <w:r w:rsidR="00E453D9">
        <w:rPr>
          <w:bCs/>
        </w:rPr>
        <w:t>1278</w:t>
      </w:r>
      <w:r>
        <w:rPr>
          <w:bCs/>
        </w:rPr>
        <w:t>_</w:t>
      </w:r>
    </w:p>
    <w:p w:rsidR="00152146" w:rsidRDefault="00152146" w:rsidP="00152146">
      <w:pPr>
        <w:shd w:val="clear" w:color="auto" w:fill="FFFFFF"/>
        <w:jc w:val="center"/>
        <w:rPr>
          <w:bCs/>
          <w:sz w:val="28"/>
          <w:szCs w:val="28"/>
        </w:rPr>
      </w:pPr>
    </w:p>
    <w:p w:rsidR="00501DC4" w:rsidRDefault="00501DC4" w:rsidP="00152146">
      <w:pPr>
        <w:shd w:val="clear" w:color="auto" w:fill="FFFFFF"/>
        <w:jc w:val="center"/>
        <w:rPr>
          <w:sz w:val="28"/>
          <w:szCs w:val="28"/>
        </w:rPr>
      </w:pPr>
    </w:p>
    <w:p w:rsidR="00501DC4" w:rsidRDefault="00501DC4" w:rsidP="00152146">
      <w:pPr>
        <w:shd w:val="clear" w:color="auto" w:fill="FFFFFF"/>
        <w:jc w:val="center"/>
        <w:rPr>
          <w:sz w:val="28"/>
          <w:szCs w:val="28"/>
        </w:rPr>
      </w:pPr>
    </w:p>
    <w:p w:rsidR="00501DC4" w:rsidRDefault="00501DC4" w:rsidP="00152146">
      <w:pPr>
        <w:shd w:val="clear" w:color="auto" w:fill="FFFFFF"/>
        <w:jc w:val="center"/>
        <w:rPr>
          <w:sz w:val="28"/>
          <w:szCs w:val="28"/>
        </w:rPr>
      </w:pPr>
    </w:p>
    <w:p w:rsidR="00152146" w:rsidRDefault="00152146" w:rsidP="00152146">
      <w:pPr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Раздел 8.5.</w:t>
      </w: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по ресурсному обеспечению подпрограммы</w:t>
      </w:r>
    </w:p>
    <w:p w:rsidR="00152146" w:rsidRDefault="00152146" w:rsidP="00152146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152146" w:rsidRDefault="00152146" w:rsidP="00152146">
      <w:pPr>
        <w:ind w:firstLine="709"/>
        <w:jc w:val="both"/>
        <w:rPr>
          <w:sz w:val="28"/>
        </w:rPr>
      </w:pPr>
      <w:r>
        <w:rPr>
          <w:sz w:val="28"/>
        </w:rPr>
        <w:t>Финансирование подпрограммы осуществляется за счет средств местного бюджета в объемах.</w:t>
      </w:r>
    </w:p>
    <w:p w:rsidR="00152146" w:rsidRDefault="00152146" w:rsidP="00152146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Объем финансирования реализации программных мероприятий всего составляет 565,8 тыс. рублей, в том числе: за счет средств местного бюджета – 565,8 тыс. рублей. </w:t>
      </w:r>
    </w:p>
    <w:p w:rsidR="00152146" w:rsidRDefault="00152146" w:rsidP="0015214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Объемы финансирования подпрограммы носят прогнозный характер и подлежат уточнению в установленном порядке.</w:t>
      </w:r>
    </w:p>
    <w:p w:rsidR="00152146" w:rsidRDefault="00152146" w:rsidP="00152146">
      <w:pPr>
        <w:widowControl w:val="0"/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</w:p>
    <w:p w:rsidR="00152146" w:rsidRDefault="00152146" w:rsidP="00152146">
      <w:pPr>
        <w:jc w:val="both"/>
        <w:rPr>
          <w:bCs/>
          <w:sz w:val="28"/>
          <w:szCs w:val="28"/>
        </w:rPr>
      </w:pPr>
    </w:p>
    <w:p w:rsidR="00501DC4" w:rsidRDefault="00501DC4" w:rsidP="00152146">
      <w:pPr>
        <w:jc w:val="both"/>
        <w:rPr>
          <w:bCs/>
          <w:sz w:val="28"/>
          <w:szCs w:val="28"/>
        </w:rPr>
      </w:pPr>
    </w:p>
    <w:p w:rsidR="00501DC4" w:rsidRDefault="00501DC4" w:rsidP="00152146">
      <w:pPr>
        <w:jc w:val="both"/>
        <w:rPr>
          <w:bCs/>
          <w:sz w:val="28"/>
          <w:szCs w:val="28"/>
        </w:rPr>
      </w:pPr>
    </w:p>
    <w:p w:rsidR="00152146" w:rsidRDefault="00152146" w:rsidP="00152146">
      <w:pPr>
        <w:widowControl w:val="0"/>
        <w:spacing w:line="280" w:lineRule="exact"/>
        <w:jc w:val="both"/>
        <w:rPr>
          <w:bCs/>
          <w:sz w:val="12"/>
          <w:szCs w:val="12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152146" w:rsidRDefault="00152146">
      <w:pPr>
        <w:pStyle w:val="a3"/>
        <w:tabs>
          <w:tab w:val="clear" w:pos="4536"/>
          <w:tab w:val="clear" w:pos="9072"/>
        </w:tabs>
        <w:sectPr w:rsidR="00152146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152146" w:rsidTr="00231E73">
        <w:tc>
          <w:tcPr>
            <w:tcW w:w="7393" w:type="dxa"/>
            <w:shd w:val="clear" w:color="auto" w:fill="auto"/>
          </w:tcPr>
          <w:p w:rsidR="00152146" w:rsidRDefault="00152146" w:rsidP="00231E73">
            <w:pPr>
              <w:pageBreakBefore/>
              <w:snapToGrid w:val="0"/>
              <w:spacing w:line="200" w:lineRule="exact"/>
              <w:jc w:val="center"/>
            </w:pPr>
          </w:p>
        </w:tc>
        <w:tc>
          <w:tcPr>
            <w:tcW w:w="7393" w:type="dxa"/>
            <w:shd w:val="clear" w:color="auto" w:fill="auto"/>
          </w:tcPr>
          <w:p w:rsidR="00152146" w:rsidRDefault="00152146" w:rsidP="00231E73">
            <w:pPr>
              <w:jc w:val="right"/>
            </w:pPr>
            <w:r>
              <w:t>Приложение № 5</w:t>
            </w:r>
          </w:p>
          <w:p w:rsidR="00152146" w:rsidRDefault="00152146" w:rsidP="00231E73">
            <w:pPr>
              <w:jc w:val="right"/>
            </w:pPr>
            <w:r>
              <w:t xml:space="preserve">к постановлению Администрации </w:t>
            </w:r>
          </w:p>
          <w:p w:rsidR="00152146" w:rsidRDefault="00152146" w:rsidP="00231E73">
            <w:pPr>
              <w:jc w:val="right"/>
            </w:pPr>
            <w:proofErr w:type="gramStart"/>
            <w:r>
              <w:t>Белокалитвинского  района</w:t>
            </w:r>
            <w:proofErr w:type="gramEnd"/>
          </w:p>
          <w:p w:rsidR="00152146" w:rsidRDefault="00152146" w:rsidP="00E453D9">
            <w:pPr>
              <w:jc w:val="right"/>
            </w:pPr>
            <w:r>
              <w:t xml:space="preserve">от </w:t>
            </w:r>
            <w:r w:rsidR="00E453D9">
              <w:t>21</w:t>
            </w:r>
            <w:r>
              <w:t>.0</w:t>
            </w:r>
            <w:r w:rsidR="00501DC4">
              <w:t>9</w:t>
            </w:r>
            <w:r>
              <w:t xml:space="preserve">.2016 № </w:t>
            </w:r>
            <w:r w:rsidR="00E453D9">
              <w:t>1278</w:t>
            </w:r>
            <w:bookmarkStart w:id="3" w:name="_GoBack"/>
            <w:bookmarkEnd w:id="3"/>
          </w:p>
        </w:tc>
      </w:tr>
    </w:tbl>
    <w:p w:rsidR="00152146" w:rsidRDefault="00152146" w:rsidP="00152146">
      <w:pPr>
        <w:widowControl w:val="0"/>
        <w:jc w:val="center"/>
      </w:pPr>
    </w:p>
    <w:p w:rsidR="00152146" w:rsidRDefault="00152146" w:rsidP="00152146">
      <w:pPr>
        <w:widowControl w:val="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Расходы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реализацию муниципальной программы Белокалитвинского района</w:t>
      </w:r>
    </w:p>
    <w:p w:rsidR="00152146" w:rsidRDefault="00152146" w:rsidP="00152146">
      <w:pPr>
        <w:widowControl w:val="0"/>
        <w:jc w:val="center"/>
        <w:rPr>
          <w:sz w:val="12"/>
          <w:szCs w:val="12"/>
        </w:rPr>
      </w:pPr>
      <w:r>
        <w:rPr>
          <w:sz w:val="26"/>
          <w:szCs w:val="26"/>
        </w:rPr>
        <w:t>«Охрана окружающей среды и рациональное природопользование»</w:t>
      </w:r>
    </w:p>
    <w:p w:rsidR="00152146" w:rsidRDefault="00152146" w:rsidP="00152146">
      <w:pPr>
        <w:widowControl w:val="0"/>
        <w:jc w:val="center"/>
        <w:rPr>
          <w:sz w:val="12"/>
          <w:szCs w:val="12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15"/>
        <w:gridCol w:w="3225"/>
        <w:gridCol w:w="1875"/>
        <w:gridCol w:w="1080"/>
        <w:gridCol w:w="960"/>
        <w:gridCol w:w="961"/>
        <w:gridCol w:w="948"/>
        <w:gridCol w:w="950"/>
        <w:gridCol w:w="944"/>
        <w:gridCol w:w="950"/>
        <w:gridCol w:w="1182"/>
      </w:tblGrid>
      <w:tr w:rsidR="00152146" w:rsidTr="00231E73">
        <w:trPr>
          <w:cantSplit/>
        </w:trPr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Статус</w:t>
            </w:r>
          </w:p>
        </w:tc>
        <w:tc>
          <w:tcPr>
            <w:tcW w:w="32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Наименование</w:t>
            </w:r>
            <w:r>
              <w:br/>
              <w:t>муниципальной</w:t>
            </w:r>
            <w:r>
              <w:br/>
              <w:t>программы, подпрограммы</w:t>
            </w:r>
            <w:r>
              <w:br/>
              <w:t>муниципальной</w:t>
            </w:r>
            <w:r>
              <w:br/>
              <w:t>программы, 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Источник</w:t>
            </w:r>
          </w:p>
        </w:tc>
        <w:tc>
          <w:tcPr>
            <w:tcW w:w="79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Расходы (тыс. рублей), годы</w:t>
            </w:r>
          </w:p>
        </w:tc>
      </w:tr>
      <w:tr w:rsidR="00152146" w:rsidTr="00231E73">
        <w:trPr>
          <w:cantSplit/>
        </w:trPr>
        <w:tc>
          <w:tcPr>
            <w:tcW w:w="18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Всего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2014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2015</w:t>
            </w:r>
          </w:p>
        </w:tc>
        <w:tc>
          <w:tcPr>
            <w:tcW w:w="9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2016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2017</w:t>
            </w:r>
          </w:p>
        </w:tc>
        <w:tc>
          <w:tcPr>
            <w:tcW w:w="9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2018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2019</w:t>
            </w:r>
          </w:p>
        </w:tc>
        <w:tc>
          <w:tcPr>
            <w:tcW w:w="11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2020</w:t>
            </w:r>
          </w:p>
        </w:tc>
      </w:tr>
    </w:tbl>
    <w:p w:rsidR="00152146" w:rsidRDefault="00152146" w:rsidP="00152146">
      <w:pPr>
        <w:jc w:val="center"/>
        <w:rPr>
          <w:sz w:val="2"/>
          <w:szCs w:val="2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17"/>
        <w:gridCol w:w="3214"/>
        <w:gridCol w:w="1889"/>
        <w:gridCol w:w="1075"/>
        <w:gridCol w:w="960"/>
        <w:gridCol w:w="960"/>
        <w:gridCol w:w="975"/>
        <w:gridCol w:w="900"/>
        <w:gridCol w:w="960"/>
        <w:gridCol w:w="975"/>
        <w:gridCol w:w="1165"/>
      </w:tblGrid>
      <w:tr w:rsidR="00152146" w:rsidTr="00231E73">
        <w:trPr>
          <w:tblHeader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6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jc w:val="center"/>
            </w:pPr>
            <w:r>
              <w:t>11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 xml:space="preserve">Муниципальная </w:t>
            </w:r>
            <w:r>
              <w:br/>
              <w:t>программа</w:t>
            </w: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«Охрана окружающей среды и рациональное природопользование»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20 252,4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4 247,8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181,3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3 574,0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4 053,0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4 053,0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4 053,0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14 105,7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6 146,7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1 317,1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181,3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3 574,0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328,0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328,0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328,0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 xml:space="preserve">1. </w:t>
            </w:r>
            <w:proofErr w:type="gramStart"/>
            <w:r>
              <w:t>Под-программа</w:t>
            </w:r>
            <w:proofErr w:type="gramEnd"/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«Охрана окружающей среды в Белокалитвинском районе»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Основное мероприятие 1</w:t>
            </w:r>
          </w:p>
          <w:p w:rsidR="00152146" w:rsidRDefault="00152146" w:rsidP="00231E73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Организация детско-юношеского экологического движения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565,8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90,3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 xml:space="preserve">2. </w:t>
            </w:r>
            <w:proofErr w:type="gramStart"/>
            <w:r>
              <w:t>Под-программа</w:t>
            </w:r>
            <w:proofErr w:type="gramEnd"/>
            <w: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«Развитие водохозяйственного комплекса Белокалитвинского района»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Основное мероприятие 2</w:t>
            </w:r>
          </w:p>
          <w:p w:rsidR="00152146" w:rsidRDefault="00152146" w:rsidP="00231E73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>
              <w:t>берегозащиты</w:t>
            </w:r>
            <w:proofErr w:type="spellEnd"/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 xml:space="preserve">3. Подпрограмма </w:t>
            </w: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«Формирование комплексной системы управления отходами</w:t>
            </w:r>
            <w:r>
              <w:br/>
              <w:t>и вторичными материальными ресурсами на территории Белокалитвинского района»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19 686,6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4 157,5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3 550,0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3 962,7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14 105,7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5 580,9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1 226,8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3 550,0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237,7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Основное мероприятие 3.1</w:t>
            </w:r>
          </w:p>
          <w:p w:rsidR="00152146" w:rsidRDefault="00152146" w:rsidP="00231E73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Строительство и рекультивация объектов размещения твердых коммунальных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11 888,1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3 962,7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11 175,0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bookmarkStart w:id="4" w:name="__DdeLink__2069_822907679"/>
            <w:bookmarkEnd w:id="4"/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713,1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237,7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Основное мероприятие 3.2</w:t>
            </w:r>
          </w:p>
          <w:p w:rsidR="00152146" w:rsidRDefault="00152146" w:rsidP="00231E73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 xml:space="preserve">Развитие материальной базы муниципальных образований в сфере обращения с твердыми коммунальными </w:t>
            </w:r>
            <w:r>
              <w:lastRenderedPageBreak/>
              <w:t>отходами, включая приобретение мусоровозов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lastRenderedPageBreak/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7 121,5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3 671,5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3 450,0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4 647,7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1 197,7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3 450,0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Основное мероприятие 3.3</w:t>
            </w:r>
          </w:p>
          <w:p w:rsidR="00152146" w:rsidRDefault="00152146" w:rsidP="00231E73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Развитие мате</w:t>
            </w:r>
            <w:r>
              <w:softHyphen/>
              <w:t>риальной базы муниципальных обра</w:t>
            </w:r>
            <w:r>
              <w:softHyphen/>
              <w:t>зований в сфере обраще</w:t>
            </w:r>
            <w:r>
              <w:softHyphen/>
              <w:t>ния с твердыми коммунальными от</w:t>
            </w:r>
            <w:r>
              <w:softHyphen/>
              <w:t>ходами, вклю</w:t>
            </w:r>
            <w:r>
              <w:softHyphen/>
              <w:t>чая приобрете</w:t>
            </w:r>
            <w:r>
              <w:softHyphen/>
              <w:t>ние бункеров (бункеров накопителей) для сбора твер</w:t>
            </w:r>
            <w:r>
              <w:softHyphen/>
              <w:t>дых коммунальных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577,0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486,0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120,1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t>29,1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Основное мероприятие 3.4</w:t>
            </w:r>
          </w:p>
          <w:p w:rsidR="00152146" w:rsidRDefault="00152146" w:rsidP="00231E73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  <w:jc w:val="center"/>
            </w:pPr>
            <w:r>
              <w:t>Разработка проектно-сметной документации на строительство и рекультивацию объектов размещения твердых коммунальных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napToGrid w:val="0"/>
              <w:spacing w:line="240" w:lineRule="exact"/>
              <w:jc w:val="center"/>
            </w:pPr>
            <w:r>
              <w:rPr>
                <w:bCs/>
              </w:rPr>
              <w:t>Основное мероприятие 3.5</w:t>
            </w:r>
          </w:p>
        </w:tc>
        <w:tc>
          <w:tcPr>
            <w:tcW w:w="32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napToGrid w:val="0"/>
              <w:spacing w:line="240" w:lineRule="exact"/>
              <w:jc w:val="center"/>
            </w:pPr>
            <w:r>
              <w:t>Ликвидация объектов размещения твердых коммунальных отходов</w:t>
            </w:r>
          </w:p>
          <w:p w:rsidR="00152146" w:rsidRDefault="00152146" w:rsidP="00231E73">
            <w:pPr>
              <w:widowControl w:val="0"/>
              <w:snapToGrid w:val="0"/>
              <w:spacing w:line="240" w:lineRule="exact"/>
              <w:jc w:val="center"/>
            </w:pPr>
            <w:r>
              <w:t>(по решению суда)</w:t>
            </w: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152146" w:rsidTr="00231E73">
        <w:trPr>
          <w:cantSplit/>
        </w:trPr>
        <w:tc>
          <w:tcPr>
            <w:tcW w:w="18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32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snapToGrid w:val="0"/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152146" w:rsidRDefault="00152146" w:rsidP="00231E73">
            <w:pPr>
              <w:jc w:val="center"/>
            </w:pPr>
            <w:r>
              <w:rPr>
                <w:bCs/>
              </w:rPr>
              <w:t>–</w:t>
            </w:r>
          </w:p>
        </w:tc>
      </w:tr>
    </w:tbl>
    <w:p w:rsidR="00152146" w:rsidRDefault="00152146" w:rsidP="00152146">
      <w:pPr>
        <w:spacing w:line="198" w:lineRule="exact"/>
      </w:pPr>
    </w:p>
    <w:p w:rsidR="00501DC4" w:rsidRDefault="00501DC4" w:rsidP="00152146">
      <w:pPr>
        <w:spacing w:line="198" w:lineRule="exact"/>
      </w:pPr>
    </w:p>
    <w:p w:rsidR="00501DC4" w:rsidRDefault="00501DC4" w:rsidP="00152146">
      <w:pPr>
        <w:spacing w:line="198" w:lineRule="exact"/>
      </w:pPr>
    </w:p>
    <w:p w:rsidR="00152146" w:rsidRDefault="00152146" w:rsidP="00152146">
      <w:pPr>
        <w:widowControl w:val="0"/>
        <w:autoSpaceDE w:val="0"/>
        <w:spacing w:line="198" w:lineRule="exact"/>
        <w:jc w:val="both"/>
      </w:pPr>
      <w:r>
        <w:t xml:space="preserve">Управляющий делами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Л. Г. </w:t>
      </w:r>
      <w:proofErr w:type="spellStart"/>
      <w:r>
        <w:t>Василенко</w:t>
      </w:r>
      <w:r>
        <w:rPr>
          <w:color w:val="FFFFFF"/>
        </w:rPr>
        <w:t>Согласов</w:t>
      </w:r>
      <w:proofErr w:type="spellEnd"/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15214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42" w:rsidRDefault="00D85C42">
      <w:r>
        <w:separator/>
      </w:r>
    </w:p>
  </w:endnote>
  <w:endnote w:type="continuationSeparator" w:id="0">
    <w:p w:rsidR="00D85C42" w:rsidRDefault="00D8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1DC4" w:rsidRPr="00501DC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1DC4">
      <w:rPr>
        <w:noProof/>
        <w:sz w:val="14"/>
        <w:lang w:val="en-US"/>
      </w:rPr>
      <w:t>G</w:t>
    </w:r>
    <w:r w:rsidR="00501DC4" w:rsidRPr="00501DC4">
      <w:rPr>
        <w:noProof/>
        <w:sz w:val="14"/>
      </w:rPr>
      <w:t>:\Мои документы\Постановления\изм_1889-сентябрь.</w:t>
    </w:r>
    <w:r w:rsidR="00501DC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53D9" w:rsidRPr="00E453D9">
      <w:rPr>
        <w:noProof/>
        <w:sz w:val="14"/>
      </w:rPr>
      <w:t>9/15/2016 5:06:00</w:t>
    </w:r>
    <w:r w:rsidR="00E453D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01DC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453D9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53D9">
      <w:rPr>
        <w:noProof/>
        <w:sz w:val="14"/>
      </w:rPr>
      <w:t>10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42" w:rsidRDefault="00D85C42">
      <w:r>
        <w:separator/>
      </w:r>
    </w:p>
  </w:footnote>
  <w:footnote w:type="continuationSeparator" w:id="0">
    <w:p w:rsidR="00D85C42" w:rsidRDefault="00D85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D48B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AC665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5A66A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DB6CC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F1A39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7C6D1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704F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B9AE4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0B4E8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1E3C2B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E380F8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9C13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58B2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7C68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A0AD8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763B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A5ED4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DEA38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4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5214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1DC4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1A47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5C42"/>
    <w:rsid w:val="00DF1B73"/>
    <w:rsid w:val="00E453D9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13A75-D565-4243-9B01-80CB385F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52146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152146"/>
    <w:pPr>
      <w:suppressAutoHyphens/>
      <w:overflowPunct w:val="0"/>
      <w:ind w:firstLine="720"/>
      <w:jc w:val="both"/>
    </w:pPr>
    <w:rPr>
      <w:color w:val="00000A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52146"/>
    <w:rPr>
      <w:rFonts w:ascii="Arial" w:hAnsi="Arial" w:cs="Arial"/>
      <w:b/>
      <w:bCs/>
      <w:sz w:val="26"/>
      <w:szCs w:val="26"/>
      <w:lang w:val="x-none" w:eastAsia="zh-CN"/>
    </w:rPr>
  </w:style>
  <w:style w:type="paragraph" w:styleId="a6">
    <w:name w:val="Balloon Text"/>
    <w:basedOn w:val="a"/>
    <w:link w:val="a7"/>
    <w:rsid w:val="00501D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01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10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2016-09-15T14:04:00Z</cp:lastPrinted>
  <dcterms:created xsi:type="dcterms:W3CDTF">2016-09-15T13:59:00Z</dcterms:created>
  <dcterms:modified xsi:type="dcterms:W3CDTF">2016-10-13T06:13:00Z</dcterms:modified>
</cp:coreProperties>
</file>