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9142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03312" w:rsidP="00872883">
      <w:pPr>
        <w:spacing w:before="120"/>
        <w:rPr>
          <w:sz w:val="28"/>
        </w:rPr>
      </w:pPr>
      <w:r>
        <w:rPr>
          <w:sz w:val="28"/>
        </w:rPr>
        <w:t>30.12.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1878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1498F" w:rsidRPr="00C84BC2" w:rsidRDefault="0041498F" w:rsidP="00903312">
      <w:pPr>
        <w:pStyle w:val="ConsPlusNormal"/>
        <w:ind w:right="6067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Наименование"/>
      <w:bookmarkEnd w:id="2"/>
      <w:r w:rsidRPr="00C84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  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41498F" w:rsidP="00872883">
      <w:pPr>
        <w:pStyle w:val="210"/>
        <w:jc w:val="both"/>
        <w:rPr>
          <w:sz w:val="28"/>
        </w:rPr>
      </w:pP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>и Белокалитвинского района от 19.08.2013 № 1372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муниципальных </w:t>
      </w:r>
      <w:r w:rsidRPr="00AB0715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601E9E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872883" w:rsidRDefault="00872883" w:rsidP="00872883">
      <w:pPr>
        <w:pStyle w:val="210"/>
        <w:ind w:firstLine="90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41498F" w:rsidRPr="00C84BC2" w:rsidRDefault="0041498F" w:rsidP="0041498F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>и Белокалитвинского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Белокалитвинского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следующие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41498F" w:rsidRPr="00C84BC2" w:rsidRDefault="0041498F" w:rsidP="0041498F">
      <w:pPr>
        <w:pStyle w:val="21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C84BC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41498F" w:rsidRDefault="0041498F" w:rsidP="0041498F">
      <w:pPr>
        <w:pStyle w:val="21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Белокалитвинского района </w:t>
      </w:r>
      <w:r>
        <w:rPr>
          <w:sz w:val="28"/>
          <w:szCs w:val="28"/>
        </w:rPr>
        <w:t xml:space="preserve">                                    </w:t>
      </w:r>
      <w:r w:rsidRPr="00C8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41498F" w:rsidRPr="0041498F" w:rsidRDefault="0041498F" w:rsidP="0041498F"/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03312" w:rsidRDefault="00903312" w:rsidP="00872883">
      <w:pPr>
        <w:rPr>
          <w:sz w:val="28"/>
        </w:rPr>
      </w:pPr>
      <w:r>
        <w:rPr>
          <w:sz w:val="28"/>
        </w:rPr>
        <w:t>Верно:</w:t>
      </w:r>
    </w:p>
    <w:p w:rsidR="00903312" w:rsidRDefault="00903312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41498F" w:rsidRDefault="0041498F" w:rsidP="00872883">
      <w:pPr>
        <w:rPr>
          <w:sz w:val="28"/>
        </w:rPr>
      </w:pPr>
    </w:p>
    <w:p w:rsidR="0041498F" w:rsidRDefault="0041498F" w:rsidP="00872883">
      <w:pPr>
        <w:rPr>
          <w:sz w:val="28"/>
        </w:rPr>
      </w:pPr>
    </w:p>
    <w:p w:rsidR="0041498F" w:rsidRDefault="0041498F" w:rsidP="00872883">
      <w:pPr>
        <w:rPr>
          <w:sz w:val="28"/>
        </w:rPr>
      </w:pPr>
    </w:p>
    <w:p w:rsidR="0041498F" w:rsidRDefault="0041498F" w:rsidP="00872883">
      <w:pPr>
        <w:rPr>
          <w:sz w:val="28"/>
        </w:rPr>
      </w:pPr>
    </w:p>
    <w:p w:rsidR="0041498F" w:rsidRDefault="0041498F" w:rsidP="00872883">
      <w:pPr>
        <w:rPr>
          <w:sz w:val="28"/>
        </w:rPr>
      </w:pPr>
    </w:p>
    <w:p w:rsidR="0041498F" w:rsidRDefault="0041498F" w:rsidP="00872883">
      <w:pPr>
        <w:rPr>
          <w:sz w:val="28"/>
        </w:rPr>
      </w:pPr>
    </w:p>
    <w:p w:rsidR="004A43DE" w:rsidRDefault="004A43DE" w:rsidP="00872883">
      <w:pPr>
        <w:rPr>
          <w:sz w:val="28"/>
        </w:rPr>
      </w:pPr>
    </w:p>
    <w:p w:rsidR="0041498F" w:rsidRDefault="0041498F" w:rsidP="00872883">
      <w:pPr>
        <w:rPr>
          <w:sz w:val="28"/>
        </w:rPr>
      </w:pPr>
    </w:p>
    <w:p w:rsidR="00903312" w:rsidRDefault="00903312" w:rsidP="0041498F">
      <w:pPr>
        <w:jc w:val="right"/>
        <w:rPr>
          <w:sz w:val="28"/>
          <w:szCs w:val="28"/>
        </w:rPr>
        <w:sectPr w:rsidR="00903312" w:rsidSect="00903312">
          <w:footerReference w:type="default" r:id="rId9"/>
          <w:pgSz w:w="11906" w:h="16838" w:code="9"/>
          <w:pgMar w:top="1134" w:right="424" w:bottom="567" w:left="1304" w:header="397" w:footer="567" w:gutter="0"/>
          <w:cols w:space="708"/>
          <w:docGrid w:linePitch="360"/>
        </w:sectPr>
      </w:pPr>
    </w:p>
    <w:p w:rsidR="0041498F" w:rsidRDefault="0041498F" w:rsidP="0041498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41498F" w:rsidRDefault="0041498F" w:rsidP="0041498F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41498F" w:rsidRPr="00CB1114" w:rsidRDefault="0041498F" w:rsidP="0041498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Белокалитвинского   района</w:t>
      </w:r>
    </w:p>
    <w:p w:rsidR="0041498F" w:rsidRPr="00CB1114" w:rsidRDefault="0041498F" w:rsidP="0041498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03312">
        <w:rPr>
          <w:sz w:val="28"/>
          <w:szCs w:val="28"/>
        </w:rPr>
        <w:t xml:space="preserve">30.12.2016 </w:t>
      </w:r>
      <w:r w:rsidRPr="00CB11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03312">
        <w:rPr>
          <w:sz w:val="28"/>
          <w:szCs w:val="28"/>
        </w:rPr>
        <w:t>1878</w:t>
      </w:r>
    </w:p>
    <w:p w:rsidR="0041498F" w:rsidRDefault="0041498F" w:rsidP="0041498F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498F" w:rsidRPr="00F71050" w:rsidRDefault="0041498F" w:rsidP="00903312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 w:rsidRPr="00F71050">
        <w:rPr>
          <w:color w:val="000000"/>
          <w:sz w:val="28"/>
          <w:szCs w:val="28"/>
        </w:rPr>
        <w:t xml:space="preserve">1. Внести в приложение № 1 к постановлению Администрации Белокалитвинского района от 25.10.2013 № 1855 «Об утверждении муниципальной программы Белокалитвинского района «Информационное общество» изменения согласно </w:t>
      </w:r>
      <w:proofErr w:type="gramStart"/>
      <w:r w:rsidRPr="00F71050">
        <w:rPr>
          <w:color w:val="000000"/>
          <w:sz w:val="28"/>
          <w:szCs w:val="28"/>
        </w:rPr>
        <w:t>приложению</w:t>
      </w:r>
      <w:proofErr w:type="gramEnd"/>
      <w:r w:rsidRPr="00F71050">
        <w:rPr>
          <w:color w:val="000000"/>
          <w:sz w:val="28"/>
          <w:szCs w:val="28"/>
        </w:rPr>
        <w:t xml:space="preserve"> к настоящему постановлению.</w:t>
      </w:r>
    </w:p>
    <w:p w:rsidR="0041498F" w:rsidRDefault="0041498F" w:rsidP="0041498F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498F" w:rsidRDefault="0041498F" w:rsidP="0041498F">
      <w:pPr>
        <w:pStyle w:val="subheader"/>
        <w:numPr>
          <w:ilvl w:val="1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паспорте муниципальной программы Белокалитвинского района «Информационное общество»:</w:t>
      </w:r>
    </w:p>
    <w:p w:rsidR="0041498F" w:rsidRPr="006B628B" w:rsidRDefault="0041498F" w:rsidP="0041498F">
      <w:pPr>
        <w:pStyle w:val="subheader"/>
        <w:numPr>
          <w:ilvl w:val="1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9"/>
        <w:gridCol w:w="196"/>
        <w:gridCol w:w="6058"/>
      </w:tblGrid>
      <w:tr w:rsidR="0041498F" w:rsidTr="004A273C">
        <w:tc>
          <w:tcPr>
            <w:tcW w:w="328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41498F" w:rsidRDefault="0041498F" w:rsidP="004A273C">
            <w:pPr>
              <w:ind w:left="-17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Белокалитвинского района </w:t>
            </w:r>
          </w:p>
        </w:tc>
        <w:tc>
          <w:tcPr>
            <w:tcW w:w="0" w:type="auto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41498F" w:rsidRDefault="0041498F" w:rsidP="004A273C">
            <w:pPr>
              <w:ind w:left="-17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bookmarkStart w:id="3" w:name="OLE_LINK4"/>
            <w:bookmarkStart w:id="4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177074,</w:t>
            </w:r>
            <w:proofErr w:type="gramStart"/>
            <w:r>
              <w:rPr>
                <w:sz w:val="28"/>
                <w:szCs w:val="28"/>
              </w:rPr>
              <w:t>8  тыс.</w:t>
            </w:r>
            <w:proofErr w:type="gramEnd"/>
            <w:r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26239,</w:t>
            </w:r>
            <w:proofErr w:type="gramStart"/>
            <w:r>
              <w:rPr>
                <w:sz w:val="28"/>
                <w:szCs w:val="28"/>
              </w:rPr>
              <w:t>5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27229,</w:t>
            </w:r>
            <w:proofErr w:type="gramStart"/>
            <w:r>
              <w:rPr>
                <w:sz w:val="28"/>
                <w:szCs w:val="28"/>
              </w:rPr>
              <w:t>8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27006,</w:t>
            </w:r>
            <w:proofErr w:type="gramStart"/>
            <w:r>
              <w:rPr>
                <w:sz w:val="28"/>
                <w:szCs w:val="28"/>
              </w:rPr>
              <w:t>2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27551,</w:t>
            </w:r>
            <w:proofErr w:type="gramStart"/>
            <w:r>
              <w:rPr>
                <w:sz w:val="28"/>
                <w:szCs w:val="28"/>
              </w:rPr>
              <w:t>1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41498F" w:rsidRDefault="0041498F" w:rsidP="004A273C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41498F" w:rsidRDefault="0041498F" w:rsidP="004A273C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–23233,3 тыс. руб.</w:t>
            </w:r>
          </w:p>
          <w:p w:rsidR="0041498F" w:rsidRDefault="0041498F" w:rsidP="004A273C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41498F" w:rsidRDefault="0041498F" w:rsidP="004A273C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3452,1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3757,2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3757,2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3865,6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158,0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ind w:left="-17" w:firstLine="1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местный  бюджет</w:t>
            </w:r>
            <w:proofErr w:type="gramEnd"/>
            <w:r>
              <w:rPr>
                <w:sz w:val="28"/>
                <w:szCs w:val="28"/>
              </w:rPr>
              <w:t xml:space="preserve"> – 151137,9 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 год – 22472,4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23222,6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23249,0 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23685,5 тыс. рублей;</w:t>
            </w:r>
          </w:p>
          <w:p w:rsidR="0041498F" w:rsidRDefault="0041498F" w:rsidP="004A273C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15038,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Pr="00EA0AC2" w:rsidRDefault="0041498F" w:rsidP="004A273C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3"/>
            <w:bookmarkEnd w:id="4"/>
            <w:r>
              <w:rPr>
                <w:sz w:val="28"/>
                <w:szCs w:val="28"/>
              </w:rPr>
              <w:t>1239,0 тыс. рублей</w:t>
            </w:r>
          </w:p>
          <w:p w:rsidR="0041498F" w:rsidRDefault="0041498F" w:rsidP="004A273C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41498F" w:rsidRDefault="0041498F" w:rsidP="004A273C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315,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рублей»</w:t>
            </w:r>
          </w:p>
          <w:p w:rsidR="0041498F" w:rsidRDefault="0041498F" w:rsidP="004A273C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</w:p>
        </w:tc>
      </w:tr>
    </w:tbl>
    <w:p w:rsidR="0041498F" w:rsidRDefault="0041498F" w:rsidP="0041498F">
      <w:pPr>
        <w:numPr>
          <w:ilvl w:val="1"/>
          <w:numId w:val="5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41498F" w:rsidRPr="00522CF0" w:rsidRDefault="0041498F" w:rsidP="0041498F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10915" w:type="pct"/>
        <w:tblLook w:val="00A0" w:firstRow="1" w:lastRow="0" w:firstColumn="1" w:lastColumn="0" w:noHBand="0" w:noVBand="0"/>
      </w:tblPr>
      <w:tblGrid>
        <w:gridCol w:w="10355"/>
        <w:gridCol w:w="6132"/>
        <w:gridCol w:w="5732"/>
      </w:tblGrid>
      <w:tr w:rsidR="0041498F" w:rsidTr="004A273C">
        <w:tc>
          <w:tcPr>
            <w:tcW w:w="997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3686"/>
              <w:gridCol w:w="109"/>
              <w:gridCol w:w="6128"/>
            </w:tblGrid>
            <w:tr w:rsidR="0041498F" w:rsidTr="004A273C">
              <w:tc>
                <w:tcPr>
                  <w:tcW w:w="3686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41498F" w:rsidRDefault="0041498F" w:rsidP="004A273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«Ресурсное обеспечение муниципальной </w:t>
                  </w:r>
                </w:p>
                <w:p w:rsidR="0041498F" w:rsidRDefault="0041498F" w:rsidP="004A273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Программы Белокалитвинского района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41498F" w:rsidRDefault="0041498F" w:rsidP="004A273C">
                  <w:pPr>
                    <w:ind w:hanging="8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129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 –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177074,</w:t>
                  </w:r>
                  <w:proofErr w:type="gramStart"/>
                  <w:r>
                    <w:rPr>
                      <w:sz w:val="28"/>
                      <w:szCs w:val="28"/>
                    </w:rPr>
                    <w:t>8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рублей, в том числе по годам: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26531,5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27320,3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26174,</w:t>
                  </w:r>
                  <w:proofErr w:type="gramStart"/>
                  <w:r>
                    <w:rPr>
                      <w:sz w:val="28"/>
                      <w:szCs w:val="28"/>
                    </w:rPr>
                    <w:t>5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27229,</w:t>
                  </w:r>
                  <w:proofErr w:type="gramStart"/>
                  <w:r>
                    <w:rPr>
                      <w:sz w:val="28"/>
                      <w:szCs w:val="28"/>
                    </w:rPr>
                    <w:t>8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27006,</w:t>
                  </w:r>
                  <w:proofErr w:type="gramStart"/>
                  <w:r>
                    <w:rPr>
                      <w:sz w:val="28"/>
                      <w:szCs w:val="28"/>
                    </w:rPr>
                    <w:t>2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27551,</w:t>
                  </w:r>
                  <w:proofErr w:type="gramStart"/>
                  <w:r>
                    <w:rPr>
                      <w:sz w:val="28"/>
                      <w:szCs w:val="28"/>
                    </w:rPr>
                    <w:t>1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15196,</w:t>
                  </w:r>
                  <w:proofErr w:type="gramStart"/>
                  <w:r>
                    <w:rPr>
                      <w:sz w:val="28"/>
                      <w:szCs w:val="28"/>
                    </w:rPr>
                    <w:t>4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источникам финансирования: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41498F" w:rsidRDefault="0041498F" w:rsidP="004A273C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федеральный бюджет – 1464,6 тыс. руб. </w:t>
                  </w:r>
                </w:p>
                <w:p w:rsidR="0041498F" w:rsidRDefault="0041498F" w:rsidP="004A273C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41498F" w:rsidRDefault="0041498F" w:rsidP="004A273C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1464,</w:t>
                  </w:r>
                  <w:proofErr w:type="gramStart"/>
                  <w:r>
                    <w:rPr>
                      <w:sz w:val="28"/>
                      <w:szCs w:val="28"/>
                    </w:rPr>
                    <w:t>6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41498F" w:rsidRDefault="0041498F" w:rsidP="004A273C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 –23233,3 тыс. руб.</w:t>
                  </w:r>
                </w:p>
                <w:p w:rsidR="0041498F" w:rsidRDefault="0041498F" w:rsidP="004A273C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4818,</w:t>
                  </w:r>
                  <w:r w:rsidRPr="00B40FE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41498F" w:rsidRDefault="0041498F" w:rsidP="004A273C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3424,9 тыс. руб.;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3452,1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3757,2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3757,2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3865,6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2020 год – 158,0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41498F" w:rsidRDefault="0041498F" w:rsidP="004A273C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местный  бюджет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– 151137,9 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21313,2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22156,8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22472,4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23222,6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23249,0 тыс.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23685,5 тыс. рублей;</w:t>
                  </w:r>
                </w:p>
                <w:p w:rsidR="0041498F" w:rsidRDefault="0041498F" w:rsidP="004A273C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15038,</w:t>
                  </w:r>
                  <w:proofErr w:type="gramStart"/>
                  <w:r>
                    <w:rPr>
                      <w:sz w:val="28"/>
                      <w:szCs w:val="28"/>
                    </w:rPr>
                    <w:t>4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Pr="00EA0AC2" w:rsidRDefault="0041498F" w:rsidP="004A273C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41498F" w:rsidRDefault="0041498F" w:rsidP="004A273C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средства – 1239,0 тыс. рублей</w:t>
                  </w:r>
                </w:p>
                <w:p w:rsidR="0041498F" w:rsidRDefault="0041498F" w:rsidP="004A273C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400,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41498F" w:rsidRDefault="0041498F" w:rsidP="004A273C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274,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315,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498F" w:rsidRDefault="0041498F" w:rsidP="004A273C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рублей»</w:t>
                  </w:r>
                </w:p>
                <w:p w:rsidR="0041498F" w:rsidRDefault="0041498F" w:rsidP="004A273C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1498F" w:rsidRDefault="0041498F" w:rsidP="004A273C">
            <w:pPr>
              <w:ind w:right="-736"/>
              <w:rPr>
                <w:sz w:val="28"/>
                <w:szCs w:val="28"/>
              </w:rPr>
            </w:pPr>
          </w:p>
        </w:tc>
        <w:tc>
          <w:tcPr>
            <w:tcW w:w="591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41498F" w:rsidRDefault="0041498F" w:rsidP="004A27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41498F" w:rsidRDefault="0041498F" w:rsidP="004A273C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41498F" w:rsidRPr="00B40FE1" w:rsidRDefault="0041498F" w:rsidP="0041498F">
      <w:pPr>
        <w:spacing w:line="216" w:lineRule="auto"/>
        <w:jc w:val="both"/>
        <w:rPr>
          <w:sz w:val="28"/>
          <w:szCs w:val="28"/>
        </w:rPr>
      </w:pPr>
    </w:p>
    <w:p w:rsidR="0041498F" w:rsidRDefault="0041498F" w:rsidP="0041498F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софинансирования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41498F" w:rsidRDefault="0041498F" w:rsidP="0041498F">
      <w:pPr>
        <w:spacing w:line="216" w:lineRule="auto"/>
        <w:ind w:firstLine="720"/>
        <w:jc w:val="both"/>
        <w:rPr>
          <w:sz w:val="28"/>
          <w:szCs w:val="28"/>
        </w:rPr>
      </w:pPr>
    </w:p>
    <w:p w:rsidR="0041498F" w:rsidRDefault="0041498F" w:rsidP="0041498F">
      <w:pPr>
        <w:numPr>
          <w:ilvl w:val="1"/>
          <w:numId w:val="5"/>
        </w:num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Строку «Объёмы и источники финансирования подпрограммы» подраздела 8.1 раздела 8 изложить в редакции:</w:t>
      </w:r>
    </w:p>
    <w:p w:rsidR="0041498F" w:rsidRDefault="0041498F" w:rsidP="0041498F">
      <w:pPr>
        <w:spacing w:line="216" w:lineRule="auto"/>
        <w:jc w:val="center"/>
        <w:rPr>
          <w:sz w:val="28"/>
          <w:szCs w:val="28"/>
        </w:rPr>
      </w:pPr>
    </w:p>
    <w:p w:rsidR="0041498F" w:rsidRDefault="0041498F" w:rsidP="0041498F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41498F" w:rsidRPr="00AC46FC" w:rsidTr="004A273C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41498F" w:rsidRDefault="0041498F" w:rsidP="004A273C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41498F" w:rsidRPr="004C5CB8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41498F" w:rsidRDefault="0041498F" w:rsidP="004A273C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41498F" w:rsidRPr="004C5CB8" w:rsidRDefault="0041498F" w:rsidP="004A27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38979,3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41498F" w:rsidRPr="004C5CB8" w:rsidRDefault="0041498F" w:rsidP="004A273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41498F" w:rsidRDefault="0041498F" w:rsidP="004A273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41498F" w:rsidRPr="0035616B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41498F" w:rsidRPr="0035616B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5269,3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41498F" w:rsidRPr="0035616B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41498F" w:rsidRPr="0035616B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4C5CB8" w:rsidRDefault="0041498F" w:rsidP="004A273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41498F" w:rsidRDefault="0041498F" w:rsidP="004A27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36896,9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41498F" w:rsidRPr="004C5CB8" w:rsidRDefault="0041498F" w:rsidP="004A273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41498F" w:rsidRDefault="0041498F" w:rsidP="004A273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 xml:space="preserve">4400,6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5269,3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4C5CB8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4C5CB8" w:rsidRDefault="0041498F" w:rsidP="004A27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41498F" w:rsidRDefault="0041498F" w:rsidP="004A273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–1924,4 тыс. руб.</w:t>
            </w:r>
          </w:p>
          <w:p w:rsidR="0041498F" w:rsidRDefault="0041498F" w:rsidP="004A273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41498F" w:rsidRDefault="0041498F" w:rsidP="004A273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12,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Default="0041498F" w:rsidP="004A273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41498F" w:rsidRPr="004C5CB8" w:rsidRDefault="0041498F" w:rsidP="004A273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1498F" w:rsidRDefault="0041498F" w:rsidP="0041498F">
      <w:pPr>
        <w:numPr>
          <w:ilvl w:val="1"/>
          <w:numId w:val="5"/>
        </w:num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Подраздел 8.4 раздела 8 изложить в редакции:</w:t>
      </w:r>
    </w:p>
    <w:p w:rsidR="0041498F" w:rsidRDefault="0041498F" w:rsidP="0041498F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41498F" w:rsidRPr="00AC46FC" w:rsidRDefault="0041498F" w:rsidP="0041498F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C46FC">
        <w:rPr>
          <w:sz w:val="28"/>
          <w:szCs w:val="28"/>
        </w:rPr>
        <w:t xml:space="preserve">Раздел 8.4. Информация по ресурсному </w:t>
      </w:r>
      <w:r w:rsidRPr="00AC46FC">
        <w:rPr>
          <w:sz w:val="28"/>
          <w:szCs w:val="28"/>
        </w:rPr>
        <w:br/>
        <w:t>обеспечению подпрограммы «Развитие ИТ»</w:t>
      </w:r>
    </w:p>
    <w:p w:rsidR="0041498F" w:rsidRPr="008A409E" w:rsidRDefault="0041498F" w:rsidP="0041498F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  <w:highlight w:val="yellow"/>
        </w:rPr>
      </w:pPr>
    </w:p>
    <w:p w:rsidR="0041498F" w:rsidRPr="00E50E7C" w:rsidRDefault="0041498F" w:rsidP="0041498F">
      <w:pPr>
        <w:pStyle w:val="3"/>
        <w:keepNext w:val="0"/>
        <w:widowControl w:val="0"/>
        <w:spacing w:before="0" w:line="216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50E7C">
        <w:rPr>
          <w:rFonts w:ascii="Times New Roman" w:hAnsi="Times New Roman"/>
          <w:b w:val="0"/>
          <w:sz w:val="28"/>
          <w:szCs w:val="28"/>
        </w:rPr>
        <w:t>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</w:r>
    </w:p>
    <w:p w:rsidR="0041498F" w:rsidRPr="00E50E7C" w:rsidRDefault="0041498F" w:rsidP="0041498F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>8.4.1 Подготовка специалистов в сфере информационных и телекоммуникационных технологий, популяризация информационных технологий.</w:t>
      </w:r>
    </w:p>
    <w:p w:rsidR="0041498F" w:rsidRDefault="0041498F" w:rsidP="0041498F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 xml:space="preserve">Успешная реализация Программы и эффективное применение новых информационных технологий напрямую зависит от уровня знаний и навыков пользователей и работников, обеспечивающих внедрение, сопровождение и </w:t>
      </w:r>
      <w:r w:rsidRPr="00E50E7C">
        <w:rPr>
          <w:spacing w:val="-4"/>
          <w:sz w:val="28"/>
          <w:szCs w:val="28"/>
        </w:rPr>
        <w:t>развитие информационных систем. Так, данный комплекс мероприятий направлен</w:t>
      </w:r>
      <w:r w:rsidRPr="00E50E7C">
        <w:rPr>
          <w:sz w:val="28"/>
          <w:szCs w:val="28"/>
        </w:rPr>
        <w:t xml:space="preserve"> на подготовку муниципальных служащих к использованию информационных и телекоммуникационных технологий в профессиональной деятельности, переподготовку кадров, в том </w:t>
      </w:r>
      <w:r w:rsidRPr="00E50E7C">
        <w:rPr>
          <w:spacing w:val="-2"/>
          <w:sz w:val="28"/>
          <w:szCs w:val="28"/>
        </w:rPr>
        <w:t>числе руководителей органов местного самоуправления</w:t>
      </w:r>
      <w:r w:rsidRPr="00E50E7C">
        <w:rPr>
          <w:sz w:val="28"/>
          <w:szCs w:val="28"/>
        </w:rPr>
        <w:t xml:space="preserve"> в области управления и развития, с использованием ИКТ. </w:t>
      </w:r>
    </w:p>
    <w:p w:rsidR="0041498F" w:rsidRDefault="0041498F" w:rsidP="0041498F">
      <w:pP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41498F" w:rsidRPr="00AC46FC" w:rsidTr="004A273C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41498F" w:rsidRDefault="0041498F" w:rsidP="004A273C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41498F" w:rsidRPr="004C5CB8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41498F" w:rsidRDefault="0041498F" w:rsidP="004A273C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41498F" w:rsidRPr="004C5CB8" w:rsidRDefault="0041498F" w:rsidP="004A27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38979,3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41498F" w:rsidRPr="004C5CB8" w:rsidRDefault="0041498F" w:rsidP="004A273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41498F" w:rsidRDefault="0041498F" w:rsidP="004A273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41498F" w:rsidRPr="0035616B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41498F" w:rsidRPr="0035616B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5269,3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41498F" w:rsidRPr="0035616B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41498F" w:rsidRPr="0035616B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4C5CB8" w:rsidRDefault="0041498F" w:rsidP="004A273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41498F" w:rsidRDefault="0041498F" w:rsidP="004A27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36896,9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41498F" w:rsidRPr="004C5CB8" w:rsidRDefault="0041498F" w:rsidP="004A273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41498F" w:rsidRDefault="0041498F" w:rsidP="004A273C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 xml:space="preserve">4400,6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5269,3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4C5CB8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4C5CB8" w:rsidRDefault="0041498F" w:rsidP="004A27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41498F" w:rsidRDefault="0041498F" w:rsidP="004A273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–1924,4 тыс. руб.</w:t>
            </w:r>
          </w:p>
          <w:p w:rsidR="0041498F" w:rsidRDefault="0041498F" w:rsidP="004A273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41498F" w:rsidRDefault="0041498F" w:rsidP="004A273C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12,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Pr="00AC46FC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1498F" w:rsidRDefault="0041498F" w:rsidP="004A273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41498F" w:rsidRPr="004C5CB8" w:rsidRDefault="0041498F" w:rsidP="004A273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1498F" w:rsidRPr="00E50E7C" w:rsidRDefault="0041498F" w:rsidP="0041498F">
      <w:pPr>
        <w:spacing w:line="216" w:lineRule="auto"/>
        <w:ind w:firstLine="720"/>
        <w:jc w:val="both"/>
        <w:rPr>
          <w:sz w:val="28"/>
          <w:szCs w:val="28"/>
        </w:rPr>
      </w:pPr>
    </w:p>
    <w:p w:rsidR="0041498F" w:rsidRDefault="0041498F" w:rsidP="0041498F">
      <w:pPr>
        <w:numPr>
          <w:ilvl w:val="1"/>
          <w:numId w:val="5"/>
        </w:num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Строку «Ресурсное обеспечение подпрограммы» подраздела 9.1 раздела 9 изложить в редакции:</w:t>
      </w:r>
    </w:p>
    <w:p w:rsidR="0041498F" w:rsidRDefault="0041498F" w:rsidP="0041498F">
      <w:pPr>
        <w:spacing w:line="216" w:lineRule="auto"/>
        <w:ind w:left="450"/>
        <w:rPr>
          <w:sz w:val="28"/>
          <w:szCs w:val="28"/>
        </w:rPr>
      </w:pPr>
    </w:p>
    <w:p w:rsidR="0041498F" w:rsidRDefault="0041498F" w:rsidP="0041498F">
      <w:pPr>
        <w:spacing w:line="216" w:lineRule="auto"/>
        <w:ind w:left="45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4"/>
        <w:gridCol w:w="196"/>
        <w:gridCol w:w="5875"/>
      </w:tblGrid>
      <w:tr w:rsidR="0041498F" w:rsidTr="004A273C">
        <w:tc>
          <w:tcPr>
            <w:tcW w:w="371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41498F" w:rsidRDefault="0041498F" w:rsidP="004A273C">
            <w:pPr>
              <w:spacing w:line="216" w:lineRule="auto"/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41498F" w:rsidRDefault="0041498F" w:rsidP="004A273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41498F" w:rsidRDefault="0041498F" w:rsidP="004A273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7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41498F" w:rsidRDefault="0041498F" w:rsidP="004A273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138095,5 тысяч рублей, в том числе по годам:</w:t>
            </w:r>
          </w:p>
          <w:p w:rsidR="0041498F" w:rsidRDefault="0041498F" w:rsidP="004A273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21826,8 тыс.   рублей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21960</w:t>
            </w:r>
            <w:proofErr w:type="gramEnd"/>
            <w:r>
              <w:rPr>
                <w:sz w:val="28"/>
                <w:szCs w:val="28"/>
              </w:rPr>
              <w:t>,5 тыс.   рублей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21746,2 тыс.   рублей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22291,1 тыс.   рублей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10692,2 тыс.   рублей;</w:t>
            </w:r>
          </w:p>
          <w:p w:rsidR="0041498F" w:rsidRDefault="0041498F" w:rsidP="004A273C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федеральный бюджет – 1464,6 тыс. рублей*, в том числе по годам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21150,9 тыс. рублей*, в том числе по годам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3440,0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3757</w:t>
            </w:r>
            <w:proofErr w:type="gramEnd"/>
            <w:r>
              <w:rPr>
                <w:sz w:val="28"/>
                <w:szCs w:val="28"/>
              </w:rPr>
              <w:t>,2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3757,2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3865</w:t>
            </w:r>
            <w:proofErr w:type="gramEnd"/>
            <w:r>
              <w:rPr>
                <w:sz w:val="28"/>
                <w:szCs w:val="28"/>
              </w:rPr>
              <w:t>,6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114241,0 тысяч рублей*, в том числе по годам: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18071,8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17953</w:t>
            </w:r>
            <w:proofErr w:type="gramEnd"/>
            <w:r>
              <w:rPr>
                <w:sz w:val="28"/>
                <w:szCs w:val="28"/>
              </w:rPr>
              <w:t>,3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17989,0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18425,5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10692,2 тыс.   рублей;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1239,0 тыс. рублей</w:t>
            </w:r>
          </w:p>
          <w:p w:rsidR="0041498F" w:rsidRDefault="0041498F" w:rsidP="004A273C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315,0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250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41498F" w:rsidRDefault="0041498F" w:rsidP="004A273C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0,00 тыс.   рублей</w:t>
            </w:r>
          </w:p>
          <w:p w:rsidR="0041498F" w:rsidRDefault="0041498F" w:rsidP="004A273C">
            <w:pPr>
              <w:numPr>
                <w:ilvl w:val="0"/>
                <w:numId w:val="4"/>
              </w:num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  0,00 тыс.   рублей»</w:t>
            </w:r>
          </w:p>
          <w:p w:rsidR="0041498F" w:rsidRDefault="0041498F" w:rsidP="004A273C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41498F" w:rsidRDefault="0041498F" w:rsidP="0041498F">
      <w:pPr>
        <w:numPr>
          <w:ilvl w:val="1"/>
          <w:numId w:val="5"/>
        </w:numPr>
        <w:autoSpaceDE w:val="0"/>
        <w:autoSpaceDN w:val="0"/>
        <w:adjustRightInd w:val="0"/>
        <w:spacing w:line="232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Подраздел 9.4 раздела 9 изложить в редакции:</w:t>
      </w:r>
    </w:p>
    <w:p w:rsidR="0041498F" w:rsidRDefault="0041498F" w:rsidP="0041498F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41498F" w:rsidRDefault="0041498F" w:rsidP="0041498F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 Информация по ресурсному обеспечению подпрограммы МФЦ</w:t>
      </w:r>
    </w:p>
    <w:p w:rsidR="0041498F" w:rsidRDefault="0041498F" w:rsidP="0041498F">
      <w:pPr>
        <w:spacing w:line="216" w:lineRule="auto"/>
        <w:jc w:val="both"/>
        <w:rPr>
          <w:sz w:val="28"/>
          <w:szCs w:val="28"/>
        </w:rPr>
      </w:pPr>
    </w:p>
    <w:p w:rsidR="0041498F" w:rsidRDefault="0041498F" w:rsidP="0041498F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осуществляется за счет средств областного и местного бюджетов. Общий объем финансового обеспечения – 138095,5 тысяч рублей, в том числе по годам:</w:t>
      </w:r>
    </w:p>
    <w:p w:rsidR="0041498F" w:rsidRDefault="0041498F" w:rsidP="0041498F">
      <w:pPr>
        <w:spacing w:line="216" w:lineRule="auto"/>
        <w:jc w:val="both"/>
        <w:rPr>
          <w:sz w:val="28"/>
          <w:szCs w:val="28"/>
        </w:rPr>
      </w:pPr>
    </w:p>
    <w:p w:rsidR="0041498F" w:rsidRDefault="0041498F" w:rsidP="0041498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41498F" w:rsidRDefault="0041498F" w:rsidP="0041498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41498F" w:rsidRDefault="0041498F" w:rsidP="0041498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21826,8 тыс.   рублей</w:t>
      </w:r>
    </w:p>
    <w:p w:rsidR="0041498F" w:rsidRDefault="0041498F" w:rsidP="0041498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21960</w:t>
      </w:r>
      <w:proofErr w:type="gramEnd"/>
      <w:r>
        <w:rPr>
          <w:sz w:val="28"/>
          <w:szCs w:val="28"/>
        </w:rPr>
        <w:t>,5 тыс.   рублей</w:t>
      </w:r>
    </w:p>
    <w:p w:rsidR="0041498F" w:rsidRDefault="0041498F" w:rsidP="0041498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21746,2 тыс.   рублей</w:t>
      </w:r>
    </w:p>
    <w:p w:rsidR="0041498F" w:rsidRDefault="0041498F" w:rsidP="0041498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 22291,1 тыс.   рублей</w:t>
      </w:r>
    </w:p>
    <w:p w:rsidR="0041498F" w:rsidRDefault="0041498F" w:rsidP="0041498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 10692,2 тыс.   рублей;</w:t>
      </w:r>
    </w:p>
    <w:p w:rsidR="0041498F" w:rsidRDefault="0041498F" w:rsidP="0041498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</w:p>
    <w:p w:rsidR="0041498F" w:rsidRDefault="0041498F" w:rsidP="0041498F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41498F" w:rsidRDefault="0041498F" w:rsidP="0041498F">
      <w:pPr>
        <w:spacing w:line="216" w:lineRule="auto"/>
        <w:ind w:firstLine="34"/>
        <w:rPr>
          <w:sz w:val="28"/>
          <w:szCs w:val="28"/>
        </w:rPr>
      </w:pP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41498F" w:rsidRDefault="0041498F" w:rsidP="0041498F">
      <w:pPr>
        <w:spacing w:line="216" w:lineRule="auto"/>
        <w:ind w:firstLine="34"/>
        <w:rPr>
          <w:sz w:val="28"/>
          <w:szCs w:val="28"/>
        </w:rPr>
      </w:pPr>
    </w:p>
    <w:p w:rsidR="0041498F" w:rsidRDefault="0041498F" w:rsidP="0041498F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областной бюджет – 21150,9 тыс. рублей*, в том числе по годам</w:t>
      </w:r>
    </w:p>
    <w:p w:rsidR="0041498F" w:rsidRDefault="0041498F" w:rsidP="0041498F">
      <w:pPr>
        <w:spacing w:line="216" w:lineRule="auto"/>
        <w:ind w:firstLine="34"/>
        <w:rPr>
          <w:sz w:val="28"/>
          <w:szCs w:val="28"/>
        </w:rPr>
      </w:pP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3440,0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3757</w:t>
      </w:r>
      <w:proofErr w:type="gramEnd"/>
      <w:r>
        <w:rPr>
          <w:sz w:val="28"/>
          <w:szCs w:val="28"/>
        </w:rPr>
        <w:t>,2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3757,2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3865</w:t>
      </w:r>
      <w:proofErr w:type="gramEnd"/>
      <w:r>
        <w:rPr>
          <w:sz w:val="28"/>
          <w:szCs w:val="28"/>
        </w:rPr>
        <w:t>,6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41498F" w:rsidRDefault="0041498F" w:rsidP="0041498F">
      <w:pPr>
        <w:spacing w:line="216" w:lineRule="auto"/>
        <w:ind w:firstLine="34"/>
        <w:rPr>
          <w:sz w:val="28"/>
          <w:szCs w:val="28"/>
        </w:rPr>
      </w:pPr>
    </w:p>
    <w:p w:rsidR="0041498F" w:rsidRDefault="0041498F" w:rsidP="0041498F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местный бюджет: 114241,0 тысяч рублей*, в том числе по годам:</w:t>
      </w:r>
    </w:p>
    <w:p w:rsidR="0041498F" w:rsidRDefault="0041498F" w:rsidP="0041498F">
      <w:pPr>
        <w:spacing w:line="216" w:lineRule="auto"/>
        <w:ind w:firstLine="34"/>
        <w:rPr>
          <w:sz w:val="28"/>
          <w:szCs w:val="28"/>
        </w:rPr>
      </w:pP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18071,8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17953</w:t>
      </w:r>
      <w:proofErr w:type="gramEnd"/>
      <w:r>
        <w:rPr>
          <w:sz w:val="28"/>
          <w:szCs w:val="28"/>
        </w:rPr>
        <w:t>,3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17989,0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 18425,5 тыс.   рублей</w:t>
      </w:r>
    </w:p>
    <w:p w:rsidR="0041498F" w:rsidRDefault="0041498F" w:rsidP="0041498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 10692,2 тыс.   рублей;</w:t>
      </w:r>
    </w:p>
    <w:p w:rsidR="0041498F" w:rsidRDefault="0041498F" w:rsidP="0041498F">
      <w:pPr>
        <w:spacing w:line="216" w:lineRule="auto"/>
        <w:ind w:firstLine="34"/>
        <w:rPr>
          <w:sz w:val="28"/>
          <w:szCs w:val="28"/>
        </w:rPr>
      </w:pPr>
    </w:p>
    <w:p w:rsidR="0041498F" w:rsidRDefault="0041498F" w:rsidP="0041498F">
      <w:pPr>
        <w:tabs>
          <w:tab w:val="left" w:pos="782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внебюджетные средства – 1174,0 тыс. рублей</w:t>
      </w:r>
    </w:p>
    <w:p w:rsidR="0041498F" w:rsidRDefault="0041498F" w:rsidP="0041498F">
      <w:pPr>
        <w:tabs>
          <w:tab w:val="left" w:pos="782"/>
        </w:tabs>
        <w:spacing w:line="216" w:lineRule="auto"/>
        <w:rPr>
          <w:sz w:val="28"/>
          <w:szCs w:val="28"/>
        </w:rPr>
      </w:pPr>
    </w:p>
    <w:p w:rsidR="0041498F" w:rsidRDefault="0041498F" w:rsidP="0041498F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41498F" w:rsidRDefault="0041498F" w:rsidP="0041498F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41498F" w:rsidRDefault="0041498F" w:rsidP="0041498F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315,0 тыс.   рублей</w:t>
      </w:r>
    </w:p>
    <w:p w:rsidR="0041498F" w:rsidRDefault="0041498F" w:rsidP="0041498F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250</w:t>
      </w:r>
      <w:proofErr w:type="gramEnd"/>
      <w:r>
        <w:rPr>
          <w:sz w:val="28"/>
          <w:szCs w:val="28"/>
        </w:rPr>
        <w:t>,0 тыс.   рублей</w:t>
      </w:r>
    </w:p>
    <w:p w:rsidR="0041498F" w:rsidRDefault="0041498F" w:rsidP="0041498F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41498F" w:rsidRDefault="0041498F" w:rsidP="0041498F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>2019 год –   0,00 тыс.   рублей</w:t>
      </w:r>
    </w:p>
    <w:p w:rsidR="0041498F" w:rsidRDefault="0041498F" w:rsidP="0041498F">
      <w:pPr>
        <w:spacing w:line="216" w:lineRule="auto"/>
        <w:ind w:left="4745" w:hanging="634"/>
        <w:rPr>
          <w:sz w:val="28"/>
          <w:szCs w:val="28"/>
        </w:rPr>
      </w:pPr>
      <w:r>
        <w:rPr>
          <w:sz w:val="28"/>
          <w:szCs w:val="28"/>
        </w:rPr>
        <w:t>2021 год –   0,00 тыс.   рублей»</w:t>
      </w:r>
    </w:p>
    <w:p w:rsidR="0041498F" w:rsidRDefault="0041498F" w:rsidP="0041498F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41498F" w:rsidRDefault="0041498F" w:rsidP="0041498F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**уточнение расходов после утверждения решения Собрания депутатов о бюджете Белокалитвинского района на очередной финансовый год</w:t>
      </w:r>
    </w:p>
    <w:p w:rsidR="0041498F" w:rsidRDefault="0041498F" w:rsidP="0041498F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</w:p>
    <w:p w:rsidR="0041498F" w:rsidRDefault="0041498F" w:rsidP="0041498F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41498F" w:rsidSect="00903312">
          <w:pgSz w:w="11906" w:h="16838" w:code="9"/>
          <w:pgMar w:top="1134" w:right="424" w:bottom="567" w:left="1304" w:header="397" w:footer="567" w:gutter="0"/>
          <w:cols w:space="708"/>
          <w:docGrid w:linePitch="360"/>
        </w:sectPr>
      </w:pPr>
    </w:p>
    <w:p w:rsidR="0041498F" w:rsidRPr="004118EE" w:rsidRDefault="0041498F" w:rsidP="0041498F">
      <w:pPr>
        <w:pStyle w:val="10"/>
        <w:numPr>
          <w:ilvl w:val="0"/>
          <w:numId w:val="5"/>
        </w:num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3 к муниципальной программе Белокалитвинского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1498F" w:rsidRDefault="0041498F" w:rsidP="0041498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41498F" w:rsidRDefault="0041498F" w:rsidP="0041498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1498F" w:rsidRDefault="0041498F" w:rsidP="0041498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41498F" w:rsidRDefault="0041498F" w:rsidP="0041498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41498F" w:rsidRDefault="0041498F" w:rsidP="0041498F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«РАСХОДЫ</w:t>
      </w:r>
    </w:p>
    <w:p w:rsidR="0041498F" w:rsidRDefault="0041498F" w:rsidP="0041498F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41498F" w:rsidRDefault="0041498F" w:rsidP="0041498F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Белокалитвинского района «Информационное общество»</w:t>
      </w:r>
    </w:p>
    <w:p w:rsidR="0041498F" w:rsidRDefault="0041498F" w:rsidP="0041498F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37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2126"/>
        <w:gridCol w:w="2014"/>
        <w:gridCol w:w="708"/>
        <w:gridCol w:w="730"/>
        <w:gridCol w:w="688"/>
        <w:gridCol w:w="567"/>
        <w:gridCol w:w="871"/>
        <w:gridCol w:w="851"/>
        <w:gridCol w:w="829"/>
        <w:gridCol w:w="872"/>
        <w:gridCol w:w="829"/>
        <w:gridCol w:w="858"/>
        <w:gridCol w:w="864"/>
        <w:gridCol w:w="1113"/>
      </w:tblGrid>
      <w:tr w:rsidR="0041498F" w:rsidRPr="0041498F" w:rsidTr="004A273C">
        <w:trPr>
          <w:trHeight w:val="813"/>
        </w:trPr>
        <w:tc>
          <w:tcPr>
            <w:tcW w:w="1456" w:type="dxa"/>
            <w:vMerge w:val="restart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014" w:type="dxa"/>
            <w:vMerge w:val="restart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087" w:type="dxa"/>
            <w:gridSpan w:val="8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Расходы, тыс. рублей</w:t>
            </w:r>
          </w:p>
        </w:tc>
      </w:tr>
      <w:tr w:rsidR="0041498F" w:rsidRPr="0041498F" w:rsidTr="004A273C">
        <w:tc>
          <w:tcPr>
            <w:tcW w:w="1456" w:type="dxa"/>
            <w:vMerge/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  <w:vMerge/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1498F" w:rsidRPr="0041498F" w:rsidRDefault="0041498F" w:rsidP="004A273C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ГРБС</w:t>
            </w:r>
          </w:p>
        </w:tc>
        <w:tc>
          <w:tcPr>
            <w:tcW w:w="730" w:type="dxa"/>
          </w:tcPr>
          <w:p w:rsidR="0041498F" w:rsidRPr="0041498F" w:rsidRDefault="0041498F" w:rsidP="004A273C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98F"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688" w:type="dxa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871" w:type="dxa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29" w:type="dxa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72" w:type="dxa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29" w:type="dxa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8" w:type="dxa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2019</w:t>
            </w:r>
          </w:p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64" w:type="dxa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13" w:type="dxa"/>
          </w:tcPr>
          <w:p w:rsidR="0041498F" w:rsidRPr="0041498F" w:rsidRDefault="0041498F" w:rsidP="004A273C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</w:tbl>
    <w:p w:rsidR="0041498F" w:rsidRPr="0041498F" w:rsidRDefault="0041498F" w:rsidP="0041498F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7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56"/>
        <w:gridCol w:w="2126"/>
        <w:gridCol w:w="2014"/>
        <w:gridCol w:w="708"/>
        <w:gridCol w:w="709"/>
        <w:gridCol w:w="692"/>
        <w:gridCol w:w="584"/>
        <w:gridCol w:w="850"/>
        <w:gridCol w:w="851"/>
        <w:gridCol w:w="850"/>
        <w:gridCol w:w="851"/>
        <w:gridCol w:w="850"/>
        <w:gridCol w:w="851"/>
        <w:gridCol w:w="850"/>
        <w:gridCol w:w="1134"/>
      </w:tblGrid>
      <w:tr w:rsidR="0041498F" w:rsidRPr="0041498F" w:rsidTr="004A273C">
        <w:trPr>
          <w:tblHeader/>
        </w:trPr>
        <w:tc>
          <w:tcPr>
            <w:tcW w:w="145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4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16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692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</w:p>
        </w:tc>
        <w:tc>
          <w:tcPr>
            <w:tcW w:w="584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16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16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1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16"/>
                <w:sz w:val="28"/>
                <w:szCs w:val="28"/>
              </w:rPr>
              <w:t>15</w:t>
            </w:r>
          </w:p>
        </w:tc>
      </w:tr>
      <w:tr w:rsidR="0041498F" w:rsidRPr="0041498F" w:rsidTr="004A273C">
        <w:trPr>
          <w:tblHeader/>
        </w:trPr>
        <w:tc>
          <w:tcPr>
            <w:tcW w:w="145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692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584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41498F" w:rsidRPr="0041498F" w:rsidTr="004A273C">
        <w:tc>
          <w:tcPr>
            <w:tcW w:w="145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8"/>
                <w:sz w:val="28"/>
                <w:szCs w:val="28"/>
              </w:rPr>
              <w:t>Муниципальная</w:t>
            </w:r>
            <w:r w:rsidRPr="0041498F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212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информационное общество</w:t>
            </w:r>
          </w:p>
        </w:tc>
        <w:tc>
          <w:tcPr>
            <w:tcW w:w="2014" w:type="dxa"/>
          </w:tcPr>
          <w:p w:rsidR="0041498F" w:rsidRPr="0041498F" w:rsidRDefault="0041498F" w:rsidP="004A273C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708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692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584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850" w:type="dxa"/>
            <w:vAlign w:val="center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  <w:lang w:val="en-US"/>
              </w:rPr>
              <w:t>2</w:t>
            </w: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1313,2</w:t>
            </w:r>
          </w:p>
        </w:tc>
        <w:tc>
          <w:tcPr>
            <w:tcW w:w="851" w:type="dxa"/>
            <w:vAlign w:val="center"/>
          </w:tcPr>
          <w:p w:rsidR="0041498F" w:rsidRPr="00903312" w:rsidRDefault="0041498F" w:rsidP="00903312">
            <w:pPr>
              <w:ind w:hanging="108"/>
              <w:jc w:val="center"/>
              <w:rPr>
                <w:spacing w:val="-20"/>
                <w:sz w:val="26"/>
                <w:szCs w:val="26"/>
              </w:rPr>
            </w:pPr>
            <w:r w:rsidRPr="00903312">
              <w:rPr>
                <w:spacing w:val="-20"/>
                <w:sz w:val="26"/>
                <w:szCs w:val="26"/>
              </w:rPr>
              <w:t>22156,8</w:t>
            </w:r>
          </w:p>
        </w:tc>
        <w:tc>
          <w:tcPr>
            <w:tcW w:w="850" w:type="dxa"/>
          </w:tcPr>
          <w:p w:rsidR="0041498F" w:rsidRPr="00903312" w:rsidRDefault="0041498F" w:rsidP="00903312">
            <w:pPr>
              <w:ind w:hanging="108"/>
              <w:jc w:val="center"/>
              <w:rPr>
                <w:spacing w:val="-20"/>
                <w:sz w:val="26"/>
                <w:szCs w:val="26"/>
              </w:rPr>
            </w:pPr>
          </w:p>
          <w:p w:rsidR="0041498F" w:rsidRPr="00903312" w:rsidRDefault="0041498F" w:rsidP="00903312">
            <w:pPr>
              <w:ind w:hanging="108"/>
              <w:jc w:val="center"/>
              <w:rPr>
                <w:sz w:val="26"/>
                <w:szCs w:val="26"/>
              </w:rPr>
            </w:pPr>
            <w:r w:rsidRPr="00903312">
              <w:rPr>
                <w:spacing w:val="-20"/>
                <w:sz w:val="26"/>
                <w:szCs w:val="26"/>
              </w:rPr>
              <w:t>22472,4</w:t>
            </w:r>
          </w:p>
        </w:tc>
        <w:tc>
          <w:tcPr>
            <w:tcW w:w="851" w:type="dxa"/>
          </w:tcPr>
          <w:p w:rsidR="0041498F" w:rsidRPr="00903312" w:rsidRDefault="0041498F" w:rsidP="00903312">
            <w:pPr>
              <w:ind w:hanging="108"/>
              <w:jc w:val="center"/>
              <w:rPr>
                <w:spacing w:val="-20"/>
                <w:sz w:val="26"/>
                <w:szCs w:val="26"/>
              </w:rPr>
            </w:pPr>
          </w:p>
          <w:p w:rsidR="0041498F" w:rsidRPr="00903312" w:rsidRDefault="0041498F" w:rsidP="00903312">
            <w:pPr>
              <w:ind w:hanging="108"/>
              <w:jc w:val="center"/>
              <w:rPr>
                <w:spacing w:val="-20"/>
                <w:sz w:val="26"/>
                <w:szCs w:val="26"/>
              </w:rPr>
            </w:pPr>
            <w:r w:rsidRPr="00903312">
              <w:rPr>
                <w:spacing w:val="-20"/>
                <w:sz w:val="26"/>
                <w:szCs w:val="26"/>
              </w:rPr>
              <w:t>23222,6</w:t>
            </w:r>
          </w:p>
        </w:tc>
        <w:tc>
          <w:tcPr>
            <w:tcW w:w="850" w:type="dxa"/>
          </w:tcPr>
          <w:p w:rsidR="0041498F" w:rsidRPr="00903312" w:rsidRDefault="0041498F" w:rsidP="00903312">
            <w:pPr>
              <w:ind w:hanging="108"/>
              <w:jc w:val="center"/>
              <w:rPr>
                <w:spacing w:val="-20"/>
                <w:sz w:val="26"/>
                <w:szCs w:val="26"/>
              </w:rPr>
            </w:pPr>
          </w:p>
          <w:p w:rsidR="0041498F" w:rsidRPr="00903312" w:rsidRDefault="0041498F" w:rsidP="00903312">
            <w:pPr>
              <w:ind w:hanging="108"/>
              <w:jc w:val="center"/>
              <w:rPr>
                <w:sz w:val="26"/>
                <w:szCs w:val="26"/>
              </w:rPr>
            </w:pPr>
            <w:r w:rsidRPr="00903312">
              <w:rPr>
                <w:spacing w:val="-20"/>
                <w:sz w:val="26"/>
                <w:szCs w:val="26"/>
              </w:rPr>
              <w:t>23249,0</w:t>
            </w:r>
          </w:p>
        </w:tc>
        <w:tc>
          <w:tcPr>
            <w:tcW w:w="851" w:type="dxa"/>
          </w:tcPr>
          <w:p w:rsidR="0041498F" w:rsidRPr="00903312" w:rsidRDefault="0041498F" w:rsidP="00903312">
            <w:pPr>
              <w:ind w:hanging="108"/>
              <w:jc w:val="center"/>
              <w:rPr>
                <w:spacing w:val="-20"/>
                <w:sz w:val="26"/>
                <w:szCs w:val="26"/>
              </w:rPr>
            </w:pPr>
          </w:p>
          <w:p w:rsidR="0041498F" w:rsidRPr="00903312" w:rsidRDefault="0041498F" w:rsidP="00903312">
            <w:pPr>
              <w:ind w:hanging="108"/>
              <w:jc w:val="center"/>
              <w:rPr>
                <w:sz w:val="26"/>
                <w:szCs w:val="26"/>
              </w:rPr>
            </w:pPr>
            <w:r w:rsidRPr="00903312">
              <w:rPr>
                <w:spacing w:val="-20"/>
                <w:sz w:val="26"/>
                <w:szCs w:val="26"/>
              </w:rPr>
              <w:t>23685,5</w:t>
            </w:r>
          </w:p>
        </w:tc>
        <w:tc>
          <w:tcPr>
            <w:tcW w:w="850" w:type="dxa"/>
          </w:tcPr>
          <w:p w:rsidR="0041498F" w:rsidRPr="00903312" w:rsidRDefault="0041498F" w:rsidP="00903312">
            <w:pPr>
              <w:ind w:hanging="108"/>
              <w:jc w:val="center"/>
              <w:rPr>
                <w:spacing w:val="-20"/>
                <w:sz w:val="26"/>
                <w:szCs w:val="26"/>
              </w:rPr>
            </w:pPr>
          </w:p>
          <w:p w:rsidR="0041498F" w:rsidRPr="00903312" w:rsidRDefault="0041498F" w:rsidP="00903312">
            <w:pPr>
              <w:ind w:hanging="108"/>
              <w:jc w:val="center"/>
              <w:rPr>
                <w:sz w:val="26"/>
                <w:szCs w:val="26"/>
              </w:rPr>
            </w:pPr>
            <w:r w:rsidRPr="00903312">
              <w:rPr>
                <w:spacing w:val="-20"/>
                <w:sz w:val="26"/>
                <w:szCs w:val="26"/>
              </w:rPr>
              <w:t>15038,4</w:t>
            </w:r>
          </w:p>
        </w:tc>
        <w:tc>
          <w:tcPr>
            <w:tcW w:w="1134" w:type="dxa"/>
          </w:tcPr>
          <w:p w:rsidR="0041498F" w:rsidRPr="00903312" w:rsidRDefault="0041498F" w:rsidP="00903312">
            <w:pPr>
              <w:ind w:hanging="108"/>
              <w:jc w:val="center"/>
              <w:rPr>
                <w:color w:val="000000"/>
                <w:sz w:val="26"/>
                <w:szCs w:val="26"/>
              </w:rPr>
            </w:pPr>
          </w:p>
          <w:p w:rsidR="0041498F" w:rsidRPr="00903312" w:rsidRDefault="0041498F" w:rsidP="00903312">
            <w:pPr>
              <w:ind w:hanging="108"/>
              <w:jc w:val="center"/>
              <w:rPr>
                <w:color w:val="000000"/>
                <w:sz w:val="26"/>
                <w:szCs w:val="26"/>
              </w:rPr>
            </w:pPr>
            <w:r w:rsidRPr="00903312">
              <w:rPr>
                <w:color w:val="000000"/>
                <w:sz w:val="26"/>
                <w:szCs w:val="26"/>
              </w:rPr>
              <w:t>151137,9</w:t>
            </w:r>
          </w:p>
          <w:p w:rsidR="0041498F" w:rsidRPr="00903312" w:rsidRDefault="0041498F" w:rsidP="00903312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  <w:tr w:rsidR="0041498F" w:rsidRPr="0041498F" w:rsidTr="004A273C">
        <w:tc>
          <w:tcPr>
            <w:tcW w:w="145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41498F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</w:tcPr>
          <w:p w:rsidR="0041498F" w:rsidRPr="0041498F" w:rsidRDefault="0041498F" w:rsidP="004A273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014" w:type="dxa"/>
          </w:tcPr>
          <w:p w:rsidR="0041498F" w:rsidRPr="0041498F" w:rsidRDefault="0041498F" w:rsidP="004A273C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708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902</w:t>
            </w:r>
          </w:p>
        </w:tc>
        <w:tc>
          <w:tcPr>
            <w:tcW w:w="709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692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584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3035,6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3929,5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2981,8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3433,4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3433,4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3433,4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3199</w:t>
            </w:r>
          </w:p>
        </w:tc>
        <w:tc>
          <w:tcPr>
            <w:tcW w:w="1134" w:type="dxa"/>
          </w:tcPr>
          <w:p w:rsidR="0041498F" w:rsidRPr="0041498F" w:rsidRDefault="0041498F" w:rsidP="004A273C">
            <w:pPr>
              <w:jc w:val="center"/>
              <w:rPr>
                <w:color w:val="000000"/>
                <w:sz w:val="28"/>
                <w:szCs w:val="28"/>
              </w:rPr>
            </w:pPr>
            <w:r w:rsidRPr="0041498F">
              <w:rPr>
                <w:color w:val="000000"/>
                <w:sz w:val="28"/>
                <w:szCs w:val="28"/>
              </w:rPr>
              <w:t>23446,1</w:t>
            </w:r>
          </w:p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</w:p>
        </w:tc>
      </w:tr>
      <w:tr w:rsidR="0041498F" w:rsidRPr="0041498F" w:rsidTr="004A273C">
        <w:tc>
          <w:tcPr>
            <w:tcW w:w="145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Комитет по управлению имуществом </w:t>
            </w:r>
            <w:r w:rsidRPr="0041498F">
              <w:rPr>
                <w:sz w:val="28"/>
                <w:szCs w:val="28"/>
              </w:rPr>
              <w:lastRenderedPageBreak/>
              <w:t>Администрации Белокалитвинского района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584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577,9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538,7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338,8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324,5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324,5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324,5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393</w:t>
            </w:r>
          </w:p>
        </w:tc>
        <w:tc>
          <w:tcPr>
            <w:tcW w:w="1134" w:type="dxa"/>
          </w:tcPr>
          <w:p w:rsidR="0041498F" w:rsidRPr="0041498F" w:rsidRDefault="0041498F" w:rsidP="004A273C">
            <w:pPr>
              <w:jc w:val="center"/>
              <w:rPr>
                <w:color w:val="000000"/>
                <w:sz w:val="28"/>
                <w:szCs w:val="28"/>
              </w:rPr>
            </w:pPr>
            <w:r w:rsidRPr="0041498F">
              <w:rPr>
                <w:color w:val="000000"/>
                <w:sz w:val="28"/>
                <w:szCs w:val="28"/>
              </w:rPr>
              <w:t>2821,9</w:t>
            </w:r>
          </w:p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</w:p>
        </w:tc>
      </w:tr>
      <w:tr w:rsidR="0041498F" w:rsidRPr="0041498F" w:rsidTr="004A273C">
        <w:trPr>
          <w:trHeight w:val="420"/>
        </w:trPr>
        <w:tc>
          <w:tcPr>
            <w:tcW w:w="145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41498F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</w:tcPr>
          <w:p w:rsidR="0041498F" w:rsidRPr="0041498F" w:rsidRDefault="0041498F" w:rsidP="004A273C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 и создание информационной и телекоммуникационной инфраструктуры</w:t>
            </w:r>
          </w:p>
        </w:tc>
        <w:tc>
          <w:tcPr>
            <w:tcW w:w="2014" w:type="dxa"/>
          </w:tcPr>
          <w:p w:rsidR="0041498F" w:rsidRPr="0041498F" w:rsidRDefault="0041498F" w:rsidP="004A273C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Отдел образования </w:t>
            </w:r>
          </w:p>
          <w:p w:rsidR="0041498F" w:rsidRPr="0041498F" w:rsidRDefault="0041498F" w:rsidP="004A273C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Администрации Белокалитвинского района</w:t>
            </w:r>
          </w:p>
        </w:tc>
        <w:tc>
          <w:tcPr>
            <w:tcW w:w="708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907</w:t>
            </w:r>
          </w:p>
        </w:tc>
        <w:tc>
          <w:tcPr>
            <w:tcW w:w="709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692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584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8"/>
                <w:szCs w:val="28"/>
                <w:lang w:val="en-US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2553,</w:t>
            </w:r>
            <w:r w:rsidRPr="0041498F">
              <w:rPr>
                <w:rFonts w:ascii="Times New Roman" w:hAnsi="Times New Roman"/>
                <w:spacing w:val="-24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481,5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527,8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709,1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699,8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699,8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249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color w:val="000000"/>
                <w:sz w:val="28"/>
                <w:szCs w:val="28"/>
              </w:rPr>
            </w:pPr>
            <w:r w:rsidRPr="0041498F">
              <w:rPr>
                <w:color w:val="000000"/>
                <w:sz w:val="28"/>
                <w:szCs w:val="28"/>
              </w:rPr>
              <w:t>5920,4</w:t>
            </w:r>
          </w:p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</w:p>
        </w:tc>
      </w:tr>
      <w:tr w:rsidR="0041498F" w:rsidRPr="0041498F" w:rsidTr="004A273C">
        <w:tc>
          <w:tcPr>
            <w:tcW w:w="145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41498F" w:rsidRPr="0041498F" w:rsidRDefault="0041498F" w:rsidP="004A273C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708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906</w:t>
            </w:r>
          </w:p>
        </w:tc>
        <w:tc>
          <w:tcPr>
            <w:tcW w:w="709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692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584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36,6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38,9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39,1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40,9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40,9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40,9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41498F" w:rsidRPr="0041498F" w:rsidRDefault="0041498F" w:rsidP="004A273C">
            <w:pPr>
              <w:jc w:val="center"/>
              <w:rPr>
                <w:color w:val="000000"/>
                <w:sz w:val="28"/>
                <w:szCs w:val="28"/>
              </w:rPr>
            </w:pPr>
            <w:r w:rsidRPr="0041498F">
              <w:rPr>
                <w:color w:val="000000"/>
                <w:sz w:val="28"/>
                <w:szCs w:val="28"/>
              </w:rPr>
              <w:t>270,3</w:t>
            </w:r>
          </w:p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</w:p>
        </w:tc>
      </w:tr>
      <w:tr w:rsidR="0041498F" w:rsidRPr="0041498F" w:rsidTr="004A273C">
        <w:tc>
          <w:tcPr>
            <w:tcW w:w="145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41498F" w:rsidRPr="0041498F" w:rsidRDefault="0041498F" w:rsidP="004A273C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708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904</w:t>
            </w:r>
          </w:p>
        </w:tc>
        <w:tc>
          <w:tcPr>
            <w:tcW w:w="709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692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584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581,6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587,1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513,4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761,4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761,4</w:t>
            </w:r>
          </w:p>
        </w:tc>
        <w:tc>
          <w:tcPr>
            <w:tcW w:w="851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761,4</w:t>
            </w:r>
          </w:p>
        </w:tc>
        <w:tc>
          <w:tcPr>
            <w:tcW w:w="850" w:type="dxa"/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4"/>
                <w:sz w:val="28"/>
                <w:szCs w:val="28"/>
              </w:rPr>
              <w:t>472,2</w:t>
            </w:r>
          </w:p>
        </w:tc>
        <w:tc>
          <w:tcPr>
            <w:tcW w:w="1134" w:type="dxa"/>
          </w:tcPr>
          <w:p w:rsidR="0041498F" w:rsidRPr="0041498F" w:rsidRDefault="0041498F" w:rsidP="004A273C">
            <w:pPr>
              <w:jc w:val="center"/>
              <w:rPr>
                <w:color w:val="000000"/>
                <w:sz w:val="28"/>
                <w:szCs w:val="28"/>
              </w:rPr>
            </w:pPr>
            <w:r w:rsidRPr="0041498F">
              <w:rPr>
                <w:color w:val="000000"/>
                <w:sz w:val="28"/>
                <w:szCs w:val="28"/>
              </w:rPr>
              <w:t>443</w:t>
            </w:r>
            <w:r w:rsidRPr="0041498F">
              <w:rPr>
                <w:color w:val="000000"/>
                <w:sz w:val="28"/>
                <w:szCs w:val="28"/>
                <w:lang w:val="en-US"/>
              </w:rPr>
              <w:t>8</w:t>
            </w:r>
            <w:r w:rsidRPr="0041498F">
              <w:rPr>
                <w:color w:val="000000"/>
                <w:sz w:val="28"/>
                <w:szCs w:val="28"/>
              </w:rPr>
              <w:t>,2</w:t>
            </w:r>
          </w:p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</w:p>
        </w:tc>
      </w:tr>
      <w:tr w:rsidR="0041498F" w:rsidRPr="0041498F" w:rsidTr="004A273C">
        <w:trPr>
          <w:trHeight w:val="2407"/>
        </w:trPr>
        <w:tc>
          <w:tcPr>
            <w:tcW w:w="1456" w:type="dxa"/>
          </w:tcPr>
          <w:p w:rsidR="0041498F" w:rsidRPr="0041498F" w:rsidRDefault="0041498F" w:rsidP="004A273C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lastRenderedPageBreak/>
              <w:t>Подпро</w:t>
            </w:r>
            <w:r w:rsidRPr="0041498F">
              <w:rPr>
                <w:sz w:val="28"/>
                <w:szCs w:val="28"/>
              </w:rPr>
              <w:softHyphen/>
              <w:t>грамма 2</w:t>
            </w:r>
          </w:p>
        </w:tc>
        <w:tc>
          <w:tcPr>
            <w:tcW w:w="2126" w:type="dxa"/>
          </w:tcPr>
          <w:p w:rsidR="0041498F" w:rsidRPr="0041498F" w:rsidRDefault="0041498F" w:rsidP="004A273C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014" w:type="dxa"/>
          </w:tcPr>
          <w:p w:rsidR="0041498F" w:rsidRPr="0041498F" w:rsidRDefault="0041498F" w:rsidP="004A273C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Многофункциональный центр Белокалитвинского района</w:t>
            </w:r>
          </w:p>
        </w:tc>
        <w:tc>
          <w:tcPr>
            <w:tcW w:w="708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914</w:t>
            </w:r>
          </w:p>
        </w:tc>
        <w:tc>
          <w:tcPr>
            <w:tcW w:w="709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692" w:type="dxa"/>
          </w:tcPr>
          <w:p w:rsidR="0041498F" w:rsidRPr="0041498F" w:rsidRDefault="0041498F" w:rsidP="004A273C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Х</w:t>
            </w:r>
          </w:p>
        </w:tc>
        <w:tc>
          <w:tcPr>
            <w:tcW w:w="584" w:type="dxa"/>
          </w:tcPr>
          <w:p w:rsidR="0041498F" w:rsidRPr="0041498F" w:rsidRDefault="0041498F" w:rsidP="004A273C">
            <w:pPr>
              <w:pStyle w:val="10"/>
              <w:spacing w:line="220" w:lineRule="auto"/>
              <w:rPr>
                <w:rFonts w:ascii="Times New Roman" w:hAnsi="Times New Roman"/>
                <w:spacing w:val="-24"/>
                <w:sz w:val="28"/>
                <w:szCs w:val="28"/>
              </w:rPr>
            </w:pPr>
          </w:p>
        </w:tc>
        <w:tc>
          <w:tcPr>
            <w:tcW w:w="850" w:type="dxa"/>
          </w:tcPr>
          <w:p w:rsidR="0041498F" w:rsidRPr="00903312" w:rsidRDefault="0041498F" w:rsidP="00903312">
            <w:pPr>
              <w:ind w:hanging="108"/>
              <w:jc w:val="center"/>
              <w:rPr>
                <w:spacing w:val="-20"/>
              </w:rPr>
            </w:pPr>
            <w:r w:rsidRPr="00903312">
              <w:rPr>
                <w:spacing w:val="-20"/>
              </w:rPr>
              <w:t>14528,1</w:t>
            </w:r>
          </w:p>
        </w:tc>
        <w:tc>
          <w:tcPr>
            <w:tcW w:w="851" w:type="dxa"/>
          </w:tcPr>
          <w:p w:rsidR="0041498F" w:rsidRPr="00903312" w:rsidRDefault="0041498F" w:rsidP="00903312">
            <w:pPr>
              <w:ind w:hanging="108"/>
              <w:jc w:val="center"/>
            </w:pPr>
            <w:r w:rsidRPr="00903312">
              <w:rPr>
                <w:spacing w:val="-20"/>
              </w:rPr>
              <w:t>16581,1</w:t>
            </w:r>
          </w:p>
        </w:tc>
        <w:tc>
          <w:tcPr>
            <w:tcW w:w="850" w:type="dxa"/>
          </w:tcPr>
          <w:p w:rsidR="0041498F" w:rsidRPr="00903312" w:rsidRDefault="0041498F" w:rsidP="00903312">
            <w:pPr>
              <w:ind w:hanging="108"/>
              <w:jc w:val="center"/>
            </w:pPr>
            <w:r w:rsidRPr="00903312">
              <w:rPr>
                <w:spacing w:val="-20"/>
              </w:rPr>
              <w:t>18071,8</w:t>
            </w:r>
          </w:p>
        </w:tc>
        <w:tc>
          <w:tcPr>
            <w:tcW w:w="851" w:type="dxa"/>
          </w:tcPr>
          <w:p w:rsidR="0041498F" w:rsidRPr="00903312" w:rsidRDefault="0041498F" w:rsidP="00903312">
            <w:pPr>
              <w:ind w:hanging="108"/>
              <w:jc w:val="center"/>
            </w:pPr>
            <w:r w:rsidRPr="00903312">
              <w:rPr>
                <w:spacing w:val="-20"/>
              </w:rPr>
              <w:t>17953,3</w:t>
            </w:r>
          </w:p>
        </w:tc>
        <w:tc>
          <w:tcPr>
            <w:tcW w:w="850" w:type="dxa"/>
          </w:tcPr>
          <w:p w:rsidR="0041498F" w:rsidRPr="00903312" w:rsidRDefault="0041498F" w:rsidP="00903312">
            <w:pPr>
              <w:ind w:hanging="108"/>
              <w:jc w:val="center"/>
            </w:pPr>
            <w:r w:rsidRPr="00903312">
              <w:rPr>
                <w:spacing w:val="-20"/>
              </w:rPr>
              <w:t>17989,0</w:t>
            </w:r>
          </w:p>
        </w:tc>
        <w:tc>
          <w:tcPr>
            <w:tcW w:w="851" w:type="dxa"/>
          </w:tcPr>
          <w:p w:rsidR="0041498F" w:rsidRPr="00903312" w:rsidRDefault="0041498F" w:rsidP="00903312">
            <w:pPr>
              <w:ind w:hanging="108"/>
              <w:jc w:val="center"/>
            </w:pPr>
            <w:r w:rsidRPr="00903312">
              <w:rPr>
                <w:spacing w:val="-20"/>
              </w:rPr>
              <w:t>18425,5</w:t>
            </w:r>
          </w:p>
        </w:tc>
        <w:tc>
          <w:tcPr>
            <w:tcW w:w="850" w:type="dxa"/>
          </w:tcPr>
          <w:p w:rsidR="0041498F" w:rsidRPr="00903312" w:rsidRDefault="0041498F" w:rsidP="00903312">
            <w:pPr>
              <w:ind w:hanging="108"/>
              <w:jc w:val="center"/>
            </w:pPr>
            <w:r w:rsidRPr="00903312">
              <w:rPr>
                <w:spacing w:val="-20"/>
              </w:rPr>
              <w:t>10692,2</w:t>
            </w:r>
          </w:p>
        </w:tc>
        <w:tc>
          <w:tcPr>
            <w:tcW w:w="1134" w:type="dxa"/>
          </w:tcPr>
          <w:p w:rsidR="0041498F" w:rsidRPr="00903312" w:rsidRDefault="0041498F" w:rsidP="00903312">
            <w:pPr>
              <w:ind w:hanging="108"/>
              <w:jc w:val="center"/>
              <w:rPr>
                <w:color w:val="000000"/>
              </w:rPr>
            </w:pPr>
            <w:r w:rsidRPr="00903312">
              <w:rPr>
                <w:color w:val="000000"/>
              </w:rPr>
              <w:t>114241,0</w:t>
            </w:r>
          </w:p>
          <w:p w:rsidR="0041498F" w:rsidRPr="00903312" w:rsidRDefault="0041498F" w:rsidP="00903312">
            <w:pPr>
              <w:spacing w:line="220" w:lineRule="auto"/>
              <w:ind w:left="-108" w:right="-108" w:hanging="108"/>
              <w:jc w:val="center"/>
              <w:rPr>
                <w:spacing w:val="-24"/>
                <w:lang w:val="en-US"/>
              </w:rPr>
            </w:pPr>
          </w:p>
        </w:tc>
      </w:tr>
    </w:tbl>
    <w:p w:rsidR="0041498F" w:rsidRDefault="0041498F" w:rsidP="0041498F">
      <w:pPr>
        <w:tabs>
          <w:tab w:val="left" w:pos="3382"/>
        </w:tabs>
      </w:pPr>
      <w:r w:rsidRPr="0041498F">
        <w:rPr>
          <w:bCs/>
          <w:sz w:val="28"/>
          <w:szCs w:val="28"/>
        </w:rPr>
        <w:t xml:space="preserve">  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</w:t>
      </w:r>
      <w:r w:rsidRPr="00536493">
        <w:t xml:space="preserve"> </w:t>
      </w:r>
    </w:p>
    <w:p w:rsidR="00903312" w:rsidRDefault="00903312" w:rsidP="0041498F">
      <w:pPr>
        <w:numPr>
          <w:ilvl w:val="0"/>
          <w:numId w:val="5"/>
        </w:numPr>
        <w:jc w:val="center"/>
        <w:rPr>
          <w:sz w:val="28"/>
          <w:szCs w:val="28"/>
        </w:rPr>
        <w:sectPr w:rsidR="00903312" w:rsidSect="00191429">
          <w:footerReference w:type="default" r:id="rId10"/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41498F" w:rsidRPr="00E87C06" w:rsidRDefault="0041498F" w:rsidP="0041498F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 к муниципальной программе Белокалитвинского района «Информационное общество» изложить в редакции:</w:t>
      </w:r>
    </w:p>
    <w:p w:rsidR="0041498F" w:rsidRDefault="0041498F" w:rsidP="0041498F">
      <w:pPr>
        <w:pStyle w:val="10"/>
        <w:spacing w:line="228" w:lineRule="auto"/>
        <w:ind w:left="450"/>
        <w:jc w:val="center"/>
        <w:rPr>
          <w:rFonts w:ascii="Times New Roman" w:hAnsi="Times New Roman"/>
          <w:sz w:val="28"/>
          <w:szCs w:val="28"/>
        </w:rPr>
      </w:pPr>
    </w:p>
    <w:p w:rsidR="0041498F" w:rsidRDefault="0041498F" w:rsidP="0041498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:rsidR="0041498F" w:rsidRDefault="0041498F" w:rsidP="0041498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1498F" w:rsidRDefault="0041498F" w:rsidP="0041498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41498F" w:rsidRPr="001C6179" w:rsidRDefault="0041498F" w:rsidP="0041498F">
      <w:pPr>
        <w:pStyle w:val="3"/>
        <w:keepNext w:val="0"/>
        <w:widowControl w:val="0"/>
        <w:spacing w:before="0" w:after="0"/>
        <w:ind w:left="450"/>
        <w:jc w:val="right"/>
        <w:rPr>
          <w:rFonts w:ascii="Times New Roman" w:hAnsi="Times New Roman"/>
          <w:b w:val="0"/>
          <w:sz w:val="28"/>
          <w:szCs w:val="28"/>
        </w:rPr>
      </w:pPr>
      <w:r w:rsidRPr="001C6179">
        <w:rPr>
          <w:rFonts w:ascii="Times New Roman" w:hAnsi="Times New Roman"/>
          <w:b w:val="0"/>
          <w:sz w:val="28"/>
          <w:szCs w:val="28"/>
        </w:rPr>
        <w:t>«Информационное общество»</w:t>
      </w:r>
    </w:p>
    <w:p w:rsidR="0041498F" w:rsidRDefault="0041498F" w:rsidP="0041498F">
      <w:pPr>
        <w:ind w:left="720"/>
        <w:jc w:val="right"/>
      </w:pPr>
    </w:p>
    <w:p w:rsidR="0041498F" w:rsidRPr="004118EE" w:rsidRDefault="0041498F" w:rsidP="0041498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18EE">
        <w:rPr>
          <w:sz w:val="28"/>
          <w:szCs w:val="28"/>
        </w:rPr>
        <w:t>РАСХОДЫ</w:t>
      </w:r>
    </w:p>
    <w:p w:rsidR="0041498F" w:rsidRPr="004118EE" w:rsidRDefault="0041498F" w:rsidP="0041498F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областного бюджета, федерального бюджета, местных бюджетов и внебюджетных источников</w:t>
      </w:r>
    </w:p>
    <w:p w:rsidR="0041498F" w:rsidRPr="004118EE" w:rsidRDefault="0041498F" w:rsidP="0041498F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на реализацию муниципальной Программы Белокалитвинского района «Информационное общество»</w:t>
      </w:r>
    </w:p>
    <w:p w:rsidR="0041498F" w:rsidRPr="004118EE" w:rsidRDefault="0041498F" w:rsidP="0041498F">
      <w:pPr>
        <w:jc w:val="center"/>
        <w:rPr>
          <w:sz w:val="28"/>
          <w:szCs w:val="28"/>
        </w:rPr>
      </w:pP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035"/>
        <w:gridCol w:w="2704"/>
        <w:gridCol w:w="2240"/>
        <w:gridCol w:w="1083"/>
        <w:gridCol w:w="1083"/>
        <w:gridCol w:w="1083"/>
        <w:gridCol w:w="1083"/>
        <w:gridCol w:w="1083"/>
        <w:gridCol w:w="1083"/>
        <w:gridCol w:w="1083"/>
      </w:tblGrid>
      <w:tr w:rsidR="0041498F" w:rsidRPr="0041498F" w:rsidTr="004A273C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Статус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Наименование      </w:t>
            </w:r>
            <w:r w:rsidRPr="0041498F">
              <w:rPr>
                <w:sz w:val="28"/>
                <w:szCs w:val="28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Ответственный    </w:t>
            </w:r>
            <w:r w:rsidRPr="0041498F">
              <w:rPr>
                <w:sz w:val="28"/>
                <w:szCs w:val="28"/>
              </w:rPr>
              <w:br/>
            </w:r>
            <w:proofErr w:type="gramStart"/>
            <w:r w:rsidRPr="0041498F">
              <w:rPr>
                <w:sz w:val="28"/>
                <w:szCs w:val="28"/>
              </w:rPr>
              <w:t xml:space="preserve">исполнитель,   </w:t>
            </w:r>
            <w:proofErr w:type="gramEnd"/>
            <w:r w:rsidRPr="0041498F">
              <w:rPr>
                <w:sz w:val="28"/>
                <w:szCs w:val="28"/>
              </w:rPr>
              <w:t xml:space="preserve">  </w:t>
            </w:r>
            <w:r w:rsidRPr="0041498F">
              <w:rPr>
                <w:sz w:val="28"/>
                <w:szCs w:val="28"/>
              </w:rPr>
              <w:br/>
              <w:t>соисполнители</w:t>
            </w:r>
            <w:r w:rsidRPr="0041498F">
              <w:rPr>
                <w:sz w:val="28"/>
                <w:szCs w:val="28"/>
              </w:rPr>
              <w:br/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Оценка расходов (тыс. рублей), годы</w:t>
            </w:r>
          </w:p>
        </w:tc>
      </w:tr>
      <w:tr w:rsidR="0041498F" w:rsidRPr="0041498F" w:rsidTr="004A273C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2015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2020</w:t>
            </w:r>
          </w:p>
        </w:tc>
      </w:tr>
    </w:tbl>
    <w:p w:rsidR="0041498F" w:rsidRPr="0041498F" w:rsidRDefault="0041498F" w:rsidP="0041498F">
      <w:pPr>
        <w:rPr>
          <w:sz w:val="28"/>
          <w:szCs w:val="28"/>
        </w:rPr>
      </w:pP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032"/>
        <w:gridCol w:w="2702"/>
        <w:gridCol w:w="2239"/>
        <w:gridCol w:w="1083"/>
        <w:gridCol w:w="1084"/>
        <w:gridCol w:w="1084"/>
        <w:gridCol w:w="1084"/>
        <w:gridCol w:w="1084"/>
        <w:gridCol w:w="1084"/>
        <w:gridCol w:w="1084"/>
      </w:tblGrid>
      <w:tr w:rsidR="0041498F" w:rsidRPr="0041498F" w:rsidTr="004A273C">
        <w:trPr>
          <w:tblHeader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10</w:t>
            </w:r>
          </w:p>
        </w:tc>
      </w:tr>
      <w:tr w:rsidR="0041498F" w:rsidRPr="0041498F" w:rsidTr="004A273C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ind w:right="-75"/>
              <w:jc w:val="center"/>
              <w:rPr>
                <w:sz w:val="28"/>
                <w:szCs w:val="28"/>
              </w:rPr>
            </w:pPr>
            <w:proofErr w:type="gramStart"/>
            <w:r w:rsidRPr="0041498F">
              <w:rPr>
                <w:sz w:val="28"/>
                <w:szCs w:val="28"/>
              </w:rPr>
              <w:t xml:space="preserve">Муниципальная  </w:t>
            </w:r>
            <w:r w:rsidRPr="0041498F">
              <w:rPr>
                <w:sz w:val="28"/>
                <w:szCs w:val="28"/>
              </w:rPr>
              <w:br/>
              <w:t>программа</w:t>
            </w:r>
            <w:proofErr w:type="gramEnd"/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всего              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41498F">
              <w:rPr>
                <w:rFonts w:ascii="Times New Roman" w:hAnsi="Times New Roman"/>
                <w:spacing w:val="-24"/>
                <w:sz w:val="28"/>
                <w:szCs w:val="28"/>
              </w:rPr>
              <w:t>26531,5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27320,3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26239,5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27229,8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27006,2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27551,1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15196,4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  <w:lang w:val="en-US"/>
              </w:rPr>
            </w:pPr>
            <w:r w:rsidRPr="0041498F">
              <w:rPr>
                <w:spacing w:val="-20"/>
                <w:sz w:val="28"/>
                <w:szCs w:val="28"/>
              </w:rPr>
              <w:t>4818,</w:t>
            </w:r>
            <w:r w:rsidRPr="0041498F">
              <w:rPr>
                <w:spacing w:val="-20"/>
                <w:sz w:val="28"/>
                <w:szCs w:val="28"/>
                <w:lang w:val="en-US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3424,9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3452,1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3865,6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158,0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1464,6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21313,2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22156,8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22472,4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23222,6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23249,0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23685,5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15038,4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40</w:t>
            </w:r>
            <w:r w:rsidRPr="0041498F">
              <w:rPr>
                <w:spacing w:val="-20"/>
                <w:sz w:val="28"/>
                <w:szCs w:val="28"/>
                <w:lang w:val="en-US"/>
              </w:rPr>
              <w:t>0</w:t>
            </w:r>
            <w:r w:rsidRPr="0041498F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274,0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250</w:t>
            </w:r>
            <w:r w:rsidRPr="0041498F">
              <w:rPr>
                <w:sz w:val="28"/>
                <w:szCs w:val="28"/>
                <w:lang w:val="en-US"/>
              </w:rPr>
              <w:t>,</w:t>
            </w:r>
            <w:r w:rsidRPr="0041498F"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0</w:t>
            </w:r>
            <w:r w:rsidRPr="0041498F">
              <w:rPr>
                <w:sz w:val="28"/>
                <w:szCs w:val="28"/>
                <w:lang w:val="en-US"/>
              </w:rPr>
              <w:t>,</w:t>
            </w:r>
            <w:r w:rsidRPr="0041498F"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0</w:t>
            </w:r>
            <w:r w:rsidRPr="0041498F">
              <w:rPr>
                <w:sz w:val="28"/>
                <w:szCs w:val="28"/>
                <w:lang w:val="en-US"/>
              </w:rPr>
              <w:t>,</w:t>
            </w:r>
            <w:r w:rsidRPr="0041498F"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0</w:t>
            </w:r>
            <w:r w:rsidRPr="0041498F">
              <w:rPr>
                <w:sz w:val="28"/>
                <w:szCs w:val="28"/>
                <w:lang w:val="en-US"/>
              </w:rPr>
              <w:t>,</w:t>
            </w:r>
            <w:r w:rsidRPr="0041498F">
              <w:rPr>
                <w:sz w:val="28"/>
                <w:szCs w:val="28"/>
              </w:rPr>
              <w:t>0</w:t>
            </w:r>
          </w:p>
        </w:tc>
      </w:tr>
      <w:tr w:rsidR="0041498F" w:rsidRPr="0041498F" w:rsidTr="004A273C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Подпрограмма1  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8661,3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5611,8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4412,7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5269,3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5260,0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5260,0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4504,2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  <w:lang w:val="en-US"/>
              </w:rPr>
            </w:pPr>
            <w:r w:rsidRPr="0041498F">
              <w:rPr>
                <w:spacing w:val="-20"/>
                <w:sz w:val="28"/>
                <w:szCs w:val="28"/>
              </w:rPr>
              <w:t>187</w:t>
            </w:r>
            <w:r w:rsidRPr="0041498F">
              <w:rPr>
                <w:spacing w:val="-20"/>
                <w:sz w:val="28"/>
                <w:szCs w:val="28"/>
                <w:lang w:val="en-US"/>
              </w:rPr>
              <w:t>6</w:t>
            </w:r>
            <w:r w:rsidRPr="0041498F">
              <w:rPr>
                <w:spacing w:val="-20"/>
                <w:sz w:val="28"/>
                <w:szCs w:val="28"/>
              </w:rPr>
              <w:t>,</w:t>
            </w:r>
            <w:r w:rsidRPr="0041498F">
              <w:rPr>
                <w:spacing w:val="-20"/>
                <w:sz w:val="28"/>
                <w:szCs w:val="28"/>
                <w:lang w:val="en-US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36,1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z w:val="28"/>
                <w:szCs w:val="28"/>
                <w:lang w:val="en-US"/>
              </w:rPr>
            </w:pPr>
            <w:r w:rsidRPr="0041498F">
              <w:rPr>
                <w:spacing w:val="-20"/>
                <w:sz w:val="28"/>
                <w:szCs w:val="28"/>
              </w:rPr>
              <w:t>12,</w:t>
            </w:r>
            <w:r w:rsidRPr="0041498F">
              <w:rPr>
                <w:spacing w:val="-20"/>
                <w:sz w:val="28"/>
                <w:szCs w:val="28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7,1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158,0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6785,1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5575,7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4400,6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5269,3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5260,0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5260,0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4</w:t>
            </w:r>
            <w:r w:rsidRPr="0041498F">
              <w:rPr>
                <w:spacing w:val="-20"/>
                <w:sz w:val="28"/>
                <w:szCs w:val="28"/>
                <w:lang w:val="en-US"/>
              </w:rPr>
              <w:t>3</w:t>
            </w:r>
            <w:r w:rsidRPr="0041498F">
              <w:rPr>
                <w:spacing w:val="-20"/>
                <w:sz w:val="28"/>
                <w:szCs w:val="28"/>
              </w:rPr>
              <w:t>46,2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</w:p>
        </w:tc>
      </w:tr>
      <w:tr w:rsidR="0041498F" w:rsidRPr="0041498F" w:rsidTr="004A273C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Подпрограмма2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17870,2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21708,5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21826,8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21960,5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21746,2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22291,1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10692,2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2942,1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3388,8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3440,0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3865,6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</w:tr>
      <w:tr w:rsidR="0041498F" w:rsidRPr="0041498F" w:rsidTr="004A273C">
        <w:trPr>
          <w:trHeight w:val="656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1464,6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14528,1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16581,1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18071,8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17953,3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17989,0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18425,5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10692,2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в </w:t>
            </w:r>
            <w:proofErr w:type="spellStart"/>
            <w:r w:rsidRPr="0041498F">
              <w:rPr>
                <w:sz w:val="28"/>
                <w:szCs w:val="28"/>
              </w:rPr>
              <w:t>т.ч</w:t>
            </w:r>
            <w:proofErr w:type="spellEnd"/>
            <w:r w:rsidRPr="0041498F">
              <w:rPr>
                <w:sz w:val="28"/>
                <w:szCs w:val="28"/>
              </w:rPr>
              <w:t>. реализация принципа экстерриториальности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в </w:t>
            </w:r>
            <w:proofErr w:type="spellStart"/>
            <w:r w:rsidRPr="0041498F">
              <w:rPr>
                <w:sz w:val="28"/>
                <w:szCs w:val="28"/>
              </w:rPr>
              <w:t>т.ч</w:t>
            </w:r>
            <w:proofErr w:type="spellEnd"/>
            <w:r w:rsidRPr="0041498F">
              <w:rPr>
                <w:sz w:val="28"/>
                <w:szCs w:val="28"/>
              </w:rPr>
              <w:t xml:space="preserve">. организация </w:t>
            </w:r>
            <w:proofErr w:type="gramStart"/>
            <w:r w:rsidRPr="0041498F">
              <w:rPr>
                <w:sz w:val="28"/>
                <w:szCs w:val="28"/>
              </w:rPr>
              <w:t>предоставления  областных</w:t>
            </w:r>
            <w:proofErr w:type="gramEnd"/>
            <w:r w:rsidRPr="0041498F">
              <w:rPr>
                <w:sz w:val="28"/>
                <w:szCs w:val="28"/>
              </w:rPr>
              <w:t xml:space="preserve"> услуг на базе многофункционального центра предоставления государственных и </w:t>
            </w:r>
            <w:r w:rsidRPr="0041498F">
              <w:rPr>
                <w:sz w:val="28"/>
                <w:szCs w:val="28"/>
              </w:rPr>
              <w:lastRenderedPageBreak/>
              <w:t xml:space="preserve">муниципальных услуг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rPr>
                <w:spacing w:val="-20"/>
                <w:sz w:val="28"/>
                <w:szCs w:val="28"/>
              </w:rPr>
            </w:pPr>
          </w:p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</w:tr>
      <w:tr w:rsidR="0041498F" w:rsidRPr="0041498F" w:rsidTr="004A273C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400,0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274,0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315,0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8F" w:rsidRPr="0041498F" w:rsidRDefault="0041498F" w:rsidP="004A273C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</w:tr>
    </w:tbl>
    <w:p w:rsidR="0041498F" w:rsidRPr="00536493" w:rsidRDefault="0041498F" w:rsidP="0041498F">
      <w:pPr>
        <w:jc w:val="center"/>
      </w:pPr>
    </w:p>
    <w:p w:rsidR="0041498F" w:rsidRDefault="0041498F" w:rsidP="004149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903312" w:rsidRDefault="00903312" w:rsidP="0041498F">
      <w:pPr>
        <w:rPr>
          <w:sz w:val="28"/>
          <w:szCs w:val="28"/>
        </w:rPr>
      </w:pPr>
    </w:p>
    <w:p w:rsidR="00903312" w:rsidRPr="002F4B39" w:rsidRDefault="00903312" w:rsidP="0041498F">
      <w:pPr>
        <w:rPr>
          <w:sz w:val="28"/>
          <w:szCs w:val="28"/>
        </w:rPr>
      </w:pPr>
      <w:bookmarkStart w:id="5" w:name="_GoBack"/>
      <w:bookmarkEnd w:id="5"/>
    </w:p>
    <w:p w:rsidR="0041498F" w:rsidRPr="0041498F" w:rsidRDefault="0041498F" w:rsidP="0041498F">
      <w:r>
        <w:rPr>
          <w:sz w:val="28"/>
          <w:szCs w:val="28"/>
        </w:rPr>
        <w:t xml:space="preserve">                                 </w:t>
      </w:r>
      <w:r w:rsidRPr="002F4B39">
        <w:rPr>
          <w:sz w:val="28"/>
          <w:szCs w:val="28"/>
        </w:rPr>
        <w:t>Управляющий   делами</w:t>
      </w:r>
      <w:r w:rsidRPr="002F4B39">
        <w:rPr>
          <w:sz w:val="28"/>
          <w:szCs w:val="28"/>
        </w:rPr>
        <w:tab/>
      </w:r>
      <w:r w:rsidRPr="002F4B3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41498F" w:rsidRPr="0041498F" w:rsidRDefault="0041498F" w:rsidP="0041498F"/>
    <w:p w:rsidR="0041498F" w:rsidRDefault="0041498F" w:rsidP="0041498F"/>
    <w:sectPr w:rsidR="0041498F" w:rsidSect="00191429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544" w:rsidRDefault="002A2544">
      <w:r>
        <w:separator/>
      </w:r>
    </w:p>
  </w:endnote>
  <w:endnote w:type="continuationSeparator" w:id="0">
    <w:p w:rsidR="002A2544" w:rsidRDefault="002A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8F" w:rsidRPr="007715F7" w:rsidRDefault="0041498F">
    <w:pPr>
      <w:pStyle w:val="a5"/>
      <w:rPr>
        <w:sz w:val="14"/>
      </w:rPr>
    </w:pPr>
    <w:r>
      <w:rPr>
        <w:sz w:val="14"/>
      </w:rPr>
      <w:fldChar w:fldCharType="begin"/>
    </w:r>
    <w:r w:rsidRPr="007715F7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7715F7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7715F7">
      <w:rPr>
        <w:sz w:val="14"/>
      </w:rPr>
      <w:instrText xml:space="preserve"> </w:instrText>
    </w:r>
    <w:r>
      <w:rPr>
        <w:sz w:val="14"/>
      </w:rPr>
      <w:fldChar w:fldCharType="separate"/>
    </w:r>
    <w:r w:rsidR="00903312" w:rsidRPr="00903312">
      <w:rPr>
        <w:noProof/>
        <w:sz w:val="14"/>
      </w:rPr>
      <w:t>А</w:t>
    </w:r>
    <w:r>
      <w:rPr>
        <w:sz w:val="14"/>
      </w:rPr>
      <w:fldChar w:fldCharType="end"/>
    </w:r>
    <w:r w:rsidRPr="007715F7">
      <w:rPr>
        <w:sz w:val="14"/>
      </w:rPr>
      <w:t xml:space="preserve">   </w:t>
    </w:r>
    <w:r>
      <w:rPr>
        <w:sz w:val="14"/>
      </w:rPr>
      <w:fldChar w:fldCharType="begin"/>
    </w:r>
    <w:r w:rsidRPr="007715F7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7715F7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7715F7">
      <w:rPr>
        <w:sz w:val="14"/>
      </w:rPr>
      <w:instrText xml:space="preserve"> </w:instrText>
    </w:r>
    <w:r>
      <w:rPr>
        <w:sz w:val="14"/>
      </w:rPr>
      <w:fldChar w:fldCharType="separate"/>
    </w:r>
    <w:r w:rsidR="00903312">
      <w:rPr>
        <w:noProof/>
        <w:sz w:val="14"/>
        <w:lang w:val="en-US"/>
      </w:rPr>
      <w:t>G</w:t>
    </w:r>
    <w:r w:rsidR="00903312" w:rsidRPr="00903312">
      <w:rPr>
        <w:noProof/>
        <w:sz w:val="14"/>
      </w:rPr>
      <w:t>:\Мои документы\Постановления\изм_1855-декабрь.</w:t>
    </w:r>
    <w:r w:rsidR="0090331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7715F7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03312" w:rsidRPr="00903312">
      <w:rPr>
        <w:noProof/>
        <w:sz w:val="14"/>
      </w:rPr>
      <w:t>12/29/2016 5:22:00</w:t>
    </w:r>
    <w:r w:rsidR="0090331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7715F7">
      <w:rPr>
        <w:sz w:val="14"/>
      </w:rPr>
      <w:tab/>
    </w:r>
  </w:p>
  <w:p w:rsidR="0041498F" w:rsidRPr="00852910" w:rsidRDefault="0041498F">
    <w:pPr>
      <w:pStyle w:val="a5"/>
      <w:jc w:val="right"/>
      <w:rPr>
        <w:sz w:val="14"/>
      </w:rPr>
    </w:pPr>
    <w:proofErr w:type="spellStart"/>
    <w:r>
      <w:rPr>
        <w:sz w:val="14"/>
      </w:rPr>
      <w:t>стр</w:t>
    </w:r>
    <w:proofErr w:type="spellEnd"/>
    <w:r w:rsidRPr="002F4B39">
      <w:rPr>
        <w:sz w:val="14"/>
        <w:lang w:val="en-US"/>
      </w:rPr>
      <w:t xml:space="preserve">. </w:t>
    </w:r>
    <w:r>
      <w:rPr>
        <w:sz w:val="14"/>
      </w:rPr>
      <w:fldChar w:fldCharType="begin"/>
    </w:r>
    <w:r w:rsidRPr="0085291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52910">
      <w:rPr>
        <w:sz w:val="14"/>
      </w:rPr>
      <w:instrText xml:space="preserve"> </w:instrText>
    </w:r>
    <w:r>
      <w:rPr>
        <w:sz w:val="14"/>
      </w:rPr>
      <w:fldChar w:fldCharType="separate"/>
    </w:r>
    <w:r w:rsidR="0090331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03312">
      <w:rPr>
        <w:noProof/>
        <w:sz w:val="14"/>
      </w:rPr>
      <w:t>14</w:t>
    </w:r>
    <w:r>
      <w:rPr>
        <w:sz w:val="14"/>
      </w:rPr>
      <w:fldChar w:fldCharType="end"/>
    </w:r>
    <w:r w:rsidRPr="00852910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3312" w:rsidRPr="0090331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3312">
      <w:rPr>
        <w:noProof/>
        <w:sz w:val="14"/>
        <w:lang w:val="en-US"/>
      </w:rPr>
      <w:t>G</w:t>
    </w:r>
    <w:r w:rsidR="00903312" w:rsidRPr="00903312">
      <w:rPr>
        <w:noProof/>
        <w:sz w:val="14"/>
      </w:rPr>
      <w:t>:\Мои документы\Постановления\изм_1855-декабрь.</w:t>
    </w:r>
    <w:r w:rsidR="0090331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03312" w:rsidRPr="00903312">
      <w:rPr>
        <w:noProof/>
        <w:sz w:val="14"/>
      </w:rPr>
      <w:t>12/29/2016 5:22:00</w:t>
    </w:r>
    <w:r w:rsidR="0090331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A43D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03312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03312">
      <w:rPr>
        <w:noProof/>
        <w:sz w:val="14"/>
      </w:rPr>
      <w:t>14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544" w:rsidRDefault="002A2544">
      <w:r>
        <w:separator/>
      </w:r>
    </w:p>
  </w:footnote>
  <w:footnote w:type="continuationSeparator" w:id="0">
    <w:p w:rsidR="002A2544" w:rsidRDefault="002A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C18AD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65A3E7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2E4920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781DE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62E307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7FE423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BF0CCF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79E172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634FF0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F316C31"/>
    <w:multiLevelType w:val="multilevel"/>
    <w:tmpl w:val="2AD0C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7C4259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BDE38D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2E034A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A2056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882AB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D64FBF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10E6D1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AA6A3E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1327FA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8F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429"/>
    <w:rsid w:val="00191DF6"/>
    <w:rsid w:val="001F0876"/>
    <w:rsid w:val="00217475"/>
    <w:rsid w:val="00232CB2"/>
    <w:rsid w:val="00241D5F"/>
    <w:rsid w:val="002A2544"/>
    <w:rsid w:val="002D4093"/>
    <w:rsid w:val="00320F99"/>
    <w:rsid w:val="00326F6E"/>
    <w:rsid w:val="00346A95"/>
    <w:rsid w:val="0037568B"/>
    <w:rsid w:val="003F3219"/>
    <w:rsid w:val="00405D8A"/>
    <w:rsid w:val="0041498F"/>
    <w:rsid w:val="00446556"/>
    <w:rsid w:val="00482BF6"/>
    <w:rsid w:val="004A43DE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312"/>
    <w:rsid w:val="00943C43"/>
    <w:rsid w:val="00943E52"/>
    <w:rsid w:val="009469D2"/>
    <w:rsid w:val="009736B7"/>
    <w:rsid w:val="009E2698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14F9E-8AEE-4239-A64A-5EB7DCC0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149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149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1">
    <w:name w:val="Основной текст 21"/>
    <w:basedOn w:val="a"/>
    <w:rsid w:val="0041498F"/>
    <w:pPr>
      <w:ind w:firstLine="720"/>
      <w:jc w:val="both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41498F"/>
    <w:rPr>
      <w:rFonts w:ascii="Calibri Light" w:hAnsi="Calibri Light"/>
      <w:b/>
      <w:bCs/>
      <w:sz w:val="26"/>
      <w:szCs w:val="26"/>
    </w:rPr>
  </w:style>
  <w:style w:type="paragraph" w:customStyle="1" w:styleId="subheader">
    <w:name w:val="subheader"/>
    <w:basedOn w:val="a"/>
    <w:rsid w:val="0041498F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6">
    <w:name w:val="Нижний колонтитул Знак"/>
    <w:link w:val="a5"/>
    <w:locked/>
    <w:rsid w:val="0041498F"/>
    <w:rPr>
      <w:sz w:val="24"/>
      <w:szCs w:val="24"/>
    </w:rPr>
  </w:style>
  <w:style w:type="paragraph" w:customStyle="1" w:styleId="10">
    <w:name w:val="Без интервала1"/>
    <w:rsid w:val="0041498F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4A43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A4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35119-8E36-4339-8C27-FD7D3BD6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14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2017-01-09T09:05:00Z</cp:lastPrinted>
  <dcterms:created xsi:type="dcterms:W3CDTF">2016-12-29T14:09:00Z</dcterms:created>
  <dcterms:modified xsi:type="dcterms:W3CDTF">2017-01-09T09:05:00Z</dcterms:modified>
</cp:coreProperties>
</file>