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D7695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3C4C35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</w:t>
      </w:r>
      <w:r w:rsidR="003C4C35">
        <w:rPr>
          <w:sz w:val="28"/>
        </w:rPr>
        <w:t xml:space="preserve">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1127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B1EAE" w:rsidRPr="003A5A82" w:rsidRDefault="000B1EAE" w:rsidP="00024B5D">
      <w:pPr>
        <w:ind w:right="5924"/>
        <w:jc w:val="both"/>
        <w:rPr>
          <w:sz w:val="28"/>
          <w:szCs w:val="28"/>
        </w:rPr>
      </w:pPr>
      <w:bookmarkStart w:id="2" w:name="Наименование"/>
      <w:bookmarkStart w:id="3" w:name="_GoBack"/>
      <w:bookmarkEnd w:id="2"/>
      <w:r>
        <w:rPr>
          <w:sz w:val="28"/>
          <w:szCs w:val="28"/>
        </w:rPr>
        <w:t>О внесении изменений в постановление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30.11.2018 № 2058</w:t>
      </w:r>
    </w:p>
    <w:bookmarkEnd w:id="3"/>
    <w:p w:rsidR="00024B5D" w:rsidRDefault="00024B5D" w:rsidP="000B1EA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EAE" w:rsidRDefault="000B1EAE" w:rsidP="000B1EA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</w:t>
      </w:r>
      <w:r w:rsidR="00024B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4B5D" w:rsidRDefault="00024B5D" w:rsidP="000B1EAE">
      <w:pPr>
        <w:jc w:val="center"/>
      </w:pPr>
    </w:p>
    <w:p w:rsidR="000B1EAE" w:rsidRPr="00024B5D" w:rsidRDefault="000B1EAE" w:rsidP="000B1EAE">
      <w:pPr>
        <w:jc w:val="center"/>
        <w:rPr>
          <w:sz w:val="28"/>
          <w:szCs w:val="28"/>
        </w:rPr>
      </w:pPr>
      <w:r w:rsidRPr="00024B5D">
        <w:rPr>
          <w:sz w:val="28"/>
          <w:szCs w:val="28"/>
        </w:rPr>
        <w:t>ПОСТАНОВЛЯЮ: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приложение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30.11.2018 № 2058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024B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Внести в приложение № 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024B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Приложение №</w:t>
      </w:r>
      <w:r w:rsidR="00024B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редакции согласно приложению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0B1EAE" w:rsidRPr="003A5A82" w:rsidRDefault="000B1EAE" w:rsidP="00024B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4.</w:t>
      </w:r>
      <w:r w:rsidR="00024B5D">
        <w:rPr>
          <w:sz w:val="28"/>
          <w:szCs w:val="28"/>
        </w:rPr>
        <w:t xml:space="preserve"> </w:t>
      </w:r>
      <w:r w:rsidRPr="003A5A82">
        <w:rPr>
          <w:sz w:val="28"/>
          <w:szCs w:val="28"/>
        </w:rPr>
        <w:t>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3C4C35" w:rsidP="00040C21">
      <w:pPr>
        <w:pStyle w:val="2"/>
        <w:ind w:firstLine="720"/>
        <w:rPr>
          <w:b w:val="0"/>
        </w:r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024B5D" w:rsidRDefault="00872883" w:rsidP="00872883">
      <w:pPr>
        <w:rPr>
          <w:sz w:val="28"/>
        </w:rPr>
      </w:pPr>
      <w:r w:rsidRPr="00024B5D">
        <w:rPr>
          <w:sz w:val="28"/>
        </w:rPr>
        <w:t>Верно:</w:t>
      </w:r>
    </w:p>
    <w:p w:rsidR="00872883" w:rsidRPr="00024B5D" w:rsidRDefault="00715C8D" w:rsidP="00872883">
      <w:pPr>
        <w:rPr>
          <w:sz w:val="28"/>
        </w:rPr>
      </w:pPr>
      <w:r w:rsidRPr="00024B5D">
        <w:rPr>
          <w:sz w:val="28"/>
        </w:rPr>
        <w:t>Управляющ</w:t>
      </w:r>
      <w:r w:rsidR="00042119" w:rsidRPr="00024B5D">
        <w:rPr>
          <w:sz w:val="28"/>
        </w:rPr>
        <w:t xml:space="preserve">ий </w:t>
      </w:r>
      <w:r w:rsidRPr="00024B5D">
        <w:rPr>
          <w:sz w:val="28"/>
        </w:rPr>
        <w:t xml:space="preserve"> </w:t>
      </w:r>
      <w:r w:rsidR="00F4755E" w:rsidRPr="00024B5D">
        <w:rPr>
          <w:sz w:val="28"/>
        </w:rPr>
        <w:t xml:space="preserve"> делами</w:t>
      </w:r>
      <w:r w:rsidR="00F4755E" w:rsidRPr="00024B5D">
        <w:rPr>
          <w:sz w:val="28"/>
        </w:rPr>
        <w:tab/>
      </w:r>
      <w:r w:rsidR="00F4755E" w:rsidRPr="00024B5D">
        <w:rPr>
          <w:sz w:val="28"/>
        </w:rPr>
        <w:tab/>
      </w:r>
      <w:r w:rsidR="00F4755E" w:rsidRPr="00024B5D">
        <w:rPr>
          <w:sz w:val="28"/>
        </w:rPr>
        <w:tab/>
      </w:r>
      <w:r w:rsidR="000C6CE8" w:rsidRPr="00024B5D">
        <w:rPr>
          <w:sz w:val="28"/>
        </w:rPr>
        <w:tab/>
      </w:r>
      <w:r w:rsidR="00F4755E" w:rsidRPr="00024B5D">
        <w:rPr>
          <w:sz w:val="28"/>
        </w:rPr>
        <w:tab/>
      </w:r>
      <w:r w:rsidR="00F4755E" w:rsidRPr="00024B5D">
        <w:rPr>
          <w:sz w:val="28"/>
        </w:rPr>
        <w:tab/>
      </w:r>
      <w:r w:rsidR="00042119" w:rsidRPr="00024B5D">
        <w:rPr>
          <w:sz w:val="28"/>
        </w:rPr>
        <w:tab/>
      </w:r>
      <w:r w:rsidR="00F4755E" w:rsidRPr="00024B5D">
        <w:rPr>
          <w:sz w:val="28"/>
        </w:rPr>
        <w:tab/>
      </w:r>
      <w:r w:rsidR="00042119" w:rsidRPr="00024B5D">
        <w:rPr>
          <w:sz w:val="28"/>
        </w:rPr>
        <w:t>Л.Г. Василенко</w:t>
      </w:r>
    </w:p>
    <w:p w:rsidR="000B1EAE" w:rsidRPr="00024B5D" w:rsidRDefault="000B1EAE">
      <w:pPr>
        <w:pStyle w:val="a3"/>
        <w:tabs>
          <w:tab w:val="clear" w:pos="4536"/>
          <w:tab w:val="clear" w:pos="9072"/>
        </w:tabs>
        <w:sectPr w:rsidR="000B1EAE" w:rsidRPr="00024B5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B1EAE" w:rsidRDefault="000B1EAE" w:rsidP="000B1EAE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0B1EAE" w:rsidRDefault="000B1EAE" w:rsidP="000B1EA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B1EAE" w:rsidRDefault="000B1EAE" w:rsidP="000B1EAE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B1EAE" w:rsidRDefault="00024B5D" w:rsidP="000B1EA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24B5D">
        <w:rPr>
          <w:sz w:val="28"/>
          <w:szCs w:val="28"/>
        </w:rPr>
        <w:t xml:space="preserve">т </w:t>
      </w:r>
      <w:r w:rsidR="00FD7695">
        <w:rPr>
          <w:sz w:val="28"/>
          <w:szCs w:val="28"/>
        </w:rPr>
        <w:t>19.</w:t>
      </w:r>
      <w:r>
        <w:rPr>
          <w:sz w:val="28"/>
          <w:szCs w:val="28"/>
        </w:rPr>
        <w:t>07.2019</w:t>
      </w:r>
      <w:r w:rsidR="000B1EAE">
        <w:rPr>
          <w:sz w:val="28"/>
          <w:szCs w:val="28"/>
        </w:rPr>
        <w:t xml:space="preserve">   № </w:t>
      </w:r>
      <w:r w:rsidR="00FD7695">
        <w:rPr>
          <w:sz w:val="28"/>
          <w:szCs w:val="28"/>
        </w:rPr>
        <w:t>1127</w:t>
      </w:r>
    </w:p>
    <w:p w:rsidR="00024B5D" w:rsidRDefault="00024B5D" w:rsidP="000B1EAE">
      <w:pPr>
        <w:ind w:firstLine="708"/>
        <w:jc w:val="center"/>
        <w:rPr>
          <w:sz w:val="28"/>
          <w:szCs w:val="28"/>
        </w:rPr>
      </w:pPr>
    </w:p>
    <w:p w:rsidR="000B1EAE" w:rsidRDefault="000B1EAE" w:rsidP="000B1EA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0B1EAE" w:rsidRDefault="000B1EAE" w:rsidP="000B1EAE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30.11.2018 № 2058 «Об утверждении муниципальной программы</w:t>
      </w:r>
    </w:p>
    <w:p w:rsidR="000B1EAE" w:rsidRDefault="000B1EAE" w:rsidP="000B1EAE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0B1EAE" w:rsidRDefault="000B1EAE" w:rsidP="000B1EAE">
      <w:pPr>
        <w:ind w:firstLine="708"/>
        <w:jc w:val="center"/>
        <w:rPr>
          <w:sz w:val="28"/>
          <w:szCs w:val="28"/>
        </w:rPr>
      </w:pPr>
    </w:p>
    <w:p w:rsidR="000B1EAE" w:rsidRPr="00024B5D" w:rsidRDefault="000B1EAE" w:rsidP="00024B5D">
      <w:pPr>
        <w:pStyle w:val="aa"/>
        <w:numPr>
          <w:ilvl w:val="0"/>
          <w:numId w:val="40"/>
        </w:numPr>
        <w:ind w:left="0" w:firstLine="709"/>
        <w:jc w:val="both"/>
        <w:rPr>
          <w:rFonts w:eastAsia="Calibri"/>
          <w:sz w:val="28"/>
          <w:szCs w:val="28"/>
        </w:rPr>
      </w:pPr>
      <w:r w:rsidRPr="00024B5D">
        <w:rPr>
          <w:sz w:val="28"/>
          <w:szCs w:val="28"/>
        </w:rPr>
        <w:t xml:space="preserve">В паспорте муниципальной программы </w:t>
      </w:r>
      <w:proofErr w:type="spellStart"/>
      <w:r w:rsidRPr="00024B5D">
        <w:rPr>
          <w:sz w:val="28"/>
          <w:szCs w:val="28"/>
        </w:rPr>
        <w:t>Белокалитвинского</w:t>
      </w:r>
      <w:proofErr w:type="spellEnd"/>
      <w:r w:rsidRPr="00024B5D"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 w:rsidRPr="00024B5D"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 w:rsidRPr="00024B5D">
        <w:rPr>
          <w:rFonts w:eastAsia="Calibri"/>
          <w:sz w:val="28"/>
          <w:szCs w:val="28"/>
        </w:rPr>
        <w:t>Белокалитвинского</w:t>
      </w:r>
      <w:proofErr w:type="spellEnd"/>
      <w:r w:rsidRPr="00024B5D"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0B1EAE" w:rsidTr="000529DF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0B1EAE" w:rsidTr="000529DF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</w:t>
                  </w:r>
                  <w:r w:rsidRPr="0060690D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 2019 - 2030 годы –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12 936 482,4</w:t>
                  </w:r>
                  <w:r w:rsidRPr="0060690D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тыс. рублей,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0B1EAE" w:rsidRPr="0060690D" w:rsidTr="000529DF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2019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1021022,0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0B1EAE" w:rsidRPr="0060690D" w:rsidTr="000529DF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1056487,4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0B1EAE" w:rsidRPr="0060690D" w:rsidTr="000529DF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2025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средства областного бюджета – </w:t>
                  </w:r>
                  <w:r>
                    <w:rPr>
                      <w:rFonts w:eastAsia="Calibri"/>
                      <w:sz w:val="28"/>
                      <w:szCs w:val="28"/>
                    </w:rPr>
                    <w:t>9 715 576,5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2019 год −  764200,3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791902,2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815947,4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2025 год −  815947,4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 w:rsidRPr="002D1C81">
                    <w:rPr>
                      <w:rFonts w:eastAsia="Calibri"/>
                      <w:sz w:val="28"/>
                      <w:szCs w:val="28"/>
                    </w:rPr>
                    <w:t>815947,4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0B1EAE" w:rsidRPr="0060690D" w:rsidRDefault="000B1EAE" w:rsidP="000529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</w:p>
              </w:tc>
            </w:tr>
          </w:tbl>
          <w:p w:rsidR="000B1EAE" w:rsidRPr="0060690D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2 567 150,7</w:t>
            </w:r>
            <w:r w:rsidRPr="0060690D">
              <w:rPr>
                <w:sz w:val="28"/>
                <w:szCs w:val="28"/>
              </w:rPr>
              <w:t xml:space="preserve"> тыс. рублей, в том числе:</w:t>
            </w:r>
          </w:p>
          <w:p w:rsidR="000B1EAE" w:rsidRPr="0060690D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202224,5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211384,2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lastRenderedPageBreak/>
              <w:t xml:space="preserve">2023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  <w:p w:rsidR="000B1EAE" w:rsidRPr="0060690D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средства местных бюджетов – 145114,8 тыс. рублей,</w:t>
            </w:r>
          </w:p>
          <w:p w:rsidR="000B1EAE" w:rsidRPr="0060690D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в том числе:</w:t>
            </w:r>
          </w:p>
          <w:p w:rsidR="000B1EAE" w:rsidRPr="0060690D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2019 год −  13085,5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2020 год −  11189,3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2021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2022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2023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2024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2025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2026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2027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2028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2029 год −  12084,0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2030 год −  12084,0 тыс. рублей</w:t>
            </w:r>
          </w:p>
          <w:p w:rsidR="000B1EAE" w:rsidRPr="0060690D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внебюджетных источников – </w:t>
            </w:r>
            <w:r>
              <w:rPr>
                <w:sz w:val="28"/>
                <w:szCs w:val="28"/>
              </w:rPr>
              <w:t>508 640,4</w:t>
            </w:r>
            <w:r w:rsidRPr="0060690D">
              <w:rPr>
                <w:sz w:val="28"/>
                <w:szCs w:val="28"/>
              </w:rPr>
              <w:t xml:space="preserve"> тыс. рублей, в том числе:</w:t>
            </w:r>
          </w:p>
          <w:p w:rsidR="000B1EAE" w:rsidRPr="0060690D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41511,7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42011,7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Pr="0060690D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0B1EAE" w:rsidRDefault="000B1EAE" w:rsidP="000529DF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0B1EAE" w:rsidRDefault="000B1EAE" w:rsidP="00024B5D">
      <w:pPr>
        <w:tabs>
          <w:tab w:val="left" w:pos="10067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пункте 9. «Ресурсное обеспечение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</w:t>
      </w:r>
      <w:proofErr w:type="gramStart"/>
      <w:r>
        <w:rPr>
          <w:sz w:val="28"/>
          <w:szCs w:val="28"/>
        </w:rPr>
        <w:t>поддержка  граждан</w:t>
      </w:r>
      <w:proofErr w:type="gramEnd"/>
      <w:r>
        <w:rPr>
          <w:sz w:val="28"/>
          <w:szCs w:val="28"/>
        </w:rPr>
        <w:t>» абзац 1  изложить в следующей редакции: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2019 - 2030 годы </w:t>
      </w:r>
      <w:proofErr w:type="gramStart"/>
      <w:r>
        <w:rPr>
          <w:sz w:val="28"/>
          <w:szCs w:val="28"/>
        </w:rPr>
        <w:t xml:space="preserve">составляет  </w:t>
      </w:r>
      <w:r>
        <w:rPr>
          <w:rFonts w:eastAsia="Calibri"/>
          <w:sz w:val="28"/>
          <w:szCs w:val="28"/>
        </w:rPr>
        <w:t>–</w:t>
      </w:r>
      <w:proofErr w:type="gramEnd"/>
      <w:r>
        <w:rPr>
          <w:rFonts w:eastAsia="Calibri"/>
          <w:sz w:val="28"/>
          <w:szCs w:val="28"/>
        </w:rPr>
        <w:t xml:space="preserve"> 12 936 482,4 </w:t>
      </w:r>
      <w:r>
        <w:rPr>
          <w:sz w:val="28"/>
          <w:szCs w:val="28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4)».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</w:p>
    <w:p w:rsidR="000B1EAE" w:rsidRDefault="000B1EAE" w:rsidP="000B1EAE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0B1EAE" w:rsidRDefault="000B1EAE" w:rsidP="000B1E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 xml:space="preserve"> 5 873 752,0</w:t>
      </w:r>
      <w:r w:rsidRPr="00A503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467145,3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479250,7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областного бюджета </w:t>
      </w:r>
      <w:r>
        <w:rPr>
          <w:sz w:val="28"/>
          <w:szCs w:val="28"/>
        </w:rPr>
        <w:t>– 4 765 532,8</w:t>
      </w:r>
      <w:r w:rsidRPr="00A50348">
        <w:rPr>
          <w:sz w:val="28"/>
          <w:szCs w:val="28"/>
        </w:rPr>
        <w:t xml:space="preserve"> тыс. рублей,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375799,9 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388057,9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федерального бюджета – </w:t>
      </w:r>
      <w:r>
        <w:rPr>
          <w:sz w:val="28"/>
          <w:szCs w:val="28"/>
        </w:rPr>
        <w:t>1 008 436,4</w:t>
      </w:r>
      <w:r w:rsidRPr="00A50348">
        <w:rPr>
          <w:sz w:val="28"/>
          <w:szCs w:val="28"/>
        </w:rPr>
        <w:t xml:space="preserve"> тыс. рублей,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82997,7 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83649,7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A50348">
        <w:rPr>
          <w:sz w:val="28"/>
          <w:szCs w:val="28"/>
        </w:rPr>
        <w:t>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A3261">
        <w:rPr>
          <w:sz w:val="28"/>
          <w:szCs w:val="28"/>
        </w:rPr>
        <w:t>2030 год −  84178,</w:t>
      </w:r>
      <w:proofErr w:type="gramStart"/>
      <w:r w:rsidRPr="00AA3261">
        <w:rPr>
          <w:sz w:val="28"/>
          <w:szCs w:val="28"/>
        </w:rPr>
        <w:t>9  тыс.</w:t>
      </w:r>
      <w:proofErr w:type="gramEnd"/>
      <w:r w:rsidRPr="00AA3261">
        <w:rPr>
          <w:sz w:val="28"/>
          <w:szCs w:val="28"/>
        </w:rPr>
        <w:t xml:space="preserve"> рублей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средства местного бюджета – 99 782,8 тыс. рублей,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2019 год −  8347,7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>2020 год −  7543,1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2021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2022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2023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2024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2025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2026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2027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2028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2029 год −  8389,2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2030 год −  8389,2 тыс. рублей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9. «Ресурсное обеспечение подпрограммы 1 «Социальная поддержка отдельных категорий граждан» абзац </w:t>
      </w:r>
      <w:proofErr w:type="gramStart"/>
      <w:r>
        <w:rPr>
          <w:sz w:val="28"/>
          <w:szCs w:val="28"/>
        </w:rPr>
        <w:t>1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1 на 2019 - 2030 годы –  5 873 752,0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рублей».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 3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0B1EAE" w:rsidRDefault="000B1EAE" w:rsidP="000B1EA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>3 508 525,3</w:t>
      </w:r>
      <w:r w:rsidRPr="00A503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279164,5 т</w:t>
      </w:r>
      <w:r w:rsidRPr="00A50348">
        <w:rPr>
          <w:sz w:val="28"/>
          <w:szCs w:val="28"/>
        </w:rPr>
        <w:t>ыс.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291948,8 т</w:t>
      </w:r>
      <w:r w:rsidRPr="00A50348">
        <w:rPr>
          <w:sz w:val="28"/>
          <w:szCs w:val="28"/>
        </w:rPr>
        <w:t>ыс.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Pr="00AA3261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тыс.</w:t>
      </w:r>
      <w:proofErr w:type="gramEnd"/>
      <w:r w:rsidRPr="00A50348">
        <w:rPr>
          <w:sz w:val="28"/>
          <w:szCs w:val="28"/>
        </w:rPr>
        <w:t xml:space="preserve"> рублей</w:t>
      </w:r>
    </w:p>
    <w:p w:rsidR="000B1EAE" w:rsidRDefault="000B1EAE" w:rsidP="000B1EAE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1 929 195,2 тыс. рублей, в том числе: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157677,1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162268,1</w:t>
      </w:r>
      <w:r w:rsidRPr="00A50348">
        <w:rPr>
          <w:sz w:val="28"/>
          <w:szCs w:val="28"/>
        </w:rPr>
        <w:t xml:space="preserve"> тыс.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−</w:t>
      </w:r>
      <w:proofErr w:type="gramEnd"/>
      <w:r w:rsidRPr="00A50348">
        <w:rPr>
          <w:sz w:val="28"/>
          <w:szCs w:val="28"/>
        </w:rPr>
        <w:t xml:space="preserve">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</w:t>
      </w:r>
    </w:p>
    <w:p w:rsidR="000B1EAE" w:rsidRDefault="000B1EAE" w:rsidP="000B1E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федерального бюджета – 1 558 714,3 тыс. рублей, в том числе: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119226,8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127734,5</w:t>
      </w:r>
      <w:r w:rsidRPr="00A50348">
        <w:rPr>
          <w:sz w:val="28"/>
          <w:szCs w:val="28"/>
        </w:rPr>
        <w:t xml:space="preserve"> тыс.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131175,3</w:t>
      </w:r>
      <w:r w:rsidRPr="00A50348">
        <w:rPr>
          <w:sz w:val="28"/>
          <w:szCs w:val="28"/>
        </w:rPr>
        <w:t xml:space="preserve"> тыс. рублей</w:t>
      </w:r>
    </w:p>
    <w:p w:rsidR="000B1EAE" w:rsidRDefault="000B1EAE" w:rsidP="000B1EAE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20615,8 тыс. рублей, в том числе: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2260,6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1946,2</w:t>
      </w:r>
      <w:r w:rsidRPr="00A50348">
        <w:rPr>
          <w:sz w:val="28"/>
          <w:szCs w:val="28"/>
        </w:rPr>
        <w:t xml:space="preserve"> тыс.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1640,9</w:t>
      </w:r>
      <w:r w:rsidRPr="00A50348">
        <w:rPr>
          <w:sz w:val="28"/>
          <w:szCs w:val="28"/>
        </w:rPr>
        <w:t xml:space="preserve"> 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0B1EAE" w:rsidRPr="00A50348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0B1EAE" w:rsidRDefault="000B1EAE" w:rsidP="000B1EA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1640,9 </w:t>
      </w:r>
      <w:r w:rsidRPr="00A50348">
        <w:rPr>
          <w:sz w:val="28"/>
          <w:szCs w:val="28"/>
        </w:rPr>
        <w:t>тыс. рублей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8. «Ресурсное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0B1EAE" w:rsidRDefault="000B1EAE" w:rsidP="00024B5D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>за 2019 - 2030 годы –  3 508 525,3,</w:t>
      </w:r>
      <w:proofErr w:type="gramStart"/>
      <w:r>
        <w:rPr>
          <w:sz w:val="28"/>
          <w:szCs w:val="28"/>
        </w:rPr>
        <w:t>0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proofErr w:type="gramEnd"/>
      <w:r>
        <w:rPr>
          <w:sz w:val="28"/>
          <w:szCs w:val="28"/>
        </w:rPr>
        <w:t xml:space="preserve"> рублей за счет бюджетов всех уровней: федерального, областного и местного».</w:t>
      </w:r>
    </w:p>
    <w:p w:rsidR="000B1EAE" w:rsidRDefault="000B1EAE" w:rsidP="00024B5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0B1EAE" w:rsidRDefault="000B1EAE" w:rsidP="000B1EA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6390E">
        <w:rPr>
          <w:rFonts w:eastAsia="Calibr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 w:rsidRPr="00A6390E">
        <w:rPr>
          <w:rFonts w:eastAsia="Calibri"/>
          <w:sz w:val="28"/>
          <w:szCs w:val="28"/>
          <w:lang w:eastAsia="en-US"/>
        </w:rPr>
        <w:t>реализации  подпрограммы</w:t>
      </w:r>
      <w:proofErr w:type="gramEnd"/>
      <w:r w:rsidRPr="00A6390E">
        <w:rPr>
          <w:rFonts w:eastAsia="Calibri"/>
          <w:sz w:val="28"/>
          <w:szCs w:val="28"/>
          <w:lang w:eastAsia="en-US"/>
        </w:rPr>
        <w:t xml:space="preserve"> за 2019 - 2030 годы – </w:t>
      </w:r>
      <w:r>
        <w:rPr>
          <w:rFonts w:eastAsia="Calibri"/>
          <w:sz w:val="28"/>
          <w:szCs w:val="28"/>
          <w:lang w:eastAsia="en-US"/>
        </w:rPr>
        <w:t>3 554 064,7</w:t>
      </w:r>
      <w:r w:rsidRPr="00A6390E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2019 год –  </w:t>
      </w:r>
      <w:r>
        <w:rPr>
          <w:sz w:val="28"/>
          <w:szCs w:val="28"/>
        </w:rPr>
        <w:t>274700,5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285276,2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299408,</w:t>
      </w:r>
      <w:proofErr w:type="gramStart"/>
      <w:r>
        <w:rPr>
          <w:sz w:val="28"/>
          <w:szCs w:val="28"/>
        </w:rPr>
        <w:t>8</w:t>
      </w:r>
      <w:r w:rsidRPr="00A6390E">
        <w:rPr>
          <w:sz w:val="28"/>
          <w:szCs w:val="28"/>
        </w:rPr>
        <w:t xml:space="preserve">  тыс.</w:t>
      </w:r>
      <w:proofErr w:type="gramEnd"/>
      <w:r w:rsidRPr="00A6390E">
        <w:rPr>
          <w:sz w:val="28"/>
          <w:szCs w:val="28"/>
        </w:rPr>
        <w:t xml:space="preserve">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lastRenderedPageBreak/>
        <w:t xml:space="preserve">2029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0B1EAE" w:rsidRPr="00A6390E" w:rsidRDefault="000B1EAE" w:rsidP="000B1EA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6390E">
        <w:rPr>
          <w:rFonts w:eastAsia="Calibri"/>
          <w:sz w:val="28"/>
          <w:szCs w:val="28"/>
          <w:lang w:eastAsia="en-US"/>
        </w:rPr>
        <w:t xml:space="preserve">средства областного бюджета </w:t>
      </w:r>
      <w:r>
        <w:rPr>
          <w:rFonts w:eastAsia="Calibri"/>
          <w:sz w:val="28"/>
          <w:szCs w:val="28"/>
          <w:lang w:eastAsia="en-US"/>
        </w:rPr>
        <w:t>– 3 020 848,5</w:t>
      </w:r>
      <w:r w:rsidRPr="00A6390E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>,</w:t>
      </w:r>
      <w:r w:rsidRPr="00514682">
        <w:rPr>
          <w:sz w:val="28"/>
          <w:szCs w:val="28"/>
        </w:rPr>
        <w:t xml:space="preserve"> </w:t>
      </w:r>
      <w:r w:rsidRPr="00A6390E">
        <w:rPr>
          <w:sz w:val="28"/>
          <w:szCs w:val="28"/>
        </w:rPr>
        <w:t>в том числе: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B1EAE" w:rsidRPr="00A6390E" w:rsidTr="000529DF">
        <w:tc>
          <w:tcPr>
            <w:tcW w:w="9180" w:type="dxa"/>
          </w:tcPr>
          <w:p w:rsidR="000B1EAE" w:rsidRPr="00A6390E" w:rsidRDefault="000B1EAE" w:rsidP="000529DF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2019 год –  </w:t>
            </w:r>
            <w:r>
              <w:rPr>
                <w:sz w:val="28"/>
                <w:szCs w:val="28"/>
              </w:rPr>
              <w:t>230723</w:t>
            </w:r>
            <w:r w:rsidRPr="00A639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0B1EAE" w:rsidRPr="00A6390E" w:rsidTr="000529DF">
        <w:tc>
          <w:tcPr>
            <w:tcW w:w="9180" w:type="dxa"/>
          </w:tcPr>
          <w:p w:rsidR="000B1EAE" w:rsidRPr="00A6390E" w:rsidRDefault="000B1EAE" w:rsidP="000529DF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241576,2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0B1EAE" w:rsidRPr="00A6390E" w:rsidTr="000529DF">
        <w:tc>
          <w:tcPr>
            <w:tcW w:w="9180" w:type="dxa"/>
          </w:tcPr>
          <w:p w:rsidR="000B1EAE" w:rsidRPr="00A6390E" w:rsidRDefault="000B1EAE" w:rsidP="000529DF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0B1EAE" w:rsidRPr="00A6390E" w:rsidTr="000529DF">
        <w:tc>
          <w:tcPr>
            <w:tcW w:w="9180" w:type="dxa"/>
          </w:tcPr>
          <w:p w:rsidR="000B1EAE" w:rsidRPr="00A6390E" w:rsidRDefault="000B1EAE" w:rsidP="000529DF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0B1EAE" w:rsidRPr="00A6390E" w:rsidTr="000529DF">
        <w:tc>
          <w:tcPr>
            <w:tcW w:w="9180" w:type="dxa"/>
          </w:tcPr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0B1EA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средства местного бюджета – 24 716,</w:t>
            </w:r>
            <w:proofErr w:type="gramStart"/>
            <w:r w:rsidRPr="00A6390E">
              <w:rPr>
                <w:sz w:val="28"/>
                <w:szCs w:val="28"/>
              </w:rPr>
              <w:t>2  тыс.</w:t>
            </w:r>
            <w:proofErr w:type="gramEnd"/>
            <w:r w:rsidRPr="00A6390E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sz w:val="28"/>
                <w:szCs w:val="28"/>
              </w:rPr>
              <w:t xml:space="preserve"> в том числе: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2019 год –  2477,2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2020 год −  1700,0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2021 год −  2053,9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2022 год −  2053,9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2023 год −  2053,9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2024 год −  2053,9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2025 год −  2053,9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2026 год −  2053,9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2027 год −  2053,9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2028 год −  2053,9 тыс. рублей;</w:t>
            </w:r>
          </w:p>
          <w:p w:rsidR="000B1EAE" w:rsidRPr="00A6390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2029 год −  2053,9 тыс. рублей;</w:t>
            </w:r>
          </w:p>
          <w:p w:rsidR="000B1EAE" w:rsidRDefault="000B1EAE" w:rsidP="000529DF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2030 год −  2053,9 тыс. рублей;</w:t>
            </w:r>
          </w:p>
          <w:p w:rsidR="000B1EAE" w:rsidRPr="00A6390E" w:rsidRDefault="000B1EAE" w:rsidP="000529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A6390E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тва внебюджетных источников </w:t>
            </w:r>
            <w:r w:rsidRPr="00A6390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508500,0 </w:t>
            </w:r>
            <w:r w:rsidRPr="00A6390E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6390E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 в том </w:t>
            </w:r>
            <w:r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10"/>
            </w:tblGrid>
            <w:tr w:rsidR="000B1EAE" w:rsidRPr="00A6390E" w:rsidTr="000529DF">
              <w:tc>
                <w:tcPr>
                  <w:tcW w:w="7110" w:type="dxa"/>
                </w:tcPr>
                <w:p w:rsidR="000B1EAE" w:rsidRPr="00A6390E" w:rsidRDefault="000B1EAE" w:rsidP="00FD7695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2019 год –  </w:t>
                  </w:r>
                  <w:r>
                    <w:rPr>
                      <w:sz w:val="28"/>
                      <w:szCs w:val="28"/>
                    </w:rPr>
                    <w:t xml:space="preserve">41500,0 </w:t>
                  </w:r>
                  <w:proofErr w:type="spellStart"/>
                  <w:r w:rsidRPr="00A6390E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  <w:r w:rsidRPr="00A6390E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0B1EAE" w:rsidRPr="00A6390E" w:rsidTr="000529DF">
              <w:tc>
                <w:tcPr>
                  <w:tcW w:w="7110" w:type="dxa"/>
                </w:tcPr>
                <w:p w:rsidR="000B1EAE" w:rsidRPr="00A6390E" w:rsidRDefault="000B1EAE" w:rsidP="00FD7695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sz w:val="28"/>
                      <w:szCs w:val="28"/>
                    </w:rPr>
                    <w:t>42000,0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0B1EAE" w:rsidRPr="00A6390E" w:rsidTr="000529DF">
              <w:tc>
                <w:tcPr>
                  <w:tcW w:w="7110" w:type="dxa"/>
                </w:tcPr>
                <w:p w:rsidR="000B1EAE" w:rsidRPr="00A6390E" w:rsidRDefault="000B1EAE" w:rsidP="00FD7695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sz w:val="28"/>
                      <w:szCs w:val="28"/>
                    </w:rPr>
                    <w:t>42500,0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0B1EAE" w:rsidRPr="00A6390E" w:rsidTr="000529DF">
              <w:tc>
                <w:tcPr>
                  <w:tcW w:w="7110" w:type="dxa"/>
                </w:tcPr>
                <w:p w:rsidR="000B1EAE" w:rsidRPr="00A6390E" w:rsidRDefault="000B1EAE" w:rsidP="00FD7695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sz w:val="28"/>
                      <w:szCs w:val="28"/>
                    </w:rPr>
                    <w:t>42500,0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0B1EAE" w:rsidRPr="00A6390E" w:rsidTr="000529DF">
              <w:tc>
                <w:tcPr>
                  <w:tcW w:w="7110" w:type="dxa"/>
                </w:tcPr>
                <w:p w:rsidR="000B1EAE" w:rsidRPr="00A6390E" w:rsidRDefault="000B1EAE" w:rsidP="00FD7695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2023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0B1EAE" w:rsidRPr="00A6390E" w:rsidRDefault="000B1EAE" w:rsidP="00FD7695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2024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0B1EAE" w:rsidRPr="00A6390E" w:rsidRDefault="000B1EAE" w:rsidP="00FD7695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2025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0B1EAE" w:rsidRPr="00A6390E" w:rsidRDefault="000B1EAE" w:rsidP="00FD7695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2026 год − </w:t>
                  </w:r>
                  <w:r>
                    <w:rPr>
                      <w:sz w:val="28"/>
                      <w:szCs w:val="28"/>
                    </w:rPr>
                    <w:t>42500,0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0B1EAE" w:rsidRPr="00A6390E" w:rsidRDefault="000B1EAE" w:rsidP="00FD7695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2027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0B1EAE" w:rsidRPr="00A6390E" w:rsidRDefault="000B1EAE" w:rsidP="00FD7695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2028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0B1EAE" w:rsidRPr="00A6390E" w:rsidRDefault="000B1EAE" w:rsidP="00FD7695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2029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0B1EAE" w:rsidRPr="00A6390E" w:rsidRDefault="000B1EAE" w:rsidP="00FD7695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2030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</w:tc>
            </w:tr>
          </w:tbl>
          <w:p w:rsidR="000B1EAE" w:rsidRPr="00A6390E" w:rsidRDefault="000B1EAE" w:rsidP="000529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B1EAE" w:rsidRDefault="000B1EAE" w:rsidP="000B1EAE">
      <w:pPr>
        <w:ind w:firstLine="708"/>
        <w:rPr>
          <w:rFonts w:eastAsia="Calibri"/>
          <w:sz w:val="28"/>
          <w:szCs w:val="28"/>
          <w:lang w:eastAsia="en-US"/>
        </w:rPr>
      </w:pPr>
    </w:p>
    <w:p w:rsidR="000B1EAE" w:rsidRPr="00514682" w:rsidRDefault="000B1EAE" w:rsidP="000B1EAE">
      <w:pPr>
        <w:rPr>
          <w:rFonts w:eastAsia="Calibri"/>
          <w:sz w:val="28"/>
          <w:szCs w:val="28"/>
          <w:lang w:eastAsia="en-US"/>
        </w:rPr>
      </w:pPr>
    </w:p>
    <w:p w:rsidR="000B1EAE" w:rsidRPr="00514682" w:rsidRDefault="000B1EAE" w:rsidP="000B1EAE">
      <w:pPr>
        <w:rPr>
          <w:rFonts w:eastAsia="Calibri"/>
          <w:sz w:val="28"/>
          <w:szCs w:val="28"/>
          <w:lang w:eastAsia="en-US"/>
        </w:rPr>
      </w:pPr>
    </w:p>
    <w:p w:rsidR="000B1EAE" w:rsidRPr="00514682" w:rsidRDefault="000B1EAE" w:rsidP="000B1EAE">
      <w:pPr>
        <w:rPr>
          <w:rFonts w:eastAsia="Calibri"/>
          <w:sz w:val="28"/>
          <w:szCs w:val="28"/>
          <w:lang w:eastAsia="en-US"/>
        </w:rPr>
      </w:pPr>
    </w:p>
    <w:p w:rsidR="000B1EAE" w:rsidRPr="00514682" w:rsidRDefault="000B1EAE" w:rsidP="000B1EAE">
      <w:pPr>
        <w:rPr>
          <w:rFonts w:eastAsia="Calibri"/>
          <w:sz w:val="28"/>
          <w:szCs w:val="28"/>
          <w:lang w:eastAsia="en-US"/>
        </w:rPr>
      </w:pPr>
    </w:p>
    <w:p w:rsidR="000B1EAE" w:rsidRDefault="000B1EAE" w:rsidP="00024B5D">
      <w:pPr>
        <w:tabs>
          <w:tab w:val="left" w:pos="9072"/>
          <w:tab w:val="left" w:pos="949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8. В пункте 9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Ресурсное обеспечение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2019 - 2030 годы  3 554 064,7 тыс. рублей за счет областного и местного бюджетов, средств от приносящей доход деятельности».</w:t>
      </w:r>
    </w:p>
    <w:p w:rsidR="00024B5D" w:rsidRDefault="00024B5D" w:rsidP="000B1EAE">
      <w:pPr>
        <w:rPr>
          <w:sz w:val="28"/>
          <w:szCs w:val="28"/>
        </w:rPr>
      </w:pPr>
    </w:p>
    <w:p w:rsidR="00024B5D" w:rsidRDefault="00024B5D" w:rsidP="000B1EAE">
      <w:pPr>
        <w:rPr>
          <w:sz w:val="28"/>
          <w:szCs w:val="28"/>
        </w:rPr>
      </w:pPr>
    </w:p>
    <w:p w:rsidR="00024B5D" w:rsidRDefault="00024B5D" w:rsidP="000B1EAE">
      <w:pPr>
        <w:rPr>
          <w:sz w:val="28"/>
          <w:szCs w:val="28"/>
        </w:rPr>
      </w:pPr>
    </w:p>
    <w:p w:rsidR="00024B5D" w:rsidRDefault="00024B5D" w:rsidP="000B1EAE">
      <w:pPr>
        <w:rPr>
          <w:sz w:val="28"/>
          <w:szCs w:val="28"/>
        </w:rPr>
      </w:pPr>
    </w:p>
    <w:p w:rsidR="000B1EAE" w:rsidRDefault="000B1EAE" w:rsidP="000B1EAE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Л.Г. Василенко</w:t>
      </w:r>
    </w:p>
    <w:p w:rsidR="000B1EAE" w:rsidRDefault="000B1EAE">
      <w:pPr>
        <w:pStyle w:val="a3"/>
        <w:tabs>
          <w:tab w:val="clear" w:pos="4536"/>
          <w:tab w:val="clear" w:pos="9072"/>
        </w:tabs>
        <w:sectPr w:rsidR="000B1EAE" w:rsidSect="00024B5D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0B1EAE" w:rsidRPr="008A7677" w:rsidRDefault="000B1EAE" w:rsidP="000B1EAE">
      <w:pPr>
        <w:ind w:left="778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lastRenderedPageBreak/>
        <w:t>Приложение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0B1EAE" w:rsidRPr="008A7677" w:rsidRDefault="000B1EAE" w:rsidP="000B1EAE">
      <w:pPr>
        <w:ind w:firstLine="70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t>к постановлению Администрации</w:t>
      </w:r>
    </w:p>
    <w:p w:rsidR="000B1EAE" w:rsidRPr="008A7677" w:rsidRDefault="000B1EAE" w:rsidP="000B1EAE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0B1EAE" w:rsidRPr="008A7677" w:rsidRDefault="000B1EAE" w:rsidP="000B1EAE">
      <w:pPr>
        <w:ind w:firstLine="708"/>
        <w:jc w:val="right"/>
        <w:rPr>
          <w:sz w:val="28"/>
          <w:szCs w:val="28"/>
        </w:rPr>
      </w:pPr>
      <w:proofErr w:type="gramStart"/>
      <w:r w:rsidRPr="00FD7695">
        <w:rPr>
          <w:sz w:val="28"/>
          <w:szCs w:val="28"/>
        </w:rPr>
        <w:t xml:space="preserve">от  </w:t>
      </w:r>
      <w:r w:rsidR="00FD7695" w:rsidRPr="00FD7695">
        <w:rPr>
          <w:sz w:val="28"/>
          <w:szCs w:val="28"/>
        </w:rPr>
        <w:t>19</w:t>
      </w:r>
      <w:proofErr w:type="gramEnd"/>
      <w:r w:rsidRPr="00FD7695">
        <w:rPr>
          <w:sz w:val="28"/>
          <w:szCs w:val="28"/>
        </w:rPr>
        <w:t xml:space="preserve"> </w:t>
      </w:r>
      <w:r w:rsidR="00024B5D" w:rsidRPr="00FD7695">
        <w:rPr>
          <w:sz w:val="28"/>
          <w:szCs w:val="28"/>
        </w:rPr>
        <w:t>.07.2019</w:t>
      </w:r>
      <w:r w:rsidRPr="008A7677">
        <w:rPr>
          <w:sz w:val="28"/>
          <w:szCs w:val="28"/>
        </w:rPr>
        <w:t xml:space="preserve">   № </w:t>
      </w:r>
      <w:r w:rsidR="00FD7695">
        <w:rPr>
          <w:sz w:val="28"/>
          <w:szCs w:val="28"/>
        </w:rPr>
        <w:t>2058</w:t>
      </w:r>
    </w:p>
    <w:p w:rsidR="000B1EAE" w:rsidRPr="008A7677" w:rsidRDefault="000B1EAE" w:rsidP="00024B5D">
      <w:pPr>
        <w:ind w:firstLine="708"/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Изменения,</w:t>
      </w:r>
    </w:p>
    <w:p w:rsidR="000B1EAE" w:rsidRPr="008A7677" w:rsidRDefault="000B1EAE" w:rsidP="00024B5D">
      <w:pPr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вносимые в приложение №</w:t>
      </w:r>
      <w:r w:rsidR="00024B5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A7677">
        <w:rPr>
          <w:sz w:val="28"/>
          <w:szCs w:val="28"/>
        </w:rPr>
        <w:t xml:space="preserve"> к муниципальной программе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«Социальная поддержка граждан»</w:t>
      </w:r>
    </w:p>
    <w:p w:rsidR="000B1EAE" w:rsidRDefault="000B1EAE" w:rsidP="00024B5D">
      <w:pPr>
        <w:pStyle w:val="aa"/>
        <w:ind w:left="1065"/>
        <w:jc w:val="both"/>
        <w:rPr>
          <w:sz w:val="28"/>
          <w:szCs w:val="28"/>
        </w:rPr>
      </w:pPr>
      <w:r w:rsidRPr="008A7677">
        <w:rPr>
          <w:sz w:val="28"/>
          <w:szCs w:val="28"/>
        </w:rPr>
        <w:t>В таблице «Расходы</w:t>
      </w:r>
      <w:r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 xml:space="preserve">бюджета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1A2555"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«Социальная поддержка граждан»</w:t>
      </w:r>
    </w:p>
    <w:p w:rsidR="000B1EAE" w:rsidRPr="008A7677" w:rsidRDefault="000B1EAE" w:rsidP="000B1EAE">
      <w:pPr>
        <w:pStyle w:val="aa"/>
        <w:ind w:left="1065"/>
        <w:rPr>
          <w:sz w:val="28"/>
          <w:szCs w:val="28"/>
        </w:rPr>
      </w:pPr>
      <w:r>
        <w:rPr>
          <w:sz w:val="28"/>
          <w:szCs w:val="28"/>
        </w:rPr>
        <w:t>1.1</w:t>
      </w:r>
      <w:r w:rsidR="00024B5D">
        <w:rPr>
          <w:sz w:val="28"/>
          <w:szCs w:val="28"/>
        </w:rPr>
        <w:t>.</w:t>
      </w:r>
      <w:r>
        <w:rPr>
          <w:sz w:val="28"/>
          <w:szCs w:val="28"/>
        </w:rPr>
        <w:t xml:space="preserve"> Строки основного мероприятия 1.8 изложить в редакции:</w:t>
      </w:r>
    </w:p>
    <w:tbl>
      <w:tblPr>
        <w:tblW w:w="1587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39"/>
        <w:gridCol w:w="1571"/>
        <w:gridCol w:w="1134"/>
        <w:gridCol w:w="495"/>
        <w:gridCol w:w="425"/>
        <w:gridCol w:w="992"/>
        <w:gridCol w:w="42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1"/>
      </w:tblGrid>
      <w:tr w:rsidR="000B1EAE" w:rsidRPr="00481BB5" w:rsidTr="00024B5D">
        <w:trPr>
          <w:trHeight w:val="3360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bookmarkStart w:id="4" w:name="RANGE!A1:T103"/>
            <w:r w:rsidRPr="00481BB5">
              <w:rPr>
                <w:color w:val="000000"/>
                <w:sz w:val="18"/>
                <w:szCs w:val="18"/>
              </w:rPr>
              <w:t>Статус</w:t>
            </w:r>
            <w:bookmarkEnd w:id="4"/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23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28"/>
                <w:szCs w:val="28"/>
              </w:rPr>
            </w:pPr>
            <w:r w:rsidRPr="00481BB5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9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28"/>
                <w:szCs w:val="28"/>
              </w:rPr>
            </w:pPr>
            <w:r w:rsidRPr="00481BB5">
              <w:rPr>
                <w:color w:val="000000"/>
                <w:sz w:val="28"/>
                <w:szCs w:val="28"/>
              </w:rPr>
              <w:t>Расходы (</w:t>
            </w:r>
            <w:proofErr w:type="spellStart"/>
            <w:r w:rsidRPr="00481BB5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81BB5">
              <w:rPr>
                <w:color w:val="000000"/>
                <w:sz w:val="28"/>
                <w:szCs w:val="28"/>
              </w:rPr>
              <w:t>.), годы</w:t>
            </w:r>
          </w:p>
        </w:tc>
      </w:tr>
      <w:tr w:rsidR="000B1EAE" w:rsidRPr="00481BB5" w:rsidTr="00024B5D">
        <w:trPr>
          <w:trHeight w:val="376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1BB5">
              <w:rPr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024B5D" w:rsidRPr="00481BB5" w:rsidTr="00024B5D">
        <w:trPr>
          <w:trHeight w:val="60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1.8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 материальной и иной помощи для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погребения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</w:tr>
      <w:tr w:rsidR="000B1EAE" w:rsidRPr="00481BB5" w:rsidTr="00024B5D">
        <w:trPr>
          <w:trHeight w:val="183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1 051,0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1 092,0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0B1EAE" w:rsidRPr="00481BB5" w:rsidRDefault="000B1EAE" w:rsidP="000529DF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</w:tr>
    </w:tbl>
    <w:p w:rsidR="000B1EAE" w:rsidRPr="008A7677" w:rsidRDefault="000B1EAE" w:rsidP="000B1EAE">
      <w:pPr>
        <w:pStyle w:val="aa"/>
        <w:ind w:left="1065"/>
        <w:rPr>
          <w:sz w:val="28"/>
          <w:szCs w:val="28"/>
        </w:rPr>
      </w:pPr>
      <w:r>
        <w:rPr>
          <w:sz w:val="28"/>
          <w:szCs w:val="28"/>
        </w:rPr>
        <w:t>1.2</w:t>
      </w:r>
      <w:r w:rsidRPr="00EE20F9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 основного мероприятия 3.5 изложить в редакции:</w:t>
      </w:r>
    </w:p>
    <w:p w:rsidR="000B1EAE" w:rsidRDefault="000B1EAE" w:rsidP="000B1EAE">
      <w:pPr>
        <w:pStyle w:val="aa"/>
        <w:ind w:left="1065"/>
        <w:rPr>
          <w:sz w:val="28"/>
          <w:szCs w:val="28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39"/>
        <w:gridCol w:w="1760"/>
        <w:gridCol w:w="945"/>
        <w:gridCol w:w="495"/>
        <w:gridCol w:w="425"/>
        <w:gridCol w:w="992"/>
        <w:gridCol w:w="42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1"/>
      </w:tblGrid>
      <w:tr w:rsidR="00024B5D" w:rsidTr="00024B5D">
        <w:trPr>
          <w:trHeight w:val="82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3.5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выплата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ежемесячного пособия на ребенка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0430072170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23,3</w:t>
            </w:r>
          </w:p>
        </w:tc>
      </w:tr>
      <w:tr w:rsidR="000B1EAE" w:rsidTr="00024B5D">
        <w:trPr>
          <w:trHeight w:val="1410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0430072170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47 774,7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54 381,1</w:t>
            </w:r>
          </w:p>
        </w:tc>
      </w:tr>
    </w:tbl>
    <w:p w:rsidR="000B1EAE" w:rsidRDefault="000B1EAE" w:rsidP="000B1EAE">
      <w:pPr>
        <w:pStyle w:val="aa"/>
        <w:ind w:left="1065"/>
        <w:rPr>
          <w:sz w:val="28"/>
          <w:szCs w:val="28"/>
        </w:rPr>
      </w:pPr>
    </w:p>
    <w:p w:rsidR="000B1EAE" w:rsidRPr="00EE20F9" w:rsidRDefault="000B1EAE" w:rsidP="000B1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E20F9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Pr="00EE20F9">
        <w:rPr>
          <w:sz w:val="28"/>
          <w:szCs w:val="28"/>
        </w:rPr>
        <w:t>Строки основного мероприятия 3.7 изложить в редакции:</w:t>
      </w:r>
    </w:p>
    <w:p w:rsidR="000B1EAE" w:rsidRPr="008A7677" w:rsidRDefault="000B1EAE" w:rsidP="000B1EAE">
      <w:pPr>
        <w:pStyle w:val="aa"/>
        <w:ind w:left="1485"/>
        <w:rPr>
          <w:sz w:val="28"/>
          <w:szCs w:val="28"/>
        </w:rPr>
      </w:pPr>
    </w:p>
    <w:tbl>
      <w:tblPr>
        <w:tblW w:w="1587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39"/>
        <w:gridCol w:w="1760"/>
        <w:gridCol w:w="945"/>
        <w:gridCol w:w="495"/>
        <w:gridCol w:w="425"/>
        <w:gridCol w:w="992"/>
        <w:gridCol w:w="42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1"/>
      </w:tblGrid>
      <w:tr w:rsidR="00024B5D" w:rsidRPr="00EE20F9" w:rsidTr="00024B5D">
        <w:trPr>
          <w:trHeight w:val="232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Основное мероприятие 3.7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</w:t>
            </w:r>
            <w:r w:rsidRPr="00EE20F9">
              <w:rPr>
                <w:b/>
                <w:bCs/>
                <w:color w:val="000000"/>
                <w:sz w:val="18"/>
                <w:szCs w:val="18"/>
              </w:rPr>
              <w:t>третьего ребенка</w:t>
            </w:r>
            <w:r w:rsidRPr="00EE20F9">
              <w:rPr>
                <w:color w:val="000000"/>
                <w:sz w:val="18"/>
                <w:szCs w:val="18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EE20F9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EE20F9">
              <w:rPr>
                <w:color w:val="000000"/>
                <w:sz w:val="18"/>
                <w:szCs w:val="18"/>
              </w:rPr>
              <w:t xml:space="preserve"> района , в том числе: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right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59 801,5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60 156,9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60 957,6</w:t>
            </w:r>
          </w:p>
        </w:tc>
      </w:tr>
      <w:tr w:rsidR="000B1EAE" w:rsidRPr="00EE20F9" w:rsidTr="00024B5D">
        <w:trPr>
          <w:trHeight w:val="990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EE20F9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EE20F9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043Р150840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right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47 389,3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51 833,8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52 523,7</w:t>
            </w:r>
          </w:p>
        </w:tc>
      </w:tr>
      <w:tr w:rsidR="000B1EAE" w:rsidRPr="00EE20F9" w:rsidTr="00024B5D">
        <w:trPr>
          <w:trHeight w:val="822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EE20F9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EE20F9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043Р150840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right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11 602,4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7 745,3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7 848,3</w:t>
            </w:r>
          </w:p>
        </w:tc>
      </w:tr>
      <w:tr w:rsidR="000B1EAE" w:rsidRPr="00EE20F9" w:rsidTr="00024B5D">
        <w:trPr>
          <w:trHeight w:val="810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EE20F9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EE20F9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EE20F9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EE20F9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EE20F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043Р172440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right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809,8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right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585,6</w:t>
            </w:r>
          </w:p>
        </w:tc>
      </w:tr>
    </w:tbl>
    <w:p w:rsidR="000B1EAE" w:rsidRDefault="000B1EAE" w:rsidP="000B1EAE">
      <w:pPr>
        <w:rPr>
          <w:sz w:val="28"/>
          <w:szCs w:val="28"/>
        </w:rPr>
      </w:pPr>
    </w:p>
    <w:p w:rsidR="000B1EAE" w:rsidRDefault="000B1EAE" w:rsidP="000B1EAE">
      <w:pPr>
        <w:rPr>
          <w:sz w:val="28"/>
          <w:szCs w:val="28"/>
        </w:rPr>
      </w:pPr>
      <w:r>
        <w:rPr>
          <w:sz w:val="28"/>
          <w:szCs w:val="28"/>
        </w:rPr>
        <w:t>Итоговые строки таблицы изложить в следующей редакции:</w:t>
      </w:r>
    </w:p>
    <w:p w:rsidR="000B1EAE" w:rsidRDefault="000B1EAE" w:rsidP="000B1EAE">
      <w:pPr>
        <w:rPr>
          <w:sz w:val="28"/>
          <w:szCs w:val="28"/>
        </w:rPr>
      </w:pPr>
    </w:p>
    <w:tbl>
      <w:tblPr>
        <w:tblW w:w="1587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39"/>
        <w:gridCol w:w="1760"/>
        <w:gridCol w:w="945"/>
        <w:gridCol w:w="495"/>
        <w:gridCol w:w="425"/>
        <w:gridCol w:w="992"/>
        <w:gridCol w:w="42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1"/>
      </w:tblGrid>
      <w:tr w:rsidR="00024B5D" w:rsidRPr="000F2313" w:rsidTr="00024B5D">
        <w:trPr>
          <w:trHeight w:val="39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19</w:t>
            </w:r>
          </w:p>
        </w:tc>
      </w:tr>
      <w:tr w:rsidR="00024B5D" w:rsidRPr="000F2313" w:rsidTr="00024B5D">
        <w:trPr>
          <w:trHeight w:val="45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F2313">
              <w:rPr>
                <w:color w:val="000000"/>
                <w:sz w:val="18"/>
                <w:szCs w:val="18"/>
              </w:rPr>
              <w:t>Муници</w:t>
            </w:r>
            <w:proofErr w:type="spellEnd"/>
            <w:r w:rsidRPr="000F2313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0F2313">
              <w:rPr>
                <w:color w:val="000000"/>
                <w:sz w:val="18"/>
                <w:szCs w:val="18"/>
              </w:rPr>
              <w:t>пальная</w:t>
            </w:r>
            <w:proofErr w:type="spellEnd"/>
            <w:r w:rsidRPr="000F231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«Социальная поддержка граждан»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F2313">
              <w:rPr>
                <w:color w:val="000000"/>
                <w:sz w:val="18"/>
                <w:szCs w:val="18"/>
              </w:rPr>
              <w:t>всего,в</w:t>
            </w:r>
            <w:proofErr w:type="spellEnd"/>
            <w:r w:rsidRPr="000F2313">
              <w:rPr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979510,3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1 014 475,7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1 043 385,6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1 043 385,6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1 043 385,6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1 043 385,6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1 043 385,6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1 043 385,6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1 043 385,6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1 043 385,6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1 043 385,6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1 043 385,6</w:t>
            </w:r>
          </w:p>
        </w:tc>
      </w:tr>
      <w:tr w:rsidR="000B1EAE" w:rsidRPr="000F2313" w:rsidTr="00024B5D">
        <w:trPr>
          <w:trHeight w:val="519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0F2313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0F2313">
              <w:rPr>
                <w:color w:val="000000"/>
                <w:sz w:val="18"/>
                <w:szCs w:val="18"/>
              </w:rPr>
              <w:t xml:space="preserve"> района, в том числе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931281,1</w:t>
            </w:r>
          </w:p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964 500,6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99124,7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999124,7</w:t>
            </w:r>
          </w:p>
        </w:tc>
      </w:tr>
      <w:tr w:rsidR="000B1EAE" w:rsidRPr="000F2313" w:rsidTr="00024B5D">
        <w:trPr>
          <w:trHeight w:val="66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</w:tr>
      <w:tr w:rsidR="000B1EAE" w:rsidRPr="000F2313" w:rsidTr="00024B5D">
        <w:trPr>
          <w:trHeight w:val="26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201632,2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210 769,2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214 714,7</w:t>
            </w:r>
          </w:p>
        </w:tc>
      </w:tr>
      <w:tr w:rsidR="000B1EAE" w:rsidRPr="000F2313" w:rsidTr="00024B5D">
        <w:trPr>
          <w:trHeight w:val="87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718499,0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744 475,3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773 953,9</w:t>
            </w:r>
          </w:p>
        </w:tc>
      </w:tr>
      <w:tr w:rsidR="000B1EAE" w:rsidRPr="000F2313" w:rsidTr="00024B5D">
        <w:trPr>
          <w:trHeight w:val="381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11 149,9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9 256,1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10 456,1</w:t>
            </w:r>
          </w:p>
        </w:tc>
      </w:tr>
      <w:tr w:rsidR="000B1EAE" w:rsidRPr="000F2313" w:rsidTr="00024B5D">
        <w:trPr>
          <w:trHeight w:val="919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 xml:space="preserve">Отдел образования, в том числе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48 229,2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49 975,1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44 260,9</w:t>
            </w:r>
          </w:p>
        </w:tc>
      </w:tr>
      <w:tr w:rsidR="000B1EAE" w:rsidRPr="000F2313" w:rsidTr="00024B5D">
        <w:trPr>
          <w:trHeight w:val="627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592,3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639,5</w:t>
            </w:r>
          </w:p>
        </w:tc>
      </w:tr>
      <w:tr w:rsidR="000B1EAE" w:rsidRPr="000F2313" w:rsidTr="00024B5D">
        <w:trPr>
          <w:trHeight w:val="482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45 701,3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47 426,9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41 993,5</w:t>
            </w:r>
          </w:p>
        </w:tc>
      </w:tr>
      <w:tr w:rsidR="000B1EAE" w:rsidRPr="000F2313" w:rsidTr="00024B5D">
        <w:trPr>
          <w:trHeight w:val="49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0F2313" w:rsidRDefault="000B1EAE" w:rsidP="000529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0F23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jc w:val="center"/>
              <w:rPr>
                <w:sz w:val="16"/>
                <w:szCs w:val="16"/>
              </w:rPr>
            </w:pPr>
            <w:r w:rsidRPr="000F2313">
              <w:rPr>
                <w:sz w:val="16"/>
                <w:szCs w:val="16"/>
              </w:rPr>
              <w:t>1 935,6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1 933,2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EAE" w:rsidRPr="000F2313" w:rsidRDefault="000B1EAE" w:rsidP="000529D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0F2313">
              <w:rPr>
                <w:color w:val="000000"/>
                <w:sz w:val="16"/>
                <w:szCs w:val="16"/>
              </w:rPr>
              <w:t>1 627,9</w:t>
            </w:r>
          </w:p>
        </w:tc>
      </w:tr>
    </w:tbl>
    <w:p w:rsidR="00024B5D" w:rsidRDefault="00024B5D" w:rsidP="000B1EAE">
      <w:pPr>
        <w:rPr>
          <w:sz w:val="28"/>
          <w:szCs w:val="28"/>
        </w:rPr>
      </w:pPr>
    </w:p>
    <w:p w:rsidR="00024B5D" w:rsidRDefault="00024B5D" w:rsidP="000B1EAE">
      <w:pPr>
        <w:rPr>
          <w:sz w:val="28"/>
          <w:szCs w:val="28"/>
        </w:rPr>
      </w:pPr>
    </w:p>
    <w:p w:rsidR="00024B5D" w:rsidRDefault="00024B5D" w:rsidP="000B1EAE">
      <w:pPr>
        <w:rPr>
          <w:sz w:val="28"/>
          <w:szCs w:val="28"/>
        </w:rPr>
      </w:pPr>
    </w:p>
    <w:p w:rsidR="000B1EAE" w:rsidRDefault="000B1EAE" w:rsidP="00024B5D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0B1EAE" w:rsidRDefault="000B1EAE" w:rsidP="000B1EAE"/>
    <w:p w:rsidR="00024B5D" w:rsidRDefault="00024B5D" w:rsidP="000529DF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  <w:sectPr w:rsidR="00024B5D" w:rsidSect="000B1EAE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736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0B1EAE" w:rsidRPr="00104A03" w:rsidTr="000529DF">
        <w:trPr>
          <w:gridAfter w:val="1"/>
          <w:wAfter w:w="287" w:type="dxa"/>
          <w:trHeight w:val="264"/>
          <w:jc w:val="right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1EAE" w:rsidRDefault="000B1EAE" w:rsidP="000529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024B5D" w:rsidRDefault="000B1EAE" w:rsidP="000529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0B1EAE" w:rsidRPr="00104A03" w:rsidRDefault="000B1EAE" w:rsidP="000529D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0B1EAE" w:rsidRPr="00104A03" w:rsidTr="000529DF">
        <w:trPr>
          <w:trHeight w:val="264"/>
          <w:jc w:val="righ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0B1EAE" w:rsidRDefault="000B1EAE" w:rsidP="000529D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0B1EAE" w:rsidRDefault="000B1EAE" w:rsidP="000529D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0B1EAE" w:rsidRDefault="000B1EAE" w:rsidP="000529D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EAE" w:rsidRPr="00104A03" w:rsidRDefault="000B1EAE" w:rsidP="00FD76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FD769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</w:t>
            </w:r>
            <w:r w:rsidR="00024B5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.07.2019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№ </w:t>
            </w:r>
            <w:r w:rsidR="00FD769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1127</w:t>
            </w:r>
          </w:p>
        </w:tc>
      </w:tr>
    </w:tbl>
    <w:p w:rsidR="000B1EAE" w:rsidRDefault="000B1EAE" w:rsidP="000B1EAE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0B1EAE" w:rsidRDefault="000B1EAE" w:rsidP="000B1EAE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0B1EAE" w:rsidRDefault="000B1EAE" w:rsidP="000B1EAE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15915" w:type="dxa"/>
        <w:tblInd w:w="-577" w:type="dxa"/>
        <w:tblLook w:val="04A0" w:firstRow="1" w:lastRow="0" w:firstColumn="1" w:lastColumn="0" w:noHBand="0" w:noVBand="1"/>
      </w:tblPr>
      <w:tblGrid>
        <w:gridCol w:w="432"/>
        <w:gridCol w:w="1582"/>
        <w:gridCol w:w="1247"/>
        <w:gridCol w:w="113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B1EAE" w:rsidRPr="00225563" w:rsidTr="00024B5D">
        <w:trPr>
          <w:trHeight w:val="1515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Наименование государственной программы, подпрограммы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Объем расходов, всего</w:t>
            </w:r>
          </w:p>
        </w:tc>
        <w:tc>
          <w:tcPr>
            <w:tcW w:w="115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 том числе по годам реализации государственной программы (тыс. рублей)</w:t>
            </w:r>
          </w:p>
        </w:tc>
      </w:tr>
      <w:tr w:rsidR="000B1EAE" w:rsidRPr="00225563" w:rsidTr="00024B5D">
        <w:trPr>
          <w:trHeight w:val="315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финансиро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0B1EAE" w:rsidRPr="00225563" w:rsidTr="00024B5D">
        <w:trPr>
          <w:trHeight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</w:tr>
      <w:tr w:rsidR="000B1EAE" w:rsidRPr="00225563" w:rsidTr="00024B5D">
        <w:trPr>
          <w:trHeight w:val="315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</w:t>
            </w:r>
          </w:p>
        </w:tc>
      </w:tr>
      <w:tr w:rsidR="000B1EAE" w:rsidRPr="00225563" w:rsidTr="00024B5D">
        <w:trPr>
          <w:trHeight w:val="405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 xml:space="preserve">Муниципальная  программа </w:t>
            </w:r>
            <w:proofErr w:type="spellStart"/>
            <w:r w:rsidRPr="00225563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225563">
              <w:rPr>
                <w:color w:val="000000"/>
                <w:sz w:val="16"/>
                <w:szCs w:val="16"/>
              </w:rPr>
              <w:t xml:space="preserve"> района «Социальная поддержка граждан»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12936482,4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1021022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1056487,4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</w:tr>
      <w:tr w:rsidR="000B1EAE" w:rsidRPr="00225563" w:rsidTr="00024B5D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9715576,5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764200,3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791902,2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</w:tr>
      <w:tr w:rsidR="000B1EAE" w:rsidRPr="00225563" w:rsidTr="00024B5D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2567150,7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202224,5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211384,2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</w:tr>
      <w:tr w:rsidR="000B1EAE" w:rsidRPr="00225563" w:rsidTr="00024B5D">
        <w:trPr>
          <w:trHeight w:val="31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145114,8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13085,5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11189,3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</w:tr>
      <w:tr w:rsidR="000B1EAE" w:rsidRPr="00225563" w:rsidTr="00024B5D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508640,4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41511,7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42011,7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</w:tr>
      <w:tr w:rsidR="000B1EAE" w:rsidRPr="00225563" w:rsidTr="00024B5D">
        <w:trPr>
          <w:trHeight w:val="31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1 «Социальная поддержка отдельных категорий граждан»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5873752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467145,3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479250,7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</w:tr>
      <w:tr w:rsidR="000B1EAE" w:rsidRPr="00225563" w:rsidTr="00024B5D">
        <w:trPr>
          <w:trHeight w:val="51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4765532,8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375799,9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388057,9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</w:tr>
      <w:tr w:rsidR="000B1EAE" w:rsidRPr="00225563" w:rsidTr="00024B5D">
        <w:trPr>
          <w:trHeight w:val="52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1008436,4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82997,7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83649,7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</w:tr>
      <w:tr w:rsidR="000B1EAE" w:rsidRPr="00225563" w:rsidTr="00024B5D">
        <w:trPr>
          <w:trHeight w:val="39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99782,8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8347,7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7543,1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</w:tr>
      <w:tr w:rsidR="000B1EAE" w:rsidRPr="00225563" w:rsidTr="00024B5D">
        <w:trPr>
          <w:trHeight w:val="36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</w:tr>
      <w:tr w:rsidR="000B1EAE" w:rsidRPr="00225563" w:rsidTr="00024B5D">
        <w:trPr>
          <w:trHeight w:val="315"/>
        </w:trPr>
        <w:tc>
          <w:tcPr>
            <w:tcW w:w="43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B1EAE" w:rsidRPr="00225563" w:rsidTr="00024B5D">
        <w:trPr>
          <w:trHeight w:val="60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</w:tr>
      <w:tr w:rsidR="000B1EAE" w:rsidRPr="00225563" w:rsidTr="00024B5D">
        <w:trPr>
          <w:trHeight w:val="315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</w:tr>
      <w:tr w:rsidR="000B1EAE" w:rsidRPr="00225563" w:rsidTr="00024B5D">
        <w:trPr>
          <w:trHeight w:val="525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</w:tr>
      <w:tr w:rsidR="000B1EAE" w:rsidRPr="00225563" w:rsidTr="00024B5D">
        <w:trPr>
          <w:trHeight w:val="315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3 «Совершенство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вание мер демо</w:t>
            </w:r>
            <w:r w:rsidRPr="00225563">
              <w:rPr>
                <w:color w:val="000000"/>
                <w:sz w:val="16"/>
                <w:szCs w:val="16"/>
              </w:rPr>
              <w:softHyphen/>
              <w:t>графической политики в области социаль</w:t>
            </w:r>
            <w:r w:rsidRPr="00225563">
              <w:rPr>
                <w:color w:val="000000"/>
                <w:sz w:val="16"/>
                <w:szCs w:val="16"/>
              </w:rPr>
              <w:softHyphen/>
              <w:t>ной поддержки семьи и детей»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3508525,3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279164,5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291948,8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</w:tr>
      <w:tr w:rsidR="000B1EAE" w:rsidRPr="00225563" w:rsidTr="00024B5D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1929195,2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157677,1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162268,1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</w:tr>
      <w:tr w:rsidR="000B1EAE" w:rsidRPr="00225563" w:rsidTr="00024B5D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1558714,3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119226,8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127734,5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</w:tr>
      <w:tr w:rsidR="000B1EAE" w:rsidRPr="00225563" w:rsidTr="00024B5D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20615,8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2260,6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1946,2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</w:tr>
      <w:tr w:rsidR="000B1EAE" w:rsidRPr="00225563" w:rsidTr="00024B5D">
        <w:trPr>
          <w:trHeight w:val="345"/>
        </w:trPr>
        <w:tc>
          <w:tcPr>
            <w:tcW w:w="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4 «Старшее поколение»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3554064,7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274700,5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285276,2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</w:tr>
      <w:tr w:rsidR="000B1EAE" w:rsidRPr="00225563" w:rsidTr="00024B5D">
        <w:trPr>
          <w:trHeight w:val="36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3020848,5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230723,3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241576,2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</w:tr>
      <w:tr w:rsidR="000B1EAE" w:rsidRPr="00225563" w:rsidTr="00024B5D">
        <w:trPr>
          <w:trHeight w:val="39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24716,2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2477,2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</w:tr>
      <w:tr w:rsidR="000B1EAE" w:rsidRPr="00225563" w:rsidTr="00024B5D">
        <w:trPr>
          <w:trHeight w:val="57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508500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EAE" w:rsidRPr="009F641E" w:rsidRDefault="000B1EAE" w:rsidP="000529DF">
            <w:pPr>
              <w:jc w:val="center"/>
              <w:rPr>
                <w:sz w:val="16"/>
                <w:szCs w:val="16"/>
              </w:rPr>
            </w:pPr>
            <w:r w:rsidRPr="009F641E">
              <w:rPr>
                <w:sz w:val="16"/>
                <w:szCs w:val="16"/>
              </w:rPr>
              <w:t>41500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</w:tr>
      <w:tr w:rsidR="000B1EAE" w:rsidRPr="00225563" w:rsidTr="00024B5D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EAE" w:rsidRPr="00225563" w:rsidRDefault="000B1EAE" w:rsidP="000529DF">
            <w:pPr>
              <w:rPr>
                <w:sz w:val="16"/>
                <w:szCs w:val="16"/>
              </w:rPr>
            </w:pPr>
          </w:p>
        </w:tc>
      </w:tr>
    </w:tbl>
    <w:p w:rsidR="00024B5D" w:rsidRDefault="00024B5D" w:rsidP="000B1EAE">
      <w:pPr>
        <w:rPr>
          <w:sz w:val="28"/>
          <w:szCs w:val="28"/>
        </w:rPr>
      </w:pPr>
    </w:p>
    <w:p w:rsidR="00024B5D" w:rsidRDefault="00024B5D" w:rsidP="000B1EAE">
      <w:pPr>
        <w:rPr>
          <w:sz w:val="28"/>
          <w:szCs w:val="28"/>
        </w:rPr>
      </w:pPr>
    </w:p>
    <w:p w:rsidR="000B1EAE" w:rsidRDefault="000B1EAE" w:rsidP="00024B5D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0B1EAE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E6" w:rsidRDefault="00F075E6">
      <w:r>
        <w:separator/>
      </w:r>
    </w:p>
  </w:endnote>
  <w:endnote w:type="continuationSeparator" w:id="0">
    <w:p w:rsidR="00F075E6" w:rsidRDefault="00F0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4B5D" w:rsidRPr="00024B5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4B5D">
      <w:rPr>
        <w:noProof/>
        <w:sz w:val="14"/>
        <w:lang w:val="en-US"/>
      </w:rPr>
      <w:t>C</w:t>
    </w:r>
    <w:r w:rsidR="00024B5D" w:rsidRPr="00024B5D">
      <w:rPr>
        <w:noProof/>
        <w:sz w:val="14"/>
      </w:rPr>
      <w:t>:\</w:t>
    </w:r>
    <w:r w:rsidR="00024B5D">
      <w:rPr>
        <w:noProof/>
        <w:sz w:val="14"/>
        <w:lang w:val="en-US"/>
      </w:rPr>
      <w:t>Users</w:t>
    </w:r>
    <w:r w:rsidR="00024B5D" w:rsidRPr="00024B5D">
      <w:rPr>
        <w:noProof/>
        <w:sz w:val="14"/>
      </w:rPr>
      <w:t>\</w:t>
    </w:r>
    <w:r w:rsidR="00024B5D">
      <w:rPr>
        <w:noProof/>
        <w:sz w:val="14"/>
        <w:lang w:val="en-US"/>
      </w:rPr>
      <w:t>eio</w:t>
    </w:r>
    <w:r w:rsidR="00024B5D" w:rsidRPr="00024B5D">
      <w:rPr>
        <w:noProof/>
        <w:sz w:val="14"/>
      </w:rPr>
      <w:t>3\Сохранения Алентьева\Мои документы\Постановления\изм_2058-июль2019.</w:t>
    </w:r>
    <w:r w:rsidR="00024B5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7695" w:rsidRPr="00FD7695">
      <w:rPr>
        <w:noProof/>
        <w:sz w:val="14"/>
      </w:rPr>
      <w:t>7/18/2019 5:33:00</w:t>
    </w:r>
    <w:r w:rsidR="00FD769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FD769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D7695">
      <w:rPr>
        <w:noProof/>
        <w:sz w:val="14"/>
      </w:rPr>
      <w:t>13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E6" w:rsidRDefault="00F075E6">
      <w:r>
        <w:separator/>
      </w:r>
    </w:p>
  </w:footnote>
  <w:footnote w:type="continuationSeparator" w:id="0">
    <w:p w:rsidR="00F075E6" w:rsidRDefault="00F07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C137A9"/>
    <w:multiLevelType w:val="hybridMultilevel"/>
    <w:tmpl w:val="FB2A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6" w15:restartNumberingAfterBreak="0">
    <w:nsid w:val="27A07074"/>
    <w:multiLevelType w:val="multilevel"/>
    <w:tmpl w:val="B3540F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7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56450AF"/>
    <w:multiLevelType w:val="hybridMultilevel"/>
    <w:tmpl w:val="0A28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5F160B7F"/>
    <w:multiLevelType w:val="hybridMultilevel"/>
    <w:tmpl w:val="B3B2438C"/>
    <w:lvl w:ilvl="0" w:tplc="28548D6A">
      <w:start w:val="1"/>
      <w:numFmt w:val="decimal"/>
      <w:lvlText w:val="%1."/>
      <w:lvlJc w:val="left"/>
      <w:pPr>
        <w:ind w:left="9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1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656B0DAF"/>
    <w:multiLevelType w:val="hybridMultilevel"/>
    <w:tmpl w:val="5030B89E"/>
    <w:lvl w:ilvl="0" w:tplc="1D72EFD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8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36"/>
  </w:num>
  <w:num w:numId="5">
    <w:abstractNumId w:val="7"/>
  </w:num>
  <w:num w:numId="6">
    <w:abstractNumId w:val="11"/>
  </w:num>
  <w:num w:numId="7">
    <w:abstractNumId w:val="26"/>
  </w:num>
  <w:num w:numId="8">
    <w:abstractNumId w:val="6"/>
  </w:num>
  <w:num w:numId="9">
    <w:abstractNumId w:val="39"/>
  </w:num>
  <w:num w:numId="10">
    <w:abstractNumId w:val="32"/>
  </w:num>
  <w:num w:numId="11">
    <w:abstractNumId w:val="28"/>
  </w:num>
  <w:num w:numId="12">
    <w:abstractNumId w:val="38"/>
  </w:num>
  <w:num w:numId="13">
    <w:abstractNumId w:val="13"/>
  </w:num>
  <w:num w:numId="14">
    <w:abstractNumId w:val="25"/>
  </w:num>
  <w:num w:numId="15">
    <w:abstractNumId w:val="9"/>
  </w:num>
  <w:num w:numId="16">
    <w:abstractNumId w:val="15"/>
  </w:num>
  <w:num w:numId="17">
    <w:abstractNumId w:val="10"/>
  </w:num>
  <w:num w:numId="18">
    <w:abstractNumId w:val="37"/>
  </w:num>
  <w:num w:numId="19">
    <w:abstractNumId w:val="34"/>
  </w:num>
  <w:num w:numId="20">
    <w:abstractNumId w:val="14"/>
  </w:num>
  <w:num w:numId="21">
    <w:abstractNumId w:val="21"/>
  </w:num>
  <w:num w:numId="22">
    <w:abstractNumId w:val="29"/>
  </w:num>
  <w:num w:numId="23">
    <w:abstractNumId w:val="19"/>
  </w:num>
  <w:num w:numId="24">
    <w:abstractNumId w:val="31"/>
  </w:num>
  <w:num w:numId="25">
    <w:abstractNumId w:val="0"/>
  </w:num>
  <w:num w:numId="26">
    <w:abstractNumId w:val="12"/>
  </w:num>
  <w:num w:numId="27">
    <w:abstractNumId w:val="3"/>
  </w:num>
  <w:num w:numId="28">
    <w:abstractNumId w:val="22"/>
  </w:num>
  <w:num w:numId="29">
    <w:abstractNumId w:val="20"/>
  </w:num>
  <w:num w:numId="30">
    <w:abstractNumId w:val="35"/>
  </w:num>
  <w:num w:numId="31">
    <w:abstractNumId w:val="18"/>
  </w:num>
  <w:num w:numId="32">
    <w:abstractNumId w:val="8"/>
  </w:num>
  <w:num w:numId="33">
    <w:abstractNumId w:val="27"/>
  </w:num>
  <w:num w:numId="34">
    <w:abstractNumId w:val="2"/>
  </w:num>
  <w:num w:numId="35">
    <w:abstractNumId w:val="17"/>
  </w:num>
  <w:num w:numId="36">
    <w:abstractNumId w:val="23"/>
  </w:num>
  <w:num w:numId="37">
    <w:abstractNumId w:val="5"/>
  </w:num>
  <w:num w:numId="38">
    <w:abstractNumId w:val="16"/>
  </w:num>
  <w:num w:numId="39">
    <w:abstractNumId w:val="3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24B5D"/>
    <w:rsid w:val="000400A6"/>
    <w:rsid w:val="00040C21"/>
    <w:rsid w:val="00042119"/>
    <w:rsid w:val="00056046"/>
    <w:rsid w:val="00086B6A"/>
    <w:rsid w:val="00087E16"/>
    <w:rsid w:val="000B1EAE"/>
    <w:rsid w:val="000C3EC7"/>
    <w:rsid w:val="000C6CE8"/>
    <w:rsid w:val="000D703B"/>
    <w:rsid w:val="000F2A51"/>
    <w:rsid w:val="00102528"/>
    <w:rsid w:val="00130BA6"/>
    <w:rsid w:val="00162686"/>
    <w:rsid w:val="001643E9"/>
    <w:rsid w:val="00191DF6"/>
    <w:rsid w:val="001B06D8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C4C35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B2579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075E6"/>
    <w:rsid w:val="00F4755E"/>
    <w:rsid w:val="00F76CA4"/>
    <w:rsid w:val="00FD7695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B8918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qFormat="1"/>
    <w:lsdException w:name="footer" w:uiPriority="99" w:qFormat="1"/>
    <w:lsdException w:name="caption" w:qFormat="1"/>
    <w:lsdException w:name="annotation reference" w:uiPriority="99"/>
    <w:lsdException w:name="line number" w:uiPriority="99"/>
    <w:lsdException w:name="Title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B1EAE"/>
    <w:pPr>
      <w:widowControl w:val="0"/>
      <w:spacing w:after="80"/>
    </w:pPr>
    <w:rPr>
      <w:rFonts w:ascii="Courier New" w:hAnsi="Courier New" w:cs="Courier New"/>
      <w:lang w:eastAsia="zh-CN"/>
    </w:rPr>
  </w:style>
  <w:style w:type="character" w:customStyle="1" w:styleId="10">
    <w:name w:val="Заголовок 1 Знак"/>
    <w:basedOn w:val="a0"/>
    <w:link w:val="1"/>
    <w:rsid w:val="000B1EAE"/>
    <w:rPr>
      <w:sz w:val="44"/>
    </w:rPr>
  </w:style>
  <w:style w:type="paragraph" w:customStyle="1" w:styleId="ConsPlusCell">
    <w:name w:val="ConsPlusCell"/>
    <w:uiPriority w:val="99"/>
    <w:qFormat/>
    <w:rsid w:val="000B1EAE"/>
    <w:pPr>
      <w:spacing w:after="80"/>
    </w:pPr>
    <w:rPr>
      <w:rFonts w:eastAsia="Calibri"/>
      <w:sz w:val="24"/>
      <w:szCs w:val="24"/>
      <w:lang w:eastAsia="zh-CN"/>
    </w:rPr>
  </w:style>
  <w:style w:type="paragraph" w:styleId="a8">
    <w:name w:val="Balloon Text"/>
    <w:link w:val="a9"/>
    <w:uiPriority w:val="99"/>
    <w:qFormat/>
    <w:rsid w:val="000B1EAE"/>
    <w:pPr>
      <w:widowControl w:val="0"/>
      <w:spacing w:after="80"/>
    </w:pPr>
    <w:rPr>
      <w:rFonts w:ascii="Tahoma" w:hAnsi="Tahoma" w:cs="Tahoma"/>
      <w:sz w:val="16"/>
      <w:szCs w:val="16"/>
      <w:lang w:eastAsia="zh-CN"/>
    </w:rPr>
  </w:style>
  <w:style w:type="character" w:customStyle="1" w:styleId="a9">
    <w:name w:val="Текст выноски Знак"/>
    <w:basedOn w:val="a0"/>
    <w:link w:val="a8"/>
    <w:uiPriority w:val="99"/>
    <w:rsid w:val="000B1EAE"/>
    <w:rPr>
      <w:rFonts w:ascii="Tahoma" w:hAnsi="Tahoma" w:cs="Tahoma"/>
      <w:sz w:val="16"/>
      <w:szCs w:val="16"/>
      <w:lang w:eastAsia="zh-CN"/>
    </w:rPr>
  </w:style>
  <w:style w:type="paragraph" w:styleId="aa">
    <w:name w:val="List Paragraph"/>
    <w:uiPriority w:val="34"/>
    <w:qFormat/>
    <w:rsid w:val="000B1EAE"/>
    <w:pPr>
      <w:widowControl w:val="0"/>
      <w:spacing w:after="80"/>
      <w:ind w:left="720"/>
      <w:contextualSpacing/>
    </w:pPr>
    <w:rPr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0B1EAE"/>
    <w:rPr>
      <w:sz w:val="24"/>
      <w:szCs w:val="24"/>
    </w:rPr>
  </w:style>
  <w:style w:type="paragraph" w:customStyle="1" w:styleId="ConsPlusNormal">
    <w:name w:val="ConsPlusNormal"/>
    <w:qFormat/>
    <w:rsid w:val="000B1EAE"/>
    <w:pPr>
      <w:spacing w:after="80"/>
    </w:pPr>
    <w:rPr>
      <w:rFonts w:ascii="Arial" w:eastAsia="Calibri" w:hAnsi="Arial" w:cs="Arial"/>
      <w:lang w:eastAsia="zh-CN"/>
    </w:rPr>
  </w:style>
  <w:style w:type="paragraph" w:styleId="20">
    <w:name w:val="Body Text 2"/>
    <w:link w:val="22"/>
    <w:qFormat/>
    <w:rsid w:val="000B1EAE"/>
    <w:pPr>
      <w:spacing w:after="80"/>
      <w:jc w:val="both"/>
    </w:pPr>
    <w:rPr>
      <w:sz w:val="26"/>
      <w:lang w:eastAsia="zh-CN"/>
    </w:rPr>
  </w:style>
  <w:style w:type="character" w:customStyle="1" w:styleId="22">
    <w:name w:val="Основной текст 2 Знак"/>
    <w:basedOn w:val="a0"/>
    <w:link w:val="20"/>
    <w:rsid w:val="000B1EAE"/>
    <w:rPr>
      <w:sz w:val="26"/>
      <w:lang w:eastAsia="zh-CN"/>
    </w:rPr>
  </w:style>
  <w:style w:type="paragraph" w:customStyle="1" w:styleId="ab">
    <w:name w:val="Отчетный"/>
    <w:qFormat/>
    <w:rsid w:val="000B1EAE"/>
    <w:pPr>
      <w:spacing w:after="120" w:line="360" w:lineRule="auto"/>
      <w:ind w:firstLine="720"/>
      <w:jc w:val="both"/>
    </w:pPr>
    <w:rPr>
      <w:sz w:val="26"/>
      <w:lang w:eastAsia="zh-CN"/>
    </w:rPr>
  </w:style>
  <w:style w:type="character" w:customStyle="1" w:styleId="a4">
    <w:name w:val="Верхний колонтитул Знак"/>
    <w:basedOn w:val="a0"/>
    <w:link w:val="a3"/>
    <w:rsid w:val="000B1EAE"/>
    <w:rPr>
      <w:sz w:val="28"/>
    </w:rPr>
  </w:style>
  <w:style w:type="paragraph" w:customStyle="1" w:styleId="Style5">
    <w:name w:val="Style5"/>
    <w:uiPriority w:val="99"/>
    <w:qFormat/>
    <w:rsid w:val="000B1EAE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c">
    <w:name w:val="line number"/>
    <w:basedOn w:val="a0"/>
    <w:uiPriority w:val="99"/>
    <w:unhideWhenUsed/>
    <w:rsid w:val="000B1EAE"/>
  </w:style>
  <w:style w:type="numbering" w:customStyle="1" w:styleId="11">
    <w:name w:val="Нет списка1"/>
    <w:next w:val="a2"/>
    <w:uiPriority w:val="99"/>
    <w:semiHidden/>
    <w:unhideWhenUsed/>
    <w:rsid w:val="000B1EAE"/>
  </w:style>
  <w:style w:type="table" w:styleId="ad">
    <w:name w:val="Table Grid"/>
    <w:basedOn w:val="a1"/>
    <w:uiPriority w:val="59"/>
    <w:rsid w:val="000B1EAE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B1EAE"/>
  </w:style>
  <w:style w:type="numbering" w:customStyle="1" w:styleId="3">
    <w:name w:val="Нет списка3"/>
    <w:next w:val="a2"/>
    <w:uiPriority w:val="99"/>
    <w:semiHidden/>
    <w:unhideWhenUsed/>
    <w:rsid w:val="000B1EAE"/>
  </w:style>
  <w:style w:type="numbering" w:customStyle="1" w:styleId="4">
    <w:name w:val="Нет списка4"/>
    <w:next w:val="a2"/>
    <w:uiPriority w:val="99"/>
    <w:semiHidden/>
    <w:unhideWhenUsed/>
    <w:rsid w:val="000B1EAE"/>
  </w:style>
  <w:style w:type="character" w:styleId="ae">
    <w:name w:val="Hyperlink"/>
    <w:basedOn w:val="a0"/>
    <w:uiPriority w:val="99"/>
    <w:unhideWhenUsed/>
    <w:rsid w:val="000B1EAE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0B1EAE"/>
    <w:rPr>
      <w:color w:val="800080"/>
      <w:u w:val="single"/>
    </w:rPr>
  </w:style>
  <w:style w:type="paragraph" w:customStyle="1" w:styleId="font5">
    <w:name w:val="font5"/>
    <w:basedOn w:val="a"/>
    <w:rsid w:val="000B1EA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0B1EA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0B1EA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0B1EAE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0B1EA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0B1E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0B1E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0B1E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0B1EA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0B1E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0B1E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0B1E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0B1E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0B1E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0B1E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0B1E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0B1E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0B1EA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0B1E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0B1EA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0B1EA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0B1EA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0B1EA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font7">
    <w:name w:val="font7"/>
    <w:basedOn w:val="a"/>
    <w:rsid w:val="000B1EA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0B1EA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3">
    <w:name w:val="xl163"/>
    <w:basedOn w:val="a"/>
    <w:rsid w:val="000B1EA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4">
    <w:name w:val="xl164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0B1EA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2">
    <w:name w:val="xl182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5">
    <w:name w:val="xl185"/>
    <w:basedOn w:val="a"/>
    <w:rsid w:val="000B1EA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6">
    <w:name w:val="xl186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7">
    <w:name w:val="xl187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8">
    <w:name w:val="xl188"/>
    <w:basedOn w:val="a"/>
    <w:rsid w:val="000B1EA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table" w:customStyle="1" w:styleId="12">
    <w:name w:val="Сетка таблицы1"/>
    <w:basedOn w:val="a1"/>
    <w:next w:val="ad"/>
    <w:uiPriority w:val="59"/>
    <w:rsid w:val="000B1EAE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1">
    <w:name w:val="xl191"/>
    <w:basedOn w:val="a"/>
    <w:rsid w:val="000B1EA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3">
    <w:name w:val="xl193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4">
    <w:name w:val="xl194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5">
    <w:name w:val="xl195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6">
    <w:name w:val="xl196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1">
    <w:name w:val="xl201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3">
    <w:name w:val="xl203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4">
    <w:name w:val="xl204"/>
    <w:basedOn w:val="a"/>
    <w:rsid w:val="000B1E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8">
    <w:name w:val="xl208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9">
    <w:name w:val="xl209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0B1E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1">
    <w:name w:val="xl211"/>
    <w:basedOn w:val="a"/>
    <w:rsid w:val="000B1E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2">
    <w:name w:val="xl212"/>
    <w:basedOn w:val="a"/>
    <w:rsid w:val="000B1E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3">
    <w:name w:val="xl213"/>
    <w:basedOn w:val="a"/>
    <w:rsid w:val="000B1EA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4">
    <w:name w:val="xl214"/>
    <w:basedOn w:val="a"/>
    <w:rsid w:val="000B1EA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5">
    <w:name w:val="xl215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6">
    <w:name w:val="xl216"/>
    <w:basedOn w:val="a"/>
    <w:rsid w:val="000B1E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8">
    <w:name w:val="xl218"/>
    <w:basedOn w:val="a"/>
    <w:rsid w:val="000B1EA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9">
    <w:name w:val="xl219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20">
    <w:name w:val="xl220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1">
    <w:name w:val="xl221"/>
    <w:basedOn w:val="a"/>
    <w:rsid w:val="000B1E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2">
    <w:name w:val="xl222"/>
    <w:basedOn w:val="a"/>
    <w:rsid w:val="000B1EAE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3">
    <w:name w:val="xl223"/>
    <w:basedOn w:val="a"/>
    <w:rsid w:val="000B1EA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4">
    <w:name w:val="xl224"/>
    <w:basedOn w:val="a"/>
    <w:rsid w:val="000B1E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25">
    <w:name w:val="xl225"/>
    <w:basedOn w:val="a"/>
    <w:rsid w:val="000B1E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3">
    <w:name w:val="xl63"/>
    <w:basedOn w:val="a"/>
    <w:rsid w:val="000B1E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64">
    <w:name w:val="xl64"/>
    <w:basedOn w:val="a"/>
    <w:rsid w:val="000B1E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character" w:styleId="af0">
    <w:name w:val="annotation reference"/>
    <w:basedOn w:val="a0"/>
    <w:uiPriority w:val="99"/>
    <w:unhideWhenUsed/>
    <w:rsid w:val="000B1EA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0B1EAE"/>
    <w:pPr>
      <w:widowControl w:val="0"/>
      <w:spacing w:after="80"/>
    </w:pPr>
    <w:rPr>
      <w:sz w:val="20"/>
      <w:szCs w:val="20"/>
      <w:lang w:eastAsia="zh-CN"/>
    </w:rPr>
  </w:style>
  <w:style w:type="character" w:customStyle="1" w:styleId="af2">
    <w:name w:val="Текст примечания Знак"/>
    <w:basedOn w:val="a0"/>
    <w:link w:val="af1"/>
    <w:uiPriority w:val="99"/>
    <w:rsid w:val="000B1EAE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unhideWhenUsed/>
    <w:rsid w:val="000B1EA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0B1EAE"/>
    <w:rPr>
      <w:b/>
      <w:bCs/>
      <w:lang w:eastAsia="zh-CN"/>
    </w:rPr>
  </w:style>
  <w:style w:type="paragraph" w:styleId="af5">
    <w:name w:val="No Spacing"/>
    <w:uiPriority w:val="1"/>
    <w:qFormat/>
    <w:rsid w:val="000B1EAE"/>
    <w:pPr>
      <w:widowControl w:val="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10</TotalTime>
  <Pages>1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5</cp:revision>
  <cp:lastPrinted>2019-07-18T14:32:00Z</cp:lastPrinted>
  <dcterms:created xsi:type="dcterms:W3CDTF">2019-07-18T14:25:00Z</dcterms:created>
  <dcterms:modified xsi:type="dcterms:W3CDTF">2019-08-07T14:32:00Z</dcterms:modified>
</cp:coreProperties>
</file>