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372303">
        <w:rPr>
          <w:sz w:val="28"/>
        </w:rPr>
        <w:t>07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305CDC">
        <w:rPr>
          <w:sz w:val="28"/>
        </w:rPr>
        <w:t>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372303">
        <w:rPr>
          <w:sz w:val="28"/>
        </w:rPr>
        <w:t>1101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CE3C85" w:rsidRPr="00D327E1" w:rsidRDefault="00CE3C85" w:rsidP="00CE3C85">
      <w:pPr>
        <w:ind w:right="-1"/>
        <w:jc w:val="center"/>
        <w:rPr>
          <w:b/>
          <w:sz w:val="28"/>
          <w:szCs w:val="28"/>
        </w:rPr>
      </w:pPr>
      <w:bookmarkStart w:id="2" w:name="_GoBack"/>
      <w:r w:rsidRPr="00D327E1">
        <w:rPr>
          <w:b/>
          <w:sz w:val="28"/>
          <w:szCs w:val="28"/>
        </w:rPr>
        <w:t xml:space="preserve">Об утверждении перечня мест для размещения предвыборных печатных агитационных материалов на территории </w:t>
      </w:r>
      <w:proofErr w:type="spellStart"/>
      <w:r w:rsidRPr="00D327E1">
        <w:rPr>
          <w:b/>
          <w:sz w:val="28"/>
          <w:szCs w:val="28"/>
        </w:rPr>
        <w:t>Белокалитвинского</w:t>
      </w:r>
      <w:proofErr w:type="spellEnd"/>
      <w:r w:rsidRPr="00D327E1">
        <w:rPr>
          <w:b/>
          <w:sz w:val="28"/>
          <w:szCs w:val="28"/>
        </w:rPr>
        <w:t xml:space="preserve"> района</w:t>
      </w:r>
    </w:p>
    <w:bookmarkEnd w:id="2"/>
    <w:p w:rsidR="00CE3C85" w:rsidRPr="00454527" w:rsidRDefault="00CE3C85" w:rsidP="00CE3C85">
      <w:pPr>
        <w:pStyle w:val="3"/>
        <w:spacing w:after="0"/>
        <w:ind w:right="5165"/>
        <w:jc w:val="both"/>
        <w:rPr>
          <w:sz w:val="28"/>
          <w:szCs w:val="28"/>
        </w:rPr>
      </w:pPr>
    </w:p>
    <w:p w:rsidR="00D6716F" w:rsidRPr="00CE3C85" w:rsidRDefault="00CE3C85" w:rsidP="00CE3C85">
      <w:pPr>
        <w:ind w:firstLine="851"/>
        <w:jc w:val="both"/>
        <w:rPr>
          <w:sz w:val="28"/>
        </w:rPr>
      </w:pPr>
      <w:r w:rsidRPr="00CE3C85">
        <w:rPr>
          <w:bCs/>
          <w:sz w:val="28"/>
          <w:szCs w:val="28"/>
        </w:rPr>
        <w:t>В   соответствии   со   статьей   54  Федерального  закона   от  12 июня 2002 года № 67-ФЗ «Об основных гарантиях избирательных прав на участие в референдуме граждан Российской Федерации», статьей 43 Областного закона Ростовской области от 12.05.2016 № 525-ЗС «О выборах и референдумах в Ростовской области»</w:t>
      </w:r>
      <w:r w:rsidRPr="00CE3C85">
        <w:rPr>
          <w:sz w:val="28"/>
          <w:szCs w:val="28"/>
        </w:rPr>
        <w:t xml:space="preserve">, в целях проведения агитационных публичных мероприятий в период подготовки и проведения выборов Губернатора Ростовской области 13 сентября 2020 года, Администрация </w:t>
      </w:r>
      <w:proofErr w:type="spellStart"/>
      <w:r w:rsidRPr="00CE3C85">
        <w:rPr>
          <w:sz w:val="28"/>
          <w:szCs w:val="28"/>
        </w:rPr>
        <w:t>Белокалитвинского</w:t>
      </w:r>
      <w:proofErr w:type="spellEnd"/>
      <w:r w:rsidRPr="00CE3C85">
        <w:rPr>
          <w:sz w:val="28"/>
          <w:szCs w:val="28"/>
        </w:rPr>
        <w:t xml:space="preserve"> района </w:t>
      </w:r>
      <w:r w:rsidRPr="00CE3C85">
        <w:rPr>
          <w:b/>
          <w:spacing w:val="60"/>
          <w:sz w:val="28"/>
          <w:szCs w:val="28"/>
        </w:rPr>
        <w:t>постановляет:</w:t>
      </w:r>
    </w:p>
    <w:p w:rsidR="00D6716F" w:rsidRDefault="00D6716F" w:rsidP="00D6716F">
      <w:pPr>
        <w:rPr>
          <w:b/>
          <w:sz w:val="28"/>
        </w:rPr>
      </w:pPr>
    </w:p>
    <w:p w:rsidR="00CE3C85" w:rsidRPr="00893345" w:rsidRDefault="00CE3C85" w:rsidP="00CE3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мест</w:t>
      </w:r>
      <w:r w:rsidRPr="00893345">
        <w:rPr>
          <w:sz w:val="28"/>
          <w:szCs w:val="28"/>
        </w:rPr>
        <w:t xml:space="preserve"> для размещения пре</w:t>
      </w:r>
      <w:r>
        <w:rPr>
          <w:sz w:val="28"/>
          <w:szCs w:val="28"/>
        </w:rPr>
        <w:t>двыборных печатных агитационных</w:t>
      </w:r>
      <w:r w:rsidRPr="00893345">
        <w:rPr>
          <w:sz w:val="28"/>
          <w:szCs w:val="28"/>
        </w:rPr>
        <w:t xml:space="preserve"> материалов на территории </w:t>
      </w:r>
      <w:proofErr w:type="spellStart"/>
      <w:r w:rsidRPr="00893345">
        <w:rPr>
          <w:sz w:val="28"/>
          <w:szCs w:val="28"/>
        </w:rPr>
        <w:t>Белокалитвинского</w:t>
      </w:r>
      <w:proofErr w:type="spellEnd"/>
      <w:r w:rsidRPr="00893345">
        <w:rPr>
          <w:sz w:val="28"/>
          <w:szCs w:val="28"/>
        </w:rPr>
        <w:t xml:space="preserve"> района, согласно приложению.</w:t>
      </w:r>
    </w:p>
    <w:p w:rsidR="00CE3C85" w:rsidRPr="00893345" w:rsidRDefault="00CE3C85" w:rsidP="00CE3C85">
      <w:pPr>
        <w:pStyle w:val="31"/>
        <w:ind w:firstLine="851"/>
        <w:rPr>
          <w:sz w:val="28"/>
          <w:szCs w:val="28"/>
        </w:rPr>
      </w:pPr>
      <w:r w:rsidRPr="00893345">
        <w:rPr>
          <w:sz w:val="28"/>
          <w:szCs w:val="28"/>
        </w:rPr>
        <w:t>2. Настоящее постановление вступает в силу с момента подписания,</w:t>
      </w:r>
      <w:r>
        <w:rPr>
          <w:sz w:val="28"/>
          <w:szCs w:val="28"/>
        </w:rPr>
        <w:t xml:space="preserve"> </w:t>
      </w:r>
      <w:r w:rsidRPr="00893345">
        <w:rPr>
          <w:sz w:val="28"/>
          <w:szCs w:val="28"/>
        </w:rPr>
        <w:t xml:space="preserve">подлежит официальному опубликованию и размещению на официальном сайте Администрации </w:t>
      </w:r>
      <w:proofErr w:type="spellStart"/>
      <w:r w:rsidRPr="00893345">
        <w:rPr>
          <w:sz w:val="28"/>
          <w:szCs w:val="28"/>
        </w:rPr>
        <w:t>Белокалитвинского</w:t>
      </w:r>
      <w:proofErr w:type="spellEnd"/>
      <w:r w:rsidRPr="00893345">
        <w:rPr>
          <w:sz w:val="28"/>
          <w:szCs w:val="28"/>
        </w:rPr>
        <w:t xml:space="preserve"> района.</w:t>
      </w:r>
    </w:p>
    <w:p w:rsidR="00CE3C85" w:rsidRPr="00893345" w:rsidRDefault="00CE3C85" w:rsidP="00CE3C85">
      <w:pPr>
        <w:pStyle w:val="31"/>
        <w:ind w:firstLine="851"/>
        <w:rPr>
          <w:sz w:val="28"/>
          <w:szCs w:val="28"/>
        </w:rPr>
      </w:pPr>
      <w:r w:rsidRPr="00893345">
        <w:rPr>
          <w:sz w:val="28"/>
          <w:szCs w:val="28"/>
        </w:rPr>
        <w:t xml:space="preserve">3. Контроль за исполнением постановления возложить на управляющего делами Администрации </w:t>
      </w:r>
      <w:proofErr w:type="spellStart"/>
      <w:r w:rsidRPr="00893345">
        <w:rPr>
          <w:sz w:val="28"/>
          <w:szCs w:val="28"/>
        </w:rPr>
        <w:t>Белокалитвинского</w:t>
      </w:r>
      <w:proofErr w:type="spellEnd"/>
      <w:r w:rsidRPr="00893345">
        <w:rPr>
          <w:sz w:val="28"/>
          <w:szCs w:val="28"/>
        </w:rPr>
        <w:t xml:space="preserve"> района Василенко</w:t>
      </w:r>
      <w:r>
        <w:rPr>
          <w:sz w:val="28"/>
          <w:szCs w:val="28"/>
        </w:rPr>
        <w:t xml:space="preserve"> Л.Г.</w:t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CE3C85" w:rsidRDefault="00CE3C85" w:rsidP="00CE3C85"/>
    <w:p w:rsidR="00CE3C85" w:rsidRDefault="00CE3C85" w:rsidP="00CE3C85"/>
    <w:p w:rsidR="00CE3C85" w:rsidRDefault="00CE3C85" w:rsidP="00CE3C85"/>
    <w:p w:rsidR="00CE3C85" w:rsidRDefault="00CE3C85" w:rsidP="00CE3C85"/>
    <w:p w:rsidR="00CE3C85" w:rsidRDefault="00CE3C85" w:rsidP="00CE3C85"/>
    <w:p w:rsidR="00CE3C85" w:rsidRDefault="00CE3C85" w:rsidP="00CE3C85"/>
    <w:p w:rsidR="00CE3C85" w:rsidRDefault="00CE3C85" w:rsidP="00CE3C85"/>
    <w:p w:rsidR="00CE3C85" w:rsidRDefault="00CE3C85" w:rsidP="00CE3C8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CE3C85" w:rsidRPr="00893345" w:rsidTr="0081442B">
        <w:tc>
          <w:tcPr>
            <w:tcW w:w="4644" w:type="dxa"/>
            <w:shd w:val="clear" w:color="auto" w:fill="auto"/>
          </w:tcPr>
          <w:p w:rsidR="00CE3C85" w:rsidRPr="00893345" w:rsidRDefault="00CE3C85" w:rsidP="0081442B">
            <w:pPr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CE3C85" w:rsidRPr="00893345" w:rsidRDefault="00CE3C85" w:rsidP="0081442B">
            <w:pPr>
              <w:jc w:val="center"/>
              <w:rPr>
                <w:sz w:val="28"/>
                <w:szCs w:val="28"/>
              </w:rPr>
            </w:pPr>
            <w:r w:rsidRPr="00893345">
              <w:rPr>
                <w:sz w:val="28"/>
                <w:szCs w:val="28"/>
              </w:rPr>
              <w:t xml:space="preserve">Приложение </w:t>
            </w:r>
          </w:p>
          <w:p w:rsidR="00CE3C85" w:rsidRPr="00893345" w:rsidRDefault="00CE3C85" w:rsidP="0081442B">
            <w:pPr>
              <w:jc w:val="center"/>
              <w:rPr>
                <w:sz w:val="28"/>
                <w:szCs w:val="28"/>
              </w:rPr>
            </w:pPr>
            <w:r w:rsidRPr="00893345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CE3C85" w:rsidRPr="00893345" w:rsidRDefault="00CE3C85" w:rsidP="0081442B">
            <w:pPr>
              <w:jc w:val="center"/>
              <w:rPr>
                <w:sz w:val="28"/>
                <w:szCs w:val="28"/>
              </w:rPr>
            </w:pPr>
            <w:proofErr w:type="spellStart"/>
            <w:r w:rsidRPr="00893345">
              <w:rPr>
                <w:sz w:val="28"/>
                <w:szCs w:val="28"/>
              </w:rPr>
              <w:t>Белокалитвинского</w:t>
            </w:r>
            <w:proofErr w:type="spellEnd"/>
            <w:r w:rsidRPr="00893345">
              <w:rPr>
                <w:sz w:val="28"/>
                <w:szCs w:val="28"/>
              </w:rPr>
              <w:t xml:space="preserve"> района </w:t>
            </w:r>
          </w:p>
          <w:p w:rsidR="00CE3C85" w:rsidRDefault="00CE3C85" w:rsidP="0081442B">
            <w:pPr>
              <w:jc w:val="center"/>
              <w:rPr>
                <w:sz w:val="28"/>
                <w:szCs w:val="28"/>
              </w:rPr>
            </w:pPr>
            <w:r w:rsidRPr="00893345">
              <w:rPr>
                <w:sz w:val="28"/>
                <w:szCs w:val="28"/>
              </w:rPr>
              <w:t xml:space="preserve">от </w:t>
            </w:r>
            <w:proofErr w:type="gramStart"/>
            <w:r w:rsidR="00372303">
              <w:rPr>
                <w:sz w:val="28"/>
                <w:szCs w:val="28"/>
              </w:rPr>
              <w:t>07.08</w:t>
            </w:r>
            <w:r>
              <w:rPr>
                <w:sz w:val="28"/>
                <w:szCs w:val="28"/>
              </w:rPr>
              <w:t>.2020</w:t>
            </w:r>
            <w:r w:rsidRPr="00893345">
              <w:rPr>
                <w:sz w:val="28"/>
                <w:szCs w:val="28"/>
              </w:rPr>
              <w:t xml:space="preserve">  №</w:t>
            </w:r>
            <w:proofErr w:type="gramEnd"/>
            <w:r w:rsidRPr="00893345">
              <w:rPr>
                <w:sz w:val="28"/>
                <w:szCs w:val="28"/>
              </w:rPr>
              <w:t xml:space="preserve"> </w:t>
            </w:r>
            <w:r w:rsidR="00372303">
              <w:rPr>
                <w:sz w:val="28"/>
                <w:szCs w:val="28"/>
              </w:rPr>
              <w:t>1101</w:t>
            </w:r>
          </w:p>
          <w:p w:rsidR="00CE3C85" w:rsidRPr="00893345" w:rsidRDefault="00CE3C85" w:rsidP="00711B60"/>
        </w:tc>
      </w:tr>
    </w:tbl>
    <w:p w:rsidR="00CE3C85" w:rsidRPr="00893345" w:rsidRDefault="00CE3C85" w:rsidP="00CE3C85">
      <w:pPr>
        <w:jc w:val="center"/>
        <w:rPr>
          <w:sz w:val="28"/>
          <w:szCs w:val="28"/>
        </w:rPr>
      </w:pPr>
      <w:r w:rsidRPr="00893345">
        <w:rPr>
          <w:sz w:val="28"/>
          <w:szCs w:val="28"/>
        </w:rPr>
        <w:t xml:space="preserve">Перечень мест для размещения предвыборных печатных агитационных материалов на территории </w:t>
      </w:r>
      <w:proofErr w:type="spellStart"/>
      <w:r w:rsidRPr="00893345">
        <w:rPr>
          <w:sz w:val="28"/>
          <w:szCs w:val="28"/>
        </w:rPr>
        <w:t>Белокалитвинского</w:t>
      </w:r>
      <w:proofErr w:type="spellEnd"/>
      <w:r w:rsidRPr="00893345">
        <w:rPr>
          <w:sz w:val="28"/>
          <w:szCs w:val="28"/>
        </w:rPr>
        <w:t xml:space="preserve"> района</w:t>
      </w:r>
    </w:p>
    <w:p w:rsidR="00CE3C85" w:rsidRPr="00893345" w:rsidRDefault="00CE3C85" w:rsidP="00CE3C85">
      <w:pPr>
        <w:ind w:right="-1"/>
        <w:jc w:val="center"/>
        <w:rPr>
          <w:sz w:val="28"/>
          <w:szCs w:val="28"/>
        </w:rPr>
      </w:pPr>
    </w:p>
    <w:tbl>
      <w:tblPr>
        <w:tblW w:w="9868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539"/>
        <w:gridCol w:w="998"/>
        <w:gridCol w:w="8331"/>
      </w:tblGrid>
      <w:tr w:rsidR="00CE3C85" w:rsidRPr="00893345" w:rsidTr="0081442B">
        <w:trPr>
          <w:trHeight w:val="4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№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№ участка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Места для размещения</w:t>
            </w:r>
            <w:r>
              <w:t xml:space="preserve"> агитационных материалов</w:t>
            </w:r>
          </w:p>
        </w:tc>
      </w:tr>
      <w:tr w:rsidR="00CE3C85" w:rsidRPr="00893345" w:rsidTr="0081442B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</w:p>
          <w:p w:rsidR="00CE3C85" w:rsidRPr="00893345" w:rsidRDefault="00CE3C85" w:rsidP="0081442B">
            <w:pPr>
              <w:jc w:val="center"/>
            </w:pPr>
            <w:proofErr w:type="spellStart"/>
            <w:r w:rsidRPr="00893345">
              <w:t>Белокалитвинское</w:t>
            </w:r>
            <w:proofErr w:type="spellEnd"/>
            <w:r w:rsidRPr="00893345">
              <w:t xml:space="preserve"> городское поселение</w:t>
            </w:r>
          </w:p>
          <w:p w:rsidR="00CE3C85" w:rsidRPr="00893345" w:rsidRDefault="00CE3C85" w:rsidP="0081442B">
            <w:pPr>
              <w:jc w:val="center"/>
            </w:pPr>
          </w:p>
        </w:tc>
      </w:tr>
      <w:tr w:rsidR="00CE3C85" w:rsidRPr="00893345" w:rsidTr="00814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  <w:rPr>
                <w:sz w:val="20"/>
              </w:rPr>
            </w:pPr>
            <w:r w:rsidRPr="00893345">
              <w:rPr>
                <w:sz w:val="20"/>
              </w:rPr>
              <w:t>1.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268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F42251" w:rsidRDefault="00CE3C85" w:rsidP="0081442B">
            <w:pPr>
              <w:jc w:val="both"/>
            </w:pPr>
            <w:r w:rsidRPr="00F42251">
              <w:t xml:space="preserve">витрина магазина «Магнит», ул. Машиностроителей, </w:t>
            </w:r>
            <w:r>
              <w:t xml:space="preserve">д. </w:t>
            </w:r>
            <w:r w:rsidRPr="00F42251">
              <w:t>9</w:t>
            </w:r>
          </w:p>
        </w:tc>
      </w:tr>
      <w:tr w:rsidR="00CE3C85" w:rsidRPr="00893345" w:rsidTr="0081442B">
        <w:trPr>
          <w:cantSplit/>
          <w:trHeight w:val="2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  <w:r w:rsidRPr="00893345">
              <w:t>2.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269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F42251" w:rsidRDefault="00CE3C85" w:rsidP="0081442B">
            <w:pPr>
              <w:jc w:val="both"/>
              <w:rPr>
                <w:b/>
              </w:rPr>
            </w:pPr>
            <w:r w:rsidRPr="00F42251">
              <w:t>стенд «Выб</w:t>
            </w:r>
            <w:r>
              <w:t>оры», размещенный  на углу д.</w:t>
            </w:r>
            <w:r w:rsidRPr="00F42251">
              <w:t>30 по ул. Машиностроителей</w:t>
            </w:r>
          </w:p>
        </w:tc>
      </w:tr>
      <w:tr w:rsidR="00CE3C85" w:rsidRPr="00893345" w:rsidTr="0081442B">
        <w:trPr>
          <w:cantSplit/>
          <w:trHeight w:val="3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270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jc w:val="both"/>
            </w:pPr>
            <w:r w:rsidRPr="00893345">
              <w:rPr>
                <w:sz w:val="24"/>
                <w:szCs w:val="24"/>
              </w:rPr>
              <w:t>помещение МУП «ЕРКЦ», ул. Машиностроителей, д. 4/1</w:t>
            </w:r>
          </w:p>
        </w:tc>
      </w:tr>
      <w:tr w:rsidR="00CE3C85" w:rsidRPr="00893345" w:rsidTr="0081442B">
        <w:trPr>
          <w:cantSplit/>
          <w:trHeight w:val="2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4.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271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стенд «Выборы», размещенный по ул. Комарова (автобусная остановка «Автовокзал»)</w:t>
            </w:r>
          </w:p>
        </w:tc>
      </w:tr>
      <w:tr w:rsidR="00CE3C85" w:rsidRPr="00893345" w:rsidTr="0081442B">
        <w:trPr>
          <w:cantSplit/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5.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272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</w:pPr>
            <w:r w:rsidRPr="00893345">
              <w:rPr>
                <w:sz w:val="24"/>
                <w:szCs w:val="24"/>
              </w:rPr>
              <w:t>помещение МУП «ЕРКЦ», ул. Большая</w:t>
            </w:r>
            <w:r>
              <w:rPr>
                <w:sz w:val="24"/>
                <w:szCs w:val="24"/>
              </w:rPr>
              <w:t xml:space="preserve">, д. </w:t>
            </w:r>
            <w:r w:rsidRPr="00893345">
              <w:rPr>
                <w:sz w:val="24"/>
                <w:szCs w:val="24"/>
              </w:rPr>
              <w:t>33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6.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273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</w:pPr>
            <w:r w:rsidRPr="00893345">
              <w:rPr>
                <w:sz w:val="24"/>
                <w:szCs w:val="24"/>
              </w:rPr>
              <w:t>витрина магазина «</w:t>
            </w:r>
            <w:r>
              <w:rPr>
                <w:sz w:val="24"/>
                <w:szCs w:val="24"/>
              </w:rPr>
              <w:t>Магнит</w:t>
            </w:r>
            <w:r w:rsidRPr="00893345">
              <w:rPr>
                <w:sz w:val="24"/>
                <w:szCs w:val="24"/>
              </w:rPr>
              <w:t xml:space="preserve">», ул. </w:t>
            </w:r>
            <w:r>
              <w:rPr>
                <w:sz w:val="24"/>
                <w:szCs w:val="24"/>
              </w:rPr>
              <w:t>Большая</w:t>
            </w:r>
            <w:r w:rsidRPr="00893345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>стенд «Выборы», размещенный на углу ул. Большая и ул. Петрова (автобусная остановка «Майдан»)</w:t>
            </w:r>
          </w:p>
        </w:tc>
      </w:tr>
      <w:tr w:rsidR="00CE3C85" w:rsidRPr="00893345" w:rsidTr="0081442B">
        <w:trPr>
          <w:cantSplit/>
          <w:trHeight w:val="2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7.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274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893345">
              <w:rPr>
                <w:sz w:val="24"/>
                <w:szCs w:val="24"/>
              </w:rPr>
              <w:t xml:space="preserve">стенд «Выборы», размещенный по ул. </w:t>
            </w:r>
            <w:proofErr w:type="spellStart"/>
            <w:r w:rsidRPr="00893345">
              <w:rPr>
                <w:sz w:val="24"/>
                <w:szCs w:val="24"/>
              </w:rPr>
              <w:t>М.Горького</w:t>
            </w:r>
            <w:proofErr w:type="spellEnd"/>
            <w:r w:rsidRPr="00893345">
              <w:rPr>
                <w:sz w:val="24"/>
                <w:szCs w:val="24"/>
              </w:rPr>
              <w:t>, д. 78 (магазин «Чибис»)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8.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275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7D0FC5" w:rsidRDefault="00CE3C85" w:rsidP="0081442B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D0FC5">
              <w:rPr>
                <w:sz w:val="24"/>
                <w:szCs w:val="24"/>
              </w:rPr>
              <w:t>витрина магазина «Магнит», ул. Вокзальная, д. 6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D0FC5">
              <w:rPr>
                <w:sz w:val="24"/>
                <w:szCs w:val="24"/>
              </w:rPr>
              <w:t xml:space="preserve">витрина магазина «Магнит», ул. Вокзальная, д. </w:t>
            </w:r>
            <w:r>
              <w:rPr>
                <w:sz w:val="24"/>
                <w:szCs w:val="24"/>
              </w:rPr>
              <w:t>386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893345">
              <w:rPr>
                <w:sz w:val="24"/>
                <w:szCs w:val="24"/>
              </w:rPr>
              <w:t>рекламный стенд, размещенный на углу ул. Энгельса и ул. Строительная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9.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276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</w:pPr>
            <w:r>
              <w:rPr>
                <w:sz w:val="24"/>
                <w:szCs w:val="24"/>
              </w:rPr>
              <w:t>витрина магазина «Магнит», ул. Заводская, д. 10</w:t>
            </w:r>
          </w:p>
        </w:tc>
      </w:tr>
      <w:tr w:rsidR="00CE3C85" w:rsidRPr="00893345" w:rsidTr="0081442B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10.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277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</w:pPr>
            <w:r>
              <w:rPr>
                <w:sz w:val="24"/>
                <w:szCs w:val="24"/>
              </w:rPr>
              <w:t>витрина магазина «Магнит», ул. Энгельса, д. 27</w:t>
            </w:r>
          </w:p>
        </w:tc>
      </w:tr>
      <w:tr w:rsidR="00CE3C85" w:rsidRPr="00893345" w:rsidTr="0081442B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</w:pPr>
            <w:r>
              <w:rPr>
                <w:sz w:val="24"/>
                <w:szCs w:val="24"/>
              </w:rPr>
              <w:t>витрина магазина «Магнит», ул. Энгельса, д. 39Б</w:t>
            </w:r>
          </w:p>
        </w:tc>
      </w:tr>
      <w:tr w:rsidR="00CE3C85" w:rsidRPr="00893345" w:rsidTr="0081442B">
        <w:trPr>
          <w:cantSplit/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11.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278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</w:pPr>
            <w:r w:rsidRPr="00893345">
              <w:rPr>
                <w:sz w:val="24"/>
                <w:szCs w:val="24"/>
              </w:rPr>
              <w:t xml:space="preserve">рекламный стенд, размещенный </w:t>
            </w:r>
            <w:r>
              <w:rPr>
                <w:sz w:val="24"/>
                <w:szCs w:val="24"/>
              </w:rPr>
              <w:t>на углу улицы Энгельса и улицы Кошевого</w:t>
            </w:r>
          </w:p>
        </w:tc>
      </w:tr>
      <w:tr w:rsidR="00CE3C85" w:rsidRPr="00893345" w:rsidTr="0081442B">
        <w:trPr>
          <w:cantSplit/>
          <w:trHeight w:val="5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  <w:rPr>
                <w:sz w:val="22"/>
                <w:szCs w:val="22"/>
              </w:rPr>
            </w:pPr>
            <w:r w:rsidRPr="00893345">
              <w:rPr>
                <w:sz w:val="22"/>
                <w:szCs w:val="22"/>
              </w:rPr>
              <w:t>12.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rPr>
                <w:sz w:val="22"/>
                <w:szCs w:val="22"/>
              </w:rPr>
              <w:t>279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</w:pPr>
            <w:r w:rsidRPr="00893345">
              <w:rPr>
                <w:sz w:val="24"/>
                <w:szCs w:val="24"/>
              </w:rPr>
              <w:t xml:space="preserve">стенд «Выборы», размещенный в районе площади Театральная (Каменский филиал </w:t>
            </w:r>
            <w:proofErr w:type="spellStart"/>
            <w:r w:rsidRPr="00893345">
              <w:rPr>
                <w:sz w:val="24"/>
                <w:szCs w:val="24"/>
              </w:rPr>
              <w:t>Белокалитвинское</w:t>
            </w:r>
            <w:proofErr w:type="spellEnd"/>
            <w:r w:rsidRPr="00893345">
              <w:rPr>
                <w:sz w:val="24"/>
                <w:szCs w:val="24"/>
              </w:rPr>
              <w:t xml:space="preserve"> районное отделение ООО «</w:t>
            </w:r>
            <w:proofErr w:type="spellStart"/>
            <w:r w:rsidRPr="00893345">
              <w:rPr>
                <w:sz w:val="24"/>
                <w:szCs w:val="24"/>
              </w:rPr>
              <w:t>Донэнергосбыт</w:t>
            </w:r>
            <w:proofErr w:type="spellEnd"/>
            <w:r w:rsidRPr="00893345">
              <w:rPr>
                <w:sz w:val="24"/>
                <w:szCs w:val="24"/>
              </w:rPr>
              <w:t xml:space="preserve">») </w:t>
            </w:r>
          </w:p>
        </w:tc>
      </w:tr>
      <w:tr w:rsidR="00CE3C85" w:rsidRPr="00893345" w:rsidTr="0081442B">
        <w:trPr>
          <w:cantSplit/>
          <w:trHeight w:val="2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13.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280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</w:pPr>
            <w:r>
              <w:rPr>
                <w:sz w:val="24"/>
                <w:szCs w:val="24"/>
              </w:rPr>
              <w:t>витрина магазина «Магнит», ул. Коммунистическая, д. 19</w:t>
            </w:r>
          </w:p>
        </w:tc>
      </w:tr>
      <w:tr w:rsidR="00CE3C85" w:rsidRPr="00893345" w:rsidTr="00814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14.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281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</w:pPr>
            <w:r w:rsidRPr="00893345">
              <w:rPr>
                <w:sz w:val="24"/>
                <w:szCs w:val="24"/>
              </w:rPr>
              <w:t xml:space="preserve">стенд «Выборы», размещенный на углу улицы Калинина и пер. </w:t>
            </w:r>
            <w:r>
              <w:rPr>
                <w:sz w:val="24"/>
                <w:szCs w:val="24"/>
              </w:rPr>
              <w:t>Стандартный</w:t>
            </w:r>
          </w:p>
        </w:tc>
      </w:tr>
      <w:tr w:rsidR="00CE3C85" w:rsidRPr="00893345" w:rsidTr="0081442B">
        <w:trPr>
          <w:trHeight w:val="21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15.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282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</w:pPr>
            <w:r>
              <w:rPr>
                <w:sz w:val="24"/>
                <w:szCs w:val="24"/>
              </w:rPr>
              <w:t>витрина магазина «Магнит», ул. Энтузиастов, д. 6а</w:t>
            </w:r>
          </w:p>
        </w:tc>
      </w:tr>
      <w:tr w:rsidR="00CE3C85" w:rsidRPr="00893345" w:rsidTr="0081442B">
        <w:trPr>
          <w:trHeight w:val="216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витрина магазина «Магнит», ул. Энтузиастов, д. 5</w:t>
            </w:r>
          </w:p>
        </w:tc>
      </w:tr>
      <w:tr w:rsidR="00CE3C85" w:rsidRPr="00893345" w:rsidTr="00814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16.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283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  <w:jc w:val="both"/>
            </w:pPr>
            <w:r>
              <w:rPr>
                <w:sz w:val="24"/>
                <w:szCs w:val="24"/>
              </w:rPr>
              <w:t>стенд «Выборы», размещенный на углу улицы Российская и улицы Энтузиастов (ГКУ «Центр занятости населения города Белая Калитва»)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17.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284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pStyle w:val="a3"/>
              <w:tabs>
                <w:tab w:val="left" w:pos="708"/>
              </w:tabs>
            </w:pPr>
            <w:r>
              <w:rPr>
                <w:sz w:val="24"/>
                <w:szCs w:val="24"/>
              </w:rPr>
              <w:t>стенд «Выборы», размещенный на улице Геологическая (рядом с рынком)</w:t>
            </w:r>
            <w:r w:rsidRPr="00893345">
              <w:rPr>
                <w:sz w:val="24"/>
                <w:szCs w:val="24"/>
              </w:rPr>
              <w:t xml:space="preserve"> </w:t>
            </w:r>
          </w:p>
        </w:tc>
      </w:tr>
      <w:tr w:rsidR="00CE3C85" w:rsidRPr="00893345" w:rsidTr="0081442B">
        <w:trPr>
          <w:cantSplit/>
          <w:trHeight w:val="2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r w:rsidRPr="00893345">
              <w:t>18.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285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>витрина магазина «Магнит», ул. Л. Толстого, д. 4</w:t>
            </w:r>
          </w:p>
        </w:tc>
      </w:tr>
      <w:tr w:rsidR="00CE3C85" w:rsidRPr="00893345" w:rsidTr="0081442B">
        <w:trPr>
          <w:cantSplit/>
          <w:trHeight w:val="25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19.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286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>витрина магазина «Магнит», ул. Светлая, д. 6</w:t>
            </w:r>
          </w:p>
        </w:tc>
      </w:tr>
      <w:tr w:rsidR="00CE3C85" w:rsidRPr="00893345" w:rsidTr="0081442B">
        <w:trPr>
          <w:cantSplit/>
          <w:trHeight w:val="259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стенд «Выборы», размещенный </w:t>
            </w:r>
            <w:r>
              <w:t>на углу улицы Российская и улице Энтузиастов (МБУ «Стоматологическая поликлиника»)</w:t>
            </w:r>
          </w:p>
        </w:tc>
      </w:tr>
      <w:tr w:rsidR="00CE3C85" w:rsidRPr="00893345" w:rsidTr="0081442B">
        <w:trPr>
          <w:cantSplit/>
          <w:trHeight w:val="33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20.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287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витрина магазина «Марс», ул. </w:t>
            </w:r>
            <w:proofErr w:type="spellStart"/>
            <w:r w:rsidRPr="00893345">
              <w:t>Старцева</w:t>
            </w:r>
            <w:proofErr w:type="spellEnd"/>
            <w:r w:rsidRPr="00893345">
              <w:t>, д. 38, х. Поцелуев</w:t>
            </w:r>
          </w:p>
        </w:tc>
      </w:tr>
      <w:tr w:rsidR="00CE3C85" w:rsidRPr="00893345" w:rsidTr="0081442B">
        <w:trPr>
          <w:cantSplit/>
          <w:trHeight w:val="33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витрина магазина № 3, ул. Вербная, д.4, х. </w:t>
            </w:r>
            <w:proofErr w:type="spellStart"/>
            <w:r w:rsidRPr="00893345">
              <w:t>Бородинов</w:t>
            </w:r>
            <w:proofErr w:type="spellEnd"/>
          </w:p>
        </w:tc>
      </w:tr>
    </w:tbl>
    <w:p w:rsidR="00CE3C85" w:rsidRDefault="00CE3C85" w:rsidP="00CE3C85">
      <w:r>
        <w:br w:type="page"/>
      </w:r>
    </w:p>
    <w:tbl>
      <w:tblPr>
        <w:tblW w:w="9868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539"/>
        <w:gridCol w:w="998"/>
        <w:gridCol w:w="8331"/>
      </w:tblGrid>
      <w:tr w:rsidR="00CE3C85" w:rsidRPr="00893345" w:rsidTr="0081442B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proofErr w:type="spellStart"/>
            <w:r w:rsidRPr="00893345">
              <w:lastRenderedPageBreak/>
              <w:t>Синегорское</w:t>
            </w:r>
            <w:proofErr w:type="spellEnd"/>
            <w:r w:rsidRPr="00893345">
              <w:t xml:space="preserve">  сельское поселение</w:t>
            </w:r>
          </w:p>
        </w:tc>
      </w:tr>
      <w:tr w:rsidR="00CE3C85" w:rsidRPr="00893345" w:rsidTr="0081442B">
        <w:trPr>
          <w:cantSplit/>
          <w:trHeight w:val="33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r w:rsidRPr="00893345">
              <w:t>21.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288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>магазин «Кристалл</w:t>
            </w:r>
            <w:r w:rsidRPr="00893345">
              <w:t xml:space="preserve">», ул. </w:t>
            </w:r>
            <w:r>
              <w:t>Матросова, д. 1а</w:t>
            </w:r>
            <w:r w:rsidRPr="00893345">
              <w:t>, п. Виноградный</w:t>
            </w:r>
          </w:p>
        </w:tc>
      </w:tr>
      <w:tr w:rsidR="00CE3C85" w:rsidRPr="00893345" w:rsidTr="0081442B">
        <w:trPr>
          <w:cantSplit/>
          <w:trHeight w:val="33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магазин «Кристалл</w:t>
            </w:r>
            <w:r>
              <w:t xml:space="preserve"> 2</w:t>
            </w:r>
            <w:r w:rsidRPr="00893345">
              <w:t xml:space="preserve">», ул. </w:t>
            </w:r>
            <w:r>
              <w:t>Менделеева</w:t>
            </w:r>
            <w:r w:rsidRPr="00893345">
              <w:t>, п. Виноградный</w:t>
            </w:r>
          </w:p>
        </w:tc>
      </w:tr>
      <w:tr w:rsidR="00CE3C85" w:rsidRPr="00893345" w:rsidTr="0081442B">
        <w:trPr>
          <w:cantSplit/>
          <w:trHeight w:val="33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Дом культуры, пер. Майский, д. 30, п. Виноградный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r w:rsidRPr="00893345">
              <w:t>22.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289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магазин «Продукты», ул. </w:t>
            </w:r>
            <w:proofErr w:type="spellStart"/>
            <w:r w:rsidRPr="00893345">
              <w:t>Терпигорьева</w:t>
            </w:r>
            <w:proofErr w:type="spellEnd"/>
            <w:r w:rsidRPr="00893345">
              <w:t xml:space="preserve"> , п. </w:t>
            </w:r>
            <w:proofErr w:type="spellStart"/>
            <w:r w:rsidRPr="00893345">
              <w:t>Углекаменный</w:t>
            </w:r>
            <w:proofErr w:type="spellEnd"/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магазин «№ 36», ул. К. Маркса, </w:t>
            </w:r>
            <w:r>
              <w:t xml:space="preserve">д. 23, </w:t>
            </w:r>
            <w:r w:rsidRPr="00893345">
              <w:t xml:space="preserve">п. </w:t>
            </w:r>
            <w:proofErr w:type="spellStart"/>
            <w:r w:rsidRPr="00893345">
              <w:t>Углекаменный</w:t>
            </w:r>
            <w:proofErr w:type="spellEnd"/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  <w:p w:rsidR="00CE3C85" w:rsidRPr="00893345" w:rsidRDefault="00CE3C85" w:rsidP="0081442B">
            <w:r w:rsidRPr="00893345">
              <w:t>23.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  <w:p w:rsidR="00CE3C85" w:rsidRPr="00893345" w:rsidRDefault="00CE3C85" w:rsidP="0081442B">
            <w:pPr>
              <w:jc w:val="center"/>
            </w:pPr>
            <w:r w:rsidRPr="00893345">
              <w:t>290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магазин  «Меркурий», ул. Ленина, д. 1а, п. Синегорский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 xml:space="preserve">магазин </w:t>
            </w:r>
            <w:r>
              <w:t>«Казачий 1»</w:t>
            </w:r>
            <w:r w:rsidRPr="00893345">
              <w:t>, ул. Московская, п. Синегорский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r w:rsidRPr="00893345">
              <w:t>24.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291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>магазин «</w:t>
            </w:r>
            <w:r>
              <w:t>Дары Дона</w:t>
            </w:r>
            <w:r w:rsidRPr="00893345">
              <w:t xml:space="preserve">», </w:t>
            </w:r>
            <w:proofErr w:type="spellStart"/>
            <w:r w:rsidRPr="00893345">
              <w:t>мкр</w:t>
            </w:r>
            <w:proofErr w:type="spellEnd"/>
            <w:r w:rsidRPr="00893345">
              <w:t>. «Юбилейный», д. 23,  п. Синегорский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магазин «Новинка», </w:t>
            </w:r>
            <w:proofErr w:type="spellStart"/>
            <w:r w:rsidRPr="00893345">
              <w:t>мкр</w:t>
            </w:r>
            <w:proofErr w:type="spellEnd"/>
            <w:r w:rsidRPr="00893345">
              <w:t xml:space="preserve">. Юбилейный, </w:t>
            </w:r>
            <w:r>
              <w:t xml:space="preserve">д. 7 а, </w:t>
            </w:r>
            <w:r w:rsidRPr="00893345">
              <w:t>п. Синегорский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магазин «</w:t>
            </w:r>
            <w:r>
              <w:t>Маяк</w:t>
            </w:r>
            <w:r w:rsidRPr="00893345">
              <w:t xml:space="preserve">», ул. </w:t>
            </w:r>
            <w:r>
              <w:t>Ленина, д. 35 а</w:t>
            </w:r>
            <w:r w:rsidRPr="00893345">
              <w:t>, п. Синегорский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магазин № 39 «Продукты», ул. Ленина, п. Синегорский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>магазин «Гермес»</w:t>
            </w:r>
            <w:r w:rsidRPr="00893345">
              <w:t>,</w:t>
            </w:r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 xml:space="preserve">. Юбилейный, д. 17/4, </w:t>
            </w:r>
            <w:r w:rsidRPr="00893345">
              <w:t xml:space="preserve"> п. Синегорский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r w:rsidRPr="00893345">
              <w:t>25.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292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ателье ИП Голенко, ул. М. Горького, </w:t>
            </w:r>
            <w:r>
              <w:t xml:space="preserve">д. </w:t>
            </w:r>
            <w:r w:rsidRPr="00893345">
              <w:t xml:space="preserve">13, п. Синегорский </w:t>
            </w:r>
          </w:p>
        </w:tc>
      </w:tr>
      <w:tr w:rsidR="00CE3C85" w:rsidRPr="00893345" w:rsidTr="0081442B">
        <w:trPr>
          <w:cantSplit/>
          <w:trHeight w:val="27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магазин «</w:t>
            </w:r>
            <w:r>
              <w:t>Казачий 3</w:t>
            </w:r>
            <w:r w:rsidRPr="00893345">
              <w:t xml:space="preserve">», </w:t>
            </w:r>
            <w:r>
              <w:t>ул. Фрунзе</w:t>
            </w:r>
            <w:r w:rsidRPr="00893345">
              <w:t xml:space="preserve">, п. Синегорский </w:t>
            </w:r>
          </w:p>
        </w:tc>
      </w:tr>
      <w:tr w:rsidR="00CE3C85" w:rsidRPr="00893345" w:rsidTr="0081442B">
        <w:trPr>
          <w:cantSplit/>
          <w:trHeight w:val="27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магазин «Золотой колос», ул. Булавина, </w:t>
            </w:r>
            <w:r>
              <w:t xml:space="preserve">д. </w:t>
            </w:r>
            <w:r w:rsidRPr="00893345">
              <w:t xml:space="preserve">62, п. Синегорский </w:t>
            </w:r>
          </w:p>
        </w:tc>
      </w:tr>
      <w:tr w:rsidR="00CE3C85" w:rsidRPr="00893345" w:rsidTr="0081442B">
        <w:trPr>
          <w:cantSplit/>
          <w:trHeight w:val="27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магазин «Татьяна», ул. Маяковского</w:t>
            </w:r>
            <w:r>
              <w:t>, д.</w:t>
            </w:r>
            <w:r w:rsidRPr="00893345">
              <w:t xml:space="preserve"> 15а, п. Синегорский </w:t>
            </w:r>
          </w:p>
        </w:tc>
      </w:tr>
      <w:tr w:rsidR="00CE3C85" w:rsidRPr="00893345" w:rsidTr="0081442B">
        <w:trPr>
          <w:cantSplit/>
          <w:trHeight w:val="27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магазин «Спутник», ул. Маяковского, д. 1 а, п. Синегорский</w:t>
            </w:r>
          </w:p>
        </w:tc>
      </w:tr>
      <w:tr w:rsidR="00CE3C85" w:rsidRPr="00893345" w:rsidTr="0081442B">
        <w:trPr>
          <w:cantSplit/>
          <w:trHeight w:val="277"/>
        </w:trPr>
        <w:tc>
          <w:tcPr>
            <w:tcW w:w="5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26.</w:t>
            </w:r>
          </w:p>
        </w:tc>
        <w:tc>
          <w:tcPr>
            <w:tcW w:w="99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293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>магазин «Радуга», ул. Терешковой, д. 3</w:t>
            </w:r>
            <w:r w:rsidRPr="00893345">
              <w:t xml:space="preserve">, п. Синегорский </w:t>
            </w:r>
          </w:p>
        </w:tc>
      </w:tr>
      <w:tr w:rsidR="00CE3C85" w:rsidRPr="00893345" w:rsidTr="0081442B">
        <w:trPr>
          <w:cantSplit/>
          <w:trHeight w:val="27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/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магазин «</w:t>
            </w:r>
            <w:proofErr w:type="spellStart"/>
            <w:r>
              <w:t>Микс</w:t>
            </w:r>
            <w:proofErr w:type="spellEnd"/>
            <w:r w:rsidRPr="00893345">
              <w:t xml:space="preserve">», </w:t>
            </w:r>
            <w:r>
              <w:t>ул. Маяковского, д. 18 а</w:t>
            </w:r>
            <w:r w:rsidRPr="00893345">
              <w:t>, п. Синегорский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магазин «</w:t>
            </w:r>
            <w:r>
              <w:t>Золотой колос</w:t>
            </w:r>
            <w:r w:rsidRPr="00893345">
              <w:t xml:space="preserve">», ул. </w:t>
            </w:r>
            <w:r>
              <w:t>Булавина, д. 62</w:t>
            </w:r>
            <w:r w:rsidRPr="00893345">
              <w:t xml:space="preserve">, п. Синегорский 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магазин «</w:t>
            </w:r>
            <w:r>
              <w:t>Колос</w:t>
            </w:r>
            <w:r w:rsidRPr="00893345">
              <w:t xml:space="preserve">», ул. </w:t>
            </w:r>
            <w:r>
              <w:t>Макарова</w:t>
            </w:r>
            <w:r w:rsidRPr="00893345">
              <w:t xml:space="preserve">, д. </w:t>
            </w:r>
            <w:r>
              <w:t>3</w:t>
            </w:r>
            <w:r w:rsidRPr="00893345">
              <w:t xml:space="preserve"> а, п. Синегорский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>торговый павильон «Куры-гриль», ул. Маяковского, п. Синегорский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>магазин «Теремок», ул. Маяковского, д. 3, п. Синегорский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r w:rsidRPr="00893345">
              <w:t>27.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294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магазин «Продукты»,  ул. Дежнева, д.1, п. </w:t>
            </w:r>
            <w:proofErr w:type="spellStart"/>
            <w:r w:rsidRPr="00893345">
              <w:t>Ясногорка</w:t>
            </w:r>
            <w:proofErr w:type="spellEnd"/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>магазин «Продукты по пути»</w:t>
            </w:r>
            <w:r w:rsidRPr="00893345">
              <w:t xml:space="preserve">, ул. Шоссейная, </w:t>
            </w:r>
            <w:r>
              <w:t>д. 2</w:t>
            </w:r>
            <w:r w:rsidRPr="00893345">
              <w:t xml:space="preserve">, п. </w:t>
            </w:r>
            <w:proofErr w:type="spellStart"/>
            <w:r w:rsidRPr="00893345">
              <w:t>Ясногорка</w:t>
            </w:r>
            <w:proofErr w:type="spellEnd"/>
          </w:p>
        </w:tc>
      </w:tr>
      <w:tr w:rsidR="00CE3C85" w:rsidRPr="00893345" w:rsidTr="00814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28.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295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фасад здания магазина, ул. Садовая, х. Западный </w:t>
            </w:r>
          </w:p>
        </w:tc>
      </w:tr>
      <w:tr w:rsidR="00CE3C85" w:rsidRPr="00893345" w:rsidTr="0081442B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r w:rsidRPr="00893345">
              <w:t>29.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296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магазин «Кристалл», ул. Гринева, д.13, п. Мельничный</w:t>
            </w:r>
          </w:p>
        </w:tc>
      </w:tr>
      <w:tr w:rsidR="00CE3C85" w:rsidRPr="00893345" w:rsidTr="0081442B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магазин «Березка», ул. Артиллерийская, 1а, п. Виноградный </w:t>
            </w:r>
          </w:p>
        </w:tc>
      </w:tr>
      <w:tr w:rsidR="00CE3C85" w:rsidRPr="00893345" w:rsidTr="0081442B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магазин «</w:t>
            </w:r>
            <w:r>
              <w:t>Старая мельница</w:t>
            </w:r>
            <w:r w:rsidRPr="00893345">
              <w:t xml:space="preserve">», ул. Песчаная, </w:t>
            </w:r>
            <w:r>
              <w:t xml:space="preserve">д. 46, </w:t>
            </w:r>
            <w:r w:rsidRPr="00893345">
              <w:t xml:space="preserve">п. Мельничный </w:t>
            </w:r>
          </w:p>
        </w:tc>
      </w:tr>
      <w:tr w:rsidR="00CE3C85" w:rsidRPr="00893345" w:rsidTr="0081442B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proofErr w:type="spellStart"/>
            <w:r w:rsidRPr="00893345">
              <w:t>Коксовское</w:t>
            </w:r>
            <w:proofErr w:type="spellEnd"/>
            <w:r w:rsidRPr="00893345">
              <w:t xml:space="preserve">  сельское  поселение</w:t>
            </w:r>
          </w:p>
        </w:tc>
      </w:tr>
      <w:tr w:rsidR="00CE3C85" w:rsidRPr="00893345" w:rsidTr="0081442B">
        <w:trPr>
          <w:cantSplit/>
          <w:trHeight w:val="3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30.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297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>
              <w:t>о</w:t>
            </w:r>
            <w:r w:rsidRPr="00893345">
              <w:t xml:space="preserve">становочный павильон, ул. </w:t>
            </w:r>
            <w:proofErr w:type="spellStart"/>
            <w:r w:rsidRPr="00893345">
              <w:t>М.Горького</w:t>
            </w:r>
            <w:proofErr w:type="spellEnd"/>
            <w:r w:rsidRPr="00893345">
              <w:t xml:space="preserve">, п. </w:t>
            </w:r>
            <w:proofErr w:type="spellStart"/>
            <w:r w:rsidRPr="00893345">
              <w:t>Русичи</w:t>
            </w:r>
            <w:proofErr w:type="spellEnd"/>
          </w:p>
        </w:tc>
      </w:tr>
      <w:tr w:rsidR="00CE3C85" w:rsidRPr="00893345" w:rsidTr="0081442B">
        <w:trPr>
          <w:cantSplit/>
          <w:trHeight w:val="2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31.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299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>и</w:t>
            </w:r>
            <w:r w:rsidRPr="00893345">
              <w:t xml:space="preserve">нформационный стенд у магазина «Казачок», ул. К. Маркса, </w:t>
            </w:r>
            <w:r>
              <w:t>д.1 А</w:t>
            </w:r>
            <w:r w:rsidRPr="00893345">
              <w:t>, п. Коксовый</w:t>
            </w:r>
          </w:p>
        </w:tc>
      </w:tr>
      <w:tr w:rsidR="00CE3C85" w:rsidRPr="00893345" w:rsidTr="0081442B">
        <w:trPr>
          <w:cantSplit/>
          <w:trHeight w:val="27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32.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300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внутренняя    дверь   магазина</w:t>
            </w:r>
            <w:proofErr w:type="gramStart"/>
            <w:r w:rsidRPr="00893345">
              <w:t xml:space="preserve">   «</w:t>
            </w:r>
            <w:proofErr w:type="gramEnd"/>
            <w:r w:rsidRPr="00893345">
              <w:t>Северский Донец» и доска объявлений,    ул.   Милиционная,   д. 5, п. Коксовый</w:t>
            </w:r>
          </w:p>
        </w:tc>
      </w:tr>
      <w:tr w:rsidR="00CE3C85" w:rsidRPr="00893345" w:rsidTr="0081442B">
        <w:trPr>
          <w:cantSplit/>
          <w:trHeight w:val="20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>внутренняя дверь магазина «Дуэт», ул. Милиционная, д. 2 «Б», п. Коксовый</w:t>
            </w:r>
          </w:p>
        </w:tc>
      </w:tr>
      <w:tr w:rsidR="00CE3C85" w:rsidRPr="00893345" w:rsidTr="0081442B">
        <w:trPr>
          <w:cantSplit/>
          <w:trHeight w:val="29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>магазин «Конкорд» (внутри помещения), ул. Советская, д. 38 «А», п. Коксовый</w:t>
            </w:r>
          </w:p>
        </w:tc>
      </w:tr>
      <w:tr w:rsidR="00CE3C85" w:rsidRPr="00893345" w:rsidTr="0081442B">
        <w:trPr>
          <w:cantSplit/>
          <w:trHeight w:val="239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информационный стенд возле магазина «</w:t>
            </w:r>
            <w:proofErr w:type="spellStart"/>
            <w:r w:rsidRPr="00893345">
              <w:t>Алаид</w:t>
            </w:r>
            <w:proofErr w:type="spellEnd"/>
            <w:r w:rsidRPr="00893345">
              <w:t>», ул. Милиционная</w:t>
            </w:r>
            <w:r>
              <w:t>,</w:t>
            </w:r>
            <w:r w:rsidRPr="00893345">
              <w:t xml:space="preserve"> п.</w:t>
            </w:r>
            <w:r>
              <w:t> </w:t>
            </w:r>
            <w:r w:rsidRPr="00893345">
              <w:t>Коксовый</w:t>
            </w:r>
          </w:p>
        </w:tc>
      </w:tr>
      <w:tr w:rsidR="00CE3C85" w:rsidRPr="00893345" w:rsidTr="0081442B">
        <w:trPr>
          <w:cantSplit/>
          <w:trHeight w:val="18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33.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301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наружный фасад магазина «Форум», ул. Щаденко, д. 12, п. Коксовый </w:t>
            </w:r>
          </w:p>
        </w:tc>
      </w:tr>
      <w:tr w:rsidR="00CE3C85" w:rsidRPr="00893345" w:rsidTr="0081442B">
        <w:trPr>
          <w:cantSplit/>
          <w:trHeight w:val="26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>внутри помещения Почтового отделения связи, ул. Щаденко, д. 10, п. Коксовый</w:t>
            </w:r>
          </w:p>
        </w:tc>
      </w:tr>
      <w:tr w:rsidR="00CE3C85" w:rsidRPr="00893345" w:rsidTr="0081442B">
        <w:trPr>
          <w:cantSplit/>
          <w:trHeight w:val="26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 xml:space="preserve">внутренняя дверь </w:t>
            </w:r>
            <w:proofErr w:type="gramStart"/>
            <w:r w:rsidRPr="00893345">
              <w:t>магазин</w:t>
            </w:r>
            <w:r>
              <w:t>а</w:t>
            </w:r>
            <w:r w:rsidRPr="00893345">
              <w:t xml:space="preserve">  «</w:t>
            </w:r>
            <w:proofErr w:type="gramEnd"/>
            <w:r w:rsidRPr="00893345">
              <w:t xml:space="preserve">Велес»,  ул.  Почтовая,  д. 2 «А», п. Коксовый </w:t>
            </w:r>
          </w:p>
        </w:tc>
      </w:tr>
      <w:tr w:rsidR="00CE3C85" w:rsidRPr="00893345" w:rsidTr="0081442B">
        <w:trPr>
          <w:cantSplit/>
          <w:trHeight w:val="16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34.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302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>магазин «Орион», ул. Отечественная, д. 16 «В», п. Коксовый (наружная сторона стены магазина и внутренняя дверь)</w:t>
            </w:r>
          </w:p>
        </w:tc>
      </w:tr>
      <w:tr w:rsidR="00CE3C85" w:rsidRPr="00893345" w:rsidTr="0081442B">
        <w:trPr>
          <w:cantSplit/>
          <w:trHeight w:val="338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 xml:space="preserve">внутренняя дверь магазина </w:t>
            </w:r>
            <w:r w:rsidRPr="00893345">
              <w:t>«</w:t>
            </w:r>
            <w:r>
              <w:t>Золотой риф</w:t>
            </w:r>
            <w:r w:rsidRPr="00893345">
              <w:t xml:space="preserve">», ул. Титова, д. 7/1, п. Коксовый </w:t>
            </w:r>
          </w:p>
        </w:tc>
      </w:tr>
      <w:tr w:rsidR="00CE3C85" w:rsidRPr="00893345" w:rsidTr="0081442B">
        <w:trPr>
          <w:cantSplit/>
          <w:trHeight w:val="38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35.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303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>
              <w:t xml:space="preserve">наружная стена магазина </w:t>
            </w:r>
            <w:r w:rsidRPr="00893345">
              <w:t xml:space="preserve">«Форум 2», ул. Котовского, д. 20, п. Коксовый </w:t>
            </w:r>
          </w:p>
        </w:tc>
      </w:tr>
      <w:tr w:rsidR="00CE3C85" w:rsidRPr="00893345" w:rsidTr="0081442B">
        <w:trPr>
          <w:cantSplit/>
          <w:trHeight w:val="27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>Почтовое отделение  связи, ул. Пугачева,  д. 5, п. Коксовый (информационный стенд)</w:t>
            </w:r>
          </w:p>
        </w:tc>
      </w:tr>
      <w:tr w:rsidR="00CE3C85" w:rsidRPr="00893345" w:rsidTr="0081442B">
        <w:trPr>
          <w:cantSplit/>
          <w:trHeight w:val="27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lastRenderedPageBreak/>
              <w:t>36.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304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>
              <w:t xml:space="preserve">внутренняя дверь </w:t>
            </w:r>
            <w:r w:rsidRPr="00893345">
              <w:t>магазин</w:t>
            </w:r>
            <w:r>
              <w:t>а</w:t>
            </w:r>
            <w:r w:rsidRPr="00893345">
              <w:t xml:space="preserve"> </w:t>
            </w:r>
            <w:r>
              <w:t>«</w:t>
            </w:r>
            <w:proofErr w:type="spellStart"/>
            <w:r>
              <w:t>Ладоница</w:t>
            </w:r>
            <w:proofErr w:type="spellEnd"/>
            <w:r>
              <w:t>»</w:t>
            </w:r>
            <w:r w:rsidRPr="00893345">
              <w:t xml:space="preserve">, ул. Чехова, д. </w:t>
            </w:r>
            <w:proofErr w:type="gramStart"/>
            <w:r w:rsidRPr="00893345">
              <w:t>5,  п.</w:t>
            </w:r>
            <w:proofErr w:type="gramEnd"/>
            <w:r w:rsidRPr="00893345">
              <w:t xml:space="preserve">  Коксовый </w:t>
            </w:r>
          </w:p>
        </w:tc>
      </w:tr>
      <w:tr w:rsidR="00CE3C85" w:rsidRPr="00893345" w:rsidTr="0081442B">
        <w:trPr>
          <w:cantSplit/>
          <w:trHeight w:val="33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информационный стенд, ул. Чехова, п. Коксовый</w:t>
            </w:r>
          </w:p>
        </w:tc>
      </w:tr>
      <w:tr w:rsidR="00CE3C85" w:rsidRPr="00893345" w:rsidTr="0081442B">
        <w:trPr>
          <w:trHeight w:val="33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37.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305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 xml:space="preserve">наружная стена магазина Сапогова С.В. п. Разъезд Васильевский, </w:t>
            </w:r>
            <w:proofErr w:type="spellStart"/>
            <w:r>
              <w:t>ул.</w:t>
            </w:r>
            <w:r w:rsidRPr="00893345">
              <w:t>Вокзальная</w:t>
            </w:r>
            <w:proofErr w:type="spellEnd"/>
            <w:r w:rsidRPr="00893345">
              <w:t xml:space="preserve">, д. 10 </w:t>
            </w:r>
          </w:p>
        </w:tc>
      </w:tr>
      <w:tr w:rsidR="00CE3C85" w:rsidRPr="00B22755" w:rsidTr="0081442B">
        <w:trPr>
          <w:trHeight w:val="363"/>
        </w:trPr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B22755" w:rsidRDefault="00CE3C85" w:rsidP="0081442B">
            <w:pPr>
              <w:jc w:val="center"/>
              <w:rPr>
                <w:color w:val="FF0000"/>
              </w:rPr>
            </w:pPr>
            <w:r w:rsidRPr="00251FF1">
              <w:t>Горняцкое  сельское  поселение</w:t>
            </w:r>
          </w:p>
        </w:tc>
      </w:tr>
      <w:tr w:rsidR="00CE3C85" w:rsidRPr="001F5AA9" w:rsidTr="0081442B">
        <w:trPr>
          <w:cantSplit/>
          <w:trHeight w:val="34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1F5AA9" w:rsidRDefault="00CE3C85" w:rsidP="0081442B">
            <w:pPr>
              <w:jc w:val="center"/>
            </w:pPr>
            <w:r w:rsidRPr="001F5AA9">
              <w:t>38.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1F5AA9" w:rsidRDefault="00CE3C85" w:rsidP="0081442B">
            <w:pPr>
              <w:jc w:val="center"/>
            </w:pPr>
            <w:r w:rsidRPr="001F5AA9">
              <w:t>306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1F5AA9" w:rsidRDefault="00CE3C85" w:rsidP="0081442B">
            <w:pPr>
              <w:jc w:val="both"/>
            </w:pPr>
            <w:r w:rsidRPr="001F5AA9">
              <w:t>Стенд «Выборы», расположенный на прилегающей площади к Дому культуры «Артем», ул. Садовая, д. 11«А», п. Горняцкий</w:t>
            </w:r>
          </w:p>
        </w:tc>
      </w:tr>
      <w:tr w:rsidR="00CE3C85" w:rsidRPr="001F5AA9" w:rsidTr="0081442B">
        <w:trPr>
          <w:cantSplit/>
          <w:trHeight w:val="226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1F5AA9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1F5AA9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1F5AA9" w:rsidRDefault="00CE3C85" w:rsidP="0081442B">
            <w:pPr>
              <w:jc w:val="both"/>
            </w:pPr>
            <w:r w:rsidRPr="001F5AA9">
              <w:t>стенд, расположенный на площади по ул. Чапаева, д. 5 (у магазина  «</w:t>
            </w:r>
            <w:proofErr w:type="spellStart"/>
            <w:r w:rsidRPr="001F5AA9">
              <w:t>Покупочка</w:t>
            </w:r>
            <w:proofErr w:type="spellEnd"/>
            <w:r w:rsidRPr="001F5AA9">
              <w:t>») п. Горняцкий</w:t>
            </w:r>
          </w:p>
        </w:tc>
      </w:tr>
      <w:tr w:rsidR="00CE3C85" w:rsidRPr="001F5AA9" w:rsidTr="0081442B">
        <w:trPr>
          <w:cantSplit/>
          <w:trHeight w:val="226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1F5AA9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1F5AA9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1F5AA9" w:rsidRDefault="00CE3C85" w:rsidP="0081442B">
            <w:pPr>
              <w:jc w:val="both"/>
            </w:pPr>
            <w:r w:rsidRPr="001F5AA9">
              <w:t>амбулатория пос. Горняцкий, ул. Чапаева, д. 17 (внутри здания)</w:t>
            </w:r>
          </w:p>
        </w:tc>
      </w:tr>
      <w:tr w:rsidR="00CE3C85" w:rsidRPr="001F5AA9" w:rsidTr="0081442B">
        <w:trPr>
          <w:cantSplit/>
          <w:trHeight w:val="226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1F5AA9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1F5AA9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1F5AA9" w:rsidRDefault="00CE3C85" w:rsidP="0081442B">
            <w:pPr>
              <w:jc w:val="both"/>
            </w:pPr>
            <w:r w:rsidRPr="001F5AA9">
              <w:t>фасад магазина ИП Мак</w:t>
            </w:r>
            <w:r>
              <w:t>аров С.В., ул. Вдовенко, д. 26</w:t>
            </w:r>
            <w:r w:rsidRPr="001F5AA9">
              <w:t xml:space="preserve"> п. </w:t>
            </w:r>
            <w:proofErr w:type="spellStart"/>
            <w:r w:rsidRPr="001F5AA9">
              <w:t>Гоняцкий</w:t>
            </w:r>
            <w:proofErr w:type="spellEnd"/>
          </w:p>
        </w:tc>
      </w:tr>
      <w:tr w:rsidR="00CE3C85" w:rsidRPr="00B22755" w:rsidTr="0081442B">
        <w:trPr>
          <w:cantSplit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1F5AA9" w:rsidRDefault="00CE3C85" w:rsidP="0081442B">
            <w:pPr>
              <w:jc w:val="center"/>
            </w:pPr>
            <w:r w:rsidRPr="001F5AA9">
              <w:t>39.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1F5AA9" w:rsidRDefault="00CE3C85" w:rsidP="0081442B">
            <w:pPr>
              <w:jc w:val="center"/>
            </w:pPr>
            <w:r w:rsidRPr="001F5AA9">
              <w:t>307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1F5AA9" w:rsidRDefault="00CE3C85" w:rsidP="0081442B">
            <w:pPr>
              <w:jc w:val="both"/>
            </w:pPr>
            <w:r w:rsidRPr="001F5AA9">
              <w:t>информационный стенд «Выборы», расположенный по ул. Дзержинского (у магазина  «Елена») п. Горняцкий</w:t>
            </w:r>
          </w:p>
        </w:tc>
      </w:tr>
      <w:tr w:rsidR="00CE3C85" w:rsidRPr="00B22755" w:rsidTr="0081442B">
        <w:trPr>
          <w:cantSplit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1F5AA9" w:rsidRDefault="00CE3C85" w:rsidP="00CE3C85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1F5AA9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1F5AA9" w:rsidRDefault="00CE3C85" w:rsidP="0081442B">
            <w:pPr>
              <w:jc w:val="both"/>
            </w:pPr>
            <w:r w:rsidRPr="001F5AA9">
              <w:t xml:space="preserve">доска объявлений по ул. Дзержинского напротив д. № 20, п. </w:t>
            </w:r>
            <w:proofErr w:type="spellStart"/>
            <w:r w:rsidRPr="001F5AA9">
              <w:t>Гоняцкий</w:t>
            </w:r>
            <w:proofErr w:type="spellEnd"/>
          </w:p>
        </w:tc>
      </w:tr>
      <w:tr w:rsidR="00CE3C85" w:rsidRPr="00B22755" w:rsidTr="0081442B">
        <w:trPr>
          <w:cantSplit/>
          <w:trHeight w:val="568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>
            <w:pPr>
              <w:jc w:val="center"/>
            </w:pPr>
            <w:r w:rsidRPr="00D94BD2">
              <w:t>40.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>
            <w:pPr>
              <w:jc w:val="center"/>
            </w:pPr>
            <w:r w:rsidRPr="00D94BD2">
              <w:t>308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1F5AA9" w:rsidRDefault="00CE3C85" w:rsidP="0081442B">
            <w:pPr>
              <w:jc w:val="both"/>
            </w:pPr>
            <w:r w:rsidRPr="001F5AA9">
              <w:t>амбулатория   (внутри   здания    на     информационном     стенде),    ул. Строительная, д. 3, п. Горняцкий</w:t>
            </w:r>
          </w:p>
        </w:tc>
      </w:tr>
      <w:tr w:rsidR="00CE3C85" w:rsidRPr="00B22755" w:rsidTr="0081442B">
        <w:trPr>
          <w:cantSplit/>
          <w:trHeight w:val="258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1F5AA9" w:rsidRDefault="00CE3C85" w:rsidP="0081442B">
            <w:r w:rsidRPr="001F5AA9">
              <w:t>доска объявлений, расположенная у киоска «Шолоховский хлеб» по ул. Театральная, МУП ЕРКЦ, ул. Центральная, д. 1 п. Горняцкий</w:t>
            </w:r>
          </w:p>
        </w:tc>
      </w:tr>
      <w:tr w:rsidR="00CE3C85" w:rsidRPr="00B22755" w:rsidTr="0081442B">
        <w:trPr>
          <w:cantSplit/>
          <w:trHeight w:val="258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1F5AA9" w:rsidRDefault="00CE3C85" w:rsidP="0081442B">
            <w:r w:rsidRPr="001F5AA9">
              <w:t>доска объявлений почтовое отделение связи п. Горняцкий, ул. Мира, д. 43</w:t>
            </w:r>
          </w:p>
        </w:tc>
      </w:tr>
      <w:tr w:rsidR="00CE3C85" w:rsidRPr="00B22755" w:rsidTr="0081442B">
        <w:trPr>
          <w:cantSplit/>
          <w:trHeight w:val="258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1F5AA9" w:rsidRDefault="00CE3C85" w:rsidP="0081442B">
            <w:r w:rsidRPr="001F5AA9">
              <w:t>фасад здания по ул. Железнодорожная, д. 80, ст. Грачи</w:t>
            </w:r>
          </w:p>
        </w:tc>
      </w:tr>
      <w:tr w:rsidR="00CE3C85" w:rsidRPr="00B22755" w:rsidTr="0081442B">
        <w:trPr>
          <w:cantSplit/>
          <w:trHeight w:val="258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>
            <w:r w:rsidRPr="00D94BD2">
              <w:t>41.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>
            <w:pPr>
              <w:jc w:val="center"/>
            </w:pPr>
            <w:r w:rsidRPr="00D94BD2">
              <w:t>309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1F5AA9" w:rsidRDefault="00CE3C85" w:rsidP="0081442B">
            <w:r w:rsidRPr="001F5AA9">
              <w:t xml:space="preserve">магазин «Ива» (доска объявлений), ул. Центральная, д. 12, х. </w:t>
            </w:r>
            <w:proofErr w:type="spellStart"/>
            <w:r w:rsidRPr="001F5AA9">
              <w:t>Крутинский</w:t>
            </w:r>
            <w:proofErr w:type="spellEnd"/>
          </w:p>
        </w:tc>
      </w:tr>
      <w:tr w:rsidR="00CE3C85" w:rsidRPr="00B22755" w:rsidTr="0081442B">
        <w:trPr>
          <w:cantSplit/>
          <w:trHeight w:val="258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1F5AA9" w:rsidRDefault="00CE3C85" w:rsidP="0081442B">
            <w:r w:rsidRPr="001F5AA9">
              <w:t xml:space="preserve">фасад здания магазина ИП Лобанов Р.В. х. </w:t>
            </w:r>
            <w:proofErr w:type="spellStart"/>
            <w:r w:rsidRPr="001F5AA9">
              <w:t>Крутинский</w:t>
            </w:r>
            <w:proofErr w:type="spellEnd"/>
            <w:r w:rsidRPr="001F5AA9">
              <w:t>, ул. Платова, д.2 (внутри здания)</w:t>
            </w:r>
          </w:p>
        </w:tc>
      </w:tr>
      <w:tr w:rsidR="00CE3C85" w:rsidRPr="00B22755" w:rsidTr="0081442B">
        <w:trPr>
          <w:trHeight w:val="258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>
            <w:r w:rsidRPr="00D94BD2">
              <w:t>42.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D94BD2" w:rsidRDefault="00CE3C85" w:rsidP="0081442B">
            <w:pPr>
              <w:jc w:val="center"/>
            </w:pPr>
            <w:r w:rsidRPr="00D94BD2">
              <w:t>310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01968" w:rsidRDefault="00CE3C85" w:rsidP="0081442B">
            <w:r w:rsidRPr="00801968">
              <w:t>сельский клуб (доска объявлений), ул. Победы, 1, х. Погорелов</w:t>
            </w:r>
          </w:p>
        </w:tc>
      </w:tr>
      <w:tr w:rsidR="00CE3C85" w:rsidRPr="00B22755" w:rsidTr="0081442B">
        <w:trPr>
          <w:trHeight w:val="258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B22755" w:rsidRDefault="00CE3C85" w:rsidP="0081442B">
            <w:pPr>
              <w:rPr>
                <w:color w:val="FF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B22755" w:rsidRDefault="00CE3C85" w:rsidP="0081442B">
            <w:pPr>
              <w:jc w:val="center"/>
              <w:rPr>
                <w:color w:val="FF0000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B22755" w:rsidRDefault="00CE3C85" w:rsidP="0081442B">
            <w:pPr>
              <w:rPr>
                <w:color w:val="FF0000"/>
              </w:rPr>
            </w:pPr>
            <w:r w:rsidRPr="00801968">
              <w:t>фасад здания ИП Лобанов Р.В., х. Погорелов, ул. Казачья, д. 20 (внутри здания)</w:t>
            </w:r>
          </w:p>
        </w:tc>
      </w:tr>
      <w:tr w:rsidR="00CE3C85" w:rsidRPr="00893345" w:rsidTr="0081442B">
        <w:trPr>
          <w:trHeight w:val="233"/>
        </w:trPr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Шолоховское городское поселение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jc w:val="center"/>
            </w:pPr>
            <w:r w:rsidRPr="00EC60F6">
              <w:t>43.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jc w:val="center"/>
            </w:pPr>
            <w:r w:rsidRPr="00EC60F6">
              <w:t>311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«Прогресс», ул. Советская, д. 22а,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Корпорации «Глория Джинс», ул. М. Горького, д.11,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«Алмаз», ул. М. Горького, д. 18,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«Меркурий», ул. Советская, д. 19, </w:t>
            </w:r>
            <w:proofErr w:type="spellStart"/>
            <w:r w:rsidRPr="00EC60F6">
              <w:t>р.п</w:t>
            </w:r>
            <w:proofErr w:type="spellEnd"/>
            <w:r w:rsidRPr="00EC60F6">
              <w:t xml:space="preserve">. </w:t>
            </w:r>
            <w:proofErr w:type="spellStart"/>
            <w:r w:rsidRPr="00EC60F6">
              <w:t>Шолховский</w:t>
            </w:r>
            <w:proofErr w:type="spellEnd"/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здания «Баня», ул. Октябрьская, д. 22,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jc w:val="center"/>
            </w:pPr>
            <w:r w:rsidRPr="00EC60F6">
              <w:t>44.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jc w:val="center"/>
            </w:pPr>
            <w:r w:rsidRPr="00EC60F6">
              <w:t>312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«Кругозор», ул. М. Горького, д. 16,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«Аленка», ул. Пушкина, д.32,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доска объявлений возле ЗАО ТД «Перекресток» магазин «Пятерочка», ул. Пушкина, д. 48,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«Дочки и сыночки», ул. Пушкина, д. 24,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«Казачок», ул. Пушкина, д. 9,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jc w:val="center"/>
            </w:pPr>
            <w:r w:rsidRPr="00EC60F6">
              <w:t>45.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jc w:val="center"/>
            </w:pPr>
            <w:r w:rsidRPr="00EC60F6">
              <w:t>313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«Шахтер», ул. Пушкина, д. 37,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>входная группа и в помещении здания ООО «</w:t>
            </w:r>
            <w:proofErr w:type="spellStart"/>
            <w:r w:rsidRPr="00EC60F6">
              <w:t>Галиона</w:t>
            </w:r>
            <w:proofErr w:type="spellEnd"/>
            <w:r w:rsidRPr="00EC60F6">
              <w:t xml:space="preserve">», ул. Степная, д. 76,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>входная группа и в помещении аптеки «</w:t>
            </w:r>
            <w:proofErr w:type="spellStart"/>
            <w:r w:rsidRPr="00EC60F6">
              <w:t>Докия</w:t>
            </w:r>
            <w:proofErr w:type="spellEnd"/>
            <w:r w:rsidRPr="00EC60F6">
              <w:t xml:space="preserve">», ул. М. Горького, д. 21,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>в помещении магазина «</w:t>
            </w:r>
            <w:proofErr w:type="spellStart"/>
            <w:r w:rsidRPr="00EC60F6">
              <w:t>Гиала</w:t>
            </w:r>
            <w:proofErr w:type="spellEnd"/>
            <w:r w:rsidRPr="00EC60F6">
              <w:t xml:space="preserve">», ул. Пушкина, д. 40,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«Все для Вас» ул. Советская, д. 15,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jc w:val="center"/>
            </w:pPr>
            <w:r w:rsidRPr="00EC60F6">
              <w:lastRenderedPageBreak/>
              <w:t>46.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jc w:val="center"/>
            </w:pPr>
            <w:r w:rsidRPr="00EC60F6">
              <w:t>314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«Горячий хлеб», ул. </w:t>
            </w:r>
            <w:proofErr w:type="spellStart"/>
            <w:r w:rsidRPr="00EC60F6">
              <w:t>М.Горького</w:t>
            </w:r>
            <w:proofErr w:type="spellEnd"/>
            <w:r w:rsidRPr="00EC60F6">
              <w:t xml:space="preserve">, д. 2 а,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«Выбор», ул. Социалистическая, д.1А,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«Двадцатка», ул. 40 лет Октября, д. 8,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«Вода», ул. М. Горького, д.2,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«Лакомка», ул. Социалистическая, д. 1 «А»,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jc w:val="center"/>
            </w:pPr>
            <w:r w:rsidRPr="00EC60F6">
              <w:t>47.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jc w:val="center"/>
            </w:pPr>
            <w:r w:rsidRPr="00EC60F6">
              <w:t>315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входная группа  магазина «Продукты», ул. М. Горького, д. 42,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«Фортуна», ул. Пушкина, д. 43,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«Радуга», ул. М. Горького, д. 31,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 помещении магазина «Аленка+», ул. М. Горького, д.16,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EC60F6" w:rsidTr="0081442B">
        <w:trPr>
          <w:cantSplit/>
          <w:trHeight w:val="23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EC60F6" w:rsidRDefault="00CE3C85" w:rsidP="0081442B">
            <w:r w:rsidRPr="00EC60F6">
              <w:t xml:space="preserve">входная группа и в помещении магазина «Дон» ул. М. Горького, д. 24, </w:t>
            </w:r>
            <w:proofErr w:type="spellStart"/>
            <w:r w:rsidRPr="00EC60F6">
              <w:t>р.п</w:t>
            </w:r>
            <w:proofErr w:type="spellEnd"/>
            <w:r w:rsidRPr="00EC60F6">
              <w:t>. Шолоховский</w:t>
            </w:r>
          </w:p>
        </w:tc>
      </w:tr>
      <w:tr w:rsidR="00CE3C85" w:rsidRPr="00893345" w:rsidTr="0081442B">
        <w:trPr>
          <w:trHeight w:val="233"/>
        </w:trPr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proofErr w:type="spellStart"/>
            <w:r w:rsidRPr="00893345">
              <w:t>Ильинское</w:t>
            </w:r>
            <w:proofErr w:type="spellEnd"/>
            <w:r w:rsidRPr="00893345">
              <w:t xml:space="preserve"> сельское поселение</w:t>
            </w:r>
          </w:p>
        </w:tc>
      </w:tr>
      <w:tr w:rsidR="00CE3C85" w:rsidRPr="00893345" w:rsidTr="0081442B">
        <w:trPr>
          <w:trHeight w:val="36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48.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316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 xml:space="preserve">помещение здания Отделения почтовой связи х. </w:t>
            </w:r>
            <w:proofErr w:type="spellStart"/>
            <w:r w:rsidRPr="00893345">
              <w:t>Марьевка</w:t>
            </w:r>
            <w:proofErr w:type="spellEnd"/>
            <w:r w:rsidRPr="00893345">
              <w:t xml:space="preserve">, пер. Ленина, д. 2, х. </w:t>
            </w:r>
            <w:proofErr w:type="spellStart"/>
            <w:r w:rsidRPr="00893345">
              <w:t>Марьевка</w:t>
            </w:r>
            <w:proofErr w:type="spellEnd"/>
          </w:p>
        </w:tc>
      </w:tr>
      <w:tr w:rsidR="00CE3C85" w:rsidRPr="00893345" w:rsidTr="0081442B">
        <w:trPr>
          <w:trHeight w:val="27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 xml:space="preserve">витрина магазина «На троих», ул. Центральная, </w:t>
            </w:r>
            <w:r>
              <w:t xml:space="preserve">д. </w:t>
            </w:r>
            <w:r w:rsidRPr="00893345">
              <w:t xml:space="preserve">4, х. </w:t>
            </w:r>
            <w:proofErr w:type="spellStart"/>
            <w:r w:rsidRPr="00893345">
              <w:t>Марьевка</w:t>
            </w:r>
            <w:proofErr w:type="spellEnd"/>
            <w:r w:rsidRPr="00893345">
              <w:t xml:space="preserve"> </w:t>
            </w:r>
          </w:p>
        </w:tc>
      </w:tr>
      <w:tr w:rsidR="00CE3C85" w:rsidRPr="00893345" w:rsidTr="0081442B">
        <w:trPr>
          <w:cantSplit/>
          <w:trHeight w:val="23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49.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317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>помещение административного здания ООО «АСБ-Калитва», пер. Пионерский, д. 5, х. Ильинка</w:t>
            </w:r>
          </w:p>
        </w:tc>
      </w:tr>
      <w:tr w:rsidR="00CE3C85" w:rsidRPr="00893345" w:rsidTr="0081442B">
        <w:trPr>
          <w:cantSplit/>
          <w:trHeight w:val="28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>информационный щит, ул. Центральная, д. 5,  х. Ильинка</w:t>
            </w:r>
          </w:p>
        </w:tc>
      </w:tr>
      <w:tr w:rsidR="00CE3C85" w:rsidRPr="00893345" w:rsidTr="0081442B">
        <w:trPr>
          <w:cantSplit/>
          <w:trHeight w:val="28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>витрина здания аптеки «</w:t>
            </w:r>
            <w:proofErr w:type="spellStart"/>
            <w:r w:rsidRPr="00893345">
              <w:t>Витаминка</w:t>
            </w:r>
            <w:proofErr w:type="spellEnd"/>
            <w:r w:rsidRPr="00893345">
              <w:t xml:space="preserve">», ул. Центральная, </w:t>
            </w:r>
            <w:r>
              <w:t xml:space="preserve">д. </w:t>
            </w:r>
            <w:r w:rsidRPr="00893345">
              <w:t xml:space="preserve">2, х. Ильинка </w:t>
            </w:r>
          </w:p>
        </w:tc>
      </w:tr>
      <w:tr w:rsidR="00CE3C85" w:rsidRPr="00893345" w:rsidTr="0081442B">
        <w:trPr>
          <w:cantSplit/>
          <w:trHeight w:val="268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r w:rsidRPr="00893345">
              <w:t>50.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318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>витрина продовольственного магазина, ул. Центральная, д. 57, х. Головка</w:t>
            </w:r>
          </w:p>
        </w:tc>
      </w:tr>
      <w:tr w:rsidR="00CE3C85" w:rsidRPr="00893345" w:rsidTr="0081442B">
        <w:trPr>
          <w:cantSplit/>
          <w:trHeight w:val="39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 xml:space="preserve">помещение здания </w:t>
            </w:r>
            <w:proofErr w:type="spellStart"/>
            <w:r w:rsidRPr="00893345">
              <w:t>Анновского</w:t>
            </w:r>
            <w:proofErr w:type="spellEnd"/>
            <w:r w:rsidRPr="00893345">
              <w:t xml:space="preserve"> фельдшерско-акушерского пункта, ул. Кольцевая, д. 6, кв. 1, х. </w:t>
            </w:r>
            <w:proofErr w:type="spellStart"/>
            <w:r w:rsidRPr="00893345">
              <w:t>Анновка</w:t>
            </w:r>
            <w:proofErr w:type="spellEnd"/>
          </w:p>
        </w:tc>
      </w:tr>
      <w:tr w:rsidR="00CE3C85" w:rsidRPr="00893345" w:rsidTr="0081442B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r w:rsidRPr="00893345">
              <w:t>51.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319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>витрина продовольственного магазина, ул. Центральная, д. 26</w:t>
            </w:r>
            <w:r>
              <w:t xml:space="preserve">, х. </w:t>
            </w:r>
            <w:proofErr w:type="spellStart"/>
            <w:r>
              <w:t>Гусынка</w:t>
            </w:r>
            <w:proofErr w:type="spellEnd"/>
          </w:p>
        </w:tc>
      </w:tr>
      <w:tr w:rsidR="00CE3C85" w:rsidRPr="00893345" w:rsidTr="0081442B">
        <w:trPr>
          <w:trHeight w:val="257"/>
        </w:trPr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proofErr w:type="spellStart"/>
            <w:r w:rsidRPr="00893345">
              <w:t>Литвиновское</w:t>
            </w:r>
            <w:proofErr w:type="spellEnd"/>
            <w:r w:rsidRPr="00893345">
              <w:t xml:space="preserve">  сельское  поселение</w:t>
            </w:r>
          </w:p>
        </w:tc>
      </w:tr>
      <w:tr w:rsidR="00CE3C85" w:rsidRPr="00893345" w:rsidTr="0081442B">
        <w:trPr>
          <w:cantSplit/>
          <w:trHeight w:val="25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5</w:t>
            </w:r>
            <w:r>
              <w:t>2</w:t>
            </w:r>
            <w:r w:rsidRPr="00893345"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320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витрина магазина «Черемушки», ул. Центральная, д. 79, х. Кононов</w:t>
            </w:r>
          </w:p>
        </w:tc>
      </w:tr>
      <w:tr w:rsidR="00CE3C85" w:rsidRPr="00893345" w:rsidTr="0081442B">
        <w:trPr>
          <w:cantSplit/>
          <w:trHeight w:val="25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витрина магазина «Хуторянка», ул. Центральная, д. 70, х. Кононов</w:t>
            </w:r>
          </w:p>
        </w:tc>
      </w:tr>
      <w:tr w:rsidR="00CE3C85" w:rsidRPr="00893345" w:rsidTr="0081442B">
        <w:trPr>
          <w:cantSplit/>
          <w:trHeight w:val="25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CE3C85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витрина магазина «Хуторянка», ул. Школьная, д. 25, х. </w:t>
            </w:r>
            <w:proofErr w:type="spellStart"/>
            <w:r w:rsidRPr="00893345">
              <w:t>Демишев</w:t>
            </w:r>
            <w:proofErr w:type="spellEnd"/>
          </w:p>
        </w:tc>
      </w:tr>
      <w:tr w:rsidR="00CE3C85" w:rsidRPr="00893345" w:rsidTr="0081442B">
        <w:trPr>
          <w:cantSplit/>
          <w:trHeight w:val="25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5</w:t>
            </w:r>
            <w:r>
              <w:t>3</w:t>
            </w:r>
            <w:r w:rsidRPr="00893345"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321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доска объявлений, офис ТНВ «Пузанов и К», х. </w:t>
            </w:r>
            <w:proofErr w:type="spellStart"/>
            <w:r w:rsidRPr="00893345">
              <w:t>Кочевань</w:t>
            </w:r>
            <w:proofErr w:type="spellEnd"/>
          </w:p>
        </w:tc>
      </w:tr>
      <w:tr w:rsidR="00CE3C85" w:rsidRPr="00893345" w:rsidTr="0081442B">
        <w:trPr>
          <w:cantSplit/>
          <w:trHeight w:val="25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доска объявлений рядом со зданием, ул. Центральная, д. 84,  с. </w:t>
            </w:r>
            <w:proofErr w:type="spellStart"/>
            <w:r w:rsidRPr="00893345">
              <w:t>Литвиновка</w:t>
            </w:r>
            <w:proofErr w:type="spellEnd"/>
          </w:p>
        </w:tc>
      </w:tr>
      <w:tr w:rsidR="00CE3C85" w:rsidRPr="00893345" w:rsidTr="0081442B">
        <w:trPr>
          <w:cantSplit/>
          <w:trHeight w:val="26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proofErr w:type="spellStart"/>
            <w:r w:rsidRPr="00893345">
              <w:t>Литвиновский</w:t>
            </w:r>
            <w:proofErr w:type="spellEnd"/>
            <w:r w:rsidRPr="00893345">
              <w:t xml:space="preserve"> сельский Дом культуры, ул. Центральная, д.51, с. </w:t>
            </w:r>
            <w:proofErr w:type="spellStart"/>
            <w:r w:rsidRPr="00893345">
              <w:t>Литвиновка</w:t>
            </w:r>
            <w:proofErr w:type="spellEnd"/>
          </w:p>
        </w:tc>
      </w:tr>
      <w:tr w:rsidR="00CE3C85" w:rsidRPr="00893345" w:rsidTr="0081442B">
        <w:trPr>
          <w:cantSplit/>
          <w:trHeight w:val="29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roofErr w:type="spellStart"/>
            <w:r w:rsidRPr="00893345">
              <w:t>Титовский</w:t>
            </w:r>
            <w:proofErr w:type="spellEnd"/>
            <w:r w:rsidRPr="00893345">
              <w:t xml:space="preserve"> сельский клуб, ул. Центральная, д. 13, х. Титов</w:t>
            </w:r>
          </w:p>
        </w:tc>
      </w:tr>
      <w:tr w:rsidR="00CE3C85" w:rsidRPr="00893345" w:rsidTr="0081442B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proofErr w:type="spellStart"/>
            <w:r w:rsidRPr="00893345">
              <w:t>Рудаковское</w:t>
            </w:r>
            <w:proofErr w:type="spellEnd"/>
            <w:r w:rsidRPr="00893345">
              <w:t xml:space="preserve">  сельское  поселение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5</w:t>
            </w:r>
            <w:r>
              <w:t>4</w:t>
            </w:r>
            <w:r w:rsidRPr="00893345"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322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 xml:space="preserve">библиотека, ул. Комарова, </w:t>
            </w:r>
            <w:r>
              <w:t xml:space="preserve">д. </w:t>
            </w:r>
            <w:r w:rsidRPr="00893345">
              <w:t>15, х. Ленина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информационный стенд ул. Ленина</w:t>
            </w:r>
            <w:r>
              <w:t>, д. 86 А</w:t>
            </w:r>
            <w:r w:rsidRPr="00893345">
              <w:t>, х. Ленина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5</w:t>
            </w:r>
            <w:r>
              <w:t>5</w:t>
            </w:r>
            <w:r w:rsidRPr="00893345"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323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информационный стенд возле магазина № 14, ул. Центральная, д. 21 А, х. Рудаков</w:t>
            </w:r>
          </w:p>
        </w:tc>
      </w:tr>
      <w:tr w:rsidR="00CE3C85" w:rsidRPr="00893345" w:rsidTr="0081442B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proofErr w:type="spellStart"/>
            <w:r w:rsidRPr="00893345">
              <w:t>Нижнепоповское</w:t>
            </w:r>
            <w:proofErr w:type="spellEnd"/>
            <w:r w:rsidRPr="00893345">
              <w:t xml:space="preserve">  сельское  поселение</w:t>
            </w:r>
          </w:p>
        </w:tc>
      </w:tr>
      <w:tr w:rsidR="00CE3C85" w:rsidRPr="00893345" w:rsidTr="0081442B">
        <w:trPr>
          <w:cantSplit/>
          <w:trHeight w:val="24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5</w:t>
            </w:r>
            <w:r>
              <w:t>6</w:t>
            </w:r>
            <w:r w:rsidRPr="00893345"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324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>магазин № 100,  ул. Первая, д. 32</w:t>
            </w:r>
            <w:r w:rsidRPr="00893345">
              <w:t xml:space="preserve">, х. </w:t>
            </w:r>
            <w:proofErr w:type="spellStart"/>
            <w:r w:rsidRPr="00893345">
              <w:t>Нижнепопов</w:t>
            </w:r>
            <w:proofErr w:type="spellEnd"/>
          </w:p>
        </w:tc>
      </w:tr>
      <w:tr w:rsidR="00CE3C85" w:rsidRPr="00893345" w:rsidTr="0081442B">
        <w:trPr>
          <w:cantSplit/>
          <w:trHeight w:val="25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>
              <w:t>магазин</w:t>
            </w:r>
            <w:r w:rsidRPr="00893345">
              <w:t xml:space="preserve"> «</w:t>
            </w:r>
            <w:proofErr w:type="spellStart"/>
            <w:r w:rsidRPr="00893345">
              <w:t>Хозтовары</w:t>
            </w:r>
            <w:proofErr w:type="spellEnd"/>
            <w:r w:rsidRPr="00893345">
              <w:t xml:space="preserve">»,  ул. Школьная, б/н,  х. </w:t>
            </w:r>
            <w:proofErr w:type="spellStart"/>
            <w:r w:rsidRPr="00893345">
              <w:t>Нижнепопов</w:t>
            </w:r>
            <w:proofErr w:type="spellEnd"/>
          </w:p>
        </w:tc>
      </w:tr>
      <w:tr w:rsidR="00CE3C85" w:rsidRPr="00893345" w:rsidTr="0081442B">
        <w:trPr>
          <w:cantSplit/>
          <w:trHeight w:val="29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5</w:t>
            </w:r>
            <w:r>
              <w:t>7</w:t>
            </w:r>
            <w:r w:rsidRPr="00893345"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325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2C7FF6" w:rsidRDefault="00CE3C85" w:rsidP="0081442B">
            <w:pPr>
              <w:jc w:val="both"/>
            </w:pPr>
            <w:r w:rsidRPr="002C7FF6">
              <w:t>магазин «</w:t>
            </w:r>
            <w:proofErr w:type="spellStart"/>
            <w:r w:rsidRPr="002C7FF6">
              <w:t>Военвед</w:t>
            </w:r>
            <w:proofErr w:type="spellEnd"/>
            <w:r w:rsidRPr="002C7FF6">
              <w:t>»,  ул. Заречная, б/н, п. Сосны</w:t>
            </w:r>
          </w:p>
        </w:tc>
      </w:tr>
      <w:tr w:rsidR="00CE3C85" w:rsidRPr="00893345" w:rsidTr="0081442B">
        <w:trPr>
          <w:cantSplit/>
          <w:trHeight w:val="254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2C7FF6" w:rsidRDefault="00CE3C85" w:rsidP="0081442B">
            <w:r w:rsidRPr="002C7FF6">
              <w:t>Административные здания «Почта России», амбулатория, ул. Пролетарская, д. 2/2, п. Сосны</w:t>
            </w:r>
          </w:p>
        </w:tc>
      </w:tr>
      <w:tr w:rsidR="00CE3C85" w:rsidRPr="00893345" w:rsidTr="0081442B">
        <w:trPr>
          <w:cantSplit/>
          <w:trHeight w:val="28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2C7FF6" w:rsidRDefault="00CE3C85" w:rsidP="0081442B">
            <w:r w:rsidRPr="002C7FF6">
              <w:t>магазин «Продукты», ул. 60 лет Октября, д.2а, п. Сосны</w:t>
            </w:r>
          </w:p>
        </w:tc>
      </w:tr>
      <w:tr w:rsidR="00CE3C85" w:rsidRPr="00893345" w:rsidTr="0081442B">
        <w:trPr>
          <w:cantSplit/>
          <w:trHeight w:val="308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2C7FF6" w:rsidRDefault="00CE3C85" w:rsidP="0081442B">
            <w:r w:rsidRPr="002C7FF6">
              <w:t>магазин «Ариэль», ул. Совхозная, д. 3, п. Сосны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5</w:t>
            </w:r>
            <w:r>
              <w:t>8</w:t>
            </w:r>
            <w:r w:rsidRPr="00893345"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326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магазин «Марс», ул. Шоссейная, д. 8, х. </w:t>
            </w:r>
            <w:proofErr w:type="spellStart"/>
            <w:r w:rsidRPr="00893345">
              <w:t>Апанасовка</w:t>
            </w:r>
            <w:proofErr w:type="spellEnd"/>
            <w:r w:rsidRPr="00893345">
              <w:t xml:space="preserve"> 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CE3C85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фельдшерско-акушерский пункт, ул. Прямая, д. 9, х. Муравейник 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фельдшерско-акушерский пункт, ул. </w:t>
            </w:r>
            <w:proofErr w:type="spellStart"/>
            <w:r w:rsidRPr="00893345">
              <w:t>Заверталюка</w:t>
            </w:r>
            <w:proofErr w:type="spellEnd"/>
            <w:r w:rsidRPr="00893345">
              <w:t>, д. 33, х. Живые Ключи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>
              <w:t>59</w:t>
            </w:r>
            <w:r w:rsidRPr="00893345"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327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магазин «Сельмаг»,   ул. Раздольная, д. 10, х. </w:t>
            </w:r>
            <w:proofErr w:type="spellStart"/>
            <w:r w:rsidRPr="00893345">
              <w:t>Дороговский</w:t>
            </w:r>
            <w:proofErr w:type="spellEnd"/>
          </w:p>
        </w:tc>
      </w:tr>
      <w:tr w:rsidR="00CE3C85" w:rsidRPr="00893345" w:rsidTr="0081442B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proofErr w:type="spellStart"/>
            <w:r w:rsidRPr="00893345">
              <w:t>Краснодонецкое</w:t>
            </w:r>
            <w:proofErr w:type="spellEnd"/>
            <w:r w:rsidRPr="00893345">
              <w:t xml:space="preserve">  сельское  поселение</w:t>
            </w:r>
          </w:p>
        </w:tc>
      </w:tr>
      <w:tr w:rsidR="00CE3C85" w:rsidRPr="00893345" w:rsidTr="00814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6</w:t>
            </w:r>
            <w:r>
              <w:t>0</w:t>
            </w:r>
            <w:r w:rsidRPr="00893345"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328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витрина  магазина, ул. Верхняя, д. 63, х. </w:t>
            </w:r>
            <w:proofErr w:type="spellStart"/>
            <w:r w:rsidRPr="00893345">
              <w:t>Усть</w:t>
            </w:r>
            <w:proofErr w:type="spellEnd"/>
            <w:r w:rsidRPr="00893345">
              <w:t>-Быстрый</w:t>
            </w:r>
          </w:p>
        </w:tc>
      </w:tr>
      <w:tr w:rsidR="00CE3C85" w:rsidRPr="00893345" w:rsidTr="00814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6</w:t>
            </w:r>
            <w:r>
              <w:t>1</w:t>
            </w:r>
            <w:r w:rsidRPr="00893345"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329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витрина  магазина </w:t>
            </w:r>
            <w:r>
              <w:t>«</w:t>
            </w:r>
            <w:proofErr w:type="spellStart"/>
            <w:r>
              <w:t>Центральняй</w:t>
            </w:r>
            <w:proofErr w:type="spellEnd"/>
            <w:r>
              <w:t>»</w:t>
            </w:r>
            <w:r w:rsidRPr="00893345">
              <w:t xml:space="preserve">,  ул. Центральная, д. 35, х. </w:t>
            </w:r>
            <w:proofErr w:type="spellStart"/>
            <w:r w:rsidRPr="00893345">
              <w:t>Насонтов</w:t>
            </w:r>
            <w:proofErr w:type="spellEnd"/>
          </w:p>
        </w:tc>
      </w:tr>
      <w:tr w:rsidR="00CE3C85" w:rsidRPr="00893345" w:rsidTr="00814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6</w:t>
            </w:r>
            <w:r>
              <w:t>2</w:t>
            </w:r>
            <w:r w:rsidRPr="00893345"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330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 xml:space="preserve">витрина магазина, ул. Садовая, д. 19,    х. </w:t>
            </w:r>
            <w:proofErr w:type="spellStart"/>
            <w:r w:rsidRPr="00893345">
              <w:t>Нижнесеребряковский</w:t>
            </w:r>
            <w:proofErr w:type="spellEnd"/>
          </w:p>
        </w:tc>
      </w:tr>
      <w:tr w:rsidR="00CE3C85" w:rsidRPr="00893345" w:rsidTr="00814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6</w:t>
            </w:r>
            <w:r>
              <w:t>3</w:t>
            </w:r>
            <w:r w:rsidRPr="00893345"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331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 xml:space="preserve">витрина магазина, ул. </w:t>
            </w:r>
            <w:proofErr w:type="spellStart"/>
            <w:r w:rsidRPr="00893345">
              <w:t>Станкевского</w:t>
            </w:r>
            <w:proofErr w:type="spellEnd"/>
            <w:r w:rsidRPr="00893345">
              <w:t>, д. 20, х. Богатов</w:t>
            </w:r>
          </w:p>
        </w:tc>
      </w:tr>
      <w:tr w:rsidR="00CE3C85" w:rsidRPr="00893345" w:rsidTr="00814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r w:rsidRPr="00893345">
              <w:t>6</w:t>
            </w:r>
            <w:r>
              <w:t>4</w:t>
            </w:r>
            <w:r w:rsidRPr="00893345"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332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both"/>
            </w:pPr>
            <w:r w:rsidRPr="00893345">
              <w:t>щит для размещения объявлений, ул. Центральная, д. 30, ст.  Краснодонецкая</w:t>
            </w:r>
          </w:p>
        </w:tc>
      </w:tr>
      <w:tr w:rsidR="00CE3C85" w:rsidRPr="00893345" w:rsidTr="0081442B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Грушево-Дубовское  сельское  поселение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6</w:t>
            </w:r>
            <w:r>
              <w:t>5</w:t>
            </w:r>
            <w:r w:rsidRPr="00893345"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333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58FD" w:rsidRDefault="00CE3C85" w:rsidP="0081442B">
            <w:pPr>
              <w:jc w:val="both"/>
            </w:pPr>
            <w:r w:rsidRPr="008958FD">
              <w:t xml:space="preserve">витрина магазина «Меркурий», ул. Учительская, д. 20, х. </w:t>
            </w:r>
            <w:proofErr w:type="spellStart"/>
            <w:r w:rsidRPr="008958FD">
              <w:t>Грушевка</w:t>
            </w:r>
            <w:proofErr w:type="spellEnd"/>
            <w:r w:rsidRPr="008958FD">
              <w:t xml:space="preserve"> 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58FD" w:rsidRDefault="00CE3C85" w:rsidP="0081442B">
            <w:pPr>
              <w:jc w:val="both"/>
            </w:pPr>
            <w:r w:rsidRPr="008958FD">
              <w:t xml:space="preserve">витрина магазина «Мускат», ул. Солнечная,  д. 62, х. </w:t>
            </w:r>
            <w:proofErr w:type="spellStart"/>
            <w:r w:rsidRPr="008958FD">
              <w:t>Грушевка</w:t>
            </w:r>
            <w:proofErr w:type="spellEnd"/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CE3C85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58FD" w:rsidRDefault="00CE3C85" w:rsidP="0081442B">
            <w:pPr>
              <w:jc w:val="both"/>
            </w:pPr>
            <w:r w:rsidRPr="008958FD">
              <w:t xml:space="preserve">Сельский клуб (внутри помещения), ул. </w:t>
            </w:r>
            <w:proofErr w:type="spellStart"/>
            <w:r w:rsidRPr="008958FD">
              <w:t>Хрящевка</w:t>
            </w:r>
            <w:proofErr w:type="spellEnd"/>
            <w:r w:rsidRPr="008958FD">
              <w:t xml:space="preserve">, д. 23 «а», х. </w:t>
            </w:r>
            <w:proofErr w:type="spellStart"/>
            <w:r w:rsidRPr="008958FD">
              <w:t>Семимаячный</w:t>
            </w:r>
            <w:proofErr w:type="spellEnd"/>
            <w:r w:rsidRPr="008958FD">
              <w:t xml:space="preserve"> 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CE3C85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58FD" w:rsidRDefault="00CE3C85" w:rsidP="0081442B">
            <w:pPr>
              <w:jc w:val="both"/>
            </w:pPr>
            <w:r w:rsidRPr="008958FD">
              <w:t>фельдшерско-акушерский пункт (внутри помещения), ул. Степная, д. 22, х. Дубовой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CE3C85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58FD" w:rsidRDefault="00CE3C85" w:rsidP="0081442B">
            <w:pPr>
              <w:jc w:val="both"/>
            </w:pPr>
            <w:r w:rsidRPr="008958FD">
              <w:t xml:space="preserve">Грушевский сельский клуб (внутри помещения), ул. Центральная, д. 12 а, х. </w:t>
            </w:r>
            <w:proofErr w:type="spellStart"/>
            <w:r w:rsidRPr="008958FD">
              <w:t>Грушевка</w:t>
            </w:r>
            <w:proofErr w:type="spellEnd"/>
          </w:p>
        </w:tc>
      </w:tr>
      <w:tr w:rsidR="00CE3C85" w:rsidRPr="00893345" w:rsidTr="0081442B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6</w:t>
            </w:r>
            <w:r>
              <w:t>6</w:t>
            </w:r>
            <w:r w:rsidRPr="00893345"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334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58FD" w:rsidRDefault="00CE3C85" w:rsidP="0081442B">
            <w:pPr>
              <w:jc w:val="both"/>
            </w:pPr>
            <w:r w:rsidRPr="008958FD">
              <w:t>магазин «Татьяна» (внутри помещения), ул. Центральная, д. 15, х. Чернышев</w:t>
            </w:r>
          </w:p>
        </w:tc>
      </w:tr>
      <w:tr w:rsidR="00CE3C85" w:rsidRPr="00893345" w:rsidTr="0081442B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58FD" w:rsidRDefault="00CE3C85" w:rsidP="0081442B">
            <w:pPr>
              <w:jc w:val="both"/>
            </w:pPr>
            <w:r w:rsidRPr="008958FD">
              <w:t xml:space="preserve">витрина магазина «Продукты», ул. Центральная, д. 51 а, х. Чернышев </w:t>
            </w:r>
          </w:p>
        </w:tc>
      </w:tr>
      <w:tr w:rsidR="00CE3C85" w:rsidRPr="00893345" w:rsidTr="0081442B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6</w:t>
            </w:r>
            <w:r>
              <w:t>7</w:t>
            </w:r>
            <w:r w:rsidRPr="00893345"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335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58FD" w:rsidRDefault="00CE3C85" w:rsidP="0081442B">
            <w:pPr>
              <w:jc w:val="both"/>
            </w:pPr>
            <w:r w:rsidRPr="008958FD">
              <w:t xml:space="preserve">витрина магазина «Радуга», ул. Новая, д. 1, х. </w:t>
            </w:r>
            <w:proofErr w:type="spellStart"/>
            <w:r w:rsidRPr="008958FD">
              <w:t>Голубинка</w:t>
            </w:r>
            <w:proofErr w:type="spellEnd"/>
            <w:r w:rsidRPr="008958FD">
              <w:t xml:space="preserve"> </w:t>
            </w:r>
          </w:p>
        </w:tc>
      </w:tr>
      <w:tr w:rsidR="00CE3C85" w:rsidRPr="00893345" w:rsidTr="0081442B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58FD" w:rsidRDefault="00CE3C85" w:rsidP="0081442B">
            <w:pPr>
              <w:jc w:val="both"/>
            </w:pPr>
            <w:r w:rsidRPr="008958FD">
              <w:t xml:space="preserve">в помещении магазина «Скорпион», ул. Центральная, д.18, х. </w:t>
            </w:r>
            <w:proofErr w:type="spellStart"/>
            <w:r w:rsidRPr="008958FD">
              <w:t>Голубинка</w:t>
            </w:r>
            <w:proofErr w:type="spellEnd"/>
          </w:p>
        </w:tc>
      </w:tr>
      <w:tr w:rsidR="00CE3C85" w:rsidRPr="00893345" w:rsidTr="0081442B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58FD" w:rsidRDefault="00CE3C85" w:rsidP="0081442B">
            <w:pPr>
              <w:jc w:val="both"/>
            </w:pPr>
            <w:r w:rsidRPr="008958FD">
              <w:t xml:space="preserve">витрина магазина «Голубинский», ул. Орлова, д.3, х. </w:t>
            </w:r>
            <w:proofErr w:type="spellStart"/>
            <w:r w:rsidRPr="008958FD">
              <w:t>Голубинка</w:t>
            </w:r>
            <w:proofErr w:type="spellEnd"/>
          </w:p>
        </w:tc>
      </w:tr>
      <w:tr w:rsidR="00CE3C85" w:rsidRPr="00893345" w:rsidTr="0081442B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proofErr w:type="spellStart"/>
            <w:r w:rsidRPr="00893345">
              <w:t>Богураевское</w:t>
            </w:r>
            <w:proofErr w:type="spellEnd"/>
            <w:r w:rsidRPr="00893345">
              <w:t xml:space="preserve"> сельское поселение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6</w:t>
            </w:r>
            <w:r>
              <w:t>8</w:t>
            </w:r>
            <w:r w:rsidRPr="00893345"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336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6C2A68" w:rsidRDefault="00CE3C85" w:rsidP="0081442B">
            <w:r>
              <w:t>витрина</w:t>
            </w:r>
            <w:r w:rsidRPr="006C2A68">
              <w:t xml:space="preserve"> магазина «Продукты», ул. Коммунистическая, д. 24, х. </w:t>
            </w:r>
            <w:proofErr w:type="spellStart"/>
            <w:r w:rsidRPr="006C2A68">
              <w:t>Богураев</w:t>
            </w:r>
            <w:proofErr w:type="spellEnd"/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CE3C85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6C2A68" w:rsidRDefault="00CE3C85" w:rsidP="0081442B">
            <w:r>
              <w:t>витрина</w:t>
            </w:r>
            <w:r w:rsidRPr="006C2A68">
              <w:t xml:space="preserve"> магазина «Орион», ул. Коммунистическая, д. 19, х. </w:t>
            </w:r>
            <w:proofErr w:type="spellStart"/>
            <w:r w:rsidRPr="006C2A68">
              <w:t>Богураев</w:t>
            </w:r>
            <w:proofErr w:type="spellEnd"/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CE3C85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6C2A68" w:rsidRDefault="00CE3C85" w:rsidP="0081442B">
            <w:r w:rsidRPr="006C2A68">
              <w:t xml:space="preserve">фасад магазина «Телец», ул. Газовиков, д. 8, х. </w:t>
            </w:r>
            <w:proofErr w:type="spellStart"/>
            <w:r w:rsidRPr="006C2A68">
              <w:t>Богураев</w:t>
            </w:r>
            <w:proofErr w:type="spellEnd"/>
            <w:r w:rsidRPr="006C2A68">
              <w:t xml:space="preserve"> </w:t>
            </w:r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>
              <w:t>69</w:t>
            </w:r>
            <w:r w:rsidRPr="00893345"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337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6C2A68" w:rsidRDefault="00CE3C85" w:rsidP="0081442B">
            <w:r>
              <w:t>витрина</w:t>
            </w:r>
            <w:r w:rsidRPr="006C2A68">
              <w:t xml:space="preserve"> магазина «Орион», ул. </w:t>
            </w:r>
            <w:proofErr w:type="spellStart"/>
            <w:r w:rsidRPr="006C2A68">
              <w:t>Гребенская</w:t>
            </w:r>
            <w:proofErr w:type="spellEnd"/>
            <w:r w:rsidRPr="006C2A68">
              <w:t xml:space="preserve">, д. 17, х. </w:t>
            </w:r>
            <w:proofErr w:type="spellStart"/>
            <w:r w:rsidRPr="006C2A68">
              <w:t>Богураев</w:t>
            </w:r>
            <w:proofErr w:type="spellEnd"/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CE3C85">
            <w:pPr>
              <w:numPr>
                <w:ilvl w:val="0"/>
                <w:numId w:val="9"/>
              </w:numPr>
              <w:suppressAutoHyphens/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6C2A68" w:rsidRDefault="00CE3C85" w:rsidP="0081442B">
            <w:r>
              <w:t>витрина</w:t>
            </w:r>
            <w:r w:rsidRPr="006C2A68">
              <w:t xml:space="preserve"> магазина «Дана», ул. Центральная, д. 42, х. </w:t>
            </w:r>
            <w:proofErr w:type="spellStart"/>
            <w:r w:rsidRPr="006C2A68">
              <w:t>Богураев</w:t>
            </w:r>
            <w:proofErr w:type="spellEnd"/>
          </w:p>
        </w:tc>
      </w:tr>
      <w:tr w:rsidR="00CE3C85" w:rsidRPr="00893345" w:rsidTr="0081442B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3C85" w:rsidRPr="006C2A68" w:rsidRDefault="00CE3C85" w:rsidP="0081442B">
            <w:r>
              <w:t>витрина</w:t>
            </w:r>
            <w:r w:rsidRPr="006C2A68">
              <w:t xml:space="preserve"> магазина «Продукты», ул. </w:t>
            </w:r>
            <w:proofErr w:type="spellStart"/>
            <w:r w:rsidRPr="006C2A68">
              <w:t>Камнедобытчиков</w:t>
            </w:r>
            <w:proofErr w:type="spellEnd"/>
            <w:r w:rsidRPr="006C2A68">
              <w:t xml:space="preserve">, 7, х. </w:t>
            </w:r>
            <w:proofErr w:type="spellStart"/>
            <w:r w:rsidRPr="006C2A68">
              <w:t>Богураев</w:t>
            </w:r>
            <w:proofErr w:type="spellEnd"/>
            <w:r w:rsidRPr="006C2A68">
              <w:t xml:space="preserve"> </w:t>
            </w:r>
          </w:p>
        </w:tc>
      </w:tr>
      <w:tr w:rsidR="00CE3C85" w:rsidRPr="00893345" w:rsidTr="0081442B">
        <w:trPr>
          <w:trHeight w:val="33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7</w:t>
            </w:r>
            <w:r>
              <w:t>0</w:t>
            </w:r>
            <w:r w:rsidRPr="00893345"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jc w:val="center"/>
            </w:pPr>
            <w:r w:rsidRPr="00893345">
              <w:t>338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6C2A68" w:rsidRDefault="00CE3C85" w:rsidP="0081442B">
            <w:r w:rsidRPr="006C2A68">
              <w:t xml:space="preserve">фасад магазина «Продукты», ул. Центральная, д. 39, х. </w:t>
            </w:r>
            <w:proofErr w:type="spellStart"/>
            <w:r w:rsidRPr="006C2A68">
              <w:t>Какичев</w:t>
            </w:r>
            <w:proofErr w:type="spellEnd"/>
          </w:p>
        </w:tc>
      </w:tr>
      <w:tr w:rsidR="00CE3C85" w:rsidRPr="00893345" w:rsidTr="0081442B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6C2A68" w:rsidRDefault="00CE3C85" w:rsidP="0081442B">
            <w:r w:rsidRPr="006C2A68">
              <w:t xml:space="preserve">фасад магазина «Осень», пер. Пляжный, 1, х. </w:t>
            </w:r>
            <w:proofErr w:type="spellStart"/>
            <w:r w:rsidRPr="006C2A68">
              <w:t>Какичев</w:t>
            </w:r>
            <w:proofErr w:type="spellEnd"/>
            <w:r w:rsidRPr="006C2A68">
              <w:t xml:space="preserve"> </w:t>
            </w:r>
          </w:p>
        </w:tc>
      </w:tr>
      <w:tr w:rsidR="00CE3C85" w:rsidRPr="00893345" w:rsidTr="0081442B">
        <w:trPr>
          <w:trHeight w:val="24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  <w:r w:rsidRPr="00893345">
              <w:t>7</w:t>
            </w:r>
            <w:r>
              <w:t>1</w:t>
            </w:r>
            <w:r w:rsidRPr="00893345"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  <w:r w:rsidRPr="00893345">
              <w:t>339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6C2A68" w:rsidRDefault="00CE3C85" w:rsidP="0081442B">
            <w:r>
              <w:t>витрина</w:t>
            </w:r>
            <w:r w:rsidRPr="006C2A68">
              <w:t xml:space="preserve"> магазина «Стимул», ул. Чапаева, 13, х. Чапаев</w:t>
            </w:r>
          </w:p>
        </w:tc>
      </w:tr>
      <w:tr w:rsidR="00CE3C85" w:rsidRPr="00893345" w:rsidTr="0081442B">
        <w:trPr>
          <w:trHeight w:val="24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C85" w:rsidRPr="00893345" w:rsidRDefault="00CE3C85" w:rsidP="0081442B">
            <w:pPr>
              <w:snapToGrid w:val="0"/>
              <w:jc w:val="center"/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6C2A68" w:rsidRDefault="00CE3C85" w:rsidP="0081442B">
            <w:r>
              <w:t>витрина</w:t>
            </w:r>
            <w:r w:rsidRPr="006C2A68">
              <w:t xml:space="preserve"> магазина «Океан», ул. Чапаева 11, х. Чапаев</w:t>
            </w:r>
          </w:p>
        </w:tc>
      </w:tr>
      <w:tr w:rsidR="00CE3C85" w:rsidRPr="00893345" w:rsidTr="00814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7</w:t>
            </w:r>
            <w:r>
              <w:t>2</w:t>
            </w:r>
            <w:r w:rsidRPr="00893345"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85" w:rsidRPr="00893345" w:rsidRDefault="00CE3C85" w:rsidP="0081442B">
            <w:pPr>
              <w:jc w:val="center"/>
            </w:pPr>
            <w:r w:rsidRPr="00893345">
              <w:t>340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85" w:rsidRPr="006C2A68" w:rsidRDefault="00CE3C85" w:rsidP="0081442B">
            <w:r>
              <w:t>витрина</w:t>
            </w:r>
            <w:r w:rsidRPr="006C2A68">
              <w:t xml:space="preserve"> магазина «Продукты», ул. </w:t>
            </w:r>
            <w:proofErr w:type="spellStart"/>
            <w:r w:rsidRPr="006C2A68">
              <w:t>Шляхтная</w:t>
            </w:r>
            <w:proofErr w:type="spellEnd"/>
            <w:r w:rsidRPr="006C2A68">
              <w:t xml:space="preserve">, д. 8, х. </w:t>
            </w:r>
            <w:proofErr w:type="spellStart"/>
            <w:r w:rsidRPr="006C2A68">
              <w:t>Мечетный</w:t>
            </w:r>
            <w:proofErr w:type="spellEnd"/>
          </w:p>
        </w:tc>
      </w:tr>
    </w:tbl>
    <w:p w:rsidR="00CE3C85" w:rsidRDefault="00CE3C85" w:rsidP="00CE3C85">
      <w:pPr>
        <w:rPr>
          <w:sz w:val="28"/>
        </w:rPr>
      </w:pPr>
    </w:p>
    <w:p w:rsidR="00CE3C85" w:rsidRDefault="00CE3C85" w:rsidP="00CE3C85">
      <w:pPr>
        <w:rPr>
          <w:sz w:val="28"/>
        </w:rPr>
      </w:pPr>
    </w:p>
    <w:p w:rsidR="00CE3C85" w:rsidRPr="00D327E1" w:rsidRDefault="00CE3C85" w:rsidP="00CE3C85">
      <w:pPr>
        <w:rPr>
          <w:sz w:val="28"/>
        </w:rPr>
      </w:pPr>
      <w:r w:rsidRPr="00D327E1">
        <w:rPr>
          <w:sz w:val="28"/>
        </w:rPr>
        <w:tab/>
      </w:r>
    </w:p>
    <w:p w:rsidR="00CE3C85" w:rsidRPr="00D327E1" w:rsidRDefault="00CE3C85" w:rsidP="00CE3C85">
      <w:pPr>
        <w:rPr>
          <w:sz w:val="28"/>
        </w:rPr>
      </w:pPr>
      <w:r w:rsidRPr="00D327E1">
        <w:rPr>
          <w:sz w:val="28"/>
        </w:rPr>
        <w:t>Управляющий делами</w:t>
      </w:r>
      <w:r w:rsidRPr="00D327E1">
        <w:rPr>
          <w:sz w:val="28"/>
        </w:rPr>
        <w:tab/>
      </w:r>
      <w:r w:rsidRPr="00D327E1">
        <w:rPr>
          <w:sz w:val="28"/>
        </w:rPr>
        <w:tab/>
      </w:r>
      <w:r w:rsidRPr="00D327E1">
        <w:rPr>
          <w:sz w:val="28"/>
        </w:rPr>
        <w:tab/>
      </w:r>
      <w:r w:rsidRPr="00D327E1">
        <w:rPr>
          <w:sz w:val="28"/>
        </w:rPr>
        <w:tab/>
      </w:r>
      <w:r w:rsidRPr="00D327E1">
        <w:rPr>
          <w:sz w:val="28"/>
        </w:rPr>
        <w:tab/>
      </w:r>
      <w:r w:rsidRPr="00D327E1">
        <w:rPr>
          <w:sz w:val="28"/>
        </w:rPr>
        <w:tab/>
      </w:r>
      <w:r w:rsidRPr="00D327E1">
        <w:rPr>
          <w:sz w:val="28"/>
        </w:rPr>
        <w:tab/>
        <w:t>Л.Г. Василенко</w:t>
      </w:r>
    </w:p>
    <w:p w:rsidR="00CE3C85" w:rsidRDefault="00CE3C85" w:rsidP="00CE3C85">
      <w:pPr>
        <w:rPr>
          <w:sz w:val="28"/>
        </w:rPr>
      </w:pPr>
    </w:p>
    <w:p w:rsidR="00CE3C85" w:rsidRPr="00CE3C85" w:rsidRDefault="00CE3C85" w:rsidP="00CE3C85"/>
    <w:sectPr w:rsidR="00CE3C85" w:rsidRPr="00CE3C85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EB" w:rsidRDefault="00154CEB">
      <w:r>
        <w:separator/>
      </w:r>
    </w:p>
  </w:endnote>
  <w:endnote w:type="continuationSeparator" w:id="0">
    <w:p w:rsidR="00154CEB" w:rsidRDefault="0015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11B60" w:rsidRPr="00711B60">
      <w:rPr>
        <w:noProof/>
        <w:sz w:val="14"/>
      </w:rPr>
      <w:t>СС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11B60">
      <w:rPr>
        <w:noProof/>
        <w:sz w:val="14"/>
        <w:lang w:val="en-US"/>
      </w:rPr>
      <w:t>C</w:t>
    </w:r>
    <w:r w:rsidR="00711B60" w:rsidRPr="00711B60">
      <w:rPr>
        <w:noProof/>
        <w:sz w:val="14"/>
      </w:rPr>
      <w:t>:\</w:t>
    </w:r>
    <w:r w:rsidR="00711B60">
      <w:rPr>
        <w:noProof/>
        <w:sz w:val="14"/>
        <w:lang w:val="en-US"/>
      </w:rPr>
      <w:t>Users</w:t>
    </w:r>
    <w:r w:rsidR="00711B60" w:rsidRPr="00711B60">
      <w:rPr>
        <w:noProof/>
        <w:sz w:val="14"/>
      </w:rPr>
      <w:t>\</w:t>
    </w:r>
    <w:r w:rsidR="00711B60">
      <w:rPr>
        <w:noProof/>
        <w:sz w:val="14"/>
        <w:lang w:val="en-US"/>
      </w:rPr>
      <w:t>sidorenko</w:t>
    </w:r>
    <w:r w:rsidR="00711B60" w:rsidRPr="00711B60">
      <w:rPr>
        <w:noProof/>
        <w:sz w:val="14"/>
      </w:rPr>
      <w:t>\</w:t>
    </w:r>
    <w:r w:rsidR="00711B60">
      <w:rPr>
        <w:noProof/>
        <w:sz w:val="14"/>
        <w:lang w:val="en-US"/>
      </w:rPr>
      <w:t>Desktop</w:t>
    </w:r>
    <w:r w:rsidR="00711B60" w:rsidRPr="00711B60">
      <w:rPr>
        <w:noProof/>
        <w:sz w:val="14"/>
      </w:rPr>
      <w:t>\Постановления\об утверждении перечня мест для размещения плакатов.</w:t>
    </w:r>
    <w:r w:rsidR="00711B6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72303" w:rsidRPr="00372303">
      <w:rPr>
        <w:noProof/>
        <w:sz w:val="14"/>
      </w:rPr>
      <w:t>8/6/2020 3:37:00</w:t>
    </w:r>
    <w:r w:rsidR="0037230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72303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72303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11B60" w:rsidRPr="00711B60">
      <w:rPr>
        <w:noProof/>
        <w:sz w:val="14"/>
      </w:rPr>
      <w:t>СС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11B60">
      <w:rPr>
        <w:noProof/>
        <w:sz w:val="14"/>
        <w:lang w:val="en-US"/>
      </w:rPr>
      <w:t>C</w:t>
    </w:r>
    <w:r w:rsidR="00711B60" w:rsidRPr="00711B60">
      <w:rPr>
        <w:noProof/>
        <w:sz w:val="14"/>
      </w:rPr>
      <w:t>:\</w:t>
    </w:r>
    <w:r w:rsidR="00711B60">
      <w:rPr>
        <w:noProof/>
        <w:sz w:val="14"/>
        <w:lang w:val="en-US"/>
      </w:rPr>
      <w:t>Users</w:t>
    </w:r>
    <w:r w:rsidR="00711B60" w:rsidRPr="00711B60">
      <w:rPr>
        <w:noProof/>
        <w:sz w:val="14"/>
      </w:rPr>
      <w:t>\</w:t>
    </w:r>
    <w:r w:rsidR="00711B60">
      <w:rPr>
        <w:noProof/>
        <w:sz w:val="14"/>
        <w:lang w:val="en-US"/>
      </w:rPr>
      <w:t>sidorenko</w:t>
    </w:r>
    <w:r w:rsidR="00711B60" w:rsidRPr="00711B60">
      <w:rPr>
        <w:noProof/>
        <w:sz w:val="14"/>
      </w:rPr>
      <w:t>\</w:t>
    </w:r>
    <w:r w:rsidR="00711B60">
      <w:rPr>
        <w:noProof/>
        <w:sz w:val="14"/>
        <w:lang w:val="en-US"/>
      </w:rPr>
      <w:t>Desktop</w:t>
    </w:r>
    <w:r w:rsidR="00711B60" w:rsidRPr="00711B60">
      <w:rPr>
        <w:noProof/>
        <w:sz w:val="14"/>
      </w:rPr>
      <w:t>\Постановления\об утверждении перечня мест для размещения плакатов.</w:t>
    </w:r>
    <w:r w:rsidR="00711B6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72303" w:rsidRPr="00372303">
      <w:rPr>
        <w:noProof/>
        <w:sz w:val="14"/>
      </w:rPr>
      <w:t>8/6/2020 3:37:00</w:t>
    </w:r>
    <w:r w:rsidR="0037230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EB" w:rsidRDefault="00154CEB">
      <w:r>
        <w:separator/>
      </w:r>
    </w:p>
  </w:footnote>
  <w:footnote w:type="continuationSeparator" w:id="0">
    <w:p w:rsidR="00154CEB" w:rsidRDefault="0015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303">
          <w:rPr>
            <w:noProof/>
          </w:rPr>
          <w:t>6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54CEB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2303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6F7350"/>
    <w:rsid w:val="00711B60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3C85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853E9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6E223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3">
    <w:name w:val="Body Text 3"/>
    <w:basedOn w:val="a"/>
    <w:link w:val="30"/>
    <w:rsid w:val="00CE3C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3C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E4EE-7E32-4A30-BD7E-B4D77BCC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2019-10-03T08:59:00Z</cp:lastPrinted>
  <dcterms:created xsi:type="dcterms:W3CDTF">2020-08-06T12:36:00Z</dcterms:created>
  <dcterms:modified xsi:type="dcterms:W3CDTF">2020-08-20T14:41:00Z</dcterms:modified>
</cp:coreProperties>
</file>