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AA2462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 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>
        <w:rPr>
          <w:sz w:val="28"/>
        </w:rPr>
        <w:t>2316</w:t>
      </w:r>
      <w:r w:rsidR="00872883" w:rsidRPr="00C96E82">
        <w:rPr>
          <w:sz w:val="28"/>
        </w:rPr>
        <w:t xml:space="preserve">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FA46D0" w:rsidRPr="004419F7" w:rsidRDefault="00FA46D0" w:rsidP="00B70124">
      <w:pPr>
        <w:tabs>
          <w:tab w:val="left" w:pos="3686"/>
        </w:tabs>
        <w:spacing w:line="228" w:lineRule="auto"/>
        <w:ind w:right="5782"/>
        <w:jc w:val="both"/>
        <w:rPr>
          <w:sz w:val="28"/>
          <w:szCs w:val="28"/>
        </w:rPr>
      </w:pPr>
      <w:r w:rsidRPr="004419F7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419F7">
        <w:rPr>
          <w:sz w:val="28"/>
          <w:szCs w:val="28"/>
        </w:rPr>
        <w:t>Белокалитвинского</w:t>
      </w:r>
      <w:proofErr w:type="spellEnd"/>
      <w:r w:rsidRPr="004419F7">
        <w:rPr>
          <w:sz w:val="28"/>
          <w:szCs w:val="28"/>
        </w:rPr>
        <w:t xml:space="preserve"> района от 17.10.2013 №</w:t>
      </w:r>
      <w:r w:rsidR="00B70124">
        <w:rPr>
          <w:sz w:val="28"/>
          <w:szCs w:val="28"/>
        </w:rPr>
        <w:t xml:space="preserve"> </w:t>
      </w:r>
      <w:r w:rsidRPr="004419F7">
        <w:rPr>
          <w:sz w:val="28"/>
          <w:szCs w:val="28"/>
        </w:rPr>
        <w:t xml:space="preserve">1781 </w:t>
      </w:r>
    </w:p>
    <w:p w:rsidR="00FA46D0" w:rsidRPr="004419F7" w:rsidRDefault="00FA46D0" w:rsidP="00FA46D0">
      <w:pPr>
        <w:ind w:firstLine="709"/>
        <w:jc w:val="both"/>
        <w:rPr>
          <w:sz w:val="28"/>
          <w:szCs w:val="28"/>
        </w:rPr>
      </w:pPr>
    </w:p>
    <w:p w:rsidR="00FA46D0" w:rsidRPr="004419F7" w:rsidRDefault="00FA46D0" w:rsidP="00FA46D0">
      <w:pPr>
        <w:ind w:firstLine="709"/>
        <w:jc w:val="both"/>
        <w:rPr>
          <w:sz w:val="16"/>
          <w:szCs w:val="16"/>
        </w:rPr>
      </w:pPr>
      <w:r w:rsidRPr="004419F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2 статьи 179 Бюджетного кодекса Российской Федерации, </w:t>
      </w:r>
      <w:r w:rsidRPr="004419F7">
        <w:rPr>
          <w:sz w:val="28"/>
          <w:szCs w:val="28"/>
        </w:rPr>
        <w:t xml:space="preserve">на основании постановления Администрации </w:t>
      </w:r>
      <w:proofErr w:type="spellStart"/>
      <w:r w:rsidRPr="004419F7">
        <w:rPr>
          <w:sz w:val="28"/>
          <w:szCs w:val="28"/>
        </w:rPr>
        <w:t>Белокалитвинского</w:t>
      </w:r>
      <w:proofErr w:type="spellEnd"/>
      <w:r w:rsidRPr="004419F7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26.02</w:t>
      </w:r>
      <w:r w:rsidRPr="004419F7">
        <w:rPr>
          <w:sz w:val="28"/>
          <w:szCs w:val="28"/>
        </w:rPr>
        <w:t>.201</w:t>
      </w:r>
      <w:r>
        <w:rPr>
          <w:sz w:val="28"/>
          <w:szCs w:val="28"/>
        </w:rPr>
        <w:t>8 № 279</w:t>
      </w:r>
      <w:r w:rsidRPr="004419F7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4419F7">
        <w:rPr>
          <w:sz w:val="28"/>
          <w:szCs w:val="28"/>
        </w:rPr>
        <w:t>Белокалитвинского</w:t>
      </w:r>
      <w:proofErr w:type="spellEnd"/>
      <w:r w:rsidRPr="004419F7">
        <w:rPr>
          <w:sz w:val="28"/>
          <w:szCs w:val="28"/>
        </w:rPr>
        <w:t xml:space="preserve"> района», в целях корректировки бюджетных средств программных мероприятий,</w:t>
      </w:r>
    </w:p>
    <w:p w:rsidR="00FA46D0" w:rsidRPr="004419F7" w:rsidRDefault="00FA46D0" w:rsidP="00FA46D0">
      <w:pPr>
        <w:spacing w:line="228" w:lineRule="auto"/>
        <w:ind w:right="-209" w:firstLine="708"/>
        <w:jc w:val="both"/>
        <w:rPr>
          <w:sz w:val="16"/>
          <w:szCs w:val="16"/>
        </w:rPr>
      </w:pPr>
    </w:p>
    <w:p w:rsidR="00FA46D0" w:rsidRPr="004419F7" w:rsidRDefault="00FA46D0" w:rsidP="00FA46D0">
      <w:pPr>
        <w:spacing w:line="228" w:lineRule="auto"/>
        <w:ind w:right="-209" w:firstLine="708"/>
        <w:jc w:val="both"/>
        <w:rPr>
          <w:spacing w:val="-6"/>
          <w:sz w:val="6"/>
          <w:szCs w:val="6"/>
        </w:rPr>
      </w:pPr>
    </w:p>
    <w:p w:rsidR="00FA46D0" w:rsidRPr="004419F7" w:rsidRDefault="00FA46D0" w:rsidP="00FA46D0">
      <w:pPr>
        <w:spacing w:line="228" w:lineRule="auto"/>
        <w:jc w:val="center"/>
        <w:rPr>
          <w:sz w:val="6"/>
          <w:szCs w:val="6"/>
        </w:rPr>
      </w:pPr>
      <w:r w:rsidRPr="004419F7">
        <w:rPr>
          <w:sz w:val="28"/>
          <w:szCs w:val="28"/>
        </w:rPr>
        <w:t>ПОСТАНОВЛЯЮ:</w:t>
      </w:r>
    </w:p>
    <w:p w:rsidR="00FA46D0" w:rsidRPr="004419F7" w:rsidRDefault="00FA46D0" w:rsidP="00FA46D0">
      <w:pPr>
        <w:spacing w:line="228" w:lineRule="auto"/>
        <w:jc w:val="center"/>
        <w:rPr>
          <w:sz w:val="6"/>
          <w:szCs w:val="6"/>
        </w:rPr>
      </w:pPr>
    </w:p>
    <w:p w:rsidR="00FA46D0" w:rsidRPr="004419F7" w:rsidRDefault="00FA46D0" w:rsidP="00B70124">
      <w:pPr>
        <w:autoSpaceDE w:val="0"/>
        <w:ind w:firstLine="708"/>
        <w:jc w:val="both"/>
        <w:rPr>
          <w:sz w:val="28"/>
          <w:szCs w:val="28"/>
        </w:rPr>
      </w:pPr>
      <w:r w:rsidRPr="004419F7">
        <w:rPr>
          <w:bCs/>
          <w:sz w:val="28"/>
          <w:szCs w:val="28"/>
        </w:rPr>
        <w:t xml:space="preserve">1. </w:t>
      </w:r>
      <w:r w:rsidRPr="004419F7">
        <w:rPr>
          <w:sz w:val="28"/>
          <w:szCs w:val="28"/>
        </w:rPr>
        <w:t xml:space="preserve">Внести изменения в приложение к постановлению Администрации </w:t>
      </w:r>
      <w:proofErr w:type="spellStart"/>
      <w:r w:rsidRPr="004419F7">
        <w:rPr>
          <w:sz w:val="28"/>
          <w:szCs w:val="28"/>
        </w:rPr>
        <w:t>Белокалитвинского</w:t>
      </w:r>
      <w:proofErr w:type="spellEnd"/>
      <w:r w:rsidRPr="004419F7">
        <w:rPr>
          <w:sz w:val="28"/>
          <w:szCs w:val="28"/>
        </w:rPr>
        <w:t xml:space="preserve"> района от 17.10.2013 № 1781 «Об утверждении муниципальной </w:t>
      </w:r>
      <w:r w:rsidR="00B70124" w:rsidRPr="004419F7">
        <w:rPr>
          <w:sz w:val="28"/>
          <w:szCs w:val="28"/>
        </w:rPr>
        <w:t xml:space="preserve">программы </w:t>
      </w:r>
      <w:proofErr w:type="spellStart"/>
      <w:r w:rsidR="00B70124"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4419F7">
        <w:rPr>
          <w:sz w:val="28"/>
          <w:szCs w:val="28"/>
        </w:rPr>
        <w:t>«Муниципальная политика» согласно приложению.</w:t>
      </w:r>
    </w:p>
    <w:p w:rsidR="00FA46D0" w:rsidRPr="004419F7" w:rsidRDefault="00FA46D0" w:rsidP="00B70124">
      <w:pPr>
        <w:autoSpaceDE w:val="0"/>
        <w:ind w:firstLine="708"/>
        <w:jc w:val="both"/>
        <w:rPr>
          <w:kern w:val="1"/>
          <w:sz w:val="28"/>
          <w:szCs w:val="28"/>
        </w:rPr>
      </w:pPr>
      <w:r w:rsidRPr="004419F7">
        <w:rPr>
          <w:sz w:val="28"/>
          <w:szCs w:val="28"/>
        </w:rPr>
        <w:t xml:space="preserve">2. Настоящее </w:t>
      </w:r>
      <w:r w:rsidRPr="004419F7">
        <w:rPr>
          <w:kern w:val="1"/>
          <w:sz w:val="28"/>
          <w:szCs w:val="28"/>
        </w:rPr>
        <w:t>постановление вступает в силу после его официального опубликования</w:t>
      </w:r>
      <w:r>
        <w:rPr>
          <w:kern w:val="1"/>
          <w:sz w:val="28"/>
          <w:szCs w:val="28"/>
        </w:rPr>
        <w:t xml:space="preserve"> и действует до 31.12.2018 года</w:t>
      </w:r>
      <w:r w:rsidRPr="004419F7">
        <w:rPr>
          <w:sz w:val="28"/>
          <w:szCs w:val="28"/>
        </w:rPr>
        <w:t>.</w:t>
      </w:r>
    </w:p>
    <w:p w:rsidR="00FA46D0" w:rsidRPr="004419F7" w:rsidRDefault="00FA46D0" w:rsidP="00B70124">
      <w:pPr>
        <w:pStyle w:val="ConsTitle"/>
        <w:widowControl/>
        <w:spacing w:line="228" w:lineRule="auto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19F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3.</w:t>
      </w:r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Контроль за исполнением постановления возложить на </w:t>
      </w:r>
      <w:proofErr w:type="gramStart"/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>управляющего  делами</w:t>
      </w:r>
      <w:proofErr w:type="gramEnd"/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proofErr w:type="spellStart"/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>Белокалитвинского</w:t>
      </w:r>
      <w:proofErr w:type="spellEnd"/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r w:rsidR="00B701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>Л.Г. Василенко.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334D2B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B70124" w:rsidRDefault="00872883" w:rsidP="00872883">
      <w:pPr>
        <w:rPr>
          <w:sz w:val="28"/>
        </w:rPr>
      </w:pPr>
      <w:r w:rsidRPr="00B70124">
        <w:rPr>
          <w:sz w:val="28"/>
        </w:rPr>
        <w:t>Верно:</w:t>
      </w:r>
    </w:p>
    <w:p w:rsidR="003A39C2" w:rsidRPr="00B70124" w:rsidRDefault="006C35C4" w:rsidP="00835273">
      <w:pPr>
        <w:rPr>
          <w:sz w:val="28"/>
        </w:rPr>
      </w:pPr>
      <w:r w:rsidRPr="00B70124">
        <w:rPr>
          <w:sz w:val="28"/>
        </w:rPr>
        <w:t>У</w:t>
      </w:r>
      <w:r w:rsidR="00715C8D" w:rsidRPr="00B70124">
        <w:rPr>
          <w:sz w:val="28"/>
        </w:rPr>
        <w:t>правляющ</w:t>
      </w:r>
      <w:r w:rsidRPr="00B70124">
        <w:rPr>
          <w:sz w:val="28"/>
        </w:rPr>
        <w:t>ий</w:t>
      </w:r>
      <w:r w:rsidR="00042119" w:rsidRPr="00B70124">
        <w:rPr>
          <w:sz w:val="28"/>
        </w:rPr>
        <w:t xml:space="preserve"> </w:t>
      </w:r>
      <w:r w:rsidR="00715C8D" w:rsidRPr="00B70124">
        <w:rPr>
          <w:sz w:val="28"/>
        </w:rPr>
        <w:t xml:space="preserve"> </w:t>
      </w:r>
      <w:r w:rsidR="00F4755E" w:rsidRPr="00B70124">
        <w:rPr>
          <w:sz w:val="28"/>
        </w:rPr>
        <w:t xml:space="preserve"> делами</w:t>
      </w:r>
      <w:r w:rsidR="00F4755E" w:rsidRPr="00B70124">
        <w:rPr>
          <w:sz w:val="28"/>
        </w:rPr>
        <w:tab/>
      </w:r>
      <w:r w:rsidR="00F4755E" w:rsidRPr="00B70124">
        <w:rPr>
          <w:sz w:val="28"/>
        </w:rPr>
        <w:tab/>
      </w:r>
      <w:r w:rsidR="00F4755E" w:rsidRPr="00B70124">
        <w:rPr>
          <w:sz w:val="28"/>
        </w:rPr>
        <w:tab/>
      </w:r>
      <w:r w:rsidR="000C6CE8" w:rsidRPr="00B70124">
        <w:rPr>
          <w:sz w:val="28"/>
        </w:rPr>
        <w:tab/>
      </w:r>
      <w:r w:rsidR="00F4755E" w:rsidRPr="00B70124">
        <w:rPr>
          <w:sz w:val="28"/>
        </w:rPr>
        <w:tab/>
      </w:r>
      <w:r w:rsidR="00F4755E" w:rsidRPr="00B70124">
        <w:rPr>
          <w:sz w:val="28"/>
        </w:rPr>
        <w:tab/>
      </w:r>
      <w:r w:rsidR="00042119" w:rsidRPr="00B70124">
        <w:rPr>
          <w:sz w:val="28"/>
        </w:rPr>
        <w:tab/>
      </w:r>
      <w:r w:rsidRPr="00B70124">
        <w:rPr>
          <w:sz w:val="28"/>
        </w:rPr>
        <w:tab/>
        <w:t>Л.Г. Василенко</w:t>
      </w:r>
    </w:p>
    <w:p w:rsidR="00FA46D0" w:rsidRDefault="00FA46D0" w:rsidP="00835273">
      <w:pPr>
        <w:rPr>
          <w:sz w:val="28"/>
        </w:rPr>
      </w:pPr>
    </w:p>
    <w:p w:rsidR="00FA46D0" w:rsidRDefault="00FA46D0" w:rsidP="00835273">
      <w:pPr>
        <w:rPr>
          <w:sz w:val="28"/>
          <w:szCs w:val="28"/>
        </w:rPr>
        <w:sectPr w:rsidR="00FA46D0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FA46D0" w:rsidRDefault="00FA46D0" w:rsidP="00B70124">
      <w:pPr>
        <w:jc w:val="right"/>
        <w:rPr>
          <w:sz w:val="28"/>
          <w:szCs w:val="28"/>
        </w:rPr>
      </w:pPr>
      <w:r w:rsidRPr="00DD7E1F">
        <w:rPr>
          <w:sz w:val="28"/>
          <w:szCs w:val="28"/>
        </w:rPr>
        <w:lastRenderedPageBreak/>
        <w:t xml:space="preserve">Приложение </w:t>
      </w:r>
    </w:p>
    <w:p w:rsidR="00FA46D0" w:rsidRPr="00DD7E1F" w:rsidRDefault="00FA46D0" w:rsidP="00B70124">
      <w:pPr>
        <w:ind w:left="6096" w:hanging="993"/>
        <w:jc w:val="right"/>
        <w:rPr>
          <w:sz w:val="28"/>
          <w:szCs w:val="28"/>
        </w:rPr>
      </w:pPr>
      <w:r w:rsidRPr="00DD7E1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DD7E1F">
        <w:rPr>
          <w:sz w:val="28"/>
          <w:szCs w:val="28"/>
        </w:rPr>
        <w:t xml:space="preserve">Администрации </w:t>
      </w:r>
      <w:proofErr w:type="spellStart"/>
      <w:r w:rsidRPr="00DD7E1F">
        <w:rPr>
          <w:sz w:val="28"/>
          <w:szCs w:val="28"/>
        </w:rPr>
        <w:t>Белокалитвинского</w:t>
      </w:r>
      <w:proofErr w:type="spellEnd"/>
      <w:r w:rsidRPr="00DD7E1F">
        <w:rPr>
          <w:sz w:val="28"/>
          <w:szCs w:val="28"/>
        </w:rPr>
        <w:t xml:space="preserve"> района</w:t>
      </w:r>
    </w:p>
    <w:p w:rsidR="00FA46D0" w:rsidRDefault="00FA46D0" w:rsidP="00B70124">
      <w:pPr>
        <w:ind w:left="6096"/>
        <w:jc w:val="right"/>
        <w:rPr>
          <w:sz w:val="28"/>
          <w:szCs w:val="28"/>
        </w:rPr>
      </w:pPr>
      <w:r w:rsidRPr="00DD7E1F">
        <w:rPr>
          <w:sz w:val="28"/>
          <w:szCs w:val="28"/>
        </w:rPr>
        <w:t xml:space="preserve">от </w:t>
      </w:r>
      <w:r w:rsidR="00AA2462">
        <w:rPr>
          <w:sz w:val="28"/>
          <w:szCs w:val="28"/>
        </w:rPr>
        <w:t>29</w:t>
      </w:r>
      <w:r w:rsidR="00B70124">
        <w:rPr>
          <w:sz w:val="28"/>
          <w:szCs w:val="28"/>
        </w:rPr>
        <w:t>.12.</w:t>
      </w:r>
      <w:r w:rsidRPr="00DD7E1F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№</w:t>
      </w:r>
      <w:r w:rsidR="00AA2462">
        <w:rPr>
          <w:sz w:val="28"/>
          <w:szCs w:val="28"/>
        </w:rPr>
        <w:t xml:space="preserve"> 2316</w:t>
      </w:r>
      <w:bookmarkStart w:id="3" w:name="_GoBack"/>
      <w:bookmarkEnd w:id="3"/>
    </w:p>
    <w:p w:rsidR="00FA46D0" w:rsidRPr="00DD7E1F" w:rsidRDefault="00FA46D0" w:rsidP="00FA46D0">
      <w:pPr>
        <w:ind w:left="6096"/>
        <w:jc w:val="center"/>
        <w:rPr>
          <w:color w:val="000000"/>
          <w:sz w:val="28"/>
          <w:szCs w:val="28"/>
        </w:rPr>
      </w:pPr>
    </w:p>
    <w:p w:rsidR="00FA46D0" w:rsidRDefault="00FA46D0" w:rsidP="00FA46D0">
      <w:pPr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Изменения, вносимые в приложение к </w:t>
      </w:r>
      <w:proofErr w:type="gramStart"/>
      <w:r>
        <w:rPr>
          <w:color w:val="000000"/>
          <w:sz w:val="28"/>
          <w:szCs w:val="28"/>
        </w:rPr>
        <w:t xml:space="preserve">постановлению  </w:t>
      </w:r>
      <w:r w:rsidRPr="004419F7">
        <w:rPr>
          <w:sz w:val="28"/>
          <w:szCs w:val="28"/>
        </w:rPr>
        <w:t>Администрации</w:t>
      </w:r>
      <w:proofErr w:type="gramEnd"/>
      <w:r w:rsidRPr="004419F7">
        <w:rPr>
          <w:sz w:val="28"/>
          <w:szCs w:val="28"/>
        </w:rPr>
        <w:t xml:space="preserve"> </w:t>
      </w:r>
      <w:proofErr w:type="spellStart"/>
      <w:r w:rsidRPr="004419F7">
        <w:rPr>
          <w:sz w:val="28"/>
          <w:szCs w:val="28"/>
        </w:rPr>
        <w:t>Белокалитвинского</w:t>
      </w:r>
      <w:proofErr w:type="spellEnd"/>
      <w:r w:rsidRPr="004419F7">
        <w:rPr>
          <w:sz w:val="28"/>
          <w:szCs w:val="28"/>
        </w:rPr>
        <w:t xml:space="preserve"> района от 17.10.2013 № 1781 «Об утверждении муниципальной программы «Муниципальная политика»</w:t>
      </w:r>
      <w:r>
        <w:rPr>
          <w:sz w:val="28"/>
          <w:szCs w:val="28"/>
        </w:rPr>
        <w:t xml:space="preserve"> </w:t>
      </w:r>
    </w:p>
    <w:p w:rsidR="00FA46D0" w:rsidRDefault="00FA46D0" w:rsidP="00FA46D0">
      <w:pPr>
        <w:ind w:left="709"/>
        <w:jc w:val="center"/>
        <w:rPr>
          <w:color w:val="000000"/>
          <w:sz w:val="28"/>
          <w:szCs w:val="28"/>
        </w:rPr>
      </w:pPr>
    </w:p>
    <w:p w:rsidR="00FA46D0" w:rsidRDefault="00FA46D0" w:rsidP="00FA46D0">
      <w:pPr>
        <w:numPr>
          <w:ilvl w:val="0"/>
          <w:numId w:val="8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D14D66">
        <w:rPr>
          <w:color w:val="000000"/>
          <w:sz w:val="28"/>
          <w:szCs w:val="28"/>
        </w:rPr>
        <w:t xml:space="preserve">В паспорте муниципальной программы </w:t>
      </w:r>
      <w:proofErr w:type="spellStart"/>
      <w:r w:rsidRPr="00D14D66">
        <w:rPr>
          <w:color w:val="000000"/>
          <w:sz w:val="28"/>
          <w:szCs w:val="28"/>
        </w:rPr>
        <w:t>Белокалитвинского</w:t>
      </w:r>
      <w:proofErr w:type="spellEnd"/>
      <w:r w:rsidRPr="00D14D66">
        <w:rPr>
          <w:color w:val="000000"/>
          <w:sz w:val="28"/>
          <w:szCs w:val="28"/>
        </w:rPr>
        <w:t xml:space="preserve"> района «Муниципальная политика» Пункт «Ресурсное обеспечение муниципальной программы </w:t>
      </w:r>
      <w:proofErr w:type="spellStart"/>
      <w:r w:rsidRPr="00D14D66">
        <w:rPr>
          <w:color w:val="000000"/>
          <w:sz w:val="28"/>
          <w:szCs w:val="28"/>
        </w:rPr>
        <w:t>Белокалитвинского</w:t>
      </w:r>
      <w:proofErr w:type="spellEnd"/>
      <w:r w:rsidRPr="00D14D66">
        <w:rPr>
          <w:color w:val="000000"/>
          <w:sz w:val="28"/>
          <w:szCs w:val="28"/>
        </w:rPr>
        <w:t xml:space="preserve"> района» изложить в следующей редакции: </w:t>
      </w:r>
    </w:p>
    <w:p w:rsidR="00FA46D0" w:rsidRPr="00D14D66" w:rsidRDefault="00FA46D0" w:rsidP="00FA46D0">
      <w:pPr>
        <w:ind w:left="568"/>
        <w:jc w:val="both"/>
        <w:rPr>
          <w:color w:val="000000"/>
          <w:sz w:val="28"/>
          <w:szCs w:val="28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3936"/>
        <w:gridCol w:w="6270"/>
      </w:tblGrid>
      <w:tr w:rsidR="00FA46D0" w:rsidRPr="00C85A1F" w:rsidTr="00B70124">
        <w:trPr>
          <w:trHeight w:val="1116"/>
        </w:trPr>
        <w:tc>
          <w:tcPr>
            <w:tcW w:w="3936" w:type="dxa"/>
            <w:shd w:val="clear" w:color="auto" w:fill="auto"/>
          </w:tcPr>
          <w:tbl>
            <w:tblPr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60"/>
              <w:gridCol w:w="980"/>
            </w:tblGrid>
            <w:tr w:rsidR="00FA46D0" w:rsidRPr="00E50B69" w:rsidTr="004E010E">
              <w:trPr>
                <w:trHeight w:val="26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6D0" w:rsidRPr="00E50B69" w:rsidRDefault="00FA46D0" w:rsidP="004E010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6D0" w:rsidRPr="00E50B69" w:rsidRDefault="00FA46D0" w:rsidP="004E010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6D0" w:rsidRPr="00E50B69" w:rsidRDefault="00FA46D0" w:rsidP="004E010E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FA46D0" w:rsidRPr="0063356F" w:rsidRDefault="00FA46D0" w:rsidP="004E010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70" w:type="dxa"/>
            <w:shd w:val="clear" w:color="auto" w:fill="auto"/>
          </w:tcPr>
          <w:p w:rsidR="00FA46D0" w:rsidRPr="0063356F" w:rsidRDefault="00FA46D0" w:rsidP="004E010E">
            <w:pPr>
              <w:jc w:val="both"/>
              <w:rPr>
                <w:sz w:val="28"/>
                <w:szCs w:val="28"/>
              </w:rPr>
            </w:pPr>
            <w:r w:rsidRPr="0063356F">
              <w:rPr>
                <w:sz w:val="28"/>
                <w:szCs w:val="28"/>
              </w:rPr>
              <w:t xml:space="preserve">Общий объем бюджетных ассигнований всех уровней на реализацию программы составляет </w:t>
            </w:r>
            <w:r w:rsidRPr="00E50B69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19847,2</w:t>
            </w:r>
            <w:r w:rsidRPr="00E50B69">
              <w:rPr>
                <w:bCs/>
                <w:sz w:val="28"/>
                <w:szCs w:val="28"/>
              </w:rPr>
              <w:t xml:space="preserve"> </w:t>
            </w:r>
            <w:r w:rsidRPr="00E50B69">
              <w:rPr>
                <w:sz w:val="28"/>
                <w:szCs w:val="28"/>
              </w:rPr>
              <w:t xml:space="preserve">тыс. рублей, в том числе из областного бюджета </w:t>
            </w:r>
            <w:r w:rsidRPr="00E50B69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1694,8</w:t>
            </w:r>
            <w:r w:rsidRPr="00E50B69">
              <w:rPr>
                <w:bCs/>
                <w:sz w:val="28"/>
                <w:szCs w:val="28"/>
              </w:rPr>
              <w:t xml:space="preserve"> </w:t>
            </w:r>
            <w:r w:rsidRPr="00E50B69">
              <w:rPr>
                <w:sz w:val="28"/>
                <w:szCs w:val="28"/>
              </w:rPr>
              <w:t xml:space="preserve">из местного бюджета </w:t>
            </w:r>
            <w:r w:rsidRPr="00E50B69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98152,4</w:t>
            </w:r>
            <w:r w:rsidRPr="0063356F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4"/>
              <w:gridCol w:w="1945"/>
              <w:gridCol w:w="1425"/>
              <w:gridCol w:w="1656"/>
            </w:tblGrid>
            <w:tr w:rsidR="00FA46D0" w:rsidRPr="0063356F" w:rsidTr="004E010E">
              <w:tc>
                <w:tcPr>
                  <w:tcW w:w="854" w:type="dxa"/>
                </w:tcPr>
                <w:p w:rsidR="00FA46D0" w:rsidRPr="0063356F" w:rsidRDefault="00FA46D0" w:rsidP="004E010E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945" w:type="dxa"/>
                </w:tcPr>
                <w:p w:rsidR="00FA46D0" w:rsidRPr="0063356F" w:rsidRDefault="00FA46D0" w:rsidP="004E010E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Всего объем финансирования, </w:t>
                  </w:r>
                </w:p>
                <w:p w:rsidR="00FA46D0" w:rsidRPr="0063356F" w:rsidRDefault="00FA46D0" w:rsidP="004E010E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1425" w:type="dxa"/>
                </w:tcPr>
                <w:p w:rsidR="00FA46D0" w:rsidRPr="0063356F" w:rsidRDefault="00FA46D0" w:rsidP="004E010E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sz w:val="22"/>
                      <w:szCs w:val="22"/>
                    </w:rPr>
                    <w:t>. числе из местного бюджета, тыс. руб.</w:t>
                  </w:r>
                </w:p>
              </w:tc>
              <w:tc>
                <w:tcPr>
                  <w:tcW w:w="1656" w:type="dxa"/>
                </w:tcPr>
                <w:p w:rsidR="00FA46D0" w:rsidRPr="0063356F" w:rsidRDefault="00FA46D0" w:rsidP="004E010E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sz w:val="22"/>
                      <w:szCs w:val="22"/>
                    </w:rPr>
                    <w:t>. из областног</w:t>
                  </w:r>
                  <w:r>
                    <w:rPr>
                      <w:sz w:val="22"/>
                      <w:szCs w:val="22"/>
                    </w:rPr>
                    <w:t>о</w:t>
                  </w:r>
                  <w:r w:rsidRPr="0063356F">
                    <w:rPr>
                      <w:sz w:val="22"/>
                      <w:szCs w:val="22"/>
                    </w:rPr>
                    <w:cr/>
                    <w:t xml:space="preserve"> бюджета, тыс. руб.</w:t>
                  </w:r>
                </w:p>
              </w:tc>
            </w:tr>
            <w:tr w:rsidR="00FA46D0" w:rsidRPr="0063356F" w:rsidTr="004E010E">
              <w:tc>
                <w:tcPr>
                  <w:tcW w:w="854" w:type="dxa"/>
                  <w:vAlign w:val="center"/>
                </w:tcPr>
                <w:p w:rsidR="00FA46D0" w:rsidRPr="00164F61" w:rsidRDefault="00FA46D0" w:rsidP="004E010E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2014</w:t>
                  </w:r>
                </w:p>
              </w:tc>
              <w:tc>
                <w:tcPr>
                  <w:tcW w:w="1945" w:type="dxa"/>
                  <w:vAlign w:val="bottom"/>
                </w:tcPr>
                <w:p w:rsidR="00FA46D0" w:rsidRPr="00164F61" w:rsidRDefault="00FA46D0" w:rsidP="004E010E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57501,9</w:t>
                  </w:r>
                </w:p>
              </w:tc>
              <w:tc>
                <w:tcPr>
                  <w:tcW w:w="1425" w:type="dxa"/>
                  <w:vAlign w:val="bottom"/>
                </w:tcPr>
                <w:p w:rsidR="00FA46D0" w:rsidRPr="00164F61" w:rsidRDefault="00FA46D0" w:rsidP="004E010E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54310,0</w:t>
                  </w:r>
                </w:p>
              </w:tc>
              <w:tc>
                <w:tcPr>
                  <w:tcW w:w="1656" w:type="dxa"/>
                  <w:vAlign w:val="bottom"/>
                </w:tcPr>
                <w:p w:rsidR="00FA46D0" w:rsidRPr="00164F61" w:rsidRDefault="00FA46D0" w:rsidP="004E010E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3191,9</w:t>
                  </w:r>
                </w:p>
              </w:tc>
            </w:tr>
            <w:tr w:rsidR="00FA46D0" w:rsidRPr="0063356F" w:rsidTr="004E010E">
              <w:tc>
                <w:tcPr>
                  <w:tcW w:w="854" w:type="dxa"/>
                  <w:vAlign w:val="center"/>
                </w:tcPr>
                <w:p w:rsidR="00FA46D0" w:rsidRPr="00164F61" w:rsidRDefault="00FA46D0" w:rsidP="004E010E">
                  <w:pPr>
                    <w:jc w:val="both"/>
                  </w:pPr>
                  <w:r w:rsidRPr="00164F61">
                    <w:rPr>
                      <w:color w:val="000000"/>
                    </w:rPr>
                    <w:t>2015</w:t>
                  </w:r>
                </w:p>
              </w:tc>
              <w:tc>
                <w:tcPr>
                  <w:tcW w:w="1945" w:type="dxa"/>
                  <w:vAlign w:val="bottom"/>
                </w:tcPr>
                <w:p w:rsidR="00FA46D0" w:rsidRPr="00164F61" w:rsidRDefault="00FA46D0" w:rsidP="004E010E">
                  <w:pPr>
                    <w:jc w:val="center"/>
                  </w:pPr>
                  <w:r w:rsidRPr="00164F61">
                    <w:t>61699,5</w:t>
                  </w:r>
                </w:p>
              </w:tc>
              <w:tc>
                <w:tcPr>
                  <w:tcW w:w="1425" w:type="dxa"/>
                  <w:vAlign w:val="bottom"/>
                </w:tcPr>
                <w:p w:rsidR="00FA46D0" w:rsidRPr="00164F61" w:rsidRDefault="00FA46D0" w:rsidP="004E010E">
                  <w:pPr>
                    <w:jc w:val="center"/>
                  </w:pPr>
                  <w:r w:rsidRPr="00164F61">
                    <w:t>58510,6</w:t>
                  </w:r>
                </w:p>
              </w:tc>
              <w:tc>
                <w:tcPr>
                  <w:tcW w:w="1656" w:type="dxa"/>
                  <w:vAlign w:val="bottom"/>
                </w:tcPr>
                <w:p w:rsidR="00FA46D0" w:rsidRPr="00164F61" w:rsidRDefault="00FA46D0" w:rsidP="004E010E">
                  <w:pPr>
                    <w:jc w:val="center"/>
                  </w:pPr>
                  <w:r w:rsidRPr="00164F61">
                    <w:t>3188,9</w:t>
                  </w:r>
                </w:p>
              </w:tc>
            </w:tr>
            <w:tr w:rsidR="00FA46D0" w:rsidRPr="0063356F" w:rsidTr="004E010E">
              <w:tc>
                <w:tcPr>
                  <w:tcW w:w="854" w:type="dxa"/>
                  <w:vAlign w:val="center"/>
                </w:tcPr>
                <w:p w:rsidR="00FA46D0" w:rsidRPr="00164F61" w:rsidRDefault="00FA46D0" w:rsidP="004E010E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945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 w:rsidRPr="00CC78AF">
                    <w:t>585</w:t>
                  </w:r>
                  <w:r>
                    <w:t>37</w:t>
                  </w:r>
                  <w:r w:rsidRPr="00CC78AF">
                    <w:t>,9</w:t>
                  </w:r>
                </w:p>
              </w:tc>
              <w:tc>
                <w:tcPr>
                  <w:tcW w:w="1425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 w:rsidRPr="00CC78AF">
                    <w:t>5535</w:t>
                  </w:r>
                  <w:r>
                    <w:t>4</w:t>
                  </w:r>
                  <w:r w:rsidRPr="00CC78AF">
                    <w:t>,1</w:t>
                  </w:r>
                </w:p>
              </w:tc>
              <w:tc>
                <w:tcPr>
                  <w:tcW w:w="1656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 w:rsidRPr="00CC78AF">
                    <w:t>3183,8</w:t>
                  </w:r>
                </w:p>
              </w:tc>
            </w:tr>
            <w:tr w:rsidR="00FA46D0" w:rsidRPr="0063356F" w:rsidTr="004E010E">
              <w:tc>
                <w:tcPr>
                  <w:tcW w:w="854" w:type="dxa"/>
                  <w:vAlign w:val="center"/>
                </w:tcPr>
                <w:p w:rsidR="00FA46D0" w:rsidRPr="00164F61" w:rsidRDefault="00FA46D0" w:rsidP="004E010E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945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>
                    <w:t>61521,7</w:t>
                  </w:r>
                </w:p>
              </w:tc>
              <w:tc>
                <w:tcPr>
                  <w:tcW w:w="1425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>
                    <w:t>58337,1</w:t>
                  </w:r>
                </w:p>
              </w:tc>
              <w:tc>
                <w:tcPr>
                  <w:tcW w:w="1656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 w:rsidRPr="00CC78AF">
                    <w:t>3184,6</w:t>
                  </w:r>
                </w:p>
              </w:tc>
            </w:tr>
            <w:tr w:rsidR="00FA46D0" w:rsidRPr="0063356F" w:rsidTr="004E010E">
              <w:tc>
                <w:tcPr>
                  <w:tcW w:w="854" w:type="dxa"/>
                  <w:vAlign w:val="center"/>
                </w:tcPr>
                <w:p w:rsidR="00FA46D0" w:rsidRPr="00164F61" w:rsidRDefault="00FA46D0" w:rsidP="004E010E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2018</w:t>
                  </w:r>
                </w:p>
              </w:tc>
              <w:tc>
                <w:tcPr>
                  <w:tcW w:w="1945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>
                    <w:t>67231,9</w:t>
                  </w:r>
                </w:p>
              </w:tc>
              <w:tc>
                <w:tcPr>
                  <w:tcW w:w="1425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>
                    <w:t>64255,6</w:t>
                  </w:r>
                </w:p>
              </w:tc>
              <w:tc>
                <w:tcPr>
                  <w:tcW w:w="1656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>
                    <w:t>2976,3</w:t>
                  </w:r>
                </w:p>
              </w:tc>
            </w:tr>
            <w:tr w:rsidR="00FA46D0" w:rsidRPr="0063356F" w:rsidTr="004E010E">
              <w:tc>
                <w:tcPr>
                  <w:tcW w:w="854" w:type="dxa"/>
                  <w:vAlign w:val="center"/>
                </w:tcPr>
                <w:p w:rsidR="00FA46D0" w:rsidRPr="00164F61" w:rsidRDefault="00FA46D0" w:rsidP="004E010E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1945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 w:rsidRPr="00CC78AF">
                    <w:t>5</w:t>
                  </w:r>
                  <w:r>
                    <w:t>5263,3</w:t>
                  </w:r>
                </w:p>
              </w:tc>
              <w:tc>
                <w:tcPr>
                  <w:tcW w:w="1425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 w:rsidRPr="00CC78AF">
                    <w:t>5</w:t>
                  </w:r>
                  <w:r>
                    <w:t>2314,3</w:t>
                  </w:r>
                </w:p>
              </w:tc>
              <w:tc>
                <w:tcPr>
                  <w:tcW w:w="1656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>
                    <w:t>2949,0</w:t>
                  </w:r>
                </w:p>
              </w:tc>
            </w:tr>
            <w:tr w:rsidR="00FA46D0" w:rsidRPr="0063356F" w:rsidTr="004E010E">
              <w:tc>
                <w:tcPr>
                  <w:tcW w:w="854" w:type="dxa"/>
                  <w:vAlign w:val="center"/>
                </w:tcPr>
                <w:p w:rsidR="00FA46D0" w:rsidRPr="00164F61" w:rsidRDefault="00FA46D0" w:rsidP="004E010E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945" w:type="dxa"/>
                  <w:vAlign w:val="bottom"/>
                </w:tcPr>
                <w:p w:rsidR="00FA46D0" w:rsidRPr="00164F61" w:rsidRDefault="00FA46D0" w:rsidP="004E010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58091,0</w:t>
                  </w:r>
                </w:p>
              </w:tc>
              <w:tc>
                <w:tcPr>
                  <w:tcW w:w="1425" w:type="dxa"/>
                  <w:vAlign w:val="bottom"/>
                </w:tcPr>
                <w:p w:rsidR="00FA46D0" w:rsidRPr="00164F61" w:rsidRDefault="00FA46D0" w:rsidP="004E010E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5070,7</w:t>
                  </w:r>
                </w:p>
              </w:tc>
              <w:tc>
                <w:tcPr>
                  <w:tcW w:w="1656" w:type="dxa"/>
                  <w:vAlign w:val="bottom"/>
                </w:tcPr>
                <w:p w:rsidR="00FA46D0" w:rsidRPr="00164F61" w:rsidRDefault="00FA46D0" w:rsidP="004E010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3020,3</w:t>
                  </w:r>
                  <w:r w:rsidRPr="00164F61">
                    <w:rPr>
                      <w:color w:val="000000"/>
                    </w:rPr>
                    <w:t>».</w:t>
                  </w:r>
                </w:p>
              </w:tc>
            </w:tr>
          </w:tbl>
          <w:p w:rsidR="00FA46D0" w:rsidRPr="0063356F" w:rsidRDefault="00FA46D0" w:rsidP="004E010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A46D0" w:rsidRPr="00C85A1F" w:rsidRDefault="00FA46D0" w:rsidP="00FA46D0">
      <w:pPr>
        <w:ind w:firstLine="709"/>
        <w:jc w:val="both"/>
        <w:rPr>
          <w:sz w:val="28"/>
          <w:szCs w:val="28"/>
        </w:rPr>
      </w:pPr>
      <w:r w:rsidRPr="00C85A1F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C85A1F">
        <w:rPr>
          <w:sz w:val="28"/>
          <w:szCs w:val="28"/>
        </w:rPr>
        <w:t xml:space="preserve">аздел 4. «Информация по ресурсному обеспечению муниципальной программы»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tbl>
      <w:tblPr>
        <w:tblW w:w="0" w:type="auto"/>
        <w:tblInd w:w="89" w:type="dxa"/>
        <w:tblLook w:val="04A0" w:firstRow="1" w:lastRow="0" w:firstColumn="1" w:lastColumn="0" w:noHBand="0" w:noVBand="1"/>
      </w:tblPr>
      <w:tblGrid>
        <w:gridCol w:w="9942"/>
      </w:tblGrid>
      <w:tr w:rsidR="00FA46D0" w:rsidRPr="0063356F" w:rsidTr="004E010E">
        <w:trPr>
          <w:trHeight w:val="1875"/>
        </w:trPr>
        <w:tc>
          <w:tcPr>
            <w:tcW w:w="9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63356F" w:rsidRDefault="00FA46D0" w:rsidP="004E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3356F">
              <w:rPr>
                <w:sz w:val="28"/>
                <w:szCs w:val="28"/>
              </w:rPr>
              <w:t xml:space="preserve">Общий объем бюджетных ассигнований всех уровней на реализацию программы составляет </w:t>
            </w:r>
            <w:r w:rsidRPr="00E50B69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19847,2 </w:t>
            </w:r>
            <w:r w:rsidRPr="00E50B69">
              <w:rPr>
                <w:sz w:val="28"/>
                <w:szCs w:val="28"/>
              </w:rPr>
              <w:t xml:space="preserve">тыс. рублей, в том числе из областного бюджета </w:t>
            </w:r>
            <w:r w:rsidRPr="00E50B69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1694,8</w:t>
            </w:r>
            <w:r w:rsidRPr="00E50B69">
              <w:rPr>
                <w:bCs/>
                <w:sz w:val="28"/>
                <w:szCs w:val="28"/>
              </w:rPr>
              <w:t xml:space="preserve"> </w:t>
            </w:r>
            <w:r w:rsidRPr="00E50B69">
              <w:rPr>
                <w:sz w:val="28"/>
                <w:szCs w:val="28"/>
              </w:rPr>
              <w:t xml:space="preserve">из местного бюджета </w:t>
            </w:r>
            <w:r w:rsidRPr="00E50B69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98152,4</w:t>
            </w:r>
            <w:r w:rsidRPr="0063356F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4"/>
              <w:gridCol w:w="1945"/>
              <w:gridCol w:w="1425"/>
              <w:gridCol w:w="1656"/>
            </w:tblGrid>
            <w:tr w:rsidR="00FA46D0" w:rsidRPr="0063356F" w:rsidTr="004E010E">
              <w:trPr>
                <w:jc w:val="center"/>
              </w:trPr>
              <w:tc>
                <w:tcPr>
                  <w:tcW w:w="854" w:type="dxa"/>
                </w:tcPr>
                <w:p w:rsidR="00FA46D0" w:rsidRPr="0063356F" w:rsidRDefault="00FA46D0" w:rsidP="004E010E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945" w:type="dxa"/>
                </w:tcPr>
                <w:p w:rsidR="00FA46D0" w:rsidRPr="0063356F" w:rsidRDefault="00FA46D0" w:rsidP="004E010E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Всего объем финансирования, </w:t>
                  </w:r>
                </w:p>
                <w:p w:rsidR="00FA46D0" w:rsidRPr="0063356F" w:rsidRDefault="00FA46D0" w:rsidP="004E010E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1425" w:type="dxa"/>
                </w:tcPr>
                <w:p w:rsidR="00FA46D0" w:rsidRPr="0063356F" w:rsidRDefault="00FA46D0" w:rsidP="004E010E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sz w:val="22"/>
                      <w:szCs w:val="22"/>
                    </w:rPr>
                    <w:t>. числе из местного бюджета, тыс. руб.</w:t>
                  </w:r>
                </w:p>
              </w:tc>
              <w:tc>
                <w:tcPr>
                  <w:tcW w:w="1656" w:type="dxa"/>
                </w:tcPr>
                <w:p w:rsidR="00FA46D0" w:rsidRPr="0063356F" w:rsidRDefault="00FA46D0" w:rsidP="004E010E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sz w:val="22"/>
                      <w:szCs w:val="22"/>
                    </w:rPr>
                    <w:t>. из областног</w:t>
                  </w:r>
                  <w:r>
                    <w:rPr>
                      <w:sz w:val="22"/>
                      <w:szCs w:val="22"/>
                    </w:rPr>
                    <w:t>о</w:t>
                  </w:r>
                  <w:r w:rsidRPr="0063356F">
                    <w:rPr>
                      <w:sz w:val="22"/>
                      <w:szCs w:val="22"/>
                    </w:rPr>
                    <w:cr/>
                    <w:t xml:space="preserve"> бюджета, тыс. руб.</w:t>
                  </w:r>
                </w:p>
              </w:tc>
            </w:tr>
            <w:tr w:rsidR="00FA46D0" w:rsidRPr="00164F61" w:rsidTr="004E010E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FA46D0" w:rsidRPr="00164F61" w:rsidRDefault="00FA46D0" w:rsidP="004E010E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2014</w:t>
                  </w:r>
                </w:p>
              </w:tc>
              <w:tc>
                <w:tcPr>
                  <w:tcW w:w="1945" w:type="dxa"/>
                  <w:vAlign w:val="bottom"/>
                </w:tcPr>
                <w:p w:rsidR="00FA46D0" w:rsidRPr="00164F61" w:rsidRDefault="00FA46D0" w:rsidP="004E010E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57501,9</w:t>
                  </w:r>
                </w:p>
              </w:tc>
              <w:tc>
                <w:tcPr>
                  <w:tcW w:w="1425" w:type="dxa"/>
                  <w:vAlign w:val="bottom"/>
                </w:tcPr>
                <w:p w:rsidR="00FA46D0" w:rsidRPr="00164F61" w:rsidRDefault="00FA46D0" w:rsidP="004E010E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54310,0</w:t>
                  </w:r>
                </w:p>
              </w:tc>
              <w:tc>
                <w:tcPr>
                  <w:tcW w:w="1656" w:type="dxa"/>
                  <w:vAlign w:val="bottom"/>
                </w:tcPr>
                <w:p w:rsidR="00FA46D0" w:rsidRPr="00164F61" w:rsidRDefault="00FA46D0" w:rsidP="004E010E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3191,9</w:t>
                  </w:r>
                </w:p>
              </w:tc>
            </w:tr>
            <w:tr w:rsidR="00FA46D0" w:rsidRPr="00164F61" w:rsidTr="004E010E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FA46D0" w:rsidRPr="00164F61" w:rsidRDefault="00FA46D0" w:rsidP="004E010E">
                  <w:pPr>
                    <w:jc w:val="both"/>
                  </w:pPr>
                  <w:r w:rsidRPr="00164F61">
                    <w:rPr>
                      <w:color w:val="000000"/>
                    </w:rPr>
                    <w:t>2015</w:t>
                  </w:r>
                </w:p>
              </w:tc>
              <w:tc>
                <w:tcPr>
                  <w:tcW w:w="1945" w:type="dxa"/>
                  <w:vAlign w:val="bottom"/>
                </w:tcPr>
                <w:p w:rsidR="00FA46D0" w:rsidRPr="00164F61" w:rsidRDefault="00FA46D0" w:rsidP="004E010E">
                  <w:pPr>
                    <w:jc w:val="center"/>
                  </w:pPr>
                  <w:r w:rsidRPr="00164F61">
                    <w:t>61699,5</w:t>
                  </w:r>
                </w:p>
              </w:tc>
              <w:tc>
                <w:tcPr>
                  <w:tcW w:w="1425" w:type="dxa"/>
                  <w:vAlign w:val="bottom"/>
                </w:tcPr>
                <w:p w:rsidR="00FA46D0" w:rsidRPr="00164F61" w:rsidRDefault="00FA46D0" w:rsidP="004E010E">
                  <w:pPr>
                    <w:jc w:val="center"/>
                  </w:pPr>
                  <w:r w:rsidRPr="00164F61">
                    <w:t>58510,6</w:t>
                  </w:r>
                </w:p>
              </w:tc>
              <w:tc>
                <w:tcPr>
                  <w:tcW w:w="1656" w:type="dxa"/>
                  <w:vAlign w:val="bottom"/>
                </w:tcPr>
                <w:p w:rsidR="00FA46D0" w:rsidRPr="00164F61" w:rsidRDefault="00FA46D0" w:rsidP="004E010E">
                  <w:pPr>
                    <w:jc w:val="center"/>
                  </w:pPr>
                  <w:r w:rsidRPr="00164F61">
                    <w:t>3188,9</w:t>
                  </w:r>
                </w:p>
              </w:tc>
            </w:tr>
            <w:tr w:rsidR="00FA46D0" w:rsidRPr="00164F61" w:rsidTr="004E010E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FA46D0" w:rsidRPr="00164F61" w:rsidRDefault="00FA46D0" w:rsidP="004E010E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945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 w:rsidRPr="00CC78AF">
                    <w:t>585</w:t>
                  </w:r>
                  <w:r>
                    <w:t>37</w:t>
                  </w:r>
                  <w:r w:rsidRPr="00CC78AF">
                    <w:t>,9</w:t>
                  </w:r>
                </w:p>
              </w:tc>
              <w:tc>
                <w:tcPr>
                  <w:tcW w:w="1425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 w:rsidRPr="00CC78AF">
                    <w:t>5535</w:t>
                  </w:r>
                  <w:r>
                    <w:t>4</w:t>
                  </w:r>
                  <w:r w:rsidRPr="00CC78AF">
                    <w:t>,1</w:t>
                  </w:r>
                </w:p>
              </w:tc>
              <w:tc>
                <w:tcPr>
                  <w:tcW w:w="1656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 w:rsidRPr="00CC78AF">
                    <w:t>3183,8</w:t>
                  </w:r>
                </w:p>
              </w:tc>
            </w:tr>
            <w:tr w:rsidR="00FA46D0" w:rsidRPr="00164F61" w:rsidTr="004E010E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FA46D0" w:rsidRPr="00164F61" w:rsidRDefault="00FA46D0" w:rsidP="004E010E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945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>
                    <w:t>61521,7</w:t>
                  </w:r>
                </w:p>
              </w:tc>
              <w:tc>
                <w:tcPr>
                  <w:tcW w:w="1425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>
                    <w:t>58337,1</w:t>
                  </w:r>
                </w:p>
              </w:tc>
              <w:tc>
                <w:tcPr>
                  <w:tcW w:w="1656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 w:rsidRPr="00CC78AF">
                    <w:t>3184,6</w:t>
                  </w:r>
                </w:p>
              </w:tc>
            </w:tr>
            <w:tr w:rsidR="00FA46D0" w:rsidRPr="00164F61" w:rsidTr="004E010E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FA46D0" w:rsidRPr="00164F61" w:rsidRDefault="00FA46D0" w:rsidP="004E010E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2018</w:t>
                  </w:r>
                </w:p>
              </w:tc>
              <w:tc>
                <w:tcPr>
                  <w:tcW w:w="1945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>
                    <w:t>67231,9</w:t>
                  </w:r>
                </w:p>
              </w:tc>
              <w:tc>
                <w:tcPr>
                  <w:tcW w:w="1425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>
                    <w:t>64255,6</w:t>
                  </w:r>
                </w:p>
              </w:tc>
              <w:tc>
                <w:tcPr>
                  <w:tcW w:w="1656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>
                    <w:t>2976,3</w:t>
                  </w:r>
                </w:p>
              </w:tc>
            </w:tr>
            <w:tr w:rsidR="00FA46D0" w:rsidRPr="00164F61" w:rsidTr="004E010E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FA46D0" w:rsidRPr="00164F61" w:rsidRDefault="00FA46D0" w:rsidP="004E010E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1945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 w:rsidRPr="00CC78AF">
                    <w:t>5</w:t>
                  </w:r>
                  <w:r>
                    <w:t>5263,3</w:t>
                  </w:r>
                </w:p>
              </w:tc>
              <w:tc>
                <w:tcPr>
                  <w:tcW w:w="1425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 w:rsidRPr="00CC78AF">
                    <w:t>5</w:t>
                  </w:r>
                  <w:r>
                    <w:t>2314,3</w:t>
                  </w:r>
                </w:p>
              </w:tc>
              <w:tc>
                <w:tcPr>
                  <w:tcW w:w="1656" w:type="dxa"/>
                  <w:vAlign w:val="bottom"/>
                </w:tcPr>
                <w:p w:rsidR="00FA46D0" w:rsidRPr="00CC78AF" w:rsidRDefault="00FA46D0" w:rsidP="004E010E">
                  <w:pPr>
                    <w:jc w:val="center"/>
                  </w:pPr>
                  <w:r>
                    <w:t>2949,0</w:t>
                  </w:r>
                </w:p>
              </w:tc>
            </w:tr>
            <w:tr w:rsidR="00FA46D0" w:rsidRPr="00164F61" w:rsidTr="004E010E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FA46D0" w:rsidRPr="00164F61" w:rsidRDefault="00FA46D0" w:rsidP="004E010E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945" w:type="dxa"/>
                  <w:vAlign w:val="bottom"/>
                </w:tcPr>
                <w:p w:rsidR="00FA46D0" w:rsidRPr="00164F61" w:rsidRDefault="00FA46D0" w:rsidP="004E010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58091,0</w:t>
                  </w:r>
                </w:p>
              </w:tc>
              <w:tc>
                <w:tcPr>
                  <w:tcW w:w="1425" w:type="dxa"/>
                  <w:vAlign w:val="bottom"/>
                </w:tcPr>
                <w:p w:rsidR="00FA46D0" w:rsidRPr="00164F61" w:rsidRDefault="00FA46D0" w:rsidP="004E010E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5070,7</w:t>
                  </w:r>
                </w:p>
              </w:tc>
              <w:tc>
                <w:tcPr>
                  <w:tcW w:w="1656" w:type="dxa"/>
                  <w:vAlign w:val="bottom"/>
                </w:tcPr>
                <w:p w:rsidR="00FA46D0" w:rsidRPr="00164F61" w:rsidRDefault="00FA46D0" w:rsidP="004E010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3020,3</w:t>
                  </w:r>
                  <w:r w:rsidRPr="00164F61">
                    <w:rPr>
                      <w:color w:val="000000"/>
                    </w:rPr>
                    <w:t>».</w:t>
                  </w:r>
                </w:p>
              </w:tc>
            </w:tr>
            <w:tr w:rsidR="00FA46D0" w:rsidRPr="00164F61" w:rsidTr="004E010E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FA46D0" w:rsidRPr="00164F61" w:rsidRDefault="00FA46D0" w:rsidP="004E010E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945" w:type="dxa"/>
                  <w:vAlign w:val="bottom"/>
                </w:tcPr>
                <w:p w:rsidR="00FA46D0" w:rsidRDefault="00FA46D0" w:rsidP="004E010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25" w:type="dxa"/>
                  <w:vAlign w:val="bottom"/>
                </w:tcPr>
                <w:p w:rsidR="00FA46D0" w:rsidRPr="00164F61" w:rsidRDefault="00FA46D0" w:rsidP="004E010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56" w:type="dxa"/>
                  <w:vAlign w:val="bottom"/>
                </w:tcPr>
                <w:p w:rsidR="00FA46D0" w:rsidRDefault="00FA46D0" w:rsidP="004E010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FA46D0" w:rsidRPr="0063356F" w:rsidRDefault="00FA46D0" w:rsidP="004E010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FA46D0" w:rsidRPr="0063356F" w:rsidRDefault="00FA46D0" w:rsidP="00FA46D0">
      <w:pPr>
        <w:ind w:firstLine="709"/>
        <w:jc w:val="both"/>
        <w:rPr>
          <w:sz w:val="28"/>
          <w:szCs w:val="28"/>
        </w:rPr>
      </w:pPr>
      <w:r w:rsidRPr="0063356F">
        <w:rPr>
          <w:sz w:val="28"/>
          <w:szCs w:val="28"/>
        </w:rPr>
        <w:t xml:space="preserve">Подробные сведения об объеме финансовых ресурсов, необходимых для реализации подпрограммы содержатся в приложении № 1 к муниципальной программе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 «Муниципальная политика».</w:t>
      </w:r>
    </w:p>
    <w:p w:rsidR="00FA46D0" w:rsidRPr="00C85A1F" w:rsidRDefault="00FA46D0" w:rsidP="00FA46D0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C85A1F">
        <w:rPr>
          <w:sz w:val="28"/>
          <w:szCs w:val="28"/>
        </w:rPr>
        <w:t xml:space="preserve">В разделе 8.1 «Паспорт подпрограммы «Обеспечение реализации муниципальной программы </w:t>
      </w:r>
      <w:proofErr w:type="spellStart"/>
      <w:r w:rsidRPr="00C85A1F">
        <w:rPr>
          <w:sz w:val="28"/>
          <w:szCs w:val="28"/>
        </w:rPr>
        <w:t>Белокалитвинского</w:t>
      </w:r>
      <w:proofErr w:type="spellEnd"/>
      <w:r w:rsidRPr="00C85A1F">
        <w:rPr>
          <w:sz w:val="28"/>
          <w:szCs w:val="28"/>
        </w:rPr>
        <w:t xml:space="preserve"> района «Муниципальная политика</w:t>
      </w:r>
      <w:r>
        <w:rPr>
          <w:sz w:val="28"/>
          <w:szCs w:val="28"/>
        </w:rPr>
        <w:t>»</w:t>
      </w:r>
      <w:r w:rsidRPr="00C85A1F">
        <w:rPr>
          <w:sz w:val="28"/>
          <w:szCs w:val="28"/>
        </w:rPr>
        <w:t xml:space="preserve"> пункт «Ресурсное обеспечение подпрограммы»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 </w:t>
      </w:r>
    </w:p>
    <w:p w:rsidR="00FA46D0" w:rsidRPr="00164F61" w:rsidRDefault="00FA46D0" w:rsidP="00FA46D0">
      <w:pPr>
        <w:jc w:val="both"/>
        <w:rPr>
          <w:color w:val="000000"/>
          <w:sz w:val="28"/>
          <w:szCs w:val="28"/>
        </w:rPr>
      </w:pPr>
      <w:r w:rsidRPr="00C85A1F">
        <w:rPr>
          <w:sz w:val="28"/>
          <w:szCs w:val="28"/>
        </w:rPr>
        <w:t>«</w:t>
      </w:r>
      <w:r w:rsidRPr="0063356F">
        <w:rPr>
          <w:color w:val="000000"/>
          <w:sz w:val="28"/>
          <w:szCs w:val="28"/>
        </w:rPr>
        <w:t xml:space="preserve">Объем финансирования подпрограммы в 2014 – 2020 годах составит </w:t>
      </w:r>
      <w:r w:rsidRPr="00164F6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13268,5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 xml:space="preserve">тыс. рублей, в том числе из областного бюджета </w:t>
      </w:r>
      <w:r w:rsidRPr="00164F6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976,3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 xml:space="preserve">тыс. рублей; из местного бюджета </w:t>
      </w:r>
      <w:r w:rsidRPr="00164F6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91573,7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>тыс. рублей</w:t>
      </w:r>
      <w:r w:rsidRPr="00164F61">
        <w:rPr>
          <w:color w:val="000000"/>
          <w:sz w:val="28"/>
          <w:szCs w:val="28"/>
        </w:rPr>
        <w:t xml:space="preserve">:    </w:t>
      </w:r>
    </w:p>
    <w:tbl>
      <w:tblPr>
        <w:tblW w:w="10075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429"/>
        <w:gridCol w:w="1984"/>
        <w:gridCol w:w="1984"/>
        <w:gridCol w:w="2410"/>
        <w:gridCol w:w="2268"/>
      </w:tblGrid>
      <w:tr w:rsidR="00FA46D0" w:rsidTr="004E010E">
        <w:trPr>
          <w:trHeight w:val="280"/>
        </w:trPr>
        <w:tc>
          <w:tcPr>
            <w:tcW w:w="1429" w:type="dxa"/>
            <w:shd w:val="clear" w:color="auto" w:fill="auto"/>
            <w:hideMark/>
          </w:tcPr>
          <w:p w:rsidR="00FA46D0" w:rsidRPr="0063356F" w:rsidRDefault="00FA46D0" w:rsidP="004E010E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</w:tcPr>
          <w:p w:rsidR="00FA46D0" w:rsidRPr="0063356F" w:rsidRDefault="00FA46D0" w:rsidP="004E01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A46D0" w:rsidRPr="0063356F" w:rsidRDefault="00FA46D0" w:rsidP="004E010E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FA46D0" w:rsidRPr="0063356F" w:rsidRDefault="00FA46D0" w:rsidP="004E010E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shd w:val="clear" w:color="auto" w:fill="auto"/>
            <w:hideMark/>
          </w:tcPr>
          <w:p w:rsidR="00FA46D0" w:rsidRPr="0063356F" w:rsidRDefault="00FA46D0" w:rsidP="004E010E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2268" w:type="dxa"/>
            <w:shd w:val="clear" w:color="auto" w:fill="auto"/>
            <w:hideMark/>
          </w:tcPr>
          <w:p w:rsidR="00FA46D0" w:rsidRPr="0063356F" w:rsidRDefault="00FA46D0" w:rsidP="004E010E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  <w:tr w:rsidR="00FA46D0" w:rsidRPr="00164F61" w:rsidTr="004E010E">
        <w:trPr>
          <w:trHeight w:val="280"/>
        </w:trPr>
        <w:tc>
          <w:tcPr>
            <w:tcW w:w="1429" w:type="dxa"/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2014</w:t>
            </w:r>
          </w:p>
        </w:tc>
        <w:tc>
          <w:tcPr>
            <w:tcW w:w="1984" w:type="dxa"/>
          </w:tcPr>
          <w:p w:rsidR="00FA46D0" w:rsidRPr="00164F61" w:rsidRDefault="00FA46D0" w:rsidP="004E010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A46D0" w:rsidRPr="00164F61" w:rsidRDefault="00FA46D0" w:rsidP="004E010E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57358,9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FA46D0" w:rsidRPr="00164F61" w:rsidRDefault="00FA46D0" w:rsidP="004E010E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54167,0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A46D0" w:rsidRPr="00164F61" w:rsidRDefault="00FA46D0" w:rsidP="004E010E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3191,9</w:t>
            </w:r>
          </w:p>
        </w:tc>
      </w:tr>
      <w:tr w:rsidR="00FA46D0" w:rsidRPr="00164F61" w:rsidTr="004E010E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2015</w:t>
            </w:r>
          </w:p>
        </w:tc>
        <w:tc>
          <w:tcPr>
            <w:tcW w:w="1984" w:type="dxa"/>
            <w:tcBorders>
              <w:top w:val="nil"/>
            </w:tcBorders>
          </w:tcPr>
          <w:p w:rsidR="00FA46D0" w:rsidRPr="00164F61" w:rsidRDefault="00FA46D0" w:rsidP="004E010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164F61" w:rsidRDefault="00FA46D0" w:rsidP="004E010E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60559,0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164F61" w:rsidRDefault="00FA46D0" w:rsidP="004E010E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57370,1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164F61" w:rsidRDefault="00FA46D0" w:rsidP="004E010E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3188,9</w:t>
            </w:r>
          </w:p>
        </w:tc>
      </w:tr>
      <w:tr w:rsidR="00FA46D0" w:rsidRPr="00CC78AF" w:rsidTr="004E010E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1984" w:type="dxa"/>
            <w:tcBorders>
              <w:top w:val="nil"/>
            </w:tcBorders>
          </w:tcPr>
          <w:p w:rsidR="00FA46D0" w:rsidRPr="00CC78AF" w:rsidRDefault="00FA46D0" w:rsidP="004E010E">
            <w:pPr>
              <w:jc w:val="center"/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 w:rsidRPr="00CC78AF">
              <w:t>58</w:t>
            </w:r>
            <w:r>
              <w:t>362,0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 w:rsidRPr="00CC78AF">
              <w:t>55</w:t>
            </w:r>
            <w:r>
              <w:t>178,2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 w:rsidRPr="00CC78AF">
              <w:t>3183,8</w:t>
            </w:r>
          </w:p>
        </w:tc>
      </w:tr>
      <w:tr w:rsidR="00FA46D0" w:rsidRPr="00CC78AF" w:rsidTr="004E010E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1984" w:type="dxa"/>
            <w:tcBorders>
              <w:top w:val="nil"/>
            </w:tcBorders>
          </w:tcPr>
          <w:p w:rsidR="00FA46D0" w:rsidRPr="00CC78AF" w:rsidRDefault="00FA46D0" w:rsidP="004E010E">
            <w:pPr>
              <w:jc w:val="center"/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 w:rsidRPr="00CC78AF">
              <w:t>5</w:t>
            </w:r>
            <w:r>
              <w:t>9890,3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 w:rsidRPr="00CC78AF">
              <w:t>5</w:t>
            </w:r>
            <w:r>
              <w:t>6705,7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 w:rsidRPr="00CC78AF">
              <w:t>3184,6</w:t>
            </w:r>
          </w:p>
        </w:tc>
      </w:tr>
      <w:tr w:rsidR="00FA46D0" w:rsidRPr="00CC78AF" w:rsidTr="004E010E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1984" w:type="dxa"/>
            <w:tcBorders>
              <w:top w:val="nil"/>
            </w:tcBorders>
          </w:tcPr>
          <w:p w:rsidR="00FA46D0" w:rsidRDefault="00FA46D0" w:rsidP="004E010E">
            <w:pPr>
              <w:jc w:val="center"/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>
              <w:t>66119,0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>
              <w:t>63142,7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>
              <w:t>2976,3</w:t>
            </w:r>
          </w:p>
        </w:tc>
      </w:tr>
      <w:tr w:rsidR="00FA46D0" w:rsidRPr="00CC78AF" w:rsidTr="004E010E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1984" w:type="dxa"/>
            <w:tcBorders>
              <w:top w:val="nil"/>
            </w:tcBorders>
          </w:tcPr>
          <w:p w:rsidR="00FA46D0" w:rsidRPr="00CC78AF" w:rsidRDefault="00FA46D0" w:rsidP="004E010E">
            <w:pPr>
              <w:jc w:val="center"/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 w:rsidRPr="00CC78AF">
              <w:t>5</w:t>
            </w:r>
            <w:r>
              <w:t>4037,1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 w:rsidRPr="00CC78AF">
              <w:t>5</w:t>
            </w:r>
            <w:r>
              <w:t>1088,1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>
              <w:t>2949,0</w:t>
            </w:r>
          </w:p>
        </w:tc>
      </w:tr>
      <w:tr w:rsidR="00FA46D0" w:rsidRPr="00164F61" w:rsidTr="004E010E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nil"/>
            </w:tcBorders>
          </w:tcPr>
          <w:p w:rsidR="00FA46D0" w:rsidRDefault="00FA46D0" w:rsidP="004E010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164F61" w:rsidRDefault="00FA46D0" w:rsidP="004E01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56942,2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164F61" w:rsidRDefault="00FA46D0" w:rsidP="004E010E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</w:t>
            </w:r>
            <w:r>
              <w:rPr>
                <w:color w:val="000000"/>
              </w:rPr>
              <w:t>3921,9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164F61" w:rsidRDefault="00FA46D0" w:rsidP="004E01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64F61">
              <w:rPr>
                <w:color w:val="000000"/>
              </w:rPr>
              <w:t>3</w:t>
            </w:r>
            <w:r>
              <w:rPr>
                <w:color w:val="000000"/>
              </w:rPr>
              <w:t>020,3</w:t>
            </w:r>
            <w:r w:rsidRPr="00164F61">
              <w:rPr>
                <w:color w:val="000000"/>
              </w:rPr>
              <w:t>»</w:t>
            </w:r>
          </w:p>
        </w:tc>
      </w:tr>
    </w:tbl>
    <w:p w:rsidR="00FA46D0" w:rsidRDefault="00FA46D0" w:rsidP="00FA46D0">
      <w:pPr>
        <w:autoSpaceDE w:val="0"/>
        <w:ind w:firstLine="709"/>
        <w:jc w:val="both"/>
        <w:rPr>
          <w:sz w:val="28"/>
          <w:szCs w:val="28"/>
          <w:lang w:eastAsia="en-US"/>
        </w:rPr>
      </w:pPr>
    </w:p>
    <w:p w:rsidR="00FA46D0" w:rsidRPr="00C85A1F" w:rsidRDefault="00FA46D0" w:rsidP="00FA46D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Pr="00C85A1F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Р</w:t>
      </w:r>
      <w:r w:rsidRPr="00C85A1F">
        <w:rPr>
          <w:sz w:val="28"/>
          <w:szCs w:val="28"/>
          <w:lang w:eastAsia="en-US"/>
        </w:rPr>
        <w:t xml:space="preserve">аздел </w:t>
      </w:r>
      <w:r w:rsidRPr="00C85A1F">
        <w:rPr>
          <w:sz w:val="28"/>
          <w:szCs w:val="28"/>
        </w:rPr>
        <w:t>8.5 «Информация по ресурсному обеспечению подпрограммы муниципальной программы»</w:t>
      </w:r>
      <w:r>
        <w:rPr>
          <w:sz w:val="28"/>
          <w:szCs w:val="28"/>
        </w:rPr>
        <w:t xml:space="preserve"> </w:t>
      </w:r>
      <w:r w:rsidRPr="00C85A1F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p w:rsidR="00FA46D0" w:rsidRPr="00164F61" w:rsidRDefault="00FA46D0" w:rsidP="00FA46D0">
      <w:pPr>
        <w:jc w:val="both"/>
        <w:rPr>
          <w:color w:val="000000"/>
          <w:sz w:val="28"/>
          <w:szCs w:val="28"/>
        </w:rPr>
      </w:pPr>
      <w:r w:rsidRPr="00C85A1F">
        <w:rPr>
          <w:sz w:val="28"/>
          <w:szCs w:val="28"/>
        </w:rPr>
        <w:t>«</w:t>
      </w:r>
      <w:r w:rsidRPr="0063356F">
        <w:rPr>
          <w:color w:val="000000"/>
          <w:sz w:val="28"/>
          <w:szCs w:val="28"/>
        </w:rPr>
        <w:t xml:space="preserve">Объем финансирования подпрограммы в 2014 – 2020 годах составит </w:t>
      </w:r>
      <w:r w:rsidRPr="00164F6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13268,5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 xml:space="preserve">тыс. рублей, в том числе из областного бюджета </w:t>
      </w:r>
      <w:r w:rsidRPr="00164F6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976,3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 xml:space="preserve">тыс. рублей; из местного бюджета </w:t>
      </w:r>
      <w:r w:rsidRPr="00164F6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91573,7</w:t>
      </w:r>
      <w:r w:rsidRPr="00164F61">
        <w:rPr>
          <w:sz w:val="28"/>
          <w:szCs w:val="28"/>
        </w:rPr>
        <w:t>тыс. рублей</w:t>
      </w:r>
      <w:r w:rsidRPr="00164F61">
        <w:rPr>
          <w:color w:val="000000"/>
          <w:sz w:val="28"/>
          <w:szCs w:val="28"/>
        </w:rPr>
        <w:t xml:space="preserve">:    </w:t>
      </w:r>
    </w:p>
    <w:tbl>
      <w:tblPr>
        <w:tblW w:w="809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429"/>
        <w:gridCol w:w="1984"/>
        <w:gridCol w:w="2410"/>
        <w:gridCol w:w="2268"/>
      </w:tblGrid>
      <w:tr w:rsidR="00FA46D0" w:rsidTr="004E010E">
        <w:trPr>
          <w:trHeight w:val="280"/>
        </w:trPr>
        <w:tc>
          <w:tcPr>
            <w:tcW w:w="1429" w:type="dxa"/>
            <w:shd w:val="clear" w:color="auto" w:fill="auto"/>
            <w:hideMark/>
          </w:tcPr>
          <w:p w:rsidR="00FA46D0" w:rsidRPr="0063356F" w:rsidRDefault="00FA46D0" w:rsidP="004E010E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FA46D0" w:rsidRPr="0063356F" w:rsidRDefault="00FA46D0" w:rsidP="004E010E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FA46D0" w:rsidRPr="0063356F" w:rsidRDefault="00FA46D0" w:rsidP="004E010E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shd w:val="clear" w:color="auto" w:fill="auto"/>
            <w:hideMark/>
          </w:tcPr>
          <w:p w:rsidR="00FA46D0" w:rsidRPr="0063356F" w:rsidRDefault="00FA46D0" w:rsidP="004E010E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2268" w:type="dxa"/>
            <w:shd w:val="clear" w:color="auto" w:fill="auto"/>
            <w:hideMark/>
          </w:tcPr>
          <w:p w:rsidR="00FA46D0" w:rsidRPr="0063356F" w:rsidRDefault="00FA46D0" w:rsidP="004E010E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  <w:tr w:rsidR="00FA46D0" w:rsidTr="004E010E">
        <w:trPr>
          <w:trHeight w:val="280"/>
        </w:trPr>
        <w:tc>
          <w:tcPr>
            <w:tcW w:w="1429" w:type="dxa"/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2014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A46D0" w:rsidRPr="00164F61" w:rsidRDefault="00FA46D0" w:rsidP="004E010E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57358,9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FA46D0" w:rsidRPr="00164F61" w:rsidRDefault="00FA46D0" w:rsidP="004E010E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54167,0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A46D0" w:rsidRPr="00164F61" w:rsidRDefault="00FA46D0" w:rsidP="004E010E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3191,9</w:t>
            </w:r>
          </w:p>
        </w:tc>
      </w:tr>
      <w:tr w:rsidR="00FA46D0" w:rsidTr="004E010E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2015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164F61" w:rsidRDefault="00FA46D0" w:rsidP="004E010E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60559,0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164F61" w:rsidRDefault="00FA46D0" w:rsidP="004E010E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57370,1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164F61" w:rsidRDefault="00FA46D0" w:rsidP="004E010E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3188,9</w:t>
            </w:r>
          </w:p>
        </w:tc>
      </w:tr>
      <w:tr w:rsidR="00FA46D0" w:rsidRPr="00CC78AF" w:rsidTr="004E010E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>
              <w:t>58362,0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 w:rsidRPr="00CC78AF">
              <w:t>55</w:t>
            </w:r>
            <w:r>
              <w:t>178,2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 w:rsidRPr="00CC78AF">
              <w:t>3183,8</w:t>
            </w:r>
          </w:p>
        </w:tc>
      </w:tr>
      <w:tr w:rsidR="00FA46D0" w:rsidRPr="00CC78AF" w:rsidTr="004E010E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 w:rsidRPr="00CC78AF">
              <w:t>5</w:t>
            </w:r>
            <w:r>
              <w:t>9890,3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 w:rsidRPr="00CC78AF">
              <w:t>5</w:t>
            </w:r>
            <w:r>
              <w:t>6705,7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 w:rsidRPr="00CC78AF">
              <w:t>3184,6</w:t>
            </w:r>
          </w:p>
        </w:tc>
      </w:tr>
      <w:tr w:rsidR="00FA46D0" w:rsidRPr="00CC78AF" w:rsidTr="004E010E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>
              <w:t>66119,0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>
              <w:t>63142,7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>
              <w:t>2976,3</w:t>
            </w:r>
          </w:p>
        </w:tc>
      </w:tr>
      <w:tr w:rsidR="00FA46D0" w:rsidRPr="00CC78AF" w:rsidTr="004E010E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 w:rsidRPr="00CC78AF">
              <w:t>5</w:t>
            </w:r>
            <w:r>
              <w:t>4037,1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 w:rsidRPr="00CC78AF">
              <w:t>5</w:t>
            </w:r>
            <w:r>
              <w:t>1088,1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center"/>
            </w:pPr>
            <w:r>
              <w:t>2949,0</w:t>
            </w:r>
          </w:p>
        </w:tc>
      </w:tr>
      <w:tr w:rsidR="00FA46D0" w:rsidTr="004E010E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CC78AF" w:rsidRDefault="00FA46D0" w:rsidP="004E010E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164F61" w:rsidRDefault="00FA46D0" w:rsidP="004E01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56942,2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164F61" w:rsidRDefault="00FA46D0" w:rsidP="004E010E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</w:t>
            </w:r>
            <w:r>
              <w:rPr>
                <w:color w:val="000000"/>
              </w:rPr>
              <w:t>3921,9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46D0" w:rsidRPr="00164F61" w:rsidRDefault="00FA46D0" w:rsidP="004E01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64F61">
              <w:rPr>
                <w:color w:val="000000"/>
              </w:rPr>
              <w:t>3</w:t>
            </w:r>
            <w:r>
              <w:rPr>
                <w:color w:val="000000"/>
              </w:rPr>
              <w:t>020,3</w:t>
            </w:r>
            <w:r w:rsidRPr="00164F61">
              <w:rPr>
                <w:color w:val="000000"/>
              </w:rPr>
              <w:t>»</w:t>
            </w:r>
          </w:p>
        </w:tc>
      </w:tr>
    </w:tbl>
    <w:p w:rsidR="00FA46D0" w:rsidRDefault="00FA46D0" w:rsidP="00FA46D0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63356F">
        <w:rPr>
          <w:sz w:val="28"/>
          <w:szCs w:val="28"/>
        </w:rPr>
        <w:t xml:space="preserve">Подробные сведения об объеме финансовых ресурсов, необходимых для реализации подпрограммы «Обеспечение реализации муниципальной программы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 «Муниципальная политика» содержатся в приложении № 1 к муниципальной программе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 «Муниципальная политика».</w:t>
      </w:r>
      <w:r w:rsidRPr="009A70B1">
        <w:rPr>
          <w:color w:val="000000"/>
          <w:sz w:val="28"/>
          <w:szCs w:val="28"/>
        </w:rPr>
        <w:t xml:space="preserve"> </w:t>
      </w:r>
    </w:p>
    <w:p w:rsidR="00FA46D0" w:rsidRDefault="00FA46D0" w:rsidP="00FA46D0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85A1F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12.1</w:t>
      </w:r>
      <w:r w:rsidRPr="00C85A1F">
        <w:rPr>
          <w:sz w:val="28"/>
          <w:szCs w:val="28"/>
        </w:rPr>
        <w:t xml:space="preserve"> </w:t>
      </w:r>
      <w:r w:rsidRPr="0063356F">
        <w:rPr>
          <w:sz w:val="28"/>
          <w:szCs w:val="28"/>
        </w:rPr>
        <w:t xml:space="preserve">«Поддержка социально ориентированных некоммерческих организаций в </w:t>
      </w:r>
      <w:proofErr w:type="spellStart"/>
      <w:r w:rsidRPr="0063356F">
        <w:rPr>
          <w:sz w:val="28"/>
          <w:szCs w:val="28"/>
        </w:rPr>
        <w:t>Белокалитвинском</w:t>
      </w:r>
      <w:proofErr w:type="spellEnd"/>
      <w:r w:rsidRPr="0063356F">
        <w:rPr>
          <w:sz w:val="28"/>
          <w:szCs w:val="28"/>
        </w:rPr>
        <w:t xml:space="preserve"> районе»</w:t>
      </w:r>
      <w:r w:rsidRPr="00C85A1F">
        <w:rPr>
          <w:sz w:val="28"/>
          <w:szCs w:val="28"/>
        </w:rPr>
        <w:t xml:space="preserve"> пункт «Ресурсное обеспечение подпрограммы»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p w:rsidR="00FA46D0" w:rsidRPr="009A70B1" w:rsidRDefault="00FA46D0" w:rsidP="00FA46D0">
      <w:pPr>
        <w:spacing w:line="228" w:lineRule="auto"/>
        <w:jc w:val="both"/>
        <w:rPr>
          <w:color w:val="000000"/>
          <w:sz w:val="28"/>
          <w:szCs w:val="28"/>
        </w:rPr>
      </w:pPr>
      <w:r w:rsidRPr="009A70B1">
        <w:rPr>
          <w:color w:val="000000"/>
          <w:sz w:val="28"/>
          <w:szCs w:val="28"/>
        </w:rPr>
        <w:t>Общий объем бюджетных ассигнований местного бюджета на реализацию основных мероприятий подпрограммы-</w:t>
      </w:r>
      <w:r>
        <w:rPr>
          <w:color w:val="000000"/>
          <w:sz w:val="28"/>
          <w:szCs w:val="28"/>
        </w:rPr>
        <w:t>2</w:t>
      </w:r>
      <w:r w:rsidRPr="009A70B1">
        <w:rPr>
          <w:color w:val="000000"/>
          <w:sz w:val="28"/>
          <w:szCs w:val="28"/>
        </w:rPr>
        <w:t>00,0 тыс. рублей в том числе:</w:t>
      </w:r>
    </w:p>
    <w:tbl>
      <w:tblPr>
        <w:tblW w:w="5799" w:type="dxa"/>
        <w:jc w:val="center"/>
        <w:tblLook w:val="04A0" w:firstRow="1" w:lastRow="0" w:firstColumn="1" w:lastColumn="0" w:noHBand="0" w:noVBand="1"/>
      </w:tblPr>
      <w:tblGrid>
        <w:gridCol w:w="1429"/>
        <w:gridCol w:w="1838"/>
        <w:gridCol w:w="1157"/>
        <w:gridCol w:w="1375"/>
      </w:tblGrid>
      <w:tr w:rsidR="00FA46D0" w:rsidRPr="009A70B1" w:rsidTr="004E010E">
        <w:trPr>
          <w:trHeight w:val="1500"/>
          <w:jc w:val="center"/>
        </w:trPr>
        <w:tc>
          <w:tcPr>
            <w:tcW w:w="1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rPr>
                <w:color w:val="000000"/>
                <w:sz w:val="22"/>
                <w:szCs w:val="22"/>
              </w:rPr>
            </w:pPr>
            <w:r w:rsidRPr="009A70B1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2"/>
                <w:szCs w:val="22"/>
              </w:rPr>
            </w:pPr>
            <w:r w:rsidRPr="009A70B1">
              <w:rPr>
                <w:color w:val="000000"/>
                <w:sz w:val="22"/>
                <w:szCs w:val="22"/>
              </w:rPr>
              <w:t>Всего объем финансирования, тыс. руб.,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2"/>
                <w:szCs w:val="22"/>
              </w:rPr>
            </w:pPr>
            <w:r w:rsidRPr="009A70B1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A70B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9A70B1">
              <w:rPr>
                <w:color w:val="000000"/>
                <w:sz w:val="22"/>
                <w:szCs w:val="22"/>
              </w:rPr>
              <w:t>. числе из местного бюджет, тыс. руб.</w:t>
            </w:r>
          </w:p>
        </w:tc>
        <w:tc>
          <w:tcPr>
            <w:tcW w:w="1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2"/>
                <w:szCs w:val="22"/>
              </w:rPr>
            </w:pPr>
            <w:r w:rsidRPr="009A70B1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A70B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9A70B1">
              <w:rPr>
                <w:color w:val="000000"/>
                <w:sz w:val="22"/>
                <w:szCs w:val="22"/>
              </w:rPr>
              <w:t>. из областного бюджета, тыс. руб.</w:t>
            </w:r>
          </w:p>
        </w:tc>
      </w:tr>
      <w:tr w:rsidR="00FA46D0" w:rsidRPr="009A70B1" w:rsidTr="004E010E">
        <w:trPr>
          <w:trHeight w:val="300"/>
          <w:jc w:val="center"/>
        </w:trPr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6D0" w:rsidRPr="009A70B1" w:rsidRDefault="00FA46D0" w:rsidP="004E0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6D0" w:rsidRPr="009A70B1" w:rsidRDefault="00FA46D0" w:rsidP="004E0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6D0" w:rsidRPr="009A70B1" w:rsidRDefault="00FA46D0" w:rsidP="004E010E">
            <w:pPr>
              <w:rPr>
                <w:color w:val="000000"/>
                <w:sz w:val="22"/>
                <w:szCs w:val="22"/>
              </w:rPr>
            </w:pPr>
          </w:p>
        </w:tc>
      </w:tr>
      <w:tr w:rsidR="00FA46D0" w:rsidRPr="009A70B1" w:rsidTr="004E010E">
        <w:trPr>
          <w:trHeight w:val="375"/>
          <w:jc w:val="center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both"/>
              <w:rPr>
                <w:color w:val="000000"/>
                <w:sz w:val="26"/>
                <w:szCs w:val="26"/>
              </w:rPr>
            </w:pPr>
            <w:r w:rsidRPr="009A70B1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6"/>
                <w:szCs w:val="26"/>
              </w:rPr>
            </w:pPr>
            <w:r w:rsidRPr="009A70B1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6"/>
                <w:szCs w:val="26"/>
              </w:rPr>
            </w:pPr>
            <w:r w:rsidRPr="009A70B1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6"/>
                <w:szCs w:val="26"/>
              </w:rPr>
            </w:pPr>
            <w:r w:rsidRPr="009A70B1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A46D0" w:rsidRPr="009A70B1" w:rsidTr="004E010E">
        <w:trPr>
          <w:trHeight w:val="375"/>
          <w:jc w:val="center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both"/>
              <w:rPr>
                <w:color w:val="000000"/>
                <w:sz w:val="26"/>
                <w:szCs w:val="26"/>
              </w:rPr>
            </w:pPr>
            <w:r w:rsidRPr="009A70B1">
              <w:rPr>
                <w:color w:val="000000"/>
                <w:sz w:val="26"/>
                <w:szCs w:val="26"/>
              </w:rPr>
              <w:lastRenderedPageBreak/>
              <w:t>2015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6"/>
                <w:szCs w:val="26"/>
              </w:rPr>
            </w:pPr>
            <w:r w:rsidRPr="009A70B1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6"/>
                <w:szCs w:val="26"/>
              </w:rPr>
            </w:pPr>
            <w:r w:rsidRPr="009A70B1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6"/>
                <w:szCs w:val="26"/>
              </w:rPr>
            </w:pPr>
            <w:r w:rsidRPr="009A70B1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A46D0" w:rsidRPr="009A70B1" w:rsidTr="004E010E">
        <w:trPr>
          <w:trHeight w:val="375"/>
          <w:jc w:val="center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D0" w:rsidRPr="009A70B1" w:rsidRDefault="00FA46D0" w:rsidP="004E010E">
            <w:pPr>
              <w:rPr>
                <w:bCs/>
                <w:sz w:val="26"/>
                <w:szCs w:val="26"/>
              </w:rPr>
            </w:pPr>
            <w:r w:rsidRPr="009A70B1">
              <w:rPr>
                <w:bCs/>
                <w:sz w:val="26"/>
                <w:szCs w:val="26"/>
              </w:rPr>
              <w:t>2016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D0" w:rsidRPr="009A70B1" w:rsidRDefault="00FA46D0" w:rsidP="004E010E">
            <w:pPr>
              <w:jc w:val="center"/>
              <w:rPr>
                <w:sz w:val="26"/>
                <w:szCs w:val="26"/>
              </w:rPr>
            </w:pPr>
            <w:r w:rsidRPr="009A70B1">
              <w:rPr>
                <w:sz w:val="26"/>
                <w:szCs w:val="2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D0" w:rsidRPr="009A70B1" w:rsidRDefault="00FA46D0" w:rsidP="004E010E">
            <w:pPr>
              <w:jc w:val="center"/>
              <w:rPr>
                <w:sz w:val="26"/>
                <w:szCs w:val="26"/>
              </w:rPr>
            </w:pPr>
            <w:r w:rsidRPr="009A70B1">
              <w:rPr>
                <w:sz w:val="26"/>
                <w:szCs w:val="26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6D0" w:rsidRPr="009A70B1" w:rsidRDefault="00FA46D0" w:rsidP="004E010E">
            <w:pPr>
              <w:jc w:val="center"/>
              <w:rPr>
                <w:sz w:val="26"/>
                <w:szCs w:val="26"/>
              </w:rPr>
            </w:pPr>
            <w:r w:rsidRPr="009A70B1">
              <w:rPr>
                <w:sz w:val="26"/>
                <w:szCs w:val="26"/>
              </w:rPr>
              <w:t>0,0</w:t>
            </w:r>
          </w:p>
        </w:tc>
      </w:tr>
      <w:tr w:rsidR="00FA46D0" w:rsidRPr="009A70B1" w:rsidTr="004E010E">
        <w:trPr>
          <w:trHeight w:val="375"/>
          <w:jc w:val="center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both"/>
              <w:rPr>
                <w:color w:val="000000"/>
                <w:sz w:val="26"/>
                <w:szCs w:val="26"/>
              </w:rPr>
            </w:pPr>
            <w:r w:rsidRPr="009A70B1">
              <w:rPr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6"/>
                <w:szCs w:val="26"/>
              </w:rPr>
            </w:pPr>
            <w:r w:rsidRPr="009A70B1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6"/>
                <w:szCs w:val="26"/>
              </w:rPr>
            </w:pPr>
            <w:r w:rsidRPr="009A70B1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6"/>
                <w:szCs w:val="26"/>
              </w:rPr>
            </w:pPr>
            <w:r w:rsidRPr="009A70B1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A46D0" w:rsidRPr="009A70B1" w:rsidTr="004E010E">
        <w:trPr>
          <w:trHeight w:val="375"/>
          <w:jc w:val="center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both"/>
              <w:rPr>
                <w:color w:val="000000"/>
                <w:sz w:val="26"/>
                <w:szCs w:val="26"/>
              </w:rPr>
            </w:pPr>
            <w:r w:rsidRPr="009A70B1">
              <w:rPr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6"/>
                <w:szCs w:val="26"/>
              </w:rPr>
            </w:pPr>
            <w:r w:rsidRPr="009A70B1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6"/>
                <w:szCs w:val="26"/>
              </w:rPr>
            </w:pPr>
            <w:r w:rsidRPr="009A70B1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6"/>
                <w:szCs w:val="26"/>
              </w:rPr>
            </w:pPr>
            <w:r w:rsidRPr="009A70B1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A46D0" w:rsidRPr="009A70B1" w:rsidTr="004E010E">
        <w:trPr>
          <w:trHeight w:val="375"/>
          <w:jc w:val="center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both"/>
              <w:rPr>
                <w:color w:val="000000"/>
                <w:sz w:val="26"/>
                <w:szCs w:val="26"/>
              </w:rPr>
            </w:pPr>
            <w:r w:rsidRPr="009A70B1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Pr="009A70B1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Pr="009A70B1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6"/>
                <w:szCs w:val="26"/>
              </w:rPr>
            </w:pPr>
            <w:r w:rsidRPr="009A70B1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A46D0" w:rsidRPr="009A70B1" w:rsidTr="004E010E">
        <w:trPr>
          <w:trHeight w:val="375"/>
          <w:jc w:val="center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both"/>
              <w:rPr>
                <w:color w:val="000000"/>
                <w:sz w:val="26"/>
                <w:szCs w:val="26"/>
              </w:rPr>
            </w:pPr>
            <w:r w:rsidRPr="009A70B1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Pr="009A70B1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Pr="009A70B1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D0" w:rsidRPr="009A70B1" w:rsidRDefault="00FA46D0" w:rsidP="004E010E">
            <w:pPr>
              <w:jc w:val="center"/>
              <w:rPr>
                <w:color w:val="000000"/>
                <w:sz w:val="26"/>
                <w:szCs w:val="26"/>
              </w:rPr>
            </w:pPr>
            <w:r w:rsidRPr="009A70B1">
              <w:rPr>
                <w:color w:val="000000"/>
                <w:sz w:val="26"/>
                <w:szCs w:val="26"/>
              </w:rPr>
              <w:t>0,0»</w:t>
            </w:r>
          </w:p>
        </w:tc>
      </w:tr>
    </w:tbl>
    <w:p w:rsidR="00FA46D0" w:rsidRPr="0063356F" w:rsidRDefault="00FA46D0" w:rsidP="00FA46D0">
      <w:pPr>
        <w:ind w:firstLine="709"/>
        <w:jc w:val="both"/>
        <w:rPr>
          <w:sz w:val="28"/>
          <w:szCs w:val="28"/>
        </w:rPr>
      </w:pPr>
    </w:p>
    <w:tbl>
      <w:tblPr>
        <w:tblW w:w="809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287"/>
        <w:gridCol w:w="2410"/>
        <w:gridCol w:w="2126"/>
        <w:gridCol w:w="2268"/>
      </w:tblGrid>
      <w:tr w:rsidR="00FA46D0" w:rsidTr="004E010E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CC78AF" w:rsidRDefault="00FA46D0" w:rsidP="004E010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A46D0" w:rsidRPr="00164F61" w:rsidRDefault="00FA46D0" w:rsidP="004E010E">
            <w:pPr>
              <w:jc w:val="center"/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164F61" w:rsidRDefault="00FA46D0" w:rsidP="004E010E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164F61" w:rsidRDefault="00FA46D0" w:rsidP="004E010E">
            <w:pPr>
              <w:jc w:val="center"/>
            </w:pPr>
          </w:p>
        </w:tc>
      </w:tr>
    </w:tbl>
    <w:p w:rsidR="00FA46D0" w:rsidRPr="009A70B1" w:rsidRDefault="00FA46D0" w:rsidP="00FA46D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9A70B1">
        <w:rPr>
          <w:sz w:val="28"/>
          <w:szCs w:val="28"/>
        </w:rPr>
        <w:t>12.5. «Информация по ресурсному обеспечению подпрограммы муниципальной программы</w:t>
      </w:r>
    </w:p>
    <w:p w:rsidR="00FA46D0" w:rsidRPr="009A70B1" w:rsidRDefault="00FA46D0" w:rsidP="00FA46D0">
      <w:pPr>
        <w:jc w:val="both"/>
        <w:rPr>
          <w:sz w:val="28"/>
          <w:szCs w:val="28"/>
        </w:rPr>
      </w:pPr>
      <w:r w:rsidRPr="009A70B1">
        <w:rPr>
          <w:sz w:val="28"/>
          <w:szCs w:val="28"/>
        </w:rPr>
        <w:t xml:space="preserve">«Общий объем бюджетных ассигнований местного бюджета на реализацию основных мероприятий подпрограммы – </w:t>
      </w:r>
      <w:r>
        <w:rPr>
          <w:sz w:val="28"/>
          <w:szCs w:val="28"/>
        </w:rPr>
        <w:t>2</w:t>
      </w:r>
      <w:r w:rsidRPr="009A70B1">
        <w:rPr>
          <w:sz w:val="28"/>
          <w:szCs w:val="28"/>
        </w:rPr>
        <w:t xml:space="preserve">00,0 тыс. рублей, в том числе: </w:t>
      </w:r>
    </w:p>
    <w:tbl>
      <w:tblPr>
        <w:tblW w:w="809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287"/>
        <w:gridCol w:w="142"/>
        <w:gridCol w:w="1984"/>
        <w:gridCol w:w="284"/>
        <w:gridCol w:w="2126"/>
        <w:gridCol w:w="2268"/>
      </w:tblGrid>
      <w:tr w:rsidR="00FA46D0" w:rsidRPr="009A70B1" w:rsidTr="004E010E">
        <w:trPr>
          <w:trHeight w:val="280"/>
        </w:trPr>
        <w:tc>
          <w:tcPr>
            <w:tcW w:w="1429" w:type="dxa"/>
            <w:gridSpan w:val="2"/>
            <w:shd w:val="clear" w:color="auto" w:fill="auto"/>
            <w:hideMark/>
          </w:tcPr>
          <w:p w:rsidR="00FA46D0" w:rsidRPr="009A70B1" w:rsidRDefault="00FA46D0" w:rsidP="004E010E">
            <w:pPr>
              <w:jc w:val="center"/>
              <w:rPr>
                <w:sz w:val="22"/>
                <w:szCs w:val="22"/>
              </w:rPr>
            </w:pPr>
          </w:p>
          <w:p w:rsidR="00FA46D0" w:rsidRPr="009A70B1" w:rsidRDefault="00FA46D0" w:rsidP="004E010E">
            <w:pPr>
              <w:jc w:val="center"/>
              <w:rPr>
                <w:sz w:val="22"/>
                <w:szCs w:val="22"/>
              </w:rPr>
            </w:pPr>
            <w:r w:rsidRPr="009A70B1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FA46D0" w:rsidRPr="009A70B1" w:rsidRDefault="00FA46D0" w:rsidP="004E010E">
            <w:pPr>
              <w:jc w:val="center"/>
              <w:rPr>
                <w:sz w:val="22"/>
                <w:szCs w:val="22"/>
              </w:rPr>
            </w:pPr>
            <w:r w:rsidRPr="009A70B1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FA46D0" w:rsidRPr="009A70B1" w:rsidRDefault="00FA46D0" w:rsidP="004E010E">
            <w:pPr>
              <w:jc w:val="center"/>
              <w:rPr>
                <w:sz w:val="22"/>
                <w:szCs w:val="22"/>
              </w:rPr>
            </w:pPr>
            <w:r w:rsidRPr="009A70B1">
              <w:rPr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A46D0" w:rsidRPr="009A70B1" w:rsidRDefault="00FA46D0" w:rsidP="004E010E">
            <w:pPr>
              <w:jc w:val="center"/>
              <w:rPr>
                <w:sz w:val="22"/>
                <w:szCs w:val="22"/>
              </w:rPr>
            </w:pPr>
            <w:r w:rsidRPr="009A70B1">
              <w:rPr>
                <w:sz w:val="22"/>
                <w:szCs w:val="22"/>
              </w:rPr>
              <w:t xml:space="preserve">в </w:t>
            </w:r>
            <w:proofErr w:type="spellStart"/>
            <w:r w:rsidRPr="009A70B1">
              <w:rPr>
                <w:sz w:val="22"/>
                <w:szCs w:val="22"/>
              </w:rPr>
              <w:t>т.ч</w:t>
            </w:r>
            <w:proofErr w:type="spellEnd"/>
            <w:r w:rsidRPr="009A70B1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2268" w:type="dxa"/>
            <w:shd w:val="clear" w:color="auto" w:fill="auto"/>
            <w:hideMark/>
          </w:tcPr>
          <w:p w:rsidR="00FA46D0" w:rsidRPr="009A70B1" w:rsidRDefault="00FA46D0" w:rsidP="004E010E">
            <w:pPr>
              <w:jc w:val="center"/>
              <w:rPr>
                <w:sz w:val="22"/>
                <w:szCs w:val="22"/>
              </w:rPr>
            </w:pPr>
            <w:r w:rsidRPr="009A70B1">
              <w:rPr>
                <w:sz w:val="22"/>
                <w:szCs w:val="22"/>
              </w:rPr>
              <w:t xml:space="preserve">в </w:t>
            </w:r>
            <w:proofErr w:type="spellStart"/>
            <w:r w:rsidRPr="009A70B1">
              <w:rPr>
                <w:sz w:val="22"/>
                <w:szCs w:val="22"/>
              </w:rPr>
              <w:t>т.ч</w:t>
            </w:r>
            <w:proofErr w:type="spellEnd"/>
            <w:r w:rsidRPr="009A70B1">
              <w:rPr>
                <w:sz w:val="22"/>
                <w:szCs w:val="22"/>
              </w:rPr>
              <w:t>. из областного</w:t>
            </w:r>
            <w:r w:rsidRPr="009A70B1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  <w:tr w:rsidR="00FA46D0" w:rsidRPr="009A70B1" w:rsidTr="004E010E">
        <w:trPr>
          <w:trHeight w:val="280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both"/>
              <w:rPr>
                <w:bCs/>
              </w:rPr>
            </w:pPr>
            <w:r w:rsidRPr="009A70B1">
              <w:rPr>
                <w:bCs/>
              </w:rPr>
              <w:t>2014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 w:rsidRPr="009A70B1">
              <w:t>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 w:rsidRPr="009A70B1">
              <w:t>00,0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 w:rsidRPr="009A70B1">
              <w:t>0,0</w:t>
            </w:r>
          </w:p>
        </w:tc>
      </w:tr>
      <w:tr w:rsidR="00FA46D0" w:rsidRPr="009A70B1" w:rsidTr="004E010E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both"/>
              <w:rPr>
                <w:bCs/>
              </w:rPr>
            </w:pPr>
            <w:r w:rsidRPr="009A70B1">
              <w:rPr>
                <w:bCs/>
              </w:rPr>
              <w:t>2015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 w:rsidRPr="009A70B1">
              <w:t>00,0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 w:rsidRPr="009A70B1">
              <w:t>00,0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 w:rsidRPr="009A70B1">
              <w:t>0,0</w:t>
            </w:r>
          </w:p>
        </w:tc>
      </w:tr>
      <w:tr w:rsidR="00FA46D0" w:rsidRPr="009A70B1" w:rsidTr="004E010E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both"/>
              <w:rPr>
                <w:bCs/>
              </w:rPr>
            </w:pPr>
            <w:r w:rsidRPr="009A70B1">
              <w:rPr>
                <w:bCs/>
              </w:rPr>
              <w:t>2016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 w:rsidRPr="009A70B1">
              <w:t>00,0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 w:rsidRPr="009A70B1">
              <w:t>00,0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 w:rsidRPr="009A70B1">
              <w:t>0,0</w:t>
            </w:r>
          </w:p>
        </w:tc>
      </w:tr>
      <w:tr w:rsidR="00FA46D0" w:rsidRPr="009A70B1" w:rsidTr="004E010E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both"/>
              <w:rPr>
                <w:bCs/>
              </w:rPr>
            </w:pPr>
            <w:r w:rsidRPr="009A70B1">
              <w:rPr>
                <w:bCs/>
              </w:rPr>
              <w:t>2017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 w:rsidRPr="009A70B1">
              <w:t>00,0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 w:rsidRPr="009A70B1">
              <w:t>100,0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 w:rsidRPr="009A70B1">
              <w:t>0,0</w:t>
            </w:r>
          </w:p>
        </w:tc>
      </w:tr>
      <w:tr w:rsidR="00FA46D0" w:rsidRPr="009A70B1" w:rsidTr="004E010E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both"/>
              <w:rPr>
                <w:bCs/>
              </w:rPr>
            </w:pPr>
            <w:r w:rsidRPr="009A70B1">
              <w:rPr>
                <w:bCs/>
              </w:rPr>
              <w:t>2018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 w:rsidRPr="009A70B1">
              <w:t>00,0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 w:rsidRPr="009A70B1">
              <w:t>00,0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 w:rsidRPr="009A70B1">
              <w:t>0,0</w:t>
            </w:r>
          </w:p>
        </w:tc>
      </w:tr>
      <w:tr w:rsidR="00FA46D0" w:rsidRPr="009A70B1" w:rsidTr="004E010E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both"/>
              <w:rPr>
                <w:bCs/>
              </w:rPr>
            </w:pPr>
            <w:r w:rsidRPr="009A70B1">
              <w:rPr>
                <w:bCs/>
              </w:rPr>
              <w:t>2019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>
              <w:t>1</w:t>
            </w:r>
            <w:r w:rsidRPr="009A70B1">
              <w:t>00,0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>
              <w:t>1</w:t>
            </w:r>
            <w:r w:rsidRPr="009A70B1">
              <w:t>00,0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 w:rsidRPr="009A70B1">
              <w:t>0,0</w:t>
            </w:r>
          </w:p>
        </w:tc>
      </w:tr>
      <w:tr w:rsidR="00FA46D0" w:rsidRPr="009A70B1" w:rsidTr="004E010E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both"/>
              <w:rPr>
                <w:bCs/>
              </w:rPr>
            </w:pPr>
            <w:r w:rsidRPr="009A70B1">
              <w:rPr>
                <w:bCs/>
              </w:rPr>
              <w:t>2020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>
              <w:t>1</w:t>
            </w:r>
            <w:r w:rsidRPr="009A70B1">
              <w:t>00,0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>
              <w:t>1</w:t>
            </w:r>
            <w:r w:rsidRPr="009A70B1">
              <w:t>00,0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A46D0" w:rsidRPr="009A70B1" w:rsidRDefault="00FA46D0" w:rsidP="004E010E">
            <w:pPr>
              <w:jc w:val="center"/>
            </w:pPr>
            <w:r w:rsidRPr="009A70B1">
              <w:t xml:space="preserve">  0,0»</w:t>
            </w:r>
          </w:p>
        </w:tc>
      </w:tr>
    </w:tbl>
    <w:p w:rsidR="00FA46D0" w:rsidRDefault="00FA46D0" w:rsidP="00FA46D0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63356F">
        <w:rPr>
          <w:sz w:val="28"/>
          <w:szCs w:val="28"/>
        </w:rPr>
        <w:t xml:space="preserve">Подробные сведения об объеме финансовых ресурсов, необходимых для реализации подпрограммы «Поддержка социально ориентированных некоммерческих организаций в </w:t>
      </w:r>
      <w:proofErr w:type="spellStart"/>
      <w:r w:rsidRPr="0063356F">
        <w:rPr>
          <w:sz w:val="28"/>
          <w:szCs w:val="28"/>
        </w:rPr>
        <w:t>Белокалитвинском</w:t>
      </w:r>
      <w:proofErr w:type="spellEnd"/>
      <w:r w:rsidRPr="0063356F">
        <w:rPr>
          <w:sz w:val="28"/>
          <w:szCs w:val="28"/>
        </w:rPr>
        <w:t xml:space="preserve"> районе»</w:t>
      </w:r>
      <w:r w:rsidRPr="00C85A1F">
        <w:rPr>
          <w:sz w:val="28"/>
          <w:szCs w:val="28"/>
        </w:rPr>
        <w:t xml:space="preserve"> </w:t>
      </w:r>
      <w:r w:rsidRPr="0063356F">
        <w:rPr>
          <w:sz w:val="28"/>
          <w:szCs w:val="28"/>
        </w:rPr>
        <w:t xml:space="preserve">«Обеспечение реализации муниципальной программы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 «Муниципальная политика» содержатся в приложении № 1 к муниципальной программе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 «Муниципальная политика».</w:t>
      </w:r>
      <w:r w:rsidRPr="009A70B1">
        <w:rPr>
          <w:color w:val="000000"/>
          <w:sz w:val="28"/>
          <w:szCs w:val="28"/>
        </w:rPr>
        <w:t xml:space="preserve"> </w:t>
      </w:r>
    </w:p>
    <w:p w:rsidR="00FA46D0" w:rsidRDefault="00FA46D0" w:rsidP="00FA46D0">
      <w:pPr>
        <w:widowControl w:val="0"/>
        <w:autoSpaceDE w:val="0"/>
        <w:autoSpaceDN w:val="0"/>
        <w:adjustRightInd w:val="0"/>
        <w:ind w:right="-108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 П</w:t>
      </w:r>
      <w:r w:rsidRPr="00720B2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720B29">
        <w:rPr>
          <w:sz w:val="28"/>
          <w:szCs w:val="28"/>
        </w:rPr>
        <w:t xml:space="preserve"> </w:t>
      </w:r>
      <w:r w:rsidRPr="00720B29">
        <w:rPr>
          <w:color w:val="000000"/>
          <w:sz w:val="28"/>
          <w:szCs w:val="28"/>
        </w:rPr>
        <w:t>1 к муниципальной программе «Муниципальная политика» изложить в следующей редакции:</w:t>
      </w:r>
    </w:p>
    <w:p w:rsidR="00FA46D0" w:rsidRDefault="00FA46D0" w:rsidP="00FA46D0">
      <w:pPr>
        <w:widowControl w:val="0"/>
        <w:autoSpaceDE w:val="0"/>
        <w:autoSpaceDN w:val="0"/>
        <w:adjustRightInd w:val="0"/>
        <w:ind w:right="-108" w:firstLine="709"/>
        <w:jc w:val="both"/>
        <w:rPr>
          <w:color w:val="000000"/>
          <w:sz w:val="28"/>
          <w:szCs w:val="28"/>
        </w:rPr>
      </w:pPr>
    </w:p>
    <w:p w:rsidR="00FA46D0" w:rsidRPr="00720B29" w:rsidRDefault="00FA46D0" w:rsidP="00FA46D0">
      <w:pPr>
        <w:widowControl w:val="0"/>
        <w:autoSpaceDE w:val="0"/>
        <w:autoSpaceDN w:val="0"/>
        <w:adjustRightInd w:val="0"/>
        <w:ind w:right="-108" w:firstLine="709"/>
        <w:jc w:val="both"/>
        <w:rPr>
          <w:color w:val="000000"/>
          <w:sz w:val="28"/>
          <w:szCs w:val="28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30"/>
        <w:gridCol w:w="2127"/>
        <w:gridCol w:w="567"/>
        <w:gridCol w:w="567"/>
        <w:gridCol w:w="425"/>
        <w:gridCol w:w="425"/>
        <w:gridCol w:w="992"/>
        <w:gridCol w:w="851"/>
        <w:gridCol w:w="992"/>
      </w:tblGrid>
      <w:tr w:rsidR="00FA46D0" w:rsidRPr="0085003A" w:rsidTr="00B70124">
        <w:tc>
          <w:tcPr>
            <w:tcW w:w="1526" w:type="dxa"/>
            <w:vMerge w:val="restart"/>
          </w:tcPr>
          <w:p w:rsidR="00FA46D0" w:rsidRPr="0085003A" w:rsidRDefault="00FA46D0" w:rsidP="004E01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730" w:type="dxa"/>
            <w:vMerge w:val="restart"/>
          </w:tcPr>
          <w:p w:rsidR="00FA46D0" w:rsidRPr="0085003A" w:rsidRDefault="00FA46D0" w:rsidP="004E01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</w:tcPr>
          <w:p w:rsidR="00FA46D0" w:rsidRPr="0085003A" w:rsidRDefault="00FA46D0" w:rsidP="004E01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>Ответств</w:t>
            </w:r>
            <w:r w:rsidR="00B70124">
              <w:rPr>
                <w:color w:val="000000"/>
                <w:sz w:val="18"/>
                <w:szCs w:val="18"/>
              </w:rPr>
              <w:t>ен</w:t>
            </w:r>
            <w:r>
              <w:rPr>
                <w:color w:val="000000"/>
                <w:sz w:val="18"/>
                <w:szCs w:val="18"/>
              </w:rPr>
              <w:t>ный исполнитель, соисполните</w:t>
            </w:r>
            <w:r w:rsidRPr="0085003A">
              <w:rPr>
                <w:color w:val="000000"/>
                <w:sz w:val="18"/>
                <w:szCs w:val="18"/>
              </w:rPr>
              <w:t>ли, участники</w:t>
            </w:r>
          </w:p>
        </w:tc>
        <w:tc>
          <w:tcPr>
            <w:tcW w:w="1984" w:type="dxa"/>
            <w:gridSpan w:val="4"/>
          </w:tcPr>
          <w:p w:rsidR="00FA46D0" w:rsidRPr="0085003A" w:rsidRDefault="00FA46D0" w:rsidP="004E01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 xml:space="preserve">Код бюджетной классификации </w:t>
            </w:r>
            <w:hyperlink r:id="rId9" w:anchor="Par866" w:history="1">
              <w:r w:rsidRPr="0085003A">
                <w:rPr>
                  <w:rStyle w:val="ab"/>
                  <w:color w:val="000000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835" w:type="dxa"/>
            <w:gridSpan w:val="3"/>
          </w:tcPr>
          <w:p w:rsidR="00FA46D0" w:rsidRPr="0085003A" w:rsidRDefault="00FA46D0" w:rsidP="004E01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 xml:space="preserve">Расходы </w:t>
            </w:r>
            <w:hyperlink r:id="rId10" w:anchor="Par867" w:history="1">
              <w:r w:rsidRPr="0085003A">
                <w:rPr>
                  <w:rStyle w:val="ab"/>
                  <w:color w:val="000000"/>
                  <w:sz w:val="18"/>
                  <w:szCs w:val="18"/>
                </w:rPr>
                <w:t>&lt;2&gt;</w:t>
              </w:r>
            </w:hyperlink>
            <w:r w:rsidRPr="0085003A">
              <w:rPr>
                <w:color w:val="000000"/>
                <w:sz w:val="18"/>
                <w:szCs w:val="18"/>
              </w:rPr>
              <w:t xml:space="preserve"> (тыс. руб.), годы</w:t>
            </w:r>
          </w:p>
        </w:tc>
      </w:tr>
      <w:tr w:rsidR="00FA46D0" w:rsidRPr="0085003A" w:rsidTr="00B70124">
        <w:tc>
          <w:tcPr>
            <w:tcW w:w="1526" w:type="dxa"/>
            <w:vMerge/>
            <w:vAlign w:val="center"/>
          </w:tcPr>
          <w:p w:rsidR="00FA46D0" w:rsidRPr="0085003A" w:rsidRDefault="00FA46D0" w:rsidP="004E010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30" w:type="dxa"/>
            <w:vMerge/>
            <w:vAlign w:val="center"/>
          </w:tcPr>
          <w:p w:rsidR="00FA46D0" w:rsidRPr="0085003A" w:rsidRDefault="00FA46D0" w:rsidP="004E01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FA46D0" w:rsidRPr="0085003A" w:rsidRDefault="00FA46D0" w:rsidP="004E010E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A46D0" w:rsidRPr="0085003A" w:rsidRDefault="00FA46D0" w:rsidP="004E010E">
            <w:pPr>
              <w:pStyle w:val="ConsPlusCell"/>
              <w:ind w:left="-109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</w:tcPr>
          <w:p w:rsidR="00FA46D0" w:rsidRPr="0085003A" w:rsidRDefault="00FA46D0" w:rsidP="004E01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003A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25" w:type="dxa"/>
          </w:tcPr>
          <w:p w:rsidR="00FA46D0" w:rsidRPr="0085003A" w:rsidRDefault="00FA46D0" w:rsidP="004E01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425" w:type="dxa"/>
          </w:tcPr>
          <w:p w:rsidR="00FA46D0" w:rsidRPr="0085003A" w:rsidRDefault="00FA46D0" w:rsidP="004E010E">
            <w:pPr>
              <w:pStyle w:val="ConsPlusCell"/>
              <w:spacing w:after="240"/>
              <w:ind w:left="57" w:right="3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992" w:type="dxa"/>
          </w:tcPr>
          <w:p w:rsidR="00FA46D0" w:rsidRPr="0085003A" w:rsidRDefault="00FA46D0" w:rsidP="004E01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FA46D0" w:rsidRPr="0085003A" w:rsidRDefault="00FA46D0" w:rsidP="004E01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A46D0" w:rsidRPr="0085003A" w:rsidRDefault="00FA46D0" w:rsidP="004E01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FA46D0" w:rsidRPr="00552B8E" w:rsidTr="00B70124">
        <w:tc>
          <w:tcPr>
            <w:tcW w:w="1526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30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pacing w:val="-20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pacing w:val="-20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pacing w:val="-20"/>
                <w:sz w:val="16"/>
                <w:szCs w:val="16"/>
              </w:rPr>
              <w:t>13</w:t>
            </w:r>
          </w:p>
        </w:tc>
      </w:tr>
      <w:tr w:rsidR="00FA46D0" w:rsidRPr="00552B8E" w:rsidTr="00B70124">
        <w:trPr>
          <w:trHeight w:val="543"/>
        </w:trPr>
        <w:tc>
          <w:tcPr>
            <w:tcW w:w="1526" w:type="dxa"/>
            <w:vMerge w:val="restart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B8E">
              <w:t>Муниципальная программа</w:t>
            </w:r>
          </w:p>
        </w:tc>
        <w:tc>
          <w:tcPr>
            <w:tcW w:w="1730" w:type="dxa"/>
            <w:vMerge w:val="restart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B8E">
              <w:t>«Муниципальная политика»</w:t>
            </w:r>
          </w:p>
        </w:tc>
        <w:tc>
          <w:tcPr>
            <w:tcW w:w="2127" w:type="dxa"/>
          </w:tcPr>
          <w:p w:rsidR="00FA46D0" w:rsidRPr="00552B8E" w:rsidRDefault="00FA46D0" w:rsidP="004E010E">
            <w:pPr>
              <w:ind w:right="-109"/>
              <w:jc w:val="both"/>
            </w:pP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</w:tcPr>
          <w:p w:rsidR="00FA46D0" w:rsidRPr="00552B8E" w:rsidRDefault="00FA46D0" w:rsidP="004E010E">
            <w:pPr>
              <w:ind w:left="-128" w:right="-1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67231,9</w:t>
            </w:r>
          </w:p>
        </w:tc>
        <w:tc>
          <w:tcPr>
            <w:tcW w:w="851" w:type="dxa"/>
          </w:tcPr>
          <w:p w:rsidR="00FA46D0" w:rsidRPr="00552B8E" w:rsidRDefault="00FA46D0" w:rsidP="004E010E">
            <w:pPr>
              <w:ind w:left="-128" w:right="-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55263,3</w:t>
            </w:r>
          </w:p>
        </w:tc>
        <w:tc>
          <w:tcPr>
            <w:tcW w:w="992" w:type="dxa"/>
          </w:tcPr>
          <w:p w:rsidR="00FA46D0" w:rsidRPr="00552B8E" w:rsidRDefault="00FA46D0" w:rsidP="004E010E">
            <w:pPr>
              <w:ind w:left="-128" w:right="-2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58091,0</w:t>
            </w:r>
          </w:p>
        </w:tc>
      </w:tr>
      <w:tr w:rsidR="00FA46D0" w:rsidRPr="00552B8E" w:rsidTr="00B70124">
        <w:trPr>
          <w:trHeight w:val="665"/>
        </w:trPr>
        <w:tc>
          <w:tcPr>
            <w:tcW w:w="1526" w:type="dxa"/>
            <w:vMerge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FA46D0" w:rsidRPr="00552B8E" w:rsidRDefault="00FA46D0" w:rsidP="004E010E">
            <w:pPr>
              <w:ind w:right="-109"/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</w:t>
            </w:r>
            <w:r>
              <w:t>т</w:t>
            </w:r>
            <w:r w:rsidRPr="00552B8E">
              <w:t>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ind w:hanging="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FA46D0" w:rsidRPr="00552B8E" w:rsidRDefault="00FA46D0" w:rsidP="004E010E">
            <w:pPr>
              <w:spacing w:after="200" w:line="276" w:lineRule="auto"/>
              <w:ind w:left="-170" w:right="-17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66952,0</w:t>
            </w:r>
          </w:p>
        </w:tc>
        <w:tc>
          <w:tcPr>
            <w:tcW w:w="851" w:type="dxa"/>
          </w:tcPr>
          <w:p w:rsidR="00FA46D0" w:rsidRPr="00552B8E" w:rsidRDefault="00FA46D0" w:rsidP="004E010E">
            <w:pPr>
              <w:spacing w:after="200" w:line="276" w:lineRule="auto"/>
              <w:ind w:left="-170" w:right="-17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55172,9</w:t>
            </w:r>
          </w:p>
        </w:tc>
        <w:tc>
          <w:tcPr>
            <w:tcW w:w="992" w:type="dxa"/>
          </w:tcPr>
          <w:p w:rsidR="00FA46D0" w:rsidRPr="00552B8E" w:rsidRDefault="00FA46D0" w:rsidP="004E010E">
            <w:pPr>
              <w:spacing w:after="200" w:line="276" w:lineRule="auto"/>
              <w:ind w:left="-113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57997,9</w:t>
            </w:r>
          </w:p>
        </w:tc>
      </w:tr>
      <w:tr w:rsidR="00FA46D0" w:rsidRPr="00552B8E" w:rsidTr="00B70124">
        <w:trPr>
          <w:trHeight w:val="665"/>
        </w:trPr>
        <w:tc>
          <w:tcPr>
            <w:tcW w:w="1526" w:type="dxa"/>
            <w:vMerge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0" w:type="dxa"/>
            <w:vMerge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FA46D0" w:rsidRPr="00552B8E" w:rsidRDefault="00FA46D0" w:rsidP="004E010E">
            <w:pPr>
              <w:ind w:right="-109"/>
              <w:jc w:val="both"/>
            </w:pPr>
            <w:r>
              <w:t xml:space="preserve">Собрание депутатов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279,9</w:t>
            </w:r>
          </w:p>
        </w:tc>
        <w:tc>
          <w:tcPr>
            <w:tcW w:w="851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90,4</w:t>
            </w:r>
          </w:p>
        </w:tc>
        <w:tc>
          <w:tcPr>
            <w:tcW w:w="992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93,1</w:t>
            </w:r>
          </w:p>
        </w:tc>
      </w:tr>
      <w:tr w:rsidR="00FA46D0" w:rsidRPr="00552B8E" w:rsidTr="00B70124">
        <w:tc>
          <w:tcPr>
            <w:tcW w:w="1526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 w:rsidRPr="00552B8E">
              <w:lastRenderedPageBreak/>
              <w:t>Подпрограмма 1.</w:t>
            </w:r>
          </w:p>
        </w:tc>
        <w:tc>
          <w:tcPr>
            <w:tcW w:w="1730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52B8E">
              <w:t xml:space="preserve">«Развитие муниципального управления и муниципальной службы в </w:t>
            </w:r>
            <w:proofErr w:type="spellStart"/>
            <w:r w:rsidRPr="00552B8E">
              <w:t>Белокалитвинском</w:t>
            </w:r>
            <w:proofErr w:type="spellEnd"/>
            <w:r w:rsidRPr="00552B8E">
              <w:t xml:space="preserve"> районе»</w:t>
            </w:r>
          </w:p>
        </w:tc>
        <w:tc>
          <w:tcPr>
            <w:tcW w:w="2127" w:type="dxa"/>
          </w:tcPr>
          <w:p w:rsidR="00FA46D0" w:rsidRPr="00552B8E" w:rsidRDefault="00FA46D0" w:rsidP="004E010E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FA46D0" w:rsidRPr="00552B8E" w:rsidRDefault="00FA46D0" w:rsidP="004E010E">
            <w:pPr>
              <w:spacing w:after="14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980,0</w:t>
            </w:r>
          </w:p>
        </w:tc>
        <w:tc>
          <w:tcPr>
            <w:tcW w:w="851" w:type="dxa"/>
            <w:vAlign w:val="center"/>
          </w:tcPr>
          <w:p w:rsidR="00FA46D0" w:rsidRPr="00552B8E" w:rsidRDefault="00FA46D0" w:rsidP="004E010E">
            <w:pPr>
              <w:spacing w:after="14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986,1</w:t>
            </w:r>
          </w:p>
        </w:tc>
        <w:tc>
          <w:tcPr>
            <w:tcW w:w="992" w:type="dxa"/>
            <w:vAlign w:val="center"/>
          </w:tcPr>
          <w:p w:rsidR="00FA46D0" w:rsidRPr="00552B8E" w:rsidRDefault="00FA46D0" w:rsidP="004E010E">
            <w:pPr>
              <w:spacing w:after="14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989,5</w:t>
            </w:r>
          </w:p>
        </w:tc>
      </w:tr>
      <w:tr w:rsidR="00FA46D0" w:rsidRPr="00552B8E" w:rsidTr="00B70124">
        <w:tc>
          <w:tcPr>
            <w:tcW w:w="1526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1.1.</w:t>
            </w:r>
          </w:p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30" w:type="dxa"/>
          </w:tcPr>
          <w:p w:rsidR="00FA46D0" w:rsidRPr="00552B8E" w:rsidRDefault="00FA46D0" w:rsidP="004E010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B8E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правовых и организационных основ муниципальной службы. </w:t>
            </w:r>
          </w:p>
        </w:tc>
        <w:tc>
          <w:tcPr>
            <w:tcW w:w="2127" w:type="dxa"/>
          </w:tcPr>
          <w:p w:rsidR="00FA46D0" w:rsidRPr="00552B8E" w:rsidRDefault="00FA46D0" w:rsidP="004E010E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spacing w:after="1200"/>
              <w:ind w:left="-108"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552B8E">
              <w:rPr>
                <w:spacing w:val="-2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spacing w:after="1200"/>
              <w:ind w:left="-108"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552B8E">
              <w:rPr>
                <w:spacing w:val="-2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spacing w:after="1200"/>
              <w:ind w:left="-108"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552B8E">
              <w:rPr>
                <w:spacing w:val="-20"/>
                <w:sz w:val="18"/>
                <w:szCs w:val="18"/>
                <w:lang w:eastAsia="en-US"/>
              </w:rPr>
              <w:t>-</w:t>
            </w:r>
          </w:p>
        </w:tc>
      </w:tr>
      <w:tr w:rsidR="00FA46D0" w:rsidRPr="00552B8E" w:rsidTr="00B70124">
        <w:tc>
          <w:tcPr>
            <w:tcW w:w="1526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1.2.</w:t>
            </w:r>
          </w:p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</w:p>
        </w:tc>
        <w:tc>
          <w:tcPr>
            <w:tcW w:w="1730" w:type="dxa"/>
          </w:tcPr>
          <w:p w:rsidR="00FA46D0" w:rsidRPr="00552B8E" w:rsidRDefault="00FA46D0" w:rsidP="004E010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</w:pPr>
            <w:r w:rsidRPr="00552B8E">
              <w:t>Формирование высококвалифицированного кадрового состава муниципальной службы, в том числе проведение а</w:t>
            </w:r>
            <w:r w:rsidRPr="00552B8E">
              <w:rPr>
                <w:lang w:eastAsia="en-US"/>
              </w:rPr>
              <w:t xml:space="preserve">ттестации </w:t>
            </w:r>
            <w:r w:rsidRPr="00552B8E">
              <w:t>муниципальных служащих.</w:t>
            </w:r>
          </w:p>
        </w:tc>
        <w:tc>
          <w:tcPr>
            <w:tcW w:w="2127" w:type="dxa"/>
          </w:tcPr>
          <w:p w:rsidR="00FA46D0" w:rsidRPr="00552B8E" w:rsidRDefault="00FA46D0" w:rsidP="004E010E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FA46D0" w:rsidRPr="00552B8E" w:rsidRDefault="00FA46D0" w:rsidP="004E010E">
            <w:pPr>
              <w:spacing w:after="2160"/>
              <w:jc w:val="center"/>
              <w:rPr>
                <w:sz w:val="18"/>
                <w:szCs w:val="18"/>
              </w:rPr>
            </w:pPr>
            <w:r w:rsidRPr="00552B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A46D0" w:rsidRPr="00552B8E" w:rsidRDefault="00FA46D0" w:rsidP="004E010E">
            <w:pPr>
              <w:spacing w:after="2160"/>
              <w:jc w:val="center"/>
              <w:rPr>
                <w:sz w:val="18"/>
                <w:szCs w:val="18"/>
              </w:rPr>
            </w:pPr>
            <w:r w:rsidRPr="00552B8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A46D0" w:rsidRPr="00552B8E" w:rsidRDefault="00FA46D0" w:rsidP="004E010E">
            <w:pPr>
              <w:spacing w:after="2160"/>
              <w:jc w:val="center"/>
              <w:rPr>
                <w:sz w:val="18"/>
                <w:szCs w:val="18"/>
              </w:rPr>
            </w:pPr>
            <w:r w:rsidRPr="00552B8E">
              <w:rPr>
                <w:sz w:val="18"/>
                <w:szCs w:val="18"/>
              </w:rPr>
              <w:t>-</w:t>
            </w:r>
          </w:p>
        </w:tc>
      </w:tr>
      <w:tr w:rsidR="00FA46D0" w:rsidRPr="00552B8E" w:rsidTr="00B70124">
        <w:tc>
          <w:tcPr>
            <w:tcW w:w="1526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1.3.</w:t>
            </w:r>
          </w:p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30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B8E">
              <w:t>Диспансеризация муниципальных служащих, обеспечение условий прохождения муниципальной службы</w:t>
            </w:r>
          </w:p>
        </w:tc>
        <w:tc>
          <w:tcPr>
            <w:tcW w:w="2127" w:type="dxa"/>
          </w:tcPr>
          <w:p w:rsidR="00FA46D0" w:rsidRPr="00552B8E" w:rsidRDefault="00FA46D0" w:rsidP="004E010E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FA46D0" w:rsidRDefault="00FA46D0" w:rsidP="004E010E">
            <w:pPr>
              <w:spacing w:after="1680"/>
              <w:ind w:right="57"/>
              <w:jc w:val="center"/>
            </w:pPr>
            <w:r>
              <w:rPr>
                <w:spacing w:val="-2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1" w:type="dxa"/>
            <w:vAlign w:val="center"/>
          </w:tcPr>
          <w:p w:rsidR="00FA46D0" w:rsidRDefault="00FA46D0" w:rsidP="004E010E">
            <w:pPr>
              <w:spacing w:after="1680"/>
              <w:jc w:val="center"/>
            </w:pPr>
            <w:r>
              <w:rPr>
                <w:spacing w:val="-20"/>
                <w:sz w:val="18"/>
                <w:szCs w:val="18"/>
                <w:lang w:eastAsia="en-US"/>
              </w:rPr>
              <w:t>89,0</w:t>
            </w:r>
          </w:p>
        </w:tc>
        <w:tc>
          <w:tcPr>
            <w:tcW w:w="992" w:type="dxa"/>
            <w:vAlign w:val="center"/>
          </w:tcPr>
          <w:p w:rsidR="00FA46D0" w:rsidRPr="00552B8E" w:rsidRDefault="00FA46D0" w:rsidP="004E010E">
            <w:pPr>
              <w:spacing w:after="168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91,6</w:t>
            </w:r>
          </w:p>
        </w:tc>
      </w:tr>
      <w:tr w:rsidR="00FA46D0" w:rsidRPr="00552B8E" w:rsidTr="00B70124">
        <w:tc>
          <w:tcPr>
            <w:tcW w:w="1526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1.4.</w:t>
            </w:r>
          </w:p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730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2B8E">
              <w:t xml:space="preserve">Проведение конкурса «Лучший муниципальный служащий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района»</w:t>
            </w:r>
          </w:p>
        </w:tc>
        <w:tc>
          <w:tcPr>
            <w:tcW w:w="2127" w:type="dxa"/>
          </w:tcPr>
          <w:p w:rsidR="00FA46D0" w:rsidRPr="00552B8E" w:rsidRDefault="00FA46D0" w:rsidP="004E010E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FA46D0" w:rsidRPr="00552B8E" w:rsidRDefault="00FA46D0" w:rsidP="004E010E">
            <w:pPr>
              <w:spacing w:after="1320"/>
              <w:jc w:val="center"/>
              <w:rPr>
                <w:sz w:val="18"/>
                <w:szCs w:val="18"/>
              </w:rPr>
            </w:pPr>
            <w:r w:rsidRPr="00552B8E">
              <w:rPr>
                <w:spacing w:val="-20"/>
                <w:sz w:val="18"/>
                <w:szCs w:val="18"/>
                <w:lang w:eastAsia="en-US"/>
              </w:rPr>
              <w:t>3</w:t>
            </w:r>
            <w:r>
              <w:rPr>
                <w:spacing w:val="-20"/>
                <w:sz w:val="18"/>
                <w:szCs w:val="18"/>
                <w:lang w:eastAsia="en-US"/>
              </w:rPr>
              <w:t>0</w:t>
            </w:r>
            <w:r w:rsidRPr="00552B8E">
              <w:rPr>
                <w:spacing w:val="-2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FA46D0" w:rsidRPr="00552B8E" w:rsidRDefault="00FA46D0" w:rsidP="004E010E">
            <w:pPr>
              <w:spacing w:after="132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27,1</w:t>
            </w:r>
          </w:p>
        </w:tc>
        <w:tc>
          <w:tcPr>
            <w:tcW w:w="992" w:type="dxa"/>
            <w:vAlign w:val="center"/>
          </w:tcPr>
          <w:p w:rsidR="00FA46D0" w:rsidRPr="00552B8E" w:rsidRDefault="00FA46D0" w:rsidP="004E010E">
            <w:pPr>
              <w:spacing w:after="132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27,9</w:t>
            </w:r>
          </w:p>
        </w:tc>
      </w:tr>
      <w:tr w:rsidR="00FA46D0" w:rsidRPr="00552B8E" w:rsidTr="00B70124">
        <w:tc>
          <w:tcPr>
            <w:tcW w:w="1526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1.</w:t>
            </w:r>
            <w:r>
              <w:t>5</w:t>
            </w:r>
            <w:r w:rsidRPr="00552B8E">
              <w:t>.</w:t>
            </w:r>
          </w:p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30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B8E">
              <w:t>Проведение конкурса «</w:t>
            </w:r>
            <w:r>
              <w:t xml:space="preserve">Лучшее поселение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района»</w:t>
            </w:r>
          </w:p>
        </w:tc>
        <w:tc>
          <w:tcPr>
            <w:tcW w:w="2127" w:type="dxa"/>
          </w:tcPr>
          <w:p w:rsidR="00FA46D0" w:rsidRPr="00552B8E" w:rsidRDefault="00FA46D0" w:rsidP="004E010E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FA46D0" w:rsidRPr="00552B8E" w:rsidRDefault="00FA46D0" w:rsidP="004E010E">
            <w:pPr>
              <w:spacing w:after="840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850,0</w:t>
            </w:r>
          </w:p>
        </w:tc>
        <w:tc>
          <w:tcPr>
            <w:tcW w:w="851" w:type="dxa"/>
            <w:vAlign w:val="center"/>
          </w:tcPr>
          <w:p w:rsidR="00FA46D0" w:rsidRPr="00552B8E" w:rsidRDefault="00FA46D0" w:rsidP="004E010E">
            <w:pPr>
              <w:spacing w:after="840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870,0</w:t>
            </w:r>
          </w:p>
        </w:tc>
        <w:tc>
          <w:tcPr>
            <w:tcW w:w="992" w:type="dxa"/>
            <w:vAlign w:val="center"/>
          </w:tcPr>
          <w:p w:rsidR="00FA46D0" w:rsidRPr="00552B8E" w:rsidRDefault="00FA46D0" w:rsidP="004E010E">
            <w:pPr>
              <w:spacing w:after="840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870,0</w:t>
            </w:r>
          </w:p>
        </w:tc>
      </w:tr>
      <w:tr w:rsidR="00FA46D0" w:rsidRPr="00552B8E" w:rsidTr="00B70124">
        <w:trPr>
          <w:trHeight w:val="103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lastRenderedPageBreak/>
              <w:t>Подпрог</w:t>
            </w:r>
            <w:r w:rsidRPr="00552B8E">
              <w:t>рамма 2.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«Обеспечение реализации муниципальной программы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 «Муниципальная политика»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D0" w:rsidRPr="00552B8E" w:rsidRDefault="00FA46D0" w:rsidP="004E010E">
            <w:pPr>
              <w:spacing w:after="24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004F03" w:rsidRDefault="00FA46D0" w:rsidP="004E010E">
            <w:pPr>
              <w:spacing w:after="1560"/>
              <w:ind w:left="-7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66119,0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004F03" w:rsidRDefault="00FA46D0" w:rsidP="004E010E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 w:rsidRPr="00004F03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4037,1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004F03" w:rsidRDefault="00FA46D0" w:rsidP="004E010E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 w:rsidRPr="00004F03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6942,2</w:t>
            </w:r>
          </w:p>
        </w:tc>
      </w:tr>
      <w:tr w:rsidR="00FA46D0" w:rsidRPr="00552B8E" w:rsidTr="00B70124">
        <w:trPr>
          <w:trHeight w:val="119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widowControl w:val="0"/>
              <w:autoSpaceDE w:val="0"/>
              <w:autoSpaceDN w:val="0"/>
              <w:adjustRightInd w:val="0"/>
            </w:pPr>
          </w:p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D0" w:rsidRPr="00552B8E" w:rsidRDefault="00FA46D0" w:rsidP="004E010E">
            <w:pPr>
              <w:spacing w:after="24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65839,1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004F03" w:rsidRDefault="00FA46D0" w:rsidP="004E010E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53946,7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004F03" w:rsidRDefault="00FA46D0" w:rsidP="004E010E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56849,1</w:t>
            </w:r>
          </w:p>
        </w:tc>
      </w:tr>
      <w:tr w:rsidR="00FA46D0" w:rsidRPr="00552B8E" w:rsidTr="00B70124">
        <w:trPr>
          <w:trHeight w:val="110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widowControl w:val="0"/>
              <w:autoSpaceDE w:val="0"/>
              <w:autoSpaceDN w:val="0"/>
              <w:adjustRightInd w:val="0"/>
            </w:pPr>
            <w:r>
              <w:t xml:space="preserve">Собрание депутатов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D0" w:rsidRPr="00552B8E" w:rsidRDefault="00FA46D0" w:rsidP="004E010E">
            <w:pPr>
              <w:spacing w:after="24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93,1</w:t>
            </w:r>
          </w:p>
        </w:tc>
      </w:tr>
      <w:tr w:rsidR="00FA46D0" w:rsidRPr="00552B8E" w:rsidTr="00B70124">
        <w:trPr>
          <w:trHeight w:val="28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t xml:space="preserve">Основное        </w:t>
            </w:r>
            <w:r w:rsidRPr="00552B8E">
              <w:br/>
              <w:t>мероприятие 2.1</w:t>
            </w:r>
          </w:p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552B8E">
              <w:t xml:space="preserve">Официальная публикация нормативно-правовых актов и иных информационных материалов о деятельности органов местного самоуправления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 в печатном органе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DD1F93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DD1F93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D0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  <w:p w:rsidR="00FA46D0" w:rsidRPr="00DD1F93" w:rsidRDefault="00FA46D0" w:rsidP="004E010E">
            <w:pPr>
              <w:rPr>
                <w:sz w:val="18"/>
                <w:szCs w:val="18"/>
                <w:lang w:eastAsia="en-US"/>
              </w:rPr>
            </w:pPr>
          </w:p>
          <w:p w:rsidR="00FA46D0" w:rsidRDefault="00FA46D0" w:rsidP="004E010E">
            <w:pPr>
              <w:rPr>
                <w:sz w:val="18"/>
                <w:szCs w:val="18"/>
                <w:lang w:eastAsia="en-US"/>
              </w:rPr>
            </w:pPr>
          </w:p>
          <w:p w:rsidR="00FA46D0" w:rsidRDefault="00FA46D0" w:rsidP="004E010E">
            <w:pPr>
              <w:rPr>
                <w:sz w:val="18"/>
                <w:szCs w:val="18"/>
                <w:lang w:eastAsia="en-US"/>
              </w:rPr>
            </w:pPr>
          </w:p>
          <w:p w:rsidR="00FA46D0" w:rsidRPr="00DD1F93" w:rsidRDefault="00FA46D0" w:rsidP="004E010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spacing w:before="100" w:beforeAutospacing="1" w:after="2640"/>
              <w:jc w:val="center"/>
            </w:pPr>
            <w:r>
              <w:rPr>
                <w:color w:val="000000"/>
                <w:sz w:val="18"/>
                <w:szCs w:val="18"/>
              </w:rPr>
              <w:t>1150,0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DD1F93" w:rsidRDefault="00FA46D0" w:rsidP="004E010E">
            <w:pPr>
              <w:spacing w:before="100" w:beforeAutospacing="1" w:after="26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552B8E" w:rsidRDefault="00FA46D0" w:rsidP="004E010E">
            <w:pPr>
              <w:spacing w:before="100" w:beforeAutospacing="1" w:after="2640"/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931,1</w:t>
            </w:r>
          </w:p>
        </w:tc>
      </w:tr>
      <w:tr w:rsidR="00FA46D0" w:rsidRPr="00552B8E" w:rsidTr="00B70124">
        <w:trPr>
          <w:trHeight w:val="4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t xml:space="preserve">Основное        </w:t>
            </w:r>
            <w:r w:rsidRPr="00552B8E">
              <w:br/>
              <w:t>мероприятие 2.</w:t>
            </w:r>
            <w: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Официальная публикация нормативно-правовых актов и иных информационных материалов о деятельности органов местного самоуправления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 в печатном </w:t>
            </w:r>
            <w:r w:rsidRPr="00552B8E">
              <w:lastRenderedPageBreak/>
              <w:t>органе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Собрание депутатов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spacing w:before="100" w:beforeAutospacing="1" w:after="25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spacing w:before="100" w:beforeAutospacing="1" w:after="25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spacing w:before="100" w:beforeAutospacing="1" w:after="2520"/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93,1</w:t>
            </w:r>
          </w:p>
        </w:tc>
      </w:tr>
      <w:tr w:rsidR="00FA46D0" w:rsidRPr="00552B8E" w:rsidTr="00B701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t xml:space="preserve">Основное        </w:t>
            </w:r>
            <w:r w:rsidRPr="00552B8E">
              <w:br/>
              <w:t>мероприятие 2</w:t>
            </w:r>
            <w:r>
              <w:t>.3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</w:pPr>
            <w:r w:rsidRPr="00552B8E">
              <w:t>Организация районных праздничных мероприятий, чествование коллективов и работников, внесших вклад в развитие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552B8E" w:rsidRDefault="00FA46D0" w:rsidP="004E010E">
            <w:pPr>
              <w:spacing w:after="180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552B8E" w:rsidRDefault="00FA46D0" w:rsidP="004E010E">
            <w:pPr>
              <w:spacing w:after="180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552B8E" w:rsidRDefault="00FA46D0" w:rsidP="004E010E">
            <w:pPr>
              <w:spacing w:after="180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479,5</w:t>
            </w:r>
          </w:p>
        </w:tc>
      </w:tr>
      <w:tr w:rsidR="00FA46D0" w:rsidRPr="00552B8E" w:rsidTr="00B701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t xml:space="preserve">Основное        </w:t>
            </w:r>
            <w:r w:rsidRPr="00552B8E">
              <w:br/>
              <w:t>мероприятие 2.</w:t>
            </w:r>
            <w: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Финансовое обеспечение деятельности аппарата Администрации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before="360"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before="360"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before="360"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D0" w:rsidRPr="00552B8E" w:rsidRDefault="00FA46D0" w:rsidP="004E010E">
            <w:pPr>
              <w:spacing w:before="360"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3D6A0A" w:rsidRDefault="00FA46D0" w:rsidP="004E010E">
            <w:pPr>
              <w:spacing w:after="600"/>
              <w:ind w:left="-110" w:right="-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3D6A0A" w:rsidRDefault="00FA46D0" w:rsidP="004E010E">
            <w:pPr>
              <w:spacing w:after="600"/>
              <w:ind w:left="-128" w:right="-13"/>
              <w:jc w:val="center"/>
              <w:rPr>
                <w:sz w:val="18"/>
                <w:szCs w:val="18"/>
              </w:rPr>
            </w:pPr>
            <w:r w:rsidRPr="003D6A0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2576,5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3D6A0A" w:rsidRDefault="00FA46D0" w:rsidP="004E010E">
            <w:pPr>
              <w:spacing w:after="600"/>
              <w:ind w:left="-153" w:right="-84"/>
              <w:jc w:val="center"/>
              <w:rPr>
                <w:sz w:val="18"/>
                <w:szCs w:val="18"/>
              </w:rPr>
            </w:pPr>
            <w:r w:rsidRPr="003D6A0A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438,5</w:t>
            </w:r>
          </w:p>
        </w:tc>
      </w:tr>
      <w:tr w:rsidR="00FA46D0" w:rsidRPr="00552B8E" w:rsidTr="00B701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t xml:space="preserve">Основное        </w:t>
            </w:r>
            <w:r w:rsidRPr="00552B8E">
              <w:br/>
              <w:t>мероприятие 2.</w:t>
            </w:r>
            <w: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Иные межбюджетные трансферты на обеспечение деятельности аппаратов администраций поселений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7" w:right="-109"/>
            </w:pPr>
            <w:r w:rsidRPr="00552B8E">
              <w:t>Администраци</w:t>
            </w:r>
            <w:r>
              <w:t>я</w:t>
            </w:r>
            <w:r w:rsidRPr="00552B8E">
              <w:t xml:space="preserve">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района, </w:t>
            </w:r>
            <w:proofErr w:type="spellStart"/>
            <w:r w:rsidRPr="00552B8E">
              <w:t>Админинистрация</w:t>
            </w:r>
            <w:proofErr w:type="spellEnd"/>
            <w:r w:rsidRPr="00552B8E">
              <w:t xml:space="preserve">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г/поселения.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552B8E" w:rsidRDefault="00FA46D0" w:rsidP="004E010E">
            <w:pPr>
              <w:spacing w:after="180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 w:rsidRPr="00552B8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552B8E" w:rsidRDefault="00FA46D0" w:rsidP="004E010E">
            <w:pPr>
              <w:spacing w:after="180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 w:rsidRPr="00552B8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552B8E" w:rsidRDefault="00FA46D0" w:rsidP="004E010E">
            <w:pPr>
              <w:spacing w:after="192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 w:rsidRPr="00552B8E">
              <w:rPr>
                <w:color w:val="000000"/>
                <w:sz w:val="18"/>
                <w:szCs w:val="18"/>
              </w:rPr>
              <w:t>-</w:t>
            </w:r>
          </w:p>
        </w:tc>
      </w:tr>
      <w:tr w:rsidR="00FA46D0" w:rsidRPr="00552B8E" w:rsidTr="00B70124">
        <w:tc>
          <w:tcPr>
            <w:tcW w:w="1526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Подпрог</w:t>
            </w:r>
            <w:r w:rsidRPr="00552B8E">
              <w:t>рамма 3.</w:t>
            </w:r>
          </w:p>
        </w:tc>
        <w:tc>
          <w:tcPr>
            <w:tcW w:w="1730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«Профессиональное развитие муниципальных служащих Администрации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района»</w:t>
            </w:r>
          </w:p>
        </w:tc>
        <w:tc>
          <w:tcPr>
            <w:tcW w:w="2127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FA46D0" w:rsidRDefault="00FA46D0" w:rsidP="004E010E">
            <w:pPr>
              <w:spacing w:after="1320"/>
              <w:jc w:val="center"/>
            </w:pPr>
            <w:r>
              <w:rPr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851" w:type="dxa"/>
            <w:vAlign w:val="center"/>
          </w:tcPr>
          <w:p w:rsidR="00FA46D0" w:rsidRDefault="00FA46D0" w:rsidP="004E010E">
            <w:pPr>
              <w:spacing w:after="1320"/>
              <w:jc w:val="center"/>
            </w:pPr>
            <w:r>
              <w:rPr>
                <w:color w:val="000000"/>
                <w:sz w:val="18"/>
                <w:szCs w:val="18"/>
              </w:rPr>
              <w:t>140,1</w:t>
            </w:r>
          </w:p>
        </w:tc>
        <w:tc>
          <w:tcPr>
            <w:tcW w:w="992" w:type="dxa"/>
            <w:vAlign w:val="center"/>
          </w:tcPr>
          <w:p w:rsidR="00FA46D0" w:rsidRPr="00552B8E" w:rsidRDefault="00FA46D0" w:rsidP="004E010E">
            <w:pPr>
              <w:spacing w:after="13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59,3</w:t>
            </w:r>
          </w:p>
        </w:tc>
      </w:tr>
      <w:tr w:rsidR="00FA46D0" w:rsidRPr="00552B8E" w:rsidTr="00B70124">
        <w:tc>
          <w:tcPr>
            <w:tcW w:w="1526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3.1.</w:t>
            </w:r>
          </w:p>
        </w:tc>
        <w:tc>
          <w:tcPr>
            <w:tcW w:w="1730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</w:pPr>
            <w:r w:rsidRPr="00552B8E">
              <w:rPr>
                <w:color w:val="000000"/>
              </w:rPr>
              <w:t>Дополнительное профессиональное образование</w:t>
            </w:r>
            <w:r w:rsidRPr="00552B8E">
              <w:t xml:space="preserve"> </w:t>
            </w:r>
          </w:p>
        </w:tc>
        <w:tc>
          <w:tcPr>
            <w:tcW w:w="2127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FA46D0" w:rsidRDefault="00FA46D0" w:rsidP="004E010E">
            <w:pPr>
              <w:spacing w:after="480"/>
              <w:jc w:val="center"/>
            </w:pPr>
            <w:r>
              <w:rPr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851" w:type="dxa"/>
            <w:vAlign w:val="center"/>
          </w:tcPr>
          <w:p w:rsidR="00FA46D0" w:rsidRDefault="00FA46D0" w:rsidP="004E010E">
            <w:pPr>
              <w:spacing w:after="480"/>
              <w:jc w:val="center"/>
            </w:pPr>
            <w:r>
              <w:rPr>
                <w:color w:val="000000"/>
                <w:sz w:val="18"/>
                <w:szCs w:val="18"/>
              </w:rPr>
              <w:t>140,1</w:t>
            </w:r>
          </w:p>
        </w:tc>
        <w:tc>
          <w:tcPr>
            <w:tcW w:w="992" w:type="dxa"/>
            <w:vAlign w:val="center"/>
          </w:tcPr>
          <w:p w:rsidR="00FA46D0" w:rsidRPr="00552B8E" w:rsidRDefault="00FA46D0" w:rsidP="004E010E">
            <w:pPr>
              <w:spacing w:after="48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59,3</w:t>
            </w:r>
          </w:p>
        </w:tc>
      </w:tr>
      <w:tr w:rsidR="00FA46D0" w:rsidRPr="00552B8E" w:rsidTr="00B70124">
        <w:tc>
          <w:tcPr>
            <w:tcW w:w="1526" w:type="dxa"/>
          </w:tcPr>
          <w:p w:rsidR="00FA46D0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Подпрограмма 6.</w:t>
            </w:r>
          </w:p>
        </w:tc>
        <w:tc>
          <w:tcPr>
            <w:tcW w:w="1730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«Поддержка социально ориентированных некоммерческих организаций в </w:t>
            </w:r>
            <w:proofErr w:type="spellStart"/>
            <w:r>
              <w:rPr>
                <w:color w:val="000000"/>
              </w:rPr>
              <w:lastRenderedPageBreak/>
              <w:t>Белокалитвинском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2127" w:type="dxa"/>
          </w:tcPr>
          <w:p w:rsidR="00FA46D0" w:rsidRPr="00552B8E" w:rsidRDefault="00FA46D0" w:rsidP="004E010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Pr="00552B8E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FA46D0" w:rsidRPr="001A20CF" w:rsidRDefault="00FA46D0" w:rsidP="004E010E">
            <w:pPr>
              <w:spacing w:after="14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FA46D0" w:rsidRPr="001A20CF" w:rsidRDefault="00FA46D0" w:rsidP="004E010E">
            <w:pPr>
              <w:spacing w:after="14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FA46D0" w:rsidRDefault="00FA46D0" w:rsidP="004E010E">
            <w:pPr>
              <w:spacing w:after="14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A46D0" w:rsidRPr="00552B8E" w:rsidTr="00B70124">
        <w:tc>
          <w:tcPr>
            <w:tcW w:w="1526" w:type="dxa"/>
          </w:tcPr>
          <w:p w:rsidR="00FA46D0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Основное мероприятие 6.1.</w:t>
            </w:r>
          </w:p>
        </w:tc>
        <w:tc>
          <w:tcPr>
            <w:tcW w:w="1730" w:type="dxa"/>
          </w:tcPr>
          <w:p w:rsidR="00FA46D0" w:rsidRDefault="00FA46D0" w:rsidP="004E01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Повышение квалификации (обучение) руководителей и специалистов социально-ориентированных некоммерческих организаций</w:t>
            </w:r>
          </w:p>
        </w:tc>
        <w:tc>
          <w:tcPr>
            <w:tcW w:w="2127" w:type="dxa"/>
          </w:tcPr>
          <w:p w:rsidR="00FA46D0" w:rsidRDefault="00FA46D0" w:rsidP="004E010E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</w:tcPr>
          <w:p w:rsidR="00FA46D0" w:rsidRDefault="00FA46D0" w:rsidP="004E010E">
            <w:pPr>
              <w:spacing w:before="100" w:beforeAutospacing="1" w:after="24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FA46D0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Default="00FA46D0" w:rsidP="004E010E">
            <w:pPr>
              <w:spacing w:before="100" w:before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FA46D0" w:rsidRDefault="00FA46D0" w:rsidP="004E010E">
            <w:pPr>
              <w:spacing w:after="19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FA46D0" w:rsidRDefault="00FA46D0" w:rsidP="004E010E">
            <w:pPr>
              <w:spacing w:after="19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FA46D0" w:rsidRDefault="00FA46D0" w:rsidP="004E010E">
            <w:pPr>
              <w:spacing w:after="19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FA46D0" w:rsidRPr="00552B8E" w:rsidTr="00B70124">
        <w:tc>
          <w:tcPr>
            <w:tcW w:w="1526" w:type="dxa"/>
          </w:tcPr>
          <w:p w:rsidR="00FA46D0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Основное мероприятие</w:t>
            </w:r>
          </w:p>
          <w:p w:rsidR="00FA46D0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6.2.</w:t>
            </w:r>
          </w:p>
        </w:tc>
        <w:tc>
          <w:tcPr>
            <w:tcW w:w="1730" w:type="dxa"/>
          </w:tcPr>
          <w:p w:rsidR="00FA46D0" w:rsidRDefault="00FA46D0" w:rsidP="004E01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Освещение деятельности социально ориентированных некоммерческих организаций в средствах массовой информации</w:t>
            </w:r>
          </w:p>
        </w:tc>
        <w:tc>
          <w:tcPr>
            <w:tcW w:w="2127" w:type="dxa"/>
          </w:tcPr>
          <w:p w:rsidR="00FA46D0" w:rsidRDefault="00FA46D0" w:rsidP="004E010E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</w:tcPr>
          <w:p w:rsidR="00FA46D0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</w:p>
          <w:p w:rsidR="00FA46D0" w:rsidRDefault="00FA46D0" w:rsidP="004E010E">
            <w:pPr>
              <w:spacing w:after="100" w:afterAutospacing="1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  <w:p w:rsidR="00FA46D0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A46D0" w:rsidRDefault="00FA46D0" w:rsidP="004E010E">
            <w:pPr>
              <w:spacing w:before="480" w:after="2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Default="00FA46D0" w:rsidP="004E010E">
            <w:pPr>
              <w:spacing w:before="480"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Default="00FA46D0" w:rsidP="004E010E">
            <w:pPr>
              <w:spacing w:before="480"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FA46D0" w:rsidRDefault="00FA46D0" w:rsidP="004E010E">
            <w:pPr>
              <w:spacing w:after="7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FA46D0" w:rsidRDefault="00FA46D0" w:rsidP="004E010E">
            <w:pPr>
              <w:spacing w:after="7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FA46D0" w:rsidRDefault="00FA46D0" w:rsidP="004E010E">
            <w:pPr>
              <w:spacing w:after="8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FA46D0" w:rsidRPr="00552B8E" w:rsidTr="00B70124">
        <w:tc>
          <w:tcPr>
            <w:tcW w:w="1526" w:type="dxa"/>
          </w:tcPr>
          <w:p w:rsidR="00FA46D0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Основное мероприятие 6.3</w:t>
            </w:r>
          </w:p>
        </w:tc>
        <w:tc>
          <w:tcPr>
            <w:tcW w:w="1730" w:type="dxa"/>
          </w:tcPr>
          <w:p w:rsidR="00FA46D0" w:rsidRDefault="00FA46D0" w:rsidP="004E01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системы поощрения и стимулирования на муниципальном уровне </w:t>
            </w:r>
            <w:proofErr w:type="gramStart"/>
            <w:r>
              <w:rPr>
                <w:color w:val="000000"/>
              </w:rPr>
              <w:t>негосударственных доноров</w:t>
            </w:r>
            <w:proofErr w:type="gramEnd"/>
            <w:r>
              <w:rPr>
                <w:color w:val="000000"/>
              </w:rPr>
              <w:t xml:space="preserve"> осуществляющих поддержку социальных проектов и программ, реализуемых на территории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127" w:type="dxa"/>
          </w:tcPr>
          <w:p w:rsidR="00FA46D0" w:rsidRDefault="00FA46D0" w:rsidP="004E010E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</w:tcPr>
          <w:p w:rsidR="00FA46D0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FA46D0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FA46D0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FA46D0" w:rsidRDefault="00FA46D0" w:rsidP="004E010E">
            <w:pPr>
              <w:spacing w:after="3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FA46D0" w:rsidRDefault="00FA46D0" w:rsidP="004E010E">
            <w:pPr>
              <w:spacing w:after="3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FA46D0" w:rsidRDefault="00FA46D0" w:rsidP="004E010E">
            <w:pPr>
              <w:spacing w:after="3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A46D0" w:rsidRPr="00552B8E" w:rsidTr="00B70124">
        <w:tc>
          <w:tcPr>
            <w:tcW w:w="1526" w:type="dxa"/>
          </w:tcPr>
          <w:p w:rsidR="00FA46D0" w:rsidRDefault="00FA46D0" w:rsidP="004E010E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Основное мероприятие 6.4</w:t>
            </w:r>
          </w:p>
        </w:tc>
        <w:tc>
          <w:tcPr>
            <w:tcW w:w="1730" w:type="dxa"/>
          </w:tcPr>
          <w:p w:rsidR="00FA46D0" w:rsidRDefault="00FA46D0" w:rsidP="004E01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конкурса среди социально ориентированных предприятий на выделение </w:t>
            </w:r>
            <w:r>
              <w:rPr>
                <w:color w:val="000000"/>
              </w:rPr>
              <w:lastRenderedPageBreak/>
              <w:t xml:space="preserve">гранта для реализации социально значимого для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проекта</w:t>
            </w:r>
          </w:p>
        </w:tc>
        <w:tc>
          <w:tcPr>
            <w:tcW w:w="2127" w:type="dxa"/>
          </w:tcPr>
          <w:p w:rsidR="00FA46D0" w:rsidRDefault="00FA46D0" w:rsidP="004E01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FA46D0" w:rsidRDefault="00FA46D0" w:rsidP="004E010E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FA46D0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</w:tcPr>
          <w:p w:rsidR="00FA46D0" w:rsidRDefault="00FA46D0" w:rsidP="004E010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</w:tcPr>
          <w:p w:rsidR="00FA46D0" w:rsidRDefault="00FA46D0" w:rsidP="004E010E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FA46D0" w:rsidRDefault="00FA46D0" w:rsidP="004E010E">
            <w:pPr>
              <w:spacing w:after="2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A46D0" w:rsidRDefault="00FA46D0" w:rsidP="004E010E">
            <w:pPr>
              <w:spacing w:after="2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A46D0" w:rsidRDefault="00FA46D0" w:rsidP="004E010E">
            <w:pPr>
              <w:spacing w:after="2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A46D0" w:rsidRDefault="00FA46D0" w:rsidP="00FA46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46D0" w:rsidRDefault="00FA46D0" w:rsidP="00FA46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C4471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Pr="00C44717">
        <w:rPr>
          <w:sz w:val="28"/>
          <w:szCs w:val="28"/>
        </w:rPr>
        <w:t xml:space="preserve"> 5 к муниципальной программе «Муниципальная политика» «</w:t>
      </w:r>
      <w:r w:rsidRPr="00C44717">
        <w:rPr>
          <w:color w:val="000000"/>
          <w:sz w:val="28"/>
          <w:szCs w:val="28"/>
        </w:rPr>
        <w:t xml:space="preserve">Расходы областного бюджета, федерального бюджета, местных бюджетов и внебюджетных источников на реализацию муниципальной программы изложить в </w:t>
      </w:r>
      <w:r>
        <w:rPr>
          <w:color w:val="000000"/>
          <w:sz w:val="28"/>
          <w:szCs w:val="28"/>
        </w:rPr>
        <w:t>следующей</w:t>
      </w:r>
      <w:r w:rsidRPr="00C44717">
        <w:rPr>
          <w:color w:val="000000"/>
          <w:sz w:val="28"/>
          <w:szCs w:val="28"/>
        </w:rPr>
        <w:t xml:space="preserve"> редакции:</w:t>
      </w:r>
      <w:r w:rsidRPr="00C44717">
        <w:rPr>
          <w:sz w:val="28"/>
          <w:szCs w:val="28"/>
        </w:rPr>
        <w:t xml:space="preserve"> </w:t>
      </w:r>
    </w:p>
    <w:p w:rsidR="00FA46D0" w:rsidRPr="00FC2B52" w:rsidRDefault="00FA46D0" w:rsidP="00FA46D0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1021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19"/>
        <w:gridCol w:w="1588"/>
        <w:gridCol w:w="2268"/>
        <w:gridCol w:w="1418"/>
        <w:gridCol w:w="1559"/>
        <w:gridCol w:w="1559"/>
      </w:tblGrid>
      <w:tr w:rsidR="00FA46D0" w:rsidRPr="004419F7" w:rsidTr="00B70124">
        <w:trPr>
          <w:cantSplit/>
          <w:trHeight w:val="207"/>
          <w:tblHeader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6D0" w:rsidRPr="004419F7" w:rsidRDefault="00FA46D0" w:rsidP="004E010E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9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4419F7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FA46D0" w:rsidRPr="004419F7" w:rsidTr="00B70124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4419F7" w:rsidRDefault="00FA46D0" w:rsidP="004E01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4419F7" w:rsidRDefault="00FA46D0" w:rsidP="004E01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4419F7" w:rsidRDefault="00FA46D0" w:rsidP="004E01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FA46D0" w:rsidRPr="004419F7" w:rsidTr="00B70124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6D0" w:rsidRPr="004419F7" w:rsidRDefault="00FA46D0" w:rsidP="004E010E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6D0" w:rsidRPr="004419F7" w:rsidRDefault="00FA46D0" w:rsidP="004E010E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6D0" w:rsidRPr="00FC2B52" w:rsidTr="00B70124">
        <w:trPr>
          <w:cantSplit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«Муниципальная политика»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  <w:rPr>
                <w:bCs/>
              </w:rPr>
            </w:pPr>
            <w:r>
              <w:rPr>
                <w:bCs/>
              </w:rPr>
              <w:t>67231,9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  <w:rPr>
                <w:bCs/>
              </w:rPr>
            </w:pPr>
            <w:r>
              <w:rPr>
                <w:bCs/>
              </w:rPr>
              <w:t>55263,3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  <w:rPr>
                <w:bCs/>
              </w:rPr>
            </w:pPr>
            <w:r>
              <w:rPr>
                <w:bCs/>
              </w:rPr>
              <w:t>58091,0</w:t>
            </w:r>
          </w:p>
          <w:p w:rsidR="00FA46D0" w:rsidRDefault="00FA46D0" w:rsidP="004E010E">
            <w:pPr>
              <w:jc w:val="center"/>
              <w:rPr>
                <w:bCs/>
              </w:rPr>
            </w:pPr>
          </w:p>
        </w:tc>
      </w:tr>
      <w:tr w:rsidR="00FA46D0" w:rsidRPr="00FC2B52" w:rsidTr="00B70124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jc w:val="center"/>
            </w:pPr>
            <w:r>
              <w:t>2976,3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jc w:val="center"/>
            </w:pPr>
            <w:r>
              <w:t>2949,0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</w:pPr>
            <w:r>
              <w:t>3020,3</w:t>
            </w:r>
          </w:p>
          <w:p w:rsidR="00FA46D0" w:rsidRPr="004419F7" w:rsidRDefault="00FA46D0" w:rsidP="004E010E">
            <w:pPr>
              <w:jc w:val="center"/>
            </w:pPr>
          </w:p>
        </w:tc>
      </w:tr>
      <w:tr w:rsidR="00FA46D0" w:rsidRPr="00FC2B52" w:rsidTr="00B70124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</w:tr>
      <w:tr w:rsidR="00FA46D0" w:rsidRPr="00FC2B52" w:rsidTr="00B70124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</w:pPr>
            <w:r>
              <w:t>64255,6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</w:pPr>
            <w:r>
              <w:t>52314,3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</w:pPr>
            <w:r>
              <w:t>55070,7</w:t>
            </w:r>
          </w:p>
          <w:p w:rsidR="00FA46D0" w:rsidRDefault="00FA46D0" w:rsidP="004E010E">
            <w:pPr>
              <w:jc w:val="center"/>
            </w:pPr>
          </w:p>
        </w:tc>
      </w:tr>
      <w:tr w:rsidR="00FA46D0" w:rsidRPr="00FC2B52" w:rsidTr="00B70124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</w:tr>
      <w:tr w:rsidR="00FA46D0" w:rsidRPr="00FC2B52" w:rsidTr="00B70124">
        <w:trPr>
          <w:cantSplit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6D0" w:rsidRPr="003D6A0A" w:rsidRDefault="00FA46D0" w:rsidP="004E010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D6A0A">
              <w:t>Подпрограмма 1.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6D0" w:rsidRPr="003D6A0A" w:rsidRDefault="00FA46D0" w:rsidP="004E010E">
            <w:pPr>
              <w:ind w:firstLine="1"/>
              <w:jc w:val="center"/>
            </w:pPr>
            <w:r w:rsidRPr="003D6A0A">
              <w:t xml:space="preserve">«Развитие муниципального управления и муниципальной службы в </w:t>
            </w:r>
            <w:proofErr w:type="spellStart"/>
            <w:r w:rsidRPr="003D6A0A">
              <w:t>Белокалитвинском</w:t>
            </w:r>
            <w:proofErr w:type="spellEnd"/>
            <w:r w:rsidRPr="003D6A0A">
              <w:t xml:space="preserve"> районе»</w:t>
            </w:r>
          </w:p>
          <w:p w:rsidR="00FA46D0" w:rsidRPr="003D6A0A" w:rsidRDefault="00FA46D0" w:rsidP="004E010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</w:pPr>
            <w:r>
              <w:t>980,0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</w:pPr>
            <w:r>
              <w:t>986,1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</w:pPr>
            <w:r>
              <w:t>989,5</w:t>
            </w:r>
          </w:p>
          <w:p w:rsidR="00FA46D0" w:rsidRDefault="00FA46D0" w:rsidP="004E010E">
            <w:pPr>
              <w:jc w:val="center"/>
            </w:pPr>
          </w:p>
        </w:tc>
      </w:tr>
      <w:tr w:rsidR="00FA46D0" w:rsidRPr="00FC2B52" w:rsidTr="00B70124">
        <w:trPr>
          <w:cantSplit/>
          <w:trHeight w:val="34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</w:tr>
      <w:tr w:rsidR="00FA46D0" w:rsidRPr="00FC2B52" w:rsidTr="00B70124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</w:tr>
      <w:tr w:rsidR="00FA46D0" w:rsidRPr="00FC2B52" w:rsidTr="00B70124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</w:pPr>
            <w:r>
              <w:t>980,0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</w:pPr>
            <w:r>
              <w:t>986,1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</w:pPr>
            <w:r>
              <w:t>989,5</w:t>
            </w:r>
          </w:p>
          <w:p w:rsidR="00FA46D0" w:rsidRDefault="00FA46D0" w:rsidP="004E010E">
            <w:pPr>
              <w:jc w:val="center"/>
            </w:pPr>
          </w:p>
        </w:tc>
      </w:tr>
      <w:tr w:rsidR="00FA46D0" w:rsidRPr="00FC2B52" w:rsidTr="00B70124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</w:tr>
      <w:tr w:rsidR="00FA46D0" w:rsidRPr="00FC2B52" w:rsidTr="00B70124">
        <w:trPr>
          <w:cantSplit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муниципальной программы </w:t>
            </w:r>
            <w:proofErr w:type="spellStart"/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Белокалитвинского</w:t>
            </w:r>
            <w:proofErr w:type="spellEnd"/>
            <w:r w:rsidRPr="004419F7">
              <w:rPr>
                <w:rFonts w:ascii="Times New Roman" w:hAnsi="Times New Roman" w:cs="Times New Roman"/>
                <w:sz w:val="20"/>
                <w:szCs w:val="20"/>
              </w:rPr>
              <w:t xml:space="preserve"> района «Муниципальная политика»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</w:pPr>
            <w:r>
              <w:t>66119,0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84067" w:rsidRDefault="00FA46D0" w:rsidP="004E010E">
            <w:pPr>
              <w:jc w:val="center"/>
              <w:rPr>
                <w:bCs/>
              </w:rPr>
            </w:pPr>
            <w:r w:rsidRPr="00584067">
              <w:rPr>
                <w:bCs/>
              </w:rPr>
              <w:t>5</w:t>
            </w:r>
            <w:r>
              <w:rPr>
                <w:bCs/>
              </w:rPr>
              <w:t>4037,1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  <w:rPr>
                <w:bCs/>
              </w:rPr>
            </w:pPr>
            <w:r>
              <w:rPr>
                <w:bCs/>
              </w:rPr>
              <w:t>56942,2</w:t>
            </w:r>
          </w:p>
          <w:p w:rsidR="00FA46D0" w:rsidRPr="00584067" w:rsidRDefault="00FA46D0" w:rsidP="004E010E">
            <w:pPr>
              <w:jc w:val="center"/>
              <w:rPr>
                <w:bCs/>
              </w:rPr>
            </w:pPr>
          </w:p>
        </w:tc>
      </w:tr>
      <w:tr w:rsidR="00FA46D0" w:rsidRPr="00FC2B52" w:rsidTr="00B70124">
        <w:trPr>
          <w:cantSplit/>
          <w:trHeight w:val="34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jc w:val="center"/>
            </w:pPr>
            <w:r>
              <w:t>2976,3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84067" w:rsidRDefault="00FA46D0" w:rsidP="004E010E">
            <w:pPr>
              <w:jc w:val="center"/>
              <w:rPr>
                <w:bCs/>
              </w:rPr>
            </w:pPr>
            <w:r>
              <w:rPr>
                <w:bCs/>
              </w:rPr>
              <w:t>2949,0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84067" w:rsidRDefault="00FA46D0" w:rsidP="004E010E">
            <w:pPr>
              <w:jc w:val="center"/>
              <w:rPr>
                <w:bCs/>
              </w:rPr>
            </w:pPr>
            <w:r>
              <w:rPr>
                <w:bCs/>
              </w:rPr>
              <w:t>3020,3</w:t>
            </w:r>
          </w:p>
        </w:tc>
      </w:tr>
      <w:tr w:rsidR="00FA46D0" w:rsidRPr="00FC2B52" w:rsidTr="00B70124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84067" w:rsidRDefault="00FA46D0" w:rsidP="004E010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84067" w:rsidRDefault="00FA46D0" w:rsidP="004E010E">
            <w:pPr>
              <w:jc w:val="center"/>
            </w:pPr>
          </w:p>
        </w:tc>
      </w:tr>
      <w:tr w:rsidR="00FA46D0" w:rsidRPr="00FC2B52" w:rsidTr="00B70124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84067" w:rsidRDefault="00FA46D0" w:rsidP="004E010E">
            <w:pPr>
              <w:jc w:val="center"/>
              <w:rPr>
                <w:bCs/>
              </w:rPr>
            </w:pPr>
            <w:r>
              <w:rPr>
                <w:bCs/>
              </w:rPr>
              <w:t>63142,7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584067" w:rsidRDefault="00FA46D0" w:rsidP="004E010E">
            <w:pPr>
              <w:jc w:val="center"/>
              <w:rPr>
                <w:bCs/>
              </w:rPr>
            </w:pPr>
            <w:r w:rsidRPr="00584067">
              <w:rPr>
                <w:bCs/>
              </w:rPr>
              <w:t>5</w:t>
            </w:r>
            <w:r>
              <w:rPr>
                <w:bCs/>
              </w:rPr>
              <w:t>1088,1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  <w:rPr>
                <w:bCs/>
              </w:rPr>
            </w:pPr>
            <w:r w:rsidRPr="00584067">
              <w:rPr>
                <w:bCs/>
              </w:rPr>
              <w:t>53</w:t>
            </w:r>
            <w:r>
              <w:rPr>
                <w:bCs/>
              </w:rPr>
              <w:t>921,9</w:t>
            </w:r>
          </w:p>
          <w:p w:rsidR="00FA46D0" w:rsidRPr="00584067" w:rsidRDefault="00FA46D0" w:rsidP="004E010E">
            <w:pPr>
              <w:jc w:val="center"/>
            </w:pPr>
          </w:p>
        </w:tc>
      </w:tr>
      <w:tr w:rsidR="00FA46D0" w:rsidRPr="00FC2B52" w:rsidTr="00B70124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</w:tr>
      <w:tr w:rsidR="00FA46D0" w:rsidRPr="00FC2B52" w:rsidTr="00B70124">
        <w:trPr>
          <w:cantSplit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1016"/>
            <w:bookmarkEnd w:id="4"/>
            <w:r w:rsidRPr="004419F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6D0" w:rsidRPr="00345418" w:rsidRDefault="00FA46D0" w:rsidP="004E01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18"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«Профессиональное развитие муниципальных служащих Администрации </w:t>
            </w:r>
            <w:proofErr w:type="spellStart"/>
            <w:r w:rsidRPr="00345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Белокалитвинского</w:t>
            </w:r>
            <w:proofErr w:type="spellEnd"/>
            <w:r w:rsidRPr="00345418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</w:pPr>
            <w:r>
              <w:t>132,9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</w:pPr>
            <w:r>
              <w:t>140,1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</w:pPr>
            <w:r>
              <w:t>59,3</w:t>
            </w:r>
          </w:p>
          <w:p w:rsidR="00FA46D0" w:rsidRDefault="00FA46D0" w:rsidP="004E010E">
            <w:pPr>
              <w:jc w:val="center"/>
            </w:pPr>
          </w:p>
        </w:tc>
      </w:tr>
      <w:tr w:rsidR="00FA46D0" w:rsidRPr="00FC2B52" w:rsidTr="00B70124">
        <w:trPr>
          <w:cantSplit/>
          <w:trHeight w:val="34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</w:tr>
      <w:tr w:rsidR="00FA46D0" w:rsidRPr="00FC2B52" w:rsidTr="00B70124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</w:tr>
      <w:tr w:rsidR="00FA46D0" w:rsidRPr="00FC2B52" w:rsidTr="00B70124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</w:pPr>
            <w:r>
              <w:t>132,9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</w:pPr>
            <w:r>
              <w:t>140,1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D0" w:rsidRDefault="00FA46D0" w:rsidP="004E010E">
            <w:pPr>
              <w:jc w:val="center"/>
            </w:pPr>
            <w:r>
              <w:t>59,3</w:t>
            </w:r>
          </w:p>
        </w:tc>
      </w:tr>
      <w:tr w:rsidR="00FA46D0" w:rsidRPr="00FC2B52" w:rsidTr="00B70124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Pr="004419F7" w:rsidRDefault="00FA46D0" w:rsidP="004E010E">
            <w:pPr>
              <w:jc w:val="center"/>
            </w:pPr>
            <w:r>
              <w:t>-</w:t>
            </w:r>
          </w:p>
        </w:tc>
      </w:tr>
      <w:tr w:rsidR="00FA46D0" w:rsidRPr="00FC2B52" w:rsidTr="00B70124">
        <w:trPr>
          <w:cantSplit/>
          <w:trHeight w:val="203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  <w:r>
              <w:t>Подпрограмма 6.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A46D0" w:rsidRPr="004419F7" w:rsidRDefault="00FA46D0" w:rsidP="004E010E">
            <w:pPr>
              <w:snapToGrid w:val="0"/>
            </w:pPr>
            <w:r>
              <w:rPr>
                <w:color w:val="000000"/>
              </w:rPr>
              <w:t xml:space="preserve">«Поддержка социально ориентированных некоммерческих организаций в </w:t>
            </w:r>
            <w:proofErr w:type="spellStart"/>
            <w:r>
              <w:rPr>
                <w:color w:val="000000"/>
              </w:rPr>
              <w:t>Белокалитвинском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spacing w:after="24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spacing w:after="240"/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jc w:val="center"/>
            </w:pPr>
            <w:r>
              <w:t>100,0</w:t>
            </w:r>
          </w:p>
          <w:p w:rsidR="00FA46D0" w:rsidRDefault="00FA46D0" w:rsidP="004E010E">
            <w:pPr>
              <w:jc w:val="center"/>
            </w:pPr>
          </w:p>
        </w:tc>
      </w:tr>
      <w:tr w:rsidR="00FA46D0" w:rsidRPr="00FC2B52" w:rsidTr="00B70124">
        <w:trPr>
          <w:cantSplit/>
          <w:trHeight w:val="241"/>
        </w:trPr>
        <w:tc>
          <w:tcPr>
            <w:tcW w:w="1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46D0" w:rsidRDefault="00FA46D0" w:rsidP="004E010E">
            <w:pPr>
              <w:snapToGrid w:val="0"/>
            </w:pPr>
          </w:p>
        </w:tc>
        <w:tc>
          <w:tcPr>
            <w:tcW w:w="15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46D0" w:rsidRDefault="00FA46D0" w:rsidP="004E010E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jc w:val="center"/>
            </w:pPr>
            <w:r>
              <w:t>-</w:t>
            </w:r>
          </w:p>
        </w:tc>
      </w:tr>
      <w:tr w:rsidR="00FA46D0" w:rsidRPr="00FC2B52" w:rsidTr="00B70124">
        <w:trPr>
          <w:cantSplit/>
          <w:trHeight w:val="203"/>
        </w:trPr>
        <w:tc>
          <w:tcPr>
            <w:tcW w:w="1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46D0" w:rsidRDefault="00FA46D0" w:rsidP="004E010E">
            <w:pPr>
              <w:snapToGrid w:val="0"/>
            </w:pPr>
          </w:p>
        </w:tc>
        <w:tc>
          <w:tcPr>
            <w:tcW w:w="15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46D0" w:rsidRDefault="00FA46D0" w:rsidP="004E010E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jc w:val="center"/>
            </w:pPr>
            <w:r>
              <w:t>-</w:t>
            </w:r>
          </w:p>
        </w:tc>
      </w:tr>
      <w:tr w:rsidR="00FA46D0" w:rsidRPr="00FC2B52" w:rsidTr="00B70124">
        <w:trPr>
          <w:cantSplit/>
          <w:trHeight w:val="259"/>
        </w:trPr>
        <w:tc>
          <w:tcPr>
            <w:tcW w:w="1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46D0" w:rsidRDefault="00FA46D0" w:rsidP="004E010E">
            <w:pPr>
              <w:snapToGrid w:val="0"/>
            </w:pPr>
          </w:p>
        </w:tc>
        <w:tc>
          <w:tcPr>
            <w:tcW w:w="15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A46D0" w:rsidRDefault="00FA46D0" w:rsidP="004E010E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jc w:val="center"/>
            </w:pPr>
            <w:r>
              <w:t>100,0</w:t>
            </w:r>
          </w:p>
        </w:tc>
      </w:tr>
      <w:tr w:rsidR="00FA46D0" w:rsidRPr="00FC2B52" w:rsidTr="00B70124">
        <w:trPr>
          <w:cantSplit/>
          <w:trHeight w:val="665"/>
        </w:trPr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Default="00FA46D0" w:rsidP="004E010E">
            <w:pPr>
              <w:snapToGrid w:val="0"/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6D0" w:rsidRDefault="00FA46D0" w:rsidP="004E010E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46D0" w:rsidRPr="004419F7" w:rsidRDefault="00FA46D0" w:rsidP="004E01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D0" w:rsidRDefault="00FA46D0" w:rsidP="004E010E">
            <w:pPr>
              <w:jc w:val="center"/>
            </w:pPr>
            <w:r>
              <w:t>-</w:t>
            </w:r>
          </w:p>
        </w:tc>
      </w:tr>
    </w:tbl>
    <w:p w:rsidR="00FA46D0" w:rsidRDefault="00FA46D0" w:rsidP="00FA46D0">
      <w:pPr>
        <w:tabs>
          <w:tab w:val="left" w:pos="8100"/>
        </w:tabs>
        <w:ind w:left="142" w:hanging="142"/>
        <w:rPr>
          <w:spacing w:val="10"/>
          <w:sz w:val="28"/>
        </w:rPr>
      </w:pPr>
    </w:p>
    <w:p w:rsidR="00FA46D0" w:rsidRDefault="00FA46D0" w:rsidP="00FA46D0">
      <w:pPr>
        <w:tabs>
          <w:tab w:val="left" w:pos="8100"/>
        </w:tabs>
        <w:ind w:left="142" w:hanging="142"/>
        <w:rPr>
          <w:spacing w:val="10"/>
          <w:sz w:val="28"/>
        </w:rPr>
      </w:pPr>
    </w:p>
    <w:p w:rsidR="00FA46D0" w:rsidRDefault="00FA46D0" w:rsidP="00FA46D0">
      <w:pPr>
        <w:tabs>
          <w:tab w:val="left" w:pos="8100"/>
        </w:tabs>
        <w:ind w:left="142" w:hanging="142"/>
        <w:rPr>
          <w:color w:val="FFFFFF"/>
          <w:spacing w:val="10"/>
          <w:sz w:val="28"/>
        </w:rPr>
      </w:pPr>
      <w:r w:rsidRPr="00B007BE">
        <w:rPr>
          <w:color w:val="FFFFFF"/>
          <w:spacing w:val="10"/>
          <w:sz w:val="28"/>
        </w:rPr>
        <w:t>Верно:</w:t>
      </w:r>
    </w:p>
    <w:p w:rsidR="00B70124" w:rsidRPr="00B007BE" w:rsidRDefault="00B70124" w:rsidP="00FA46D0">
      <w:pPr>
        <w:tabs>
          <w:tab w:val="left" w:pos="8100"/>
        </w:tabs>
        <w:ind w:left="142" w:hanging="142"/>
        <w:rPr>
          <w:color w:val="FFFFFF"/>
          <w:spacing w:val="10"/>
          <w:sz w:val="28"/>
        </w:rPr>
      </w:pPr>
    </w:p>
    <w:p w:rsidR="00FA46D0" w:rsidRPr="00935AF0" w:rsidRDefault="00FA46D0" w:rsidP="00FA46D0">
      <w:pPr>
        <w:tabs>
          <w:tab w:val="left" w:pos="8100"/>
        </w:tabs>
        <w:ind w:left="142" w:hanging="142"/>
        <w:rPr>
          <w:spacing w:val="10"/>
          <w:sz w:val="28"/>
        </w:rPr>
      </w:pPr>
      <w:r w:rsidRPr="00935AF0">
        <w:rPr>
          <w:spacing w:val="10"/>
          <w:sz w:val="28"/>
        </w:rPr>
        <w:t xml:space="preserve">Управляющий делами                                     </w:t>
      </w:r>
      <w:r>
        <w:rPr>
          <w:spacing w:val="10"/>
          <w:sz w:val="28"/>
        </w:rPr>
        <w:t xml:space="preserve">                    </w:t>
      </w:r>
      <w:r w:rsidRPr="00935AF0">
        <w:rPr>
          <w:spacing w:val="10"/>
          <w:sz w:val="28"/>
        </w:rPr>
        <w:t xml:space="preserve"> Л.Г. Василенко</w:t>
      </w:r>
    </w:p>
    <w:p w:rsidR="00FA46D0" w:rsidRPr="000C1547" w:rsidRDefault="00FA46D0" w:rsidP="00FA46D0">
      <w:pPr>
        <w:tabs>
          <w:tab w:val="left" w:pos="8100"/>
        </w:tabs>
        <w:ind w:left="142" w:hanging="142"/>
        <w:rPr>
          <w:spacing w:val="10"/>
          <w:sz w:val="28"/>
        </w:rPr>
      </w:pPr>
    </w:p>
    <w:p w:rsidR="00FA46D0" w:rsidRDefault="00FA46D0" w:rsidP="00FA46D0">
      <w:pPr>
        <w:tabs>
          <w:tab w:val="left" w:pos="8100"/>
        </w:tabs>
        <w:ind w:left="142" w:hanging="142"/>
        <w:rPr>
          <w:spacing w:val="10"/>
          <w:sz w:val="28"/>
        </w:rPr>
      </w:pPr>
    </w:p>
    <w:p w:rsidR="00FA46D0" w:rsidRPr="003A39C2" w:rsidRDefault="00FA46D0" w:rsidP="00835273">
      <w:pPr>
        <w:rPr>
          <w:sz w:val="28"/>
          <w:szCs w:val="28"/>
        </w:rPr>
      </w:pPr>
    </w:p>
    <w:sectPr w:rsidR="00FA46D0" w:rsidRPr="003A39C2" w:rsidSect="003A39C2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D5" w:rsidRDefault="00DC2BD5">
      <w:r>
        <w:separator/>
      </w:r>
    </w:p>
  </w:endnote>
  <w:endnote w:type="continuationSeparator" w:id="0">
    <w:p w:rsidR="00DC2BD5" w:rsidRDefault="00DC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70124" w:rsidRPr="00B7012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70124">
      <w:rPr>
        <w:noProof/>
        <w:sz w:val="14"/>
        <w:lang w:val="en-US"/>
      </w:rPr>
      <w:t>C</w:t>
    </w:r>
    <w:r w:rsidR="00B70124" w:rsidRPr="00B70124">
      <w:rPr>
        <w:noProof/>
        <w:sz w:val="14"/>
      </w:rPr>
      <w:t>:\</w:t>
    </w:r>
    <w:r w:rsidR="00B70124">
      <w:rPr>
        <w:noProof/>
        <w:sz w:val="14"/>
        <w:lang w:val="en-US"/>
      </w:rPr>
      <w:t>Users</w:t>
    </w:r>
    <w:r w:rsidR="00B70124" w:rsidRPr="00B70124">
      <w:rPr>
        <w:noProof/>
        <w:sz w:val="14"/>
      </w:rPr>
      <w:t>\</w:t>
    </w:r>
    <w:r w:rsidR="00B70124">
      <w:rPr>
        <w:noProof/>
        <w:sz w:val="14"/>
        <w:lang w:val="en-US"/>
      </w:rPr>
      <w:t>eio</w:t>
    </w:r>
    <w:r w:rsidR="00B70124" w:rsidRPr="00B70124">
      <w:rPr>
        <w:noProof/>
        <w:sz w:val="14"/>
      </w:rPr>
      <w:t>3\Сохранения Алентьева\Мои документы\Постановления\изм_1781-декабрь2018-1.</w:t>
    </w:r>
    <w:r w:rsidR="00B7012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A2462" w:rsidRPr="00AA2462">
      <w:rPr>
        <w:noProof/>
        <w:sz w:val="14"/>
      </w:rPr>
      <w:t>12/27/2018 10:15:00</w:t>
    </w:r>
    <w:r w:rsidR="00AA246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AA2462">
      <w:rPr>
        <w:noProof/>
        <w:sz w:val="14"/>
        <w:lang w:val="en-US"/>
      </w:rPr>
      <w:t>10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A2462">
      <w:rPr>
        <w:noProof/>
        <w:sz w:val="14"/>
      </w:rPr>
      <w:t>10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D5" w:rsidRDefault="00DC2BD5">
      <w:r>
        <w:separator/>
      </w:r>
    </w:p>
  </w:footnote>
  <w:footnote w:type="continuationSeparator" w:id="0">
    <w:p w:rsidR="00DC2BD5" w:rsidRDefault="00DC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DE407B5"/>
    <w:multiLevelType w:val="multilevel"/>
    <w:tmpl w:val="2F8EA6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34D2B"/>
    <w:rsid w:val="00346A95"/>
    <w:rsid w:val="0037568B"/>
    <w:rsid w:val="003A39C2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963D5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A2462"/>
    <w:rsid w:val="00AB4651"/>
    <w:rsid w:val="00AB490E"/>
    <w:rsid w:val="00B36163"/>
    <w:rsid w:val="00B70124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C2BD5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A46D0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Title">
    <w:name w:val="ConsTitle"/>
    <w:rsid w:val="00FA46D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character" w:styleId="ab">
    <w:name w:val="Hyperlink"/>
    <w:uiPriority w:val="99"/>
    <w:rsid w:val="00FA46D0"/>
    <w:rPr>
      <w:rFonts w:cs="Times New Roman"/>
      <w:color w:val="0000FF"/>
      <w:u w:val="single"/>
    </w:rPr>
  </w:style>
  <w:style w:type="paragraph" w:customStyle="1" w:styleId="ConsPlusCell">
    <w:name w:val="ConsPlusCell"/>
    <w:qFormat/>
    <w:rsid w:val="00FA46D0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onland.ru/Data/Sites/1/media/Users/GAVRIL~1/AppData/Local/Temp/76784-95621092-9562114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Data/Sites/1/media/Users/GAVRIL~1/AppData/Local/Temp/76784-95621092-95621145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2018-12-27T07:14:00Z</cp:lastPrinted>
  <dcterms:created xsi:type="dcterms:W3CDTF">2018-12-27T07:11:00Z</dcterms:created>
  <dcterms:modified xsi:type="dcterms:W3CDTF">2019-01-09T08:20:00Z</dcterms:modified>
</cp:coreProperties>
</file>