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11610">
        <w:rPr>
          <w:sz w:val="28"/>
        </w:rPr>
        <w:t>13</w:t>
      </w:r>
      <w:r w:rsidR="00C70947">
        <w:rPr>
          <w:sz w:val="28"/>
        </w:rPr>
        <w:t>.</w:t>
      </w:r>
      <w:r w:rsidR="00E46ED7">
        <w:rPr>
          <w:sz w:val="28"/>
        </w:rPr>
        <w:t>0</w:t>
      </w:r>
      <w:r w:rsidR="00C2049B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11610">
        <w:rPr>
          <w:sz w:val="28"/>
        </w:rPr>
        <w:t>583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C47DCB" w:rsidRPr="00357725" w:rsidRDefault="00C47DCB" w:rsidP="00C47DCB">
      <w:pPr>
        <w:jc w:val="center"/>
        <w:rPr>
          <w:b/>
          <w:sz w:val="28"/>
        </w:rPr>
      </w:pPr>
      <w:bookmarkStart w:id="2" w:name="_GoBack"/>
      <w:r w:rsidRPr="00357725">
        <w:rPr>
          <w:b/>
          <w:sz w:val="28"/>
        </w:rPr>
        <w:t>О внесении изменений в постановление Администрации</w:t>
      </w:r>
    </w:p>
    <w:p w:rsidR="00C47DCB" w:rsidRDefault="00C47DCB" w:rsidP="00C47DCB">
      <w:pPr>
        <w:jc w:val="center"/>
        <w:rPr>
          <w:b/>
          <w:sz w:val="28"/>
        </w:rPr>
      </w:pPr>
      <w:r w:rsidRPr="00357725">
        <w:rPr>
          <w:b/>
          <w:sz w:val="28"/>
        </w:rPr>
        <w:t>Белокалитвинского района от 26.12.2019 № 2206</w:t>
      </w:r>
    </w:p>
    <w:bookmarkEnd w:id="2"/>
    <w:p w:rsidR="00C47DCB" w:rsidRPr="00357725" w:rsidRDefault="00C47DCB" w:rsidP="00C47DCB">
      <w:pPr>
        <w:jc w:val="both"/>
        <w:rPr>
          <w:b/>
          <w:sz w:val="28"/>
        </w:rPr>
      </w:pPr>
    </w:p>
    <w:p w:rsidR="00C47DCB" w:rsidRDefault="00C47DCB" w:rsidP="00C11610">
      <w:pPr>
        <w:ind w:firstLine="709"/>
        <w:jc w:val="both"/>
        <w:rPr>
          <w:sz w:val="28"/>
        </w:rPr>
      </w:pPr>
      <w:r w:rsidRPr="006D7D81">
        <w:rPr>
          <w:sz w:val="28"/>
        </w:rPr>
        <w:t>В соответствии с постановлением Администрации Белокалитвинского района от 10.09.2013 № 1501 «Об утверждении Методических рекомендаций по разработке и реализации муниципальных программ Белокалитвинского района» и в целях уточнения объема финансирования основных мероприятий муниципальной программы Белокалитвинского района «Развитие культуры и туризма»,</w:t>
      </w:r>
      <w:r>
        <w:rPr>
          <w:sz w:val="28"/>
        </w:rPr>
        <w:t xml:space="preserve"> Администрация Белокалитвинского района </w:t>
      </w:r>
      <w:r w:rsidRPr="00357725">
        <w:rPr>
          <w:b/>
          <w:sz w:val="28"/>
        </w:rPr>
        <w:t>п</w:t>
      </w:r>
      <w:r>
        <w:rPr>
          <w:b/>
          <w:sz w:val="28"/>
        </w:rPr>
        <w:t xml:space="preserve"> </w:t>
      </w:r>
      <w:r w:rsidRPr="00357725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357725">
        <w:rPr>
          <w:b/>
          <w:sz w:val="28"/>
        </w:rPr>
        <w:t>с</w:t>
      </w:r>
      <w:r>
        <w:rPr>
          <w:b/>
          <w:sz w:val="28"/>
        </w:rPr>
        <w:t xml:space="preserve"> </w:t>
      </w:r>
      <w:proofErr w:type="gramStart"/>
      <w:r w:rsidRPr="00357725">
        <w:rPr>
          <w:b/>
          <w:sz w:val="28"/>
        </w:rPr>
        <w:t>т</w:t>
      </w:r>
      <w:proofErr w:type="gramEnd"/>
      <w:r>
        <w:rPr>
          <w:b/>
          <w:sz w:val="28"/>
        </w:rPr>
        <w:t xml:space="preserve"> </w:t>
      </w:r>
      <w:r w:rsidRPr="00357725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Pr="00357725">
        <w:rPr>
          <w:b/>
          <w:sz w:val="28"/>
        </w:rPr>
        <w:t>н</w:t>
      </w:r>
      <w:r>
        <w:rPr>
          <w:b/>
          <w:sz w:val="28"/>
        </w:rPr>
        <w:t xml:space="preserve"> </w:t>
      </w:r>
      <w:r w:rsidRPr="00357725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357725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Pr="00357725">
        <w:rPr>
          <w:b/>
          <w:sz w:val="28"/>
        </w:rPr>
        <w:t>л</w:t>
      </w:r>
      <w:r>
        <w:rPr>
          <w:b/>
          <w:sz w:val="28"/>
        </w:rPr>
        <w:t xml:space="preserve"> </w:t>
      </w:r>
      <w:r w:rsidRPr="00357725">
        <w:rPr>
          <w:b/>
          <w:sz w:val="28"/>
        </w:rPr>
        <w:t>я</w:t>
      </w:r>
      <w:r>
        <w:rPr>
          <w:b/>
          <w:sz w:val="28"/>
        </w:rPr>
        <w:t xml:space="preserve"> </w:t>
      </w:r>
      <w:r w:rsidRPr="00357725">
        <w:rPr>
          <w:b/>
          <w:sz w:val="28"/>
        </w:rPr>
        <w:t>е</w:t>
      </w:r>
      <w:r>
        <w:rPr>
          <w:b/>
          <w:sz w:val="28"/>
        </w:rPr>
        <w:t xml:space="preserve"> </w:t>
      </w:r>
      <w:r w:rsidRPr="00357725">
        <w:rPr>
          <w:b/>
          <w:sz w:val="28"/>
        </w:rPr>
        <w:t>т:</w:t>
      </w:r>
    </w:p>
    <w:p w:rsidR="00C47DCB" w:rsidRDefault="00C47DCB" w:rsidP="00C47DCB">
      <w:pPr>
        <w:jc w:val="both"/>
        <w:rPr>
          <w:sz w:val="28"/>
        </w:rPr>
      </w:pPr>
    </w:p>
    <w:p w:rsidR="00C47DCB" w:rsidRDefault="00C47DCB" w:rsidP="00C116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Администрации Белокалитвинского района от 26.12.2019 № 2206 «Об утверждении плана реализации муниципальной программы Белокалитвинского района «Развитие культуры и туризма» на 2020 год» изменения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C47DCB" w:rsidRDefault="00C47DCB" w:rsidP="00C116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5E2817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>со дня его принятия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:rsidR="00C47DCB" w:rsidRDefault="00C47DCB" w:rsidP="00C11610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Pr="005E2817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 вы</w:t>
      </w:r>
      <w:r w:rsidRPr="005E2817">
        <w:rPr>
          <w:sz w:val="28"/>
          <w:szCs w:val="28"/>
        </w:rPr>
        <w:t xml:space="preserve">полнением постановления возложить на заместителя главы Администрации </w:t>
      </w:r>
      <w:r w:rsidR="00C11610">
        <w:rPr>
          <w:sz w:val="28"/>
          <w:szCs w:val="28"/>
        </w:rPr>
        <w:t xml:space="preserve">Белокалитвинского </w:t>
      </w:r>
      <w:r w:rsidRPr="005E281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C47DCB" w:rsidRDefault="00C47DCB" w:rsidP="00872883">
      <w:pPr>
        <w:rPr>
          <w:sz w:val="28"/>
        </w:rPr>
      </w:pPr>
    </w:p>
    <w:p w:rsidR="00C47DCB" w:rsidRDefault="00C47DCB" w:rsidP="00872883">
      <w:pPr>
        <w:rPr>
          <w:sz w:val="28"/>
        </w:rPr>
      </w:pPr>
    </w:p>
    <w:p w:rsidR="00C47DCB" w:rsidRDefault="00C47DCB" w:rsidP="00872883">
      <w:pPr>
        <w:rPr>
          <w:sz w:val="28"/>
        </w:rPr>
      </w:pPr>
    </w:p>
    <w:p w:rsidR="00C47DCB" w:rsidRDefault="00C47DCB" w:rsidP="00872883">
      <w:pPr>
        <w:rPr>
          <w:sz w:val="28"/>
        </w:rPr>
      </w:pPr>
    </w:p>
    <w:p w:rsidR="00C47DCB" w:rsidRDefault="00C47DCB" w:rsidP="00872883">
      <w:pPr>
        <w:rPr>
          <w:sz w:val="28"/>
        </w:rPr>
      </w:pPr>
    </w:p>
    <w:p w:rsidR="00C47DCB" w:rsidRDefault="00C47DCB" w:rsidP="00872883">
      <w:pPr>
        <w:rPr>
          <w:sz w:val="28"/>
        </w:rPr>
        <w:sectPr w:rsidR="00C47DCB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C47DCB" w:rsidRPr="00C47DCB" w:rsidRDefault="00C47DCB" w:rsidP="00C47DCB">
      <w:pPr>
        <w:widowControl w:val="0"/>
        <w:autoSpaceDE w:val="0"/>
        <w:autoSpaceDN w:val="0"/>
        <w:adjustRightInd w:val="0"/>
        <w:ind w:left="-567" w:hanging="142"/>
        <w:jc w:val="center"/>
        <w:outlineLvl w:val="2"/>
        <w:rPr>
          <w:sz w:val="28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Pr="00C47DCB">
        <w:rPr>
          <w:sz w:val="28"/>
        </w:rPr>
        <w:t xml:space="preserve">Приложение </w:t>
      </w:r>
    </w:p>
    <w:p w:rsidR="00C47DCB" w:rsidRPr="00C47DCB" w:rsidRDefault="00C47DCB" w:rsidP="00C47DC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</w:rPr>
      </w:pPr>
      <w:r w:rsidRPr="00C47DCB">
        <w:rPr>
          <w:sz w:val="28"/>
        </w:rPr>
        <w:t xml:space="preserve">                                                                                                                                    </w:t>
      </w:r>
      <w:r>
        <w:rPr>
          <w:sz w:val="28"/>
        </w:rPr>
        <w:t xml:space="preserve">             </w:t>
      </w:r>
      <w:r w:rsidRPr="00C47DCB">
        <w:rPr>
          <w:sz w:val="28"/>
        </w:rPr>
        <w:t xml:space="preserve">к постановлению Администрации </w:t>
      </w:r>
    </w:p>
    <w:p w:rsidR="00C47DCB" w:rsidRPr="00C47DCB" w:rsidRDefault="00C47DCB" w:rsidP="00C47DC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</w:rPr>
      </w:pPr>
      <w:r w:rsidRPr="00C47DCB">
        <w:rPr>
          <w:sz w:val="28"/>
        </w:rPr>
        <w:t xml:space="preserve">                                                                                                                                                </w:t>
      </w:r>
      <w:r>
        <w:rPr>
          <w:sz w:val="28"/>
        </w:rPr>
        <w:t xml:space="preserve">  </w:t>
      </w:r>
      <w:r w:rsidRPr="00C47DCB">
        <w:rPr>
          <w:sz w:val="28"/>
        </w:rPr>
        <w:t xml:space="preserve">Белокалитвинского района </w:t>
      </w:r>
    </w:p>
    <w:p w:rsidR="00C47DCB" w:rsidRPr="00C47DCB" w:rsidRDefault="00C47DCB" w:rsidP="00C47DC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</w:rPr>
      </w:pPr>
      <w:r w:rsidRPr="00C47DCB">
        <w:rPr>
          <w:sz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</w:rPr>
        <w:t xml:space="preserve">               </w:t>
      </w:r>
      <w:r w:rsidRPr="00C47DCB">
        <w:rPr>
          <w:sz w:val="28"/>
        </w:rPr>
        <w:t xml:space="preserve">от </w:t>
      </w:r>
      <w:r w:rsidR="00C11610">
        <w:rPr>
          <w:sz w:val="28"/>
        </w:rPr>
        <w:t>13.04.</w:t>
      </w:r>
      <w:r w:rsidRPr="00C47DCB">
        <w:rPr>
          <w:sz w:val="28"/>
        </w:rPr>
        <w:t xml:space="preserve"> 2020 № </w:t>
      </w:r>
      <w:r w:rsidR="00C11610">
        <w:rPr>
          <w:sz w:val="28"/>
        </w:rPr>
        <w:t>583</w:t>
      </w:r>
    </w:p>
    <w:p w:rsidR="00C47DCB" w:rsidRPr="00C07901" w:rsidRDefault="00C47DCB" w:rsidP="00C47DCB">
      <w:pPr>
        <w:widowControl w:val="0"/>
        <w:autoSpaceDE w:val="0"/>
        <w:autoSpaceDN w:val="0"/>
        <w:adjustRightInd w:val="0"/>
        <w:jc w:val="center"/>
        <w:outlineLvl w:val="2"/>
      </w:pPr>
      <w:r w:rsidRPr="00C07901">
        <w:t xml:space="preserve">                                                   </w:t>
      </w:r>
    </w:p>
    <w:p w:rsidR="00C47DCB" w:rsidRPr="00C07901" w:rsidRDefault="00C47DCB" w:rsidP="00C47DCB">
      <w:pPr>
        <w:widowControl w:val="0"/>
        <w:autoSpaceDE w:val="0"/>
        <w:autoSpaceDN w:val="0"/>
        <w:adjustRightInd w:val="0"/>
        <w:jc w:val="center"/>
        <w:outlineLvl w:val="2"/>
      </w:pPr>
    </w:p>
    <w:p w:rsidR="00C47DCB" w:rsidRDefault="00C47DCB" w:rsidP="00C47D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:rsidR="00C47DCB" w:rsidRDefault="00C47DCB" w:rsidP="00C47D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приложение к постановлению Администрации Белокалитвинского района от 26.12.2020 № 2206</w:t>
      </w:r>
    </w:p>
    <w:p w:rsidR="00C47DCB" w:rsidRDefault="00C47DCB" w:rsidP="00C47D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7DCB" w:rsidRDefault="00C47DCB" w:rsidP="00C47DCB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Пункты 1, 1.1, 1.2, 1.3, 1.4, 1.5, 2, 2.1, 2.2, 3, 3.1, 3.2, 3.3, 3.4, 3.5, 4, 4.1, 5, 5.1, 5.5, 9, 9.1, </w:t>
      </w:r>
    </w:p>
    <w:p w:rsidR="00C47DCB" w:rsidRDefault="00C47DCB" w:rsidP="00C47DCB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</w:rPr>
        <w:t>«Итого по муниципальной программе» изменить и изложить в следующей редакции:</w:t>
      </w:r>
    </w:p>
    <w:p w:rsidR="00C47DCB" w:rsidRPr="00C07901" w:rsidRDefault="00C47DCB" w:rsidP="00C47DCB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</w:p>
    <w:tbl>
      <w:tblPr>
        <w:tblW w:w="2312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2694"/>
        <w:gridCol w:w="1842"/>
        <w:gridCol w:w="2268"/>
        <w:gridCol w:w="1559"/>
        <w:gridCol w:w="1135"/>
        <w:gridCol w:w="993"/>
        <w:gridCol w:w="992"/>
        <w:gridCol w:w="1133"/>
        <w:gridCol w:w="1135"/>
        <w:gridCol w:w="1134"/>
        <w:gridCol w:w="2567"/>
        <w:gridCol w:w="1701"/>
        <w:gridCol w:w="1701"/>
        <w:gridCol w:w="1701"/>
      </w:tblGrid>
      <w:tr w:rsidR="00C47DCB" w:rsidRPr="00C07901" w:rsidTr="00267EFD">
        <w:trPr>
          <w:gridAfter w:val="4"/>
          <w:wAfter w:w="7670" w:type="dxa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</w:t>
            </w:r>
          </w:p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(ФИО)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 xml:space="preserve">Срок    </w:t>
            </w:r>
            <w:r w:rsidRPr="00C0790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реализации </w:t>
            </w:r>
            <w:r w:rsidRPr="00C0790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(дата)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2020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C47DCB" w:rsidRPr="00C07901" w:rsidTr="00267EFD">
        <w:trPr>
          <w:gridAfter w:val="4"/>
          <w:wAfter w:w="7670" w:type="dxa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поселений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Pr="00C07901">
              <w:rPr>
                <w:rFonts w:ascii="Times New Roman" w:hAnsi="Times New Roman" w:cs="Times New Roman"/>
                <w:sz w:val="20"/>
                <w:szCs w:val="20"/>
              </w:rPr>
              <w:br/>
              <w:t>источники</w:t>
            </w:r>
          </w:p>
        </w:tc>
      </w:tr>
      <w:tr w:rsidR="00C47DCB" w:rsidRPr="00C07901" w:rsidTr="00267EFD">
        <w:trPr>
          <w:gridAfter w:val="4"/>
          <w:wAfter w:w="7670" w:type="dxa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7DCB" w:rsidRPr="00C07901" w:rsidTr="00267EFD">
        <w:trPr>
          <w:gridAfter w:val="4"/>
          <w:wAfter w:w="7670" w:type="dxa"/>
          <w:trHeight w:val="755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1. «Обеспечение деятельности библиотек»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A36A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F71909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A36A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28220,3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A36A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7DCB" w:rsidRPr="00C07901" w:rsidTr="00267EFD">
        <w:trPr>
          <w:gridAfter w:val="4"/>
          <w:wAfter w:w="7670" w:type="dxa"/>
          <w:trHeight w:val="755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</w:t>
            </w:r>
          </w:p>
          <w:p w:rsidR="00C47DCB" w:rsidRPr="00C07901" w:rsidRDefault="00C47DCB" w:rsidP="00267EF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 развитие библиотечного дела</w:t>
            </w:r>
          </w:p>
          <w:p w:rsidR="00C47DCB" w:rsidRPr="00C07901" w:rsidRDefault="00C47DCB" w:rsidP="00267EF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aa"/>
            </w:pPr>
            <w:r w:rsidRPr="00C07901">
              <w:t>- сохранение библиотечных фондов;</w:t>
            </w:r>
          </w:p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материально–технической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067112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067112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22295,3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067112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7DCB" w:rsidRPr="00C07901" w:rsidTr="00267EFD">
        <w:trPr>
          <w:gridAfter w:val="4"/>
          <w:wAfter w:w="7670" w:type="dxa"/>
          <w:trHeight w:val="755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1.2 повышение заработной платы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-достижение индикаторных значений 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соотношения заработной платы в учреждениях культуры и средней зарплаты по области</w:t>
            </w:r>
          </w:p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r w:rsidRPr="00C07901">
              <w:lastRenderedPageBreak/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A36A01" w:rsidRDefault="00C47DCB" w:rsidP="00267E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10255,2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067112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067112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7DCB" w:rsidRPr="00C07901" w:rsidTr="00267EFD">
        <w:trPr>
          <w:gridAfter w:val="4"/>
          <w:wAfter w:w="7670" w:type="dxa"/>
          <w:trHeight w:val="286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</w:t>
            </w:r>
          </w:p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1.3 К</w:t>
            </w:r>
            <w:r w:rsidRPr="00C0790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омплектование книжных фондов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библиотек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- увеличение книжного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A36A01" w:rsidRDefault="00C47DCB" w:rsidP="00267E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067112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067112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7DCB" w:rsidRPr="00C07901" w:rsidTr="00267EFD">
        <w:trPr>
          <w:gridAfter w:val="4"/>
          <w:wAfter w:w="7670" w:type="dxa"/>
          <w:trHeight w:val="755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1.4. Приобретение компьютерного оборудования и оргтехники для библиотек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материально–технической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A36A01" w:rsidRDefault="00C47DCB" w:rsidP="00267E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7DCB" w:rsidRPr="00C07901" w:rsidTr="00267EFD">
        <w:trPr>
          <w:gridAfter w:val="4"/>
          <w:wAfter w:w="7670" w:type="dxa"/>
          <w:trHeight w:val="755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1.5. Приобретение основных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материально–технической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A36A01" w:rsidRDefault="00C47DCB" w:rsidP="00267E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067112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067112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7DCB" w:rsidRPr="00C07901" w:rsidTr="00267EFD">
        <w:trPr>
          <w:gridAfter w:val="4"/>
          <w:wAfter w:w="7670" w:type="dxa"/>
          <w:trHeight w:val="415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2. «Обеспечение деятельности музея»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A36A01" w:rsidRDefault="00C47DCB" w:rsidP="00267E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36A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4692,1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067112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067112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C47DCB" w:rsidRPr="00C07901" w:rsidTr="00267EFD">
        <w:trPr>
          <w:gridAfter w:val="4"/>
          <w:wAfter w:w="7670" w:type="dxa"/>
          <w:trHeight w:val="755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rPr>
                <w:kern w:val="2"/>
              </w:rPr>
            </w:pPr>
            <w:r w:rsidRPr="00C07901">
              <w:rPr>
                <w:kern w:val="2"/>
              </w:rPr>
              <w:t>Основное мероприятие</w:t>
            </w:r>
          </w:p>
          <w:p w:rsidR="00C47DCB" w:rsidRPr="00C07901" w:rsidRDefault="00C47DCB" w:rsidP="00267EFD">
            <w:pPr>
              <w:rPr>
                <w:kern w:val="2"/>
              </w:rPr>
            </w:pPr>
            <w:r w:rsidRPr="00C07901">
              <w:rPr>
                <w:kern w:val="2"/>
              </w:rPr>
              <w:t>2.1 «Развитие музейного дела»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Хлебнов</w:t>
            </w:r>
            <w:proofErr w:type="spellEnd"/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aa"/>
            </w:pPr>
            <w:r w:rsidRPr="00C07901">
              <w:t>- сохранение и увеличение музейного фонда;</w:t>
            </w:r>
          </w:p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материально–технической базы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F636D4" w:rsidRDefault="00C47DCB" w:rsidP="00267E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4123,3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067112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067112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C47DCB" w:rsidRPr="00C07901" w:rsidTr="00267EFD">
        <w:trPr>
          <w:gridAfter w:val="4"/>
          <w:wAfter w:w="7670" w:type="dxa"/>
          <w:trHeight w:val="755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rPr>
                <w:kern w:val="2"/>
              </w:rPr>
            </w:pPr>
            <w:r w:rsidRPr="00C07901">
              <w:rPr>
                <w:kern w:val="2"/>
              </w:rPr>
              <w:t xml:space="preserve">Основное мероприятие 2.2. </w:t>
            </w:r>
            <w:r>
              <w:rPr>
                <w:kern w:val="2"/>
              </w:rPr>
              <w:t>повышение заработной платы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Хлебнов</w:t>
            </w:r>
            <w:proofErr w:type="spellEnd"/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-достижение индикаторных значений соотношения заработной платы в 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учреждениях культуры и средней зарплаты по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F636D4" w:rsidRDefault="00C47DCB" w:rsidP="00267E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36D4">
              <w:rPr>
                <w:rFonts w:ascii="Times New Roman" w:hAnsi="Times New Roman" w:cs="Times New Roman"/>
                <w:kern w:val="2"/>
                <w:sz w:val="24"/>
                <w:szCs w:val="24"/>
              </w:rPr>
              <w:t>568,8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067112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067112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7DCB" w:rsidRPr="00C07901" w:rsidTr="00267EFD">
        <w:trPr>
          <w:gridAfter w:val="4"/>
          <w:wAfter w:w="7670" w:type="dxa"/>
          <w:trHeight w:val="755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3. «Обеспечение деятельности учреждений культурно–досугового типа»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F636D4" w:rsidRDefault="00C47DCB" w:rsidP="00267E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54924,4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067112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47067,6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067112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1210,7</w:t>
            </w:r>
          </w:p>
        </w:tc>
      </w:tr>
      <w:tr w:rsidR="00C47DCB" w:rsidRPr="00C07901" w:rsidTr="00267EFD">
        <w:trPr>
          <w:gridAfter w:val="4"/>
          <w:wAfter w:w="7670" w:type="dxa"/>
          <w:trHeight w:val="1118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rPr>
                <w:kern w:val="2"/>
              </w:rPr>
            </w:pPr>
            <w:r w:rsidRPr="00C07901">
              <w:rPr>
                <w:kern w:val="2"/>
              </w:rPr>
              <w:t>Основное мероприятие 3.1. «Развитие культурно-досуговой деятельности»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клубных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r w:rsidRPr="00C07901">
              <w:t>- развитие социальной активности населения через самодеятельное народное творчество;</w:t>
            </w:r>
          </w:p>
          <w:p w:rsidR="00C47DCB" w:rsidRPr="00C07901" w:rsidRDefault="00C47DCB" w:rsidP="00267E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22997,2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22485,4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511,8</w:t>
            </w:r>
          </w:p>
        </w:tc>
      </w:tr>
      <w:tr w:rsidR="00C47DCB" w:rsidRPr="00C07901" w:rsidTr="00267EFD">
        <w:trPr>
          <w:gridAfter w:val="4"/>
          <w:wAfter w:w="7670" w:type="dxa"/>
          <w:trHeight w:val="57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 w:rsidRPr="00C07901">
              <w:rPr>
                <w:rFonts w:ascii="Times New Roman" w:hAnsi="Times New Roman" w:cs="Times New Roman"/>
                <w:kern w:val="2"/>
              </w:rPr>
              <w:t xml:space="preserve"> Основное мероприятие </w:t>
            </w:r>
          </w:p>
          <w:p w:rsidR="00C47DCB" w:rsidRPr="00C07901" w:rsidRDefault="00C47DCB" w:rsidP="00267EF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</w:rPr>
              <w:t>3.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  <w:r w:rsidRPr="00C07901">
              <w:rPr>
                <w:rFonts w:ascii="Times New Roman" w:hAnsi="Times New Roman" w:cs="Times New Roman"/>
                <w:kern w:val="2"/>
              </w:rPr>
              <w:t xml:space="preserve">.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заработной платы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клубных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r w:rsidRPr="00C07901">
              <w:t>-достижение индикаторных значений соотношения заработной платы в учреждениях культуры и средней зарплаты по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jc w:val="center"/>
            </w:pPr>
            <w:r w:rsidRPr="00ED6BB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jc w:val="center"/>
            </w:pPr>
            <w:r w:rsidRPr="00ED6BBC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</w:tr>
      <w:tr w:rsidR="00C47DCB" w:rsidRPr="00C07901" w:rsidTr="00267EFD">
        <w:trPr>
          <w:gridAfter w:val="4"/>
          <w:wAfter w:w="7670" w:type="dxa"/>
          <w:trHeight w:val="1118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07901">
              <w:rPr>
                <w:rFonts w:ascii="Times New Roman" w:hAnsi="Times New Roman" w:cs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kern w:val="2"/>
              </w:rPr>
              <w:t xml:space="preserve">3.3 «Приобретение основных средств»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Болдырева С.А.</w:t>
            </w:r>
          </w:p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r w:rsidRPr="00C07901">
              <w:t>- улучшение материально–технической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r w:rsidRPr="007E67FA">
              <w:t>Весь период</w:t>
            </w:r>
          </w:p>
          <w:p w:rsidR="00C47DCB" w:rsidRDefault="00C47DCB" w:rsidP="00267EFD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</w:tr>
      <w:tr w:rsidR="00C47DCB" w:rsidRPr="00C07901" w:rsidTr="00267EFD">
        <w:trPr>
          <w:gridAfter w:val="4"/>
          <w:wAfter w:w="7670" w:type="dxa"/>
          <w:trHeight w:val="1118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07901">
              <w:rPr>
                <w:rFonts w:ascii="Times New Roman" w:hAnsi="Times New Roman" w:cs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kern w:val="2"/>
              </w:rPr>
              <w:t>3.4 газификация учреждений культурно-досугового типа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Подорогина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r w:rsidRPr="00C07901">
              <w:t>- улучшение материально–технической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r w:rsidRPr="007E67FA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7DCB" w:rsidRPr="00C07901" w:rsidTr="00267EFD">
        <w:trPr>
          <w:gridAfter w:val="4"/>
          <w:wAfter w:w="7670" w:type="dxa"/>
          <w:trHeight w:val="1118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07901">
              <w:rPr>
                <w:rFonts w:ascii="Times New Roman" w:hAnsi="Times New Roman" w:cs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kern w:val="2"/>
              </w:rPr>
              <w:t>3.5 Ремонт клубных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Болдырева С.А.</w:t>
            </w:r>
          </w:p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r w:rsidRPr="00C07901">
              <w:t>- улучшение материально–технической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r w:rsidRPr="007E67FA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7DCB" w:rsidRPr="00C07901" w:rsidTr="00267EFD">
        <w:trPr>
          <w:gridAfter w:val="4"/>
          <w:wAfter w:w="7670" w:type="dxa"/>
          <w:trHeight w:val="483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DA54F5" w:rsidRDefault="00C47DCB" w:rsidP="00267EF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4.  </w:t>
            </w:r>
            <w:r w:rsidRPr="00DA54F5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«Мероприятия в области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7DCB" w:rsidRPr="00C07901" w:rsidTr="00267EFD">
        <w:trPr>
          <w:gridAfter w:val="4"/>
          <w:wAfter w:w="7670" w:type="dxa"/>
          <w:trHeight w:val="995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4.1. </w:t>
            </w:r>
            <w:r w:rsidRPr="00C079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организации и проведения культурно-массовых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Болдырева С.А.</w:t>
            </w:r>
          </w:p>
          <w:p w:rsidR="00C47DCB" w:rsidRPr="00C07901" w:rsidRDefault="00C47DCB" w:rsidP="00267EF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012BE2" w:rsidRDefault="00C47DCB" w:rsidP="00267EFD">
            <w:r w:rsidRPr="00C07901">
              <w:t>- развитие социальной активности населения через самодеятельное народное творчество;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Весь период</w:t>
            </w:r>
          </w:p>
          <w:p w:rsidR="00C47DCB" w:rsidRPr="00C0790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7DCB" w:rsidRPr="00B772B7" w:rsidTr="00267EFD">
        <w:trPr>
          <w:trHeight w:val="78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C47DCB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DCB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DCB" w:rsidRPr="00B772B7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392E0F" w:rsidRDefault="00C47DCB" w:rsidP="00267EF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C1F6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5.  </w:t>
            </w:r>
            <w:r w:rsidRPr="00392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«Обеспечение деятельности образовательных учреждений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3366">
              <w:rPr>
                <w:rFonts w:ascii="Times New Roman" w:hAnsi="Times New Roman" w:cs="Times New Roman"/>
              </w:rPr>
              <w:t>Весь период</w:t>
            </w:r>
          </w:p>
          <w:p w:rsidR="00C47DCB" w:rsidRPr="00683366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57F4D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683366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BC3B64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57F4D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48484,6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BC3B64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C57F4D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1002,8</w:t>
            </w:r>
          </w:p>
        </w:tc>
        <w:tc>
          <w:tcPr>
            <w:tcW w:w="2567" w:type="dxa"/>
          </w:tcPr>
          <w:p w:rsidR="00C47DCB" w:rsidRPr="00B772B7" w:rsidRDefault="00C47DCB" w:rsidP="00267EFD"/>
        </w:tc>
        <w:tc>
          <w:tcPr>
            <w:tcW w:w="1701" w:type="dxa"/>
          </w:tcPr>
          <w:p w:rsidR="00C47DCB" w:rsidRPr="00B772B7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7DCB" w:rsidRPr="00B772B7" w:rsidRDefault="00C47DCB" w:rsidP="00267EF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7DCB" w:rsidRPr="00CA0C32" w:rsidRDefault="00C47DCB" w:rsidP="00267EF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47DCB" w:rsidRPr="00B772B7" w:rsidTr="00267EFD">
        <w:trPr>
          <w:trHeight w:val="555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2342CF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2342CF" w:rsidRDefault="00C47DCB" w:rsidP="00267EF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5.1. Развитие дополнительного образования детей в сфере культуры  и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463EFC" w:rsidRDefault="00C47DCB" w:rsidP="00267EFD">
            <w:pPr>
              <w:pStyle w:val="ConsPlusCell"/>
              <w:rPr>
                <w:rFonts w:ascii="Times New Roman" w:hAnsi="Times New Roman" w:cs="Times New Roman"/>
              </w:rPr>
            </w:pPr>
            <w:r w:rsidRPr="00463EFC">
              <w:rPr>
                <w:rFonts w:ascii="Times New Roman" w:hAnsi="Times New Roman" w:cs="Times New Roman"/>
              </w:rPr>
              <w:t>Директора учреждений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B772B7" w:rsidRDefault="00C47DCB" w:rsidP="00267EFD">
            <w:pPr>
              <w:pStyle w:val="aa"/>
            </w:pPr>
            <w:r w:rsidRPr="00B772B7">
              <w:rPr>
                <w:szCs w:val="28"/>
              </w:rPr>
              <w:t xml:space="preserve">- </w:t>
            </w:r>
            <w:r w:rsidRPr="00B772B7">
              <w:t xml:space="preserve">сохранение и развитие </w:t>
            </w:r>
            <w:r>
              <w:t>допол</w:t>
            </w:r>
            <w:r w:rsidRPr="00B772B7">
              <w:t>нительного образования детей Белокалитвинского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2342CF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C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C47DCB" w:rsidRPr="002342CF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2342CF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2342CF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2342CF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2342CF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46651,3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2342CF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2342CF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138,8</w:t>
            </w:r>
          </w:p>
        </w:tc>
        <w:tc>
          <w:tcPr>
            <w:tcW w:w="2567" w:type="dxa"/>
          </w:tcPr>
          <w:p w:rsidR="00C47DCB" w:rsidRPr="00B772B7" w:rsidRDefault="00C47DCB" w:rsidP="00267EFD"/>
        </w:tc>
        <w:tc>
          <w:tcPr>
            <w:tcW w:w="1701" w:type="dxa"/>
          </w:tcPr>
          <w:p w:rsidR="00C47DCB" w:rsidRPr="00B772B7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7DCB" w:rsidRPr="00B772B7" w:rsidRDefault="00C47DCB" w:rsidP="00267EF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7DCB" w:rsidRPr="00CA0C32" w:rsidRDefault="00C47DCB" w:rsidP="00267EF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47DCB" w:rsidRPr="00B772B7" w:rsidTr="00267EFD">
        <w:trPr>
          <w:trHeight w:val="555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2342CF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2342CF" w:rsidRDefault="00C47DCB" w:rsidP="00267EF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5.5. повышение заработной платы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r w:rsidRPr="004142EB">
              <w:t>Директора учреждений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B559C6" w:rsidRDefault="00C47DCB" w:rsidP="00267EF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559C6">
              <w:rPr>
                <w:rFonts w:ascii="Times New Roman" w:hAnsi="Times New Roman" w:cs="Times New Roman"/>
                <w:sz w:val="24"/>
                <w:szCs w:val="24"/>
              </w:rPr>
              <w:t>- сохранение и развитие дополнительного образования детей Белокалитвинского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2342CF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C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C47DCB" w:rsidRPr="002342CF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2342CF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2342CF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2342CF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2342CF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2342CF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2342CF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864,0</w:t>
            </w:r>
          </w:p>
        </w:tc>
        <w:tc>
          <w:tcPr>
            <w:tcW w:w="2567" w:type="dxa"/>
          </w:tcPr>
          <w:p w:rsidR="00C47DCB" w:rsidRPr="00B772B7" w:rsidRDefault="00C47DCB" w:rsidP="00267EFD"/>
        </w:tc>
        <w:tc>
          <w:tcPr>
            <w:tcW w:w="1701" w:type="dxa"/>
          </w:tcPr>
          <w:p w:rsidR="00C47DCB" w:rsidRPr="00B772B7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7DCB" w:rsidRPr="00B772B7" w:rsidRDefault="00C47DCB" w:rsidP="00267EF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7DCB" w:rsidRPr="00CA0C32" w:rsidRDefault="00C47DCB" w:rsidP="00267EF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47DCB" w:rsidRPr="00B772B7" w:rsidTr="00267EFD">
        <w:trPr>
          <w:gridAfter w:val="4"/>
          <w:wAfter w:w="7670" w:type="dxa"/>
          <w:trHeight w:val="644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DCB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DB0AF1" w:rsidRDefault="00C47DCB" w:rsidP="00267EFD">
            <w:pPr>
              <w:pStyle w:val="aa"/>
              <w:rPr>
                <w:szCs w:val="28"/>
              </w:rPr>
            </w:pPr>
            <w:r w:rsidRPr="00AA34D5">
              <w:rPr>
                <w:szCs w:val="28"/>
              </w:rPr>
              <w:t>Подпрограмма 9.</w:t>
            </w:r>
            <w:r>
              <w:rPr>
                <w:szCs w:val="28"/>
              </w:rPr>
              <w:t xml:space="preserve"> </w:t>
            </w:r>
            <w:r w:rsidRPr="00AA34D5">
              <w:rPr>
                <w:szCs w:val="28"/>
              </w:rPr>
              <w:t>«Обеспечение реализации муниципальной программы»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683366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jc w:val="center"/>
            </w:pPr>
            <w:r w:rsidRPr="005B3120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jc w:val="center"/>
            </w:pPr>
            <w:r w:rsidRPr="005B3120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jc w:val="center"/>
            </w:pPr>
            <w:r w:rsidRPr="004843F0">
              <w:t>0,0</w:t>
            </w:r>
          </w:p>
        </w:tc>
      </w:tr>
      <w:tr w:rsidR="00C47DCB" w:rsidRPr="00B772B7" w:rsidTr="00267EFD">
        <w:trPr>
          <w:gridAfter w:val="4"/>
          <w:wAfter w:w="7670" w:type="dxa"/>
          <w:trHeight w:val="428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5E15BE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D66A74" w:rsidRDefault="00C47DCB" w:rsidP="00267EF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9.1</w:t>
            </w:r>
            <w:r w:rsidRPr="00D66A74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C47DCB" w:rsidRPr="00185998" w:rsidRDefault="00C47DCB" w:rsidP="00267EF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содержание аппарата отдела культуры</w:t>
            </w:r>
            <w:r w:rsidRPr="00D66A74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Белокалитвинского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aa"/>
              <w:spacing w:line="276" w:lineRule="auto"/>
              <w:rPr>
                <w:kern w:val="2"/>
                <w:szCs w:val="28"/>
              </w:rPr>
            </w:pPr>
            <w:r w:rsidRPr="00E809B9">
              <w:rPr>
                <w:kern w:val="2"/>
              </w:rPr>
              <w:t>обеспе</w:t>
            </w:r>
            <w:r>
              <w:rPr>
                <w:kern w:val="2"/>
              </w:rPr>
              <w:t xml:space="preserve">чение </w:t>
            </w:r>
            <w:r w:rsidRPr="00E809B9">
              <w:rPr>
                <w:kern w:val="2"/>
              </w:rPr>
              <w:t>достижения целей, решение задач и выполнение показателей муниципальной программы Белокалитвинского района «Развитие культуры и туризма</w:t>
            </w:r>
            <w:r>
              <w:rPr>
                <w:kern w:val="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2342CF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C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C47DCB" w:rsidRDefault="00C47DCB" w:rsidP="00267EFD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jc w:val="center"/>
            </w:pPr>
            <w:r>
              <w:t>2560,7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jc w:val="center"/>
            </w:pPr>
            <w:r w:rsidRPr="0028235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jc w:val="center"/>
            </w:pPr>
            <w:r w:rsidRPr="00282354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jc w:val="center"/>
            </w:pPr>
            <w:r>
              <w:t>2136,8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7DCB" w:rsidRPr="00B772B7" w:rsidTr="00267EFD">
        <w:trPr>
          <w:gridAfter w:val="4"/>
          <w:wAfter w:w="7670" w:type="dxa"/>
          <w:trHeight w:val="56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aa"/>
              <w:spacing w:line="276" w:lineRule="auto"/>
              <w:rPr>
                <w:kern w:val="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683366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6D7D8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160457.9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6645,7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6D7D8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134095.6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CB" w:rsidRPr="006D7D81" w:rsidRDefault="00C47DCB" w:rsidP="00267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6874,0</w:t>
            </w:r>
          </w:p>
        </w:tc>
      </w:tr>
    </w:tbl>
    <w:p w:rsidR="00C47DCB" w:rsidRDefault="00C47DCB" w:rsidP="00C47DCB">
      <w:pPr>
        <w:tabs>
          <w:tab w:val="left" w:pos="709"/>
        </w:tabs>
        <w:rPr>
          <w:sz w:val="28"/>
        </w:rPr>
      </w:pPr>
    </w:p>
    <w:p w:rsidR="00C47DCB" w:rsidRDefault="00C47DCB" w:rsidP="00C47DCB">
      <w:pPr>
        <w:tabs>
          <w:tab w:val="left" w:pos="709"/>
        </w:tabs>
        <w:rPr>
          <w:sz w:val="28"/>
        </w:rPr>
      </w:pPr>
      <w:r>
        <w:rPr>
          <w:sz w:val="28"/>
        </w:rPr>
        <w:t>дополнить пунктами 1.6, 1.7, 3.11, 3.12 в следующей редакции:</w:t>
      </w:r>
    </w:p>
    <w:p w:rsidR="00C47DCB" w:rsidRDefault="00C47DCB" w:rsidP="00C47DCB">
      <w:pPr>
        <w:tabs>
          <w:tab w:val="left" w:pos="709"/>
        </w:tabs>
        <w:rPr>
          <w:sz w:val="28"/>
        </w:rPr>
      </w:pPr>
    </w:p>
    <w:p w:rsidR="00C47DCB" w:rsidRDefault="00C47DCB" w:rsidP="00C47DCB">
      <w:pPr>
        <w:tabs>
          <w:tab w:val="left" w:pos="709"/>
        </w:tabs>
        <w:rPr>
          <w:sz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"/>
        <w:gridCol w:w="2631"/>
        <w:gridCol w:w="1991"/>
        <w:gridCol w:w="2227"/>
        <w:gridCol w:w="1468"/>
        <w:gridCol w:w="1095"/>
        <w:gridCol w:w="939"/>
        <w:gridCol w:w="975"/>
        <w:gridCol w:w="1095"/>
        <w:gridCol w:w="1040"/>
        <w:gridCol w:w="1043"/>
      </w:tblGrid>
      <w:tr w:rsidR="00C47DCB" w:rsidRPr="0043404D" w:rsidTr="00267EFD">
        <w:tc>
          <w:tcPr>
            <w:tcW w:w="567" w:type="dxa"/>
            <w:shd w:val="clear" w:color="auto" w:fill="auto"/>
          </w:tcPr>
          <w:p w:rsidR="00C47DCB" w:rsidRPr="0043404D" w:rsidRDefault="00C47DCB" w:rsidP="00267EFD">
            <w:pPr>
              <w:tabs>
                <w:tab w:val="left" w:pos="709"/>
              </w:tabs>
              <w:rPr>
                <w:rFonts w:ascii="Calibri" w:hAnsi="Calibri"/>
                <w:sz w:val="28"/>
              </w:rPr>
            </w:pPr>
          </w:p>
        </w:tc>
        <w:tc>
          <w:tcPr>
            <w:tcW w:w="2664" w:type="dxa"/>
            <w:shd w:val="clear" w:color="auto" w:fill="auto"/>
          </w:tcPr>
          <w:p w:rsidR="00C47DCB" w:rsidRPr="0043404D" w:rsidRDefault="00C47DCB" w:rsidP="00267EF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3404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1.6. Текущий ремонт библиотек</w:t>
            </w:r>
          </w:p>
        </w:tc>
        <w:tc>
          <w:tcPr>
            <w:tcW w:w="1991" w:type="dxa"/>
            <w:shd w:val="clear" w:color="auto" w:fill="auto"/>
          </w:tcPr>
          <w:p w:rsidR="00C47DCB" w:rsidRPr="0043404D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404D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shd w:val="clear" w:color="auto" w:fill="auto"/>
          </w:tcPr>
          <w:p w:rsidR="00C47DCB" w:rsidRPr="0043404D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404D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материально–технической базы учреждения культуры</w:t>
            </w:r>
          </w:p>
        </w:tc>
        <w:tc>
          <w:tcPr>
            <w:tcW w:w="1560" w:type="dxa"/>
            <w:shd w:val="clear" w:color="auto" w:fill="auto"/>
          </w:tcPr>
          <w:p w:rsidR="00C47DCB" w:rsidRDefault="00C47DCB" w:rsidP="00267EFD">
            <w:r w:rsidRPr="007F49A2">
              <w:t>Весь период</w:t>
            </w:r>
          </w:p>
        </w:tc>
        <w:tc>
          <w:tcPr>
            <w:tcW w:w="1134" w:type="dxa"/>
            <w:shd w:val="clear" w:color="auto" w:fill="auto"/>
          </w:tcPr>
          <w:p w:rsidR="00C47DCB" w:rsidRPr="00C23BDB" w:rsidRDefault="00C47DCB" w:rsidP="00267EFD">
            <w:pPr>
              <w:tabs>
                <w:tab w:val="left" w:pos="709"/>
              </w:tabs>
              <w:jc w:val="center"/>
            </w:pPr>
            <w:r>
              <w:t>476,7</w:t>
            </w:r>
          </w:p>
        </w:tc>
        <w:tc>
          <w:tcPr>
            <w:tcW w:w="992" w:type="dxa"/>
            <w:shd w:val="clear" w:color="auto" w:fill="auto"/>
          </w:tcPr>
          <w:p w:rsidR="00C47DCB" w:rsidRDefault="00C47DCB" w:rsidP="00267EFD">
            <w:pPr>
              <w:jc w:val="center"/>
            </w:pPr>
            <w:r w:rsidRPr="00287A81">
              <w:t>0,0</w:t>
            </w:r>
          </w:p>
        </w:tc>
        <w:tc>
          <w:tcPr>
            <w:tcW w:w="992" w:type="dxa"/>
            <w:shd w:val="clear" w:color="auto" w:fill="auto"/>
          </w:tcPr>
          <w:p w:rsidR="00C47DCB" w:rsidRDefault="00C47DCB" w:rsidP="00267EFD">
            <w:pPr>
              <w:jc w:val="center"/>
            </w:pPr>
            <w:r w:rsidRPr="00287A81">
              <w:t>0,0</w:t>
            </w:r>
          </w:p>
        </w:tc>
        <w:tc>
          <w:tcPr>
            <w:tcW w:w="1134" w:type="dxa"/>
            <w:shd w:val="clear" w:color="auto" w:fill="auto"/>
          </w:tcPr>
          <w:p w:rsidR="00C47DCB" w:rsidRPr="00C23BDB" w:rsidRDefault="00C47DCB" w:rsidP="00267EFD">
            <w:pPr>
              <w:tabs>
                <w:tab w:val="left" w:pos="709"/>
              </w:tabs>
              <w:jc w:val="center"/>
            </w:pPr>
            <w:r>
              <w:t>476,7</w:t>
            </w:r>
          </w:p>
        </w:tc>
        <w:tc>
          <w:tcPr>
            <w:tcW w:w="1132" w:type="dxa"/>
            <w:shd w:val="clear" w:color="auto" w:fill="auto"/>
          </w:tcPr>
          <w:p w:rsidR="00C47DCB" w:rsidRDefault="00C47DCB" w:rsidP="00267EFD">
            <w:pPr>
              <w:jc w:val="center"/>
            </w:pPr>
            <w:r w:rsidRPr="009A5682">
              <w:t>0,0</w:t>
            </w:r>
          </w:p>
        </w:tc>
        <w:tc>
          <w:tcPr>
            <w:tcW w:w="1136" w:type="dxa"/>
            <w:shd w:val="clear" w:color="auto" w:fill="auto"/>
          </w:tcPr>
          <w:p w:rsidR="00C47DCB" w:rsidRDefault="00C47DCB" w:rsidP="00267EFD">
            <w:pPr>
              <w:jc w:val="center"/>
            </w:pPr>
            <w:r w:rsidRPr="009A5682">
              <w:t>0,0</w:t>
            </w:r>
          </w:p>
        </w:tc>
      </w:tr>
      <w:tr w:rsidR="00C47DCB" w:rsidRPr="0043404D" w:rsidTr="00267EFD">
        <w:tc>
          <w:tcPr>
            <w:tcW w:w="567" w:type="dxa"/>
            <w:shd w:val="clear" w:color="auto" w:fill="auto"/>
          </w:tcPr>
          <w:p w:rsidR="00C47DCB" w:rsidRPr="0043404D" w:rsidRDefault="00C47DCB" w:rsidP="00267EFD">
            <w:pPr>
              <w:tabs>
                <w:tab w:val="left" w:pos="709"/>
              </w:tabs>
              <w:rPr>
                <w:rFonts w:ascii="Calibri" w:hAnsi="Calibri"/>
                <w:sz w:val="28"/>
              </w:rPr>
            </w:pPr>
          </w:p>
        </w:tc>
        <w:tc>
          <w:tcPr>
            <w:tcW w:w="2664" w:type="dxa"/>
            <w:shd w:val="clear" w:color="auto" w:fill="auto"/>
          </w:tcPr>
          <w:p w:rsidR="00C47DCB" w:rsidRPr="0043404D" w:rsidRDefault="00C47DCB" w:rsidP="00267EF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1.7</w:t>
            </w:r>
            <w:r w:rsidRPr="0043404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 подключение к сети Интернет</w:t>
            </w:r>
          </w:p>
        </w:tc>
        <w:tc>
          <w:tcPr>
            <w:tcW w:w="1991" w:type="dxa"/>
            <w:shd w:val="clear" w:color="auto" w:fill="auto"/>
          </w:tcPr>
          <w:p w:rsidR="00C47DCB" w:rsidRPr="0043404D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404D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shd w:val="clear" w:color="auto" w:fill="auto"/>
          </w:tcPr>
          <w:p w:rsidR="00C47DCB" w:rsidRPr="0043404D" w:rsidRDefault="00C47DCB" w:rsidP="0026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404D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материально–технической базы учреждения культуры</w:t>
            </w:r>
          </w:p>
        </w:tc>
        <w:tc>
          <w:tcPr>
            <w:tcW w:w="1560" w:type="dxa"/>
            <w:shd w:val="clear" w:color="auto" w:fill="auto"/>
          </w:tcPr>
          <w:p w:rsidR="00C47DCB" w:rsidRDefault="00C47DCB" w:rsidP="00267EFD">
            <w:r w:rsidRPr="007F49A2">
              <w:t>Весь период</w:t>
            </w:r>
          </w:p>
        </w:tc>
        <w:tc>
          <w:tcPr>
            <w:tcW w:w="1134" w:type="dxa"/>
            <w:shd w:val="clear" w:color="auto" w:fill="auto"/>
          </w:tcPr>
          <w:p w:rsidR="00C47DCB" w:rsidRPr="00C23BDB" w:rsidRDefault="00C47DCB" w:rsidP="00267EFD">
            <w:pPr>
              <w:tabs>
                <w:tab w:val="left" w:pos="709"/>
              </w:tabs>
              <w:jc w:val="center"/>
            </w:pPr>
            <w:r>
              <w:t>400,2</w:t>
            </w:r>
          </w:p>
        </w:tc>
        <w:tc>
          <w:tcPr>
            <w:tcW w:w="992" w:type="dxa"/>
            <w:shd w:val="clear" w:color="auto" w:fill="auto"/>
          </w:tcPr>
          <w:p w:rsidR="00C47DCB" w:rsidRPr="00C23BDB" w:rsidRDefault="00C47DCB" w:rsidP="00267EFD">
            <w:pPr>
              <w:tabs>
                <w:tab w:val="left" w:pos="709"/>
              </w:tabs>
              <w:jc w:val="center"/>
            </w:pPr>
            <w:r>
              <w:t>51,7</w:t>
            </w:r>
          </w:p>
        </w:tc>
        <w:tc>
          <w:tcPr>
            <w:tcW w:w="992" w:type="dxa"/>
            <w:shd w:val="clear" w:color="auto" w:fill="auto"/>
          </w:tcPr>
          <w:p w:rsidR="00C47DCB" w:rsidRPr="00C23BDB" w:rsidRDefault="00C47DCB" w:rsidP="00267EFD">
            <w:pPr>
              <w:tabs>
                <w:tab w:val="left" w:pos="709"/>
              </w:tabs>
              <w:jc w:val="center"/>
            </w:pPr>
            <w:r>
              <w:t>345,6</w:t>
            </w:r>
          </w:p>
        </w:tc>
        <w:tc>
          <w:tcPr>
            <w:tcW w:w="1134" w:type="dxa"/>
            <w:shd w:val="clear" w:color="auto" w:fill="auto"/>
          </w:tcPr>
          <w:p w:rsidR="00C47DCB" w:rsidRPr="00C23BDB" w:rsidRDefault="00C47DCB" w:rsidP="00267EFD">
            <w:pPr>
              <w:tabs>
                <w:tab w:val="left" w:pos="709"/>
              </w:tabs>
              <w:jc w:val="center"/>
            </w:pPr>
            <w:r>
              <w:t>2,9</w:t>
            </w:r>
          </w:p>
        </w:tc>
        <w:tc>
          <w:tcPr>
            <w:tcW w:w="1132" w:type="dxa"/>
            <w:shd w:val="clear" w:color="auto" w:fill="auto"/>
          </w:tcPr>
          <w:p w:rsidR="00C47DCB" w:rsidRDefault="00C47DCB" w:rsidP="00267EFD">
            <w:pPr>
              <w:jc w:val="center"/>
            </w:pPr>
            <w:r w:rsidRPr="004C6C54">
              <w:t>0,0</w:t>
            </w:r>
          </w:p>
        </w:tc>
        <w:tc>
          <w:tcPr>
            <w:tcW w:w="1136" w:type="dxa"/>
            <w:shd w:val="clear" w:color="auto" w:fill="auto"/>
          </w:tcPr>
          <w:p w:rsidR="00C47DCB" w:rsidRDefault="00C47DCB" w:rsidP="00267EFD">
            <w:pPr>
              <w:jc w:val="center"/>
            </w:pPr>
            <w:r w:rsidRPr="004C6C54">
              <w:t>0,0</w:t>
            </w:r>
          </w:p>
        </w:tc>
      </w:tr>
      <w:tr w:rsidR="00C47DCB" w:rsidRPr="0043404D" w:rsidTr="00267EFD">
        <w:tc>
          <w:tcPr>
            <w:tcW w:w="567" w:type="dxa"/>
            <w:shd w:val="clear" w:color="auto" w:fill="auto"/>
          </w:tcPr>
          <w:p w:rsidR="00C47DCB" w:rsidRPr="0043404D" w:rsidRDefault="00C47DCB" w:rsidP="00267EFD">
            <w:pPr>
              <w:tabs>
                <w:tab w:val="left" w:pos="709"/>
              </w:tabs>
              <w:rPr>
                <w:rFonts w:ascii="Calibri" w:hAnsi="Calibri"/>
                <w:sz w:val="28"/>
              </w:rPr>
            </w:pPr>
          </w:p>
        </w:tc>
        <w:tc>
          <w:tcPr>
            <w:tcW w:w="2664" w:type="dxa"/>
            <w:shd w:val="clear" w:color="auto" w:fill="auto"/>
          </w:tcPr>
          <w:p w:rsidR="00C47DCB" w:rsidRPr="0043404D" w:rsidRDefault="00C47DCB" w:rsidP="00267EFD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43404D">
              <w:rPr>
                <w:rFonts w:ascii="Times New Roman" w:hAnsi="Times New Roman" w:cs="Times New Roman"/>
                <w:kern w:val="2"/>
              </w:rPr>
              <w:t>Основное мероприятие 3.11 «расходы на государственную поддержку отрасли культуры в части приобретения передвижного многофункционального культурного центра (автоклуба)»</w:t>
            </w:r>
          </w:p>
        </w:tc>
        <w:tc>
          <w:tcPr>
            <w:tcW w:w="1991" w:type="dxa"/>
            <w:shd w:val="clear" w:color="auto" w:fill="auto"/>
          </w:tcPr>
          <w:p w:rsidR="00C47DCB" w:rsidRPr="0043404D" w:rsidRDefault="00C47DCB" w:rsidP="00267EFD">
            <w:pPr>
              <w:tabs>
                <w:tab w:val="left" w:pos="709"/>
              </w:tabs>
              <w:rPr>
                <w:rFonts w:ascii="Calibri" w:hAnsi="Calibri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47DCB" w:rsidRPr="0043404D" w:rsidRDefault="00C47DCB" w:rsidP="00267EFD">
            <w:pPr>
              <w:tabs>
                <w:tab w:val="left" w:pos="709"/>
              </w:tabs>
              <w:rPr>
                <w:rFonts w:ascii="Calibri" w:hAnsi="Calibri"/>
                <w:sz w:val="28"/>
              </w:rPr>
            </w:pPr>
            <w:r w:rsidRPr="0043404D">
              <w:t>- улучшение материально–технической базы учреждения культуры</w:t>
            </w:r>
          </w:p>
        </w:tc>
        <w:tc>
          <w:tcPr>
            <w:tcW w:w="1560" w:type="dxa"/>
            <w:shd w:val="clear" w:color="auto" w:fill="auto"/>
          </w:tcPr>
          <w:p w:rsidR="00C47DCB" w:rsidRDefault="00C47DCB" w:rsidP="00267EFD">
            <w:r w:rsidRPr="007F49A2">
              <w:t>Весь период</w:t>
            </w:r>
          </w:p>
        </w:tc>
        <w:tc>
          <w:tcPr>
            <w:tcW w:w="1134" w:type="dxa"/>
            <w:shd w:val="clear" w:color="auto" w:fill="auto"/>
          </w:tcPr>
          <w:p w:rsidR="00C47DCB" w:rsidRPr="00C23BDB" w:rsidRDefault="00C47DCB" w:rsidP="00267EFD">
            <w:pPr>
              <w:tabs>
                <w:tab w:val="left" w:pos="709"/>
              </w:tabs>
              <w:jc w:val="center"/>
            </w:pPr>
            <w:r>
              <w:t>4714,5</w:t>
            </w:r>
          </w:p>
        </w:tc>
        <w:tc>
          <w:tcPr>
            <w:tcW w:w="992" w:type="dxa"/>
            <w:shd w:val="clear" w:color="auto" w:fill="auto"/>
          </w:tcPr>
          <w:p w:rsidR="00C47DCB" w:rsidRPr="00C23BDB" w:rsidRDefault="00C47DCB" w:rsidP="00267EFD">
            <w:pPr>
              <w:tabs>
                <w:tab w:val="left" w:pos="709"/>
              </w:tabs>
              <w:jc w:val="center"/>
            </w:pPr>
            <w:r>
              <w:t>94,2</w:t>
            </w:r>
          </w:p>
        </w:tc>
        <w:tc>
          <w:tcPr>
            <w:tcW w:w="992" w:type="dxa"/>
            <w:shd w:val="clear" w:color="auto" w:fill="auto"/>
          </w:tcPr>
          <w:p w:rsidR="00C47DCB" w:rsidRPr="00C23BDB" w:rsidRDefault="00C47DCB" w:rsidP="00267EFD">
            <w:pPr>
              <w:tabs>
                <w:tab w:val="left" w:pos="709"/>
              </w:tabs>
              <w:jc w:val="center"/>
            </w:pPr>
            <w:r>
              <w:t>4615,1</w:t>
            </w:r>
          </w:p>
        </w:tc>
        <w:tc>
          <w:tcPr>
            <w:tcW w:w="1134" w:type="dxa"/>
            <w:shd w:val="clear" w:color="auto" w:fill="auto"/>
          </w:tcPr>
          <w:p w:rsidR="00C47DCB" w:rsidRPr="00C23BDB" w:rsidRDefault="00C47DCB" w:rsidP="00267EFD">
            <w:pPr>
              <w:tabs>
                <w:tab w:val="left" w:pos="709"/>
              </w:tabs>
              <w:jc w:val="center"/>
            </w:pPr>
            <w:r>
              <w:t>5,2</w:t>
            </w:r>
          </w:p>
        </w:tc>
        <w:tc>
          <w:tcPr>
            <w:tcW w:w="1132" w:type="dxa"/>
            <w:shd w:val="clear" w:color="auto" w:fill="auto"/>
          </w:tcPr>
          <w:p w:rsidR="00C47DCB" w:rsidRDefault="00C47DCB" w:rsidP="00267EFD">
            <w:pPr>
              <w:jc w:val="center"/>
            </w:pPr>
            <w:r w:rsidRPr="005C7190">
              <w:t>0,0</w:t>
            </w:r>
          </w:p>
        </w:tc>
        <w:tc>
          <w:tcPr>
            <w:tcW w:w="1136" w:type="dxa"/>
            <w:shd w:val="clear" w:color="auto" w:fill="auto"/>
          </w:tcPr>
          <w:p w:rsidR="00C47DCB" w:rsidRDefault="00C47DCB" w:rsidP="00267EFD">
            <w:pPr>
              <w:jc w:val="center"/>
            </w:pPr>
            <w:r w:rsidRPr="005C7190">
              <w:t>0,0</w:t>
            </w:r>
          </w:p>
        </w:tc>
      </w:tr>
      <w:tr w:rsidR="00C47DCB" w:rsidRPr="0043404D" w:rsidTr="00267EFD">
        <w:tc>
          <w:tcPr>
            <w:tcW w:w="567" w:type="dxa"/>
            <w:shd w:val="clear" w:color="auto" w:fill="auto"/>
          </w:tcPr>
          <w:p w:rsidR="00C47DCB" w:rsidRPr="0043404D" w:rsidRDefault="00C47DCB" w:rsidP="00267EFD">
            <w:pPr>
              <w:tabs>
                <w:tab w:val="left" w:pos="709"/>
              </w:tabs>
              <w:rPr>
                <w:rFonts w:ascii="Calibri" w:hAnsi="Calibri"/>
                <w:sz w:val="28"/>
              </w:rPr>
            </w:pPr>
          </w:p>
        </w:tc>
        <w:tc>
          <w:tcPr>
            <w:tcW w:w="2664" w:type="dxa"/>
            <w:shd w:val="clear" w:color="auto" w:fill="auto"/>
          </w:tcPr>
          <w:p w:rsidR="00C47DCB" w:rsidRPr="0043404D" w:rsidRDefault="00C47DCB" w:rsidP="00267EFD">
            <w:pPr>
              <w:tabs>
                <w:tab w:val="left" w:pos="709"/>
              </w:tabs>
              <w:rPr>
                <w:rFonts w:ascii="Calibri" w:hAnsi="Calibri"/>
                <w:sz w:val="28"/>
              </w:rPr>
            </w:pPr>
            <w:r w:rsidRPr="0043404D">
              <w:rPr>
                <w:kern w:val="2"/>
              </w:rPr>
              <w:t>Основное мероприятие 3.12 «Расходы на реализацию проектов инициативного  бюджетирования»</w:t>
            </w:r>
          </w:p>
        </w:tc>
        <w:tc>
          <w:tcPr>
            <w:tcW w:w="1991" w:type="dxa"/>
            <w:shd w:val="clear" w:color="auto" w:fill="auto"/>
          </w:tcPr>
          <w:p w:rsidR="00C47DCB" w:rsidRPr="0043404D" w:rsidRDefault="00C47DCB" w:rsidP="00267EFD">
            <w:pPr>
              <w:tabs>
                <w:tab w:val="left" w:pos="709"/>
              </w:tabs>
              <w:rPr>
                <w:rFonts w:ascii="Calibri" w:hAnsi="Calibri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47DCB" w:rsidRPr="0043404D" w:rsidRDefault="00C47DCB" w:rsidP="00267EFD">
            <w:pPr>
              <w:tabs>
                <w:tab w:val="left" w:pos="709"/>
              </w:tabs>
              <w:rPr>
                <w:rFonts w:ascii="Calibri" w:hAnsi="Calibri"/>
                <w:sz w:val="28"/>
              </w:rPr>
            </w:pPr>
            <w:r w:rsidRPr="0043404D">
              <w:t>- улучшение материально–технической базы учреждения культуры</w:t>
            </w:r>
          </w:p>
        </w:tc>
        <w:tc>
          <w:tcPr>
            <w:tcW w:w="1560" w:type="dxa"/>
            <w:shd w:val="clear" w:color="auto" w:fill="auto"/>
          </w:tcPr>
          <w:p w:rsidR="00C47DCB" w:rsidRDefault="00C47DCB" w:rsidP="00267EFD">
            <w:r w:rsidRPr="007F49A2">
              <w:t>Весь период</w:t>
            </w:r>
          </w:p>
        </w:tc>
        <w:tc>
          <w:tcPr>
            <w:tcW w:w="1134" w:type="dxa"/>
            <w:shd w:val="clear" w:color="auto" w:fill="auto"/>
          </w:tcPr>
          <w:p w:rsidR="00C47DCB" w:rsidRPr="00C23BDB" w:rsidRDefault="00C47DCB" w:rsidP="00267EFD">
            <w:pPr>
              <w:tabs>
                <w:tab w:val="left" w:pos="709"/>
              </w:tabs>
              <w:jc w:val="center"/>
            </w:pPr>
            <w:r w:rsidRPr="00C23BDB">
              <w:t>22</w:t>
            </w:r>
            <w:r>
              <w:t>50,0</w:t>
            </w:r>
          </w:p>
        </w:tc>
        <w:tc>
          <w:tcPr>
            <w:tcW w:w="992" w:type="dxa"/>
            <w:shd w:val="clear" w:color="auto" w:fill="auto"/>
          </w:tcPr>
          <w:p w:rsidR="00C47DCB" w:rsidRDefault="00C47DCB" w:rsidP="00267EFD">
            <w:pPr>
              <w:jc w:val="center"/>
            </w:pPr>
            <w:r w:rsidRPr="00C947D8">
              <w:t>0,0</w:t>
            </w:r>
          </w:p>
        </w:tc>
        <w:tc>
          <w:tcPr>
            <w:tcW w:w="992" w:type="dxa"/>
            <w:shd w:val="clear" w:color="auto" w:fill="auto"/>
          </w:tcPr>
          <w:p w:rsidR="00C47DCB" w:rsidRDefault="00C47DCB" w:rsidP="00267EFD">
            <w:pPr>
              <w:jc w:val="center"/>
            </w:pPr>
            <w:r w:rsidRPr="00C947D8">
              <w:t>0,0</w:t>
            </w:r>
          </w:p>
        </w:tc>
        <w:tc>
          <w:tcPr>
            <w:tcW w:w="1134" w:type="dxa"/>
            <w:shd w:val="clear" w:color="auto" w:fill="auto"/>
          </w:tcPr>
          <w:p w:rsidR="00C47DCB" w:rsidRPr="00C23BDB" w:rsidRDefault="00C47DCB" w:rsidP="00267EFD">
            <w:pPr>
              <w:tabs>
                <w:tab w:val="left" w:pos="709"/>
              </w:tabs>
              <w:jc w:val="center"/>
            </w:pPr>
            <w:r>
              <w:t>2250,0</w:t>
            </w:r>
          </w:p>
        </w:tc>
        <w:tc>
          <w:tcPr>
            <w:tcW w:w="1132" w:type="dxa"/>
            <w:shd w:val="clear" w:color="auto" w:fill="auto"/>
          </w:tcPr>
          <w:p w:rsidR="00C47DCB" w:rsidRDefault="00C47DCB" w:rsidP="00267EFD">
            <w:pPr>
              <w:jc w:val="center"/>
            </w:pPr>
            <w:r w:rsidRPr="00D26F72">
              <w:t>0,0</w:t>
            </w:r>
          </w:p>
        </w:tc>
        <w:tc>
          <w:tcPr>
            <w:tcW w:w="1136" w:type="dxa"/>
            <w:shd w:val="clear" w:color="auto" w:fill="auto"/>
          </w:tcPr>
          <w:p w:rsidR="00C47DCB" w:rsidRDefault="00C47DCB" w:rsidP="00267EFD">
            <w:pPr>
              <w:jc w:val="center"/>
            </w:pPr>
            <w:r w:rsidRPr="00D26F72">
              <w:t>0,0</w:t>
            </w:r>
          </w:p>
        </w:tc>
      </w:tr>
      <w:tr w:rsidR="00C47DCB" w:rsidRPr="0043404D" w:rsidTr="00267EFD">
        <w:tc>
          <w:tcPr>
            <w:tcW w:w="567" w:type="dxa"/>
            <w:shd w:val="clear" w:color="auto" w:fill="auto"/>
          </w:tcPr>
          <w:p w:rsidR="00C47DCB" w:rsidRPr="0043404D" w:rsidRDefault="00C47DCB" w:rsidP="00267EFD">
            <w:pPr>
              <w:tabs>
                <w:tab w:val="left" w:pos="709"/>
              </w:tabs>
              <w:rPr>
                <w:rFonts w:ascii="Calibri" w:hAnsi="Calibri"/>
                <w:sz w:val="28"/>
              </w:rPr>
            </w:pPr>
          </w:p>
        </w:tc>
        <w:tc>
          <w:tcPr>
            <w:tcW w:w="2664" w:type="dxa"/>
            <w:shd w:val="clear" w:color="auto" w:fill="auto"/>
          </w:tcPr>
          <w:p w:rsidR="00C47DCB" w:rsidRPr="0043404D" w:rsidRDefault="00C47DCB" w:rsidP="00267EFD">
            <w:pPr>
              <w:tabs>
                <w:tab w:val="left" w:pos="709"/>
              </w:tabs>
              <w:rPr>
                <w:rFonts w:ascii="Calibri" w:hAnsi="Calibri"/>
                <w:sz w:val="28"/>
              </w:rPr>
            </w:pPr>
            <w:r w:rsidRPr="0043404D">
              <w:rPr>
                <w:kern w:val="2"/>
              </w:rPr>
              <w:t>Основное мероприятие 5.6 «Приобретение основных средств</w:t>
            </w:r>
          </w:p>
        </w:tc>
        <w:tc>
          <w:tcPr>
            <w:tcW w:w="1991" w:type="dxa"/>
            <w:shd w:val="clear" w:color="auto" w:fill="auto"/>
          </w:tcPr>
          <w:p w:rsidR="00C47DCB" w:rsidRPr="00C23BDB" w:rsidRDefault="00C47DCB" w:rsidP="00267EFD">
            <w:pPr>
              <w:tabs>
                <w:tab w:val="left" w:pos="709"/>
              </w:tabs>
              <w:rPr>
                <w:rFonts w:ascii="Calibri" w:hAnsi="Calibri"/>
                <w:sz w:val="28"/>
                <w:lang w:val="en-US"/>
              </w:rPr>
            </w:pPr>
            <w:r w:rsidRPr="00463EFC">
              <w:t>Директора учреждений дополнительного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C47DCB" w:rsidRPr="0006453E" w:rsidRDefault="00C47DCB" w:rsidP="00267EFD">
            <w:r w:rsidRPr="00C07901">
              <w:t xml:space="preserve">- улучшение материально–технической базы учреждения </w:t>
            </w:r>
            <w:r>
              <w:t>дополнительного образования</w:t>
            </w:r>
          </w:p>
        </w:tc>
        <w:tc>
          <w:tcPr>
            <w:tcW w:w="1560" w:type="dxa"/>
            <w:shd w:val="clear" w:color="auto" w:fill="auto"/>
          </w:tcPr>
          <w:p w:rsidR="00C47DCB" w:rsidRPr="0043404D" w:rsidRDefault="00C47DCB" w:rsidP="00267EFD">
            <w:pPr>
              <w:tabs>
                <w:tab w:val="left" w:pos="709"/>
              </w:tabs>
              <w:rPr>
                <w:rFonts w:ascii="Calibri" w:hAnsi="Calibri"/>
                <w:sz w:val="28"/>
              </w:rPr>
            </w:pPr>
            <w:r w:rsidRPr="007F49A2">
              <w:t>Весь период</w:t>
            </w:r>
          </w:p>
        </w:tc>
        <w:tc>
          <w:tcPr>
            <w:tcW w:w="1134" w:type="dxa"/>
            <w:shd w:val="clear" w:color="auto" w:fill="auto"/>
          </w:tcPr>
          <w:p w:rsidR="00C47DCB" w:rsidRPr="00C23BDB" w:rsidRDefault="00C47DCB" w:rsidP="00267EFD">
            <w:pPr>
              <w:tabs>
                <w:tab w:val="left" w:pos="709"/>
              </w:tabs>
              <w:jc w:val="center"/>
            </w:pPr>
            <w:r w:rsidRPr="00C23BDB">
              <w:t>50,4</w:t>
            </w:r>
          </w:p>
        </w:tc>
        <w:tc>
          <w:tcPr>
            <w:tcW w:w="992" w:type="dxa"/>
            <w:shd w:val="clear" w:color="auto" w:fill="auto"/>
          </w:tcPr>
          <w:p w:rsidR="00C47DCB" w:rsidRDefault="00C47DCB" w:rsidP="00267EFD">
            <w:r w:rsidRPr="006460B8">
              <w:t>0,0</w:t>
            </w:r>
          </w:p>
        </w:tc>
        <w:tc>
          <w:tcPr>
            <w:tcW w:w="992" w:type="dxa"/>
            <w:shd w:val="clear" w:color="auto" w:fill="auto"/>
          </w:tcPr>
          <w:p w:rsidR="00C47DCB" w:rsidRDefault="00C47DCB" w:rsidP="00267EFD">
            <w:r w:rsidRPr="006460B8">
              <w:t>0,0</w:t>
            </w:r>
          </w:p>
        </w:tc>
        <w:tc>
          <w:tcPr>
            <w:tcW w:w="1134" w:type="dxa"/>
            <w:shd w:val="clear" w:color="auto" w:fill="auto"/>
          </w:tcPr>
          <w:p w:rsidR="00C47DCB" w:rsidRPr="0006453E" w:rsidRDefault="00C47DCB" w:rsidP="00267EFD">
            <w:pPr>
              <w:tabs>
                <w:tab w:val="left" w:pos="709"/>
              </w:tabs>
              <w:jc w:val="center"/>
            </w:pPr>
            <w:r w:rsidRPr="0006453E">
              <w:t>50,4</w:t>
            </w:r>
          </w:p>
        </w:tc>
        <w:tc>
          <w:tcPr>
            <w:tcW w:w="1132" w:type="dxa"/>
            <w:shd w:val="clear" w:color="auto" w:fill="auto"/>
          </w:tcPr>
          <w:p w:rsidR="00C47DCB" w:rsidRPr="0006453E" w:rsidRDefault="00C47DCB" w:rsidP="00267EFD">
            <w:pPr>
              <w:tabs>
                <w:tab w:val="left" w:pos="709"/>
              </w:tabs>
              <w:jc w:val="center"/>
            </w:pPr>
            <w:r w:rsidRPr="0006453E">
              <w:t>0,0</w:t>
            </w:r>
          </w:p>
        </w:tc>
        <w:tc>
          <w:tcPr>
            <w:tcW w:w="1136" w:type="dxa"/>
            <w:shd w:val="clear" w:color="auto" w:fill="auto"/>
          </w:tcPr>
          <w:p w:rsidR="00C47DCB" w:rsidRPr="0006453E" w:rsidRDefault="00C47DCB" w:rsidP="00267EFD">
            <w:pPr>
              <w:tabs>
                <w:tab w:val="left" w:pos="709"/>
              </w:tabs>
              <w:jc w:val="center"/>
            </w:pPr>
            <w:r w:rsidRPr="0006453E">
              <w:t>0,0</w:t>
            </w:r>
          </w:p>
        </w:tc>
      </w:tr>
    </w:tbl>
    <w:p w:rsidR="00C47DCB" w:rsidRDefault="00C47DCB" w:rsidP="00C47DCB">
      <w:pPr>
        <w:tabs>
          <w:tab w:val="left" w:pos="709"/>
        </w:tabs>
        <w:rPr>
          <w:sz w:val="28"/>
        </w:rPr>
      </w:pPr>
    </w:p>
    <w:p w:rsidR="00C47DCB" w:rsidRDefault="00C47DCB" w:rsidP="00C47DC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Управляющий делами                                                                       </w:t>
      </w:r>
      <w:proofErr w:type="spellStart"/>
      <w:r>
        <w:rPr>
          <w:sz w:val="28"/>
        </w:rPr>
        <w:t>Л.Г.Василенко</w:t>
      </w:r>
      <w:proofErr w:type="spellEnd"/>
    </w:p>
    <w:p w:rsidR="00C47DCB" w:rsidRDefault="00C47DCB" w:rsidP="00872883">
      <w:pPr>
        <w:rPr>
          <w:sz w:val="28"/>
        </w:rPr>
      </w:pPr>
    </w:p>
    <w:sectPr w:rsidR="00C47DCB" w:rsidSect="00C47DCB">
      <w:pgSz w:w="16838" w:h="11906" w:orient="landscape" w:code="9"/>
      <w:pgMar w:top="426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F8D" w:rsidRDefault="007B3F8D">
      <w:r>
        <w:separator/>
      </w:r>
    </w:p>
  </w:endnote>
  <w:endnote w:type="continuationSeparator" w:id="0">
    <w:p w:rsidR="007B3F8D" w:rsidRDefault="007B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11610" w:rsidRPr="00C11610">
      <w:rPr>
        <w:noProof/>
        <w:sz w:val="14"/>
      </w:rPr>
      <w:t>4/9/2020 3:23:00</w:t>
    </w:r>
    <w:r w:rsidR="00C1161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11610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11610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11610" w:rsidRPr="00C11610">
      <w:rPr>
        <w:noProof/>
        <w:sz w:val="14"/>
      </w:rPr>
      <w:t>4/9/2020 3:23:00</w:t>
    </w:r>
    <w:r w:rsidR="00C1161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F8D" w:rsidRDefault="007B3F8D">
      <w:r>
        <w:separator/>
      </w:r>
    </w:p>
  </w:footnote>
  <w:footnote w:type="continuationSeparator" w:id="0">
    <w:p w:rsidR="007B3F8D" w:rsidRDefault="007B3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610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34119B5"/>
    <w:multiLevelType w:val="hybridMultilevel"/>
    <w:tmpl w:val="F57AD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B3F8D"/>
    <w:rsid w:val="007C4781"/>
    <w:rsid w:val="007C732C"/>
    <w:rsid w:val="0080575D"/>
    <w:rsid w:val="008321BE"/>
    <w:rsid w:val="00835273"/>
    <w:rsid w:val="00841142"/>
    <w:rsid w:val="00844AAA"/>
    <w:rsid w:val="00851B70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11610"/>
    <w:rsid w:val="00C202E1"/>
    <w:rsid w:val="00C2049B"/>
    <w:rsid w:val="00C47DC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AC2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797DA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uiPriority w:val="99"/>
    <w:rsid w:val="00C47DC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03845-88B0-40E3-800E-680DC248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2020-04-09T12:23:00Z</dcterms:created>
  <dcterms:modified xsi:type="dcterms:W3CDTF">2020-04-28T13:17:00Z</dcterms:modified>
</cp:coreProperties>
</file>