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B5280" w:rsidP="00872883">
      <w:pPr>
        <w:spacing w:before="120"/>
        <w:rPr>
          <w:sz w:val="28"/>
        </w:rPr>
      </w:pPr>
      <w:r>
        <w:rPr>
          <w:sz w:val="28"/>
        </w:rPr>
        <w:t>03.09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1524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74AA4" w:rsidRDefault="00574AA4" w:rsidP="00574AA4">
      <w:pPr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p w:rsidR="00574AA4" w:rsidRDefault="00574AA4" w:rsidP="00574AA4">
      <w:pPr>
        <w:ind w:right="5782"/>
        <w:jc w:val="both"/>
        <w:rPr>
          <w:sz w:val="28"/>
          <w:szCs w:val="28"/>
        </w:rPr>
      </w:pPr>
    </w:p>
    <w:p w:rsidR="00574AA4" w:rsidRDefault="00574AA4" w:rsidP="00574AA4">
      <w:pPr>
        <w:ind w:right="6065"/>
        <w:jc w:val="both"/>
        <w:rPr>
          <w:sz w:val="28"/>
          <w:szCs w:val="28"/>
        </w:rPr>
      </w:pPr>
    </w:p>
    <w:p w:rsidR="00574AA4" w:rsidRDefault="00574AA4" w:rsidP="00574AA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574AA4" w:rsidRDefault="00574AA4" w:rsidP="00574AA4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574AA4" w:rsidRDefault="00574AA4" w:rsidP="00574AA4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74AA4" w:rsidRDefault="00574AA4" w:rsidP="00574AA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74AA4" w:rsidRDefault="00574AA4" w:rsidP="00574AA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574AA4" w:rsidRDefault="00574AA4" w:rsidP="00574AA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74AA4" w:rsidRDefault="00574AA4" w:rsidP="00574AA4">
      <w:pPr>
        <w:ind w:right="6065"/>
        <w:jc w:val="both"/>
        <w:rPr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55B6A" w:rsidRDefault="00872883" w:rsidP="00872883">
      <w:pPr>
        <w:rPr>
          <w:sz w:val="28"/>
        </w:rPr>
      </w:pPr>
      <w:r w:rsidRPr="00A55B6A">
        <w:rPr>
          <w:sz w:val="28"/>
        </w:rPr>
        <w:t>Верно:</w:t>
      </w:r>
    </w:p>
    <w:p w:rsidR="00872883" w:rsidRPr="00A55B6A" w:rsidRDefault="00715C8D" w:rsidP="00872883">
      <w:pPr>
        <w:rPr>
          <w:sz w:val="28"/>
        </w:rPr>
      </w:pPr>
      <w:r w:rsidRPr="00A55B6A">
        <w:rPr>
          <w:sz w:val="28"/>
        </w:rPr>
        <w:t>Управляющ</w:t>
      </w:r>
      <w:r w:rsidR="00042119" w:rsidRPr="00A55B6A">
        <w:rPr>
          <w:sz w:val="28"/>
        </w:rPr>
        <w:t xml:space="preserve">ий </w:t>
      </w:r>
      <w:r w:rsidRPr="00A55B6A">
        <w:rPr>
          <w:sz w:val="28"/>
        </w:rPr>
        <w:t xml:space="preserve"> </w:t>
      </w:r>
      <w:r w:rsidR="00F4755E" w:rsidRPr="00A55B6A">
        <w:rPr>
          <w:sz w:val="28"/>
        </w:rPr>
        <w:t xml:space="preserve"> делами</w:t>
      </w:r>
      <w:r w:rsidR="00F4755E" w:rsidRPr="00A55B6A">
        <w:rPr>
          <w:sz w:val="28"/>
        </w:rPr>
        <w:tab/>
      </w:r>
      <w:r w:rsidR="00F4755E" w:rsidRPr="00A55B6A">
        <w:rPr>
          <w:sz w:val="28"/>
        </w:rPr>
        <w:tab/>
      </w:r>
      <w:r w:rsidR="00F4755E" w:rsidRPr="00A55B6A">
        <w:rPr>
          <w:sz w:val="28"/>
        </w:rPr>
        <w:tab/>
      </w:r>
      <w:r w:rsidR="000C6CE8" w:rsidRPr="00A55B6A">
        <w:rPr>
          <w:sz w:val="28"/>
        </w:rPr>
        <w:tab/>
      </w:r>
      <w:r w:rsidR="00F4755E" w:rsidRPr="00A55B6A">
        <w:rPr>
          <w:sz w:val="28"/>
        </w:rPr>
        <w:tab/>
      </w:r>
      <w:r w:rsidR="00F4755E" w:rsidRPr="00A55B6A">
        <w:rPr>
          <w:sz w:val="28"/>
        </w:rPr>
        <w:tab/>
      </w:r>
      <w:r w:rsidR="00042119" w:rsidRPr="00A55B6A">
        <w:rPr>
          <w:sz w:val="28"/>
        </w:rPr>
        <w:tab/>
      </w:r>
      <w:r w:rsidR="00F4755E" w:rsidRPr="00A55B6A">
        <w:rPr>
          <w:sz w:val="28"/>
        </w:rPr>
        <w:tab/>
      </w:r>
      <w:r w:rsidR="00042119" w:rsidRPr="00A55B6A">
        <w:rPr>
          <w:sz w:val="28"/>
        </w:rPr>
        <w:t>Л.Г. Василенко</w:t>
      </w:r>
    </w:p>
    <w:p w:rsidR="00574AA4" w:rsidRPr="00A55B6A" w:rsidRDefault="00574AA4">
      <w:pPr>
        <w:pStyle w:val="a3"/>
        <w:tabs>
          <w:tab w:val="clear" w:pos="4536"/>
          <w:tab w:val="clear" w:pos="9072"/>
        </w:tabs>
        <w:sectPr w:rsidR="00574AA4" w:rsidRPr="00A55B6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74AA4" w:rsidRPr="00FD3729" w:rsidRDefault="00574AA4" w:rsidP="00574AA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574AA4" w:rsidRPr="00FD3729" w:rsidRDefault="00574AA4" w:rsidP="00574AA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574AA4" w:rsidRPr="00FD3729" w:rsidRDefault="00574AA4" w:rsidP="00574AA4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574AA4" w:rsidRPr="00A55B6A" w:rsidRDefault="00574AA4" w:rsidP="00574AA4">
      <w:pPr>
        <w:suppressAutoHyphens/>
        <w:spacing w:line="240" w:lineRule="exact"/>
        <w:jc w:val="right"/>
        <w:rPr>
          <w:sz w:val="28"/>
          <w:szCs w:val="28"/>
        </w:rPr>
      </w:pPr>
      <w:r w:rsidRPr="00A55B6A">
        <w:rPr>
          <w:sz w:val="28"/>
          <w:szCs w:val="28"/>
        </w:rPr>
        <w:t xml:space="preserve">от </w:t>
      </w:r>
      <w:r w:rsidR="00A55B6A" w:rsidRPr="00A55B6A">
        <w:rPr>
          <w:sz w:val="28"/>
          <w:szCs w:val="28"/>
        </w:rPr>
        <w:t>___</w:t>
      </w:r>
      <w:r w:rsidR="008B5280">
        <w:rPr>
          <w:sz w:val="28"/>
          <w:szCs w:val="28"/>
        </w:rPr>
        <w:t>03.09</w:t>
      </w:r>
      <w:r w:rsidR="00A55B6A" w:rsidRPr="00A55B6A">
        <w:rPr>
          <w:sz w:val="28"/>
          <w:szCs w:val="28"/>
        </w:rPr>
        <w:t>__.</w:t>
      </w:r>
      <w:r w:rsidRPr="00A55B6A">
        <w:rPr>
          <w:sz w:val="28"/>
          <w:szCs w:val="28"/>
        </w:rPr>
        <w:t xml:space="preserve">2018 № </w:t>
      </w:r>
      <w:r w:rsidR="008B5280">
        <w:rPr>
          <w:sz w:val="28"/>
          <w:szCs w:val="28"/>
        </w:rPr>
        <w:t>1524</w:t>
      </w:r>
      <w:bookmarkStart w:id="2" w:name="_GoBack"/>
      <w:bookmarkEnd w:id="2"/>
      <w:r w:rsidRPr="00A55B6A">
        <w:rPr>
          <w:sz w:val="28"/>
          <w:szCs w:val="28"/>
        </w:rPr>
        <w:t>_</w:t>
      </w:r>
    </w:p>
    <w:p w:rsidR="00574AA4" w:rsidRDefault="00574AA4" w:rsidP="00574AA4">
      <w:pPr>
        <w:suppressAutoHyphens/>
        <w:spacing w:line="240" w:lineRule="exact"/>
        <w:jc w:val="right"/>
      </w:pPr>
    </w:p>
    <w:p w:rsidR="00574AA4" w:rsidRDefault="00574AA4" w:rsidP="00574AA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574AA4" w:rsidRDefault="00574AA4" w:rsidP="00574AA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574AA4" w:rsidRDefault="00574AA4" w:rsidP="00574AA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2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1620"/>
        <w:gridCol w:w="1896"/>
        <w:gridCol w:w="2434"/>
        <w:gridCol w:w="2163"/>
        <w:gridCol w:w="1734"/>
      </w:tblGrid>
      <w:tr w:rsidR="00574AA4" w:rsidTr="00A55B6A">
        <w:trPr>
          <w:trHeight w:val="53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4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574AA4" w:rsidRPr="005D1E6B" w:rsidRDefault="00574AA4" w:rsidP="00574AA4">
      <w:pPr>
        <w:rPr>
          <w:sz w:val="6"/>
          <w:szCs w:val="6"/>
        </w:rPr>
      </w:pPr>
    </w:p>
    <w:tbl>
      <w:tblPr>
        <w:tblW w:w="503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91"/>
        <w:gridCol w:w="1621"/>
        <w:gridCol w:w="1854"/>
        <w:gridCol w:w="2345"/>
        <w:gridCol w:w="2334"/>
        <w:gridCol w:w="1723"/>
      </w:tblGrid>
      <w:tr w:rsidR="00574AA4" w:rsidTr="00A55B6A">
        <w:trPr>
          <w:trHeight w:val="255"/>
          <w:tblHeader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574AA4" w:rsidTr="00A55B6A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574AA4" w:rsidTr="00A55B6A">
        <w:trPr>
          <w:trHeight w:val="54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41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both"/>
            </w:pPr>
            <w:r>
              <w:rPr>
                <w:color w:val="000000"/>
                <w:shd w:val="clear" w:color="auto" w:fill="FFFFFF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Молочная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41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557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Рыба живая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574AA4" w:rsidRDefault="00574AA4" w:rsidP="00A52CDC">
            <w:pPr>
              <w:suppressAutoHyphens/>
              <w:spacing w:line="240" w:lineRule="exact"/>
            </w:pP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1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</w:pPr>
            <w:r>
              <w:t>24,0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Услуги общественного питания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8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61:47:0010216:82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10,24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574AA4" w:rsidRDefault="00574AA4" w:rsidP="00A52CDC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5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7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53"/>
        </w:trPr>
        <w:tc>
          <w:tcPr>
            <w:tcW w:w="20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5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3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7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  <w:p w:rsidR="00574AA4" w:rsidRDefault="00574AA4" w:rsidP="00A52CDC">
            <w:pPr>
              <w:suppressAutoHyphens/>
              <w:spacing w:line="240" w:lineRule="exact"/>
            </w:pP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20,0 м по направлению на юго-запад от ориентира: ул. Вокзальная, 386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130,0 м по направлению юго-восток от многоквартирного жилого дома по ул. Ветеранов, 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27 м по направлению на восток от ориентира жилой дом № 34 ул. Российская, 61:47:0010218:4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34, 61:47:0010218:33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Бытовое обслуживание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111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96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 и прохладительные напитки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142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1243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96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Безалкогольные напитки (кофе)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на расстояние 2,66 м от жилого дома №6 по ул. Театральная, 6</w:t>
            </w:r>
            <w:r>
              <w:rPr>
                <w:color w:val="000000"/>
              </w:rPr>
              <w:t>1:47:0010221:2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12,9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92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г. Белая Калитва, примерно на расстоянии 20,0 м по </w:t>
            </w:r>
            <w:r>
              <w:rPr>
                <w:shd w:val="clear" w:color="auto" w:fill="FFFFFF"/>
              </w:rPr>
              <w:lastRenderedPageBreak/>
              <w:t>направлению на северо-запад от ориентира ул. Калинина, 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lastRenderedPageBreak/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15,0 м по направлению на юго-восток от административного здания </w:t>
            </w:r>
            <w:proofErr w:type="spellStart"/>
            <w:r>
              <w:t>Горгаза</w:t>
            </w:r>
            <w:proofErr w:type="spellEnd"/>
            <w:r>
              <w:t xml:space="preserve"> по ул. Калинина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Прохладительные напитки и мороженое (квас)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28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</w:t>
            </w:r>
            <w:r>
              <w:lastRenderedPageBreak/>
              <w:t xml:space="preserve">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lastRenderedPageBreak/>
              <w:t>11,0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t>М.Горького</w:t>
            </w:r>
            <w:proofErr w:type="spellEnd"/>
            <w:r>
              <w:t>, 135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Рыба живая 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 на восток от ориентира ул. Большая, 21, корп. 5, здание магазина,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22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1,5 м по </w:t>
            </w:r>
            <w:r>
              <w:lastRenderedPageBreak/>
              <w:t>направлению на юго-запад от ориентира ул. Большая, 21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5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61:47:0010133:61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before="280" w:line="240" w:lineRule="exact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  <w:p w:rsidR="00574AA4" w:rsidRDefault="00574AA4" w:rsidP="00A52CDC">
            <w:pPr>
              <w:suppressAutoHyphens/>
              <w:spacing w:line="240" w:lineRule="exact"/>
            </w:pP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4-а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Общественное питание, </w:t>
            </w:r>
            <w:r>
              <w:lastRenderedPageBreak/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4-б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и 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RPr="008411DB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A52CDC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A52CDC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A52CDC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A52CDC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A52CDC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Pr="008411DB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70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Услуги автосервиса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keepNext/>
              <w:suppressAutoHyphens/>
              <w:spacing w:line="240" w:lineRule="exact"/>
              <w:jc w:val="both"/>
            </w:pPr>
            <w:r>
              <w:t>Примерно в 12 метрах по направлению на восток от ориентира: Ростовская область, г. Белая Калитва, ул. Комарова, территория инфекционной больницы, расположенного за пределами участка, 61:47:0010102:22</w:t>
            </w:r>
          </w:p>
        </w:tc>
        <w:tc>
          <w:tcPr>
            <w:tcW w:w="5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A55B6A" w:rsidRDefault="00A55B6A" w:rsidP="00A52CDC">
      <w:pPr>
        <w:spacing w:line="240" w:lineRule="exact"/>
        <w:ind w:left="833"/>
        <w:jc w:val="center"/>
        <w:rPr>
          <w:shd w:val="clear" w:color="auto" w:fill="FFFFFF"/>
        </w:rPr>
        <w:sectPr w:rsidR="00A55B6A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3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8"/>
        <w:gridCol w:w="73"/>
        <w:gridCol w:w="1548"/>
        <w:gridCol w:w="73"/>
        <w:gridCol w:w="1824"/>
        <w:gridCol w:w="29"/>
        <w:gridCol w:w="2273"/>
        <w:gridCol w:w="73"/>
        <w:gridCol w:w="2229"/>
        <w:gridCol w:w="105"/>
        <w:gridCol w:w="1621"/>
        <w:gridCol w:w="102"/>
      </w:tblGrid>
      <w:tr w:rsidR="00574AA4" w:rsidTr="00A55B6A">
        <w:trPr>
          <w:trHeight w:val="539"/>
        </w:trPr>
        <w:tc>
          <w:tcPr>
            <w:tcW w:w="5000" w:type="pct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lastRenderedPageBreak/>
              <w:t>Грушево-Дубовское сельское поселение</w:t>
            </w:r>
          </w:p>
        </w:tc>
      </w:tr>
      <w:tr w:rsidR="00574AA4" w:rsidTr="00A55B6A">
        <w:trPr>
          <w:trHeight w:val="83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0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5" w:type="pct"/>
          <w:trHeight w:val="236"/>
        </w:trPr>
        <w:tc>
          <w:tcPr>
            <w:tcW w:w="4965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574AA4" w:rsidTr="00A55B6A">
        <w:trPr>
          <w:gridAfter w:val="1"/>
          <w:wAfter w:w="35" w:type="pct"/>
          <w:trHeight w:val="23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5" w:type="pct"/>
          <w:trHeight w:val="509"/>
        </w:trPr>
        <w:tc>
          <w:tcPr>
            <w:tcW w:w="4965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574AA4" w:rsidTr="00A55B6A">
        <w:trPr>
          <w:gridAfter w:val="1"/>
          <w:wAfter w:w="35" w:type="pct"/>
          <w:trHeight w:val="65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5" w:type="pct"/>
          <w:trHeight w:val="56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5" w:type="pct"/>
          <w:trHeight w:val="75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5" w:type="pct"/>
          <w:trHeight w:val="69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A55B6A" w:rsidRDefault="00A55B6A" w:rsidP="00574AA4">
      <w:pPr>
        <w:widowControl w:val="0"/>
        <w:numPr>
          <w:ilvl w:val="0"/>
          <w:numId w:val="5"/>
        </w:numPr>
        <w:spacing w:line="240" w:lineRule="exact"/>
        <w:ind w:left="113" w:firstLine="0"/>
        <w:rPr>
          <w:rFonts w:eastAsia="Calibri" w:cs="Calibri"/>
        </w:rPr>
        <w:sectPr w:rsidR="00A55B6A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8"/>
        <w:gridCol w:w="2303"/>
        <w:gridCol w:w="2303"/>
        <w:gridCol w:w="1722"/>
      </w:tblGrid>
      <w:tr w:rsidR="00574AA4" w:rsidTr="00A55B6A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A55B6A" w:rsidRDefault="00A55B6A" w:rsidP="00574AA4">
      <w:pPr>
        <w:widowControl w:val="0"/>
        <w:numPr>
          <w:ilvl w:val="0"/>
          <w:numId w:val="5"/>
        </w:numPr>
        <w:spacing w:line="240" w:lineRule="exact"/>
        <w:ind w:left="113" w:firstLine="0"/>
        <w:rPr>
          <w:rFonts w:eastAsia="Calibri" w:cs="Calibri"/>
        </w:rPr>
        <w:sectPr w:rsidR="00A55B6A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574AA4" w:rsidTr="00A52CDC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574AA4" w:rsidTr="00A52CDC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A55B6A" w:rsidRDefault="00A55B6A" w:rsidP="00A52CDC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A55B6A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19"/>
        <w:gridCol w:w="32"/>
        <w:gridCol w:w="1590"/>
        <w:gridCol w:w="44"/>
        <w:gridCol w:w="1852"/>
        <w:gridCol w:w="58"/>
        <w:gridCol w:w="2245"/>
        <w:gridCol w:w="76"/>
        <w:gridCol w:w="2228"/>
        <w:gridCol w:w="93"/>
        <w:gridCol w:w="1631"/>
        <w:gridCol w:w="108"/>
      </w:tblGrid>
      <w:tr w:rsidR="00574AA4" w:rsidTr="00A55B6A">
        <w:trPr>
          <w:gridAfter w:val="1"/>
          <w:wAfter w:w="38" w:type="pct"/>
          <w:trHeight w:val="548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lastRenderedPageBreak/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574AA4" w:rsidTr="00A55B6A">
        <w:trPr>
          <w:gridAfter w:val="1"/>
          <w:wAfter w:w="38" w:type="pct"/>
          <w:trHeight w:val="54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highlight w:val="white"/>
              </w:rPr>
            </w:pPr>
          </w:p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324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574AA4" w:rsidTr="00A55B6A">
        <w:trPr>
          <w:gridAfter w:val="1"/>
          <w:wAfter w:w="38" w:type="pct"/>
          <w:trHeight w:val="83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  <w:p w:rsidR="00574AA4" w:rsidRDefault="00574AA4" w:rsidP="00A52CDC">
            <w:pPr>
              <w:suppressAutoHyphens/>
              <w:spacing w:line="240" w:lineRule="exact"/>
              <w:jc w:val="center"/>
            </w:pPr>
          </w:p>
        </w:tc>
      </w:tr>
      <w:tr w:rsidR="00574AA4" w:rsidTr="00A55B6A">
        <w:trPr>
          <w:gridAfter w:val="1"/>
          <w:wAfter w:w="38" w:type="pct"/>
          <w:trHeight w:val="56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примерно в 10 м по </w:t>
            </w:r>
            <w:r>
              <w:rPr>
                <w:shd w:val="clear" w:color="auto" w:fill="FFFFFF"/>
              </w:rPr>
              <w:lastRenderedPageBreak/>
              <w:t>направлению на юго-восток от ориентира ул. Центральная, 60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315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574AA4" w:rsidTr="00A55B6A">
        <w:trPr>
          <w:gridAfter w:val="1"/>
          <w:wAfter w:w="38" w:type="pct"/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439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574AA4" w:rsidTr="00A55B6A">
        <w:trPr>
          <w:gridAfter w:val="1"/>
          <w:wAfter w:w="38" w:type="pct"/>
          <w:trHeight w:val="75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30,0 м на </w:t>
            </w:r>
            <w:r>
              <w:lastRenderedPageBreak/>
              <w:t>запад от земельного участка№9 по ул. Ленина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lastRenderedPageBreak/>
              <w:t>28,0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404"/>
        </w:trPr>
        <w:tc>
          <w:tcPr>
            <w:tcW w:w="4962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574AA4" w:rsidTr="00A55B6A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5B6A">
        <w:trPr>
          <w:gridAfter w:val="1"/>
          <w:wAfter w:w="38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415"/>
        </w:trPr>
        <w:tc>
          <w:tcPr>
            <w:tcW w:w="5000" w:type="pct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</w:tc>
      </w:tr>
      <w:tr w:rsidR="00574AA4" w:rsidTr="00A55B6A">
        <w:trPr>
          <w:trHeight w:val="14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Советская, 16/2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29,1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A55B6A" w:rsidRDefault="00A55B6A" w:rsidP="00574AA4">
      <w:pPr>
        <w:widowControl w:val="0"/>
        <w:numPr>
          <w:ilvl w:val="0"/>
          <w:numId w:val="5"/>
        </w:numPr>
        <w:spacing w:line="240" w:lineRule="exact"/>
        <w:ind w:left="113" w:firstLine="0"/>
        <w:rPr>
          <w:rFonts w:eastAsia="Calibri" w:cs="Calibri"/>
        </w:rPr>
        <w:sectPr w:rsidR="00A55B6A" w:rsidSect="00574AA4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51"/>
        <w:gridCol w:w="1634"/>
        <w:gridCol w:w="1910"/>
        <w:gridCol w:w="2321"/>
        <w:gridCol w:w="2321"/>
        <w:gridCol w:w="1738"/>
      </w:tblGrid>
      <w:tr w:rsidR="00574AA4" w:rsidTr="00A52CDC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  <w:p w:rsidR="00574AA4" w:rsidRDefault="00574AA4" w:rsidP="00A52CDC">
            <w:pPr>
              <w:suppressAutoHyphens/>
              <w:spacing w:line="240" w:lineRule="exact"/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574AA4" w:rsidRDefault="00574AA4" w:rsidP="00A52CDC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74AA4" w:rsidTr="00A52CDC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574AA4">
            <w:pPr>
              <w:widowControl w:val="0"/>
              <w:numPr>
                <w:ilvl w:val="0"/>
                <w:numId w:val="5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74AA4" w:rsidRDefault="00574AA4" w:rsidP="00A52CDC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574AA4" w:rsidRDefault="00574AA4" w:rsidP="00574AA4">
      <w:pPr>
        <w:suppressAutoHyphens/>
        <w:spacing w:line="240" w:lineRule="exact"/>
        <w:jc w:val="both"/>
      </w:pPr>
    </w:p>
    <w:p w:rsidR="00574AA4" w:rsidRDefault="00574AA4" w:rsidP="00574AA4">
      <w:pPr>
        <w:suppressAutoHyphens/>
        <w:spacing w:line="240" w:lineRule="exact"/>
        <w:jc w:val="both"/>
      </w:pPr>
    </w:p>
    <w:p w:rsidR="00A55B6A" w:rsidRDefault="00A55B6A" w:rsidP="00574AA4">
      <w:pPr>
        <w:suppressAutoHyphens/>
        <w:spacing w:line="240" w:lineRule="exact"/>
        <w:jc w:val="both"/>
      </w:pPr>
    </w:p>
    <w:p w:rsidR="00574AA4" w:rsidRDefault="00574AA4" w:rsidP="00574AA4">
      <w:pPr>
        <w:suppressAutoHyphens/>
        <w:spacing w:line="240" w:lineRule="exact"/>
        <w:jc w:val="both"/>
      </w:pPr>
    </w:p>
    <w:p w:rsidR="00574AA4" w:rsidRPr="00D23E72" w:rsidRDefault="00574AA4" w:rsidP="00A55B6A">
      <w:pPr>
        <w:jc w:val="center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 Л.Г.</w:t>
      </w:r>
      <w:r w:rsidR="00A55B6A">
        <w:rPr>
          <w:sz w:val="28"/>
          <w:szCs w:val="28"/>
        </w:rPr>
        <w:t xml:space="preserve">  </w:t>
      </w:r>
      <w:r w:rsidRPr="00D23E72">
        <w:rPr>
          <w:sz w:val="28"/>
          <w:szCs w:val="28"/>
        </w:rPr>
        <w:t>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574AA4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7B" w:rsidRDefault="00C63D7B">
      <w:r>
        <w:separator/>
      </w:r>
    </w:p>
  </w:endnote>
  <w:endnote w:type="continuationSeparator" w:id="0">
    <w:p w:rsidR="00C63D7B" w:rsidRDefault="00C6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B6A" w:rsidRPr="00A55B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B6A">
      <w:rPr>
        <w:noProof/>
        <w:sz w:val="14"/>
        <w:lang w:val="en-US"/>
      </w:rPr>
      <w:t>C</w:t>
    </w:r>
    <w:r w:rsidR="00A55B6A" w:rsidRPr="00A55B6A">
      <w:rPr>
        <w:noProof/>
        <w:sz w:val="14"/>
      </w:rPr>
      <w:t>:\</w:t>
    </w:r>
    <w:r w:rsidR="00A55B6A">
      <w:rPr>
        <w:noProof/>
        <w:sz w:val="14"/>
        <w:lang w:val="en-US"/>
      </w:rPr>
      <w:t>Users</w:t>
    </w:r>
    <w:r w:rsidR="00A55B6A" w:rsidRPr="00A55B6A">
      <w:rPr>
        <w:noProof/>
        <w:sz w:val="14"/>
      </w:rPr>
      <w:t>\</w:t>
    </w:r>
    <w:r w:rsidR="00A55B6A">
      <w:rPr>
        <w:noProof/>
        <w:sz w:val="14"/>
        <w:lang w:val="en-US"/>
      </w:rPr>
      <w:t>eio</w:t>
    </w:r>
    <w:r w:rsidR="00A55B6A" w:rsidRPr="00A55B6A">
      <w:rPr>
        <w:noProof/>
        <w:sz w:val="14"/>
      </w:rPr>
      <w:t>3\Сохранения Алентьева\Мои документы\Постановления\изм_1034-август2018.</w:t>
    </w:r>
    <w:r w:rsidR="00A55B6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5280" w:rsidRPr="008B5280">
      <w:rPr>
        <w:noProof/>
        <w:sz w:val="14"/>
      </w:rPr>
      <w:t>8/31/2018 9:33:00</w:t>
    </w:r>
    <w:r w:rsidR="008B528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B5280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B5280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7B" w:rsidRDefault="00C63D7B">
      <w:r>
        <w:separator/>
      </w:r>
    </w:p>
  </w:footnote>
  <w:footnote w:type="continuationSeparator" w:id="0">
    <w:p w:rsidR="00C63D7B" w:rsidRDefault="00C6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74AA4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5280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55B6A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3D7B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1D53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character" w:customStyle="1" w:styleId="ListLabel1">
    <w:name w:val="ListLabel 1"/>
    <w:qFormat/>
    <w:rsid w:val="00574AA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574AA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574AA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574AA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574AA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574AA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574AA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574AA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574AA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574AA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574AA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574AA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574AA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574AA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574AA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574AA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574AA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574AA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574AA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574AA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574AA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574AA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574AA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574AA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574AA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574AA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574AA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574AA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574AA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574AA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574AA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574AA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574AA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574AA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574AA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574AA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574AA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574AA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574AA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574AA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574AA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574AA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574AA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574AA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574AA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574AA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574AA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574AA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574AA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574AA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574AA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574AA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574AA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574AA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574AA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574AA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574AA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574AA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574AA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574AA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574AA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574AA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574AA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574AA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574AA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574AA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574AA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574AA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574AA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574AA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574AA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574AA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574AA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574AA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574AA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574AA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574AA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574AA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574AA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574AA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574AA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574AA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574AA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574AA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574AA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574AA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574AA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574AA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574AA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574AA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574AA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574AA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574AA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574AA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574AA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574AA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574AA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574AA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574AA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574AA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574AA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574AA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574AA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574AA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574AA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574AA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574AA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574AA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574AA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574AA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574AA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574AA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574AA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574AA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574AA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574AA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574AA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574AA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574AA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574AA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574AA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574AA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574AA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574AA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574AA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574AA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574AA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574AA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574AA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574AA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574AA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574AA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574AA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574AA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574AA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574AA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574AA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574AA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574AA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574AA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574AA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574AA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574AA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574AA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574AA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574AA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574AA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574AA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574AA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574AA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574AA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574AA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574AA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574AA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574AA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574AA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574AA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574AA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574AA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574AA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574AA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574AA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574AA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574AA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574AA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574AA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574AA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574AA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574AA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574AA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574AA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574AA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574AA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574AA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574AA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574AA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574AA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574AA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574AA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574AA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574AA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574AA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574AA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574AA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574AA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574AA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574AA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574AA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574AA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574AA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574AA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574AA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574AA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574AA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574AA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574AA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574AA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574AA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574AA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574AA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574AA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574AA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574AA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574AA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574AA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574AA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574AA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574AA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574AA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574AA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574AA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574AA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574AA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574AA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574AA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574AA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574AA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574AA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574AA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574AA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574AA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574AA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574AA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574AA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574AA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574AA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574AA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574AA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574AA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574AA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574AA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574AA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574AA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574AA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574AA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574AA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574AA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574AA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574AA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574AA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574AA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574AA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574AA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574AA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574AA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574AA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574AA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574AA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574AA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574AA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574AA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574AA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574AA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574AA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574AA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574AA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574AA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574AA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574AA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574AA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574AA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574AA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574AA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574AA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574AA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574AA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574AA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574AA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574AA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574AA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574AA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574AA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574AA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574AA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574AA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574AA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574AA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574AA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574AA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574AA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574AA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574AA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574AA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574AA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574AA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574AA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574AA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574AA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574AA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574AA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574AA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574AA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574AA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574AA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574AA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574AA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574AA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574AA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574AA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574AA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574AA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574AA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574AA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574AA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574AA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574AA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574AA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574AA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574AA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574AA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574AA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574AA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574AA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574AA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574AA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574AA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Название Знак"/>
    <w:basedOn w:val="a0"/>
    <w:link w:val="aa"/>
    <w:rsid w:val="00574AA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574AA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574AA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574AA4"/>
  </w:style>
  <w:style w:type="paragraph" w:styleId="10">
    <w:name w:val="index 1"/>
    <w:basedOn w:val="a"/>
    <w:next w:val="a"/>
    <w:autoRedefine/>
    <w:semiHidden/>
    <w:unhideWhenUsed/>
    <w:rsid w:val="00574AA4"/>
    <w:pPr>
      <w:ind w:left="240" w:hanging="240"/>
    </w:pPr>
  </w:style>
  <w:style w:type="paragraph" w:styleId="af">
    <w:name w:val="index heading"/>
    <w:basedOn w:val="a"/>
    <w:qFormat/>
    <w:rsid w:val="00574AA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5044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2018-08-31T06:32:00Z</cp:lastPrinted>
  <dcterms:created xsi:type="dcterms:W3CDTF">2018-08-31T06:27:00Z</dcterms:created>
  <dcterms:modified xsi:type="dcterms:W3CDTF">2018-09-07T13:09:00Z</dcterms:modified>
</cp:coreProperties>
</file>