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1471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E110E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644B68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227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14715" w:rsidRDefault="00114715" w:rsidP="00644B68">
      <w:pPr>
        <w:suppressAutoHyphens/>
        <w:ind w:right="5924"/>
        <w:jc w:val="both"/>
        <w:rPr>
          <w:sz w:val="28"/>
          <w:szCs w:val="28"/>
          <w:lang w:eastAsia="ar-SA"/>
        </w:rPr>
      </w:pPr>
      <w:bookmarkStart w:id="2" w:name="Наименование"/>
      <w:bookmarkEnd w:id="2"/>
      <w:r w:rsidRPr="00122C79">
        <w:rPr>
          <w:sz w:val="28"/>
          <w:szCs w:val="28"/>
          <w:lang w:eastAsia="ar-SA"/>
        </w:rPr>
        <w:t>О внесении изменений в постановление Администрации Белокалитвинского района 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114715" w:rsidRDefault="00114715" w:rsidP="00644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объемов финансирования программных мероприятий,</w:t>
      </w:r>
      <w:r w:rsidRPr="00122C79">
        <w:rPr>
          <w:sz w:val="28"/>
          <w:szCs w:val="28"/>
        </w:rPr>
        <w:t xml:space="preserve"> </w:t>
      </w:r>
    </w:p>
    <w:p w:rsidR="00644B68" w:rsidRDefault="00644B68" w:rsidP="00644B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4715" w:rsidRPr="00A90973" w:rsidRDefault="00114715" w:rsidP="00644B68">
      <w:pPr>
        <w:jc w:val="center"/>
        <w:rPr>
          <w:sz w:val="6"/>
          <w:szCs w:val="6"/>
          <w:lang w:eastAsia="ar-SA"/>
        </w:rPr>
      </w:pPr>
    </w:p>
    <w:p w:rsidR="00114715" w:rsidRPr="00644B68" w:rsidRDefault="00114715" w:rsidP="00644B68">
      <w:pPr>
        <w:jc w:val="center"/>
        <w:rPr>
          <w:sz w:val="28"/>
          <w:szCs w:val="28"/>
          <w:lang w:eastAsia="ar-SA"/>
        </w:rPr>
      </w:pPr>
      <w:r w:rsidRPr="00644B68">
        <w:rPr>
          <w:sz w:val="28"/>
          <w:szCs w:val="28"/>
          <w:lang w:eastAsia="ar-SA"/>
        </w:rPr>
        <w:t>ПОСТАНОВЛЯЮ:</w:t>
      </w:r>
    </w:p>
    <w:p w:rsidR="00114715" w:rsidRDefault="00114715" w:rsidP="00644B68">
      <w:pPr>
        <w:numPr>
          <w:ilvl w:val="0"/>
          <w:numId w:val="4"/>
        </w:numPr>
        <w:tabs>
          <w:tab w:val="left" w:pos="0"/>
        </w:tabs>
        <w:suppressAutoHyphens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122C79">
        <w:rPr>
          <w:sz w:val="28"/>
          <w:szCs w:val="28"/>
          <w:lang w:eastAsia="ar-SA"/>
        </w:rPr>
        <w:t xml:space="preserve">Внести </w:t>
      </w:r>
      <w:r>
        <w:rPr>
          <w:sz w:val="28"/>
          <w:szCs w:val="28"/>
          <w:lang w:eastAsia="ar-SA"/>
        </w:rPr>
        <w:t xml:space="preserve">в </w:t>
      </w:r>
      <w:r w:rsidR="00644B68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 xml:space="preserve">риложение к постановлению Администрации Белокалитвинского района </w:t>
      </w:r>
      <w:r w:rsidRPr="00122C79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 «Об утверждении муниципальной программы Белокалитвинского района «Доступная среда»</w:t>
      </w:r>
      <w:r>
        <w:rPr>
          <w:sz w:val="28"/>
          <w:szCs w:val="28"/>
          <w:lang w:eastAsia="ar-SA"/>
        </w:rPr>
        <w:t xml:space="preserve"> изменения согласно </w:t>
      </w:r>
      <w:proofErr w:type="gramStart"/>
      <w:r>
        <w:rPr>
          <w:sz w:val="28"/>
          <w:szCs w:val="28"/>
          <w:lang w:eastAsia="ar-SA"/>
        </w:rPr>
        <w:t>приложению</w:t>
      </w:r>
      <w:proofErr w:type="gramEnd"/>
      <w:r>
        <w:rPr>
          <w:sz w:val="28"/>
          <w:szCs w:val="28"/>
          <w:lang w:eastAsia="ar-SA"/>
        </w:rPr>
        <w:t xml:space="preserve"> к настоящему постановлению.</w:t>
      </w:r>
    </w:p>
    <w:p w:rsidR="00114715" w:rsidRPr="004419F7" w:rsidRDefault="00114715" w:rsidP="00644B68">
      <w:pPr>
        <w:autoSpaceDE w:val="0"/>
        <w:ind w:firstLine="708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Pr="004419F7">
        <w:rPr>
          <w:sz w:val="28"/>
          <w:szCs w:val="28"/>
        </w:rPr>
        <w:t xml:space="preserve">Настоящее </w:t>
      </w:r>
      <w:r w:rsidRPr="004419F7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4419F7">
        <w:rPr>
          <w:sz w:val="28"/>
          <w:szCs w:val="28"/>
        </w:rPr>
        <w:t>.</w:t>
      </w:r>
    </w:p>
    <w:p w:rsidR="00114715" w:rsidRDefault="00114715" w:rsidP="00644B68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122C79">
        <w:rPr>
          <w:sz w:val="28"/>
          <w:szCs w:val="28"/>
          <w:lang w:eastAsia="ar-SA"/>
        </w:rPr>
        <w:t>. Контроль за выполнением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122C79">
        <w:rPr>
          <w:sz w:val="28"/>
          <w:szCs w:val="28"/>
          <w:lang w:eastAsia="ar-SA"/>
        </w:rPr>
        <w:t>постановления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 возложить</w:t>
      </w:r>
      <w:proofErr w:type="gramEnd"/>
      <w:r w:rsidRPr="00122C7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на заместителя  главы  Администрации </w:t>
      </w:r>
      <w:r>
        <w:rPr>
          <w:sz w:val="28"/>
          <w:szCs w:val="28"/>
          <w:lang w:eastAsia="ar-SA"/>
        </w:rPr>
        <w:t xml:space="preserve">Белокалитвинского </w:t>
      </w:r>
      <w:r w:rsidRPr="00122C79">
        <w:rPr>
          <w:sz w:val="28"/>
          <w:szCs w:val="28"/>
          <w:lang w:eastAsia="ar-SA"/>
        </w:rPr>
        <w:t xml:space="preserve">района по социальным вопросам </w:t>
      </w:r>
      <w:r>
        <w:rPr>
          <w:sz w:val="28"/>
          <w:szCs w:val="28"/>
          <w:lang w:eastAsia="ar-SA"/>
        </w:rPr>
        <w:t xml:space="preserve"> </w:t>
      </w:r>
      <w:r w:rsidR="00644B68">
        <w:rPr>
          <w:sz w:val="28"/>
          <w:szCs w:val="28"/>
          <w:lang w:eastAsia="ar-SA"/>
        </w:rPr>
        <w:t xml:space="preserve">                                      </w:t>
      </w:r>
      <w:r w:rsidR="00644B68" w:rsidRPr="00122C79">
        <w:rPr>
          <w:sz w:val="28"/>
          <w:szCs w:val="28"/>
          <w:lang w:eastAsia="ar-SA"/>
        </w:rPr>
        <w:t xml:space="preserve">Е.Н.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 w:rsidR="00644B68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:rsidR="00114715" w:rsidRDefault="00114715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44B68" w:rsidRDefault="00644B68" w:rsidP="00644B68">
      <w:pPr>
        <w:rPr>
          <w:sz w:val="28"/>
        </w:rPr>
      </w:pPr>
      <w:r>
        <w:rPr>
          <w:sz w:val="28"/>
        </w:rPr>
        <w:t>Верно:</w:t>
      </w:r>
    </w:p>
    <w:p w:rsidR="00644B68" w:rsidRPr="00644B68" w:rsidRDefault="00644B68" w:rsidP="00644B68">
      <w:pPr>
        <w:rPr>
          <w:sz w:val="28"/>
        </w:rPr>
        <w:sectPr w:rsidR="00644B68" w:rsidRPr="00644B6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14715" w:rsidRPr="005E302C" w:rsidRDefault="00114715" w:rsidP="00114715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lastRenderedPageBreak/>
        <w:t xml:space="preserve">Приложение </w:t>
      </w:r>
    </w:p>
    <w:p w:rsidR="00114715" w:rsidRPr="005E302C" w:rsidRDefault="00114715" w:rsidP="00644B68">
      <w:pPr>
        <w:ind w:left="6096" w:hanging="709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>к постановлению Администрации Белокалитвинского района</w:t>
      </w:r>
    </w:p>
    <w:p w:rsidR="00114715" w:rsidRDefault="00114715" w:rsidP="00114715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от </w:t>
      </w:r>
      <w:r w:rsidR="008E110E">
        <w:rPr>
          <w:sz w:val="28"/>
          <w:szCs w:val="28"/>
        </w:rPr>
        <w:t>10</w:t>
      </w:r>
      <w:r w:rsidR="00644B68">
        <w:rPr>
          <w:sz w:val="28"/>
          <w:szCs w:val="28"/>
        </w:rPr>
        <w:t xml:space="preserve">.04. 2017 </w:t>
      </w:r>
      <w:r w:rsidRPr="005E302C">
        <w:rPr>
          <w:sz w:val="28"/>
          <w:szCs w:val="28"/>
        </w:rPr>
        <w:t xml:space="preserve">№ </w:t>
      </w:r>
      <w:r w:rsidR="008E110E">
        <w:rPr>
          <w:sz w:val="28"/>
          <w:szCs w:val="28"/>
        </w:rPr>
        <w:t>227</w:t>
      </w:r>
      <w:bookmarkStart w:id="3" w:name="_GoBack"/>
      <w:bookmarkEnd w:id="3"/>
    </w:p>
    <w:p w:rsidR="00114715" w:rsidRDefault="00114715" w:rsidP="00114715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114715" w:rsidRPr="00B63852" w:rsidRDefault="00114715" w:rsidP="00114715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ИЗМЕНЕНИЯ,</w:t>
      </w:r>
    </w:p>
    <w:p w:rsidR="00114715" w:rsidRDefault="00114715" w:rsidP="00114715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вносимые в 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постановлени</w:t>
      </w:r>
      <w:r>
        <w:rPr>
          <w:rFonts w:eastAsia="Lucida Sans Unicode"/>
          <w:kern w:val="1"/>
          <w:sz w:val="28"/>
          <w:szCs w:val="28"/>
          <w:lang w:eastAsia="ar-SA"/>
        </w:rPr>
        <w:t>ю</w:t>
      </w:r>
    </w:p>
    <w:p w:rsidR="00114715" w:rsidRPr="00B63852" w:rsidRDefault="00114715" w:rsidP="00114715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Администрации Белокалитвинского района</w:t>
      </w:r>
    </w:p>
    <w:p w:rsidR="00114715" w:rsidRPr="00B63852" w:rsidRDefault="00114715" w:rsidP="00114715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от 18.10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.201</w:t>
      </w:r>
      <w:r>
        <w:rPr>
          <w:rFonts w:eastAsia="Lucida Sans Unicode"/>
          <w:kern w:val="1"/>
          <w:sz w:val="28"/>
          <w:szCs w:val="28"/>
          <w:lang w:eastAsia="ar-SA"/>
        </w:rPr>
        <w:t>3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№ </w:t>
      </w:r>
      <w:r>
        <w:rPr>
          <w:rFonts w:eastAsia="Lucida Sans Unicode"/>
          <w:kern w:val="1"/>
          <w:sz w:val="28"/>
          <w:szCs w:val="28"/>
          <w:lang w:eastAsia="ar-SA"/>
        </w:rPr>
        <w:t>1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7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91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114715" w:rsidRDefault="00114715" w:rsidP="00114715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программы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Белокалитвинского района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«Доступная среда»</w:t>
      </w:r>
    </w:p>
    <w:p w:rsidR="00114715" w:rsidRDefault="00114715" w:rsidP="00114715">
      <w:pPr>
        <w:tabs>
          <w:tab w:val="left" w:pos="0"/>
        </w:tabs>
        <w:suppressAutoHyphens/>
        <w:spacing w:before="100" w:beforeAutospacing="1" w:after="100" w:afterAutospacing="1" w:line="360" w:lineRule="exact"/>
        <w:ind w:left="709"/>
        <w:contextualSpacing/>
        <w:jc w:val="both"/>
        <w:rPr>
          <w:sz w:val="28"/>
          <w:szCs w:val="28"/>
          <w:lang w:eastAsia="ar-SA"/>
        </w:rPr>
      </w:pPr>
    </w:p>
    <w:p w:rsidR="00114715" w:rsidRDefault="00114715" w:rsidP="00644B68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Pr="001F2E02">
        <w:rPr>
          <w:sz w:val="28"/>
          <w:szCs w:val="28"/>
          <w:lang w:eastAsia="ar-SA"/>
        </w:rPr>
        <w:t>В паспорте муниципальной программы «Белокалитвинского района «Доступная среда»</w:t>
      </w:r>
      <w:r>
        <w:rPr>
          <w:sz w:val="28"/>
          <w:szCs w:val="28"/>
          <w:lang w:eastAsia="ar-SA"/>
        </w:rPr>
        <w:t>:</w:t>
      </w:r>
    </w:p>
    <w:p w:rsidR="00114715" w:rsidRDefault="00114715" w:rsidP="00644B68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>1.1.</w:t>
      </w:r>
      <w:r w:rsidRPr="001F2E02">
        <w:rPr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>В</w:t>
      </w:r>
      <w:r w:rsidRPr="001F2E02">
        <w:rPr>
          <w:color w:val="000000"/>
          <w:sz w:val="28"/>
          <w:szCs w:val="28"/>
        </w:rPr>
        <w:t xml:space="preserve"> </w:t>
      </w:r>
      <w:r w:rsidRPr="001F2E02">
        <w:rPr>
          <w:sz w:val="28"/>
          <w:szCs w:val="28"/>
          <w:lang w:eastAsia="ar-SA"/>
        </w:rPr>
        <w:t xml:space="preserve">подразделе </w:t>
      </w:r>
      <w:r w:rsidRPr="001F2E02">
        <w:rPr>
          <w:color w:val="000000"/>
          <w:sz w:val="28"/>
          <w:szCs w:val="28"/>
        </w:rPr>
        <w:t>«Ресурсное обеспечение муниципальной программы»</w:t>
      </w:r>
      <w:r>
        <w:rPr>
          <w:color w:val="000000"/>
          <w:sz w:val="28"/>
          <w:szCs w:val="28"/>
        </w:rPr>
        <w:t>:</w:t>
      </w:r>
    </w:p>
    <w:p w:rsidR="00114715" w:rsidRDefault="00114715" w:rsidP="00644B68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>
        <w:rPr>
          <w:color w:val="000000"/>
          <w:sz w:val="28"/>
          <w:szCs w:val="28"/>
        </w:rPr>
        <w:t>В</w:t>
      </w:r>
      <w:r w:rsidRPr="001F2E02">
        <w:rPr>
          <w:color w:val="000000"/>
          <w:sz w:val="28"/>
          <w:szCs w:val="28"/>
        </w:rPr>
        <w:t xml:space="preserve"> первом абзаце «Общий объем средств </w:t>
      </w:r>
      <w:r w:rsidRPr="001F2E02">
        <w:rPr>
          <w:sz w:val="28"/>
          <w:szCs w:val="28"/>
        </w:rPr>
        <w:t>необходимый для финансирования муниципальной программы»</w:t>
      </w:r>
      <w:r>
        <w:rPr>
          <w:sz w:val="28"/>
          <w:szCs w:val="28"/>
        </w:rPr>
        <w:t>:</w:t>
      </w:r>
    </w:p>
    <w:p w:rsidR="00114715" w:rsidRPr="002171DC" w:rsidRDefault="00114715" w:rsidP="00644B68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71DC">
        <w:rPr>
          <w:sz w:val="28"/>
          <w:szCs w:val="28"/>
        </w:rPr>
        <w:t>цифру «</w:t>
      </w:r>
      <w:r>
        <w:rPr>
          <w:sz w:val="28"/>
          <w:szCs w:val="28"/>
        </w:rPr>
        <w:t>17454,26</w:t>
      </w:r>
      <w:r w:rsidRPr="002171DC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26157,16</w:t>
      </w:r>
      <w:r w:rsidRPr="002171DC">
        <w:rPr>
          <w:sz w:val="28"/>
          <w:szCs w:val="28"/>
        </w:rPr>
        <w:t>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«1263,30» заменить на цифру «9966,20»;</w:t>
      </w:r>
    </w:p>
    <w:p w:rsidR="00114715" w:rsidRPr="00467976" w:rsidRDefault="00114715" w:rsidP="00644B68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«Из общего объема финансирования муниципальной программы»: средства федерального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7729,60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заменить на цифру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«14767,60»;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-</w:t>
      </w:r>
      <w:r w:rsidRPr="0097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цифру «</w:t>
      </w:r>
      <w:r>
        <w:rPr>
          <w:rFonts w:ascii="Times New Roman" w:hAnsi="Times New Roman" w:cs="Times New Roman"/>
          <w:kern w:val="1"/>
          <w:sz w:val="28"/>
          <w:szCs w:val="28"/>
        </w:rPr>
        <w:t>30,30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заменить на цифру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«7068,30»;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 xml:space="preserve">по строке «средства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областного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2133,90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3678,80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после строки «</w:t>
      </w:r>
      <w:r>
        <w:rPr>
          <w:rFonts w:ascii="Times New Roman" w:hAnsi="Times New Roman" w:cs="Times New Roman"/>
          <w:sz w:val="28"/>
          <w:szCs w:val="28"/>
        </w:rPr>
        <w:t xml:space="preserve">из них неисполненные расходные обязательства 2014 года –492,8 тыс. рублей» </w:t>
      </w:r>
      <w:r>
        <w:rPr>
          <w:rFonts w:ascii="Times New Roman" w:hAnsi="Times New Roman" w:cs="Times New Roman"/>
          <w:kern w:val="1"/>
          <w:sz w:val="28"/>
          <w:szCs w:val="28"/>
        </w:rPr>
        <w:t>добавить строку «2017 год – 1544,90 тыс. рублей»;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114715" w:rsidRPr="002171DC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«1233,00» заменить на цифру «1353,00</w:t>
      </w:r>
      <w:r>
        <w:rPr>
          <w:rFonts w:ascii="Times New Roman" w:hAnsi="Times New Roman" w:cs="Times New Roman"/>
          <w:kern w:val="1"/>
          <w:sz w:val="28"/>
          <w:szCs w:val="28"/>
        </w:rPr>
        <w:t>».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1.1.2.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 абзаце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«Объем финансирования мероприятий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sz w:val="28"/>
          <w:szCs w:val="28"/>
        </w:rPr>
        <w:t>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</w:t>
      </w:r>
      <w:r>
        <w:rPr>
          <w:rFonts w:ascii="Times New Roman" w:hAnsi="Times New Roman" w:cs="Times New Roman"/>
          <w:sz w:val="28"/>
          <w:szCs w:val="28"/>
        </w:rPr>
        <w:t>17266,96</w:t>
      </w:r>
      <w:r w:rsidRPr="00D44E00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25969,86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4715" w:rsidRPr="002171DC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«1233,00» заменить на цифру «9935,90».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В третьем абзаце «Из общего объема финансирования подпрограммы </w:t>
      </w:r>
      <w:r w:rsidRPr="002171DC">
        <w:rPr>
          <w:rFonts w:ascii="Times New Roman" w:hAnsi="Times New Roman" w:cs="Times New Roman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4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строке «</w:t>
      </w:r>
      <w:r w:rsidRPr="00012913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2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цифру «7542,30» заменить на цифру «14580,30»;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строки «2016 год -1318,8 тыс. рублей» добавить строку «2017 год – 7038,00 тыс. рублей»;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«средства областного бюджета» цифру «2133,90»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3678,80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114715" w:rsidRPr="00012913" w:rsidRDefault="00114715" w:rsidP="0011471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- после строки «</w:t>
      </w:r>
      <w:r>
        <w:rPr>
          <w:rFonts w:ascii="Times New Roman" w:hAnsi="Times New Roman" w:cs="Times New Roman"/>
          <w:sz w:val="28"/>
          <w:szCs w:val="28"/>
        </w:rPr>
        <w:t xml:space="preserve">из них неисполненные расходные обязательства 2014 года –492,8 тыс. рублей» </w:t>
      </w:r>
      <w:r>
        <w:rPr>
          <w:rFonts w:ascii="Times New Roman" w:hAnsi="Times New Roman" w:cs="Times New Roman"/>
          <w:kern w:val="1"/>
          <w:sz w:val="28"/>
          <w:szCs w:val="28"/>
        </w:rPr>
        <w:t>добавить строку «2017 год – 1544,90 тыс. рублей»;</w:t>
      </w:r>
    </w:p>
    <w:p w:rsidR="00114715" w:rsidRPr="002171DC" w:rsidRDefault="00114715" w:rsidP="00114715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114715" w:rsidRDefault="00114715" w:rsidP="00114715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«1233,00» заменить на цифру «1353,00».</w:t>
      </w:r>
    </w:p>
    <w:p w:rsidR="00114715" w:rsidRPr="00670DA3" w:rsidRDefault="00114715" w:rsidP="00644B6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70DA3">
        <w:rPr>
          <w:sz w:val="28"/>
          <w:szCs w:val="28"/>
        </w:rPr>
        <w:t>2. В разделе 4 «Информация по ресурсному обеспечению муниципальной программы»:</w:t>
      </w:r>
    </w:p>
    <w:p w:rsidR="00114715" w:rsidRPr="00670DA3" w:rsidRDefault="00114715" w:rsidP="00644B6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70DA3">
        <w:rPr>
          <w:sz w:val="28"/>
          <w:szCs w:val="28"/>
        </w:rPr>
        <w:t>2.1. Во втором абзаце «Общий объем средств, необходимый для финансирования муниципальной программы»:</w:t>
      </w:r>
    </w:p>
    <w:p w:rsidR="00114715" w:rsidRPr="002171DC" w:rsidRDefault="00114715" w:rsidP="00644B68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71DC">
        <w:rPr>
          <w:sz w:val="28"/>
          <w:szCs w:val="28"/>
        </w:rPr>
        <w:t>цифру «</w:t>
      </w:r>
      <w:r>
        <w:rPr>
          <w:sz w:val="28"/>
          <w:szCs w:val="28"/>
        </w:rPr>
        <w:t>17454,26</w:t>
      </w:r>
      <w:r w:rsidRPr="002171DC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26157,16</w:t>
      </w:r>
      <w:r w:rsidRPr="002171DC">
        <w:rPr>
          <w:sz w:val="28"/>
          <w:szCs w:val="28"/>
        </w:rPr>
        <w:t>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 строке «2017 год» цифру «1263,30» заменить на цифру «9966,20»;</w:t>
      </w:r>
    </w:p>
    <w:p w:rsidR="00114715" w:rsidRPr="00467976" w:rsidRDefault="00114715" w:rsidP="00644B68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«Из общего объема финансирования муниципальной программы»: «средства федерального бюджета» цифру «7729,60»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заменить на цифру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«14767,60»;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-</w:t>
      </w:r>
      <w:r w:rsidRPr="0097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цифру «</w:t>
      </w:r>
      <w:r>
        <w:rPr>
          <w:rFonts w:ascii="Times New Roman" w:hAnsi="Times New Roman" w:cs="Times New Roman"/>
          <w:kern w:val="1"/>
          <w:sz w:val="28"/>
          <w:szCs w:val="28"/>
        </w:rPr>
        <w:t>30,30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заменить на цифру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«7068,30»;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 xml:space="preserve">по строке «средства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областного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2133,90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3678,80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после строки «</w:t>
      </w:r>
      <w:r>
        <w:rPr>
          <w:rFonts w:ascii="Times New Roman" w:hAnsi="Times New Roman" w:cs="Times New Roman"/>
          <w:sz w:val="28"/>
          <w:szCs w:val="28"/>
        </w:rPr>
        <w:t xml:space="preserve">из них неисполненные расходные обязательства 2014 года –492,8 тыс. рублей» </w:t>
      </w:r>
      <w:r>
        <w:rPr>
          <w:rFonts w:ascii="Times New Roman" w:hAnsi="Times New Roman" w:cs="Times New Roman"/>
          <w:kern w:val="1"/>
          <w:sz w:val="28"/>
          <w:szCs w:val="28"/>
        </w:rPr>
        <w:t>добавить строку «2017 год – 1544,90 тыс. рублей»;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114715" w:rsidRPr="002171DC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«1233,00» заменить на цифру «1353,00</w:t>
      </w:r>
      <w:r>
        <w:rPr>
          <w:rFonts w:ascii="Times New Roman" w:hAnsi="Times New Roman" w:cs="Times New Roman"/>
          <w:kern w:val="1"/>
          <w:sz w:val="28"/>
          <w:szCs w:val="28"/>
        </w:rPr>
        <w:t>».</w:t>
      </w:r>
    </w:p>
    <w:p w:rsidR="00114715" w:rsidRPr="00670DA3" w:rsidRDefault="00114715" w:rsidP="00644B68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В</w:t>
      </w:r>
      <w:r w:rsidRPr="00670DA3">
        <w:rPr>
          <w:sz w:val="28"/>
          <w:szCs w:val="28"/>
        </w:rPr>
        <w:t xml:space="preserve"> третьем абзаце «Объем финансирования мероприятий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</w:t>
      </w:r>
      <w:r>
        <w:rPr>
          <w:rFonts w:ascii="Times New Roman" w:hAnsi="Times New Roman" w:cs="Times New Roman"/>
          <w:sz w:val="28"/>
          <w:szCs w:val="28"/>
        </w:rPr>
        <w:t>17266,96</w:t>
      </w:r>
      <w:r w:rsidRPr="00D44E00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25969,86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4715" w:rsidRPr="002171DC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«1233,00» заменить на цифру «9935,90».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четвертом абзаце «Из общего объема финансирования подпрограммы </w:t>
      </w:r>
      <w:r w:rsidRPr="002171DC">
        <w:rPr>
          <w:rFonts w:ascii="Times New Roman" w:hAnsi="Times New Roman" w:cs="Times New Roman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строке «</w:t>
      </w:r>
      <w:r w:rsidRPr="00012913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2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цифру «7542,30» заменить на цифру «14580,30»;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строки «2016 год -1318,8 тыс. рублей» добавить строку «2017 год – 7038,00 тыс. рублей»;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«средства областного бюджета» цифру «2133,90»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3678,80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114715" w:rsidRPr="00012913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после строки «</w:t>
      </w:r>
      <w:r>
        <w:rPr>
          <w:rFonts w:ascii="Times New Roman" w:hAnsi="Times New Roman" w:cs="Times New Roman"/>
          <w:sz w:val="28"/>
          <w:szCs w:val="28"/>
        </w:rPr>
        <w:t xml:space="preserve">из них неисполненные расходные обязательства 2014 года –492,8 тыс. рублей» </w:t>
      </w:r>
      <w:r>
        <w:rPr>
          <w:rFonts w:ascii="Times New Roman" w:hAnsi="Times New Roman" w:cs="Times New Roman"/>
          <w:kern w:val="1"/>
          <w:sz w:val="28"/>
          <w:szCs w:val="28"/>
        </w:rPr>
        <w:t>добавить строку «2017 год – 1544,90 тыс. рублей»;</w:t>
      </w:r>
    </w:p>
    <w:p w:rsidR="00114715" w:rsidRPr="002171DC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«1233,00» заменить на цифру «1353,00».</w:t>
      </w:r>
    </w:p>
    <w:p w:rsidR="00114715" w:rsidRDefault="00114715" w:rsidP="00644B68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разделе 7.1. «П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>аспорт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>подпрограммы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 xml:space="preserve"> «Адаптация приоритетных объектов социальной, транспортной и инженерной инфраструктуры для 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беспрепятственного доступа и получения услуг инвалидами и другими маломобильными группами населения»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</w:p>
    <w:p w:rsidR="00114715" w:rsidRDefault="00114715" w:rsidP="00644B68">
      <w:pPr>
        <w:suppressAutoHyphens/>
        <w:ind w:right="-1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 подразделе «Ресурсное обеспечение подпрограммы 1»:</w:t>
      </w:r>
    </w:p>
    <w:p w:rsidR="00114715" w:rsidRDefault="00114715" w:rsidP="00644B68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3.1.1. В первом</w:t>
      </w:r>
      <w:r w:rsidRPr="00FB5804">
        <w:rPr>
          <w:color w:val="000000"/>
          <w:sz w:val="28"/>
          <w:szCs w:val="28"/>
        </w:rPr>
        <w:t xml:space="preserve"> абзаце «Общий объем </w:t>
      </w:r>
      <w:r w:rsidRPr="00FB5804">
        <w:rPr>
          <w:sz w:val="28"/>
          <w:szCs w:val="28"/>
        </w:rPr>
        <w:t>средств федерального, областного бюджетов и бюджета Белокалитвинского района, необходимый для финансирования подпрограммы 1</w:t>
      </w:r>
      <w:r>
        <w:rPr>
          <w:sz w:val="28"/>
          <w:szCs w:val="28"/>
        </w:rPr>
        <w:t xml:space="preserve"> в 2014-2020 годах»:</w:t>
      </w:r>
      <w:r w:rsidRPr="00FB5804">
        <w:rPr>
          <w:sz w:val="28"/>
          <w:szCs w:val="28"/>
        </w:rPr>
        <w:t xml:space="preserve"> 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</w:t>
      </w:r>
      <w:r>
        <w:rPr>
          <w:rFonts w:ascii="Times New Roman" w:hAnsi="Times New Roman" w:cs="Times New Roman"/>
          <w:sz w:val="28"/>
          <w:szCs w:val="28"/>
        </w:rPr>
        <w:t>17266,96</w:t>
      </w:r>
      <w:r w:rsidRPr="00D44E00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25969,86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«1233,00» заменить на цифру «9935,90».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Во втором абзаце «Из общего объема финансирования подпрограммы 1: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4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строке «</w:t>
      </w:r>
      <w:r w:rsidRPr="00012913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2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цифру «7542,30» заменить на цифру «14580,30»;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строки «2016 год -1318,8 тыс. рублей» добавить строку «2017 год – 7038,00 тыс. рублей»;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«средства областного бюджета» цифру «2133,90»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3678,80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114715" w:rsidRPr="00012913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после строки «</w:t>
      </w:r>
      <w:r>
        <w:rPr>
          <w:rFonts w:ascii="Times New Roman" w:hAnsi="Times New Roman" w:cs="Times New Roman"/>
          <w:sz w:val="28"/>
          <w:szCs w:val="28"/>
        </w:rPr>
        <w:t xml:space="preserve">из них неисполненные расходные обязательства 2014 года –492,8 тыс. рублей» </w:t>
      </w:r>
      <w:r>
        <w:rPr>
          <w:rFonts w:ascii="Times New Roman" w:hAnsi="Times New Roman" w:cs="Times New Roman"/>
          <w:kern w:val="1"/>
          <w:sz w:val="28"/>
          <w:szCs w:val="28"/>
        </w:rPr>
        <w:t>добавить строку «2017 год – 1544,90 тыс. рублей»;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«1233,00» заменить на цифру «1353,00».</w:t>
      </w:r>
    </w:p>
    <w:p w:rsidR="00114715" w:rsidRPr="00614D74" w:rsidRDefault="00114715" w:rsidP="00644B6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14D74">
        <w:rPr>
          <w:sz w:val="28"/>
          <w:lang w:eastAsia="ar-SA"/>
        </w:rPr>
        <w:t xml:space="preserve">4. В </w:t>
      </w:r>
      <w:r>
        <w:rPr>
          <w:sz w:val="28"/>
          <w:lang w:eastAsia="ar-SA"/>
        </w:rPr>
        <w:t>разделе</w:t>
      </w:r>
      <w:r w:rsidRPr="00614D7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7.5. </w:t>
      </w:r>
      <w:r w:rsidRPr="00614D74">
        <w:rPr>
          <w:sz w:val="28"/>
          <w:szCs w:val="28"/>
          <w:lang w:eastAsia="ar-SA"/>
        </w:rPr>
        <w:t>«Информация по ресурсному обеспечению подпрограммы 1»:</w:t>
      </w:r>
    </w:p>
    <w:p w:rsidR="00114715" w:rsidRDefault="00114715" w:rsidP="00644B68">
      <w:pPr>
        <w:suppressAutoHyphens/>
        <w:ind w:firstLine="709"/>
        <w:jc w:val="both"/>
        <w:rPr>
          <w:sz w:val="28"/>
          <w:szCs w:val="28"/>
        </w:rPr>
      </w:pPr>
      <w:r w:rsidRPr="00614D74">
        <w:rPr>
          <w:sz w:val="28"/>
          <w:szCs w:val="28"/>
          <w:lang w:eastAsia="ar-SA"/>
        </w:rPr>
        <w:t>4.1.</w:t>
      </w:r>
      <w:r>
        <w:rPr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>В первом</w:t>
      </w:r>
      <w:r w:rsidRPr="00FB5804">
        <w:rPr>
          <w:color w:val="000000"/>
          <w:sz w:val="28"/>
          <w:szCs w:val="28"/>
        </w:rPr>
        <w:t xml:space="preserve"> абзаце «Общий объем </w:t>
      </w:r>
      <w:r w:rsidRPr="00FB5804">
        <w:rPr>
          <w:sz w:val="28"/>
          <w:szCs w:val="28"/>
        </w:rPr>
        <w:t>средств федерального, областного бюджетов и бюджета Белокалитвинского района, необходимый для финансирования подпрограммы 1</w:t>
      </w:r>
      <w:r>
        <w:rPr>
          <w:sz w:val="28"/>
          <w:szCs w:val="28"/>
        </w:rPr>
        <w:t xml:space="preserve"> в 2014-2020 годах»:</w:t>
      </w:r>
      <w:r w:rsidRPr="00FB5804">
        <w:rPr>
          <w:sz w:val="28"/>
          <w:szCs w:val="28"/>
        </w:rPr>
        <w:t xml:space="preserve"> 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</w:t>
      </w:r>
      <w:r>
        <w:rPr>
          <w:rFonts w:ascii="Times New Roman" w:hAnsi="Times New Roman" w:cs="Times New Roman"/>
          <w:sz w:val="28"/>
          <w:szCs w:val="28"/>
        </w:rPr>
        <w:t>17266,96</w:t>
      </w:r>
      <w:r w:rsidRPr="00D44E00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25969,86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«1233,00» заменить на цифру «9935,90».</w:t>
      </w:r>
    </w:p>
    <w:p w:rsidR="00114715" w:rsidRDefault="00114715" w:rsidP="00644B68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Во втором абзаце «</w:t>
      </w:r>
      <w:r w:rsidRPr="001618A9">
        <w:rPr>
          <w:rFonts w:ascii="Times New Roman" w:hAnsi="Times New Roman" w:cs="Times New Roman"/>
          <w:sz w:val="28"/>
          <w:szCs w:val="28"/>
        </w:rPr>
        <w:t>Из общего объема финансирования подпрограммы 1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4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строке «</w:t>
      </w:r>
      <w:r w:rsidRPr="00012913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2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цифру «7542,30» заменить на цифру «14580,30»;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строки «2016 год -1318,8 тыс. рублей» добавить строку «2017 год – 7038,00 тыс. рублей»;</w:t>
      </w:r>
    </w:p>
    <w:p w:rsidR="00114715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«средства областного бюджета» цифру «2133,90»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3678,80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114715" w:rsidRPr="00012913" w:rsidRDefault="00114715" w:rsidP="00644B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после строки «</w:t>
      </w:r>
      <w:r>
        <w:rPr>
          <w:rFonts w:ascii="Times New Roman" w:hAnsi="Times New Roman" w:cs="Times New Roman"/>
          <w:sz w:val="28"/>
          <w:szCs w:val="28"/>
        </w:rPr>
        <w:t xml:space="preserve">из них неисполненные расходные обязательства 2014 года –492,8 тыс. рублей» </w:t>
      </w:r>
      <w:r>
        <w:rPr>
          <w:rFonts w:ascii="Times New Roman" w:hAnsi="Times New Roman" w:cs="Times New Roman"/>
          <w:kern w:val="1"/>
          <w:sz w:val="28"/>
          <w:szCs w:val="28"/>
        </w:rPr>
        <w:t>добавить строку «2017 год – 1544,90 тыс. рублей»;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7590,76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114715" w:rsidRDefault="00114715" w:rsidP="00644B68">
      <w:pPr>
        <w:pStyle w:val="ConsPlusNonformat"/>
        <w:widowControl/>
        <w:ind w:right="-1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«1233,00» заменить на цифру «1353,00».</w:t>
      </w:r>
    </w:p>
    <w:p w:rsidR="00114715" w:rsidRDefault="00114715" w:rsidP="00644B68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2E0293">
        <w:rPr>
          <w:rFonts w:ascii="Times New Roman" w:hAnsi="Times New Roman"/>
          <w:sz w:val="28"/>
          <w:szCs w:val="28"/>
          <w:lang w:val="ru-RU"/>
        </w:rPr>
        <w:t>. В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Приложении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№ 4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к муниципальной программе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Белокалитвинского района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Доступная среда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в таблице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«Расходы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местного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бюджета на реализацию муниципальной программы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Белокалитвинского района «Доступная среда»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столб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ец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 20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17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строк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и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«</w:t>
      </w:r>
      <w:r w:rsidRPr="002E0293">
        <w:rPr>
          <w:rFonts w:ascii="Times New Roman" w:hAnsi="Times New Roman"/>
          <w:sz w:val="28"/>
          <w:szCs w:val="28"/>
          <w:lang w:val="ru-RU"/>
        </w:rPr>
        <w:t>Муниципальная программа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 «всего, в том числе», Участник 1 – Отдел образования Администрации Белокалитвинского района</w:t>
      </w:r>
      <w:r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>Подпрограмма</w:t>
      </w:r>
      <w:r w:rsidRPr="002E0293">
        <w:rPr>
          <w:rFonts w:ascii="Times New Roman" w:hAnsi="Times New Roman"/>
          <w:sz w:val="28"/>
          <w:szCs w:val="28"/>
        </w:rPr>
        <w:t> </w:t>
      </w:r>
      <w:r w:rsidRPr="002E0293">
        <w:rPr>
          <w:rFonts w:ascii="Times New Roman" w:hAnsi="Times New Roman"/>
          <w:sz w:val="28"/>
          <w:szCs w:val="28"/>
          <w:lang w:val="ru-RU"/>
        </w:rPr>
        <w:t>1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</w:t>
      </w:r>
      <w:r w:rsidRPr="001E5F6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«всего, в том числе»,</w:t>
      </w:r>
      <w:r w:rsidRPr="00B92D7F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Участник 1 – Отдел образования Администрации Белокалитвинского района;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 xml:space="preserve">Основное </w:t>
      </w:r>
      <w:r w:rsidRPr="002E0293">
        <w:rPr>
          <w:rFonts w:ascii="Times New Roman" w:hAnsi="Times New Roman"/>
          <w:sz w:val="28"/>
          <w:szCs w:val="28"/>
          <w:lang w:val="ru-RU"/>
        </w:rPr>
        <w:lastRenderedPageBreak/>
        <w:t>мероприятие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 «всего, в том числе»,  Участник 1 – Отдел образования Администрации Белокалитвинского района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изложить в следующей редакции:</w:t>
      </w:r>
    </w:p>
    <w:p w:rsidR="00114715" w:rsidRDefault="00114715" w:rsidP="00114715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2145"/>
        <w:gridCol w:w="2145"/>
        <w:gridCol w:w="616"/>
        <w:gridCol w:w="610"/>
        <w:gridCol w:w="660"/>
        <w:gridCol w:w="539"/>
        <w:gridCol w:w="1464"/>
      </w:tblGrid>
      <w:tr w:rsidR="00114715" w:rsidRPr="00E65EC8" w:rsidTr="00541994">
        <w:trPr>
          <w:trHeight w:val="824"/>
        </w:trPr>
        <w:tc>
          <w:tcPr>
            <w:tcW w:w="921" w:type="pct"/>
            <w:vMerge w:val="restart"/>
            <w:shd w:val="clear" w:color="auto" w:fill="auto"/>
          </w:tcPr>
          <w:p w:rsidR="00114715" w:rsidRPr="00420F93" w:rsidRDefault="00114715" w:rsidP="00541994">
            <w:pPr>
              <w:ind w:right="-110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Статус</w:t>
            </w:r>
          </w:p>
          <w:p w:rsidR="00114715" w:rsidRPr="00420F93" w:rsidRDefault="00114715" w:rsidP="00541994">
            <w:pPr>
              <w:ind w:right="-110"/>
              <w:jc w:val="center"/>
              <w:rPr>
                <w:color w:val="000000"/>
              </w:rPr>
            </w:pPr>
          </w:p>
          <w:p w:rsidR="00114715" w:rsidRPr="00420F93" w:rsidRDefault="00114715" w:rsidP="00541994">
            <w:pPr>
              <w:ind w:right="-110"/>
              <w:jc w:val="center"/>
              <w:rPr>
                <w:color w:val="000000"/>
              </w:rPr>
            </w:pPr>
          </w:p>
        </w:tc>
        <w:tc>
          <w:tcPr>
            <w:tcW w:w="1070" w:type="pct"/>
            <w:vMerge w:val="restart"/>
            <w:shd w:val="clear" w:color="auto" w:fill="auto"/>
          </w:tcPr>
          <w:p w:rsidR="00114715" w:rsidRPr="00420F93" w:rsidRDefault="00114715" w:rsidP="00541994">
            <w:pPr>
              <w:ind w:left="-105" w:right="-107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070" w:type="pct"/>
            <w:vMerge w:val="restart"/>
            <w:shd w:val="clear" w:color="auto" w:fill="auto"/>
          </w:tcPr>
          <w:p w:rsidR="00114715" w:rsidRPr="00420F93" w:rsidRDefault="00114715" w:rsidP="00541994">
            <w:pPr>
              <w:ind w:left="-106" w:right="-109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1209" w:type="pct"/>
            <w:gridSpan w:val="4"/>
            <w:shd w:val="clear" w:color="auto" w:fill="auto"/>
          </w:tcPr>
          <w:p w:rsidR="00114715" w:rsidRPr="00420F93" w:rsidRDefault="008836AD" w:rsidP="00541994">
            <w:pPr>
              <w:jc w:val="center"/>
            </w:pPr>
            <w:hyperlink r:id="rId9" w:anchor="Par866" w:history="1">
              <w:r w:rsidR="00114715" w:rsidRPr="00420F93">
                <w:t xml:space="preserve">Код бюджетной классификации </w:t>
              </w:r>
            </w:hyperlink>
          </w:p>
        </w:tc>
        <w:tc>
          <w:tcPr>
            <w:tcW w:w="730" w:type="pct"/>
          </w:tcPr>
          <w:p w:rsidR="00114715" w:rsidRDefault="00114715" w:rsidP="00541994">
            <w:pPr>
              <w:jc w:val="center"/>
            </w:pPr>
            <w:r w:rsidRPr="00420F93">
              <w:t>Расходы</w:t>
            </w:r>
          </w:p>
          <w:p w:rsidR="00114715" w:rsidRDefault="00114715" w:rsidP="00541994">
            <w:pPr>
              <w:jc w:val="center"/>
            </w:pPr>
            <w:r w:rsidRPr="00420F93">
              <w:t xml:space="preserve"> тыс. рублей годы</w:t>
            </w:r>
          </w:p>
        </w:tc>
      </w:tr>
      <w:tr w:rsidR="00114715" w:rsidRPr="00E65EC8" w:rsidTr="00541994">
        <w:trPr>
          <w:trHeight w:val="315"/>
        </w:trPr>
        <w:tc>
          <w:tcPr>
            <w:tcW w:w="921" w:type="pct"/>
            <w:vMerge/>
            <w:vAlign w:val="center"/>
          </w:tcPr>
          <w:p w:rsidR="00114715" w:rsidRPr="00420F93" w:rsidRDefault="00114715" w:rsidP="00541994">
            <w:pPr>
              <w:rPr>
                <w:color w:val="000000"/>
              </w:rPr>
            </w:pPr>
          </w:p>
        </w:tc>
        <w:tc>
          <w:tcPr>
            <w:tcW w:w="1070" w:type="pct"/>
            <w:vMerge/>
            <w:vAlign w:val="center"/>
          </w:tcPr>
          <w:p w:rsidR="00114715" w:rsidRPr="00420F93" w:rsidRDefault="00114715" w:rsidP="00541994">
            <w:pPr>
              <w:rPr>
                <w:color w:val="000000"/>
              </w:rPr>
            </w:pPr>
          </w:p>
        </w:tc>
        <w:tc>
          <w:tcPr>
            <w:tcW w:w="1070" w:type="pct"/>
            <w:vMerge/>
            <w:vAlign w:val="center"/>
          </w:tcPr>
          <w:p w:rsidR="00114715" w:rsidRPr="00420F93" w:rsidRDefault="00114715" w:rsidP="00541994">
            <w:pPr>
              <w:rPr>
                <w:color w:val="000000"/>
              </w:rPr>
            </w:pPr>
          </w:p>
        </w:tc>
        <w:tc>
          <w:tcPr>
            <w:tcW w:w="307" w:type="pct"/>
            <w:shd w:val="clear" w:color="auto" w:fill="auto"/>
          </w:tcPr>
          <w:p w:rsidR="00114715" w:rsidRPr="00420F93" w:rsidRDefault="00114715" w:rsidP="00541994">
            <w:pPr>
              <w:ind w:left="-108" w:right="-158"/>
              <w:jc w:val="center"/>
            </w:pPr>
            <w:r w:rsidRPr="00420F93">
              <w:t>ГРБС</w:t>
            </w:r>
          </w:p>
        </w:tc>
        <w:tc>
          <w:tcPr>
            <w:tcW w:w="304" w:type="pct"/>
            <w:shd w:val="clear" w:color="auto" w:fill="auto"/>
          </w:tcPr>
          <w:p w:rsidR="00114715" w:rsidRPr="00420F93" w:rsidRDefault="00114715" w:rsidP="00541994">
            <w:pPr>
              <w:ind w:left="-107" w:right="-158"/>
              <w:jc w:val="center"/>
            </w:pPr>
            <w:proofErr w:type="spellStart"/>
            <w:r w:rsidRPr="00420F93">
              <w:t>РзПр</w:t>
            </w:r>
            <w:proofErr w:type="spellEnd"/>
          </w:p>
        </w:tc>
        <w:tc>
          <w:tcPr>
            <w:tcW w:w="329" w:type="pct"/>
            <w:shd w:val="clear" w:color="auto" w:fill="auto"/>
          </w:tcPr>
          <w:p w:rsidR="00114715" w:rsidRPr="00420F93" w:rsidRDefault="00114715" w:rsidP="00541994">
            <w:pPr>
              <w:ind w:left="-38" w:right="-16"/>
              <w:jc w:val="center"/>
            </w:pPr>
            <w:r w:rsidRPr="00420F93">
              <w:t>ЦСР</w:t>
            </w:r>
          </w:p>
        </w:tc>
        <w:tc>
          <w:tcPr>
            <w:tcW w:w="269" w:type="pct"/>
            <w:shd w:val="clear" w:color="auto" w:fill="auto"/>
          </w:tcPr>
          <w:p w:rsidR="00114715" w:rsidRPr="00420F93" w:rsidRDefault="00114715" w:rsidP="00541994">
            <w:pPr>
              <w:ind w:left="-110" w:right="-110"/>
              <w:jc w:val="center"/>
            </w:pPr>
            <w:r w:rsidRPr="00420F93">
              <w:t>ВР</w:t>
            </w:r>
          </w:p>
        </w:tc>
        <w:tc>
          <w:tcPr>
            <w:tcW w:w="730" w:type="pct"/>
          </w:tcPr>
          <w:p w:rsidR="00114715" w:rsidRPr="00420F93" w:rsidRDefault="00114715" w:rsidP="00541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:rsidR="00114715" w:rsidRPr="00E65EC8" w:rsidTr="00541994">
        <w:trPr>
          <w:trHeight w:val="263"/>
        </w:trPr>
        <w:tc>
          <w:tcPr>
            <w:tcW w:w="921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30" w:type="pct"/>
          </w:tcPr>
          <w:p w:rsidR="00114715" w:rsidRPr="00E65EC8" w:rsidRDefault="00114715" w:rsidP="005419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114715" w:rsidRPr="00E65EC8" w:rsidTr="00541994">
        <w:trPr>
          <w:trHeight w:val="821"/>
        </w:trPr>
        <w:tc>
          <w:tcPr>
            <w:tcW w:w="921" w:type="pct"/>
            <w:vMerge w:val="restart"/>
            <w:shd w:val="clear" w:color="auto" w:fill="auto"/>
          </w:tcPr>
          <w:p w:rsidR="00114715" w:rsidRPr="00E65EC8" w:rsidRDefault="00114715" w:rsidP="00541994">
            <w:pPr>
              <w:ind w:right="20"/>
              <w:jc w:val="both"/>
            </w:pPr>
            <w:r w:rsidRPr="00E65EC8">
              <w:t>Муниципальная</w:t>
            </w:r>
            <w:r>
              <w:t xml:space="preserve"> программа</w:t>
            </w:r>
          </w:p>
        </w:tc>
        <w:tc>
          <w:tcPr>
            <w:tcW w:w="1070" w:type="pct"/>
            <w:vMerge w:val="restart"/>
            <w:shd w:val="clear" w:color="auto" w:fill="auto"/>
          </w:tcPr>
          <w:p w:rsidR="00114715" w:rsidRDefault="00114715" w:rsidP="00541994">
            <w:pPr>
              <w:jc w:val="both"/>
            </w:pPr>
            <w:r w:rsidRPr="00E65EC8">
              <w:t>«</w:t>
            </w:r>
            <w:r>
              <w:t>Доступная среда</w:t>
            </w:r>
            <w:r w:rsidRPr="00E65EC8">
              <w:t>»</w:t>
            </w:r>
          </w:p>
          <w:p w:rsidR="00114715" w:rsidRPr="00E65EC8" w:rsidRDefault="00114715" w:rsidP="00541994">
            <w:pPr>
              <w:jc w:val="both"/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114715" w:rsidRPr="00E65EC8" w:rsidRDefault="00114715" w:rsidP="00541994">
            <w:r>
              <w:t>Всего, в том числе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730" w:type="pct"/>
            <w:vAlign w:val="center"/>
          </w:tcPr>
          <w:p w:rsidR="00114715" w:rsidRPr="000E28D6" w:rsidRDefault="00114715" w:rsidP="00541994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1353,00</w:t>
            </w:r>
          </w:p>
        </w:tc>
      </w:tr>
      <w:tr w:rsidR="00114715" w:rsidRPr="00E65EC8" w:rsidTr="00541994">
        <w:trPr>
          <w:trHeight w:val="1495"/>
        </w:trPr>
        <w:tc>
          <w:tcPr>
            <w:tcW w:w="921" w:type="pct"/>
            <w:vMerge/>
            <w:shd w:val="clear" w:color="auto" w:fill="auto"/>
          </w:tcPr>
          <w:p w:rsidR="00114715" w:rsidRPr="00E65EC8" w:rsidRDefault="00114715" w:rsidP="00541994">
            <w:pPr>
              <w:ind w:right="-110"/>
              <w:jc w:val="both"/>
            </w:pPr>
          </w:p>
        </w:tc>
        <w:tc>
          <w:tcPr>
            <w:tcW w:w="1070" w:type="pct"/>
            <w:vMerge/>
            <w:shd w:val="clear" w:color="auto" w:fill="auto"/>
          </w:tcPr>
          <w:p w:rsidR="00114715" w:rsidRPr="00E65EC8" w:rsidRDefault="00114715" w:rsidP="00541994">
            <w:pPr>
              <w:jc w:val="both"/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114715" w:rsidRPr="00C1377B" w:rsidRDefault="00114715" w:rsidP="00541994">
            <w:pPr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730" w:type="pct"/>
            <w:vAlign w:val="center"/>
          </w:tcPr>
          <w:p w:rsidR="00114715" w:rsidRPr="000E28D6" w:rsidRDefault="00114715" w:rsidP="00541994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1353,00</w:t>
            </w:r>
          </w:p>
        </w:tc>
      </w:tr>
      <w:tr w:rsidR="00114715" w:rsidRPr="00E65EC8" w:rsidTr="00541994">
        <w:trPr>
          <w:trHeight w:val="816"/>
        </w:trPr>
        <w:tc>
          <w:tcPr>
            <w:tcW w:w="921" w:type="pct"/>
            <w:vMerge w:val="restart"/>
            <w:shd w:val="clear" w:color="auto" w:fill="auto"/>
          </w:tcPr>
          <w:p w:rsidR="00114715" w:rsidRPr="00E65EC8" w:rsidRDefault="00114715" w:rsidP="00541994">
            <w:pPr>
              <w:jc w:val="both"/>
            </w:pPr>
            <w:r>
              <w:t>Подпрограмма 1</w:t>
            </w:r>
          </w:p>
        </w:tc>
        <w:tc>
          <w:tcPr>
            <w:tcW w:w="1070" w:type="pct"/>
            <w:vMerge w:val="restart"/>
            <w:shd w:val="clear" w:color="auto" w:fill="auto"/>
          </w:tcPr>
          <w:p w:rsidR="00114715" w:rsidRPr="00E65EC8" w:rsidRDefault="00114715" w:rsidP="00541994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Pr="00044A17">
              <w:rPr>
                <w:sz w:val="22"/>
                <w:szCs w:val="22"/>
              </w:rPr>
              <w:t>Адаптация приоритетных об</w:t>
            </w:r>
            <w:r>
              <w:rPr>
                <w:sz w:val="22"/>
                <w:szCs w:val="22"/>
              </w:rPr>
              <w:t xml:space="preserve">ъектов социальной, транспортной </w:t>
            </w:r>
            <w:r w:rsidRPr="00044A17">
              <w:rPr>
                <w:sz w:val="22"/>
                <w:szCs w:val="22"/>
              </w:rPr>
              <w:t>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114715" w:rsidRPr="00E65EC8" w:rsidRDefault="00114715" w:rsidP="00541994">
            <w:r>
              <w:t>Всего, в том числе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730" w:type="pct"/>
            <w:vAlign w:val="center"/>
          </w:tcPr>
          <w:p w:rsidR="00114715" w:rsidRPr="000E28D6" w:rsidRDefault="00114715" w:rsidP="00541994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1353,00</w:t>
            </w:r>
          </w:p>
        </w:tc>
      </w:tr>
      <w:tr w:rsidR="00114715" w:rsidRPr="00E65EC8" w:rsidTr="00541994">
        <w:trPr>
          <w:trHeight w:val="2928"/>
        </w:trPr>
        <w:tc>
          <w:tcPr>
            <w:tcW w:w="921" w:type="pct"/>
            <w:vMerge/>
            <w:shd w:val="clear" w:color="auto" w:fill="auto"/>
          </w:tcPr>
          <w:p w:rsidR="00114715" w:rsidRDefault="00114715" w:rsidP="00541994">
            <w:pPr>
              <w:jc w:val="both"/>
            </w:pPr>
          </w:p>
        </w:tc>
        <w:tc>
          <w:tcPr>
            <w:tcW w:w="1070" w:type="pct"/>
            <w:vMerge/>
            <w:shd w:val="clear" w:color="auto" w:fill="auto"/>
          </w:tcPr>
          <w:p w:rsidR="00114715" w:rsidRDefault="00114715" w:rsidP="00541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114715" w:rsidRDefault="00114715" w:rsidP="00541994"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730" w:type="pct"/>
            <w:vAlign w:val="center"/>
          </w:tcPr>
          <w:p w:rsidR="00114715" w:rsidRPr="000E28D6" w:rsidRDefault="00114715" w:rsidP="00541994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1353,00</w:t>
            </w:r>
          </w:p>
        </w:tc>
      </w:tr>
      <w:tr w:rsidR="00114715" w:rsidRPr="00E65EC8" w:rsidTr="00541994">
        <w:trPr>
          <w:trHeight w:val="906"/>
        </w:trPr>
        <w:tc>
          <w:tcPr>
            <w:tcW w:w="921" w:type="pct"/>
            <w:vMerge w:val="restart"/>
            <w:shd w:val="clear" w:color="auto" w:fill="auto"/>
          </w:tcPr>
          <w:p w:rsidR="00114715" w:rsidRPr="00044A17" w:rsidRDefault="00114715" w:rsidP="005419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070" w:type="pct"/>
            <w:vMerge w:val="restart"/>
            <w:shd w:val="clear" w:color="auto" w:fill="auto"/>
          </w:tcPr>
          <w:p w:rsidR="00114715" w:rsidRPr="00044A17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>Адаптация для инвалидов и других маломобильных групп населения приоритетных объектов и услуг социальной инфраструктуры путем ремонта  и дооборудования те</w:t>
            </w:r>
            <w:r>
              <w:rPr>
                <w:sz w:val="22"/>
                <w:szCs w:val="22"/>
              </w:rPr>
              <w:t>хническими средствами адаптации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114715" w:rsidRPr="00E65EC8" w:rsidRDefault="00114715" w:rsidP="00541994">
            <w:r>
              <w:t>Всего, в том числе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730" w:type="pct"/>
            <w:vAlign w:val="center"/>
          </w:tcPr>
          <w:p w:rsidR="00114715" w:rsidRPr="000E28D6" w:rsidRDefault="00114715" w:rsidP="00541994">
            <w:pPr>
              <w:ind w:left="-109" w:right="-141"/>
              <w:jc w:val="center"/>
              <w:rPr>
                <w:bCs/>
              </w:rPr>
            </w:pPr>
            <w:r>
              <w:rPr>
                <w:bCs/>
              </w:rPr>
              <w:t>1353,00</w:t>
            </w:r>
          </w:p>
        </w:tc>
      </w:tr>
      <w:tr w:rsidR="00114715" w:rsidRPr="00E65EC8" w:rsidTr="00541994">
        <w:trPr>
          <w:trHeight w:val="2665"/>
        </w:trPr>
        <w:tc>
          <w:tcPr>
            <w:tcW w:w="921" w:type="pct"/>
            <w:vMerge/>
            <w:shd w:val="clear" w:color="auto" w:fill="auto"/>
          </w:tcPr>
          <w:p w:rsidR="00114715" w:rsidRPr="00044A17" w:rsidRDefault="00114715" w:rsidP="005419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pct"/>
            <w:vMerge/>
            <w:shd w:val="clear" w:color="auto" w:fill="auto"/>
          </w:tcPr>
          <w:p w:rsidR="00114715" w:rsidRPr="00044A17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114715" w:rsidRPr="00C1377B" w:rsidRDefault="00114715" w:rsidP="00541994">
            <w:pPr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14715" w:rsidRPr="00E65EC8" w:rsidRDefault="00114715" w:rsidP="00541994">
            <w:pPr>
              <w:jc w:val="center"/>
            </w:pPr>
            <w:r w:rsidRPr="00E65EC8">
              <w:t>х</w:t>
            </w:r>
          </w:p>
        </w:tc>
        <w:tc>
          <w:tcPr>
            <w:tcW w:w="730" w:type="pct"/>
            <w:vAlign w:val="center"/>
          </w:tcPr>
          <w:p w:rsidR="00114715" w:rsidRPr="000E28D6" w:rsidRDefault="00114715" w:rsidP="00541994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1353,00</w:t>
            </w:r>
          </w:p>
        </w:tc>
      </w:tr>
    </w:tbl>
    <w:p w:rsidR="00114715" w:rsidRDefault="00114715" w:rsidP="00114715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114715" w:rsidRDefault="00114715" w:rsidP="00644B6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2E24A7">
        <w:rPr>
          <w:color w:val="000000"/>
          <w:sz w:val="28"/>
          <w:szCs w:val="28"/>
          <w:lang w:eastAsia="zh-CN"/>
        </w:rPr>
        <w:t>6. В приложении 5</w:t>
      </w:r>
      <w:r w:rsidRPr="002E24A7">
        <w:rPr>
          <w:sz w:val="28"/>
          <w:szCs w:val="28"/>
        </w:rPr>
        <w:t xml:space="preserve"> </w:t>
      </w:r>
      <w:r w:rsidRPr="002E24A7">
        <w:rPr>
          <w:color w:val="000000"/>
          <w:sz w:val="28"/>
          <w:szCs w:val="28"/>
          <w:lang w:eastAsia="zh-CN"/>
        </w:rPr>
        <w:t xml:space="preserve">к муниципальной программе Белокалитвинского района «Доступная среда» </w:t>
      </w:r>
      <w:r>
        <w:rPr>
          <w:color w:val="000000"/>
          <w:sz w:val="28"/>
          <w:szCs w:val="28"/>
          <w:lang w:eastAsia="zh-CN"/>
        </w:rPr>
        <w:t xml:space="preserve">в таблице </w:t>
      </w:r>
      <w:r w:rsidRPr="002E24A7">
        <w:rPr>
          <w:color w:val="000000"/>
          <w:sz w:val="28"/>
          <w:szCs w:val="28"/>
          <w:lang w:eastAsia="zh-CN"/>
        </w:rPr>
        <w:t>«</w:t>
      </w:r>
      <w:r w:rsidRPr="002E24A7">
        <w:rPr>
          <w:sz w:val="28"/>
          <w:szCs w:val="28"/>
        </w:rPr>
        <w:t xml:space="preserve">Расходы </w:t>
      </w:r>
      <w:r w:rsidR="00644B68" w:rsidRPr="002E24A7">
        <w:rPr>
          <w:sz w:val="28"/>
          <w:szCs w:val="28"/>
        </w:rPr>
        <w:t>федерального, областного</w:t>
      </w:r>
      <w:r w:rsidRPr="002E24A7">
        <w:rPr>
          <w:sz w:val="28"/>
          <w:szCs w:val="28"/>
        </w:rPr>
        <w:t xml:space="preserve">, местного бюджета и внебюджетных источников на реализацию муниципальной программы Белокалитвинского района «Доступная среда»» </w:t>
      </w:r>
      <w:r w:rsidR="00644B68">
        <w:rPr>
          <w:sz w:val="28"/>
          <w:szCs w:val="28"/>
        </w:rPr>
        <w:t xml:space="preserve">столбец </w:t>
      </w:r>
      <w:r w:rsidR="00644B68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, </w:t>
      </w:r>
      <w:r w:rsidRPr="002E24A7">
        <w:rPr>
          <w:color w:val="000000"/>
          <w:sz w:val="28"/>
          <w:szCs w:val="28"/>
        </w:rPr>
        <w:t xml:space="preserve">строк </w:t>
      </w:r>
      <w:r w:rsidRPr="002E24A7">
        <w:rPr>
          <w:color w:val="000000"/>
          <w:sz w:val="28"/>
          <w:szCs w:val="28"/>
        </w:rPr>
        <w:lastRenderedPageBreak/>
        <w:t>«</w:t>
      </w:r>
      <w:r w:rsidRPr="002E24A7">
        <w:rPr>
          <w:sz w:val="28"/>
          <w:szCs w:val="28"/>
        </w:rPr>
        <w:t>Муниципальная Программа</w:t>
      </w:r>
      <w:r w:rsidRPr="002E24A7">
        <w:rPr>
          <w:color w:val="000000"/>
          <w:sz w:val="28"/>
          <w:szCs w:val="28"/>
        </w:rPr>
        <w:t>», «</w:t>
      </w:r>
      <w:r w:rsidRPr="002E24A7">
        <w:rPr>
          <w:sz w:val="28"/>
          <w:szCs w:val="28"/>
        </w:rPr>
        <w:t>Подпрограмма 1</w:t>
      </w:r>
      <w:r w:rsidRPr="002E24A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«Подпрограмма 2» </w:t>
      </w:r>
      <w:r w:rsidRPr="002E24A7">
        <w:rPr>
          <w:color w:val="000000"/>
          <w:sz w:val="28"/>
          <w:szCs w:val="28"/>
        </w:rPr>
        <w:t>изложить в следующей редакции:</w:t>
      </w:r>
      <w:r>
        <w:rPr>
          <w:sz w:val="28"/>
        </w:rPr>
        <w:t xml:space="preserve"> </w:t>
      </w:r>
    </w:p>
    <w:p w:rsidR="00114715" w:rsidRDefault="00114715" w:rsidP="00114715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tbl>
      <w:tblPr>
        <w:tblpPr w:leftFromText="180" w:rightFromText="180" w:vertAnchor="text" w:tblpY="1"/>
        <w:tblOverlap w:val="never"/>
        <w:tblW w:w="14735" w:type="dxa"/>
        <w:tblLayout w:type="fixed"/>
        <w:tblLook w:val="0000" w:firstRow="0" w:lastRow="0" w:firstColumn="0" w:lastColumn="0" w:noHBand="0" w:noVBand="0"/>
      </w:tblPr>
      <w:tblGrid>
        <w:gridCol w:w="1819"/>
        <w:gridCol w:w="2835"/>
        <w:gridCol w:w="3705"/>
        <w:gridCol w:w="1699"/>
        <w:gridCol w:w="4677"/>
      </w:tblGrid>
      <w:tr w:rsidR="00114715" w:rsidRPr="0060504E" w:rsidTr="00644B68">
        <w:trPr>
          <w:gridAfter w:val="1"/>
          <w:wAfter w:w="4677" w:type="dxa"/>
          <w:cantSplit/>
          <w:trHeight w:val="564"/>
          <w:tblHeader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15" w:rsidRPr="0046435B" w:rsidRDefault="00114715" w:rsidP="00541994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46435B">
              <w:rPr>
                <w:color w:val="000000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15" w:rsidRPr="0046435B" w:rsidRDefault="00114715" w:rsidP="00541994">
            <w:pPr>
              <w:widowControl w:val="0"/>
              <w:tabs>
                <w:tab w:val="left" w:pos="1197"/>
              </w:tabs>
              <w:suppressAutoHyphens/>
              <w:autoSpaceDE w:val="0"/>
              <w:jc w:val="center"/>
              <w:rPr>
                <w:color w:val="000000"/>
                <w:lang w:eastAsia="zh-CN"/>
              </w:rPr>
            </w:pPr>
            <w:r w:rsidRPr="0046435B">
              <w:rPr>
                <w:color w:val="000000"/>
                <w:lang w:eastAsia="zh-CN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4715" w:rsidRPr="0046435B" w:rsidRDefault="00114715" w:rsidP="00541994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46435B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15" w:rsidRPr="0046435B" w:rsidRDefault="00114715" w:rsidP="00541994">
            <w:pPr>
              <w:widowControl w:val="0"/>
              <w:autoSpaceDE w:val="0"/>
              <w:ind w:right="34"/>
              <w:jc w:val="center"/>
            </w:pPr>
            <w:r w:rsidRPr="0046435B">
              <w:t>Оценка расходов (тыс. руб.), годы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408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46435B" w:rsidRDefault="00114715" w:rsidP="00541994">
            <w:pPr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46435B" w:rsidRDefault="00114715" w:rsidP="00541994">
            <w:pPr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46435B" w:rsidRDefault="00114715" w:rsidP="00541994">
            <w:pPr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46435B" w:rsidRDefault="00114715" w:rsidP="00541994">
            <w:pPr>
              <w:widowControl w:val="0"/>
              <w:suppressAutoHyphens/>
              <w:autoSpaceDE w:val="0"/>
              <w:ind w:right="34"/>
              <w:jc w:val="center"/>
              <w:rPr>
                <w:lang w:eastAsia="zh-CN"/>
              </w:rPr>
            </w:pPr>
            <w:r w:rsidRPr="0046435B">
              <w:rPr>
                <w:lang w:eastAsia="zh-CN"/>
              </w:rPr>
              <w:t>2017</w:t>
            </w:r>
          </w:p>
        </w:tc>
      </w:tr>
      <w:tr w:rsidR="00114715" w:rsidRPr="0060504E" w:rsidTr="00644B68">
        <w:trPr>
          <w:gridAfter w:val="1"/>
          <w:wAfter w:w="4677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15" w:rsidRPr="0060504E" w:rsidRDefault="00114715" w:rsidP="00541994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15" w:rsidRPr="0060504E" w:rsidRDefault="00114715" w:rsidP="00541994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4715" w:rsidRPr="0060504E" w:rsidRDefault="00114715" w:rsidP="00541994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4D3EB5" w:rsidRDefault="00114715" w:rsidP="00541994">
            <w:pPr>
              <w:widowControl w:val="0"/>
              <w:suppressAutoHyphens/>
              <w:autoSpaceDE w:val="0"/>
              <w:ind w:right="34"/>
              <w:jc w:val="center"/>
              <w:rPr>
                <w:sz w:val="18"/>
                <w:szCs w:val="18"/>
                <w:lang w:eastAsia="zh-CN"/>
              </w:rPr>
            </w:pPr>
            <w:r w:rsidRPr="004D3EB5">
              <w:rPr>
                <w:sz w:val="18"/>
                <w:szCs w:val="18"/>
                <w:lang w:eastAsia="zh-CN"/>
              </w:rPr>
              <w:t>6</w:t>
            </w:r>
          </w:p>
        </w:tc>
      </w:tr>
      <w:tr w:rsidR="00114715" w:rsidRPr="0060504E" w:rsidTr="00644B68">
        <w:trPr>
          <w:cantSplit/>
          <w:trHeight w:val="215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15" w:rsidRPr="004D3EB5" w:rsidRDefault="00114715" w:rsidP="00541994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4D3EB5">
              <w:t xml:space="preserve">Муниципальная  </w:t>
            </w:r>
            <w:r w:rsidRPr="004D3EB5">
              <w:br/>
              <w:t>программа</w:t>
            </w:r>
          </w:p>
          <w:p w:rsidR="00114715" w:rsidRPr="004D3EB5" w:rsidRDefault="00114715" w:rsidP="0054199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4715" w:rsidRPr="004D3EB5" w:rsidRDefault="00114715" w:rsidP="0054199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4715" w:rsidRPr="004D3EB5" w:rsidRDefault="00114715" w:rsidP="0054199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4715" w:rsidRPr="004D3EB5" w:rsidRDefault="00114715" w:rsidP="0054199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4715" w:rsidRPr="004D3EB5" w:rsidRDefault="00114715" w:rsidP="0054199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4715" w:rsidRPr="004D3EB5" w:rsidRDefault="00114715" w:rsidP="0054199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4715" w:rsidRPr="004D3EB5" w:rsidRDefault="00114715" w:rsidP="00541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 xml:space="preserve">Доступная среда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032D95"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9966,20</w:t>
            </w:r>
          </w:p>
        </w:tc>
        <w:tc>
          <w:tcPr>
            <w:tcW w:w="4677" w:type="dxa"/>
          </w:tcPr>
          <w:p w:rsidR="00114715" w:rsidRDefault="00114715" w:rsidP="00541994">
            <w:pPr>
              <w:ind w:right="-108"/>
              <w:jc w:val="center"/>
              <w:rPr>
                <w:bCs/>
              </w:rPr>
            </w:pPr>
          </w:p>
        </w:tc>
      </w:tr>
      <w:tr w:rsidR="00114715" w:rsidRPr="0060504E" w:rsidTr="00644B68">
        <w:trPr>
          <w:gridAfter w:val="1"/>
          <w:wAfter w:w="4677" w:type="dxa"/>
          <w:cantSplit/>
          <w:trHeight w:val="27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федеральный бюджет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7068,30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hRule="exact" w:val="56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281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widowControl w:val="0"/>
              <w:suppressAutoHyphens/>
              <w:autoSpaceDE w:val="0"/>
              <w:rPr>
                <w:color w:val="000000"/>
                <w:lang w:eastAsia="zh-CN"/>
              </w:rPr>
            </w:pPr>
            <w:r w:rsidRPr="00032D95">
              <w:t>областной бюджет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1544,90</w:t>
            </w:r>
          </w:p>
        </w:tc>
      </w:tr>
      <w:tr w:rsidR="00114715" w:rsidRPr="0060504E" w:rsidTr="00644B68">
        <w:trPr>
          <w:gridAfter w:val="1"/>
          <w:wAfter w:w="4677" w:type="dxa"/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29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бюджет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1353,00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249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suppressAutoHyphens/>
              <w:autoSpaceDE w:val="0"/>
            </w:pPr>
            <w:r>
              <w:t>бюджеты поселений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253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внебюджетные источники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318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ind w:right="-108"/>
              <w:rPr>
                <w:lang w:eastAsia="en-US"/>
              </w:rPr>
            </w:pPr>
            <w:r w:rsidRPr="004D3EB5"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  <w:r w:rsidRPr="00032D95">
              <w:t>«Адаптация приоритетных объектов социальной, 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032D95"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9935,90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281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032D95">
              <w:t>федеральный бюджет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7038,00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824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311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032D95">
              <w:t>областной бюджет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1544,90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812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407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032D95">
              <w:t>бюджет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1353,00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248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396"/>
        </w:trPr>
        <w:tc>
          <w:tcPr>
            <w:tcW w:w="1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032D95">
              <w:t>внебюджетные источники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689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4715" w:rsidRPr="004D3EB5" w:rsidRDefault="00114715" w:rsidP="00541994">
            <w:pPr>
              <w:snapToGrid w:val="0"/>
              <w:ind w:right="-108"/>
              <w:rPr>
                <w:lang w:eastAsia="en-US"/>
              </w:rPr>
            </w:pPr>
            <w:r w:rsidRPr="004D3EB5">
              <w:rPr>
                <w:lang w:eastAsia="en-US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4715" w:rsidRPr="0060504E" w:rsidRDefault="00114715" w:rsidP="00541994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«Социальная интеграция инвалидов и других маломобильных групп населения»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  <w:ind w:left="-108" w:firstLine="108"/>
            </w:pPr>
            <w:r w:rsidRPr="00032D95"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30,30</w:t>
            </w:r>
          </w:p>
        </w:tc>
      </w:tr>
      <w:tr w:rsidR="00114715" w:rsidRPr="0060504E" w:rsidTr="00644B68">
        <w:trPr>
          <w:gridAfter w:val="1"/>
          <w:wAfter w:w="4677" w:type="dxa"/>
          <w:cantSplit/>
          <w:trHeight w:val="27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471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4715" w:rsidRDefault="00114715" w:rsidP="00541994">
            <w:pPr>
              <w:snapToGrid w:val="0"/>
              <w:rPr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715" w:rsidRPr="00032D95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032D95">
              <w:t>федеральный бюджет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15" w:rsidRPr="00DA52A7" w:rsidRDefault="00114715" w:rsidP="00541994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30,30</w:t>
            </w:r>
          </w:p>
        </w:tc>
      </w:tr>
    </w:tbl>
    <w:p w:rsidR="00114715" w:rsidRPr="00B00CE8" w:rsidRDefault="00114715" w:rsidP="00114715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>
        <w:rPr>
          <w:sz w:val="28"/>
        </w:rPr>
        <w:t xml:space="preserve"> </w:t>
      </w:r>
    </w:p>
    <w:p w:rsidR="00114715" w:rsidRDefault="00114715" w:rsidP="00644B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7.</w:t>
      </w:r>
      <w:r w:rsidR="00644B68">
        <w:rPr>
          <w:sz w:val="28"/>
        </w:rPr>
        <w:t xml:space="preserve"> </w:t>
      </w:r>
      <w:r>
        <w:rPr>
          <w:sz w:val="28"/>
          <w:szCs w:val="28"/>
        </w:rPr>
        <w:t xml:space="preserve">Приложение № 6 </w:t>
      </w:r>
      <w:r w:rsidRPr="002E24A7">
        <w:rPr>
          <w:color w:val="000000"/>
          <w:sz w:val="28"/>
          <w:szCs w:val="28"/>
          <w:lang w:eastAsia="zh-CN"/>
        </w:rPr>
        <w:t xml:space="preserve">к муниципальной программе Белокалитвинского района </w:t>
      </w:r>
      <w:r w:rsidRPr="00E4532A">
        <w:rPr>
          <w:color w:val="000000"/>
          <w:sz w:val="28"/>
          <w:szCs w:val="28"/>
          <w:lang w:eastAsia="zh-CN"/>
        </w:rPr>
        <w:t xml:space="preserve">«Доступная среда» 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4532A">
        <w:rPr>
          <w:color w:val="000000"/>
          <w:sz w:val="28"/>
          <w:szCs w:val="28"/>
          <w:lang w:eastAsia="zh-CN"/>
        </w:rPr>
        <w:t>«</w:t>
      </w:r>
      <w:r w:rsidRPr="00E4532A">
        <w:rPr>
          <w:sz w:val="28"/>
          <w:szCs w:val="28"/>
        </w:rPr>
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 Белокалитвинского района</w:t>
      </w:r>
      <w:r>
        <w:rPr>
          <w:sz w:val="28"/>
          <w:szCs w:val="28"/>
        </w:rPr>
        <w:t>» изложить в следующей редакции:</w:t>
      </w:r>
    </w:p>
    <w:tbl>
      <w:tblPr>
        <w:tblW w:w="10556" w:type="dxa"/>
        <w:tblCellSpacing w:w="5" w:type="nil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994"/>
        <w:gridCol w:w="851"/>
        <w:gridCol w:w="709"/>
        <w:gridCol w:w="1134"/>
        <w:gridCol w:w="915"/>
        <w:gridCol w:w="851"/>
        <w:gridCol w:w="567"/>
        <w:gridCol w:w="709"/>
        <w:gridCol w:w="851"/>
        <w:gridCol w:w="849"/>
        <w:gridCol w:w="567"/>
        <w:gridCol w:w="567"/>
        <w:gridCol w:w="567"/>
      </w:tblGrid>
      <w:tr w:rsidR="00114715" w:rsidRPr="00AB2D46" w:rsidTr="00644B68">
        <w:trPr>
          <w:trHeight w:val="2768"/>
          <w:tblCellSpacing w:w="5" w:type="nil"/>
        </w:trPr>
        <w:tc>
          <w:tcPr>
            <w:tcW w:w="425" w:type="dxa"/>
            <w:vMerge w:val="restart"/>
            <w:vAlign w:val="center"/>
          </w:tcPr>
          <w:p w:rsidR="00114715" w:rsidRPr="0036017C" w:rsidRDefault="00114715" w:rsidP="00541994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7C">
              <w:rPr>
                <w:rFonts w:eastAsia="Calibri"/>
                <w:sz w:val="18"/>
                <w:szCs w:val="18"/>
                <w:lang w:eastAsia="en-US"/>
              </w:rPr>
              <w:lastRenderedPageBreak/>
              <w:t>№ п/п</w:t>
            </w:r>
          </w:p>
        </w:tc>
        <w:tc>
          <w:tcPr>
            <w:tcW w:w="994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 xml:space="preserve">Ответственный    </w:t>
            </w:r>
            <w:r w:rsidRPr="0036017C">
              <w:rPr>
                <w:sz w:val="18"/>
                <w:szCs w:val="18"/>
              </w:rPr>
              <w:br/>
              <w:t xml:space="preserve">исполнитель,     </w:t>
            </w:r>
            <w:r w:rsidRPr="0036017C">
              <w:rPr>
                <w:sz w:val="18"/>
                <w:szCs w:val="18"/>
              </w:rPr>
              <w:br/>
              <w:t>соисполнитель, участник</w:t>
            </w:r>
          </w:p>
        </w:tc>
        <w:tc>
          <w:tcPr>
            <w:tcW w:w="851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 xml:space="preserve">Наименование </w:t>
            </w:r>
            <w:proofErr w:type="spellStart"/>
            <w:r w:rsidRPr="0036017C">
              <w:rPr>
                <w:sz w:val="18"/>
                <w:szCs w:val="18"/>
              </w:rPr>
              <w:t>инвестицион</w:t>
            </w:r>
            <w:r>
              <w:rPr>
                <w:sz w:val="18"/>
                <w:szCs w:val="18"/>
              </w:rPr>
              <w:t>-</w:t>
            </w:r>
            <w:r w:rsidRPr="0036017C">
              <w:rPr>
                <w:sz w:val="18"/>
                <w:szCs w:val="18"/>
              </w:rPr>
              <w:t>ного</w:t>
            </w:r>
            <w:proofErr w:type="spellEnd"/>
            <w:r w:rsidRPr="0036017C">
              <w:rPr>
                <w:sz w:val="18"/>
                <w:szCs w:val="18"/>
              </w:rPr>
              <w:t xml:space="preserve"> проекта</w:t>
            </w:r>
          </w:p>
        </w:tc>
        <w:tc>
          <w:tcPr>
            <w:tcW w:w="709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134" w:type="dxa"/>
            <w:vMerge w:val="restart"/>
            <w:textDirection w:val="btL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0F7848">
              <w:rPr>
                <w:sz w:val="16"/>
                <w:szCs w:val="16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</w:t>
            </w:r>
            <w:r w:rsidRPr="0036017C">
              <w:rPr>
                <w:sz w:val="18"/>
                <w:szCs w:val="18"/>
              </w:rPr>
              <w:t xml:space="preserve"> ассигнования, предусмотренные на разработку проектной (сметной) документации (тыс. руб.)</w:t>
            </w:r>
          </w:p>
        </w:tc>
        <w:tc>
          <w:tcPr>
            <w:tcW w:w="915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 xml:space="preserve">Объем </w:t>
            </w:r>
            <w:proofErr w:type="spellStart"/>
            <w:r w:rsidRPr="0036017C">
              <w:rPr>
                <w:sz w:val="18"/>
                <w:szCs w:val="18"/>
              </w:rPr>
              <w:t>расхо</w:t>
            </w:r>
            <w:proofErr w:type="spellEnd"/>
            <w:r w:rsidRPr="0036017C">
              <w:rPr>
                <w:sz w:val="18"/>
                <w:szCs w:val="18"/>
              </w:rPr>
              <w:t xml:space="preserve"> </w:t>
            </w:r>
            <w:proofErr w:type="spellStart"/>
            <w:r w:rsidRPr="0036017C">
              <w:rPr>
                <w:sz w:val="18"/>
                <w:szCs w:val="18"/>
              </w:rPr>
              <w:t>дов</w:t>
            </w:r>
            <w:proofErr w:type="spellEnd"/>
            <w:r w:rsidRPr="0036017C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4677" w:type="dxa"/>
            <w:gridSpan w:val="7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В том числе по годам реализации</w:t>
            </w:r>
          </w:p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rFonts w:cs="Calibri"/>
                <w:sz w:val="18"/>
                <w:szCs w:val="18"/>
              </w:rPr>
              <w:t>муниципальной</w:t>
            </w:r>
            <w:r w:rsidRPr="0036017C">
              <w:rPr>
                <w:sz w:val="18"/>
                <w:szCs w:val="18"/>
              </w:rPr>
              <w:t xml:space="preserve"> программы</w:t>
            </w:r>
          </w:p>
        </w:tc>
      </w:tr>
      <w:tr w:rsidR="00114715" w:rsidRPr="00AB2D46" w:rsidTr="00644B68">
        <w:trPr>
          <w:trHeight w:val="1262"/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2014</w:t>
            </w:r>
          </w:p>
        </w:tc>
        <w:tc>
          <w:tcPr>
            <w:tcW w:w="709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2015</w:t>
            </w:r>
          </w:p>
        </w:tc>
        <w:tc>
          <w:tcPr>
            <w:tcW w:w="851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2016</w:t>
            </w:r>
          </w:p>
        </w:tc>
        <w:tc>
          <w:tcPr>
            <w:tcW w:w="849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2017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2019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2020</w:t>
            </w:r>
          </w:p>
        </w:tc>
      </w:tr>
      <w:tr w:rsidR="00114715" w:rsidRPr="00D827B0" w:rsidTr="00644B68">
        <w:trPr>
          <w:trHeight w:val="200"/>
          <w:tblCellSpacing w:w="5" w:type="nil"/>
        </w:trPr>
        <w:tc>
          <w:tcPr>
            <w:tcW w:w="425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1</w:t>
            </w:r>
          </w:p>
        </w:tc>
        <w:tc>
          <w:tcPr>
            <w:tcW w:w="994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2</w:t>
            </w:r>
          </w:p>
        </w:tc>
        <w:tc>
          <w:tcPr>
            <w:tcW w:w="851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3</w:t>
            </w:r>
          </w:p>
        </w:tc>
        <w:tc>
          <w:tcPr>
            <w:tcW w:w="709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4</w:t>
            </w:r>
          </w:p>
        </w:tc>
        <w:tc>
          <w:tcPr>
            <w:tcW w:w="1134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5</w:t>
            </w:r>
          </w:p>
        </w:tc>
        <w:tc>
          <w:tcPr>
            <w:tcW w:w="915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6</w:t>
            </w:r>
          </w:p>
        </w:tc>
        <w:tc>
          <w:tcPr>
            <w:tcW w:w="851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7</w:t>
            </w:r>
          </w:p>
        </w:tc>
        <w:tc>
          <w:tcPr>
            <w:tcW w:w="567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8</w:t>
            </w:r>
          </w:p>
        </w:tc>
        <w:tc>
          <w:tcPr>
            <w:tcW w:w="709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9</w:t>
            </w:r>
          </w:p>
        </w:tc>
        <w:tc>
          <w:tcPr>
            <w:tcW w:w="851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10</w:t>
            </w:r>
          </w:p>
        </w:tc>
        <w:tc>
          <w:tcPr>
            <w:tcW w:w="849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114715" w:rsidRPr="00AB2D4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114715" w:rsidRPr="00D827B0" w:rsidTr="00644B68">
        <w:trPr>
          <w:trHeight w:val="892"/>
          <w:tblCellSpacing w:w="5" w:type="nil"/>
        </w:trPr>
        <w:tc>
          <w:tcPr>
            <w:tcW w:w="10556" w:type="dxa"/>
            <w:gridSpan w:val="14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114715" w:rsidRPr="00D827B0" w:rsidTr="00644B68">
        <w:trPr>
          <w:trHeight w:val="643"/>
          <w:tblCellSpacing w:w="5" w:type="nil"/>
        </w:trPr>
        <w:tc>
          <w:tcPr>
            <w:tcW w:w="425" w:type="dxa"/>
            <w:vMerge w:val="restart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1</w:t>
            </w:r>
          </w:p>
        </w:tc>
        <w:tc>
          <w:tcPr>
            <w:tcW w:w="994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о</w:t>
            </w:r>
            <w:r w:rsidRPr="0036017C">
              <w:t>тветст</w:t>
            </w:r>
            <w:proofErr w:type="spellEnd"/>
            <w:r>
              <w:t>-</w:t>
            </w:r>
            <w:r w:rsidRPr="0036017C">
              <w:t xml:space="preserve">венный    </w:t>
            </w:r>
            <w:r w:rsidRPr="0036017C">
              <w:br/>
              <w:t>исполни</w:t>
            </w:r>
            <w:r>
              <w:t>-</w:t>
            </w:r>
            <w:proofErr w:type="spellStart"/>
            <w:r w:rsidRPr="0036017C">
              <w:t>тель</w:t>
            </w:r>
            <w:proofErr w:type="spellEnd"/>
            <w:r w:rsidRPr="0036017C">
              <w:t xml:space="preserve">      </w:t>
            </w:r>
            <w:r w:rsidRPr="0036017C">
              <w:br/>
              <w:t xml:space="preserve">программы - УСЗН </w:t>
            </w:r>
            <w:proofErr w:type="spellStart"/>
            <w:r w:rsidRPr="0036017C"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района,</w:t>
            </w:r>
          </w:p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МБУЗ </w:t>
            </w:r>
            <w:proofErr w:type="spellStart"/>
            <w:r w:rsidRPr="0036017C"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  «Централь</w:t>
            </w:r>
            <w:r>
              <w:t>-</w:t>
            </w:r>
            <w:proofErr w:type="spellStart"/>
            <w:r w:rsidRPr="0036017C">
              <w:t>ная</w:t>
            </w:r>
            <w:proofErr w:type="spellEnd"/>
            <w:r w:rsidRPr="0036017C">
              <w:t xml:space="preserve"> районная больница»</w:t>
            </w:r>
          </w:p>
        </w:tc>
        <w:tc>
          <w:tcPr>
            <w:tcW w:w="851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Здание </w:t>
            </w:r>
            <w:proofErr w:type="spellStart"/>
            <w:r w:rsidRPr="0036017C">
              <w:t>полик</w:t>
            </w:r>
            <w:r>
              <w:t>-</w:t>
            </w:r>
            <w:r w:rsidRPr="0036017C">
              <w:t>линики</w:t>
            </w:r>
            <w:proofErr w:type="spellEnd"/>
            <w:r w:rsidRPr="0036017C">
              <w:t xml:space="preserve"> МБУЗ </w:t>
            </w:r>
            <w:proofErr w:type="spellStart"/>
            <w:r w:rsidRPr="0036017C">
              <w:t>Белока</w:t>
            </w:r>
            <w:proofErr w:type="spellEnd"/>
            <w:r>
              <w:t>-</w:t>
            </w:r>
            <w:r w:rsidRPr="0036017C">
              <w:t>литвин</w:t>
            </w:r>
            <w:r>
              <w:t>-</w:t>
            </w:r>
            <w:proofErr w:type="spellStart"/>
            <w:r w:rsidRPr="0036017C">
              <w:t>ского</w:t>
            </w:r>
            <w:proofErr w:type="spellEnd"/>
            <w:r w:rsidRPr="0036017C">
              <w:t xml:space="preserve"> района  «Цент</w:t>
            </w:r>
            <w:r>
              <w:t>-</w:t>
            </w:r>
            <w:proofErr w:type="spellStart"/>
            <w:r w:rsidRPr="0036017C">
              <w:t>раль</w:t>
            </w:r>
            <w:proofErr w:type="spellEnd"/>
            <w:r>
              <w:t>-</w:t>
            </w:r>
            <w:proofErr w:type="spellStart"/>
            <w:r w:rsidRPr="0036017C">
              <w:t>ная</w:t>
            </w:r>
            <w:proofErr w:type="spellEnd"/>
            <w:r w:rsidRPr="0036017C">
              <w:t xml:space="preserve"> район</w:t>
            </w:r>
            <w:r>
              <w:t>-</w:t>
            </w:r>
            <w:proofErr w:type="spellStart"/>
            <w:r w:rsidRPr="0036017C">
              <w:t>ная</w:t>
            </w:r>
            <w:proofErr w:type="spellEnd"/>
            <w:r w:rsidRPr="0036017C">
              <w:t xml:space="preserve"> боль</w:t>
            </w:r>
            <w:r>
              <w:t>-</w:t>
            </w:r>
            <w:proofErr w:type="spellStart"/>
            <w:r w:rsidRPr="0036017C">
              <w:t>ница</w:t>
            </w:r>
            <w:proofErr w:type="spellEnd"/>
            <w:r w:rsidRPr="0036017C"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№ Р 61-3-6-1-</w:t>
            </w:r>
            <w:r>
              <w:t>0056</w:t>
            </w:r>
            <w:r w:rsidRPr="0036017C">
              <w:t>-</w:t>
            </w:r>
            <w:r>
              <w:t>16</w:t>
            </w:r>
            <w:r w:rsidRPr="0036017C">
              <w:t xml:space="preserve"> от </w:t>
            </w:r>
            <w:r>
              <w:t>03.02.</w:t>
            </w:r>
          </w:p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</w:pPr>
            <w:r w:rsidRPr="0036017C">
              <w:t>-</w:t>
            </w:r>
          </w:p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</w:pPr>
          </w:p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</w:pPr>
          </w:p>
        </w:tc>
        <w:tc>
          <w:tcPr>
            <w:tcW w:w="915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1833,30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709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723,40</w:t>
            </w:r>
          </w:p>
        </w:tc>
        <w:tc>
          <w:tcPr>
            <w:tcW w:w="851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1125,00</w:t>
            </w:r>
          </w:p>
        </w:tc>
        <w:tc>
          <w:tcPr>
            <w:tcW w:w="849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14715" w:rsidRPr="00D827B0" w:rsidTr="00644B68">
        <w:trPr>
          <w:trHeight w:val="854"/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1056,40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709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723,40</w:t>
            </w:r>
          </w:p>
        </w:tc>
        <w:tc>
          <w:tcPr>
            <w:tcW w:w="851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348,10</w:t>
            </w:r>
          </w:p>
        </w:tc>
        <w:tc>
          <w:tcPr>
            <w:tcW w:w="849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14715" w:rsidRPr="00D827B0" w:rsidTr="00644B68">
        <w:trPr>
          <w:trHeight w:val="700"/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5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о</w:t>
            </w:r>
            <w:r w:rsidRPr="0036017C">
              <w:t>бласт</w:t>
            </w:r>
            <w:proofErr w:type="spellEnd"/>
            <w:r>
              <w:t>-</w:t>
            </w:r>
            <w:r w:rsidRPr="0036017C">
              <w:t xml:space="preserve">ной бюджет </w:t>
            </w:r>
          </w:p>
        </w:tc>
        <w:tc>
          <w:tcPr>
            <w:tcW w:w="851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4715" w:rsidRPr="00D827B0" w:rsidTr="00644B68">
        <w:trPr>
          <w:trHeight w:val="1691"/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5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</w:t>
            </w:r>
            <w:r w:rsidRPr="0036017C">
              <w:t>ежбюд</w:t>
            </w:r>
            <w:r>
              <w:t>-</w:t>
            </w:r>
            <w:r w:rsidRPr="0036017C">
              <w:t>жетные</w:t>
            </w:r>
            <w:proofErr w:type="spellEnd"/>
            <w:r w:rsidRPr="0036017C">
              <w:t xml:space="preserve"> транс</w:t>
            </w:r>
            <w:r>
              <w:t>-</w:t>
            </w:r>
            <w:r w:rsidRPr="0036017C">
              <w:t>ферты федерального бюджета</w:t>
            </w:r>
          </w:p>
        </w:tc>
        <w:tc>
          <w:tcPr>
            <w:tcW w:w="851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776,90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776,90</w:t>
            </w:r>
          </w:p>
        </w:tc>
        <w:tc>
          <w:tcPr>
            <w:tcW w:w="849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4715" w:rsidRPr="00D827B0" w:rsidTr="00644B68">
        <w:trPr>
          <w:trHeight w:val="886"/>
          <w:tblCellSpacing w:w="5" w:type="nil"/>
        </w:trPr>
        <w:tc>
          <w:tcPr>
            <w:tcW w:w="425" w:type="dxa"/>
            <w:vMerge w:val="restart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994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о</w:t>
            </w:r>
            <w:r w:rsidRPr="0036017C">
              <w:t>тветст</w:t>
            </w:r>
            <w:proofErr w:type="spellEnd"/>
            <w:r>
              <w:t>-</w:t>
            </w:r>
            <w:r w:rsidRPr="0036017C">
              <w:t xml:space="preserve">венный    </w:t>
            </w:r>
            <w:r w:rsidRPr="0036017C">
              <w:br/>
              <w:t>исполни</w:t>
            </w:r>
            <w:r>
              <w:t>-</w:t>
            </w:r>
            <w:proofErr w:type="spellStart"/>
            <w:r w:rsidRPr="0036017C">
              <w:t>тель</w:t>
            </w:r>
            <w:proofErr w:type="spellEnd"/>
            <w:r w:rsidRPr="0036017C">
              <w:t xml:space="preserve">      </w:t>
            </w:r>
            <w:r w:rsidRPr="0036017C">
              <w:br/>
              <w:t xml:space="preserve">программы - УСЗН </w:t>
            </w:r>
            <w:proofErr w:type="spellStart"/>
            <w:r w:rsidRPr="0036017C">
              <w:lastRenderedPageBreak/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района,</w:t>
            </w:r>
          </w:p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</w:t>
            </w:r>
            <w:r>
              <w:t xml:space="preserve">Отдел </w:t>
            </w:r>
            <w:proofErr w:type="spellStart"/>
            <w:r>
              <w:t>образова-ния</w:t>
            </w:r>
            <w:proofErr w:type="spellEnd"/>
            <w:r>
              <w:t xml:space="preserve"> </w:t>
            </w:r>
            <w:proofErr w:type="spellStart"/>
            <w:r>
              <w:t>Админист</w:t>
            </w:r>
            <w:proofErr w:type="spellEnd"/>
            <w:r>
              <w:t xml:space="preserve">-рации </w:t>
            </w:r>
            <w:proofErr w:type="spellStart"/>
            <w:r>
              <w:t>Белокалит-винского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6017C">
              <w:lastRenderedPageBreak/>
              <w:t>Муни</w:t>
            </w:r>
            <w:r>
              <w:t>-</w:t>
            </w:r>
            <w:r w:rsidRPr="0036017C">
              <w:t>ципа</w:t>
            </w:r>
            <w:r>
              <w:t>-</w:t>
            </w:r>
            <w:r w:rsidRPr="0036017C">
              <w:t>льное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бюд</w:t>
            </w:r>
            <w:r>
              <w:t>-</w:t>
            </w:r>
            <w:r w:rsidRPr="0036017C">
              <w:t>жетное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учреж</w:t>
            </w:r>
            <w:r>
              <w:lastRenderedPageBreak/>
              <w:t>-</w:t>
            </w:r>
            <w:r w:rsidRPr="0036017C">
              <w:t>дение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допол</w:t>
            </w:r>
            <w:r>
              <w:t>-</w:t>
            </w:r>
            <w:r w:rsidRPr="0036017C">
              <w:t>нитель</w:t>
            </w:r>
            <w:r>
              <w:t>-</w:t>
            </w:r>
            <w:r w:rsidRPr="0036017C">
              <w:t>ного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образо</w:t>
            </w:r>
            <w:r>
              <w:t>-</w:t>
            </w:r>
            <w:r w:rsidRPr="0036017C">
              <w:t>вания</w:t>
            </w:r>
            <w:proofErr w:type="spellEnd"/>
            <w:r w:rsidRPr="0036017C">
              <w:t xml:space="preserve"> «</w:t>
            </w:r>
            <w:proofErr w:type="spellStart"/>
            <w:r w:rsidRPr="0036017C">
              <w:t>Детско</w:t>
            </w:r>
            <w:proofErr w:type="spellEnd"/>
            <w:r w:rsidRPr="0036017C">
              <w:t xml:space="preserve"> </w:t>
            </w:r>
            <w:r>
              <w:t>–</w:t>
            </w:r>
            <w:r w:rsidRPr="0036017C">
              <w:t xml:space="preserve"> юно</w:t>
            </w:r>
            <w:r>
              <w:t>-</w:t>
            </w:r>
            <w:proofErr w:type="spellStart"/>
            <w:r w:rsidRPr="0036017C">
              <w:t>шеская</w:t>
            </w:r>
            <w:proofErr w:type="spellEnd"/>
            <w:r w:rsidRPr="0036017C">
              <w:t xml:space="preserve"> спор</w:t>
            </w:r>
            <w:r>
              <w:t>-</w:t>
            </w:r>
            <w:proofErr w:type="spellStart"/>
            <w:r w:rsidRPr="0036017C">
              <w:t>тивная</w:t>
            </w:r>
            <w:proofErr w:type="spellEnd"/>
            <w:r w:rsidRPr="0036017C">
              <w:t xml:space="preserve"> школа № 1 г. Белая Калитва</w:t>
            </w:r>
            <w: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lastRenderedPageBreak/>
              <w:t>№ Р 61-</w:t>
            </w:r>
            <w:r>
              <w:t>4</w:t>
            </w:r>
            <w:r w:rsidRPr="0036017C">
              <w:t>-6-1-08</w:t>
            </w:r>
            <w:r>
              <w:t>75</w:t>
            </w:r>
            <w:r w:rsidRPr="0036017C">
              <w:t>-</w:t>
            </w:r>
            <w:r>
              <w:t>15</w:t>
            </w:r>
            <w:r w:rsidRPr="0036017C">
              <w:t xml:space="preserve"> от </w:t>
            </w:r>
            <w:r>
              <w:t>18.12</w:t>
            </w:r>
            <w:r>
              <w:lastRenderedPageBreak/>
              <w:t>.</w:t>
            </w:r>
          </w:p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1134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</w:pPr>
            <w:r w:rsidRPr="0036017C">
              <w:lastRenderedPageBreak/>
              <w:t>-</w:t>
            </w:r>
          </w:p>
        </w:tc>
        <w:tc>
          <w:tcPr>
            <w:tcW w:w="915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774,20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709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774,20</w:t>
            </w:r>
          </w:p>
        </w:tc>
        <w:tc>
          <w:tcPr>
            <w:tcW w:w="849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14715" w:rsidRPr="00D827B0" w:rsidTr="00644B68">
        <w:trPr>
          <w:trHeight w:val="1123"/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5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232,30</w:t>
            </w:r>
          </w:p>
        </w:tc>
        <w:tc>
          <w:tcPr>
            <w:tcW w:w="567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709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51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232,30</w:t>
            </w:r>
          </w:p>
        </w:tc>
        <w:tc>
          <w:tcPr>
            <w:tcW w:w="849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14715" w:rsidRPr="00D827B0" w:rsidTr="00644B68">
        <w:trPr>
          <w:trHeight w:val="1038"/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5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о</w:t>
            </w:r>
            <w:r w:rsidRPr="0036017C">
              <w:t>бласт</w:t>
            </w:r>
            <w:proofErr w:type="spellEnd"/>
            <w:r>
              <w:t>-</w:t>
            </w:r>
            <w:r w:rsidRPr="0036017C">
              <w:t xml:space="preserve">ной бюджет </w:t>
            </w:r>
          </w:p>
        </w:tc>
        <w:tc>
          <w:tcPr>
            <w:tcW w:w="851" w:type="dxa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709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51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49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4715" w:rsidRPr="00D827B0" w:rsidTr="00644B68">
        <w:trPr>
          <w:trHeight w:val="1819"/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5" w:type="dxa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</w:t>
            </w:r>
            <w:r w:rsidRPr="0036017C">
              <w:t>ежбюд</w:t>
            </w:r>
            <w:r>
              <w:t>-</w:t>
            </w:r>
            <w:r w:rsidRPr="0036017C">
              <w:t>жетные</w:t>
            </w:r>
            <w:proofErr w:type="spellEnd"/>
            <w:r w:rsidRPr="0036017C">
              <w:t xml:space="preserve"> транс</w:t>
            </w:r>
            <w:r>
              <w:t>-</w:t>
            </w:r>
            <w:r w:rsidRPr="0036017C">
              <w:t>ферты федерального бюджета</w:t>
            </w:r>
          </w:p>
        </w:tc>
        <w:tc>
          <w:tcPr>
            <w:tcW w:w="851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541,90</w:t>
            </w:r>
          </w:p>
        </w:tc>
        <w:tc>
          <w:tcPr>
            <w:tcW w:w="567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709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51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541,90</w:t>
            </w:r>
          </w:p>
        </w:tc>
        <w:tc>
          <w:tcPr>
            <w:tcW w:w="849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4715" w:rsidRPr="00D827B0" w:rsidTr="00644B68">
        <w:trPr>
          <w:trHeight w:val="1058"/>
          <w:tblCellSpacing w:w="5" w:type="nil"/>
        </w:trPr>
        <w:tc>
          <w:tcPr>
            <w:tcW w:w="425" w:type="dxa"/>
            <w:vMerge w:val="restart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994" w:type="dxa"/>
            <w:vMerge w:val="restart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о</w:t>
            </w:r>
            <w:r w:rsidRPr="0036017C">
              <w:t>тветст</w:t>
            </w:r>
            <w:proofErr w:type="spellEnd"/>
            <w:r>
              <w:t>-</w:t>
            </w:r>
            <w:r w:rsidRPr="0036017C">
              <w:t xml:space="preserve">венный    </w:t>
            </w:r>
            <w:r w:rsidRPr="0036017C">
              <w:br/>
              <w:t>исполни</w:t>
            </w:r>
            <w:r>
              <w:t>-</w:t>
            </w:r>
            <w:proofErr w:type="spellStart"/>
            <w:r w:rsidRPr="0036017C">
              <w:t>тель</w:t>
            </w:r>
            <w:proofErr w:type="spellEnd"/>
            <w:r w:rsidRPr="0036017C">
              <w:t xml:space="preserve">      </w:t>
            </w:r>
            <w:r w:rsidRPr="0036017C">
              <w:br/>
              <w:t xml:space="preserve">программы - УСЗН </w:t>
            </w:r>
            <w:proofErr w:type="spellStart"/>
            <w:r w:rsidRPr="0036017C"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района,</w:t>
            </w:r>
          </w:p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</w:t>
            </w:r>
            <w:r>
              <w:t xml:space="preserve">Отдел </w:t>
            </w:r>
            <w:proofErr w:type="spellStart"/>
            <w:r>
              <w:t>образова-ния</w:t>
            </w:r>
            <w:proofErr w:type="spellEnd"/>
            <w:r>
              <w:t xml:space="preserve"> </w:t>
            </w:r>
            <w:proofErr w:type="spellStart"/>
            <w:r>
              <w:t>Админист</w:t>
            </w:r>
            <w:proofErr w:type="spellEnd"/>
            <w:r>
              <w:t xml:space="preserve">-рации </w:t>
            </w:r>
            <w:proofErr w:type="spellStart"/>
            <w:r>
              <w:t>Белокалит-винского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6017C">
              <w:t>Муни</w:t>
            </w:r>
            <w:r>
              <w:t>-</w:t>
            </w:r>
            <w:r w:rsidRPr="0036017C">
              <w:t>ципа</w:t>
            </w:r>
            <w:r>
              <w:t>-</w:t>
            </w:r>
            <w:r w:rsidRPr="0036017C">
              <w:t>льное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бюд</w:t>
            </w:r>
            <w:r>
              <w:t>-</w:t>
            </w:r>
            <w:r w:rsidRPr="0036017C">
              <w:t>жетное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учреж</w:t>
            </w:r>
            <w:r>
              <w:t>-</w:t>
            </w:r>
            <w:r w:rsidRPr="0036017C">
              <w:t>дение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допол</w:t>
            </w:r>
            <w:r>
              <w:t>-</w:t>
            </w:r>
            <w:r w:rsidRPr="0036017C">
              <w:t>нитель</w:t>
            </w:r>
            <w:r>
              <w:t>-</w:t>
            </w:r>
            <w:r w:rsidRPr="0036017C">
              <w:t>ного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обра</w:t>
            </w:r>
            <w:r>
              <w:t>-</w:t>
            </w:r>
            <w:r w:rsidRPr="0036017C">
              <w:t>зования</w:t>
            </w:r>
            <w:proofErr w:type="spellEnd"/>
            <w:r w:rsidRPr="0036017C">
              <w:t xml:space="preserve"> «</w:t>
            </w:r>
            <w:proofErr w:type="spellStart"/>
            <w:r w:rsidRPr="0036017C">
              <w:t>Детско</w:t>
            </w:r>
            <w:proofErr w:type="spellEnd"/>
            <w:r w:rsidRPr="0036017C">
              <w:t xml:space="preserve"> </w:t>
            </w:r>
            <w:r>
              <w:t>–</w:t>
            </w:r>
            <w:r w:rsidRPr="0036017C">
              <w:t xml:space="preserve"> </w:t>
            </w:r>
            <w:proofErr w:type="spellStart"/>
            <w:r w:rsidRPr="0036017C">
              <w:t>юношес</w:t>
            </w:r>
            <w:proofErr w:type="spellEnd"/>
            <w:r>
              <w:t>-</w:t>
            </w:r>
            <w:r w:rsidRPr="0036017C">
              <w:t>кая спор</w:t>
            </w:r>
            <w:r>
              <w:t>-</w:t>
            </w:r>
            <w:proofErr w:type="spellStart"/>
            <w:r w:rsidRPr="0036017C">
              <w:t>тивная</w:t>
            </w:r>
            <w:proofErr w:type="spellEnd"/>
            <w:r w:rsidRPr="0036017C">
              <w:t xml:space="preserve"> школа № </w:t>
            </w:r>
            <w:r>
              <w:t>2</w:t>
            </w:r>
            <w:r w:rsidRPr="0036017C">
              <w:t xml:space="preserve"> г. Белая Калитва</w:t>
            </w:r>
          </w:p>
        </w:tc>
        <w:tc>
          <w:tcPr>
            <w:tcW w:w="709" w:type="dxa"/>
            <w:vMerge w:val="restart"/>
            <w:vAlign w:val="center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r w:rsidRPr="0036017C">
              <w:t>Р 61-</w:t>
            </w:r>
            <w:r>
              <w:t>4</w:t>
            </w:r>
            <w:r w:rsidRPr="0036017C">
              <w:t>-6-1-08</w:t>
            </w:r>
            <w:r>
              <w:t>73</w:t>
            </w:r>
            <w:r w:rsidRPr="0036017C">
              <w:t>-</w:t>
            </w:r>
            <w:r>
              <w:t>15</w:t>
            </w:r>
            <w:r w:rsidRPr="0036017C">
              <w:t xml:space="preserve"> от </w:t>
            </w:r>
            <w:r>
              <w:t>18.12.</w:t>
            </w:r>
          </w:p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1134" w:type="dxa"/>
            <w:vMerge w:val="restart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6701A1">
              <w:t>-</w:t>
            </w:r>
          </w:p>
        </w:tc>
        <w:tc>
          <w:tcPr>
            <w:tcW w:w="915" w:type="dxa"/>
            <w:vAlign w:val="center"/>
          </w:tcPr>
          <w:p w:rsidR="00114715" w:rsidRPr="00173A4D" w:rsidRDefault="00114715" w:rsidP="00541994">
            <w:r w:rsidRPr="00173A4D"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8083,00</w:t>
            </w:r>
          </w:p>
        </w:tc>
        <w:tc>
          <w:tcPr>
            <w:tcW w:w="567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709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51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49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1A1">
              <w:t>8083,00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4715" w:rsidRPr="00D827B0" w:rsidTr="00644B68">
        <w:trPr>
          <w:trHeight w:val="1265"/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915" w:type="dxa"/>
            <w:vAlign w:val="center"/>
          </w:tcPr>
          <w:p w:rsidR="00114715" w:rsidRPr="00173A4D" w:rsidRDefault="00114715" w:rsidP="00541994">
            <w:r w:rsidRPr="00173A4D"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1A1">
              <w:t>1233,00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1A1">
              <w:t>1233,00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4715" w:rsidRPr="00D827B0" w:rsidTr="00644B68">
        <w:trPr>
          <w:trHeight w:val="1133"/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915" w:type="dxa"/>
            <w:vAlign w:val="center"/>
          </w:tcPr>
          <w:p w:rsidR="00114715" w:rsidRPr="00173A4D" w:rsidRDefault="00114715" w:rsidP="00541994">
            <w:proofErr w:type="spellStart"/>
            <w:r w:rsidRPr="00173A4D">
              <w:t>област</w:t>
            </w:r>
            <w:proofErr w:type="spellEnd"/>
            <w:r w:rsidRPr="00173A4D">
              <w:t xml:space="preserve">-ной бюджет </w:t>
            </w:r>
          </w:p>
        </w:tc>
        <w:tc>
          <w:tcPr>
            <w:tcW w:w="851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1233,00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1233,00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4715" w:rsidRPr="00D827B0" w:rsidTr="00644B68">
        <w:trPr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915" w:type="dxa"/>
            <w:vAlign w:val="center"/>
          </w:tcPr>
          <w:p w:rsidR="00114715" w:rsidRDefault="00114715" w:rsidP="00541994">
            <w:proofErr w:type="spellStart"/>
            <w:r w:rsidRPr="00173A4D">
              <w:t>межбюд-жетные</w:t>
            </w:r>
            <w:proofErr w:type="spellEnd"/>
            <w:r w:rsidRPr="00173A4D">
              <w:t xml:space="preserve"> транс-ферты федерального бюджета</w:t>
            </w:r>
          </w:p>
        </w:tc>
        <w:tc>
          <w:tcPr>
            <w:tcW w:w="851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5617,00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5617,00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4715" w:rsidRPr="00D827B0" w:rsidTr="00644B68">
        <w:trPr>
          <w:trHeight w:val="843"/>
          <w:tblCellSpacing w:w="5" w:type="nil"/>
        </w:trPr>
        <w:tc>
          <w:tcPr>
            <w:tcW w:w="425" w:type="dxa"/>
            <w:vMerge w:val="restart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994" w:type="dxa"/>
            <w:vMerge w:val="restart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о</w:t>
            </w:r>
            <w:r w:rsidRPr="0036017C">
              <w:t>тветст</w:t>
            </w:r>
            <w:proofErr w:type="spellEnd"/>
            <w:r>
              <w:t>-</w:t>
            </w:r>
            <w:r w:rsidRPr="0036017C">
              <w:t xml:space="preserve">венный    </w:t>
            </w:r>
            <w:r w:rsidRPr="0036017C">
              <w:br/>
              <w:t>исполни</w:t>
            </w:r>
            <w:r>
              <w:t>-</w:t>
            </w:r>
            <w:proofErr w:type="spellStart"/>
            <w:r w:rsidRPr="0036017C">
              <w:t>тель</w:t>
            </w:r>
            <w:proofErr w:type="spellEnd"/>
            <w:r w:rsidRPr="0036017C">
              <w:t xml:space="preserve">      </w:t>
            </w:r>
            <w:r w:rsidRPr="0036017C">
              <w:br/>
              <w:t xml:space="preserve">программы - УСЗН </w:t>
            </w:r>
            <w:proofErr w:type="spellStart"/>
            <w:r w:rsidRPr="0036017C">
              <w:lastRenderedPageBreak/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района,</w:t>
            </w:r>
          </w:p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</w:t>
            </w:r>
            <w:r>
              <w:t xml:space="preserve">Отдел </w:t>
            </w:r>
            <w:proofErr w:type="spellStart"/>
            <w:r>
              <w:t>образова-ния</w:t>
            </w:r>
            <w:proofErr w:type="spellEnd"/>
            <w:r>
              <w:t xml:space="preserve"> </w:t>
            </w:r>
            <w:proofErr w:type="spellStart"/>
            <w:r>
              <w:t>Админист</w:t>
            </w:r>
            <w:proofErr w:type="spellEnd"/>
            <w:r>
              <w:t xml:space="preserve">-рации </w:t>
            </w:r>
            <w:proofErr w:type="spellStart"/>
            <w:r>
              <w:t>Белокалит-винского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vMerge w:val="restart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bCs/>
              </w:rPr>
              <w:lastRenderedPageBreak/>
              <w:t>М</w:t>
            </w:r>
            <w:r w:rsidRPr="006701A1">
              <w:rPr>
                <w:bCs/>
              </w:rPr>
              <w:t>униципаль</w:t>
            </w:r>
            <w:r>
              <w:rPr>
                <w:bCs/>
              </w:rPr>
              <w:t>-</w:t>
            </w:r>
            <w:r w:rsidRPr="006701A1">
              <w:rPr>
                <w:bCs/>
              </w:rPr>
              <w:t>ное</w:t>
            </w:r>
            <w:proofErr w:type="spellEnd"/>
            <w:r w:rsidRPr="006701A1">
              <w:rPr>
                <w:bCs/>
              </w:rPr>
              <w:t xml:space="preserve"> </w:t>
            </w:r>
            <w:proofErr w:type="spellStart"/>
            <w:r w:rsidRPr="006701A1">
              <w:rPr>
                <w:bCs/>
              </w:rPr>
              <w:t>бюд</w:t>
            </w:r>
            <w:r>
              <w:rPr>
                <w:bCs/>
              </w:rPr>
              <w:t>-</w:t>
            </w:r>
            <w:r w:rsidRPr="006701A1">
              <w:rPr>
                <w:bCs/>
              </w:rPr>
              <w:t>жетное</w:t>
            </w:r>
            <w:proofErr w:type="spellEnd"/>
            <w:r w:rsidRPr="006701A1">
              <w:rPr>
                <w:bCs/>
              </w:rPr>
              <w:t xml:space="preserve"> </w:t>
            </w:r>
            <w:proofErr w:type="spellStart"/>
            <w:r w:rsidRPr="006701A1">
              <w:rPr>
                <w:bCs/>
              </w:rPr>
              <w:t>дош</w:t>
            </w:r>
            <w:r>
              <w:rPr>
                <w:bCs/>
              </w:rPr>
              <w:t>-</w:t>
            </w:r>
            <w:r w:rsidRPr="006701A1">
              <w:rPr>
                <w:bCs/>
              </w:rPr>
              <w:t>кольн</w:t>
            </w:r>
            <w:r w:rsidRPr="006701A1">
              <w:rPr>
                <w:bCs/>
              </w:rPr>
              <w:lastRenderedPageBreak/>
              <w:t>ое</w:t>
            </w:r>
            <w:proofErr w:type="spellEnd"/>
            <w:r w:rsidRPr="006701A1">
              <w:rPr>
                <w:bCs/>
              </w:rPr>
              <w:t xml:space="preserve"> </w:t>
            </w:r>
            <w:proofErr w:type="spellStart"/>
            <w:r w:rsidRPr="006701A1">
              <w:rPr>
                <w:bCs/>
              </w:rPr>
              <w:t>образо</w:t>
            </w:r>
            <w:r>
              <w:rPr>
                <w:bCs/>
              </w:rPr>
              <w:t>-</w:t>
            </w:r>
            <w:r w:rsidRPr="006701A1">
              <w:rPr>
                <w:bCs/>
              </w:rPr>
              <w:t>ватель</w:t>
            </w:r>
            <w:r>
              <w:rPr>
                <w:bCs/>
              </w:rPr>
              <w:t>-</w:t>
            </w:r>
            <w:r w:rsidRPr="006701A1">
              <w:rPr>
                <w:bCs/>
              </w:rPr>
              <w:t>ное</w:t>
            </w:r>
            <w:proofErr w:type="spellEnd"/>
            <w:r w:rsidRPr="006701A1">
              <w:rPr>
                <w:bCs/>
              </w:rPr>
              <w:t xml:space="preserve"> </w:t>
            </w:r>
            <w:proofErr w:type="spellStart"/>
            <w:r w:rsidRPr="006701A1">
              <w:rPr>
                <w:bCs/>
              </w:rPr>
              <w:t>учреж</w:t>
            </w:r>
            <w:r>
              <w:rPr>
                <w:bCs/>
              </w:rPr>
              <w:t>-</w:t>
            </w:r>
            <w:r w:rsidRPr="006701A1">
              <w:rPr>
                <w:bCs/>
              </w:rPr>
              <w:t>дение</w:t>
            </w:r>
            <w:proofErr w:type="spellEnd"/>
            <w:r>
              <w:rPr>
                <w:bCs/>
                <w:i/>
                <w:u w:val="single"/>
              </w:rPr>
              <w:t xml:space="preserve"> </w:t>
            </w:r>
            <w:r w:rsidRPr="006701A1">
              <w:rPr>
                <w:bCs/>
              </w:rPr>
              <w:t xml:space="preserve">детский сад </w:t>
            </w:r>
            <w:proofErr w:type="spellStart"/>
            <w:r w:rsidRPr="006701A1">
              <w:rPr>
                <w:bCs/>
              </w:rPr>
              <w:t>комби</w:t>
            </w:r>
            <w:proofErr w:type="spellEnd"/>
            <w:r>
              <w:rPr>
                <w:bCs/>
              </w:rPr>
              <w:t>-</w:t>
            </w:r>
            <w:proofErr w:type="spellStart"/>
            <w:r w:rsidRPr="006701A1">
              <w:rPr>
                <w:bCs/>
              </w:rPr>
              <w:t>ниро</w:t>
            </w:r>
            <w:proofErr w:type="spellEnd"/>
            <w:r>
              <w:rPr>
                <w:bCs/>
              </w:rPr>
              <w:t>-</w:t>
            </w:r>
            <w:r w:rsidRPr="006701A1">
              <w:rPr>
                <w:bCs/>
              </w:rPr>
              <w:t>ванного вида второй категории №7 «</w:t>
            </w:r>
            <w:proofErr w:type="spellStart"/>
            <w:r w:rsidRPr="006701A1">
              <w:rPr>
                <w:bCs/>
              </w:rPr>
              <w:t>Сол</w:t>
            </w:r>
            <w:r>
              <w:rPr>
                <w:bCs/>
              </w:rPr>
              <w:t>-</w:t>
            </w:r>
            <w:r w:rsidRPr="006701A1">
              <w:rPr>
                <w:bCs/>
              </w:rPr>
              <w:t>нышко</w:t>
            </w:r>
            <w:proofErr w:type="spellEnd"/>
            <w:r w:rsidRPr="006701A1">
              <w:rPr>
                <w:bCs/>
              </w:rPr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15.05. 2017</w:t>
            </w:r>
          </w:p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120,00</w:t>
            </w:r>
          </w:p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>
              <w:t xml:space="preserve"> тыс. руб.</w:t>
            </w:r>
            <w:r w:rsidRPr="00D6757A">
              <w:t xml:space="preserve"> </w:t>
            </w:r>
          </w:p>
        </w:tc>
        <w:tc>
          <w:tcPr>
            <w:tcW w:w="915" w:type="dxa"/>
            <w:vAlign w:val="center"/>
          </w:tcPr>
          <w:p w:rsidR="00114715" w:rsidRPr="009F71F5" w:rsidRDefault="00114715" w:rsidP="00541994">
            <w:r w:rsidRPr="009F71F5"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1825,90</w:t>
            </w:r>
          </w:p>
        </w:tc>
        <w:tc>
          <w:tcPr>
            <w:tcW w:w="567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709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51" w:type="dxa"/>
            <w:vAlign w:val="center"/>
          </w:tcPr>
          <w:p w:rsidR="00114715" w:rsidRPr="00016BB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49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1825,90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4715" w:rsidRPr="00D827B0" w:rsidTr="00644B68">
        <w:trPr>
          <w:trHeight w:val="1177"/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5" w:type="dxa"/>
            <w:vAlign w:val="center"/>
          </w:tcPr>
          <w:p w:rsidR="00114715" w:rsidRPr="009F71F5" w:rsidRDefault="00114715" w:rsidP="00541994">
            <w:r w:rsidRPr="009F71F5"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4715" w:rsidRPr="00D827B0" w:rsidTr="00644B68">
        <w:trPr>
          <w:trHeight w:val="1015"/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5" w:type="dxa"/>
            <w:vAlign w:val="center"/>
          </w:tcPr>
          <w:p w:rsidR="00114715" w:rsidRPr="009F71F5" w:rsidRDefault="00114715" w:rsidP="00541994">
            <w:proofErr w:type="spellStart"/>
            <w:r w:rsidRPr="009F71F5">
              <w:t>област</w:t>
            </w:r>
            <w:proofErr w:type="spellEnd"/>
            <w:r w:rsidRPr="009F71F5">
              <w:t xml:space="preserve">-ной бюджет </w:t>
            </w:r>
          </w:p>
        </w:tc>
        <w:tc>
          <w:tcPr>
            <w:tcW w:w="851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311,90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311,90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14715" w:rsidRPr="00D827B0" w:rsidTr="00644B68">
        <w:trPr>
          <w:tblCellSpacing w:w="5" w:type="nil"/>
        </w:trPr>
        <w:tc>
          <w:tcPr>
            <w:tcW w:w="425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114715" w:rsidRPr="0036017C" w:rsidRDefault="00114715" w:rsidP="0054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5" w:type="dxa"/>
            <w:vAlign w:val="center"/>
          </w:tcPr>
          <w:p w:rsidR="00114715" w:rsidRDefault="00114715" w:rsidP="00541994">
            <w:proofErr w:type="spellStart"/>
            <w:r w:rsidRPr="009F71F5">
              <w:t>межбюд-жетные</w:t>
            </w:r>
            <w:proofErr w:type="spellEnd"/>
            <w:r w:rsidRPr="009F71F5">
              <w:t xml:space="preserve"> транс-ферты федерального бюджета</w:t>
            </w:r>
          </w:p>
        </w:tc>
        <w:tc>
          <w:tcPr>
            <w:tcW w:w="851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1421,00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114715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Align w:val="center"/>
          </w:tcPr>
          <w:p w:rsidR="00114715" w:rsidRPr="006701A1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1421,00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14715" w:rsidRPr="006E4F76" w:rsidRDefault="00114715" w:rsidP="00541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14715" w:rsidRDefault="00114715" w:rsidP="001147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4715" w:rsidRDefault="00114715" w:rsidP="00114715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</w:p>
    <w:p w:rsidR="00644B68" w:rsidRDefault="00644B68" w:rsidP="00114715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</w:p>
    <w:p w:rsidR="00644B68" w:rsidRDefault="00644B68" w:rsidP="00114715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</w:p>
    <w:p w:rsidR="00114715" w:rsidRDefault="00114715" w:rsidP="00114715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  <w:r>
        <w:rPr>
          <w:sz w:val="28"/>
        </w:rPr>
        <w:t>Управляющий делами                                                             Л.Г. Василенко</w:t>
      </w:r>
    </w:p>
    <w:p w:rsidR="00114715" w:rsidRDefault="00114715" w:rsidP="00114715">
      <w:pPr>
        <w:ind w:firstLine="284"/>
      </w:pPr>
    </w:p>
    <w:p w:rsidR="00114715" w:rsidRPr="00DA52A7" w:rsidRDefault="00114715" w:rsidP="00114715">
      <w:pPr>
        <w:ind w:firstLine="284"/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6AD" w:rsidRDefault="008836AD">
      <w:r>
        <w:separator/>
      </w:r>
    </w:p>
  </w:endnote>
  <w:endnote w:type="continuationSeparator" w:id="0">
    <w:p w:rsidR="008836AD" w:rsidRDefault="0088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4B68" w:rsidRPr="00644B6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44B68">
      <w:rPr>
        <w:noProof/>
        <w:sz w:val="14"/>
        <w:lang w:val="en-US"/>
      </w:rPr>
      <w:t>G</w:t>
    </w:r>
    <w:r w:rsidR="00644B68" w:rsidRPr="00644B68">
      <w:rPr>
        <w:noProof/>
        <w:sz w:val="14"/>
      </w:rPr>
      <w:t>:\Мои документы\Постановления\изм_1791-апрель.</w:t>
    </w:r>
    <w:r w:rsidR="00644B6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E110E" w:rsidRPr="008E110E">
      <w:rPr>
        <w:noProof/>
        <w:sz w:val="14"/>
      </w:rPr>
      <w:t>4/6/2017 12:32:00</w:t>
    </w:r>
    <w:r w:rsidR="008E110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44B6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E110E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E110E">
      <w:rPr>
        <w:noProof/>
        <w:sz w:val="14"/>
      </w:rPr>
      <w:t>9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6AD" w:rsidRDefault="008836AD">
      <w:r>
        <w:separator/>
      </w:r>
    </w:p>
  </w:footnote>
  <w:footnote w:type="continuationSeparator" w:id="0">
    <w:p w:rsidR="008836AD" w:rsidRDefault="00883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E7E04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5833A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2B64C5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5665E9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438A2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F18C1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06C82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DC6AB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EBA3C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F4A862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FE35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79896C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FC288A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C7EF94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CE0829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0A20D6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1E2A0E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62A8E0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15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14715"/>
    <w:rsid w:val="00130BA6"/>
    <w:rsid w:val="00162686"/>
    <w:rsid w:val="001643E9"/>
    <w:rsid w:val="00191DF6"/>
    <w:rsid w:val="001E6211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44B68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836AD"/>
    <w:rsid w:val="008A14C2"/>
    <w:rsid w:val="008D2786"/>
    <w:rsid w:val="008E110E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B5851-768D-455B-9051-2DCBDAAD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114715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paragraph" w:customStyle="1" w:styleId="ConsPlusCell">
    <w:name w:val="ConsPlusCell"/>
    <w:rsid w:val="00114715"/>
    <w:pPr>
      <w:widowControl w:val="0"/>
      <w:autoSpaceDE w:val="0"/>
      <w:autoSpaceDN w:val="0"/>
      <w:adjustRightInd w:val="0"/>
      <w:ind w:firstLine="709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114715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a7">
    <w:name w:val="Balloon Text"/>
    <w:basedOn w:val="a"/>
    <w:link w:val="a8"/>
    <w:rsid w:val="00644B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44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Data/Sites/1/media/Users/GAVRIL~1/AppData/Local/Temp/76784-95621092-9562114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9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2017-04-06T09:31:00Z</cp:lastPrinted>
  <dcterms:created xsi:type="dcterms:W3CDTF">2017-04-06T09:25:00Z</dcterms:created>
  <dcterms:modified xsi:type="dcterms:W3CDTF">2017-04-19T08:11:00Z</dcterms:modified>
</cp:coreProperties>
</file>