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2C45F4">
        <w:rPr>
          <w:sz w:val="28"/>
        </w:rPr>
        <w:t>16</w:t>
      </w:r>
      <w:r w:rsidR="00C70947">
        <w:rPr>
          <w:sz w:val="28"/>
        </w:rPr>
        <w:t>.</w:t>
      </w:r>
      <w:r w:rsidR="006836BC" w:rsidRPr="00FB6F04">
        <w:rPr>
          <w:sz w:val="28"/>
        </w:rPr>
        <w:t>08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21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2C45F4">
        <w:rPr>
          <w:sz w:val="28"/>
        </w:rPr>
        <w:t>1261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FB6F04" w:rsidRPr="0041431E" w:rsidRDefault="00FB6F04" w:rsidP="002C45F4">
      <w:pPr>
        <w:autoSpaceDE w:val="0"/>
        <w:jc w:val="center"/>
        <w:rPr>
          <w:b/>
          <w:bCs/>
          <w:sz w:val="28"/>
          <w:szCs w:val="28"/>
        </w:rPr>
      </w:pPr>
      <w:bookmarkStart w:id="2" w:name="_GoBack"/>
      <w:r w:rsidRPr="0041431E">
        <w:rPr>
          <w:b/>
          <w:bCs/>
          <w:sz w:val="28"/>
          <w:szCs w:val="28"/>
        </w:rPr>
        <w:t>О внесении изменений в постановление</w:t>
      </w:r>
      <w:r w:rsidR="002C45F4">
        <w:rPr>
          <w:b/>
          <w:bCs/>
          <w:sz w:val="28"/>
          <w:szCs w:val="28"/>
        </w:rPr>
        <w:t xml:space="preserve"> </w:t>
      </w:r>
      <w:r w:rsidRPr="0041431E">
        <w:rPr>
          <w:b/>
          <w:bCs/>
          <w:sz w:val="28"/>
          <w:szCs w:val="28"/>
        </w:rPr>
        <w:t xml:space="preserve">Администрации </w:t>
      </w:r>
      <w:proofErr w:type="spellStart"/>
      <w:r w:rsidRPr="0041431E">
        <w:rPr>
          <w:b/>
          <w:bCs/>
          <w:sz w:val="28"/>
          <w:szCs w:val="28"/>
        </w:rPr>
        <w:t>Белокалитвинского</w:t>
      </w:r>
      <w:proofErr w:type="spellEnd"/>
      <w:r w:rsidRPr="0041431E">
        <w:rPr>
          <w:b/>
          <w:bCs/>
          <w:sz w:val="28"/>
          <w:szCs w:val="28"/>
        </w:rPr>
        <w:t xml:space="preserve"> района от </w:t>
      </w:r>
      <w:r>
        <w:rPr>
          <w:b/>
          <w:bCs/>
          <w:sz w:val="28"/>
          <w:szCs w:val="28"/>
        </w:rPr>
        <w:t>21.12.2020</w:t>
      </w:r>
      <w:r w:rsidRPr="0041431E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1970</w:t>
      </w:r>
    </w:p>
    <w:bookmarkEnd w:id="2"/>
    <w:p w:rsidR="00FB6F04" w:rsidRDefault="00FB6F04" w:rsidP="00FB6F04">
      <w:pPr>
        <w:autoSpaceDE w:val="0"/>
        <w:ind w:firstLine="708"/>
        <w:rPr>
          <w:sz w:val="28"/>
          <w:szCs w:val="28"/>
        </w:rPr>
      </w:pPr>
    </w:p>
    <w:p w:rsidR="00E20A57" w:rsidRDefault="00FB6F04" w:rsidP="00FB6F04">
      <w:pPr>
        <w:tabs>
          <w:tab w:val="left" w:pos="709"/>
          <w:tab w:val="left" w:pos="4928"/>
        </w:tabs>
        <w:ind w:right="-148"/>
        <w:rPr>
          <w:sz w:val="28"/>
          <w:szCs w:val="28"/>
        </w:rPr>
      </w:pPr>
      <w:r>
        <w:rPr>
          <w:sz w:val="28"/>
          <w:szCs w:val="28"/>
        </w:rPr>
        <w:tab/>
      </w:r>
    </w:p>
    <w:p w:rsidR="00FB6F04" w:rsidRDefault="00FB6F04" w:rsidP="00E20A57">
      <w:pPr>
        <w:tabs>
          <w:tab w:val="left" w:pos="709"/>
          <w:tab w:val="left" w:pos="4928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уточнения объемов финансирования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«Экономическое развитие и инновационная экономика» на 2021 год, 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="00E20A57">
        <w:rPr>
          <w:sz w:val="28"/>
          <w:szCs w:val="28"/>
        </w:rPr>
        <w:t xml:space="preserve">                                         </w:t>
      </w:r>
      <w:r w:rsidRPr="002E5E2B">
        <w:rPr>
          <w:rFonts w:eastAsia="Droid Sans Fallback" w:cs="FreeSans"/>
          <w:b/>
          <w:kern w:val="1"/>
          <w:sz w:val="28"/>
          <w:szCs w:val="28"/>
          <w:lang w:bidi="hi-IN"/>
        </w:rPr>
        <w:t xml:space="preserve">п о с </w:t>
      </w:r>
      <w:proofErr w:type="gramStart"/>
      <w:r w:rsidRPr="002E5E2B">
        <w:rPr>
          <w:rFonts w:eastAsia="Droid Sans Fallback" w:cs="FreeSans"/>
          <w:b/>
          <w:kern w:val="1"/>
          <w:sz w:val="28"/>
          <w:szCs w:val="28"/>
          <w:lang w:bidi="hi-IN"/>
        </w:rPr>
        <w:t>т</w:t>
      </w:r>
      <w:proofErr w:type="gramEnd"/>
      <w:r w:rsidRPr="002E5E2B">
        <w:rPr>
          <w:rFonts w:eastAsia="Droid Sans Fallback" w:cs="FreeSans"/>
          <w:b/>
          <w:kern w:val="1"/>
          <w:sz w:val="28"/>
          <w:szCs w:val="28"/>
          <w:lang w:bidi="hi-IN"/>
        </w:rPr>
        <w:t xml:space="preserve"> а н о в л я е т:</w:t>
      </w:r>
      <w:r>
        <w:rPr>
          <w:sz w:val="28"/>
          <w:szCs w:val="28"/>
        </w:rPr>
        <w:t xml:space="preserve"> </w:t>
      </w:r>
    </w:p>
    <w:p w:rsidR="00E20A57" w:rsidRDefault="00E20A57" w:rsidP="00E20A57">
      <w:pPr>
        <w:tabs>
          <w:tab w:val="left" w:pos="709"/>
          <w:tab w:val="left" w:pos="4928"/>
        </w:tabs>
        <w:ind w:right="-1" w:firstLine="709"/>
        <w:jc w:val="both"/>
        <w:rPr>
          <w:sz w:val="28"/>
          <w:szCs w:val="28"/>
        </w:rPr>
      </w:pPr>
    </w:p>
    <w:p w:rsidR="00FB6F04" w:rsidRDefault="00FB6F04" w:rsidP="00E20A57">
      <w:pPr>
        <w:suppressAutoHyphens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664CC">
        <w:rPr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Б</w:t>
      </w:r>
      <w:r w:rsidRPr="00D664CC">
        <w:rPr>
          <w:sz w:val="28"/>
          <w:szCs w:val="28"/>
        </w:rPr>
        <w:t>елокалитвинского</w:t>
      </w:r>
      <w:proofErr w:type="spellEnd"/>
      <w:r w:rsidRPr="00D664CC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21.12.2020</w:t>
      </w:r>
      <w:r w:rsidRPr="00D664CC">
        <w:rPr>
          <w:sz w:val="28"/>
          <w:szCs w:val="28"/>
        </w:rPr>
        <w:t xml:space="preserve"> № </w:t>
      </w:r>
      <w:r>
        <w:rPr>
          <w:sz w:val="28"/>
          <w:szCs w:val="28"/>
        </w:rPr>
        <w:t>1970 «</w:t>
      </w:r>
      <w:r w:rsidRPr="0021365E">
        <w:rPr>
          <w:sz w:val="28"/>
          <w:szCs w:val="28"/>
        </w:rPr>
        <w:t xml:space="preserve">Об утверждении плана реализации муниципальной программы </w:t>
      </w:r>
      <w:proofErr w:type="spellStart"/>
      <w:r w:rsidRPr="0021365E">
        <w:rPr>
          <w:sz w:val="28"/>
          <w:szCs w:val="28"/>
        </w:rPr>
        <w:t>Белокалитвинского</w:t>
      </w:r>
      <w:proofErr w:type="spellEnd"/>
      <w:r w:rsidRPr="0021365E">
        <w:rPr>
          <w:sz w:val="28"/>
          <w:szCs w:val="28"/>
        </w:rPr>
        <w:t xml:space="preserve"> района «Экономическое развитие и инновационная экономика» на 20</w:t>
      </w:r>
      <w:r>
        <w:rPr>
          <w:sz w:val="28"/>
          <w:szCs w:val="28"/>
        </w:rPr>
        <w:t>21</w:t>
      </w:r>
      <w:r w:rsidRPr="0021365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</w:t>
      </w:r>
      <w:r w:rsidRPr="00D664CC">
        <w:rPr>
          <w:sz w:val="28"/>
          <w:szCs w:val="28"/>
        </w:rPr>
        <w:t xml:space="preserve">изменения, изложив приложение в редакции согласно </w:t>
      </w:r>
      <w:proofErr w:type="gramStart"/>
      <w:r w:rsidRPr="00D664CC">
        <w:rPr>
          <w:sz w:val="28"/>
          <w:szCs w:val="28"/>
        </w:rPr>
        <w:t>приложению</w:t>
      </w:r>
      <w:proofErr w:type="gramEnd"/>
      <w:r w:rsidRPr="00D664CC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FB6F04" w:rsidRDefault="00FB6F04" w:rsidP="00E20A57">
      <w:pPr>
        <w:suppressAutoHyphens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вступает в силу со дня принятия и подлежит размещению на официальном сайте Администрации района. </w:t>
      </w:r>
    </w:p>
    <w:p w:rsidR="00FB6F04" w:rsidRPr="000F481D" w:rsidRDefault="00FB6F04" w:rsidP="00E20A57">
      <w:pPr>
        <w:suppressAutoHyphens/>
        <w:ind w:right="-1" w:firstLine="709"/>
        <w:contextualSpacing/>
        <w:jc w:val="both"/>
      </w:pPr>
      <w:r>
        <w:rPr>
          <w:sz w:val="28"/>
          <w:szCs w:val="28"/>
        </w:rPr>
        <w:t xml:space="preserve">3. Контроль за выполнением постановления возложить на первого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экономическому развитию, инвестиционной политике и местному самоуправлению Устименко</w:t>
      </w:r>
      <w:r w:rsidRPr="00A724C0">
        <w:rPr>
          <w:sz w:val="28"/>
          <w:szCs w:val="28"/>
        </w:rPr>
        <w:t xml:space="preserve"> </w:t>
      </w:r>
      <w:r>
        <w:rPr>
          <w:sz w:val="28"/>
          <w:szCs w:val="28"/>
        </w:rPr>
        <w:t>Д.Ю.</w:t>
      </w:r>
    </w:p>
    <w:p w:rsidR="00D6716F" w:rsidRDefault="00D6716F" w:rsidP="00E20A57">
      <w:pPr>
        <w:pStyle w:val="ac"/>
        <w:ind w:left="1069"/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E5190C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E5190C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E20A57" w:rsidRDefault="00872883" w:rsidP="00872883">
      <w:pPr>
        <w:rPr>
          <w:color w:val="FFFFFF" w:themeColor="background1"/>
          <w:sz w:val="28"/>
        </w:rPr>
      </w:pPr>
      <w:r w:rsidRPr="00E20A57">
        <w:rPr>
          <w:color w:val="FFFFFF" w:themeColor="background1"/>
          <w:sz w:val="28"/>
        </w:rPr>
        <w:t>Верно:</w:t>
      </w:r>
    </w:p>
    <w:p w:rsidR="003A39C2" w:rsidRPr="00E20A57" w:rsidRDefault="00DA2597" w:rsidP="00835273">
      <w:pPr>
        <w:rPr>
          <w:color w:val="FFFFFF" w:themeColor="background1"/>
          <w:sz w:val="28"/>
        </w:rPr>
      </w:pPr>
      <w:proofErr w:type="gramStart"/>
      <w:r w:rsidRPr="00E20A57">
        <w:rPr>
          <w:color w:val="FFFFFF" w:themeColor="background1"/>
          <w:sz w:val="28"/>
        </w:rPr>
        <w:t>У</w:t>
      </w:r>
      <w:r w:rsidR="00715C8D" w:rsidRPr="00E20A57">
        <w:rPr>
          <w:color w:val="FFFFFF" w:themeColor="background1"/>
          <w:sz w:val="28"/>
        </w:rPr>
        <w:t>правляющ</w:t>
      </w:r>
      <w:r w:rsidRPr="00E20A57">
        <w:rPr>
          <w:color w:val="FFFFFF" w:themeColor="background1"/>
          <w:sz w:val="28"/>
        </w:rPr>
        <w:t>ий</w:t>
      </w:r>
      <w:r w:rsidR="00715C8D" w:rsidRPr="00E20A57">
        <w:rPr>
          <w:color w:val="FFFFFF" w:themeColor="background1"/>
          <w:sz w:val="28"/>
        </w:rPr>
        <w:t xml:space="preserve"> </w:t>
      </w:r>
      <w:r w:rsidR="00F4755E" w:rsidRPr="00E20A57">
        <w:rPr>
          <w:color w:val="FFFFFF" w:themeColor="background1"/>
          <w:sz w:val="28"/>
        </w:rPr>
        <w:t xml:space="preserve"> делами</w:t>
      </w:r>
      <w:proofErr w:type="gramEnd"/>
      <w:r w:rsidR="00F4755E" w:rsidRPr="00E20A57">
        <w:rPr>
          <w:color w:val="FFFFFF" w:themeColor="background1"/>
          <w:sz w:val="28"/>
        </w:rPr>
        <w:tab/>
      </w:r>
      <w:r w:rsidR="00F4755E" w:rsidRPr="00E20A57">
        <w:rPr>
          <w:color w:val="FFFFFF" w:themeColor="background1"/>
          <w:sz w:val="28"/>
        </w:rPr>
        <w:tab/>
      </w:r>
      <w:r w:rsidR="00F4755E" w:rsidRPr="00E20A57">
        <w:rPr>
          <w:color w:val="FFFFFF" w:themeColor="background1"/>
          <w:sz w:val="28"/>
        </w:rPr>
        <w:tab/>
      </w:r>
      <w:r w:rsidR="000C6CE8" w:rsidRPr="00E20A57">
        <w:rPr>
          <w:color w:val="FFFFFF" w:themeColor="background1"/>
          <w:sz w:val="28"/>
        </w:rPr>
        <w:tab/>
      </w:r>
      <w:r w:rsidR="00F4755E" w:rsidRPr="00E20A57">
        <w:rPr>
          <w:color w:val="FFFFFF" w:themeColor="background1"/>
          <w:sz w:val="28"/>
        </w:rPr>
        <w:tab/>
      </w:r>
      <w:r w:rsidR="001D3A0E" w:rsidRPr="00E20A57">
        <w:rPr>
          <w:color w:val="FFFFFF" w:themeColor="background1"/>
          <w:sz w:val="28"/>
        </w:rPr>
        <w:tab/>
      </w:r>
      <w:r w:rsidRPr="00E20A57">
        <w:rPr>
          <w:color w:val="FFFFFF" w:themeColor="background1"/>
          <w:sz w:val="28"/>
        </w:rPr>
        <w:tab/>
        <w:t>Л.Г. Василенко</w:t>
      </w:r>
    </w:p>
    <w:p w:rsidR="00FB6F04" w:rsidRPr="00E20A57" w:rsidRDefault="00FB6F04" w:rsidP="00835273">
      <w:pPr>
        <w:rPr>
          <w:color w:val="FFFFFF" w:themeColor="background1"/>
          <w:sz w:val="28"/>
          <w:szCs w:val="28"/>
        </w:rPr>
        <w:sectPr w:rsidR="00FB6F04" w:rsidRPr="00E20A57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8"/>
        <w:gridCol w:w="10196"/>
      </w:tblGrid>
      <w:tr w:rsidR="00FB6F04" w:rsidTr="00457FFB">
        <w:tc>
          <w:tcPr>
            <w:tcW w:w="5108" w:type="dxa"/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snapToGrid w:val="0"/>
              <w:jc w:val="right"/>
            </w:pPr>
          </w:p>
        </w:tc>
        <w:tc>
          <w:tcPr>
            <w:tcW w:w="10196" w:type="dxa"/>
            <w:shd w:val="clear" w:color="auto" w:fill="auto"/>
          </w:tcPr>
          <w:p w:rsidR="00E20A57" w:rsidRDefault="00FB6F04" w:rsidP="00457FFB">
            <w:pPr>
              <w:ind w:left="6237"/>
              <w:jc w:val="center"/>
            </w:pPr>
            <w:r>
              <w:t xml:space="preserve">Приложение </w:t>
            </w:r>
          </w:p>
          <w:p w:rsidR="00FB6F04" w:rsidRDefault="00FB6F04" w:rsidP="00457FFB">
            <w:pPr>
              <w:ind w:left="6237"/>
              <w:jc w:val="center"/>
            </w:pPr>
            <w:r>
              <w:t>к постановлению</w:t>
            </w:r>
          </w:p>
          <w:p w:rsidR="00FB6F04" w:rsidRDefault="00FB6F04" w:rsidP="00457FFB">
            <w:pPr>
              <w:ind w:left="6237"/>
              <w:jc w:val="center"/>
            </w:pPr>
            <w:r>
              <w:t>Администрации</w:t>
            </w:r>
          </w:p>
          <w:p w:rsidR="00FB6F04" w:rsidRDefault="00FB6F04" w:rsidP="00457FFB">
            <w:pPr>
              <w:ind w:left="6237"/>
              <w:jc w:val="center"/>
            </w:pP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  <w:p w:rsidR="00FB6F04" w:rsidRDefault="00FB6F04" w:rsidP="00457FFB">
            <w:pPr>
              <w:ind w:left="6237"/>
              <w:jc w:val="center"/>
              <w:rPr>
                <w:lang w:eastAsia="en-US"/>
              </w:rPr>
            </w:pPr>
            <w:r>
              <w:t xml:space="preserve">от </w:t>
            </w:r>
            <w:r w:rsidR="002C45F4">
              <w:t>16</w:t>
            </w:r>
            <w:r w:rsidR="00E20A57">
              <w:t xml:space="preserve">.08. </w:t>
            </w:r>
            <w:r>
              <w:t xml:space="preserve">2021 № </w:t>
            </w:r>
            <w:r w:rsidR="002C45F4">
              <w:t>1261</w:t>
            </w:r>
          </w:p>
          <w:p w:rsidR="00FB6F04" w:rsidRDefault="00FB6F04" w:rsidP="00457FFB">
            <w:pPr>
              <w:widowControl w:val="0"/>
              <w:autoSpaceDE w:val="0"/>
              <w:ind w:left="5702"/>
              <w:jc w:val="center"/>
              <w:rPr>
                <w:lang w:eastAsia="en-US"/>
              </w:rPr>
            </w:pPr>
          </w:p>
          <w:p w:rsidR="00FB6F04" w:rsidRDefault="00FB6F04" w:rsidP="00457FFB">
            <w:pPr>
              <w:widowControl w:val="0"/>
              <w:autoSpaceDE w:val="0"/>
              <w:ind w:left="5702"/>
              <w:jc w:val="center"/>
              <w:rPr>
                <w:lang w:eastAsia="en-US"/>
              </w:rPr>
            </w:pPr>
          </w:p>
        </w:tc>
      </w:tr>
    </w:tbl>
    <w:p w:rsidR="00FB6F04" w:rsidRPr="004E4369" w:rsidRDefault="00FB6F04" w:rsidP="00FB6F04">
      <w:pPr>
        <w:widowControl w:val="0"/>
        <w:autoSpaceDE w:val="0"/>
        <w:jc w:val="center"/>
        <w:rPr>
          <w:sz w:val="28"/>
          <w:szCs w:val="28"/>
        </w:rPr>
      </w:pPr>
      <w:bookmarkStart w:id="4" w:name="Par676"/>
      <w:bookmarkStart w:id="5" w:name="Par400"/>
      <w:bookmarkEnd w:id="4"/>
      <w:bookmarkEnd w:id="5"/>
      <w:r w:rsidRPr="004E4369">
        <w:rPr>
          <w:sz w:val="28"/>
          <w:szCs w:val="28"/>
        </w:rPr>
        <w:t xml:space="preserve">План реализации муниципальной программы </w:t>
      </w:r>
    </w:p>
    <w:p w:rsidR="00FB6F04" w:rsidRPr="004E4369" w:rsidRDefault="00FB6F04" w:rsidP="00FB6F04">
      <w:pPr>
        <w:widowControl w:val="0"/>
        <w:autoSpaceDE w:val="0"/>
        <w:jc w:val="center"/>
        <w:rPr>
          <w:sz w:val="28"/>
          <w:szCs w:val="28"/>
        </w:rPr>
      </w:pPr>
      <w:r w:rsidRPr="004E4369">
        <w:rPr>
          <w:sz w:val="28"/>
          <w:szCs w:val="28"/>
        </w:rPr>
        <w:t>«Экономическое развитие и инновационная экономика» на 202</w:t>
      </w:r>
      <w:r>
        <w:rPr>
          <w:sz w:val="28"/>
          <w:szCs w:val="28"/>
        </w:rPr>
        <w:t>1</w:t>
      </w:r>
      <w:r w:rsidRPr="004E4369">
        <w:rPr>
          <w:sz w:val="28"/>
          <w:szCs w:val="28"/>
        </w:rPr>
        <w:t xml:space="preserve"> год</w:t>
      </w:r>
    </w:p>
    <w:p w:rsidR="00FB6F04" w:rsidRDefault="00FB6F04" w:rsidP="00FB6F04">
      <w:pPr>
        <w:widowControl w:val="0"/>
        <w:autoSpaceDE w:val="0"/>
        <w:jc w:val="center"/>
      </w:pPr>
    </w:p>
    <w:tbl>
      <w:tblPr>
        <w:tblW w:w="15383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426"/>
        <w:gridCol w:w="3617"/>
        <w:gridCol w:w="2694"/>
        <w:gridCol w:w="2126"/>
        <w:gridCol w:w="1417"/>
        <w:gridCol w:w="1134"/>
        <w:gridCol w:w="1418"/>
        <w:gridCol w:w="1276"/>
        <w:gridCol w:w="1275"/>
      </w:tblGrid>
      <w:tr w:rsidR="00FB6F04" w:rsidTr="00E20A57">
        <w:trPr>
          <w:cantSplit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 xml:space="preserve"> </w:t>
            </w:r>
          </w:p>
        </w:tc>
        <w:tc>
          <w:tcPr>
            <w:tcW w:w="3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 xml:space="preserve">Наименование </w:t>
            </w:r>
            <w:r>
              <w:br/>
              <w:t>и номер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Ответственный</w:t>
            </w:r>
            <w:r>
              <w:br/>
              <w:t>исполнитель/участник</w:t>
            </w:r>
          </w:p>
          <w:p w:rsidR="00FB6F04" w:rsidRDefault="00FB6F04" w:rsidP="00457FFB">
            <w:pPr>
              <w:widowControl w:val="0"/>
              <w:autoSpaceDE w:val="0"/>
              <w:jc w:val="center"/>
            </w:pPr>
          </w:p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(должность/ Ф.И.О.)</w:t>
            </w:r>
            <w: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Плановый срок реализации</w:t>
            </w:r>
          </w:p>
          <w:p w:rsidR="00FB6F04" w:rsidRDefault="00FB6F04" w:rsidP="00457FFB">
            <w:pPr>
              <w:widowControl w:val="0"/>
              <w:autoSpaceDE w:val="0"/>
              <w:jc w:val="center"/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 xml:space="preserve">Объем расходов </w:t>
            </w:r>
          </w:p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FB6F04" w:rsidTr="00E20A57">
        <w:trPr>
          <w:cantSplit/>
          <w:trHeight w:val="90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 xml:space="preserve">областной </w:t>
            </w:r>
          </w:p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и федеральный</w:t>
            </w:r>
          </w:p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бюджет</w:t>
            </w:r>
          </w:p>
          <w:p w:rsidR="00FB6F04" w:rsidRDefault="00FB6F04" w:rsidP="00457FFB">
            <w:pPr>
              <w:widowControl w:val="0"/>
              <w:autoSpaceDE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местный</w:t>
            </w:r>
          </w:p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бюджет</w:t>
            </w:r>
          </w:p>
          <w:p w:rsidR="00FB6F04" w:rsidRDefault="00FB6F04" w:rsidP="00457FFB">
            <w:pPr>
              <w:widowControl w:val="0"/>
              <w:autoSpaceDE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внебюджетные источники</w:t>
            </w:r>
          </w:p>
        </w:tc>
      </w:tr>
    </w:tbl>
    <w:p w:rsidR="00FB6F04" w:rsidRDefault="00FB6F04" w:rsidP="00FB6F04">
      <w:pPr>
        <w:rPr>
          <w:sz w:val="2"/>
          <w:szCs w:val="2"/>
        </w:rPr>
      </w:pPr>
    </w:p>
    <w:tbl>
      <w:tblPr>
        <w:tblW w:w="15383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408"/>
        <w:gridCol w:w="3635"/>
        <w:gridCol w:w="2694"/>
        <w:gridCol w:w="2126"/>
        <w:gridCol w:w="1417"/>
        <w:gridCol w:w="1134"/>
        <w:gridCol w:w="1418"/>
        <w:gridCol w:w="1276"/>
        <w:gridCol w:w="1275"/>
      </w:tblGrid>
      <w:tr w:rsidR="00FB6F04" w:rsidTr="00E20A57">
        <w:trPr>
          <w:tblHeader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9</w:t>
            </w:r>
          </w:p>
        </w:tc>
      </w:tr>
      <w:tr w:rsidR="00FB6F04" w:rsidTr="00E20A57">
        <w:tblPrEx>
          <w:tblCellMar>
            <w:left w:w="75" w:type="dxa"/>
            <w:right w:w="75" w:type="dxa"/>
          </w:tblCellMar>
        </w:tblPrEx>
        <w:trPr>
          <w:trHeight w:val="88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FB6F04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firstLine="0"/>
              <w:jc w:val="both"/>
              <w:rPr>
                <w:spacing w:val="-8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rPr>
                <w:spacing w:val="-8"/>
              </w:rPr>
            </w:pPr>
            <w:r w:rsidRPr="007E4E4D">
              <w:rPr>
                <w:spacing w:val="-8"/>
              </w:rPr>
              <w:t xml:space="preserve">Подпрограмма 1 </w:t>
            </w:r>
          </w:p>
          <w:p w:rsidR="00FB6F04" w:rsidRDefault="00FB6F04" w:rsidP="00457FFB">
            <w:pPr>
              <w:widowControl w:val="0"/>
              <w:autoSpaceDE w:val="0"/>
            </w:pPr>
            <w:r w:rsidRPr="007E4E4D">
              <w:rPr>
                <w:spacing w:val="-8"/>
              </w:rPr>
              <w:t xml:space="preserve">«Создание благоприятных условий для привлечения инвестиций в </w:t>
            </w:r>
            <w:proofErr w:type="spellStart"/>
            <w:r w:rsidRPr="007E4E4D">
              <w:rPr>
                <w:spacing w:val="-8"/>
              </w:rPr>
              <w:t>Белокалитвинский</w:t>
            </w:r>
            <w:proofErr w:type="spellEnd"/>
            <w:r w:rsidRPr="007E4E4D">
              <w:rPr>
                <w:spacing w:val="-8"/>
              </w:rPr>
              <w:t xml:space="preserve"> район»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rPr>
                <w:shd w:val="clear" w:color="auto" w:fill="FFFF00"/>
              </w:rPr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 w:rsidRPr="00FA1DA4">
              <w:rPr>
                <w:spacing w:val="-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 w:rsidRPr="00FA1DA4">
              <w:rPr>
                <w:spacing w:val="-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rPr>
                <w:spacing w:val="-18"/>
              </w:rPr>
              <w:t>38,9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  <w:rPr>
                <w:spacing w:val="-18"/>
              </w:rPr>
            </w:pPr>
            <w:r>
              <w:t>38,9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t>0,0</w:t>
            </w:r>
          </w:p>
        </w:tc>
      </w:tr>
      <w:tr w:rsidR="00FB6F04" w:rsidTr="00E20A57">
        <w:tblPrEx>
          <w:tblCellMar>
            <w:left w:w="75" w:type="dxa"/>
            <w:right w:w="75" w:type="dxa"/>
          </w:tblCellMar>
        </w:tblPrEx>
        <w:trPr>
          <w:trHeight w:val="439"/>
        </w:trPr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FB6F04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firstLine="0"/>
              <w:jc w:val="both"/>
              <w:rPr>
                <w:spacing w:val="-8"/>
              </w:rPr>
            </w:pP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pStyle w:val="ConsPlusCell"/>
              <w:jc w:val="lef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E4E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Основное мероприятие 1.1. </w:t>
            </w:r>
          </w:p>
          <w:p w:rsidR="00FB6F04" w:rsidRDefault="00FB6F04" w:rsidP="00457FFB">
            <w:pPr>
              <w:pStyle w:val="ConsPlusCell"/>
              <w:jc w:val="left"/>
            </w:pPr>
            <w:r w:rsidRPr="007E4E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Создание благоприятной для инвестиций административной среды на территории </w:t>
            </w:r>
            <w:proofErr w:type="spellStart"/>
            <w:r w:rsidRPr="007E4E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Белокалитвинского</w:t>
            </w:r>
            <w:proofErr w:type="spellEnd"/>
            <w:r w:rsidRPr="007E4E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района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</w:pPr>
            <w:r w:rsidRPr="009256AB">
              <w:lastRenderedPageBreak/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</w:t>
            </w:r>
            <w:r w:rsidRPr="009256AB">
              <w:lastRenderedPageBreak/>
              <w:t xml:space="preserve">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4A7618" w:rsidRDefault="00FB6F04" w:rsidP="00457FFB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 инвестиционного имиджа и условий ведения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изнеса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Белокалитвинском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</w:p>
          <w:p w:rsidR="00FB6F04" w:rsidRDefault="00FB6F04" w:rsidP="00457FF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31.12.2021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rPr>
                <w:spacing w:val="-18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t>-</w:t>
            </w:r>
          </w:p>
        </w:tc>
      </w:tr>
      <w:tr w:rsidR="00FB6F04" w:rsidTr="00E20A57">
        <w:tblPrEx>
          <w:tblCellMar>
            <w:left w:w="75" w:type="dxa"/>
            <w:right w:w="75" w:type="dxa"/>
          </w:tblCellMar>
        </w:tblPrEx>
        <w:trPr>
          <w:trHeight w:val="3235"/>
        </w:trPr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FB6F04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firstLine="0"/>
              <w:jc w:val="both"/>
              <w:rPr>
                <w:spacing w:val="-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04" w:rsidRPr="00042C8E" w:rsidRDefault="00FB6F04" w:rsidP="00457FFB">
            <w:pPr>
              <w:rPr>
                <w:bCs/>
                <w:color w:val="000000"/>
              </w:rPr>
            </w:pPr>
            <w:r w:rsidRPr="00042C8E">
              <w:rPr>
                <w:bCs/>
                <w:color w:val="000000"/>
              </w:rPr>
              <w:t xml:space="preserve">Мероприятие 1.2.1. </w:t>
            </w:r>
          </w:p>
          <w:p w:rsidR="00FB6F04" w:rsidRPr="00042C8E" w:rsidRDefault="00FB6F04" w:rsidP="00457FFB">
            <w:pPr>
              <w:rPr>
                <w:color w:val="000000"/>
              </w:rPr>
            </w:pPr>
            <w:r w:rsidRPr="00042C8E">
              <w:rPr>
                <w:color w:val="000000"/>
              </w:rPr>
              <w:t xml:space="preserve">Осуществление работы Совета по инвестициям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04" w:rsidRPr="00D6327A" w:rsidRDefault="00FB6F04" w:rsidP="00457FFB">
            <w:pPr>
              <w:rPr>
                <w:color w:val="000000"/>
              </w:rPr>
            </w:pPr>
            <w:r w:rsidRPr="00D6327A">
              <w:rPr>
                <w:color w:val="000000"/>
              </w:rPr>
              <w:t xml:space="preserve">Рассмотрение на заседаниях Совета по инвестициям </w:t>
            </w:r>
            <w:proofErr w:type="spellStart"/>
            <w:r w:rsidRPr="00D6327A">
              <w:rPr>
                <w:color w:val="000000"/>
              </w:rPr>
              <w:t>Белокалитвинского</w:t>
            </w:r>
            <w:proofErr w:type="spellEnd"/>
            <w:r w:rsidRPr="00D6327A">
              <w:rPr>
                <w:color w:val="000000"/>
              </w:rPr>
              <w:t xml:space="preserve"> района вопросов </w:t>
            </w:r>
            <w:r>
              <w:rPr>
                <w:color w:val="000000"/>
              </w:rPr>
              <w:t>п</w:t>
            </w:r>
            <w:r w:rsidRPr="00D6327A">
              <w:rPr>
                <w:color w:val="000000"/>
              </w:rPr>
              <w:t xml:space="preserve">о реализации инвестиционных проектов на территории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rPr>
                <w:spacing w:val="-18"/>
              </w:rPr>
              <w:t>31.12.2021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rPr>
                <w:spacing w:val="-18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t>-</w:t>
            </w:r>
          </w:p>
        </w:tc>
      </w:tr>
      <w:tr w:rsidR="00FB6F04" w:rsidTr="00E20A57">
        <w:tblPrEx>
          <w:tblCellMar>
            <w:left w:w="75" w:type="dxa"/>
            <w:right w:w="75" w:type="dxa"/>
          </w:tblCellMar>
        </w:tblPrEx>
        <w:trPr>
          <w:trHeight w:val="2700"/>
        </w:trPr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FB6F04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firstLine="0"/>
              <w:jc w:val="both"/>
              <w:rPr>
                <w:spacing w:val="-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04" w:rsidRPr="000329F5" w:rsidRDefault="00FB6F04" w:rsidP="00457FFB">
            <w:pPr>
              <w:rPr>
                <w:bCs/>
                <w:color w:val="000000"/>
              </w:rPr>
            </w:pPr>
            <w:r w:rsidRPr="000329F5">
              <w:rPr>
                <w:bCs/>
                <w:color w:val="000000"/>
              </w:rPr>
              <w:t xml:space="preserve">Мероприятие 1.2.2. </w:t>
            </w:r>
          </w:p>
          <w:p w:rsidR="00FB6F04" w:rsidRPr="00D6327A" w:rsidRDefault="00FB6F04" w:rsidP="00457FFB">
            <w:pPr>
              <w:rPr>
                <w:color w:val="000000"/>
                <w:highlight w:val="yellow"/>
              </w:rPr>
            </w:pPr>
            <w:r w:rsidRPr="000329F5">
              <w:rPr>
                <w:color w:val="000000"/>
              </w:rPr>
              <w:t xml:space="preserve">Организация сопровождения и мониторинг инвестиционных проектов, имеющих социально-экономическое значение для развития </w:t>
            </w:r>
            <w:proofErr w:type="spellStart"/>
            <w:r w:rsidRPr="000329F5">
              <w:rPr>
                <w:color w:val="000000"/>
              </w:rPr>
              <w:t>Белокалитвинского</w:t>
            </w:r>
            <w:proofErr w:type="spellEnd"/>
            <w:r w:rsidRPr="000329F5">
              <w:rPr>
                <w:color w:val="000000"/>
              </w:rPr>
              <w:t xml:space="preserve"> района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0329F5" w:rsidRDefault="00FB6F04" w:rsidP="00457FFB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04" w:rsidRPr="000329F5" w:rsidRDefault="00FB6F04" w:rsidP="00457FFB">
            <w:pPr>
              <w:rPr>
                <w:color w:val="000000"/>
              </w:rPr>
            </w:pPr>
            <w:r w:rsidRPr="000329F5">
              <w:rPr>
                <w:color w:val="000000"/>
              </w:rPr>
              <w:t xml:space="preserve">Мониторинг реализации инвестиционных проектов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31.12.2021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rPr>
                <w:spacing w:val="-18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t>-</w:t>
            </w:r>
          </w:p>
        </w:tc>
      </w:tr>
      <w:tr w:rsidR="00FB6F04" w:rsidTr="00E20A57">
        <w:tblPrEx>
          <w:tblCellMar>
            <w:left w:w="75" w:type="dxa"/>
            <w:right w:w="75" w:type="dxa"/>
          </w:tblCellMar>
        </w:tblPrEx>
        <w:trPr>
          <w:trHeight w:val="2668"/>
        </w:trPr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FB6F04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firstLine="0"/>
              <w:jc w:val="both"/>
              <w:rPr>
                <w:spacing w:val="-8"/>
              </w:rPr>
            </w:pP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7E4E4D" w:rsidRDefault="00FB6F04" w:rsidP="00457FFB">
            <w:pPr>
              <w:pStyle w:val="ConsPlusCell"/>
              <w:jc w:val="lef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E4E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Основное мероприятие 1.2. </w:t>
            </w:r>
          </w:p>
          <w:p w:rsidR="00FB6F04" w:rsidRPr="007E4E4D" w:rsidRDefault="00FB6F04" w:rsidP="00457FFB">
            <w:pPr>
              <w:pStyle w:val="ConsPlusCell"/>
              <w:jc w:val="lef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E4E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Обеспечение мероприятий, направленных на формирование благоприятного инвестиционного имиджа </w:t>
            </w:r>
            <w:proofErr w:type="spellStart"/>
            <w:r w:rsidRPr="007E4E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Белокалитвинского</w:t>
            </w:r>
            <w:proofErr w:type="spellEnd"/>
            <w:r w:rsidRPr="007E4E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района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благоприятного инвестиционного имиджа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rPr>
                <w:spacing w:val="-18"/>
              </w:rPr>
              <w:t>31.12.2021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38,9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t>38,9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t>-</w:t>
            </w:r>
          </w:p>
        </w:tc>
      </w:tr>
      <w:tr w:rsidR="00FB6F04" w:rsidTr="00E20A57">
        <w:tblPrEx>
          <w:tblCellMar>
            <w:left w:w="75" w:type="dxa"/>
            <w:right w:w="75" w:type="dxa"/>
          </w:tblCellMar>
        </w:tblPrEx>
        <w:trPr>
          <w:trHeight w:val="439"/>
        </w:trPr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FB6F04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firstLine="0"/>
              <w:jc w:val="both"/>
              <w:rPr>
                <w:spacing w:val="-8"/>
              </w:rPr>
            </w:pP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pStyle w:val="ConsPlusCell"/>
              <w:jc w:val="lef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</w:t>
            </w:r>
            <w:r w:rsidRPr="007E4E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ероприятие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1.2.1 </w:t>
            </w:r>
          </w:p>
          <w:p w:rsidR="00FB6F04" w:rsidRPr="007E4E4D" w:rsidRDefault="00FB6F04" w:rsidP="00457FFB">
            <w:pPr>
              <w:pStyle w:val="ConsPlusCell"/>
              <w:jc w:val="lef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Разработка Стратегии социально-экономического развития </w:t>
            </w:r>
            <w:proofErr w:type="spellStart"/>
            <w:r w:rsidRPr="00D85E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Белокалитвинского</w:t>
            </w:r>
            <w:proofErr w:type="spellEnd"/>
            <w:r w:rsidRPr="00D85E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 период до 2030 года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дополнительных финансовых ресурсов для инвестиций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rPr>
                <w:spacing w:val="-18"/>
              </w:rPr>
              <w:t>31.12.2021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D02FA3" w:rsidRDefault="00FB6F04" w:rsidP="00457FFB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D02FA3" w:rsidRDefault="00FB6F04" w:rsidP="00457FF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D02FA3" w:rsidRDefault="00FB6F04" w:rsidP="00457FFB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t>-</w:t>
            </w:r>
          </w:p>
        </w:tc>
      </w:tr>
      <w:tr w:rsidR="00FB6F04" w:rsidTr="00E20A57">
        <w:tblPrEx>
          <w:tblCellMar>
            <w:left w:w="75" w:type="dxa"/>
            <w:right w:w="75" w:type="dxa"/>
          </w:tblCellMar>
        </w:tblPrEx>
        <w:trPr>
          <w:trHeight w:val="2697"/>
        </w:trPr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FB6F04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firstLine="0"/>
              <w:jc w:val="both"/>
              <w:rPr>
                <w:spacing w:val="-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04" w:rsidRDefault="00FB6F04" w:rsidP="00457FF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Мероприятие 1.2.2.</w:t>
            </w:r>
          </w:p>
          <w:p w:rsidR="00FB6F04" w:rsidRPr="0000572B" w:rsidRDefault="00FB6F04" w:rsidP="00457FFB">
            <w:pPr>
              <w:rPr>
                <w:bCs/>
                <w:color w:val="000000"/>
                <w:highlight w:val="yellow"/>
              </w:rPr>
            </w:pPr>
            <w:r w:rsidRPr="004A7618">
              <w:rPr>
                <w:bCs/>
                <w:color w:val="000000"/>
              </w:rPr>
              <w:t>Издание информационно-справочных материалов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00572B" w:rsidRDefault="00FB6F04" w:rsidP="00457FFB">
            <w:pPr>
              <w:widowControl w:val="0"/>
              <w:autoSpaceDE w:val="0"/>
              <w:rPr>
                <w:highlight w:val="yellow"/>
              </w:rPr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04" w:rsidRPr="0000572B" w:rsidRDefault="00FB6F04" w:rsidP="00457FFB">
            <w:pPr>
              <w:rPr>
                <w:color w:val="000000"/>
                <w:highlight w:val="yellow"/>
              </w:rPr>
            </w:pPr>
            <w:r w:rsidRPr="000329F5">
              <w:rPr>
                <w:color w:val="000000"/>
              </w:rPr>
              <w:t xml:space="preserve">Создание условий для открытости </w:t>
            </w:r>
            <w:r>
              <w:rPr>
                <w:color w:val="000000"/>
              </w:rPr>
              <w:t xml:space="preserve">инвесторам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00572B" w:rsidRDefault="00FB6F04" w:rsidP="00457FFB">
            <w:pPr>
              <w:jc w:val="center"/>
              <w:rPr>
                <w:spacing w:val="-18"/>
                <w:highlight w:val="yellow"/>
              </w:rPr>
            </w:pPr>
            <w:r>
              <w:rPr>
                <w:spacing w:val="-18"/>
              </w:rPr>
              <w:t>31.12.2021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38,9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38,9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t>0,0</w:t>
            </w:r>
          </w:p>
        </w:tc>
      </w:tr>
      <w:tr w:rsidR="00FB6F04" w:rsidTr="00E20A57">
        <w:tblPrEx>
          <w:tblCellMar>
            <w:left w:w="75" w:type="dxa"/>
            <w:right w:w="75" w:type="dxa"/>
          </w:tblCellMar>
        </w:tblPrEx>
        <w:trPr>
          <w:trHeight w:val="268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FB6F04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right="-75" w:firstLine="0"/>
              <w:jc w:val="center"/>
              <w:rPr>
                <w:spacing w:val="-8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7E4E4D" w:rsidRDefault="00FB6F04" w:rsidP="00457FFB">
            <w:pPr>
              <w:widowControl w:val="0"/>
              <w:autoSpaceDE w:val="0"/>
              <w:rPr>
                <w:spacing w:val="-8"/>
              </w:rPr>
            </w:pPr>
            <w:r w:rsidRPr="007E4E4D">
              <w:rPr>
                <w:spacing w:val="-8"/>
              </w:rPr>
              <w:t xml:space="preserve">Подпрограмма 2.  </w:t>
            </w:r>
          </w:p>
          <w:p w:rsidR="00FB6F04" w:rsidRDefault="00FB6F04" w:rsidP="00457FFB">
            <w:pPr>
              <w:widowControl w:val="0"/>
              <w:autoSpaceDE w:val="0"/>
            </w:pPr>
            <w:r w:rsidRPr="007E4E4D">
              <w:rPr>
                <w:spacing w:val="-8"/>
              </w:rPr>
              <w:t xml:space="preserve">«Развитие субъектов малого и среднего предпринимательства в </w:t>
            </w:r>
            <w:proofErr w:type="spellStart"/>
            <w:r w:rsidRPr="007E4E4D">
              <w:rPr>
                <w:spacing w:val="-8"/>
              </w:rPr>
              <w:t>Белокалитвинском</w:t>
            </w:r>
            <w:proofErr w:type="spellEnd"/>
            <w:r w:rsidRPr="007E4E4D">
              <w:rPr>
                <w:spacing w:val="-8"/>
              </w:rPr>
              <w:t xml:space="preserve"> районе»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rPr>
                <w:shd w:val="clear" w:color="auto" w:fill="FFFF00"/>
              </w:rPr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snapToGrid w:val="0"/>
              <w:jc w:val="center"/>
              <w:rPr>
                <w:shd w:val="clear" w:color="auto" w:fill="FFFF00"/>
              </w:rPr>
            </w:pPr>
            <w:r>
              <w:rPr>
                <w:spacing w:val="-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ind w:left="-75" w:right="-75"/>
              <w:jc w:val="center"/>
            </w:pPr>
            <w:r>
              <w:rPr>
                <w:spacing w:val="-18"/>
              </w:rPr>
              <w:t>15030,0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ind w:left="-75" w:right="-75"/>
              <w:jc w:val="center"/>
            </w:pPr>
            <w:r>
              <w:rPr>
                <w:spacing w:val="-18"/>
              </w:rPr>
              <w:t>15000,0</w:t>
            </w:r>
          </w:p>
        </w:tc>
      </w:tr>
      <w:tr w:rsidR="00FB6F04" w:rsidTr="00E20A57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FB6F04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right="-75" w:firstLine="0"/>
              <w:jc w:val="center"/>
              <w:rPr>
                <w:spacing w:val="-8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rPr>
                <w:spacing w:val="-8"/>
              </w:rPr>
            </w:pPr>
            <w:r w:rsidRPr="007E4E4D">
              <w:rPr>
                <w:spacing w:val="-8"/>
              </w:rPr>
              <w:t xml:space="preserve">Основное </w:t>
            </w:r>
            <w:r w:rsidRPr="007E4E4D">
              <w:rPr>
                <w:bCs/>
                <w:spacing w:val="-8"/>
              </w:rPr>
              <w:t>мероприятие 2.1</w:t>
            </w:r>
            <w:r>
              <w:rPr>
                <w:bCs/>
                <w:spacing w:val="-8"/>
              </w:rPr>
              <w:t>.</w:t>
            </w:r>
            <w:r w:rsidRPr="007E4E4D">
              <w:rPr>
                <w:spacing w:val="-8"/>
              </w:rPr>
              <w:t xml:space="preserve"> </w:t>
            </w:r>
          </w:p>
          <w:p w:rsidR="00FB6F04" w:rsidRDefault="00FB6F04" w:rsidP="00457FFB">
            <w:pPr>
              <w:widowControl w:val="0"/>
              <w:autoSpaceDE w:val="0"/>
            </w:pPr>
            <w:r w:rsidRPr="007E4E4D">
              <w:rPr>
                <w:spacing w:val="-8"/>
              </w:rPr>
              <w:t>Проведение конференций, семинаров, «круглых столов» по вопросам развития малого и среднего предпринимательства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223873" w:rsidRDefault="00FB6F04" w:rsidP="00457FFB">
            <w:pPr>
              <w:widowControl w:val="0"/>
              <w:autoSpaceDE w:val="0"/>
              <w:rPr>
                <w:spacing w:val="-18"/>
                <w:highlight w:val="yellow"/>
              </w:rPr>
            </w:pPr>
            <w:r w:rsidRPr="00A00537">
              <w:t>Повышение информированности субъектов малого и среднего предпринимательства, создание эффективного механизма оперативного информирования субъектов малого и среднего предпринимательства</w:t>
            </w:r>
            <w:r>
              <w:t>,</w:t>
            </w:r>
            <w:r w:rsidRPr="00A00537">
              <w:t xml:space="preserve"> и </w:t>
            </w:r>
            <w:r>
              <w:t xml:space="preserve">граждан, </w:t>
            </w:r>
            <w:r w:rsidRPr="00A00537">
              <w:t>желающих создать собственное дело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snapToGrid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31.12.2021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ind w:left="-75" w:right="-75"/>
              <w:jc w:val="center"/>
            </w:pPr>
            <w:r>
              <w:rPr>
                <w:spacing w:val="-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ind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ind w:left="-75" w:right="-75"/>
              <w:jc w:val="center"/>
            </w:pPr>
            <w:r>
              <w:t>-</w:t>
            </w:r>
          </w:p>
        </w:tc>
      </w:tr>
      <w:tr w:rsidR="00FB6F04" w:rsidTr="00E20A57">
        <w:tblPrEx>
          <w:tblCellMar>
            <w:left w:w="75" w:type="dxa"/>
            <w:right w:w="75" w:type="dxa"/>
          </w:tblCellMar>
        </w:tblPrEx>
        <w:trPr>
          <w:trHeight w:val="142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FB6F04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right="-75" w:firstLine="0"/>
              <w:jc w:val="center"/>
              <w:rPr>
                <w:spacing w:val="-8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rPr>
                <w:spacing w:val="-8"/>
              </w:rPr>
            </w:pPr>
            <w:r w:rsidRPr="00A00537">
              <w:rPr>
                <w:spacing w:val="-8"/>
              </w:rPr>
              <w:t>Контрольное событие   2.</w:t>
            </w:r>
            <w:r>
              <w:rPr>
                <w:spacing w:val="-8"/>
              </w:rPr>
              <w:t>1</w:t>
            </w:r>
            <w:r w:rsidRPr="00A00537">
              <w:rPr>
                <w:spacing w:val="-8"/>
              </w:rPr>
              <w:t xml:space="preserve">. </w:t>
            </w:r>
          </w:p>
          <w:p w:rsidR="00FB6F04" w:rsidRPr="007E4E4D" w:rsidRDefault="00FB6F04" w:rsidP="00457FFB">
            <w:pPr>
              <w:widowControl w:val="0"/>
              <w:autoSpaceDE w:val="0"/>
              <w:rPr>
                <w:spacing w:val="-8"/>
              </w:rPr>
            </w:pPr>
            <w:r w:rsidRPr="00A00537">
              <w:rPr>
                <w:spacing w:val="-8"/>
              </w:rPr>
              <w:t>Проведение конференций, семинаров, «круглых столов», по вопросам развития малого</w:t>
            </w:r>
            <w:r>
              <w:rPr>
                <w:spacing w:val="-8"/>
              </w:rPr>
              <w:t xml:space="preserve"> и среднего предпринимательства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223873" w:rsidRDefault="00FB6F04" w:rsidP="00457FFB">
            <w:pPr>
              <w:widowControl w:val="0"/>
              <w:autoSpaceDE w:val="0"/>
              <w:rPr>
                <w:highlight w:val="yellow"/>
              </w:rPr>
            </w:pPr>
            <w:r w:rsidRPr="00A00537">
              <w:t>Проведение не мене</w:t>
            </w:r>
            <w:r>
              <w:t>е 2 мероприятий</w:t>
            </w:r>
            <w:r w:rsidRPr="00A00537">
              <w:t xml:space="preserve"> </w:t>
            </w:r>
            <w:r>
              <w:t>с участием 12</w:t>
            </w:r>
            <w:r w:rsidRPr="00A00537">
              <w:t>0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snapToGrid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31.12.2021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Pr="00341F04" w:rsidRDefault="00FB6F04" w:rsidP="00457FFB">
            <w:pPr>
              <w:jc w:val="center"/>
            </w:pPr>
            <w:r w:rsidRPr="00341F04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 w:rsidRPr="00341F04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341F04" w:rsidRDefault="00FB6F04" w:rsidP="00457FFB">
            <w:pPr>
              <w:jc w:val="center"/>
            </w:pPr>
            <w:r w:rsidRPr="00341F04"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 w:rsidRPr="00341F04">
              <w:t>Х</w:t>
            </w:r>
          </w:p>
        </w:tc>
      </w:tr>
      <w:tr w:rsidR="00FB6F04" w:rsidTr="00E20A57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FB6F04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right="-75" w:firstLine="0"/>
              <w:jc w:val="both"/>
              <w:rPr>
                <w:spacing w:val="-8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rPr>
                <w:spacing w:val="-8"/>
              </w:rPr>
            </w:pPr>
            <w:r w:rsidRPr="007E4E4D">
              <w:rPr>
                <w:spacing w:val="-8"/>
              </w:rPr>
              <w:t xml:space="preserve">Основное </w:t>
            </w:r>
            <w:r w:rsidRPr="007E4E4D">
              <w:rPr>
                <w:bCs/>
                <w:spacing w:val="-8"/>
              </w:rPr>
              <w:t>мероприятие 2.2</w:t>
            </w:r>
            <w:r>
              <w:rPr>
                <w:bCs/>
                <w:spacing w:val="-8"/>
              </w:rPr>
              <w:t>.</w:t>
            </w:r>
            <w:r w:rsidRPr="007E4E4D">
              <w:rPr>
                <w:spacing w:val="-8"/>
              </w:rPr>
              <w:t xml:space="preserve"> </w:t>
            </w:r>
          </w:p>
          <w:p w:rsidR="00FB6F04" w:rsidRDefault="00FB6F04" w:rsidP="00457FFB">
            <w:pPr>
              <w:widowControl w:val="0"/>
              <w:autoSpaceDE w:val="0"/>
            </w:pPr>
            <w:r w:rsidRPr="007E4E4D">
              <w:rPr>
                <w:spacing w:val="-8"/>
              </w:rPr>
              <w:t>Организация и проведение профессиональных и рейтинговых конкурсов в сфере предпринимательства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647351" w:rsidRDefault="00FB6F04" w:rsidP="00457FFB">
            <w:pPr>
              <w:widowControl w:val="0"/>
              <w:autoSpaceDE w:val="0"/>
              <w:rPr>
                <w:spacing w:val="-18"/>
              </w:rPr>
            </w:pPr>
            <w:r w:rsidRPr="00647351">
              <w:t>Популяризация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31.12.2021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ind w:left="-75" w:right="-75"/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ind w:left="-75" w:right="-75"/>
              <w:jc w:val="center"/>
            </w:pPr>
            <w:r>
              <w:t>0,0</w:t>
            </w:r>
          </w:p>
        </w:tc>
      </w:tr>
      <w:tr w:rsidR="00FB6F04" w:rsidTr="00E20A57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FB6F04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right="-75" w:firstLine="0"/>
              <w:jc w:val="both"/>
              <w:rPr>
                <w:spacing w:val="-8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rPr>
                <w:spacing w:val="-8"/>
              </w:rPr>
            </w:pPr>
            <w:r>
              <w:rPr>
                <w:spacing w:val="-8"/>
              </w:rPr>
              <w:t xml:space="preserve">Мероприятие 2.2.1. </w:t>
            </w:r>
          </w:p>
          <w:p w:rsidR="00FB6F04" w:rsidRPr="007E4E4D" w:rsidRDefault="00FB6F04" w:rsidP="00457FFB">
            <w:pPr>
              <w:widowControl w:val="0"/>
              <w:autoSpaceDE w:val="0"/>
              <w:rPr>
                <w:spacing w:val="-8"/>
              </w:rPr>
            </w:pPr>
            <w:r>
              <w:rPr>
                <w:spacing w:val="-8"/>
              </w:rPr>
              <w:t xml:space="preserve">Проведение муниципального конкурса «Лучший предприниматель </w:t>
            </w:r>
            <w:proofErr w:type="spellStart"/>
            <w:r>
              <w:rPr>
                <w:spacing w:val="-8"/>
              </w:rPr>
              <w:t>Белокалитвинского</w:t>
            </w:r>
            <w:proofErr w:type="spellEnd"/>
            <w:r>
              <w:rPr>
                <w:spacing w:val="-8"/>
              </w:rPr>
              <w:t xml:space="preserve"> района»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647351" w:rsidRDefault="00FB6F04" w:rsidP="00457FFB">
            <w:pPr>
              <w:widowControl w:val="0"/>
              <w:autoSpaceDE w:val="0"/>
            </w:pPr>
            <w:r w:rsidRPr="00647351">
              <w:t>Участие в конкурсе не менее 15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31.12.2021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ind w:left="-75" w:right="-75"/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ind w:left="-75" w:right="-75"/>
              <w:jc w:val="center"/>
            </w:pPr>
            <w:r>
              <w:t>0,0</w:t>
            </w:r>
          </w:p>
        </w:tc>
      </w:tr>
      <w:tr w:rsidR="00FB6F04" w:rsidTr="00E20A57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FB6F04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right="-75" w:firstLine="0"/>
              <w:jc w:val="both"/>
              <w:rPr>
                <w:spacing w:val="-8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rPr>
                <w:spacing w:val="-8"/>
              </w:rPr>
            </w:pPr>
            <w:r w:rsidRPr="00460C00">
              <w:rPr>
                <w:spacing w:val="-8"/>
              </w:rPr>
              <w:t>Контрольное событие 2.</w:t>
            </w:r>
            <w:r>
              <w:rPr>
                <w:spacing w:val="-8"/>
              </w:rPr>
              <w:t>2</w:t>
            </w:r>
            <w:r w:rsidRPr="00460C00">
              <w:rPr>
                <w:spacing w:val="-8"/>
              </w:rPr>
              <w:t xml:space="preserve">. </w:t>
            </w:r>
          </w:p>
          <w:p w:rsidR="00FB6F04" w:rsidRPr="007E4E4D" w:rsidRDefault="00FB6F04" w:rsidP="00457FFB">
            <w:pPr>
              <w:widowControl w:val="0"/>
              <w:autoSpaceDE w:val="0"/>
              <w:rPr>
                <w:spacing w:val="-8"/>
              </w:rPr>
            </w:pPr>
            <w:r w:rsidRPr="00460C00">
              <w:rPr>
                <w:spacing w:val="-8"/>
              </w:rPr>
              <w:t>Привлечение к участию в профессиональных и рейтинговых конкурсах в сфере предпринимательства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04" w:rsidRPr="00E4656B" w:rsidRDefault="00FB6F04" w:rsidP="00457FFB">
            <w:r w:rsidRPr="00E4656B">
              <w:t>Участие в конкурсе не менее 15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01.07..2021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Pr="00341F04" w:rsidRDefault="00FB6F04" w:rsidP="00457FFB">
            <w:pPr>
              <w:jc w:val="center"/>
            </w:pPr>
            <w:r w:rsidRPr="00341F04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 w:rsidRPr="00341F04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341F04" w:rsidRDefault="00FB6F04" w:rsidP="00457FFB">
            <w:pPr>
              <w:jc w:val="center"/>
            </w:pPr>
            <w:r w:rsidRPr="00341F04"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 w:rsidRPr="00341F04">
              <w:t>Х</w:t>
            </w:r>
          </w:p>
        </w:tc>
      </w:tr>
      <w:tr w:rsidR="00FB6F04" w:rsidTr="00E20A57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FB6F04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right="-75" w:firstLine="0"/>
              <w:jc w:val="both"/>
              <w:rPr>
                <w:spacing w:val="-8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rPr>
                <w:spacing w:val="-8"/>
              </w:rPr>
            </w:pPr>
            <w:r>
              <w:rPr>
                <w:spacing w:val="-8"/>
              </w:rPr>
              <w:t xml:space="preserve"> </w:t>
            </w:r>
            <w:r w:rsidRPr="007E4E4D">
              <w:rPr>
                <w:spacing w:val="-8"/>
              </w:rPr>
              <w:t xml:space="preserve">Основное </w:t>
            </w:r>
            <w:r w:rsidRPr="007E4E4D">
              <w:rPr>
                <w:bCs/>
                <w:spacing w:val="-8"/>
              </w:rPr>
              <w:t>мероприятие 2.3</w:t>
            </w:r>
            <w:r>
              <w:rPr>
                <w:bCs/>
                <w:spacing w:val="-8"/>
              </w:rPr>
              <w:t>.</w:t>
            </w:r>
            <w:r w:rsidRPr="007E4E4D">
              <w:rPr>
                <w:spacing w:val="-8"/>
              </w:rPr>
              <w:t xml:space="preserve"> </w:t>
            </w:r>
          </w:p>
          <w:p w:rsidR="00FB6F04" w:rsidRDefault="00FB6F04" w:rsidP="00457FFB">
            <w:pPr>
              <w:widowControl w:val="0"/>
              <w:autoSpaceDE w:val="0"/>
            </w:pPr>
            <w:r w:rsidRPr="007E4E4D">
              <w:rPr>
                <w:spacing w:val="-8"/>
              </w:rPr>
              <w:t>Мероприятия в сфере средств массовой информации и коммуникаций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</w:t>
            </w:r>
            <w:r w:rsidRPr="009256AB">
              <w:lastRenderedPageBreak/>
              <w:t xml:space="preserve">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223873" w:rsidRDefault="00FB6F04" w:rsidP="00457FFB">
            <w:pPr>
              <w:widowControl w:val="0"/>
              <w:autoSpaceDE w:val="0"/>
              <w:rPr>
                <w:spacing w:val="-18"/>
                <w:highlight w:val="yellow"/>
              </w:rPr>
            </w:pPr>
            <w:r w:rsidRPr="00A00537">
              <w:rPr>
                <w:spacing w:val="-8"/>
              </w:rPr>
              <w:lastRenderedPageBreak/>
              <w:t xml:space="preserve">Пропаганда и популяризация предпринимательской деятельности, </w:t>
            </w:r>
            <w:r>
              <w:rPr>
                <w:spacing w:val="-8"/>
              </w:rPr>
              <w:t xml:space="preserve">рассмотрение </w:t>
            </w:r>
            <w:r>
              <w:rPr>
                <w:spacing w:val="-8"/>
              </w:rPr>
              <w:lastRenderedPageBreak/>
              <w:t>проблем малого и среднего предпринимательства с целью поиска путей их решения,</w:t>
            </w:r>
            <w:r w:rsidRPr="00A00537">
              <w:rPr>
                <w:spacing w:val="-8"/>
              </w:rPr>
              <w:t xml:space="preserve"> формирование положительного имиджа предпринимателя; определение проблем и перспектив развития сферы малого </w:t>
            </w:r>
            <w:r>
              <w:rPr>
                <w:spacing w:val="-8"/>
              </w:rPr>
              <w:t>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lastRenderedPageBreak/>
              <w:t>31.12.2021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ind w:left="-75" w:right="-7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 w:rsidRPr="00FB77D6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 w:rsidRPr="00FB77D6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 w:rsidRPr="00FB77D6">
              <w:t>-</w:t>
            </w:r>
          </w:p>
        </w:tc>
      </w:tr>
      <w:tr w:rsidR="00FB6F04" w:rsidTr="00E20A57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FB6F04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right="-75" w:firstLine="0"/>
              <w:jc w:val="both"/>
              <w:rPr>
                <w:spacing w:val="-8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rPr>
                <w:spacing w:val="-8"/>
              </w:rPr>
            </w:pPr>
            <w:r>
              <w:rPr>
                <w:spacing w:val="-8"/>
              </w:rPr>
              <w:t>Контрольное событие 2.3</w:t>
            </w:r>
            <w:r w:rsidRPr="00647351">
              <w:rPr>
                <w:spacing w:val="-8"/>
              </w:rPr>
              <w:t xml:space="preserve">. </w:t>
            </w:r>
          </w:p>
          <w:p w:rsidR="00FB6F04" w:rsidRDefault="00FB6F04" w:rsidP="00457FFB">
            <w:pPr>
              <w:widowControl w:val="0"/>
              <w:autoSpaceDE w:val="0"/>
              <w:rPr>
                <w:spacing w:val="-8"/>
              </w:rPr>
            </w:pPr>
            <w:r w:rsidRPr="00647351">
              <w:rPr>
                <w:spacing w:val="-8"/>
              </w:rPr>
              <w:t>Размещение материалов в средствах массовой информации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223873" w:rsidRDefault="00FB6F04" w:rsidP="00457FFB">
            <w:pPr>
              <w:widowControl w:val="0"/>
              <w:autoSpaceDE w:val="0"/>
              <w:rPr>
                <w:spacing w:val="-8"/>
                <w:highlight w:val="yellow"/>
              </w:rPr>
            </w:pPr>
            <w:r w:rsidRPr="00647351">
              <w:rPr>
                <w:spacing w:val="-8"/>
              </w:rPr>
              <w:t>Размещение не менее 20 материалов в средствах массовой информации с целью ф</w:t>
            </w:r>
            <w:r>
              <w:rPr>
                <w:spacing w:val="-8"/>
              </w:rPr>
              <w:t xml:space="preserve">ормирования позитивного имиджа </w:t>
            </w:r>
            <w:proofErr w:type="spellStart"/>
            <w:r>
              <w:rPr>
                <w:spacing w:val="-8"/>
              </w:rPr>
              <w:t>Белокалитвинского</w:t>
            </w:r>
            <w:proofErr w:type="spellEnd"/>
            <w:r>
              <w:rPr>
                <w:spacing w:val="-8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31.12.2021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Pr="002B160C" w:rsidRDefault="00FB6F04" w:rsidP="00457FFB">
            <w:pPr>
              <w:jc w:val="center"/>
            </w:pPr>
            <w:r w:rsidRPr="002B160C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2B160C" w:rsidRDefault="00FB6F04" w:rsidP="00457FFB">
            <w:pPr>
              <w:jc w:val="center"/>
            </w:pPr>
            <w:r w:rsidRPr="002B160C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2B160C" w:rsidRDefault="00FB6F04" w:rsidP="00457FFB">
            <w:pPr>
              <w:jc w:val="center"/>
            </w:pPr>
            <w:r w:rsidRPr="002B160C"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 w:rsidRPr="002B160C">
              <w:t>Х</w:t>
            </w:r>
          </w:p>
        </w:tc>
      </w:tr>
      <w:tr w:rsidR="00FB6F04" w:rsidTr="00E20A57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FB6F04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right="-75" w:firstLine="0"/>
              <w:jc w:val="both"/>
              <w:rPr>
                <w:spacing w:val="-8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rPr>
                <w:spacing w:val="-8"/>
              </w:rPr>
            </w:pPr>
            <w:r w:rsidRPr="007E4E4D">
              <w:rPr>
                <w:spacing w:val="-8"/>
              </w:rPr>
              <w:t xml:space="preserve">Основное </w:t>
            </w:r>
            <w:r w:rsidRPr="007E4E4D">
              <w:rPr>
                <w:bCs/>
                <w:spacing w:val="-8"/>
              </w:rPr>
              <w:t>мероприятие 2.</w:t>
            </w:r>
            <w:r>
              <w:rPr>
                <w:bCs/>
                <w:spacing w:val="-8"/>
              </w:rPr>
              <w:t>4.</w:t>
            </w:r>
            <w:r w:rsidRPr="007E4E4D">
              <w:rPr>
                <w:spacing w:val="-8"/>
              </w:rPr>
              <w:t xml:space="preserve"> </w:t>
            </w:r>
          </w:p>
          <w:p w:rsidR="00FB6F04" w:rsidRDefault="00FB6F04" w:rsidP="00457FFB">
            <w:pPr>
              <w:widowControl w:val="0"/>
              <w:autoSpaceDE w:val="0"/>
            </w:pPr>
            <w:r>
              <w:rPr>
                <w:spacing w:val="-8"/>
              </w:rPr>
              <w:t xml:space="preserve">Микрофинансирование субъектов </w:t>
            </w:r>
            <w:r w:rsidRPr="007E4E4D">
              <w:rPr>
                <w:spacing w:val="-8"/>
              </w:rPr>
              <w:t>предпринимательства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</w:t>
            </w:r>
            <w:r w:rsidRPr="009256AB">
              <w:lastRenderedPageBreak/>
              <w:t xml:space="preserve">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647351" w:rsidRDefault="00FB6F04" w:rsidP="00457FFB">
            <w:pPr>
              <w:widowControl w:val="0"/>
              <w:autoSpaceDE w:val="0"/>
              <w:rPr>
                <w:spacing w:val="-18"/>
              </w:rPr>
            </w:pPr>
            <w:r>
              <w:lastRenderedPageBreak/>
              <w:t>Рост числа субъектов</w:t>
            </w:r>
            <w:r w:rsidRPr="00647351">
              <w:t xml:space="preserve"> предпринимательс</w:t>
            </w:r>
            <w:r>
              <w:t>тва</w:t>
            </w:r>
            <w:r w:rsidRPr="00647351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Pr="002B160C" w:rsidRDefault="00FB6F04" w:rsidP="00457FFB">
            <w:pPr>
              <w:jc w:val="center"/>
            </w:pPr>
            <w:r>
              <w:t>15000,0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2B160C" w:rsidRDefault="00FB6F04" w:rsidP="00457FF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2B160C" w:rsidRDefault="00FB6F04" w:rsidP="00457FFB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Pr="002B160C" w:rsidRDefault="00FB6F04" w:rsidP="00457FFB">
            <w:pPr>
              <w:jc w:val="center"/>
            </w:pPr>
            <w:r>
              <w:t>15000,0</w:t>
            </w:r>
          </w:p>
        </w:tc>
      </w:tr>
      <w:tr w:rsidR="00FB6F04" w:rsidTr="00E20A57">
        <w:tblPrEx>
          <w:tblCellMar>
            <w:left w:w="75" w:type="dxa"/>
            <w:right w:w="75" w:type="dxa"/>
          </w:tblCellMar>
        </w:tblPrEx>
        <w:trPr>
          <w:trHeight w:val="36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FB6F04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right="-75" w:firstLine="0"/>
              <w:jc w:val="both"/>
              <w:rPr>
                <w:spacing w:val="-8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</w:pPr>
            <w:r>
              <w:rPr>
                <w:spacing w:val="-8"/>
              </w:rPr>
              <w:t xml:space="preserve">Подпрограмма 3    </w:t>
            </w:r>
          </w:p>
          <w:p w:rsidR="00FB6F04" w:rsidRDefault="00FB6F04" w:rsidP="00457FFB">
            <w:pPr>
              <w:widowControl w:val="0"/>
              <w:autoSpaceDE w:val="0"/>
            </w:pPr>
            <w:r>
              <w:t xml:space="preserve">«Защита прав потребителей в </w:t>
            </w:r>
            <w:proofErr w:type="spellStart"/>
            <w:r>
              <w:t>Белокалитвинском</w:t>
            </w:r>
            <w:proofErr w:type="spellEnd"/>
            <w:r>
              <w:t xml:space="preserve"> районе»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rPr>
                <w:shd w:val="clear" w:color="auto" w:fill="FFFF00"/>
              </w:rPr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 w:rsidRPr="00FB7BA2">
              <w:rPr>
                <w:spacing w:val="-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 w:rsidRPr="00FB7BA2">
              <w:rPr>
                <w:spacing w:val="-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0,0</w:t>
            </w:r>
          </w:p>
        </w:tc>
      </w:tr>
      <w:tr w:rsidR="00FB6F04" w:rsidTr="00E20A57">
        <w:tblPrEx>
          <w:tblCellMar>
            <w:left w:w="75" w:type="dxa"/>
            <w:right w:w="75" w:type="dxa"/>
          </w:tblCellMar>
        </w:tblPrEx>
        <w:trPr>
          <w:trHeight w:val="36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FB6F04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right="-75" w:firstLine="0"/>
              <w:jc w:val="both"/>
              <w:rPr>
                <w:spacing w:val="-8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15634D" w:rsidRDefault="00FB6F04" w:rsidP="00457FFB">
            <w:pPr>
              <w:widowControl w:val="0"/>
              <w:autoSpaceDE w:val="0"/>
              <w:rPr>
                <w:spacing w:val="-8"/>
              </w:rPr>
            </w:pPr>
            <w:r>
              <w:rPr>
                <w:spacing w:val="-8"/>
              </w:rPr>
              <w:t>Основное меро</w:t>
            </w:r>
            <w:r w:rsidRPr="0015634D">
              <w:rPr>
                <w:spacing w:val="-8"/>
              </w:rPr>
              <w:t xml:space="preserve">приятие 3.1. </w:t>
            </w:r>
          </w:p>
          <w:p w:rsidR="00FB6F04" w:rsidRDefault="00FB6F04" w:rsidP="00457FFB">
            <w:pPr>
              <w:widowControl w:val="0"/>
              <w:autoSpaceDE w:val="0"/>
              <w:rPr>
                <w:spacing w:val="-8"/>
              </w:rPr>
            </w:pPr>
            <w:r w:rsidRPr="0015634D">
              <w:rPr>
                <w:spacing w:val="-8"/>
              </w:rPr>
              <w:t>Укрепление региональной системы защиты прав потребителей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04" w:rsidRPr="00640A39" w:rsidRDefault="00FB6F04" w:rsidP="00457FF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Создание в </w:t>
            </w:r>
            <w:proofErr w:type="spellStart"/>
            <w:r>
              <w:rPr>
                <w:color w:val="000000"/>
              </w:rPr>
              <w:t>Белокалитвинском</w:t>
            </w:r>
            <w:proofErr w:type="spellEnd"/>
            <w:r>
              <w:rPr>
                <w:color w:val="000000"/>
              </w:rPr>
              <w:t xml:space="preserve"> районе условий для эффективной защиты установленных законодательством РФ прав потребителей, </w:t>
            </w:r>
            <w:r w:rsidRPr="00640A39">
              <w:rPr>
                <w:color w:val="000000"/>
              </w:rPr>
              <w:t xml:space="preserve">размещение </w:t>
            </w:r>
            <w:r>
              <w:rPr>
                <w:color w:val="000000"/>
              </w:rPr>
              <w:t xml:space="preserve">в средствах массовой </w:t>
            </w:r>
            <w:r w:rsidRPr="00640A39">
              <w:rPr>
                <w:color w:val="000000"/>
              </w:rPr>
              <w:t>информации (</w:t>
            </w:r>
            <w:r>
              <w:rPr>
                <w:color w:val="000000"/>
              </w:rPr>
              <w:t>печатных, радио, видео, Интернет) материалов, касающихся вопросов защиты прав потребителей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snapToGrid w:val="0"/>
              <w:ind w:left="-75"/>
              <w:jc w:val="center"/>
              <w:rPr>
                <w:shd w:val="clear" w:color="auto" w:fill="FFFF00"/>
              </w:rPr>
            </w:pPr>
            <w:r>
              <w:rPr>
                <w:spacing w:val="-18"/>
              </w:rPr>
              <w:t>31.12.2021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t>-</w:t>
            </w:r>
          </w:p>
        </w:tc>
      </w:tr>
      <w:tr w:rsidR="00FB6F04" w:rsidTr="00E20A57">
        <w:tblPrEx>
          <w:tblCellMar>
            <w:left w:w="75" w:type="dxa"/>
            <w:right w:w="75" w:type="dxa"/>
          </w:tblCellMar>
        </w:tblPrEx>
        <w:trPr>
          <w:trHeight w:val="36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FB6F04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right="-75" w:firstLine="0"/>
              <w:jc w:val="both"/>
              <w:rPr>
                <w:spacing w:val="-8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rPr>
                <w:spacing w:val="-8"/>
              </w:rPr>
            </w:pPr>
            <w:r>
              <w:rPr>
                <w:spacing w:val="-8"/>
              </w:rPr>
              <w:t>Контрольное событие 3</w:t>
            </w:r>
            <w:r w:rsidRPr="00640A39">
              <w:rPr>
                <w:spacing w:val="-8"/>
              </w:rPr>
              <w:t xml:space="preserve">.1. </w:t>
            </w:r>
          </w:p>
          <w:p w:rsidR="00FB6F04" w:rsidRDefault="00FB6F04" w:rsidP="00457FFB">
            <w:pPr>
              <w:widowControl w:val="0"/>
              <w:autoSpaceDE w:val="0"/>
              <w:rPr>
                <w:spacing w:val="-8"/>
              </w:rPr>
            </w:pPr>
            <w:r w:rsidRPr="00640A39">
              <w:rPr>
                <w:spacing w:val="-8"/>
              </w:rPr>
              <w:t>Обеспечение предоставления бесплатной консультационной помощи потребителям, в том числе при составлении претензий и исковых заявлений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04" w:rsidRPr="00640A39" w:rsidRDefault="00FB6F04" w:rsidP="00457FFB">
            <w:pPr>
              <w:rPr>
                <w:color w:val="000000"/>
              </w:rPr>
            </w:pPr>
            <w:r w:rsidRPr="00640A39">
              <w:rPr>
                <w:color w:val="000000"/>
              </w:rPr>
              <w:t xml:space="preserve">Предоставление бесплатной консультационной помощи не менее </w:t>
            </w:r>
            <w:r>
              <w:rPr>
                <w:color w:val="000000"/>
              </w:rPr>
              <w:t>250</w:t>
            </w:r>
            <w:r w:rsidRPr="00640A39">
              <w:rPr>
                <w:color w:val="000000"/>
              </w:rPr>
              <w:t xml:space="preserve"> потребителям, в том числе при составлении претензий и исковых заявлений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snapToGrid w:val="0"/>
              <w:ind w:left="-75"/>
              <w:jc w:val="center"/>
              <w:rPr>
                <w:spacing w:val="-18"/>
              </w:rPr>
            </w:pPr>
            <w:r w:rsidRPr="00640A39">
              <w:rPr>
                <w:spacing w:val="-18"/>
              </w:rPr>
              <w:t>31.12.20</w:t>
            </w:r>
            <w:r>
              <w:rPr>
                <w:spacing w:val="-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Pr="002B160C" w:rsidRDefault="00FB6F04" w:rsidP="00457FFB">
            <w:pPr>
              <w:jc w:val="center"/>
            </w:pPr>
            <w:r w:rsidRPr="002B160C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2B160C" w:rsidRDefault="00FB6F04" w:rsidP="00457FFB">
            <w:pPr>
              <w:jc w:val="center"/>
            </w:pPr>
            <w:r w:rsidRPr="002B160C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2B160C" w:rsidRDefault="00FB6F04" w:rsidP="00457FFB">
            <w:pPr>
              <w:jc w:val="center"/>
            </w:pPr>
            <w:r w:rsidRPr="002B160C"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 w:rsidRPr="002B160C">
              <w:t>Х</w:t>
            </w:r>
          </w:p>
        </w:tc>
      </w:tr>
      <w:tr w:rsidR="00FB6F04" w:rsidTr="00E20A57">
        <w:tblPrEx>
          <w:tblCellMar>
            <w:left w:w="75" w:type="dxa"/>
            <w:right w:w="75" w:type="dxa"/>
          </w:tblCellMar>
        </w:tblPrEx>
        <w:trPr>
          <w:trHeight w:val="36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FB6F04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right="-75" w:firstLine="0"/>
              <w:jc w:val="both"/>
              <w:rPr>
                <w:spacing w:val="-8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15634D" w:rsidRDefault="00FB6F04" w:rsidP="00457FFB">
            <w:pPr>
              <w:widowControl w:val="0"/>
              <w:autoSpaceDE w:val="0"/>
              <w:rPr>
                <w:spacing w:val="-8"/>
              </w:rPr>
            </w:pPr>
            <w:r>
              <w:rPr>
                <w:spacing w:val="-8"/>
              </w:rPr>
              <w:t>Основное меро</w:t>
            </w:r>
            <w:r w:rsidRPr="0015634D">
              <w:rPr>
                <w:spacing w:val="-8"/>
              </w:rPr>
              <w:t>приятие 3.2.</w:t>
            </w:r>
          </w:p>
          <w:p w:rsidR="00FB6F04" w:rsidRPr="0015634D" w:rsidRDefault="00FB6F04" w:rsidP="00457FFB">
            <w:pPr>
              <w:widowControl w:val="0"/>
              <w:autoSpaceDE w:val="0"/>
              <w:rPr>
                <w:spacing w:val="-8"/>
              </w:rPr>
            </w:pPr>
            <w:r w:rsidRPr="0015634D">
              <w:rPr>
                <w:spacing w:val="-8"/>
              </w:rPr>
              <w:t xml:space="preserve">Информационное обеспечение потребителей. </w:t>
            </w:r>
          </w:p>
          <w:p w:rsidR="00FB6F04" w:rsidRDefault="00FB6F04" w:rsidP="00457FFB">
            <w:pPr>
              <w:widowControl w:val="0"/>
              <w:autoSpaceDE w:val="0"/>
              <w:rPr>
                <w:spacing w:val="-8"/>
              </w:rPr>
            </w:pPr>
            <w:r w:rsidRPr="0015634D">
              <w:rPr>
                <w:spacing w:val="-8"/>
              </w:rPr>
              <w:t>Просвещение и популяризация вопросов защиты прав потребителей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04" w:rsidRPr="00C06DDC" w:rsidRDefault="00FB6F04" w:rsidP="00457FFB">
            <w:pPr>
              <w:rPr>
                <w:color w:val="000000"/>
              </w:rPr>
            </w:pPr>
            <w:r w:rsidRPr="00C06DDC">
              <w:rPr>
                <w:color w:val="000000"/>
              </w:rPr>
              <w:t>Организация оказания консультационных услуг по обработке обращений граждан, связанных с вопросами защиты прав потребителей, поступивших по телефону, электронной почте; орган</w:t>
            </w:r>
            <w:r>
              <w:rPr>
                <w:color w:val="000000"/>
              </w:rPr>
              <w:t xml:space="preserve">изация и проведение конференции </w:t>
            </w:r>
            <w:r w:rsidRPr="00C06DDC">
              <w:rPr>
                <w:color w:val="000000"/>
              </w:rPr>
              <w:t>по вопросам защиты прав потребителей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snapToGrid w:val="0"/>
              <w:jc w:val="center"/>
              <w:rPr>
                <w:shd w:val="clear" w:color="auto" w:fill="FFFF00"/>
              </w:rPr>
            </w:pPr>
            <w:r>
              <w:rPr>
                <w:spacing w:val="-18"/>
              </w:rPr>
              <w:t>31.12.2021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15,0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t>15,0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t>0,0</w:t>
            </w:r>
          </w:p>
        </w:tc>
      </w:tr>
      <w:tr w:rsidR="00FB6F04" w:rsidTr="00E20A57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FB6F04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firstLine="0"/>
              <w:jc w:val="both"/>
            </w:pP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</w:pPr>
            <w:r>
              <w:t>Мероприятие 3.2.1</w:t>
            </w:r>
          </w:p>
          <w:p w:rsidR="00FB6F04" w:rsidRDefault="00FB6F04" w:rsidP="00457FFB">
            <w:pPr>
              <w:widowControl w:val="0"/>
              <w:autoSpaceDE w:val="0"/>
            </w:pPr>
            <w:r>
              <w:t xml:space="preserve">Проведение информационных акций, торжественных мероприятий,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>
              <w:lastRenderedPageBreak/>
              <w:t>приуроченных к Всемирному дню защиты прав потребителей. Распространение в местах массового скопления граждан листовок, брошюр, справочных материалов по защите прав потребителей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</w:pPr>
            <w:r w:rsidRPr="009256AB">
              <w:lastRenderedPageBreak/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</w:t>
            </w:r>
            <w:r w:rsidRPr="009256AB">
              <w:lastRenderedPageBreak/>
              <w:t xml:space="preserve">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04" w:rsidRPr="00C06DDC" w:rsidRDefault="00FB6F04" w:rsidP="00457FFB">
            <w:pPr>
              <w:rPr>
                <w:color w:val="000000"/>
              </w:rPr>
            </w:pPr>
            <w:r w:rsidRPr="00831E3B">
              <w:rPr>
                <w:color w:val="000000"/>
              </w:rPr>
              <w:lastRenderedPageBreak/>
              <w:t>Формирование у населения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 w:rsidRPr="00831E3B">
              <w:rPr>
                <w:color w:val="000000"/>
              </w:rPr>
              <w:t xml:space="preserve"> района навыков </w:t>
            </w:r>
            <w:r w:rsidRPr="00831E3B">
              <w:rPr>
                <w:color w:val="000000"/>
              </w:rPr>
              <w:lastRenderedPageBreak/>
              <w:t>рационального потребительского поведения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snapToGrid w:val="0"/>
              <w:jc w:val="center"/>
            </w:pPr>
            <w:r>
              <w:rPr>
                <w:spacing w:val="-18"/>
              </w:rPr>
              <w:lastRenderedPageBreak/>
              <w:t>31.12.2021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t>-</w:t>
            </w:r>
          </w:p>
        </w:tc>
      </w:tr>
      <w:tr w:rsidR="00FB6F04" w:rsidTr="00E20A57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FB6F04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firstLine="0"/>
              <w:jc w:val="both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04" w:rsidRDefault="00FB6F04" w:rsidP="00457FFB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Мероприятие 3</w:t>
            </w:r>
            <w:r w:rsidRPr="00C06DDC">
              <w:rPr>
                <w:bCs/>
                <w:color w:val="000000"/>
              </w:rPr>
              <w:t>.2.</w:t>
            </w:r>
            <w:r>
              <w:rPr>
                <w:bCs/>
                <w:color w:val="000000"/>
              </w:rPr>
              <w:t>2</w:t>
            </w:r>
            <w:r w:rsidRPr="00C06DDC">
              <w:rPr>
                <w:bCs/>
                <w:color w:val="000000"/>
              </w:rPr>
              <w:t>.</w:t>
            </w:r>
            <w:r w:rsidRPr="00C06DDC">
              <w:rPr>
                <w:b/>
                <w:bCs/>
                <w:color w:val="000000"/>
              </w:rPr>
              <w:t xml:space="preserve"> </w:t>
            </w:r>
          </w:p>
          <w:p w:rsidR="00FB6F04" w:rsidRPr="00C06DDC" w:rsidRDefault="00FB6F04" w:rsidP="00457FFB">
            <w:pPr>
              <w:rPr>
                <w:color w:val="000000"/>
              </w:rPr>
            </w:pPr>
            <w:r w:rsidRPr="00C06DDC">
              <w:rPr>
                <w:color w:val="000000"/>
              </w:rPr>
              <w:t xml:space="preserve">Издание информационно-справочных материалов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rPr>
                <w:spacing w:val="-18"/>
              </w:rPr>
            </w:pPr>
            <w:r>
              <w:t>Повышение правовой грамотности в вопросах потребительского законодательства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ind w:left="-75" w:right="-75"/>
              <w:jc w:val="center"/>
            </w:pPr>
            <w:r>
              <w:rPr>
                <w:spacing w:val="-18"/>
              </w:rPr>
              <w:t>31.12.2021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0,0</w:t>
            </w:r>
          </w:p>
        </w:tc>
      </w:tr>
      <w:tr w:rsidR="00FB6F04" w:rsidTr="00E20A57">
        <w:tblPrEx>
          <w:tblCellMar>
            <w:left w:w="75" w:type="dxa"/>
            <w:right w:w="75" w:type="dxa"/>
          </w:tblCellMar>
        </w:tblPrEx>
        <w:trPr>
          <w:trHeight w:val="383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FB6F04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firstLine="0"/>
              <w:jc w:val="both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04" w:rsidRDefault="00FB6F04" w:rsidP="00457FFB">
            <w:pPr>
              <w:rPr>
                <w:b/>
                <w:bCs/>
                <w:color w:val="000000"/>
              </w:rPr>
            </w:pPr>
            <w:r w:rsidRPr="00831E3B">
              <w:rPr>
                <w:bCs/>
                <w:color w:val="000000"/>
              </w:rPr>
              <w:t xml:space="preserve">Мероприятие </w:t>
            </w:r>
            <w:r>
              <w:rPr>
                <w:bCs/>
                <w:color w:val="000000"/>
              </w:rPr>
              <w:t>3</w:t>
            </w:r>
            <w:r w:rsidRPr="00831E3B">
              <w:rPr>
                <w:bCs/>
                <w:color w:val="000000"/>
              </w:rPr>
              <w:t>.2.</w:t>
            </w:r>
            <w:r>
              <w:rPr>
                <w:bCs/>
                <w:color w:val="000000"/>
              </w:rPr>
              <w:t>3</w:t>
            </w:r>
            <w:r w:rsidRPr="00831E3B">
              <w:rPr>
                <w:bCs/>
                <w:color w:val="000000"/>
              </w:rPr>
              <w:t>.</w:t>
            </w:r>
            <w:r w:rsidRPr="00831E3B">
              <w:rPr>
                <w:b/>
                <w:bCs/>
                <w:color w:val="000000"/>
              </w:rPr>
              <w:t xml:space="preserve"> </w:t>
            </w:r>
          </w:p>
          <w:p w:rsidR="00FB6F04" w:rsidRPr="00831E3B" w:rsidRDefault="00FB6F04" w:rsidP="00457FFB">
            <w:pPr>
              <w:rPr>
                <w:color w:val="000000"/>
              </w:rPr>
            </w:pPr>
            <w:r w:rsidRPr="00831E3B">
              <w:rPr>
                <w:color w:val="000000"/>
              </w:rPr>
              <w:t>Организ</w:t>
            </w:r>
            <w:r>
              <w:rPr>
                <w:color w:val="000000"/>
              </w:rPr>
              <w:t xml:space="preserve">ация оказания консультационной помощи </w:t>
            </w:r>
            <w:r w:rsidRPr="00831E3B">
              <w:rPr>
                <w:color w:val="000000"/>
              </w:rPr>
              <w:t>гражданам, связанн</w:t>
            </w:r>
            <w:r>
              <w:rPr>
                <w:color w:val="000000"/>
              </w:rPr>
              <w:t>ой</w:t>
            </w:r>
            <w:r w:rsidRPr="00831E3B">
              <w:rPr>
                <w:color w:val="000000"/>
              </w:rPr>
              <w:t xml:space="preserve"> с вопросами защиты прав потребителей, поступивших по телефону и электронной почте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</w:pPr>
            <w:r w:rsidRPr="00831E3B">
              <w:t xml:space="preserve">Обеспечение   эффективной и доступной защиты прав потребителей в </w:t>
            </w:r>
            <w:proofErr w:type="spellStart"/>
            <w:r>
              <w:t>Белокалитвинском</w:t>
            </w:r>
            <w:proofErr w:type="spellEnd"/>
            <w:r>
              <w:t xml:space="preserve"> районе</w:t>
            </w:r>
            <w:r w:rsidRPr="00831E3B">
              <w:t xml:space="preserve"> посредством оказания бесплатной консу</w:t>
            </w:r>
            <w:r>
              <w:t>льтативной помощи потребителям</w:t>
            </w:r>
            <w:r w:rsidRPr="00831E3B">
              <w:t xml:space="preserve">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31.12.2021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-</w:t>
            </w:r>
          </w:p>
        </w:tc>
      </w:tr>
      <w:tr w:rsidR="00FB6F04" w:rsidTr="00E20A57">
        <w:tblPrEx>
          <w:tblCellMar>
            <w:left w:w="75" w:type="dxa"/>
            <w:right w:w="75" w:type="dxa"/>
          </w:tblCellMar>
        </w:tblPrEx>
        <w:trPr>
          <w:trHeight w:val="434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FB6F04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</w:pPr>
            <w:r>
              <w:t>Основное мероприятие 3.3</w:t>
            </w:r>
          </w:p>
          <w:p w:rsidR="00FB6F04" w:rsidRDefault="00FB6F04" w:rsidP="00457FFB">
            <w:pPr>
              <w:widowControl w:val="0"/>
              <w:autoSpaceDE w:val="0"/>
            </w:pPr>
            <w:r>
              <w:t>Кадровое обеспечение защиты прав потребителей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rPr>
                <w:shd w:val="clear" w:color="auto" w:fill="FFFF00"/>
              </w:rPr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ED1EAE" w:rsidRDefault="00FB6F04" w:rsidP="00457FFB">
            <w:pPr>
              <w:widowControl w:val="0"/>
              <w:autoSpaceDE w:val="0"/>
              <w:rPr>
                <w:shd w:val="clear" w:color="auto" w:fill="FFFF00"/>
              </w:rPr>
            </w:pPr>
            <w:r w:rsidRPr="00ED1EAE">
              <w:t xml:space="preserve">Повышение правовой грамотности в вопросах потребительского законодательства среди учащихся </w:t>
            </w:r>
            <w:r>
              <w:t>общеобразовательных учреждений</w:t>
            </w:r>
            <w:r w:rsidRPr="00ED1EAE">
              <w:t xml:space="preserve"> и студентов профессиональных образовательных учреждений </w:t>
            </w:r>
            <w:proofErr w:type="spellStart"/>
            <w:r w:rsidRPr="00ED1EAE">
              <w:t>Белокалитвинского</w:t>
            </w:r>
            <w:proofErr w:type="spellEnd"/>
            <w:r w:rsidRPr="00ED1EAE">
              <w:t xml:space="preserve"> района</w:t>
            </w:r>
            <w:r w:rsidRPr="00ED1EAE">
              <w:rPr>
                <w:shd w:val="clear" w:color="auto" w:fill="FFFF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snapToGrid w:val="0"/>
              <w:jc w:val="center"/>
              <w:rPr>
                <w:shd w:val="clear" w:color="auto" w:fill="FFFF00"/>
              </w:rPr>
            </w:pPr>
            <w:r>
              <w:rPr>
                <w:spacing w:val="-18"/>
              </w:rPr>
              <w:t>31.12.2021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0,0</w:t>
            </w:r>
          </w:p>
        </w:tc>
      </w:tr>
      <w:tr w:rsidR="00FB6F04" w:rsidTr="00E20A57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FB6F04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</w:pPr>
            <w:r>
              <w:t>Мероприятие 3.3.1</w:t>
            </w:r>
          </w:p>
          <w:p w:rsidR="00FB6F04" w:rsidRDefault="00FB6F04" w:rsidP="00457FFB">
            <w:pPr>
              <w:widowControl w:val="0"/>
              <w:autoSpaceDE w:val="0"/>
            </w:pPr>
            <w:r>
              <w:t>Проведение ежегодных отрас</w:t>
            </w:r>
            <w:r>
              <w:softHyphen/>
              <w:t>левых профессиональных, рейтинговых конкурсов, связанных с вопросами защиты прав потребителей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rPr>
                <w:spacing w:val="-18"/>
              </w:rPr>
            </w:pPr>
            <w:r>
              <w:t>Стимулирование механизмов повышения уровня профессионального мастерства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ind w:left="-75" w:right="-75"/>
              <w:jc w:val="center"/>
            </w:pPr>
            <w:r>
              <w:rPr>
                <w:spacing w:val="-18"/>
              </w:rPr>
              <w:t>31.12.2021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0,0</w:t>
            </w:r>
          </w:p>
        </w:tc>
      </w:tr>
      <w:tr w:rsidR="00FB6F04" w:rsidTr="00E20A57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FB6F04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04" w:rsidRPr="004E4369" w:rsidRDefault="00FB6F04" w:rsidP="00457FFB">
            <w:pPr>
              <w:autoSpaceDE w:val="0"/>
              <w:autoSpaceDN w:val="0"/>
              <w:adjustRightInd w:val="0"/>
            </w:pPr>
            <w:r w:rsidRPr="004E4369">
              <w:t>Подпрограмма 4</w:t>
            </w:r>
          </w:p>
          <w:p w:rsidR="00FB6F04" w:rsidRPr="004E4369" w:rsidRDefault="00FB6F04" w:rsidP="00457FFB">
            <w:pPr>
              <w:autoSpaceDE w:val="0"/>
              <w:autoSpaceDN w:val="0"/>
              <w:adjustRightInd w:val="0"/>
            </w:pPr>
            <w:r w:rsidRPr="004E4369">
              <w:t xml:space="preserve">«Обеспечение реализации муниципальной программы </w:t>
            </w:r>
            <w:proofErr w:type="spellStart"/>
            <w:r w:rsidRPr="004E4369">
              <w:t>Белокалитвинского</w:t>
            </w:r>
            <w:proofErr w:type="spellEnd"/>
            <w:r w:rsidRPr="004E4369">
              <w:t xml:space="preserve"> «Экономическое развитие и инновационная экономика»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r w:rsidRPr="00360126">
              <w:t xml:space="preserve">Волкова О.В. - 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360126">
              <w:lastRenderedPageBreak/>
              <w:t>Белокалитвинского</w:t>
            </w:r>
            <w:proofErr w:type="spellEnd"/>
            <w:r w:rsidRPr="00360126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2F2E9F" w:rsidRDefault="00FB6F04" w:rsidP="00457FFB">
            <w:pPr>
              <w:jc w:val="center"/>
            </w:pPr>
            <w:r w:rsidRPr="002F2E9F"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 w:rsidRPr="002F2E9F"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B86A33" w:rsidRDefault="00FB6F04" w:rsidP="00457FFB">
            <w:pPr>
              <w:jc w:val="center"/>
            </w:pPr>
            <w:r>
              <w:t>1382,4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B86A33" w:rsidRDefault="00FB6F04" w:rsidP="00457FFB">
            <w:pPr>
              <w:jc w:val="center"/>
            </w:pPr>
            <w:r>
              <w:t>1382,4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B86A33" w:rsidRDefault="00FB6F04" w:rsidP="00457FFB">
            <w:pPr>
              <w:jc w:val="center"/>
            </w:pPr>
            <w:r w:rsidRPr="00B86A33"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 w:rsidRPr="00B86A33">
              <w:t>Х</w:t>
            </w:r>
          </w:p>
        </w:tc>
      </w:tr>
      <w:tr w:rsidR="00FB6F04" w:rsidTr="00E20A57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FB6F04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04" w:rsidRPr="004E4369" w:rsidRDefault="00FB6F04" w:rsidP="00457FFB">
            <w:pPr>
              <w:autoSpaceDE w:val="0"/>
              <w:autoSpaceDN w:val="0"/>
              <w:adjustRightInd w:val="0"/>
            </w:pPr>
            <w:r>
              <w:t>Основное меро</w:t>
            </w:r>
            <w:r w:rsidRPr="004E4369">
              <w:t xml:space="preserve">приятие 4.1. </w:t>
            </w:r>
          </w:p>
          <w:p w:rsidR="00FB6F04" w:rsidRPr="004E4369" w:rsidRDefault="00FB6F04" w:rsidP="00457FFB">
            <w:pPr>
              <w:autoSpaceDE w:val="0"/>
              <w:autoSpaceDN w:val="0"/>
              <w:adjustRightInd w:val="0"/>
            </w:pPr>
            <w:r w:rsidRPr="004E4369">
              <w:t>Осуществление полномочий по подготовке и проведению Всероссийской переписи населения 2020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r w:rsidRPr="00360126">
              <w:t xml:space="preserve">Волкова О.В. - 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360126">
              <w:t>Белокалитвинского</w:t>
            </w:r>
            <w:proofErr w:type="spellEnd"/>
            <w:r w:rsidRPr="00360126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</w:pPr>
            <w:r>
              <w:t>П</w:t>
            </w:r>
            <w:r w:rsidRPr="004E4369">
              <w:t xml:space="preserve">олучение актуальной статистической информации о численности и социально-экономическом составе населения </w:t>
            </w:r>
            <w:proofErr w:type="spellStart"/>
            <w:r w:rsidRPr="004E4369">
              <w:t>Белокалитвинского</w:t>
            </w:r>
            <w:proofErr w:type="spellEnd"/>
            <w:r w:rsidRPr="004E4369"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31.10.2021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B86A33" w:rsidRDefault="00FB6F04" w:rsidP="00457FFB">
            <w:pPr>
              <w:jc w:val="center"/>
            </w:pPr>
            <w:r>
              <w:t>1382,4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B86A33" w:rsidRDefault="00FB6F04" w:rsidP="00457FFB">
            <w:pPr>
              <w:jc w:val="center"/>
            </w:pPr>
            <w:r>
              <w:t>1382,4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B86A33" w:rsidRDefault="00FB6F04" w:rsidP="00457FFB">
            <w:pPr>
              <w:jc w:val="center"/>
            </w:pPr>
            <w:r w:rsidRPr="00B86A33"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 w:rsidRPr="00B86A33">
              <w:t>Х</w:t>
            </w:r>
          </w:p>
        </w:tc>
      </w:tr>
      <w:tr w:rsidR="00FB6F04" w:rsidTr="00E20A57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FB6F04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04" w:rsidRPr="004E4369" w:rsidRDefault="00FB6F04" w:rsidP="00457FFB">
            <w:pPr>
              <w:autoSpaceDE w:val="0"/>
              <w:autoSpaceDN w:val="0"/>
              <w:adjustRightInd w:val="0"/>
            </w:pPr>
            <w:r>
              <w:t>Основное меро</w:t>
            </w:r>
            <w:r w:rsidRPr="004E4369">
              <w:t xml:space="preserve">приятие 4.2. </w:t>
            </w:r>
          </w:p>
          <w:p w:rsidR="00FB6F04" w:rsidRPr="004E4369" w:rsidRDefault="00FB6F04" w:rsidP="00457FFB">
            <w:pPr>
              <w:autoSpaceDE w:val="0"/>
              <w:autoSpaceDN w:val="0"/>
              <w:adjustRightInd w:val="0"/>
            </w:pPr>
            <w:r w:rsidRPr="004E4369">
              <w:t>Информационное обеспечение населения по вопросом проведения Всероссийской переписи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r w:rsidRPr="00360126">
              <w:t xml:space="preserve">Волкова О.В. - 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360126">
              <w:t>Белокалитвинского</w:t>
            </w:r>
            <w:proofErr w:type="spellEnd"/>
            <w:r w:rsidRPr="00360126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</w:pPr>
            <w:r>
              <w:rPr>
                <w:kern w:val="2"/>
              </w:rPr>
              <w:t>Популяризац</w:t>
            </w:r>
            <w:r w:rsidRPr="009E3523">
              <w:rPr>
                <w:kern w:val="2"/>
              </w:rPr>
              <w:t xml:space="preserve">ия   вопросов   проведения Всероссийской переписи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31.10.2021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B86A33" w:rsidRDefault="00FB6F04" w:rsidP="00457FFB">
            <w:pPr>
              <w:jc w:val="center"/>
            </w:pPr>
            <w:r w:rsidRPr="00B86A33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B86A33" w:rsidRDefault="00FB6F04" w:rsidP="00457FFB">
            <w:pPr>
              <w:jc w:val="center"/>
            </w:pPr>
            <w:r w:rsidRPr="00B86A33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Pr="00B86A33" w:rsidRDefault="00FB6F04" w:rsidP="00457FFB">
            <w:pPr>
              <w:jc w:val="center"/>
            </w:pPr>
            <w:r w:rsidRPr="00B86A33"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jc w:val="center"/>
            </w:pPr>
            <w:r w:rsidRPr="00B86A33">
              <w:t>Х</w:t>
            </w:r>
          </w:p>
        </w:tc>
      </w:tr>
      <w:tr w:rsidR="00FB6F04" w:rsidTr="00E20A57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</w:pPr>
            <w:r>
              <w:t>ИТОГО: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16481,3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1382,4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98,9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F04" w:rsidRDefault="00FB6F04" w:rsidP="00457FFB">
            <w:pPr>
              <w:widowControl w:val="0"/>
              <w:autoSpaceDE w:val="0"/>
              <w:jc w:val="center"/>
            </w:pPr>
            <w:r>
              <w:t>15000,0</w:t>
            </w:r>
          </w:p>
        </w:tc>
      </w:tr>
    </w:tbl>
    <w:p w:rsidR="00FB6F04" w:rsidRDefault="00FB6F04" w:rsidP="00FB6F04">
      <w:pPr>
        <w:ind w:right="537"/>
      </w:pPr>
    </w:p>
    <w:p w:rsidR="00E20A57" w:rsidRDefault="00E20A57" w:rsidP="00FB6F04">
      <w:pPr>
        <w:ind w:right="537"/>
      </w:pPr>
    </w:p>
    <w:p w:rsidR="00E20A57" w:rsidRDefault="00E20A57" w:rsidP="00FB6F04">
      <w:pPr>
        <w:ind w:right="537"/>
      </w:pPr>
    </w:p>
    <w:p w:rsidR="00E20A57" w:rsidRPr="00E20A57" w:rsidRDefault="00E20A57" w:rsidP="00E20A57">
      <w:pPr>
        <w:ind w:right="537"/>
        <w:jc w:val="center"/>
        <w:rPr>
          <w:sz w:val="28"/>
          <w:szCs w:val="28"/>
        </w:rPr>
      </w:pPr>
      <w:r w:rsidRPr="00E20A57">
        <w:rPr>
          <w:sz w:val="28"/>
          <w:szCs w:val="28"/>
        </w:rPr>
        <w:t>Управляющий делами</w:t>
      </w:r>
      <w:r w:rsidRPr="00E20A57">
        <w:rPr>
          <w:sz w:val="28"/>
          <w:szCs w:val="28"/>
        </w:rPr>
        <w:tab/>
      </w:r>
      <w:r w:rsidRPr="00E20A57">
        <w:rPr>
          <w:sz w:val="28"/>
          <w:szCs w:val="28"/>
        </w:rPr>
        <w:tab/>
      </w:r>
      <w:r w:rsidRPr="00E20A57">
        <w:rPr>
          <w:sz w:val="28"/>
          <w:szCs w:val="28"/>
        </w:rPr>
        <w:tab/>
      </w:r>
      <w:r w:rsidRPr="00E20A57">
        <w:rPr>
          <w:sz w:val="28"/>
          <w:szCs w:val="28"/>
        </w:rPr>
        <w:tab/>
      </w:r>
      <w:r w:rsidRPr="00E20A57">
        <w:rPr>
          <w:sz w:val="28"/>
          <w:szCs w:val="28"/>
        </w:rPr>
        <w:tab/>
      </w:r>
      <w:r w:rsidRPr="00E20A57">
        <w:rPr>
          <w:sz w:val="28"/>
          <w:szCs w:val="28"/>
        </w:rPr>
        <w:tab/>
      </w:r>
      <w:r w:rsidRPr="00E20A57">
        <w:rPr>
          <w:sz w:val="28"/>
          <w:szCs w:val="28"/>
        </w:rPr>
        <w:tab/>
      </w:r>
      <w:r w:rsidRPr="00E20A57">
        <w:rPr>
          <w:sz w:val="28"/>
          <w:szCs w:val="28"/>
        </w:rPr>
        <w:tab/>
      </w:r>
      <w:r w:rsidRPr="00E20A57">
        <w:rPr>
          <w:sz w:val="28"/>
          <w:szCs w:val="28"/>
        </w:rPr>
        <w:tab/>
      </w:r>
      <w:r w:rsidRPr="00E20A57">
        <w:rPr>
          <w:sz w:val="28"/>
          <w:szCs w:val="28"/>
        </w:rPr>
        <w:tab/>
        <w:t>Л.Г. Василенко</w:t>
      </w:r>
    </w:p>
    <w:p w:rsidR="00FB6F04" w:rsidRPr="001B152D" w:rsidRDefault="00FB6F04" w:rsidP="00835273">
      <w:pPr>
        <w:rPr>
          <w:sz w:val="28"/>
          <w:szCs w:val="28"/>
        </w:rPr>
      </w:pPr>
    </w:p>
    <w:sectPr w:rsidR="00FB6F04" w:rsidRPr="001B152D" w:rsidSect="00FB6F04">
      <w:headerReference w:type="first" r:id="rId12"/>
      <w:pgSz w:w="16838" w:h="11906" w:orient="landscape" w:code="9"/>
      <w:pgMar w:top="1701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140" w:rsidRDefault="000E0140">
      <w:r>
        <w:separator/>
      </w:r>
    </w:p>
  </w:endnote>
  <w:endnote w:type="continuationSeparator" w:id="0">
    <w:p w:rsidR="000E0140" w:rsidRDefault="000E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20A57" w:rsidRPr="00E20A5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20A57">
      <w:rPr>
        <w:noProof/>
        <w:sz w:val="14"/>
        <w:lang w:val="en-US"/>
      </w:rPr>
      <w:t>C:\Users\eio3\Documents\Постановления\изм_1970.docx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C45F4" w:rsidRPr="002C45F4">
      <w:rPr>
        <w:noProof/>
        <w:sz w:val="14"/>
      </w:rPr>
      <w:t>8/12/2021 2:28:00</w:t>
    </w:r>
    <w:r w:rsidR="002C45F4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2C45F4">
      <w:rPr>
        <w:noProof/>
        <w:sz w:val="14"/>
        <w:lang w:val="en-US"/>
      </w:rPr>
      <w:t>12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2C45F4">
      <w:rPr>
        <w:noProof/>
        <w:sz w:val="14"/>
      </w:rPr>
      <w:t>12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20A57" w:rsidRPr="00E20A5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20A57">
      <w:rPr>
        <w:noProof/>
        <w:sz w:val="14"/>
        <w:lang w:val="en-US"/>
      </w:rPr>
      <w:t>C:\Users\eio3\Documents\Постановления\изм_1970.docx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C45F4" w:rsidRPr="002C45F4">
      <w:rPr>
        <w:noProof/>
        <w:sz w:val="14"/>
      </w:rPr>
      <w:t>8/12/2021 2:28:00</w:t>
    </w:r>
    <w:r w:rsidR="002C45F4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140" w:rsidRDefault="000E0140">
      <w:r>
        <w:separator/>
      </w:r>
    </w:p>
  </w:footnote>
  <w:footnote w:type="continuationSeparator" w:id="0">
    <w:p w:rsidR="000E0140" w:rsidRDefault="000E0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5F4">
          <w:rPr>
            <w:noProof/>
          </w:rPr>
          <w:t>12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A57" w:rsidRDefault="00E20A57" w:rsidP="00E20A57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sz w:val="28"/>
        <w:szCs w:val="28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3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0E0140"/>
    <w:rsid w:val="00102528"/>
    <w:rsid w:val="00102EC3"/>
    <w:rsid w:val="0012279F"/>
    <w:rsid w:val="00130BA6"/>
    <w:rsid w:val="00144A39"/>
    <w:rsid w:val="00161763"/>
    <w:rsid w:val="00162686"/>
    <w:rsid w:val="001630AD"/>
    <w:rsid w:val="001643E9"/>
    <w:rsid w:val="001839AC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C45F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836BC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97DDC"/>
    <w:rsid w:val="008A14C2"/>
    <w:rsid w:val="008A734A"/>
    <w:rsid w:val="008C3F61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06DA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20A57"/>
    <w:rsid w:val="00E46ED7"/>
    <w:rsid w:val="00E5190C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01D8D"/>
    <w:rsid w:val="00F239EE"/>
    <w:rsid w:val="00F23EC9"/>
    <w:rsid w:val="00F4755E"/>
    <w:rsid w:val="00F76CA4"/>
    <w:rsid w:val="00FB6F0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28660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DA368D"/>
    <w:rPr>
      <w:sz w:val="28"/>
    </w:rPr>
  </w:style>
  <w:style w:type="paragraph" w:customStyle="1" w:styleId="ConsPlusCell">
    <w:name w:val="ConsPlusCell"/>
    <w:rsid w:val="00FB6F04"/>
    <w:pPr>
      <w:widowControl w:val="0"/>
      <w:suppressAutoHyphens/>
      <w:autoSpaceDE w:val="0"/>
      <w:jc w:val="both"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46A97-D5D3-46D2-8440-3A1F7D48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</TotalTime>
  <Pages>1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2021-08-12T11:27:00Z</cp:lastPrinted>
  <dcterms:created xsi:type="dcterms:W3CDTF">2021-08-12T11:23:00Z</dcterms:created>
  <dcterms:modified xsi:type="dcterms:W3CDTF">2021-09-07T09:11:00Z</dcterms:modified>
</cp:coreProperties>
</file>