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090CDC" w:rsidP="00872883">
      <w:pPr>
        <w:spacing w:before="120"/>
        <w:rPr>
          <w:sz w:val="28"/>
        </w:rPr>
      </w:pPr>
      <w:r>
        <w:rPr>
          <w:sz w:val="28"/>
        </w:rPr>
        <w:t>17</w:t>
      </w:r>
      <w:r w:rsidR="00E07ECB">
        <w:rPr>
          <w:sz w:val="28"/>
        </w:rPr>
        <w:t>.09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1596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357CB" w:rsidRDefault="008357CB" w:rsidP="00E07ECB">
      <w:pPr>
        <w:ind w:right="5924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  <w:r w:rsidR="00E07E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района </w:t>
      </w:r>
      <w:r w:rsidR="00E07ECB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17.10.2013 №</w:t>
      </w:r>
      <w:r w:rsidR="00E07ECB">
        <w:rPr>
          <w:sz w:val="28"/>
          <w:szCs w:val="28"/>
        </w:rPr>
        <w:t xml:space="preserve"> </w:t>
      </w:r>
      <w:r>
        <w:rPr>
          <w:sz w:val="28"/>
          <w:szCs w:val="28"/>
        </w:rPr>
        <w:t>1777</w:t>
      </w:r>
    </w:p>
    <w:p w:rsidR="008357CB" w:rsidRDefault="008357CB" w:rsidP="008357CB">
      <w:pPr>
        <w:rPr>
          <w:sz w:val="16"/>
          <w:szCs w:val="16"/>
        </w:rPr>
      </w:pPr>
    </w:p>
    <w:p w:rsidR="00E07ECB" w:rsidRDefault="00E07ECB" w:rsidP="008357C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57CB" w:rsidRDefault="008357CB" w:rsidP="008357C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26.02.2018 № 279 «Об утверждении Порядка разработки, реализации и оценки эффективности муниципальных программ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района», в связи с необходимостью корректировки объемов финансирования программных мероприятий</w:t>
      </w:r>
      <w:r w:rsidR="00E07E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07ECB" w:rsidRDefault="00E07ECB" w:rsidP="008357CB">
      <w:pPr>
        <w:jc w:val="center"/>
        <w:rPr>
          <w:sz w:val="28"/>
          <w:szCs w:val="28"/>
        </w:rPr>
      </w:pPr>
    </w:p>
    <w:p w:rsidR="008357CB" w:rsidRPr="00E07ECB" w:rsidRDefault="008357CB" w:rsidP="008357CB">
      <w:pPr>
        <w:jc w:val="center"/>
        <w:rPr>
          <w:sz w:val="28"/>
          <w:szCs w:val="28"/>
        </w:rPr>
      </w:pPr>
      <w:r w:rsidRPr="00E07ECB">
        <w:rPr>
          <w:sz w:val="28"/>
          <w:szCs w:val="28"/>
        </w:rPr>
        <w:t>ПОСТАНОВЛЯЮ:</w:t>
      </w:r>
    </w:p>
    <w:p w:rsidR="008357CB" w:rsidRDefault="008357CB" w:rsidP="00E07E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приложение №</w:t>
      </w:r>
      <w:r w:rsidR="00E07E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17.10.2013 №</w:t>
      </w:r>
      <w:r w:rsidR="00E07E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1777 «Об утверждении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«Социальная поддержка граждан» изменения согласно приложению №</w:t>
      </w:r>
      <w:r w:rsidR="00E07ECB">
        <w:rPr>
          <w:sz w:val="28"/>
          <w:szCs w:val="28"/>
        </w:rPr>
        <w:t xml:space="preserve"> </w:t>
      </w:r>
      <w:r>
        <w:rPr>
          <w:sz w:val="28"/>
          <w:szCs w:val="28"/>
        </w:rPr>
        <w:t>1 к настоящему постановлению.</w:t>
      </w:r>
    </w:p>
    <w:p w:rsidR="008357CB" w:rsidRDefault="008357CB" w:rsidP="00E07ECB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2. Внести в приложение №</w:t>
      </w:r>
      <w:r w:rsidR="00E07EC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1</w:t>
      </w:r>
      <w:r>
        <w:rPr>
          <w:sz w:val="28"/>
          <w:szCs w:val="28"/>
        </w:rPr>
        <w:t xml:space="preserve"> к муниципальной программе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«Социальная поддержка граждан» изменения согласно приложению №</w:t>
      </w:r>
      <w:r w:rsidR="00E07ECB">
        <w:rPr>
          <w:sz w:val="28"/>
          <w:szCs w:val="28"/>
        </w:rPr>
        <w:t xml:space="preserve"> </w:t>
      </w:r>
      <w:r>
        <w:rPr>
          <w:sz w:val="28"/>
          <w:szCs w:val="28"/>
        </w:rPr>
        <w:t>2 к настоящему постановлению.</w:t>
      </w:r>
    </w:p>
    <w:p w:rsidR="008357CB" w:rsidRDefault="008357CB" w:rsidP="00E07ECB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3. Приложение №</w:t>
      </w:r>
      <w:r w:rsidR="00E07EC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6 </w:t>
      </w:r>
      <w:r>
        <w:rPr>
          <w:sz w:val="28"/>
          <w:szCs w:val="28"/>
        </w:rPr>
        <w:t xml:space="preserve">к муниципальной программе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«Социальная поддержка граждан» изложить в </w:t>
      </w:r>
      <w:proofErr w:type="gramStart"/>
      <w:r>
        <w:rPr>
          <w:sz w:val="28"/>
          <w:szCs w:val="28"/>
        </w:rPr>
        <w:t>редакции  согласно</w:t>
      </w:r>
      <w:proofErr w:type="gramEnd"/>
      <w:r>
        <w:rPr>
          <w:sz w:val="28"/>
          <w:szCs w:val="28"/>
        </w:rPr>
        <w:t xml:space="preserve"> приложению №</w:t>
      </w:r>
      <w:r w:rsidR="00E07ECB">
        <w:rPr>
          <w:sz w:val="28"/>
          <w:szCs w:val="28"/>
        </w:rPr>
        <w:t xml:space="preserve"> </w:t>
      </w:r>
      <w:r>
        <w:rPr>
          <w:sz w:val="28"/>
          <w:szCs w:val="28"/>
        </w:rPr>
        <w:t>3 к настоящему постановлению.</w:t>
      </w:r>
    </w:p>
    <w:p w:rsidR="008357CB" w:rsidRDefault="008357CB" w:rsidP="00E07E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после его официального опубликования.</w:t>
      </w:r>
    </w:p>
    <w:p w:rsidR="008357CB" w:rsidRDefault="008357CB" w:rsidP="00E07E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выполнением настоящего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социальным вопросам Е.Н.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>.</w:t>
      </w:r>
    </w:p>
    <w:p w:rsidR="005555A7" w:rsidRDefault="005555A7" w:rsidP="00E07ECB">
      <w:pPr>
        <w:ind w:firstLine="708"/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bookmarkStart w:id="2" w:name="Наименование"/>
      <w:bookmarkEnd w:id="2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E07ECB" w:rsidRDefault="00872883" w:rsidP="00872883">
      <w:pPr>
        <w:rPr>
          <w:sz w:val="28"/>
        </w:rPr>
      </w:pPr>
      <w:r w:rsidRPr="00E07ECB">
        <w:rPr>
          <w:sz w:val="28"/>
        </w:rPr>
        <w:t>Верно:</w:t>
      </w:r>
    </w:p>
    <w:p w:rsidR="00872883" w:rsidRPr="00E07ECB" w:rsidRDefault="00715C8D" w:rsidP="00872883">
      <w:pPr>
        <w:rPr>
          <w:sz w:val="28"/>
        </w:rPr>
      </w:pPr>
      <w:r w:rsidRPr="00E07ECB">
        <w:rPr>
          <w:sz w:val="28"/>
        </w:rPr>
        <w:t>Управляющ</w:t>
      </w:r>
      <w:r w:rsidR="00042119" w:rsidRPr="00E07ECB">
        <w:rPr>
          <w:sz w:val="28"/>
        </w:rPr>
        <w:t xml:space="preserve">ий </w:t>
      </w:r>
      <w:r w:rsidRPr="00E07ECB">
        <w:rPr>
          <w:sz w:val="28"/>
        </w:rPr>
        <w:t xml:space="preserve"> </w:t>
      </w:r>
      <w:r w:rsidR="00F4755E" w:rsidRPr="00E07ECB">
        <w:rPr>
          <w:sz w:val="28"/>
        </w:rPr>
        <w:t xml:space="preserve"> делами</w:t>
      </w:r>
      <w:r w:rsidR="00F4755E" w:rsidRPr="00E07ECB">
        <w:rPr>
          <w:sz w:val="28"/>
        </w:rPr>
        <w:tab/>
      </w:r>
      <w:r w:rsidR="00F4755E" w:rsidRPr="00E07ECB">
        <w:rPr>
          <w:sz w:val="28"/>
        </w:rPr>
        <w:tab/>
      </w:r>
      <w:r w:rsidR="00F4755E" w:rsidRPr="00E07ECB">
        <w:rPr>
          <w:sz w:val="28"/>
        </w:rPr>
        <w:tab/>
      </w:r>
      <w:r w:rsidR="000C6CE8" w:rsidRPr="00E07ECB">
        <w:rPr>
          <w:sz w:val="28"/>
        </w:rPr>
        <w:tab/>
      </w:r>
      <w:r w:rsidR="00F4755E" w:rsidRPr="00E07ECB">
        <w:rPr>
          <w:sz w:val="28"/>
        </w:rPr>
        <w:tab/>
      </w:r>
      <w:r w:rsidR="00F4755E" w:rsidRPr="00E07ECB">
        <w:rPr>
          <w:sz w:val="28"/>
        </w:rPr>
        <w:tab/>
      </w:r>
      <w:r w:rsidR="00042119" w:rsidRPr="00E07ECB">
        <w:rPr>
          <w:sz w:val="28"/>
        </w:rPr>
        <w:tab/>
      </w:r>
      <w:r w:rsidR="00F4755E" w:rsidRPr="00E07ECB">
        <w:rPr>
          <w:sz w:val="28"/>
        </w:rPr>
        <w:tab/>
      </w:r>
      <w:r w:rsidR="00042119" w:rsidRPr="00E07ECB">
        <w:rPr>
          <w:sz w:val="28"/>
        </w:rPr>
        <w:t>Л.Г. Василенко</w:t>
      </w:r>
    </w:p>
    <w:p w:rsidR="008357CB" w:rsidRPr="00E07ECB" w:rsidRDefault="008357CB">
      <w:pPr>
        <w:pStyle w:val="a3"/>
        <w:tabs>
          <w:tab w:val="clear" w:pos="4536"/>
          <w:tab w:val="clear" w:pos="9072"/>
        </w:tabs>
        <w:sectPr w:rsidR="008357CB" w:rsidRPr="00E07ECB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8357CB" w:rsidRDefault="008357CB" w:rsidP="008357CB">
      <w:pPr>
        <w:ind w:left="778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E07ECB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8357CB" w:rsidRDefault="008357CB" w:rsidP="008357CB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8357CB" w:rsidRDefault="008357CB" w:rsidP="008357CB">
      <w:pPr>
        <w:ind w:firstLine="708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8357CB" w:rsidRPr="006773E3" w:rsidRDefault="008357CB" w:rsidP="008357CB">
      <w:pPr>
        <w:ind w:firstLine="708"/>
        <w:jc w:val="right"/>
        <w:rPr>
          <w:sz w:val="16"/>
          <w:szCs w:val="16"/>
        </w:rPr>
      </w:pPr>
    </w:p>
    <w:p w:rsidR="008357CB" w:rsidRDefault="00E07ECB" w:rsidP="00E07ECB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proofErr w:type="gramStart"/>
      <w:r w:rsidR="008357CB" w:rsidRPr="00E07ECB">
        <w:rPr>
          <w:sz w:val="28"/>
          <w:szCs w:val="28"/>
        </w:rPr>
        <w:t xml:space="preserve">от  </w:t>
      </w:r>
      <w:r w:rsidR="00090CDC">
        <w:rPr>
          <w:sz w:val="28"/>
          <w:szCs w:val="28"/>
        </w:rPr>
        <w:t>17</w:t>
      </w:r>
      <w:r>
        <w:rPr>
          <w:sz w:val="28"/>
          <w:szCs w:val="28"/>
        </w:rPr>
        <w:t>.09.2018</w:t>
      </w:r>
      <w:proofErr w:type="gramEnd"/>
      <w:r w:rsidR="008357CB" w:rsidRPr="00E07ECB">
        <w:rPr>
          <w:sz w:val="28"/>
          <w:szCs w:val="28"/>
        </w:rPr>
        <w:t xml:space="preserve">  </w:t>
      </w:r>
      <w:r w:rsidR="008357CB">
        <w:rPr>
          <w:sz w:val="28"/>
          <w:szCs w:val="28"/>
        </w:rPr>
        <w:t xml:space="preserve"> № </w:t>
      </w:r>
      <w:r w:rsidR="00090CDC">
        <w:rPr>
          <w:sz w:val="28"/>
          <w:szCs w:val="28"/>
        </w:rPr>
        <w:t>1596</w:t>
      </w:r>
    </w:p>
    <w:p w:rsidR="00E07ECB" w:rsidRDefault="00E07ECB" w:rsidP="008357CB">
      <w:pPr>
        <w:ind w:firstLine="708"/>
        <w:jc w:val="center"/>
        <w:rPr>
          <w:sz w:val="28"/>
          <w:szCs w:val="28"/>
        </w:rPr>
      </w:pPr>
    </w:p>
    <w:p w:rsidR="008357CB" w:rsidRDefault="008357CB" w:rsidP="008357CB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8357CB" w:rsidRDefault="008357CB" w:rsidP="008357CB">
      <w:pPr>
        <w:jc w:val="center"/>
        <w:rPr>
          <w:sz w:val="28"/>
          <w:szCs w:val="28"/>
        </w:rPr>
      </w:pPr>
      <w:r>
        <w:rPr>
          <w:sz w:val="28"/>
          <w:szCs w:val="28"/>
        </w:rPr>
        <w:t>вносимые в приложение №</w:t>
      </w:r>
      <w:r w:rsidR="00E07E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17.10.2013 №</w:t>
      </w:r>
      <w:r w:rsidR="00E07ECB">
        <w:rPr>
          <w:sz w:val="28"/>
          <w:szCs w:val="28"/>
        </w:rPr>
        <w:t xml:space="preserve"> </w:t>
      </w:r>
      <w:r>
        <w:rPr>
          <w:sz w:val="28"/>
          <w:szCs w:val="28"/>
        </w:rPr>
        <w:t>1777 «Об утверждении муниципальной программы</w:t>
      </w:r>
    </w:p>
    <w:p w:rsidR="008357CB" w:rsidRDefault="008357CB" w:rsidP="008357CB">
      <w:pPr>
        <w:ind w:firstLine="708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«Социальная поддержка граждан»</w:t>
      </w:r>
    </w:p>
    <w:p w:rsidR="008357CB" w:rsidRDefault="008357CB" w:rsidP="008357CB">
      <w:pPr>
        <w:ind w:firstLine="708"/>
        <w:jc w:val="center"/>
        <w:rPr>
          <w:sz w:val="28"/>
          <w:szCs w:val="28"/>
        </w:rPr>
      </w:pPr>
    </w:p>
    <w:p w:rsidR="008357CB" w:rsidRDefault="008357CB" w:rsidP="00E07ECB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1.</w:t>
      </w:r>
      <w:r w:rsidR="00E07E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паспорте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«Социальная поддержка граждан» подраздел «Ресурсное обеспечение </w:t>
      </w:r>
      <w:r>
        <w:rPr>
          <w:rFonts w:eastAsia="Calibri"/>
          <w:sz w:val="28"/>
          <w:szCs w:val="28"/>
        </w:rPr>
        <w:t xml:space="preserve">муниципальной программы </w:t>
      </w:r>
      <w:proofErr w:type="spellStart"/>
      <w:r>
        <w:rPr>
          <w:rFonts w:eastAsia="Calibri"/>
          <w:sz w:val="28"/>
          <w:szCs w:val="28"/>
        </w:rPr>
        <w:t>Белокалитвинского</w:t>
      </w:r>
      <w:proofErr w:type="spellEnd"/>
      <w:r>
        <w:rPr>
          <w:rFonts w:eastAsia="Calibri"/>
          <w:sz w:val="28"/>
          <w:szCs w:val="28"/>
        </w:rPr>
        <w:t xml:space="preserve"> района» изложить в следующей редакции: </w:t>
      </w:r>
    </w:p>
    <w:tbl>
      <w:tblPr>
        <w:tblW w:w="10424" w:type="dxa"/>
        <w:tblInd w:w="-1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24"/>
      </w:tblGrid>
      <w:tr w:rsidR="008357CB" w:rsidTr="00E07ECB">
        <w:trPr>
          <w:trHeight w:val="1978"/>
        </w:trPr>
        <w:tc>
          <w:tcPr>
            <w:tcW w:w="104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20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208"/>
            </w:tblGrid>
            <w:tr w:rsidR="008357CB" w:rsidTr="00E07ECB">
              <w:tc>
                <w:tcPr>
                  <w:tcW w:w="1020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357CB" w:rsidRDefault="008357CB" w:rsidP="00E07ECB">
                  <w:pPr>
                    <w:ind w:left="-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 xml:space="preserve">«объем финансового обеспечения реализации муниципальной программы на 2014 - 2020 годы 6 762 591,8 тыс. </w:t>
                  </w:r>
                  <w:proofErr w:type="gramStart"/>
                  <w:r>
                    <w:rPr>
                      <w:rFonts w:eastAsia="Calibri"/>
                      <w:sz w:val="28"/>
                      <w:szCs w:val="28"/>
                    </w:rPr>
                    <w:t xml:space="preserve">рублей,  </w:t>
                  </w:r>
                  <w:r>
                    <w:rPr>
                      <w:sz w:val="28"/>
                      <w:szCs w:val="28"/>
                    </w:rPr>
                    <w:t>в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том числе:</w:t>
                  </w:r>
                </w:p>
              </w:tc>
            </w:tr>
            <w:tr w:rsidR="008357CB" w:rsidTr="00E07ECB">
              <w:tc>
                <w:tcPr>
                  <w:tcW w:w="1020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357CB" w:rsidRDefault="008357CB" w:rsidP="00E07ECB">
                  <w:pPr>
                    <w:ind w:hanging="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−  877 706, 7 тыс. рублей;</w:t>
                  </w:r>
                </w:p>
              </w:tc>
            </w:tr>
            <w:tr w:rsidR="008357CB" w:rsidTr="00E07ECB">
              <w:tc>
                <w:tcPr>
                  <w:tcW w:w="1020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357CB" w:rsidRDefault="008357CB" w:rsidP="00E07ECB">
                  <w:pPr>
                    <w:ind w:left="-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−  921 352, 3 тыс. рублей;</w:t>
                  </w:r>
                </w:p>
              </w:tc>
            </w:tr>
            <w:tr w:rsidR="008357CB" w:rsidTr="00E07ECB">
              <w:tc>
                <w:tcPr>
                  <w:tcW w:w="1020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357CB" w:rsidRDefault="008357CB" w:rsidP="00E07ECB">
                  <w:pPr>
                    <w:ind w:left="-140" w:firstLine="34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−  953 203, 6 тыс. рублей;</w:t>
                  </w:r>
                </w:p>
              </w:tc>
            </w:tr>
            <w:tr w:rsidR="008357CB" w:rsidTr="00E07ECB">
              <w:tc>
                <w:tcPr>
                  <w:tcW w:w="1020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357CB" w:rsidRDefault="008357CB" w:rsidP="00E07ECB">
                  <w:pPr>
                    <w:ind w:hanging="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−  894 238,</w:t>
                  </w:r>
                  <w:proofErr w:type="gramStart"/>
                  <w:r>
                    <w:rPr>
                      <w:sz w:val="28"/>
                      <w:szCs w:val="28"/>
                    </w:rPr>
                    <w:t>8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8357CB" w:rsidRDefault="008357CB" w:rsidP="00E07ECB">
                  <w:pPr>
                    <w:tabs>
                      <w:tab w:val="left" w:pos="-106"/>
                    </w:tabs>
                    <w:ind w:hanging="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−  1 025 567,3 тыс. рублей;</w:t>
                  </w:r>
                </w:p>
                <w:p w:rsidR="008357CB" w:rsidRDefault="008357CB" w:rsidP="00E07ECB">
                  <w:pPr>
                    <w:ind w:left="-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−  1 023 209,5 тыс. рублей;</w:t>
                  </w:r>
                </w:p>
                <w:p w:rsidR="008357CB" w:rsidRDefault="008357CB" w:rsidP="00E07ECB">
                  <w:pPr>
                    <w:ind w:left="-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2020 год −  1 067 313,6 тыс. рублей; </w:t>
                  </w:r>
                </w:p>
                <w:p w:rsidR="008357CB" w:rsidRDefault="008357CB" w:rsidP="00E07ECB">
                  <w:pPr>
                    <w:ind w:left="-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средства областного </w:t>
                  </w:r>
                  <w:proofErr w:type="gramStart"/>
                  <w:r>
                    <w:rPr>
                      <w:sz w:val="28"/>
                      <w:szCs w:val="28"/>
                    </w:rPr>
                    <w:t>бюджета  -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5 284 307,1 тыс. рублей, в том числе:</w:t>
                  </w:r>
                </w:p>
                <w:p w:rsidR="008357CB" w:rsidRDefault="008357CB" w:rsidP="00E07ECB">
                  <w:pPr>
                    <w:ind w:left="-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−  669 143,9 тыс. рублей;</w:t>
                  </w:r>
                </w:p>
                <w:p w:rsidR="008357CB" w:rsidRDefault="008357CB" w:rsidP="00E07ECB">
                  <w:pPr>
                    <w:ind w:hanging="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−  682 575,8 тыс. рублей;</w:t>
                  </w:r>
                </w:p>
                <w:p w:rsidR="008357CB" w:rsidRDefault="008357CB" w:rsidP="00E07ECB">
                  <w:pPr>
                    <w:ind w:hanging="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−  702 541,4 тыс. рублей;</w:t>
                  </w:r>
                </w:p>
                <w:p w:rsidR="008357CB" w:rsidRDefault="008357CB" w:rsidP="00E07ECB">
                  <w:pPr>
                    <w:ind w:left="-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−  689 743,8тыс. рублей;</w:t>
                  </w:r>
                </w:p>
                <w:p w:rsidR="008357CB" w:rsidRDefault="008357CB" w:rsidP="00E07ECB">
                  <w:pPr>
                    <w:ind w:left="-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−  811 916,8 тыс. рублей;</w:t>
                  </w:r>
                </w:p>
                <w:p w:rsidR="008357CB" w:rsidRDefault="008357CB" w:rsidP="00E07ECB">
                  <w:pPr>
                    <w:ind w:hanging="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2019 год −  843 794,2 тыс. рублей; </w:t>
                  </w:r>
                </w:p>
                <w:p w:rsidR="008357CB" w:rsidRDefault="008357CB" w:rsidP="00E07ECB">
                  <w:pPr>
                    <w:ind w:left="-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2020 год −  884 591,2 тыс. рублей; </w:t>
                  </w:r>
                </w:p>
              </w:tc>
            </w:tr>
          </w:tbl>
          <w:p w:rsidR="008357CB" w:rsidRDefault="008357CB" w:rsidP="00E07ECB">
            <w:pPr>
              <w:tabs>
                <w:tab w:val="left" w:pos="2520"/>
              </w:tabs>
              <w:ind w:left="144" w:hanging="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федерального бюджета – 1 176 136,5 тыс. рублей, в том числе:</w:t>
            </w:r>
          </w:p>
          <w:p w:rsidR="008357CB" w:rsidRDefault="008357CB" w:rsidP="00E07ECB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−  175 112,7 тыс. рублей;</w:t>
            </w:r>
          </w:p>
          <w:p w:rsidR="008357CB" w:rsidRDefault="008357CB" w:rsidP="00E07ECB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−  200 273,6 тыс. рублей;</w:t>
            </w:r>
          </w:p>
          <w:p w:rsidR="008357CB" w:rsidRDefault="008357CB" w:rsidP="00E07ECB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−  209 870,7 тыс. рублей;</w:t>
            </w:r>
          </w:p>
          <w:p w:rsidR="008357CB" w:rsidRDefault="008357CB" w:rsidP="00E07ECB">
            <w:pPr>
              <w:ind w:left="-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2017 год −   155 924,7 тыс. рублей;</w:t>
            </w:r>
          </w:p>
          <w:p w:rsidR="008357CB" w:rsidRDefault="008357CB" w:rsidP="00E07ECB">
            <w:pPr>
              <w:ind w:left="-106" w:firstLine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−  167 998,4 тыс. рублей;</w:t>
            </w:r>
          </w:p>
          <w:p w:rsidR="008357CB" w:rsidRDefault="008357CB" w:rsidP="00E07ECB">
            <w:pPr>
              <w:ind w:firstLine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−  132 317,8 тыс. рублей;</w:t>
            </w:r>
          </w:p>
          <w:p w:rsidR="008357CB" w:rsidRDefault="008357CB" w:rsidP="00E07ECB">
            <w:pPr>
              <w:ind w:firstLine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−  134 638,6 тыс. рублей;</w:t>
            </w:r>
          </w:p>
          <w:p w:rsidR="008357CB" w:rsidRDefault="008357CB" w:rsidP="00E07ECB">
            <w:pPr>
              <w:ind w:left="2"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местного бюджета – 91 576,1тыс. рублей, в том числе:</w:t>
            </w:r>
          </w:p>
          <w:p w:rsidR="008357CB" w:rsidRDefault="008357CB" w:rsidP="00E07ECB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год −  12 171,4 тыс. рублей; </w:t>
            </w:r>
          </w:p>
          <w:p w:rsidR="008357CB" w:rsidRDefault="008357CB" w:rsidP="00E07ECB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−  14 499,2 тыс. рублей;</w:t>
            </w:r>
          </w:p>
          <w:p w:rsidR="008357CB" w:rsidRDefault="008357CB" w:rsidP="00E07ECB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−  13 582,2 тыс. рублей;</w:t>
            </w:r>
          </w:p>
          <w:p w:rsidR="008357CB" w:rsidRDefault="008357CB" w:rsidP="00E07ECB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−  14 332,0 тыс. рублей;</w:t>
            </w:r>
          </w:p>
          <w:p w:rsidR="008357CB" w:rsidRDefault="008357CB" w:rsidP="00E07ECB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2018 год −  11 333,4 тыс. рублей;</w:t>
            </w:r>
          </w:p>
          <w:p w:rsidR="008357CB" w:rsidRDefault="008357CB" w:rsidP="00E07ECB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−  12 585,8 тыс. рублей;</w:t>
            </w:r>
          </w:p>
          <w:p w:rsidR="008357CB" w:rsidRDefault="008357CB" w:rsidP="00E07ECB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−  13 072,1 тыс. рублей;</w:t>
            </w:r>
          </w:p>
          <w:p w:rsidR="008357CB" w:rsidRDefault="008357CB" w:rsidP="00E07ECB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внебюджетных источников – 210 572,1 тыс. рублей, в том числе:</w:t>
            </w:r>
          </w:p>
          <w:p w:rsidR="008357CB" w:rsidRDefault="008357CB" w:rsidP="00E07ECB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−  21 278,7 тыс. рублей;</w:t>
            </w:r>
          </w:p>
          <w:p w:rsidR="008357CB" w:rsidRDefault="008357CB" w:rsidP="00E07ECB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−  24 003,7 тыс. рублей;</w:t>
            </w:r>
          </w:p>
          <w:p w:rsidR="008357CB" w:rsidRDefault="008357CB" w:rsidP="00E07ECB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−  27 209,3 тыс. рублей;</w:t>
            </w:r>
          </w:p>
          <w:p w:rsidR="008357CB" w:rsidRDefault="008357CB" w:rsidP="00E07ECB">
            <w:pPr>
              <w:tabs>
                <w:tab w:val="left" w:pos="2520"/>
              </w:tabs>
              <w:ind w:righ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−  34 238,3 тыс. рублей;</w:t>
            </w:r>
          </w:p>
          <w:p w:rsidR="008357CB" w:rsidRDefault="008357CB" w:rsidP="00E07ECB">
            <w:pPr>
              <w:tabs>
                <w:tab w:val="left" w:pos="2520"/>
              </w:tabs>
              <w:ind w:right="-3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−  34 318,7 тыс. рублей;</w:t>
            </w:r>
          </w:p>
          <w:p w:rsidR="008357CB" w:rsidRDefault="008357CB" w:rsidP="00E07ECB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−  34 511,7 тыс. рублей;</w:t>
            </w:r>
          </w:p>
          <w:p w:rsidR="008357CB" w:rsidRDefault="008357CB" w:rsidP="00E07ECB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−  35 011,7 тыс. рублей».</w:t>
            </w:r>
          </w:p>
        </w:tc>
      </w:tr>
    </w:tbl>
    <w:p w:rsidR="008357CB" w:rsidRDefault="008357CB" w:rsidP="008357CB">
      <w:pPr>
        <w:tabs>
          <w:tab w:val="left" w:pos="10067"/>
        </w:tabs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E07E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пункте 4. «Информация по ресурсному обеспечению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«Социальная </w:t>
      </w:r>
      <w:proofErr w:type="gramStart"/>
      <w:r>
        <w:rPr>
          <w:sz w:val="28"/>
          <w:szCs w:val="28"/>
        </w:rPr>
        <w:t>поддержка  граждан</w:t>
      </w:r>
      <w:proofErr w:type="gramEnd"/>
      <w:r>
        <w:rPr>
          <w:sz w:val="28"/>
          <w:szCs w:val="28"/>
        </w:rPr>
        <w:t>» абзац 1  изложить в следующей редакции:</w:t>
      </w:r>
    </w:p>
    <w:p w:rsidR="008357CB" w:rsidRDefault="008357CB" w:rsidP="008357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«Объем финансового обеспечения реализации муниципальной программы на 2014 - 2020 годы </w:t>
      </w:r>
      <w:proofErr w:type="gramStart"/>
      <w:r>
        <w:rPr>
          <w:sz w:val="28"/>
          <w:szCs w:val="28"/>
        </w:rPr>
        <w:t xml:space="preserve">составляет  </w:t>
      </w:r>
      <w:r>
        <w:rPr>
          <w:rFonts w:eastAsia="Calibri"/>
          <w:sz w:val="28"/>
          <w:szCs w:val="28"/>
        </w:rPr>
        <w:t>–</w:t>
      </w:r>
      <w:proofErr w:type="gramEnd"/>
      <w:r>
        <w:rPr>
          <w:rFonts w:eastAsia="Calibri"/>
          <w:sz w:val="28"/>
          <w:szCs w:val="28"/>
        </w:rPr>
        <w:t xml:space="preserve"> 6 762 591,8 </w:t>
      </w:r>
      <w:r>
        <w:rPr>
          <w:sz w:val="28"/>
          <w:szCs w:val="28"/>
        </w:rPr>
        <w:t>тыс. рублей. Ресурсное обеспечение муниципальной программы осуществляется за счет средств федерального, областного, местного бюджетов и внебюджетных источников (приложение №</w:t>
      </w:r>
      <w:r w:rsidR="00E07ECB">
        <w:rPr>
          <w:sz w:val="28"/>
          <w:szCs w:val="28"/>
        </w:rPr>
        <w:t xml:space="preserve"> </w:t>
      </w:r>
      <w:r>
        <w:rPr>
          <w:sz w:val="28"/>
          <w:szCs w:val="28"/>
        </w:rPr>
        <w:t>6)».</w:t>
      </w:r>
    </w:p>
    <w:p w:rsidR="008357CB" w:rsidRDefault="008357CB" w:rsidP="008357CB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3. В паспорте подпрограммы 1 «Социальная поддержка отдельных категорий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>граждан» подраздел «Ресурсное обеспечение подпрограммы» изложить в следующей редакции: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>«объем финансового обеспечения реализации подпрограммы на 2014 - 2020 годы – 3 564 971,6 тыс. рублей, в том числе: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>2014 год −  521 093,9 тыс. рублей;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>2015 год −  548 852,7 тыс. рублей;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>2016 год −  532 443,0 тыс. рублей;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>2017 год −  450 127,3 тыс. рублей;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>2018 год −  489 952,5 тыс. рублей;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>2019 год −  503 582,3 тыс. рублей;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2020 год −  518 919,9 тыс. рублей; 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средства областного бюджета – 2 816 466,5 тыс. рублей, в том числе: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>2014 год −  399 076,3 тыс. рублей;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>2015 год −  410 405,7 тыс. рублей;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>2016 год −  390 494,7 тыс. рублей;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>2017 год −  358 088,5 тыс. рублей;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>2018 год −  405 949,1 тыс. рублей;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>2019 год −  418 803,6 тыс. рублей;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2020 год −  433 625,5 тыс. рублей; 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средства федерального бюджета – 695 689,5 тыс. рублей, в том числе: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>2014 год −  115 763,1 тыс. рублей;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>2015 год −  128 796,3 тыс. рублей;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>2016 год −  134 453,8 тыс. рублей;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>2017 год −   83 651,</w:t>
      </w:r>
      <w:proofErr w:type="gramStart"/>
      <w:r>
        <w:rPr>
          <w:sz w:val="28"/>
          <w:szCs w:val="28"/>
        </w:rPr>
        <w:t>5  тыс.</w:t>
      </w:r>
      <w:proofErr w:type="gramEnd"/>
      <w:r>
        <w:rPr>
          <w:sz w:val="28"/>
          <w:szCs w:val="28"/>
        </w:rPr>
        <w:t xml:space="preserve"> рублей;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>2018 год −   76 484,6тыс. рублей;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>2019 год −   78 096,0 тыс. рублей;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2020 год −  78 444, 2 тыс. рублей; 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 местного бюджета </w:t>
      </w:r>
      <w:proofErr w:type="gramStart"/>
      <w:r>
        <w:rPr>
          <w:sz w:val="28"/>
          <w:szCs w:val="28"/>
        </w:rPr>
        <w:t>–  52</w:t>
      </w:r>
      <w:proofErr w:type="gramEnd"/>
      <w:r>
        <w:rPr>
          <w:sz w:val="28"/>
          <w:szCs w:val="28"/>
        </w:rPr>
        <w:t> 974,7 тыс. рублей, в том числе: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>2014 год −  6 254,5 тыс. рублей;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>2015 год −  9 650,7 тыс. рублей;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>2016 год −  7 494,5 тыс. рублей;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>2017 год −  8 387,3 тыс. рублей;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>2018 год −  7 518,8 тыс. рублей;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>2019 год −  6 682,7 тыс. рублей;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>2020 год −  6 850,2 тыс. рублей».</w:t>
      </w:r>
    </w:p>
    <w:p w:rsidR="008357CB" w:rsidRDefault="008357CB" w:rsidP="00E07E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пункте 8.5. «Информация по ресурсному обеспечению подпрограммы 1 «Социальная поддержка отдельных категорий граждан» абзац </w:t>
      </w:r>
      <w:proofErr w:type="gramStart"/>
      <w:r>
        <w:rPr>
          <w:sz w:val="28"/>
          <w:szCs w:val="28"/>
        </w:rPr>
        <w:t>1  изложить</w:t>
      </w:r>
      <w:proofErr w:type="gramEnd"/>
      <w:r>
        <w:rPr>
          <w:sz w:val="28"/>
          <w:szCs w:val="28"/>
        </w:rPr>
        <w:t xml:space="preserve"> в следующей редакции:</w:t>
      </w:r>
    </w:p>
    <w:p w:rsidR="008357CB" w:rsidRDefault="008357CB" w:rsidP="00E07E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«Объем финансового обеспечения реализации подпрограммы 1 на 2014 - 2020 годы </w:t>
      </w:r>
      <w:proofErr w:type="gramStart"/>
      <w:r>
        <w:rPr>
          <w:sz w:val="28"/>
          <w:szCs w:val="28"/>
        </w:rPr>
        <w:t>–  3</w:t>
      </w:r>
      <w:proofErr w:type="gramEnd"/>
      <w:r>
        <w:rPr>
          <w:sz w:val="28"/>
          <w:szCs w:val="28"/>
        </w:rPr>
        <w:t> 564 971,6 тыс. рублей».</w:t>
      </w:r>
    </w:p>
    <w:p w:rsidR="008357CB" w:rsidRDefault="008357CB" w:rsidP="008357C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5. В </w:t>
      </w:r>
      <w:proofErr w:type="gramStart"/>
      <w:r>
        <w:rPr>
          <w:sz w:val="28"/>
          <w:szCs w:val="28"/>
        </w:rPr>
        <w:t>паспорте  подпрограммы</w:t>
      </w:r>
      <w:proofErr w:type="gramEnd"/>
      <w:r>
        <w:rPr>
          <w:sz w:val="28"/>
          <w:szCs w:val="28"/>
        </w:rPr>
        <w:t xml:space="preserve">  3 «</w:t>
      </w:r>
      <w:r>
        <w:rPr>
          <w:rFonts w:eastAsia="Calibri"/>
          <w:sz w:val="28"/>
          <w:szCs w:val="28"/>
        </w:rPr>
        <w:t>Совершенствование мер демографической политики в области социальной поддержки семьи и детей»</w:t>
      </w:r>
      <w:r>
        <w:rPr>
          <w:sz w:val="28"/>
          <w:szCs w:val="28"/>
        </w:rPr>
        <w:t xml:space="preserve"> подраздел «Ресурсное обеспечение подпрограммы» изложить в следующей редакции: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«объем финансового обеспечения реализации подпрограммы за 2014 - 2020 годы </w:t>
      </w:r>
      <w:proofErr w:type="gramStart"/>
      <w:r>
        <w:rPr>
          <w:sz w:val="28"/>
          <w:szCs w:val="28"/>
        </w:rPr>
        <w:t>–  1</w:t>
      </w:r>
      <w:proofErr w:type="gramEnd"/>
      <w:r>
        <w:rPr>
          <w:sz w:val="28"/>
          <w:szCs w:val="28"/>
        </w:rPr>
        <w:t> 672 371,7 тыс. рублей, в том числе: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>2014 год −  186 313,9 тыс. рублей;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>2015 год −  219 387,3 тыс. рублей;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>2016 год −  238 566,0 тыс. рублей;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>2017 год −  242 426,8 тыс. рублей;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>2018 год −  278 425,2 тыс. рублей;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2019 год </w:t>
      </w:r>
      <w:proofErr w:type="gramStart"/>
      <w:r>
        <w:rPr>
          <w:sz w:val="28"/>
          <w:szCs w:val="28"/>
        </w:rPr>
        <w:t>–  248</w:t>
      </w:r>
      <w:proofErr w:type="gramEnd"/>
      <w:r>
        <w:rPr>
          <w:sz w:val="28"/>
          <w:szCs w:val="28"/>
        </w:rPr>
        <w:t xml:space="preserve"> 634,4 тыс. рублей;</w:t>
      </w:r>
    </w:p>
    <w:p w:rsidR="008357CB" w:rsidRDefault="008357CB" w:rsidP="008357CB">
      <w:pPr>
        <w:rPr>
          <w:rFonts w:eastAsia="Calibri" w:cs="Arial"/>
          <w:sz w:val="28"/>
          <w:szCs w:val="28"/>
        </w:rPr>
      </w:pPr>
      <w:r>
        <w:rPr>
          <w:sz w:val="28"/>
          <w:szCs w:val="28"/>
        </w:rPr>
        <w:t>2020 год −  258 618,1 тыс. рублей;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средства областного бюджета – 1 179 428,9 тыс. рублей, в том числе: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>2014 год −  125 328,2 тыс. рублей;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>2015 год −  146 186,6 тыс. рублей;</w:t>
      </w:r>
    </w:p>
    <w:p w:rsidR="008357CB" w:rsidRDefault="008357CB" w:rsidP="008357CB">
      <w:pPr>
        <w:jc w:val="both"/>
        <w:rPr>
          <w:sz w:val="32"/>
          <w:szCs w:val="28"/>
        </w:rPr>
      </w:pPr>
      <w:r>
        <w:rPr>
          <w:sz w:val="28"/>
          <w:szCs w:val="28"/>
        </w:rPr>
        <w:t>2016 год −  161 295,3 тыс. рублей;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>2017 год −  168 361,8 тыс. рублей;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>2018 год −  185 048,3 тыс. рублей;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>2019 год −  192 618,5 тыс. рублей;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2020 год −  200 590,2 тыс. рублей; 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средства федерального бюджета – 480 447,0 тыс. рублей, в том числе: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>2014 год −  59 349,6 тыс. рублей;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>2015 год −  71 477,3 тыс. рублей;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>2016 год −  75 416,9 тыс. рублей;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>2017 год −  72 273,2 тыс. рублей;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>2018 год −  91 513,8 тыс. рублей;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>2019 год −  54 221,8 тыс. рублей;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>2020 год −  56 194,</w:t>
      </w:r>
      <w:proofErr w:type="gramStart"/>
      <w:r>
        <w:rPr>
          <w:sz w:val="28"/>
          <w:szCs w:val="28"/>
        </w:rPr>
        <w:t>4  тыс.</w:t>
      </w:r>
      <w:proofErr w:type="gramEnd"/>
      <w:r>
        <w:rPr>
          <w:sz w:val="28"/>
          <w:szCs w:val="28"/>
        </w:rPr>
        <w:t xml:space="preserve"> рублей;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средства местного бюджета – 12 491,6 тыс. рублей, в том числе: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>2014 год −  1 636,1 тыс. рублей;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>2015 год −  1 723,4 тыс. рублей;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2016 год −  1 853,8 тыс. рублей;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>2017 год −  1 791,8 тыс. рублей;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>2018 год −  1 863,1 тыс. рублей;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>2019 год −  1 791,3 тыс. рублей;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>2020 год −  1 832,1 тыс. рублей».</w:t>
      </w:r>
    </w:p>
    <w:p w:rsidR="008357CB" w:rsidRDefault="008357CB" w:rsidP="00E07ECB">
      <w:pPr>
        <w:ind w:firstLine="708"/>
        <w:jc w:val="both"/>
        <w:rPr>
          <w:sz w:val="28"/>
          <w:szCs w:val="28"/>
        </w:rPr>
      </w:pPr>
      <w:r>
        <w:rPr>
          <w:rFonts w:eastAsia="Calibri" w:cs="Arial"/>
          <w:sz w:val="28"/>
          <w:szCs w:val="28"/>
        </w:rPr>
        <w:t xml:space="preserve">6. В пункте 10.5. «Информация по ресурсному обеспечению подпрограммы 3 </w:t>
      </w:r>
      <w:r>
        <w:rPr>
          <w:sz w:val="28"/>
          <w:szCs w:val="28"/>
        </w:rPr>
        <w:t>«Совершенствование мер демографической политики в области социальной поддержки семьи и детей» абзац 1 изложить в следующей редакции:</w:t>
      </w:r>
    </w:p>
    <w:p w:rsidR="008357CB" w:rsidRDefault="008357CB" w:rsidP="00E07ECB">
      <w:pPr>
        <w:ind w:firstLine="708"/>
        <w:jc w:val="both"/>
        <w:rPr>
          <w:sz w:val="28"/>
          <w:szCs w:val="28"/>
        </w:rPr>
      </w:pPr>
      <w:r>
        <w:rPr>
          <w:rFonts w:eastAsia="Calibri" w:cs="Arial"/>
          <w:sz w:val="28"/>
          <w:szCs w:val="28"/>
        </w:rPr>
        <w:t xml:space="preserve">«Объем финансового обеспечения реализации подпрограммы </w:t>
      </w:r>
      <w:r>
        <w:rPr>
          <w:sz w:val="28"/>
          <w:szCs w:val="28"/>
        </w:rPr>
        <w:t xml:space="preserve">за 2014 - 2020 годы </w:t>
      </w:r>
      <w:proofErr w:type="gramStart"/>
      <w:r>
        <w:rPr>
          <w:sz w:val="28"/>
          <w:szCs w:val="28"/>
        </w:rPr>
        <w:t>–  1</w:t>
      </w:r>
      <w:proofErr w:type="gramEnd"/>
      <w:r>
        <w:rPr>
          <w:sz w:val="28"/>
          <w:szCs w:val="28"/>
        </w:rPr>
        <w:t> 672 371,7 тыс. рублей за счет бюджетов всех уровней: федерального, областного и местного».</w:t>
      </w:r>
    </w:p>
    <w:p w:rsidR="008357CB" w:rsidRDefault="008357CB" w:rsidP="00E07ECB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7. В </w:t>
      </w:r>
      <w:proofErr w:type="gramStart"/>
      <w:r>
        <w:rPr>
          <w:sz w:val="28"/>
          <w:szCs w:val="28"/>
        </w:rPr>
        <w:t>паспорте  подпрограммы</w:t>
      </w:r>
      <w:proofErr w:type="gramEnd"/>
      <w:r>
        <w:rPr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4 «Старшее поколение» </w:t>
      </w:r>
      <w:r>
        <w:rPr>
          <w:sz w:val="28"/>
          <w:szCs w:val="28"/>
        </w:rPr>
        <w:t>подраздел «Ресурсное обеспечение подпрограммы» изложить в следующей редакции:</w:t>
      </w:r>
    </w:p>
    <w:p w:rsidR="008357CB" w:rsidRDefault="008357CB" w:rsidP="00E07EC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«объем финансового обеспечения </w:t>
      </w:r>
      <w:proofErr w:type="gramStart"/>
      <w:r>
        <w:rPr>
          <w:rFonts w:eastAsiaTheme="minorHAnsi"/>
          <w:sz w:val="28"/>
          <w:szCs w:val="28"/>
          <w:lang w:eastAsia="en-US"/>
        </w:rPr>
        <w:t>реализации  подпрограммы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за 2014 - 2020 годы – 1 525 168, 5 тыс. рублей, в том числе:</w:t>
      </w:r>
    </w:p>
    <w:p w:rsidR="008357CB" w:rsidRDefault="008357CB" w:rsidP="008357C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2014 год −  170 289,1 тыс. рублей;</w:t>
      </w:r>
    </w:p>
    <w:p w:rsidR="008357CB" w:rsidRDefault="008357CB" w:rsidP="008357C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2015 год −  153 100,6 тыс. рублей;</w:t>
      </w:r>
    </w:p>
    <w:p w:rsidR="008357CB" w:rsidRDefault="008357CB" w:rsidP="008357C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2016 год −  182 182,9 тыс. рублей;</w:t>
      </w:r>
    </w:p>
    <w:p w:rsidR="008357CB" w:rsidRDefault="008357CB" w:rsidP="008357C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2017 год −  201 673,0 тыс. рублей;</w:t>
      </w:r>
    </w:p>
    <w:p w:rsidR="008357CB" w:rsidRDefault="008357CB" w:rsidP="008357C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2018 год −  257 177,9 тыс. рублей;</w:t>
      </w:r>
    </w:p>
    <w:p w:rsidR="008357CB" w:rsidRDefault="008357CB" w:rsidP="008357C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2019 год −  270 981,1 тыс. рублей;</w:t>
      </w:r>
    </w:p>
    <w:p w:rsidR="008357CB" w:rsidRDefault="008357CB" w:rsidP="008357C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2020 год −  289 763,9 тыс. рублей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10035"/>
      </w:tblGrid>
      <w:tr w:rsidR="008357CB" w:rsidTr="00E07ECB">
        <w:tc>
          <w:tcPr>
            <w:tcW w:w="10035" w:type="dxa"/>
            <w:hideMark/>
          </w:tcPr>
          <w:p w:rsidR="008357CB" w:rsidRDefault="008357CB" w:rsidP="00E07ECB">
            <w:pPr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средства областного бюджета – 1 288 434,8 тыс. рублей, </w:t>
            </w:r>
            <w:r>
              <w:rPr>
                <w:sz w:val="28"/>
                <w:szCs w:val="28"/>
              </w:rPr>
              <w:t>в том числе:</w:t>
            </w:r>
          </w:p>
        </w:tc>
      </w:tr>
      <w:tr w:rsidR="008357CB" w:rsidTr="00E07ECB">
        <w:tc>
          <w:tcPr>
            <w:tcW w:w="10035" w:type="dxa"/>
            <w:hideMark/>
          </w:tcPr>
          <w:p w:rsidR="008357CB" w:rsidRDefault="008357CB" w:rsidP="00E07EC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2014 год – 144 739,4 тыс. рублей;</w:t>
            </w:r>
          </w:p>
        </w:tc>
      </w:tr>
      <w:tr w:rsidR="008357CB" w:rsidTr="00E07ECB">
        <w:tc>
          <w:tcPr>
            <w:tcW w:w="10035" w:type="dxa"/>
            <w:hideMark/>
          </w:tcPr>
          <w:p w:rsidR="008357CB" w:rsidRDefault="008357CB" w:rsidP="00E07EC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2015 год − 125 983,5 тыс. рублей;</w:t>
            </w:r>
          </w:p>
        </w:tc>
      </w:tr>
      <w:tr w:rsidR="008357CB" w:rsidTr="00E07ECB">
        <w:tc>
          <w:tcPr>
            <w:tcW w:w="10035" w:type="dxa"/>
            <w:hideMark/>
          </w:tcPr>
          <w:p w:rsidR="008357CB" w:rsidRDefault="008357CB" w:rsidP="00E07EC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2016 год – 150 751,4 тыс. рублей;</w:t>
            </w:r>
          </w:p>
        </w:tc>
      </w:tr>
      <w:tr w:rsidR="008357CB" w:rsidTr="00E07ECB">
        <w:tc>
          <w:tcPr>
            <w:tcW w:w="10035" w:type="dxa"/>
            <w:hideMark/>
          </w:tcPr>
          <w:p w:rsidR="008357CB" w:rsidRDefault="008357CB" w:rsidP="00E07EC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2017 год – 163 293,5 тыс. рублей;</w:t>
            </w:r>
          </w:p>
        </w:tc>
      </w:tr>
    </w:tbl>
    <w:p w:rsidR="008357CB" w:rsidRDefault="008357CB" w:rsidP="008357CB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2018 год – 220 919,4 тыс. рублей;</w:t>
      </w:r>
    </w:p>
    <w:p w:rsidR="008357CB" w:rsidRDefault="008357CB" w:rsidP="008357CB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2019 год – 232 372,1 тыс. рублей;</w:t>
      </w:r>
    </w:p>
    <w:p w:rsidR="008357CB" w:rsidRDefault="008357CB" w:rsidP="008357CB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2020 год – 250375,5 тыс. рублей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средства местного бюджета – 26 241,6 тыс. рублей, в том числе: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>2014 год −  4 280,8 тыс. рублей;</w:t>
      </w:r>
    </w:p>
    <w:p w:rsidR="008357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>2015 год −  3 125,1 тыс. рублей;</w:t>
      </w:r>
    </w:p>
    <w:p w:rsidR="008357CB" w:rsidRDefault="008357CB" w:rsidP="008357CB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2016 год −  4 233,9 тыс. рублей;</w:t>
      </w:r>
    </w:p>
    <w:p w:rsidR="008357CB" w:rsidRDefault="008357CB" w:rsidP="008357CB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2017 год −  4 152,9 тыс. рублей;</w:t>
      </w:r>
    </w:p>
    <w:p w:rsidR="008357CB" w:rsidRDefault="008357CB" w:rsidP="008357CB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2018 год −  1 951,9 тыс. рублей;</w:t>
      </w:r>
    </w:p>
    <w:p w:rsidR="008357CB" w:rsidRDefault="008357CB" w:rsidP="008357CB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2019 год −  4 109,0 тыс. рублей;</w:t>
      </w:r>
    </w:p>
    <w:p w:rsidR="008357CB" w:rsidRDefault="008357CB" w:rsidP="008357CB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2020 год −  4 388,4 тыс. рублей;</w:t>
      </w:r>
    </w:p>
    <w:p w:rsidR="008357CB" w:rsidRDefault="008357CB" w:rsidP="008357C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средства внебюджетных источников – 210 492,1 тыс. рублей</w:t>
      </w:r>
      <w:r>
        <w:rPr>
          <w:rFonts w:eastAsiaTheme="minorHAnsi"/>
          <w:sz w:val="28"/>
          <w:szCs w:val="28"/>
          <w:lang w:eastAsia="en-US"/>
        </w:rPr>
        <w:t>, в том числе:</w:t>
      </w:r>
    </w:p>
    <w:p w:rsidR="008357CB" w:rsidRDefault="008357CB" w:rsidP="008357C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2014 год −  21 268,9 тыс. рублей;</w:t>
      </w:r>
    </w:p>
    <w:p w:rsidR="008357CB" w:rsidRDefault="008357CB" w:rsidP="008357C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2015 год −  23 992,0 тыс. рублей;</w:t>
      </w:r>
    </w:p>
    <w:p w:rsidR="008357CB" w:rsidRDefault="008357CB" w:rsidP="008357C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2016 год −  27 197,6 тыс. рублей;</w:t>
      </w:r>
    </w:p>
    <w:p w:rsidR="008357CB" w:rsidRDefault="008357CB" w:rsidP="008357C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2017 год −  34 226,6 тыс. рублей;</w:t>
      </w:r>
    </w:p>
    <w:p w:rsidR="008357CB" w:rsidRDefault="008357CB" w:rsidP="008357C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2018 год −  34 307,</w:t>
      </w:r>
      <w:proofErr w:type="gramStart"/>
      <w:r>
        <w:rPr>
          <w:rFonts w:eastAsiaTheme="minorHAnsi"/>
          <w:sz w:val="28"/>
          <w:szCs w:val="28"/>
          <w:lang w:eastAsia="en-US"/>
        </w:rPr>
        <w:t>0  тыс.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рублей;</w:t>
      </w:r>
    </w:p>
    <w:p w:rsidR="008357CB" w:rsidRDefault="008357CB" w:rsidP="008357C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2019 год −  34 500,0 тыс. рублей;</w:t>
      </w:r>
    </w:p>
    <w:p w:rsidR="008357CB" w:rsidRDefault="008357CB" w:rsidP="008357CB">
      <w:pPr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2020 год −  35 000,0 тыс. рублей».</w:t>
      </w:r>
    </w:p>
    <w:p w:rsidR="008357CB" w:rsidRDefault="008357CB" w:rsidP="00E07EC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8. В пункте 11.5</w:t>
      </w:r>
      <w:r>
        <w:rPr>
          <w:rFonts w:eastAsia="Calibri"/>
          <w:color w:val="000000"/>
          <w:sz w:val="28"/>
          <w:szCs w:val="28"/>
          <w:lang w:eastAsia="en-US"/>
        </w:rPr>
        <w:t>. «</w:t>
      </w:r>
      <w:r>
        <w:rPr>
          <w:rFonts w:eastAsia="Calibri"/>
          <w:color w:val="000000"/>
          <w:sz w:val="28"/>
          <w:szCs w:val="22"/>
          <w:lang w:eastAsia="en-US"/>
        </w:rPr>
        <w:t>Информация по ресурсному обеспечению подпрограммы 4 «Старшее поколение» абзац 1 изложить в редакции: «</w:t>
      </w:r>
      <w:r>
        <w:rPr>
          <w:rFonts w:eastAsiaTheme="minorHAnsi"/>
          <w:sz w:val="28"/>
          <w:szCs w:val="28"/>
          <w:lang w:eastAsia="en-US"/>
        </w:rPr>
        <w:t xml:space="preserve">Объем финансового обеспечения </w:t>
      </w:r>
      <w:proofErr w:type="gramStart"/>
      <w:r>
        <w:rPr>
          <w:rFonts w:eastAsiaTheme="minorHAnsi"/>
          <w:sz w:val="28"/>
          <w:szCs w:val="28"/>
          <w:lang w:eastAsia="en-US"/>
        </w:rPr>
        <w:t>реализации  подпрограммы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за 2014 - 2020 годы 1 525 168,5 тыс. рублей за счет областного и местного бюджетов, средств от приносящей доход деятельности».</w:t>
      </w:r>
    </w:p>
    <w:p w:rsidR="00E07ECB" w:rsidRDefault="00E07ECB" w:rsidP="008357CB">
      <w:pPr>
        <w:ind w:firstLine="708"/>
        <w:rPr>
          <w:rFonts w:eastAsiaTheme="minorHAnsi"/>
          <w:sz w:val="28"/>
          <w:szCs w:val="28"/>
          <w:lang w:eastAsia="en-US"/>
        </w:rPr>
      </w:pPr>
    </w:p>
    <w:p w:rsidR="00E07ECB" w:rsidRDefault="00E07ECB" w:rsidP="008357CB">
      <w:pPr>
        <w:ind w:firstLine="708"/>
        <w:rPr>
          <w:rFonts w:eastAsiaTheme="minorHAnsi"/>
          <w:sz w:val="28"/>
          <w:szCs w:val="28"/>
          <w:lang w:eastAsia="en-US"/>
        </w:rPr>
      </w:pPr>
    </w:p>
    <w:p w:rsidR="00E07ECB" w:rsidRDefault="00E07ECB" w:rsidP="008357CB">
      <w:pPr>
        <w:ind w:firstLine="708"/>
        <w:rPr>
          <w:rFonts w:eastAsiaTheme="minorHAnsi"/>
          <w:sz w:val="28"/>
          <w:szCs w:val="28"/>
          <w:lang w:eastAsia="en-US"/>
        </w:rPr>
      </w:pPr>
    </w:p>
    <w:p w:rsidR="00E07ECB" w:rsidRDefault="00E07ECB" w:rsidP="008357CB">
      <w:pPr>
        <w:ind w:firstLine="708"/>
        <w:rPr>
          <w:rFonts w:eastAsiaTheme="minorHAnsi"/>
          <w:sz w:val="28"/>
          <w:szCs w:val="28"/>
          <w:lang w:eastAsia="en-US"/>
        </w:rPr>
      </w:pPr>
    </w:p>
    <w:p w:rsidR="008357CB" w:rsidRDefault="008357CB" w:rsidP="008357CB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Л.Г.</w:t>
      </w:r>
      <w:proofErr w:type="gramEnd"/>
      <w:r>
        <w:rPr>
          <w:sz w:val="28"/>
          <w:szCs w:val="28"/>
        </w:rPr>
        <w:t xml:space="preserve">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p w:rsidR="008357CB" w:rsidRDefault="008357CB">
      <w:pPr>
        <w:pStyle w:val="a3"/>
        <w:tabs>
          <w:tab w:val="clear" w:pos="4536"/>
          <w:tab w:val="clear" w:pos="9072"/>
        </w:tabs>
      </w:pPr>
    </w:p>
    <w:p w:rsidR="008357CB" w:rsidRDefault="008357CB">
      <w:pPr>
        <w:pStyle w:val="a3"/>
        <w:tabs>
          <w:tab w:val="clear" w:pos="4536"/>
          <w:tab w:val="clear" w:pos="9072"/>
        </w:tabs>
        <w:sectPr w:rsidR="008357CB" w:rsidSect="00D129B6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E07ECB" w:rsidRDefault="00E07ECB" w:rsidP="008357CB">
      <w:pPr>
        <w:ind w:left="7788"/>
        <w:jc w:val="right"/>
        <w:rPr>
          <w:sz w:val="28"/>
          <w:szCs w:val="28"/>
        </w:rPr>
      </w:pPr>
    </w:p>
    <w:p w:rsidR="00E07ECB" w:rsidRDefault="00E07ECB" w:rsidP="008357CB">
      <w:pPr>
        <w:ind w:left="7788"/>
        <w:jc w:val="right"/>
        <w:rPr>
          <w:sz w:val="28"/>
          <w:szCs w:val="28"/>
        </w:rPr>
      </w:pPr>
    </w:p>
    <w:p w:rsidR="008357CB" w:rsidRPr="008A7677" w:rsidRDefault="008357CB" w:rsidP="008357CB">
      <w:pPr>
        <w:ind w:left="7788"/>
        <w:jc w:val="right"/>
        <w:rPr>
          <w:sz w:val="28"/>
          <w:szCs w:val="28"/>
        </w:rPr>
      </w:pPr>
      <w:r w:rsidRPr="008A7677">
        <w:rPr>
          <w:sz w:val="28"/>
          <w:szCs w:val="28"/>
        </w:rPr>
        <w:t>Приложение №</w:t>
      </w:r>
      <w:r w:rsidR="00E07ECB">
        <w:rPr>
          <w:sz w:val="28"/>
          <w:szCs w:val="28"/>
        </w:rPr>
        <w:t xml:space="preserve"> </w:t>
      </w:r>
      <w:r w:rsidRPr="008A7677">
        <w:rPr>
          <w:sz w:val="28"/>
          <w:szCs w:val="28"/>
        </w:rPr>
        <w:t>2</w:t>
      </w:r>
    </w:p>
    <w:p w:rsidR="008357CB" w:rsidRPr="008A7677" w:rsidRDefault="008357CB" w:rsidP="008357CB">
      <w:pPr>
        <w:ind w:firstLine="708"/>
        <w:jc w:val="right"/>
        <w:rPr>
          <w:sz w:val="28"/>
          <w:szCs w:val="28"/>
        </w:rPr>
      </w:pPr>
      <w:r w:rsidRPr="008A7677">
        <w:rPr>
          <w:sz w:val="28"/>
          <w:szCs w:val="28"/>
        </w:rPr>
        <w:t>к постановлению Администрации</w:t>
      </w:r>
    </w:p>
    <w:p w:rsidR="008357CB" w:rsidRPr="008A7677" w:rsidRDefault="008357CB" w:rsidP="008357CB">
      <w:pPr>
        <w:ind w:firstLine="708"/>
        <w:jc w:val="right"/>
        <w:rPr>
          <w:sz w:val="28"/>
          <w:szCs w:val="28"/>
        </w:rPr>
      </w:pPr>
      <w:proofErr w:type="spellStart"/>
      <w:r w:rsidRPr="008A7677">
        <w:rPr>
          <w:sz w:val="28"/>
          <w:szCs w:val="28"/>
        </w:rPr>
        <w:t>Белокалитвинского</w:t>
      </w:r>
      <w:proofErr w:type="spellEnd"/>
      <w:r w:rsidRPr="008A7677">
        <w:rPr>
          <w:sz w:val="28"/>
          <w:szCs w:val="28"/>
        </w:rPr>
        <w:t xml:space="preserve"> района</w:t>
      </w:r>
    </w:p>
    <w:p w:rsidR="008357CB" w:rsidRPr="008A7677" w:rsidRDefault="00E07ECB" w:rsidP="00E07ECB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proofErr w:type="gramStart"/>
      <w:r w:rsidR="008357CB" w:rsidRPr="00E07ECB">
        <w:rPr>
          <w:sz w:val="28"/>
          <w:szCs w:val="28"/>
        </w:rPr>
        <w:t xml:space="preserve">от  </w:t>
      </w:r>
      <w:r w:rsidR="00090CDC">
        <w:rPr>
          <w:sz w:val="28"/>
          <w:szCs w:val="28"/>
        </w:rPr>
        <w:t>17</w:t>
      </w:r>
      <w:r>
        <w:rPr>
          <w:sz w:val="28"/>
          <w:szCs w:val="28"/>
        </w:rPr>
        <w:t>.09.2018</w:t>
      </w:r>
      <w:proofErr w:type="gramEnd"/>
      <w:r w:rsidR="008357CB" w:rsidRPr="00E07ECB">
        <w:rPr>
          <w:sz w:val="28"/>
          <w:szCs w:val="28"/>
        </w:rPr>
        <w:t xml:space="preserve">  </w:t>
      </w:r>
      <w:r w:rsidR="008357CB" w:rsidRPr="008A7677">
        <w:rPr>
          <w:sz w:val="28"/>
          <w:szCs w:val="28"/>
        </w:rPr>
        <w:t xml:space="preserve"> № </w:t>
      </w:r>
      <w:r w:rsidR="00090CDC">
        <w:rPr>
          <w:sz w:val="28"/>
          <w:szCs w:val="28"/>
        </w:rPr>
        <w:t>1596</w:t>
      </w:r>
    </w:p>
    <w:p w:rsidR="00E07ECB" w:rsidRDefault="00E07ECB" w:rsidP="008357CB">
      <w:pPr>
        <w:ind w:firstLine="708"/>
        <w:jc w:val="center"/>
        <w:rPr>
          <w:sz w:val="28"/>
          <w:szCs w:val="28"/>
        </w:rPr>
      </w:pPr>
    </w:p>
    <w:p w:rsidR="008357CB" w:rsidRPr="008A7677" w:rsidRDefault="008357CB" w:rsidP="008357CB">
      <w:pPr>
        <w:ind w:firstLine="708"/>
        <w:jc w:val="center"/>
        <w:rPr>
          <w:sz w:val="28"/>
          <w:szCs w:val="28"/>
        </w:rPr>
      </w:pPr>
      <w:r w:rsidRPr="008A7677">
        <w:rPr>
          <w:sz w:val="28"/>
          <w:szCs w:val="28"/>
        </w:rPr>
        <w:t>Изменения,</w:t>
      </w:r>
    </w:p>
    <w:p w:rsidR="008357CB" w:rsidRPr="008A7677" w:rsidRDefault="008357CB" w:rsidP="008357C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A7677">
        <w:rPr>
          <w:sz w:val="28"/>
          <w:szCs w:val="28"/>
        </w:rPr>
        <w:t>вносимые в приложение №</w:t>
      </w:r>
      <w:r w:rsidR="00E07ECB">
        <w:rPr>
          <w:sz w:val="28"/>
          <w:szCs w:val="28"/>
        </w:rPr>
        <w:t xml:space="preserve"> </w:t>
      </w:r>
      <w:r w:rsidRPr="008A7677">
        <w:rPr>
          <w:sz w:val="28"/>
          <w:szCs w:val="28"/>
        </w:rPr>
        <w:t xml:space="preserve">1 к муниципальной программе </w:t>
      </w:r>
      <w:proofErr w:type="spellStart"/>
      <w:r w:rsidRPr="008A7677">
        <w:rPr>
          <w:sz w:val="28"/>
          <w:szCs w:val="28"/>
        </w:rPr>
        <w:t>Белокалитвинского</w:t>
      </w:r>
      <w:proofErr w:type="spellEnd"/>
      <w:r w:rsidRPr="008A7677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«Социальная поддержка граждан»</w:t>
      </w:r>
    </w:p>
    <w:p w:rsidR="008357CB" w:rsidRPr="008A7677" w:rsidRDefault="008357CB" w:rsidP="008357CB">
      <w:pPr>
        <w:pStyle w:val="a9"/>
        <w:numPr>
          <w:ilvl w:val="0"/>
          <w:numId w:val="5"/>
        </w:numPr>
        <w:rPr>
          <w:sz w:val="28"/>
          <w:szCs w:val="28"/>
        </w:rPr>
      </w:pPr>
      <w:r w:rsidRPr="008A7677">
        <w:rPr>
          <w:sz w:val="28"/>
          <w:szCs w:val="28"/>
        </w:rPr>
        <w:t xml:space="preserve">В таблице «Расходы бюджета </w:t>
      </w:r>
      <w:proofErr w:type="spellStart"/>
      <w:r w:rsidRPr="008A7677">
        <w:rPr>
          <w:sz w:val="28"/>
          <w:szCs w:val="28"/>
        </w:rPr>
        <w:t>Белокалитвинского</w:t>
      </w:r>
      <w:proofErr w:type="spellEnd"/>
      <w:r w:rsidRPr="008A7677">
        <w:rPr>
          <w:sz w:val="28"/>
          <w:szCs w:val="28"/>
        </w:rPr>
        <w:t xml:space="preserve"> района на реализацию муниципальной программы </w:t>
      </w:r>
      <w:proofErr w:type="spellStart"/>
      <w:r w:rsidRPr="008A7677">
        <w:rPr>
          <w:sz w:val="28"/>
          <w:szCs w:val="28"/>
        </w:rPr>
        <w:t>Белокалитвинского</w:t>
      </w:r>
      <w:proofErr w:type="spellEnd"/>
    </w:p>
    <w:p w:rsidR="008357CB" w:rsidRDefault="008357CB" w:rsidP="008357C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A7677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>«Социальная поддержка граждан»:</w:t>
      </w:r>
    </w:p>
    <w:p w:rsidR="008357CB" w:rsidRPr="008A7677" w:rsidRDefault="008357CB" w:rsidP="008357CB">
      <w:pPr>
        <w:rPr>
          <w:sz w:val="28"/>
          <w:szCs w:val="28"/>
        </w:rPr>
      </w:pPr>
    </w:p>
    <w:p w:rsidR="008357CB" w:rsidRDefault="008357CB" w:rsidP="008357CB">
      <w:pPr>
        <w:rPr>
          <w:sz w:val="28"/>
          <w:szCs w:val="28"/>
        </w:rPr>
      </w:pPr>
      <w:r>
        <w:rPr>
          <w:sz w:val="28"/>
          <w:szCs w:val="28"/>
        </w:rPr>
        <w:t xml:space="preserve">     1.1</w:t>
      </w:r>
      <w:r w:rsidRPr="00617300">
        <w:rPr>
          <w:sz w:val="28"/>
          <w:szCs w:val="28"/>
        </w:rPr>
        <w:t>Строки основного мероприятия 1.</w:t>
      </w:r>
      <w:r>
        <w:rPr>
          <w:sz w:val="28"/>
          <w:szCs w:val="28"/>
        </w:rPr>
        <w:t>4</w:t>
      </w:r>
      <w:r w:rsidRPr="00617300">
        <w:rPr>
          <w:sz w:val="28"/>
          <w:szCs w:val="28"/>
        </w:rPr>
        <w:t>. изложить в редакции:</w:t>
      </w:r>
    </w:p>
    <w:tbl>
      <w:tblPr>
        <w:tblStyle w:val="10"/>
        <w:tblW w:w="15026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566"/>
        <w:gridCol w:w="1136"/>
        <w:gridCol w:w="841"/>
        <w:gridCol w:w="709"/>
        <w:gridCol w:w="1276"/>
        <w:gridCol w:w="709"/>
        <w:gridCol w:w="1134"/>
        <w:gridCol w:w="1134"/>
        <w:gridCol w:w="1134"/>
        <w:gridCol w:w="1134"/>
        <w:gridCol w:w="1134"/>
        <w:gridCol w:w="1134"/>
        <w:gridCol w:w="1134"/>
      </w:tblGrid>
      <w:tr w:rsidR="008357CB" w:rsidRPr="00793F8C" w:rsidTr="00E07ECB">
        <w:trPr>
          <w:jc w:val="center"/>
        </w:trPr>
        <w:tc>
          <w:tcPr>
            <w:tcW w:w="851" w:type="dxa"/>
          </w:tcPr>
          <w:p w:rsidR="008357CB" w:rsidRPr="001C033A" w:rsidRDefault="008357CB" w:rsidP="00E07ECB">
            <w:pPr>
              <w:ind w:right="-387"/>
              <w:rPr>
                <w:color w:val="000000"/>
                <w:sz w:val="20"/>
                <w:szCs w:val="20"/>
                <w:lang w:eastAsia="ru-RU"/>
              </w:rPr>
            </w:pPr>
            <w:r w:rsidRPr="001C033A">
              <w:rPr>
                <w:color w:val="000000"/>
                <w:sz w:val="20"/>
                <w:szCs w:val="20"/>
                <w:lang w:eastAsia="ru-RU"/>
              </w:rPr>
              <w:t>Ста-</w:t>
            </w:r>
          </w:p>
          <w:p w:rsidR="008357CB" w:rsidRPr="001C033A" w:rsidRDefault="008357CB" w:rsidP="00E07ECB">
            <w:pPr>
              <w:rPr>
                <w:sz w:val="20"/>
                <w:szCs w:val="20"/>
              </w:rPr>
            </w:pPr>
            <w:proofErr w:type="spellStart"/>
            <w:r w:rsidRPr="001C033A">
              <w:rPr>
                <w:color w:val="000000"/>
                <w:sz w:val="20"/>
                <w:szCs w:val="20"/>
                <w:lang w:eastAsia="ru-RU"/>
              </w:rPr>
              <w:t>тус</w:t>
            </w:r>
            <w:proofErr w:type="spellEnd"/>
          </w:p>
        </w:tc>
        <w:tc>
          <w:tcPr>
            <w:tcW w:w="1566" w:type="dxa"/>
            <w:vAlign w:val="center"/>
          </w:tcPr>
          <w:p w:rsidR="008357CB" w:rsidRPr="001C033A" w:rsidRDefault="008357CB" w:rsidP="00E07E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C033A">
              <w:rPr>
                <w:color w:val="000000"/>
                <w:sz w:val="20"/>
                <w:szCs w:val="20"/>
                <w:lang w:eastAsia="ru-RU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136" w:type="dxa"/>
          </w:tcPr>
          <w:p w:rsidR="008357CB" w:rsidRPr="001C033A" w:rsidRDefault="008357CB" w:rsidP="00E07ECB">
            <w:pPr>
              <w:rPr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  <w:lang w:eastAsia="ru-RU"/>
              </w:rPr>
              <w:t>Ответственный исполнитель, соисполнители, участники</w:t>
            </w:r>
          </w:p>
        </w:tc>
        <w:tc>
          <w:tcPr>
            <w:tcW w:w="3535" w:type="dxa"/>
            <w:gridSpan w:val="4"/>
            <w:vAlign w:val="center"/>
          </w:tcPr>
          <w:p w:rsidR="008357CB" w:rsidRPr="001C033A" w:rsidRDefault="008357CB" w:rsidP="00E07E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C033A">
              <w:rPr>
                <w:color w:val="000000"/>
                <w:sz w:val="20"/>
                <w:szCs w:val="20"/>
                <w:lang w:eastAsia="ru-RU"/>
              </w:rPr>
              <w:t>Код бюджетной</w:t>
            </w:r>
          </w:p>
          <w:p w:rsidR="008357CB" w:rsidRPr="001C033A" w:rsidRDefault="008357CB" w:rsidP="00E07ECB">
            <w:pPr>
              <w:jc w:val="center"/>
              <w:rPr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  <w:lang w:eastAsia="ru-RU"/>
              </w:rPr>
              <w:t>классификации</w:t>
            </w:r>
          </w:p>
        </w:tc>
        <w:tc>
          <w:tcPr>
            <w:tcW w:w="7938" w:type="dxa"/>
            <w:gridSpan w:val="7"/>
            <w:vAlign w:val="center"/>
          </w:tcPr>
          <w:p w:rsidR="008357CB" w:rsidRPr="001C033A" w:rsidRDefault="008357CB" w:rsidP="00E07ECB">
            <w:pPr>
              <w:jc w:val="center"/>
              <w:rPr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  <w:lang w:eastAsia="ru-RU"/>
              </w:rPr>
              <w:t>Расходы (</w:t>
            </w:r>
            <w:proofErr w:type="spellStart"/>
            <w:r w:rsidRPr="001C033A">
              <w:rPr>
                <w:color w:val="000000"/>
                <w:sz w:val="20"/>
                <w:szCs w:val="20"/>
                <w:lang w:eastAsia="ru-RU"/>
              </w:rPr>
              <w:t>тыс.рублей</w:t>
            </w:r>
            <w:proofErr w:type="spellEnd"/>
            <w:r w:rsidRPr="001C033A">
              <w:rPr>
                <w:color w:val="000000"/>
                <w:sz w:val="20"/>
                <w:szCs w:val="20"/>
                <w:lang w:eastAsia="ru-RU"/>
              </w:rPr>
              <w:t>), годы</w:t>
            </w:r>
          </w:p>
        </w:tc>
      </w:tr>
      <w:tr w:rsidR="008357CB" w:rsidRPr="00793F8C" w:rsidTr="00E07ECB">
        <w:trPr>
          <w:jc w:val="center"/>
        </w:trPr>
        <w:tc>
          <w:tcPr>
            <w:tcW w:w="851" w:type="dxa"/>
          </w:tcPr>
          <w:p w:rsidR="008357CB" w:rsidRPr="001C033A" w:rsidRDefault="008357CB" w:rsidP="00E07ECB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8357CB" w:rsidRPr="001C033A" w:rsidRDefault="008357CB" w:rsidP="00E07ECB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8357CB" w:rsidRPr="001C033A" w:rsidRDefault="008357CB" w:rsidP="00E07ECB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8357CB" w:rsidRPr="001C033A" w:rsidRDefault="008357CB" w:rsidP="00E07E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C033A">
              <w:rPr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709" w:type="dxa"/>
            <w:vAlign w:val="center"/>
          </w:tcPr>
          <w:p w:rsidR="008357CB" w:rsidRPr="001C033A" w:rsidRDefault="008357CB" w:rsidP="00E07E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C033A">
              <w:rPr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  <w:r w:rsidRPr="001C033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033A">
              <w:rPr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</w:p>
        </w:tc>
        <w:tc>
          <w:tcPr>
            <w:tcW w:w="1276" w:type="dxa"/>
          </w:tcPr>
          <w:p w:rsidR="008357CB" w:rsidRPr="001C033A" w:rsidRDefault="008357CB" w:rsidP="00E07ECB">
            <w:pPr>
              <w:jc w:val="center"/>
              <w:rPr>
                <w:sz w:val="20"/>
                <w:szCs w:val="20"/>
              </w:rPr>
            </w:pPr>
            <w:r w:rsidRPr="001C033A">
              <w:rPr>
                <w:sz w:val="20"/>
                <w:szCs w:val="20"/>
              </w:rPr>
              <w:t>ЦСР</w:t>
            </w:r>
          </w:p>
        </w:tc>
        <w:tc>
          <w:tcPr>
            <w:tcW w:w="709" w:type="dxa"/>
          </w:tcPr>
          <w:p w:rsidR="008357CB" w:rsidRPr="001C033A" w:rsidRDefault="008357CB" w:rsidP="00E07ECB">
            <w:pPr>
              <w:rPr>
                <w:sz w:val="20"/>
                <w:szCs w:val="20"/>
              </w:rPr>
            </w:pPr>
            <w:r w:rsidRPr="001C033A">
              <w:rPr>
                <w:sz w:val="20"/>
                <w:szCs w:val="20"/>
              </w:rPr>
              <w:t>ВР</w:t>
            </w:r>
          </w:p>
        </w:tc>
        <w:tc>
          <w:tcPr>
            <w:tcW w:w="1134" w:type="dxa"/>
          </w:tcPr>
          <w:p w:rsidR="008357CB" w:rsidRPr="001C033A" w:rsidRDefault="008357CB" w:rsidP="00E07ECB">
            <w:pPr>
              <w:jc w:val="center"/>
              <w:rPr>
                <w:sz w:val="20"/>
                <w:szCs w:val="20"/>
              </w:rPr>
            </w:pPr>
            <w:r w:rsidRPr="001C033A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</w:tcPr>
          <w:p w:rsidR="008357CB" w:rsidRPr="001C033A" w:rsidRDefault="008357CB" w:rsidP="00E07ECB">
            <w:pPr>
              <w:jc w:val="center"/>
              <w:rPr>
                <w:sz w:val="20"/>
                <w:szCs w:val="20"/>
              </w:rPr>
            </w:pPr>
            <w:r w:rsidRPr="001C033A">
              <w:rPr>
                <w:sz w:val="20"/>
                <w:szCs w:val="20"/>
              </w:rPr>
              <w:t>2015</w:t>
            </w:r>
          </w:p>
        </w:tc>
        <w:tc>
          <w:tcPr>
            <w:tcW w:w="1134" w:type="dxa"/>
          </w:tcPr>
          <w:p w:rsidR="008357CB" w:rsidRPr="001C033A" w:rsidRDefault="008357CB" w:rsidP="00E07ECB">
            <w:pPr>
              <w:jc w:val="center"/>
              <w:rPr>
                <w:sz w:val="20"/>
                <w:szCs w:val="20"/>
              </w:rPr>
            </w:pPr>
            <w:r w:rsidRPr="001C033A"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</w:tcPr>
          <w:p w:rsidR="008357CB" w:rsidRPr="001C033A" w:rsidRDefault="008357CB" w:rsidP="00E07ECB">
            <w:pPr>
              <w:jc w:val="center"/>
              <w:rPr>
                <w:sz w:val="20"/>
                <w:szCs w:val="20"/>
              </w:rPr>
            </w:pPr>
            <w:r w:rsidRPr="001C033A">
              <w:rPr>
                <w:sz w:val="20"/>
                <w:szCs w:val="20"/>
              </w:rPr>
              <w:t>2017</w:t>
            </w:r>
          </w:p>
        </w:tc>
        <w:tc>
          <w:tcPr>
            <w:tcW w:w="1134" w:type="dxa"/>
          </w:tcPr>
          <w:p w:rsidR="008357CB" w:rsidRPr="001C033A" w:rsidRDefault="008357CB" w:rsidP="00E07ECB">
            <w:pPr>
              <w:jc w:val="center"/>
              <w:rPr>
                <w:sz w:val="20"/>
                <w:szCs w:val="20"/>
              </w:rPr>
            </w:pPr>
            <w:r w:rsidRPr="001C033A">
              <w:rPr>
                <w:sz w:val="20"/>
                <w:szCs w:val="20"/>
              </w:rPr>
              <w:t>2018</w:t>
            </w:r>
          </w:p>
        </w:tc>
        <w:tc>
          <w:tcPr>
            <w:tcW w:w="1134" w:type="dxa"/>
          </w:tcPr>
          <w:p w:rsidR="008357CB" w:rsidRPr="001C033A" w:rsidRDefault="008357CB" w:rsidP="00E07ECB">
            <w:pPr>
              <w:jc w:val="center"/>
              <w:rPr>
                <w:sz w:val="20"/>
                <w:szCs w:val="20"/>
              </w:rPr>
            </w:pPr>
            <w:r w:rsidRPr="001C033A">
              <w:rPr>
                <w:sz w:val="20"/>
                <w:szCs w:val="20"/>
              </w:rPr>
              <w:t>2019</w:t>
            </w:r>
          </w:p>
        </w:tc>
        <w:tc>
          <w:tcPr>
            <w:tcW w:w="1134" w:type="dxa"/>
          </w:tcPr>
          <w:p w:rsidR="008357CB" w:rsidRPr="001C033A" w:rsidRDefault="008357CB" w:rsidP="00E07ECB">
            <w:pPr>
              <w:jc w:val="center"/>
              <w:rPr>
                <w:sz w:val="20"/>
                <w:szCs w:val="20"/>
              </w:rPr>
            </w:pPr>
            <w:r w:rsidRPr="001C033A">
              <w:rPr>
                <w:sz w:val="20"/>
                <w:szCs w:val="20"/>
              </w:rPr>
              <w:t>2020</w:t>
            </w:r>
          </w:p>
        </w:tc>
      </w:tr>
      <w:tr w:rsidR="008357CB" w:rsidRPr="00793F8C" w:rsidTr="00E07ECB">
        <w:trPr>
          <w:trHeight w:val="239"/>
          <w:jc w:val="center"/>
        </w:trPr>
        <w:tc>
          <w:tcPr>
            <w:tcW w:w="851" w:type="dxa"/>
          </w:tcPr>
          <w:p w:rsidR="008357CB" w:rsidRPr="001C033A" w:rsidRDefault="008357CB" w:rsidP="00E07ECB">
            <w:pPr>
              <w:jc w:val="center"/>
              <w:rPr>
                <w:sz w:val="20"/>
                <w:szCs w:val="20"/>
              </w:rPr>
            </w:pPr>
            <w:r w:rsidRPr="001C033A">
              <w:rPr>
                <w:sz w:val="20"/>
                <w:szCs w:val="20"/>
              </w:rPr>
              <w:t>1</w:t>
            </w:r>
          </w:p>
        </w:tc>
        <w:tc>
          <w:tcPr>
            <w:tcW w:w="1566" w:type="dxa"/>
          </w:tcPr>
          <w:p w:rsidR="008357CB" w:rsidRPr="001C033A" w:rsidRDefault="008357CB" w:rsidP="00E07ECB">
            <w:pPr>
              <w:jc w:val="center"/>
              <w:rPr>
                <w:sz w:val="20"/>
                <w:szCs w:val="20"/>
              </w:rPr>
            </w:pPr>
            <w:r w:rsidRPr="001C033A">
              <w:rPr>
                <w:sz w:val="20"/>
                <w:szCs w:val="20"/>
              </w:rPr>
              <w:t>2</w:t>
            </w:r>
          </w:p>
        </w:tc>
        <w:tc>
          <w:tcPr>
            <w:tcW w:w="1136" w:type="dxa"/>
          </w:tcPr>
          <w:p w:rsidR="008357CB" w:rsidRPr="001C033A" w:rsidRDefault="008357CB" w:rsidP="00E07ECB">
            <w:pPr>
              <w:jc w:val="center"/>
              <w:rPr>
                <w:sz w:val="20"/>
                <w:szCs w:val="20"/>
              </w:rPr>
            </w:pPr>
            <w:r w:rsidRPr="001C033A">
              <w:rPr>
                <w:sz w:val="20"/>
                <w:szCs w:val="20"/>
              </w:rPr>
              <w:t>3</w:t>
            </w:r>
          </w:p>
        </w:tc>
        <w:tc>
          <w:tcPr>
            <w:tcW w:w="841" w:type="dxa"/>
            <w:vAlign w:val="center"/>
          </w:tcPr>
          <w:p w:rsidR="008357CB" w:rsidRPr="001C033A" w:rsidRDefault="008357CB" w:rsidP="00E07E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C033A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8357CB" w:rsidRPr="001C033A" w:rsidRDefault="008357CB" w:rsidP="00E07E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C033A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:rsidR="008357CB" w:rsidRPr="001C033A" w:rsidRDefault="008357CB" w:rsidP="00E07ECB">
            <w:pPr>
              <w:jc w:val="center"/>
              <w:rPr>
                <w:sz w:val="20"/>
                <w:szCs w:val="20"/>
              </w:rPr>
            </w:pPr>
            <w:r w:rsidRPr="001C033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8357CB" w:rsidRPr="001C033A" w:rsidRDefault="008357CB" w:rsidP="00E07ECB">
            <w:pPr>
              <w:jc w:val="center"/>
              <w:rPr>
                <w:sz w:val="20"/>
                <w:szCs w:val="20"/>
              </w:rPr>
            </w:pPr>
            <w:r w:rsidRPr="001C033A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8357CB" w:rsidRPr="001C033A" w:rsidRDefault="008357CB" w:rsidP="00E07ECB">
            <w:pPr>
              <w:jc w:val="center"/>
              <w:rPr>
                <w:sz w:val="20"/>
                <w:szCs w:val="20"/>
              </w:rPr>
            </w:pPr>
            <w:r w:rsidRPr="001C033A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8357CB" w:rsidRPr="001C033A" w:rsidRDefault="008357CB" w:rsidP="00E07ECB">
            <w:pPr>
              <w:jc w:val="center"/>
              <w:rPr>
                <w:sz w:val="20"/>
                <w:szCs w:val="20"/>
              </w:rPr>
            </w:pPr>
            <w:r w:rsidRPr="001C033A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8357CB" w:rsidRPr="001C033A" w:rsidRDefault="008357CB" w:rsidP="00E07ECB">
            <w:pPr>
              <w:jc w:val="center"/>
              <w:rPr>
                <w:sz w:val="20"/>
                <w:szCs w:val="20"/>
              </w:rPr>
            </w:pPr>
            <w:r w:rsidRPr="001C033A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8357CB" w:rsidRPr="001C033A" w:rsidRDefault="008357CB" w:rsidP="00E07ECB">
            <w:pPr>
              <w:jc w:val="center"/>
              <w:rPr>
                <w:sz w:val="20"/>
                <w:szCs w:val="20"/>
              </w:rPr>
            </w:pPr>
            <w:r w:rsidRPr="001C033A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8357CB" w:rsidRPr="001C033A" w:rsidRDefault="008357CB" w:rsidP="00E07ECB">
            <w:pPr>
              <w:jc w:val="center"/>
              <w:rPr>
                <w:sz w:val="20"/>
                <w:szCs w:val="20"/>
              </w:rPr>
            </w:pPr>
            <w:r w:rsidRPr="001C033A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8357CB" w:rsidRPr="001C033A" w:rsidRDefault="008357CB" w:rsidP="00E07ECB">
            <w:pPr>
              <w:jc w:val="center"/>
              <w:rPr>
                <w:sz w:val="20"/>
                <w:szCs w:val="20"/>
              </w:rPr>
            </w:pPr>
            <w:r w:rsidRPr="001C033A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8357CB" w:rsidRPr="001C033A" w:rsidRDefault="008357CB" w:rsidP="00E07ECB">
            <w:pPr>
              <w:jc w:val="center"/>
              <w:rPr>
                <w:sz w:val="20"/>
                <w:szCs w:val="20"/>
              </w:rPr>
            </w:pPr>
            <w:r w:rsidRPr="001C033A">
              <w:rPr>
                <w:sz w:val="20"/>
                <w:szCs w:val="20"/>
              </w:rPr>
              <w:t>15</w:t>
            </w:r>
          </w:p>
        </w:tc>
      </w:tr>
      <w:tr w:rsidR="008357CB" w:rsidRPr="00793F8C" w:rsidTr="00E07ECB">
        <w:trPr>
          <w:trHeight w:val="2488"/>
          <w:jc w:val="center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7CB" w:rsidRPr="003E61D1" w:rsidRDefault="008357CB" w:rsidP="00E07ECB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E61D1">
              <w:rPr>
                <w:color w:val="000000"/>
                <w:sz w:val="20"/>
                <w:szCs w:val="20"/>
              </w:rPr>
              <w:t>Основное мероприятие 1.4</w:t>
            </w:r>
          </w:p>
        </w:tc>
        <w:tc>
          <w:tcPr>
            <w:tcW w:w="15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7CB" w:rsidRPr="003E61D1" w:rsidRDefault="008357CB" w:rsidP="00E07ECB">
            <w:pPr>
              <w:rPr>
                <w:color w:val="000000"/>
                <w:sz w:val="20"/>
                <w:szCs w:val="20"/>
              </w:rPr>
            </w:pPr>
            <w:r w:rsidRPr="003E61D1">
              <w:rPr>
                <w:color w:val="000000"/>
                <w:sz w:val="20"/>
                <w:szCs w:val="20"/>
              </w:rPr>
              <w:t xml:space="preserve">предоставление мер социальной поддержки лиц, работавших в </w:t>
            </w:r>
            <w:r w:rsidRPr="003E61D1">
              <w:rPr>
                <w:b/>
                <w:bCs/>
                <w:color w:val="000000"/>
                <w:sz w:val="20"/>
                <w:szCs w:val="20"/>
              </w:rPr>
              <w:t>тылу</w:t>
            </w:r>
            <w:r w:rsidRPr="003E61D1">
              <w:rPr>
                <w:color w:val="000000"/>
                <w:sz w:val="20"/>
                <w:szCs w:val="20"/>
              </w:rPr>
              <w:t xml:space="preserve"> в период Великой Отечественной войны 1941– 1945 годов </w:t>
            </w:r>
          </w:p>
        </w:tc>
        <w:tc>
          <w:tcPr>
            <w:tcW w:w="113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7CB" w:rsidRPr="003E61D1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3E61D1">
              <w:rPr>
                <w:color w:val="000000"/>
                <w:sz w:val="20"/>
                <w:szCs w:val="20"/>
              </w:rPr>
              <w:t xml:space="preserve">УСЗН </w:t>
            </w:r>
            <w:proofErr w:type="spellStart"/>
            <w:r w:rsidRPr="003E61D1">
              <w:rPr>
                <w:color w:val="000000"/>
                <w:sz w:val="20"/>
                <w:szCs w:val="20"/>
              </w:rPr>
              <w:t>Белокалитвин-ского</w:t>
            </w:r>
            <w:proofErr w:type="spellEnd"/>
            <w:r w:rsidRPr="003E61D1">
              <w:rPr>
                <w:color w:val="000000"/>
                <w:sz w:val="20"/>
                <w:szCs w:val="20"/>
              </w:rPr>
              <w:t xml:space="preserve"> района областной бюджет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7CB" w:rsidRPr="003E61D1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3E61D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7CB" w:rsidRPr="003E61D1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3E61D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7CB" w:rsidRPr="003E61D1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3E61D1">
              <w:rPr>
                <w:color w:val="000000"/>
                <w:sz w:val="20"/>
                <w:szCs w:val="20"/>
              </w:rPr>
              <w:t>0417206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7CB" w:rsidRPr="003E61D1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3E61D1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7CB" w:rsidRPr="003E61D1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3E61D1">
              <w:rPr>
                <w:color w:val="000000"/>
                <w:sz w:val="20"/>
                <w:szCs w:val="20"/>
              </w:rPr>
              <w:t>2 218,3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7CB" w:rsidRPr="003E61D1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3E61D1">
              <w:rPr>
                <w:color w:val="000000"/>
                <w:sz w:val="20"/>
                <w:szCs w:val="20"/>
              </w:rPr>
              <w:t>1 905,3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7CB" w:rsidRPr="003E61D1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3E61D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7CB" w:rsidRPr="003E61D1" w:rsidRDefault="008357CB" w:rsidP="00E07ECB">
            <w:pPr>
              <w:jc w:val="right"/>
              <w:rPr>
                <w:sz w:val="20"/>
                <w:szCs w:val="20"/>
              </w:rPr>
            </w:pPr>
            <w:r w:rsidRPr="003E61D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7CB" w:rsidRPr="003E61D1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3E61D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7CB" w:rsidRPr="003E61D1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3E61D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7CB" w:rsidRPr="003E61D1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3E61D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357CB" w:rsidRPr="00793F8C" w:rsidTr="00E07ECB">
        <w:trPr>
          <w:trHeight w:val="286"/>
          <w:jc w:val="center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357CB" w:rsidRPr="003E61D1" w:rsidRDefault="008357CB" w:rsidP="00E07E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357CB" w:rsidRPr="003E61D1" w:rsidRDefault="008357CB" w:rsidP="00E07E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357CB" w:rsidRPr="003E61D1" w:rsidRDefault="008357CB" w:rsidP="00E07E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7CB" w:rsidRPr="003E61D1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3E61D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7CB" w:rsidRPr="003E61D1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3E61D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7CB" w:rsidRPr="003E61D1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3E61D1">
              <w:rPr>
                <w:color w:val="000000"/>
                <w:sz w:val="20"/>
                <w:szCs w:val="20"/>
              </w:rPr>
              <w:t>0410072060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7CB" w:rsidRPr="003E61D1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3E61D1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7CB" w:rsidRPr="003E61D1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3E61D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7CB" w:rsidRPr="003E61D1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3E61D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7CB" w:rsidRPr="003E61D1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3E61D1">
              <w:rPr>
                <w:color w:val="000000"/>
                <w:sz w:val="20"/>
                <w:szCs w:val="20"/>
              </w:rPr>
              <w:t>1 745,3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7CB" w:rsidRPr="003E61D1" w:rsidRDefault="008357CB" w:rsidP="00E07ECB">
            <w:pPr>
              <w:jc w:val="right"/>
              <w:rPr>
                <w:sz w:val="20"/>
                <w:szCs w:val="20"/>
              </w:rPr>
            </w:pPr>
            <w:r w:rsidRPr="003E61D1">
              <w:rPr>
                <w:sz w:val="20"/>
                <w:szCs w:val="20"/>
              </w:rPr>
              <w:t>1 536,9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7CB" w:rsidRPr="003E61D1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3E61D1">
              <w:rPr>
                <w:color w:val="000000"/>
                <w:sz w:val="20"/>
                <w:szCs w:val="20"/>
              </w:rPr>
              <w:t>1 372,8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7CB" w:rsidRPr="003E61D1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3E61D1">
              <w:rPr>
                <w:color w:val="000000"/>
                <w:sz w:val="20"/>
                <w:szCs w:val="20"/>
              </w:rPr>
              <w:t>1 406,1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7CB" w:rsidRPr="003E61D1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3E61D1">
              <w:rPr>
                <w:color w:val="000000"/>
                <w:sz w:val="20"/>
                <w:szCs w:val="20"/>
              </w:rPr>
              <w:t>1 416,3</w:t>
            </w:r>
          </w:p>
        </w:tc>
      </w:tr>
    </w:tbl>
    <w:p w:rsidR="008357CB" w:rsidRDefault="008357CB" w:rsidP="008357CB">
      <w:pPr>
        <w:rPr>
          <w:sz w:val="28"/>
          <w:szCs w:val="28"/>
        </w:rPr>
      </w:pPr>
    </w:p>
    <w:p w:rsidR="008357CB" w:rsidRDefault="008357CB" w:rsidP="008357CB">
      <w:pPr>
        <w:rPr>
          <w:sz w:val="28"/>
          <w:szCs w:val="28"/>
        </w:rPr>
      </w:pPr>
    </w:p>
    <w:p w:rsidR="008357CB" w:rsidRDefault="008357CB" w:rsidP="008357CB">
      <w:pPr>
        <w:rPr>
          <w:sz w:val="28"/>
          <w:szCs w:val="28"/>
        </w:rPr>
      </w:pPr>
      <w:r>
        <w:rPr>
          <w:sz w:val="28"/>
          <w:szCs w:val="28"/>
        </w:rPr>
        <w:t xml:space="preserve">    1.2 </w:t>
      </w:r>
      <w:r w:rsidRPr="00617300">
        <w:rPr>
          <w:sz w:val="28"/>
          <w:szCs w:val="28"/>
        </w:rPr>
        <w:t xml:space="preserve">Строки основного мероприятия </w:t>
      </w:r>
      <w:r>
        <w:rPr>
          <w:sz w:val="28"/>
          <w:szCs w:val="28"/>
        </w:rPr>
        <w:t>3.4</w:t>
      </w:r>
      <w:r w:rsidRPr="00617300">
        <w:rPr>
          <w:sz w:val="28"/>
          <w:szCs w:val="28"/>
        </w:rPr>
        <w:t>. изложить в редакции:</w:t>
      </w:r>
    </w:p>
    <w:tbl>
      <w:tblPr>
        <w:tblW w:w="15025" w:type="dxa"/>
        <w:tblInd w:w="274" w:type="dxa"/>
        <w:tblLayout w:type="fixed"/>
        <w:tblLook w:val="04A0" w:firstRow="1" w:lastRow="0" w:firstColumn="1" w:lastColumn="0" w:noHBand="0" w:noVBand="1"/>
      </w:tblPr>
      <w:tblGrid>
        <w:gridCol w:w="850"/>
        <w:gridCol w:w="1560"/>
        <w:gridCol w:w="1134"/>
        <w:gridCol w:w="850"/>
        <w:gridCol w:w="709"/>
        <w:gridCol w:w="1276"/>
        <w:gridCol w:w="708"/>
        <w:gridCol w:w="1134"/>
        <w:gridCol w:w="1134"/>
        <w:gridCol w:w="1134"/>
        <w:gridCol w:w="1134"/>
        <w:gridCol w:w="1134"/>
        <w:gridCol w:w="1134"/>
        <w:gridCol w:w="1134"/>
      </w:tblGrid>
      <w:tr w:rsidR="008357CB" w:rsidRPr="001C033A" w:rsidTr="00E07ECB">
        <w:trPr>
          <w:trHeight w:val="158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B" w:rsidRPr="001C033A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Основное мероприятие 3.4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B" w:rsidRPr="001C033A" w:rsidRDefault="008357CB" w:rsidP="00E07ECB">
            <w:pPr>
              <w:rPr>
                <w:color w:val="000000"/>
                <w:sz w:val="20"/>
                <w:szCs w:val="20"/>
              </w:rPr>
            </w:pPr>
            <w:r w:rsidRPr="001C033A">
              <w:rPr>
                <w:bCs/>
                <w:color w:val="000000"/>
                <w:sz w:val="20"/>
                <w:szCs w:val="20"/>
              </w:rPr>
              <w:t>организация и обеспечение отдыха и оздоровления детей</w:t>
            </w:r>
            <w:r w:rsidRPr="001C033A">
              <w:rPr>
                <w:color w:val="000000"/>
                <w:sz w:val="20"/>
                <w:szCs w:val="20"/>
              </w:rPr>
              <w:t>, за исключением детей - 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57CB" w:rsidRPr="001C033A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 xml:space="preserve">УСЗН </w:t>
            </w:r>
            <w:proofErr w:type="spellStart"/>
            <w:r w:rsidRPr="001C033A">
              <w:rPr>
                <w:color w:val="000000"/>
                <w:sz w:val="20"/>
                <w:szCs w:val="20"/>
              </w:rPr>
              <w:t>Белокалитвин-ского</w:t>
            </w:r>
            <w:proofErr w:type="spellEnd"/>
            <w:r w:rsidRPr="001C033A">
              <w:rPr>
                <w:color w:val="000000"/>
                <w:sz w:val="20"/>
                <w:szCs w:val="20"/>
              </w:rPr>
              <w:t xml:space="preserve"> района 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0432959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sz w:val="20"/>
                <w:szCs w:val="20"/>
              </w:rPr>
            </w:pPr>
            <w:r w:rsidRPr="001C033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357CB" w:rsidRPr="001C033A" w:rsidTr="00E07ECB">
        <w:trPr>
          <w:trHeight w:val="690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B" w:rsidRPr="001C033A" w:rsidRDefault="008357CB" w:rsidP="00E07E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B" w:rsidRPr="001C033A" w:rsidRDefault="008357CB" w:rsidP="00E07E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357CB" w:rsidRPr="001C033A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 xml:space="preserve">УСЗН </w:t>
            </w:r>
            <w:proofErr w:type="spellStart"/>
            <w:r w:rsidRPr="001C033A">
              <w:rPr>
                <w:color w:val="000000"/>
                <w:sz w:val="20"/>
                <w:szCs w:val="20"/>
              </w:rPr>
              <w:t>Белокалитвин-ского</w:t>
            </w:r>
            <w:proofErr w:type="spellEnd"/>
            <w:r w:rsidRPr="001C033A">
              <w:rPr>
                <w:color w:val="000000"/>
                <w:sz w:val="20"/>
                <w:szCs w:val="20"/>
              </w:rPr>
              <w:t xml:space="preserve"> района 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0437220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B" w:rsidRPr="001C033A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28,6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sz w:val="20"/>
                <w:szCs w:val="20"/>
              </w:rPr>
            </w:pPr>
            <w:r w:rsidRPr="001C033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357CB" w:rsidRPr="001C033A" w:rsidTr="00E07ECB">
        <w:trPr>
          <w:trHeight w:val="630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B" w:rsidRPr="001C033A" w:rsidRDefault="008357CB" w:rsidP="00E07E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B" w:rsidRPr="001C033A" w:rsidRDefault="008357CB" w:rsidP="00E07E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B" w:rsidRPr="001C033A" w:rsidRDefault="008357CB" w:rsidP="00E07E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0437220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B" w:rsidRPr="001C033A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3 607,0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4 227,3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sz w:val="20"/>
                <w:szCs w:val="20"/>
              </w:rPr>
            </w:pPr>
            <w:r w:rsidRPr="001C033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357CB" w:rsidRPr="001C033A" w:rsidTr="00E07ECB">
        <w:trPr>
          <w:trHeight w:val="592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B" w:rsidRPr="001C033A" w:rsidRDefault="008357CB" w:rsidP="00E07E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B" w:rsidRPr="001C033A" w:rsidRDefault="008357CB" w:rsidP="00E07E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B" w:rsidRPr="001C033A" w:rsidRDefault="008357CB" w:rsidP="00E07E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0437220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B" w:rsidRPr="001C033A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9 764,6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10 489,3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sz w:val="20"/>
                <w:szCs w:val="20"/>
              </w:rPr>
            </w:pPr>
            <w:r w:rsidRPr="001C033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357CB" w:rsidRPr="001C033A" w:rsidTr="00E07ECB">
        <w:trPr>
          <w:trHeight w:val="1393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B" w:rsidRPr="001C033A" w:rsidRDefault="008357CB" w:rsidP="00E07E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B" w:rsidRPr="001C033A" w:rsidRDefault="008357CB" w:rsidP="00E07E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57CB" w:rsidRPr="001C033A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 xml:space="preserve">УСЗН </w:t>
            </w:r>
            <w:proofErr w:type="spellStart"/>
            <w:r w:rsidRPr="001C033A">
              <w:rPr>
                <w:color w:val="000000"/>
                <w:sz w:val="20"/>
                <w:szCs w:val="20"/>
              </w:rPr>
              <w:t>Белокалитвин-ского</w:t>
            </w:r>
            <w:proofErr w:type="spellEnd"/>
            <w:r w:rsidRPr="001C033A">
              <w:rPr>
                <w:color w:val="000000"/>
                <w:sz w:val="20"/>
                <w:szCs w:val="20"/>
              </w:rPr>
              <w:t xml:space="preserve"> района 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04300295900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B" w:rsidRPr="001C033A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sz w:val="20"/>
                <w:szCs w:val="20"/>
              </w:rPr>
            </w:pPr>
            <w:r w:rsidRPr="001C033A">
              <w:rPr>
                <w:sz w:val="20"/>
                <w:szCs w:val="20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12,1</w:t>
            </w:r>
          </w:p>
        </w:tc>
      </w:tr>
      <w:tr w:rsidR="008357CB" w:rsidRPr="001C033A" w:rsidTr="00E07ECB">
        <w:trPr>
          <w:trHeight w:val="750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B" w:rsidRPr="001C033A" w:rsidRDefault="008357CB" w:rsidP="00E07E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B" w:rsidRPr="001C033A" w:rsidRDefault="008357CB" w:rsidP="00E07E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357CB" w:rsidRPr="001C033A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 xml:space="preserve">УСЗН </w:t>
            </w:r>
            <w:proofErr w:type="spellStart"/>
            <w:r w:rsidRPr="001C033A">
              <w:rPr>
                <w:color w:val="000000"/>
                <w:sz w:val="20"/>
                <w:szCs w:val="20"/>
              </w:rPr>
              <w:t>Белокалитвин-ского</w:t>
            </w:r>
            <w:proofErr w:type="spellEnd"/>
            <w:r w:rsidRPr="001C033A">
              <w:rPr>
                <w:color w:val="000000"/>
                <w:sz w:val="20"/>
                <w:szCs w:val="20"/>
              </w:rPr>
              <w:t xml:space="preserve"> района 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0430072200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B" w:rsidRPr="001C033A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sz w:val="20"/>
                <w:szCs w:val="20"/>
              </w:rPr>
            </w:pPr>
            <w:r w:rsidRPr="001C033A">
              <w:rPr>
                <w:sz w:val="20"/>
                <w:szCs w:val="20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50,1</w:t>
            </w:r>
          </w:p>
        </w:tc>
      </w:tr>
      <w:tr w:rsidR="008357CB" w:rsidRPr="001C033A" w:rsidTr="00E07ECB">
        <w:trPr>
          <w:trHeight w:val="780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B" w:rsidRPr="001C033A" w:rsidRDefault="008357CB" w:rsidP="00E07E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B" w:rsidRPr="001C033A" w:rsidRDefault="008357CB" w:rsidP="00E07E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B" w:rsidRPr="001C033A" w:rsidRDefault="008357CB" w:rsidP="00E07E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0430072200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B" w:rsidRPr="001C033A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4 796,9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sz w:val="20"/>
                <w:szCs w:val="20"/>
              </w:rPr>
            </w:pPr>
            <w:r w:rsidRPr="001C033A">
              <w:rPr>
                <w:sz w:val="20"/>
                <w:szCs w:val="20"/>
              </w:rPr>
              <w:t>4 851,4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4 847,1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7 144,8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6 912,6</w:t>
            </w:r>
          </w:p>
        </w:tc>
      </w:tr>
      <w:tr w:rsidR="008357CB" w:rsidRPr="001C033A" w:rsidTr="00E07ECB">
        <w:trPr>
          <w:trHeight w:val="780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7CB" w:rsidRPr="001C033A" w:rsidRDefault="008357CB" w:rsidP="00E07E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7CB" w:rsidRPr="001C033A" w:rsidRDefault="008357CB" w:rsidP="00E07E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7CB" w:rsidRPr="001C033A" w:rsidRDefault="008357CB" w:rsidP="00E07E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0430072200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B" w:rsidRPr="001C033A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10 117,9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sz w:val="20"/>
                <w:szCs w:val="20"/>
              </w:rPr>
            </w:pPr>
            <w:r w:rsidRPr="001C033A">
              <w:rPr>
                <w:sz w:val="20"/>
                <w:szCs w:val="20"/>
              </w:rPr>
              <w:t>11 484,7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13 560,6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13 000,0</w:t>
            </w:r>
          </w:p>
        </w:tc>
      </w:tr>
    </w:tbl>
    <w:p w:rsidR="008357CB" w:rsidRDefault="008357CB" w:rsidP="008357CB">
      <w:pPr>
        <w:rPr>
          <w:sz w:val="28"/>
          <w:szCs w:val="28"/>
        </w:rPr>
      </w:pPr>
    </w:p>
    <w:p w:rsidR="00E07ECB" w:rsidRDefault="00E07ECB" w:rsidP="008357CB">
      <w:pPr>
        <w:rPr>
          <w:sz w:val="28"/>
          <w:szCs w:val="28"/>
        </w:rPr>
        <w:sectPr w:rsidR="00E07ECB" w:rsidSect="00E07ECB">
          <w:endnotePr>
            <w:numFmt w:val="decimal"/>
          </w:endnotePr>
          <w:pgSz w:w="16838" w:h="11906" w:orient="landscape"/>
          <w:pgMar w:top="-39" w:right="567" w:bottom="1702" w:left="567" w:header="680" w:footer="567" w:gutter="0"/>
          <w:cols w:space="720"/>
          <w:docGrid w:linePitch="326"/>
        </w:sectPr>
      </w:pPr>
    </w:p>
    <w:p w:rsidR="008357CB" w:rsidRDefault="008357CB" w:rsidP="008357CB">
      <w:pPr>
        <w:rPr>
          <w:sz w:val="28"/>
          <w:szCs w:val="28"/>
        </w:rPr>
      </w:pPr>
    </w:p>
    <w:p w:rsidR="008357CB" w:rsidRDefault="008357CB" w:rsidP="008357CB">
      <w:pPr>
        <w:rPr>
          <w:sz w:val="28"/>
          <w:szCs w:val="28"/>
        </w:rPr>
      </w:pPr>
      <w:r>
        <w:rPr>
          <w:sz w:val="28"/>
          <w:szCs w:val="28"/>
        </w:rPr>
        <w:t xml:space="preserve">     1.3 Строки основного мероприятия 3</w:t>
      </w:r>
      <w:r w:rsidRPr="00617300">
        <w:rPr>
          <w:sz w:val="28"/>
          <w:szCs w:val="28"/>
        </w:rPr>
        <w:t>.</w:t>
      </w:r>
      <w:r>
        <w:rPr>
          <w:sz w:val="28"/>
          <w:szCs w:val="28"/>
        </w:rPr>
        <w:t>14</w:t>
      </w:r>
      <w:r w:rsidRPr="00617300">
        <w:rPr>
          <w:sz w:val="28"/>
          <w:szCs w:val="28"/>
        </w:rPr>
        <w:t>. изложить в редакции:</w:t>
      </w:r>
    </w:p>
    <w:tbl>
      <w:tblPr>
        <w:tblW w:w="15167" w:type="dxa"/>
        <w:tblInd w:w="274" w:type="dxa"/>
        <w:tblLayout w:type="fixed"/>
        <w:tblLook w:val="04A0" w:firstRow="1" w:lastRow="0" w:firstColumn="1" w:lastColumn="0" w:noHBand="0" w:noVBand="1"/>
      </w:tblPr>
      <w:tblGrid>
        <w:gridCol w:w="850"/>
        <w:gridCol w:w="1701"/>
        <w:gridCol w:w="993"/>
        <w:gridCol w:w="850"/>
        <w:gridCol w:w="709"/>
        <w:gridCol w:w="1276"/>
        <w:gridCol w:w="708"/>
        <w:gridCol w:w="1134"/>
        <w:gridCol w:w="1134"/>
        <w:gridCol w:w="1134"/>
        <w:gridCol w:w="1134"/>
        <w:gridCol w:w="1134"/>
        <w:gridCol w:w="1134"/>
        <w:gridCol w:w="1276"/>
      </w:tblGrid>
      <w:tr w:rsidR="008357CB" w:rsidRPr="001C033A" w:rsidTr="00E07ECB">
        <w:trPr>
          <w:trHeight w:val="211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B" w:rsidRPr="001C033A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Основное мероприятие 3.14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B" w:rsidRPr="001C033A" w:rsidRDefault="008357CB" w:rsidP="00E07ECB">
            <w:pPr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 xml:space="preserve">выплата единовременного пособия беременной </w:t>
            </w:r>
            <w:r w:rsidRPr="001C033A">
              <w:rPr>
                <w:bCs/>
                <w:color w:val="000000"/>
                <w:sz w:val="20"/>
                <w:szCs w:val="20"/>
              </w:rPr>
              <w:t>жене военнослужащего</w:t>
            </w:r>
            <w:r w:rsidRPr="001C033A">
              <w:rPr>
                <w:color w:val="000000"/>
                <w:sz w:val="20"/>
                <w:szCs w:val="20"/>
              </w:rPr>
              <w:t>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B" w:rsidRPr="001C033A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 xml:space="preserve">УСЗН </w:t>
            </w:r>
            <w:proofErr w:type="spellStart"/>
            <w:r w:rsidRPr="001C033A">
              <w:rPr>
                <w:color w:val="000000"/>
                <w:sz w:val="20"/>
                <w:szCs w:val="20"/>
              </w:rPr>
              <w:t>Белокалитвин-ского</w:t>
            </w:r>
            <w:proofErr w:type="spellEnd"/>
            <w:r w:rsidRPr="001C033A">
              <w:rPr>
                <w:color w:val="000000"/>
                <w:sz w:val="20"/>
                <w:szCs w:val="20"/>
              </w:rPr>
              <w:t xml:space="preserve"> района 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0435270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1 356,3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360,9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sz w:val="20"/>
                <w:szCs w:val="20"/>
              </w:rPr>
            </w:pPr>
            <w:r w:rsidRPr="001C033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357CB" w:rsidRPr="001C033A" w:rsidTr="00E07ECB">
        <w:trPr>
          <w:trHeight w:val="2145"/>
        </w:trPr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B" w:rsidRPr="001C033A" w:rsidRDefault="008357CB" w:rsidP="00E07E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B" w:rsidRPr="001C033A" w:rsidRDefault="008357CB" w:rsidP="00E07E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B" w:rsidRPr="001C033A" w:rsidRDefault="008357CB" w:rsidP="00E07E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0430052700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348,8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sz w:val="20"/>
                <w:szCs w:val="20"/>
              </w:rPr>
            </w:pPr>
            <w:r w:rsidRPr="001C033A">
              <w:rPr>
                <w:sz w:val="20"/>
                <w:szCs w:val="20"/>
              </w:rPr>
              <w:t>290,3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414,1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462,0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1C033A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1C033A">
              <w:rPr>
                <w:color w:val="000000"/>
                <w:sz w:val="20"/>
                <w:szCs w:val="20"/>
              </w:rPr>
              <w:t>476,6</w:t>
            </w:r>
          </w:p>
        </w:tc>
      </w:tr>
    </w:tbl>
    <w:p w:rsidR="008357CB" w:rsidRDefault="008357CB" w:rsidP="008357CB">
      <w:pPr>
        <w:rPr>
          <w:sz w:val="20"/>
          <w:szCs w:val="20"/>
        </w:rPr>
      </w:pPr>
    </w:p>
    <w:p w:rsidR="008357CB" w:rsidRDefault="008357CB" w:rsidP="008357CB">
      <w:pPr>
        <w:rPr>
          <w:sz w:val="20"/>
          <w:szCs w:val="20"/>
        </w:rPr>
      </w:pPr>
    </w:p>
    <w:p w:rsidR="008357CB" w:rsidRPr="00644FE4" w:rsidRDefault="008357CB" w:rsidP="008357CB">
      <w:pPr>
        <w:rPr>
          <w:sz w:val="20"/>
          <w:szCs w:val="20"/>
        </w:rPr>
      </w:pPr>
    </w:p>
    <w:p w:rsidR="008357CB" w:rsidRPr="00AF2165" w:rsidRDefault="008357CB" w:rsidP="008357C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F2165">
        <w:rPr>
          <w:sz w:val="28"/>
          <w:szCs w:val="28"/>
        </w:rPr>
        <w:t>Итоговые строки таблицы читать в редакции:</w:t>
      </w:r>
    </w:p>
    <w:tbl>
      <w:tblPr>
        <w:tblW w:w="15167" w:type="dxa"/>
        <w:tblInd w:w="274" w:type="dxa"/>
        <w:tblLayout w:type="fixed"/>
        <w:tblLook w:val="04A0" w:firstRow="1" w:lastRow="0" w:firstColumn="1" w:lastColumn="0" w:noHBand="0" w:noVBand="1"/>
      </w:tblPr>
      <w:tblGrid>
        <w:gridCol w:w="1046"/>
        <w:gridCol w:w="1505"/>
        <w:gridCol w:w="993"/>
        <w:gridCol w:w="850"/>
        <w:gridCol w:w="709"/>
        <w:gridCol w:w="1276"/>
        <w:gridCol w:w="708"/>
        <w:gridCol w:w="1134"/>
        <w:gridCol w:w="1134"/>
        <w:gridCol w:w="1134"/>
        <w:gridCol w:w="1134"/>
        <w:gridCol w:w="1134"/>
        <w:gridCol w:w="1134"/>
        <w:gridCol w:w="1276"/>
      </w:tblGrid>
      <w:tr w:rsidR="008357CB" w:rsidRPr="00E27902" w:rsidTr="00E07ECB">
        <w:trPr>
          <w:trHeight w:val="945"/>
        </w:trPr>
        <w:tc>
          <w:tcPr>
            <w:tcW w:w="10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B" w:rsidRPr="00E27902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27902">
              <w:rPr>
                <w:color w:val="000000"/>
                <w:sz w:val="20"/>
                <w:szCs w:val="20"/>
              </w:rPr>
              <w:t>Муници</w:t>
            </w:r>
            <w:proofErr w:type="spellEnd"/>
            <w:r w:rsidRPr="00E27902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E27902">
              <w:rPr>
                <w:color w:val="000000"/>
                <w:sz w:val="20"/>
                <w:szCs w:val="20"/>
              </w:rPr>
              <w:t>пальная</w:t>
            </w:r>
            <w:proofErr w:type="spellEnd"/>
            <w:proofErr w:type="gramEnd"/>
            <w:r w:rsidRPr="00E2790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B" w:rsidRPr="00E27902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«Социальная поддержка граждан»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B" w:rsidRPr="00E27902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27902">
              <w:rPr>
                <w:color w:val="000000"/>
                <w:sz w:val="20"/>
                <w:szCs w:val="20"/>
              </w:rPr>
              <w:t>всего,в</w:t>
            </w:r>
            <w:proofErr w:type="spellEnd"/>
            <w:proofErr w:type="gramEnd"/>
            <w:r w:rsidRPr="00E27902">
              <w:rPr>
                <w:color w:val="000000"/>
                <w:sz w:val="20"/>
                <w:szCs w:val="20"/>
              </w:rPr>
              <w:t xml:space="preserve">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856 428,0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897 348,6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925 994,3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sz w:val="20"/>
                <w:szCs w:val="20"/>
              </w:rPr>
            </w:pPr>
            <w:r w:rsidRPr="00E27902">
              <w:rPr>
                <w:sz w:val="20"/>
                <w:szCs w:val="20"/>
              </w:rPr>
              <w:t>860 000,5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991 248,6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988 697,8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1 032 301,9</w:t>
            </w:r>
          </w:p>
        </w:tc>
      </w:tr>
      <w:tr w:rsidR="008357CB" w:rsidRPr="00E27902" w:rsidTr="00E07ECB">
        <w:trPr>
          <w:trHeight w:val="945"/>
        </w:trPr>
        <w:tc>
          <w:tcPr>
            <w:tcW w:w="1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B" w:rsidRPr="00E27902" w:rsidRDefault="008357CB" w:rsidP="00E07E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B" w:rsidRPr="00E27902" w:rsidRDefault="008357CB" w:rsidP="00E07E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B" w:rsidRPr="00E27902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 xml:space="preserve">УСЗН </w:t>
            </w:r>
            <w:proofErr w:type="spellStart"/>
            <w:r w:rsidRPr="00E27902">
              <w:rPr>
                <w:color w:val="000000"/>
                <w:sz w:val="20"/>
                <w:szCs w:val="20"/>
              </w:rPr>
              <w:t>Белокалитвин-ского</w:t>
            </w:r>
            <w:proofErr w:type="spellEnd"/>
            <w:r w:rsidRPr="00E27902">
              <w:rPr>
                <w:color w:val="000000"/>
                <w:sz w:val="20"/>
                <w:szCs w:val="20"/>
              </w:rPr>
              <w:t xml:space="preserve"> района, в том числе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817 139,1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853 281,2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878 889,9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sz w:val="20"/>
                <w:szCs w:val="20"/>
              </w:rPr>
            </w:pPr>
            <w:r w:rsidRPr="00E27902">
              <w:rPr>
                <w:sz w:val="20"/>
                <w:szCs w:val="20"/>
              </w:rPr>
              <w:t>811 646,8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941 099,7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936 719,4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979 411,5</w:t>
            </w:r>
          </w:p>
        </w:tc>
      </w:tr>
      <w:tr w:rsidR="008357CB" w:rsidRPr="00E27902" w:rsidTr="00E07ECB">
        <w:trPr>
          <w:trHeight w:val="758"/>
        </w:trPr>
        <w:tc>
          <w:tcPr>
            <w:tcW w:w="1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7CB" w:rsidRPr="00E27902" w:rsidRDefault="008357CB" w:rsidP="00E07E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7CB" w:rsidRPr="00E27902" w:rsidRDefault="008357CB" w:rsidP="00E07E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7CB" w:rsidRPr="00E27902" w:rsidRDefault="008357CB" w:rsidP="00E07E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7CB" w:rsidRPr="00E27902" w:rsidRDefault="008357CB" w:rsidP="00E07E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7CB" w:rsidRPr="00E27902" w:rsidRDefault="008357CB" w:rsidP="00E07E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7CB" w:rsidRPr="00E27902" w:rsidRDefault="008357CB" w:rsidP="00E07E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7CB" w:rsidRPr="00E27902" w:rsidRDefault="008357CB" w:rsidP="00E07E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7CB" w:rsidRPr="00E27902" w:rsidRDefault="008357CB" w:rsidP="00E07E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7CB" w:rsidRPr="00E27902" w:rsidRDefault="008357CB" w:rsidP="00E07E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7CB" w:rsidRPr="00E27902" w:rsidRDefault="008357CB" w:rsidP="00E07E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7CB" w:rsidRPr="00E27902" w:rsidRDefault="008357CB" w:rsidP="00E07ECB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7CB" w:rsidRPr="00E27902" w:rsidRDefault="008357CB" w:rsidP="00E07ECB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7CB" w:rsidRPr="00E27902" w:rsidRDefault="008357CB" w:rsidP="00E07ECB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7CB" w:rsidRPr="00E27902" w:rsidRDefault="008357CB" w:rsidP="00E07ECB">
            <w:pPr>
              <w:rPr>
                <w:color w:val="000000"/>
                <w:sz w:val="32"/>
                <w:szCs w:val="32"/>
              </w:rPr>
            </w:pPr>
          </w:p>
        </w:tc>
      </w:tr>
      <w:tr w:rsidR="008357CB" w:rsidRPr="00E27902" w:rsidTr="00E07ECB">
        <w:trPr>
          <w:trHeight w:val="840"/>
        </w:trPr>
        <w:tc>
          <w:tcPr>
            <w:tcW w:w="1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7CB" w:rsidRPr="00E27902" w:rsidRDefault="008357CB" w:rsidP="00E07E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7CB" w:rsidRPr="00E27902" w:rsidRDefault="008357CB" w:rsidP="00E07E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B" w:rsidRPr="00E27902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174 695,6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199 724,1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209 288,4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sz w:val="20"/>
                <w:szCs w:val="20"/>
              </w:rPr>
            </w:pPr>
            <w:r w:rsidRPr="00E27902">
              <w:rPr>
                <w:sz w:val="20"/>
                <w:szCs w:val="20"/>
              </w:rPr>
              <w:t>155 186,0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167 490,8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131 790,0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134 089,7</w:t>
            </w:r>
          </w:p>
        </w:tc>
      </w:tr>
      <w:tr w:rsidR="008357CB" w:rsidRPr="00E27902" w:rsidTr="00E07ECB">
        <w:trPr>
          <w:trHeight w:val="870"/>
        </w:trPr>
        <w:tc>
          <w:tcPr>
            <w:tcW w:w="1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7CB" w:rsidRPr="00E27902" w:rsidRDefault="008357CB" w:rsidP="00E07E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7CB" w:rsidRPr="00E27902" w:rsidRDefault="008357CB" w:rsidP="00E07E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B" w:rsidRPr="00E27902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631 908,2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640 766,3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657 866,6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sz w:val="20"/>
                <w:szCs w:val="20"/>
              </w:rPr>
            </w:pPr>
            <w:r w:rsidRPr="00E27902">
              <w:rPr>
                <w:sz w:val="20"/>
                <w:szCs w:val="20"/>
              </w:rPr>
              <w:t>643 907,6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764 125,6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794 125,9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834 071,1</w:t>
            </w:r>
          </w:p>
        </w:tc>
      </w:tr>
      <w:tr w:rsidR="008357CB" w:rsidRPr="00E27902" w:rsidTr="00E07ECB">
        <w:trPr>
          <w:trHeight w:val="632"/>
        </w:trPr>
        <w:tc>
          <w:tcPr>
            <w:tcW w:w="1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7CB" w:rsidRPr="00E27902" w:rsidRDefault="008357CB" w:rsidP="00E07E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7CB" w:rsidRPr="00E27902" w:rsidRDefault="008357CB" w:rsidP="00E07E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B" w:rsidRPr="00E27902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10 535,3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12 790,8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11 734,9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sz w:val="20"/>
                <w:szCs w:val="20"/>
              </w:rPr>
            </w:pPr>
            <w:r w:rsidRPr="00E27902">
              <w:rPr>
                <w:sz w:val="20"/>
                <w:szCs w:val="20"/>
              </w:rPr>
              <w:t>12 553,2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9 483,3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10 803,5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11 250,7</w:t>
            </w:r>
          </w:p>
        </w:tc>
      </w:tr>
      <w:tr w:rsidR="008357CB" w:rsidRPr="00E27902" w:rsidTr="00E07ECB">
        <w:trPr>
          <w:trHeight w:val="1155"/>
        </w:trPr>
        <w:tc>
          <w:tcPr>
            <w:tcW w:w="1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7CB" w:rsidRPr="00E27902" w:rsidRDefault="008357CB" w:rsidP="00E07E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7CB" w:rsidRPr="00E27902" w:rsidRDefault="008357CB" w:rsidP="00E07E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B" w:rsidRPr="00E27902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 xml:space="preserve">Отдел образования, в том числе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39 288,9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44 067,4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47 001,0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sz w:val="20"/>
                <w:szCs w:val="20"/>
              </w:rPr>
            </w:pPr>
            <w:r w:rsidRPr="00E27902">
              <w:rPr>
                <w:sz w:val="20"/>
                <w:szCs w:val="20"/>
              </w:rPr>
              <w:t>48 353,7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50 148,9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51 978,4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52 890,4</w:t>
            </w:r>
          </w:p>
        </w:tc>
      </w:tr>
      <w:tr w:rsidR="008357CB" w:rsidRPr="00E27902" w:rsidTr="00E07ECB">
        <w:trPr>
          <w:trHeight w:val="855"/>
        </w:trPr>
        <w:tc>
          <w:tcPr>
            <w:tcW w:w="1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7CB" w:rsidRPr="00E27902" w:rsidRDefault="008357CB" w:rsidP="00E07E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7CB" w:rsidRPr="00E27902" w:rsidRDefault="008357CB" w:rsidP="00E07E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B" w:rsidRPr="00E27902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417,1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549,5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478,9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sz w:val="20"/>
                <w:szCs w:val="20"/>
              </w:rPr>
            </w:pPr>
            <w:r w:rsidRPr="00E27902">
              <w:rPr>
                <w:sz w:val="20"/>
                <w:szCs w:val="20"/>
              </w:rPr>
              <w:t>738,7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507,6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527,8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548,9</w:t>
            </w:r>
          </w:p>
        </w:tc>
      </w:tr>
      <w:tr w:rsidR="008357CB" w:rsidRPr="00E27902" w:rsidTr="00E07ECB">
        <w:trPr>
          <w:trHeight w:val="795"/>
        </w:trPr>
        <w:tc>
          <w:tcPr>
            <w:tcW w:w="1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7CB" w:rsidRPr="00E27902" w:rsidRDefault="008357CB" w:rsidP="00E07E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7CB" w:rsidRPr="00E27902" w:rsidRDefault="008357CB" w:rsidP="00E07E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B" w:rsidRPr="00E27902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37 235,7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41 809,5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44 674,8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sz w:val="20"/>
                <w:szCs w:val="20"/>
              </w:rPr>
            </w:pPr>
            <w:r w:rsidRPr="00E27902">
              <w:rPr>
                <w:sz w:val="20"/>
                <w:szCs w:val="20"/>
              </w:rPr>
              <w:t>45 836,2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47 791,2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49 668,3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50 520,1</w:t>
            </w:r>
          </w:p>
        </w:tc>
      </w:tr>
      <w:tr w:rsidR="008357CB" w:rsidRPr="00E27902" w:rsidTr="00E07ECB">
        <w:trPr>
          <w:trHeight w:val="825"/>
        </w:trPr>
        <w:tc>
          <w:tcPr>
            <w:tcW w:w="1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7CB" w:rsidRPr="00E27902" w:rsidRDefault="008357CB" w:rsidP="00E07E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7CB" w:rsidRPr="00E27902" w:rsidRDefault="008357CB" w:rsidP="00E07E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B" w:rsidRPr="00E27902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1 636,1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1 708,4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1 847,3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sz w:val="20"/>
                <w:szCs w:val="20"/>
              </w:rPr>
            </w:pPr>
            <w:r w:rsidRPr="00E27902">
              <w:rPr>
                <w:sz w:val="20"/>
                <w:szCs w:val="20"/>
              </w:rPr>
              <w:t>1 778,8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1 850,1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1 782,3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1 821,4</w:t>
            </w:r>
          </w:p>
        </w:tc>
      </w:tr>
      <w:tr w:rsidR="008357CB" w:rsidRPr="00E27902" w:rsidTr="00E07ECB">
        <w:trPr>
          <w:trHeight w:val="1395"/>
        </w:trPr>
        <w:tc>
          <w:tcPr>
            <w:tcW w:w="1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7CB" w:rsidRPr="00E27902" w:rsidRDefault="008357CB" w:rsidP="00E07E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7CB" w:rsidRPr="00E27902" w:rsidRDefault="008357CB" w:rsidP="00E07E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B" w:rsidRPr="00E27902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E27902">
              <w:rPr>
                <w:color w:val="000000"/>
                <w:sz w:val="20"/>
                <w:szCs w:val="20"/>
              </w:rPr>
              <w:t>Белокалитвин-ского</w:t>
            </w:r>
            <w:proofErr w:type="spellEnd"/>
            <w:r w:rsidRPr="00E27902">
              <w:rPr>
                <w:color w:val="000000"/>
                <w:sz w:val="20"/>
                <w:szCs w:val="20"/>
              </w:rPr>
              <w:t xml:space="preserve">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sz w:val="20"/>
                <w:szCs w:val="20"/>
              </w:rPr>
            </w:pPr>
            <w:r w:rsidRPr="00E2790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357CB" w:rsidRPr="00E27902" w:rsidTr="00E07ECB">
        <w:trPr>
          <w:trHeight w:val="915"/>
        </w:trPr>
        <w:tc>
          <w:tcPr>
            <w:tcW w:w="1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7CB" w:rsidRPr="00E27902" w:rsidRDefault="008357CB" w:rsidP="00E07E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57CB" w:rsidRPr="00E27902" w:rsidRDefault="008357CB" w:rsidP="00E07E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57CB" w:rsidRPr="00E27902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center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sz w:val="20"/>
                <w:szCs w:val="20"/>
              </w:rPr>
            </w:pPr>
            <w:r w:rsidRPr="00E2790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CB" w:rsidRPr="00E27902" w:rsidRDefault="008357CB" w:rsidP="00E07ECB">
            <w:pPr>
              <w:jc w:val="right"/>
              <w:rPr>
                <w:color w:val="000000"/>
                <w:sz w:val="20"/>
                <w:szCs w:val="20"/>
              </w:rPr>
            </w:pPr>
            <w:r w:rsidRPr="00E27902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8357CB" w:rsidRDefault="008357CB" w:rsidP="008357CB">
      <w:pPr>
        <w:rPr>
          <w:sz w:val="28"/>
          <w:szCs w:val="28"/>
        </w:rPr>
      </w:pPr>
    </w:p>
    <w:p w:rsidR="00E07ECB" w:rsidRDefault="008357CB" w:rsidP="008357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E07ECB" w:rsidRDefault="00E07ECB" w:rsidP="008357CB">
      <w:pPr>
        <w:jc w:val="both"/>
        <w:rPr>
          <w:sz w:val="28"/>
          <w:szCs w:val="28"/>
        </w:rPr>
      </w:pPr>
    </w:p>
    <w:p w:rsidR="008357CB" w:rsidRPr="008A7677" w:rsidRDefault="008357CB" w:rsidP="00E07ECB">
      <w:pPr>
        <w:jc w:val="center"/>
        <w:rPr>
          <w:sz w:val="28"/>
          <w:szCs w:val="28"/>
        </w:rPr>
      </w:pPr>
      <w:r w:rsidRPr="008A7677">
        <w:rPr>
          <w:sz w:val="28"/>
          <w:szCs w:val="28"/>
        </w:rPr>
        <w:t>Управляющий делами</w:t>
      </w:r>
      <w:r w:rsidRPr="008A7677">
        <w:rPr>
          <w:sz w:val="28"/>
          <w:szCs w:val="28"/>
        </w:rPr>
        <w:tab/>
      </w:r>
      <w:r w:rsidRPr="008A7677">
        <w:rPr>
          <w:sz w:val="28"/>
          <w:szCs w:val="28"/>
        </w:rPr>
        <w:tab/>
      </w:r>
      <w:r w:rsidRPr="008A7677">
        <w:rPr>
          <w:sz w:val="28"/>
          <w:szCs w:val="28"/>
        </w:rPr>
        <w:tab/>
      </w:r>
      <w:r w:rsidRPr="008A7677">
        <w:rPr>
          <w:sz w:val="28"/>
          <w:szCs w:val="28"/>
        </w:rPr>
        <w:tab/>
      </w:r>
      <w:r w:rsidRPr="008A7677">
        <w:rPr>
          <w:sz w:val="28"/>
          <w:szCs w:val="28"/>
        </w:rPr>
        <w:tab/>
      </w:r>
      <w:r w:rsidRPr="008A767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</w:t>
      </w:r>
      <w:r w:rsidRPr="008A7677">
        <w:rPr>
          <w:sz w:val="28"/>
          <w:szCs w:val="28"/>
        </w:rPr>
        <w:t>Л.Г. Василенко</w:t>
      </w:r>
    </w:p>
    <w:p w:rsidR="008357CB" w:rsidRPr="002D6691" w:rsidRDefault="008357CB" w:rsidP="008357CB">
      <w:pPr>
        <w:suppressAutoHyphens/>
        <w:rPr>
          <w:sz w:val="28"/>
          <w:szCs w:val="28"/>
        </w:rPr>
        <w:sectPr w:rsidR="008357CB" w:rsidRPr="002D6691" w:rsidSect="00E07ECB">
          <w:endnotePr>
            <w:numFmt w:val="decimal"/>
          </w:endnotePr>
          <w:pgSz w:w="16838" w:h="11906" w:orient="landscape"/>
          <w:pgMar w:top="-284" w:right="567" w:bottom="1702" w:left="567" w:header="680" w:footer="567" w:gutter="0"/>
          <w:cols w:space="720"/>
          <w:docGrid w:linePitch="326"/>
        </w:sectPr>
      </w:pPr>
    </w:p>
    <w:tbl>
      <w:tblPr>
        <w:tblW w:w="15736" w:type="dxa"/>
        <w:tblInd w:w="-45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80"/>
        <w:gridCol w:w="2825"/>
        <w:gridCol w:w="2402"/>
        <w:gridCol w:w="7742"/>
        <w:gridCol w:w="287"/>
      </w:tblGrid>
      <w:tr w:rsidR="008357CB" w:rsidRPr="00104A03" w:rsidTr="00E07ECB">
        <w:trPr>
          <w:gridAfter w:val="1"/>
          <w:wAfter w:w="287" w:type="dxa"/>
          <w:trHeight w:val="264"/>
        </w:trPr>
        <w:tc>
          <w:tcPr>
            <w:tcW w:w="154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357CB" w:rsidRDefault="008357CB" w:rsidP="00E07E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lastRenderedPageBreak/>
              <w:t>Приложение № 3</w:t>
            </w:r>
          </w:p>
          <w:p w:rsidR="00E07ECB" w:rsidRDefault="008357CB" w:rsidP="00E07E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04A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к постановлению Администрации </w:t>
            </w:r>
          </w:p>
          <w:p w:rsidR="008357CB" w:rsidRPr="00104A03" w:rsidRDefault="008357CB" w:rsidP="00E07E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04A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 w:rsidRPr="00104A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района</w:t>
            </w:r>
          </w:p>
        </w:tc>
      </w:tr>
      <w:tr w:rsidR="008357CB" w:rsidRPr="00104A03" w:rsidTr="00E07ECB">
        <w:trPr>
          <w:trHeight w:val="264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8357CB" w:rsidRDefault="008357CB" w:rsidP="00E07EC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8357CB" w:rsidRDefault="008357CB" w:rsidP="00E07EC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:rsidR="008357CB" w:rsidRDefault="008357CB" w:rsidP="00E07EC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36"/>
                <w:szCs w:val="36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36"/>
                <w:szCs w:val="36"/>
                <w:lang w:eastAsia="en-US"/>
              </w:rPr>
              <w:t xml:space="preserve">        </w:t>
            </w:r>
          </w:p>
        </w:tc>
        <w:tc>
          <w:tcPr>
            <w:tcW w:w="8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57CB" w:rsidRPr="00104A03" w:rsidRDefault="008357CB" w:rsidP="00090C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</w:t>
            </w:r>
            <w:r w:rsidRPr="00104A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от </w:t>
            </w:r>
            <w:r w:rsidR="00090CD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17</w:t>
            </w:r>
            <w:r w:rsidR="00E07EC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.09.2018 </w:t>
            </w:r>
            <w:r w:rsidRPr="00104A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№ </w:t>
            </w:r>
            <w:r w:rsidR="00090CD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1596</w:t>
            </w:r>
            <w:bookmarkStart w:id="3" w:name="_GoBack"/>
            <w:bookmarkEnd w:id="3"/>
          </w:p>
        </w:tc>
      </w:tr>
    </w:tbl>
    <w:p w:rsidR="008357CB" w:rsidRDefault="008357CB" w:rsidP="008357CB">
      <w:pPr>
        <w:spacing w:line="276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РАСХОДЫ</w:t>
      </w:r>
    </w:p>
    <w:p w:rsidR="008357CB" w:rsidRDefault="008357CB" w:rsidP="008357CB">
      <w:pPr>
        <w:spacing w:line="276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областного бюджета, федерального бюджета, местных бюджетов и внебюджетных источников </w:t>
      </w:r>
    </w:p>
    <w:p w:rsidR="008357CB" w:rsidRDefault="008357CB" w:rsidP="008357CB">
      <w:pPr>
        <w:spacing w:line="276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 реализацию муниципальной программы </w:t>
      </w:r>
      <w:proofErr w:type="spellStart"/>
      <w:r>
        <w:rPr>
          <w:rFonts w:eastAsia="Calibri"/>
          <w:sz w:val="28"/>
          <w:szCs w:val="28"/>
        </w:rPr>
        <w:t>Белокалитвинского</w:t>
      </w:r>
      <w:proofErr w:type="spellEnd"/>
      <w:r>
        <w:rPr>
          <w:rFonts w:eastAsia="Calibri"/>
          <w:sz w:val="28"/>
          <w:szCs w:val="28"/>
        </w:rPr>
        <w:t xml:space="preserve"> района «Социальная поддержка граждан»</w:t>
      </w:r>
    </w:p>
    <w:tbl>
      <w:tblPr>
        <w:tblW w:w="1516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2268"/>
        <w:gridCol w:w="1842"/>
        <w:gridCol w:w="1276"/>
        <w:gridCol w:w="1276"/>
        <w:gridCol w:w="1417"/>
        <w:gridCol w:w="1418"/>
        <w:gridCol w:w="1276"/>
        <w:gridCol w:w="1417"/>
        <w:gridCol w:w="1418"/>
      </w:tblGrid>
      <w:tr w:rsidR="008357CB" w:rsidTr="00E07ECB">
        <w:trPr>
          <w:trHeight w:val="31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Default="008357CB" w:rsidP="00E07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Default="008357CB" w:rsidP="00E07E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муниципальной программы, подпрограммы муниципальной программы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Default="008357CB" w:rsidP="00E07ECB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Ответствен-</w:t>
            </w: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исполнитель, соисполнители</w:t>
            </w:r>
          </w:p>
        </w:tc>
        <w:tc>
          <w:tcPr>
            <w:tcW w:w="9498" w:type="dxa"/>
            <w:gridSpan w:val="7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Default="008357CB" w:rsidP="00E07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расходов (тыс. руб.), годы</w:t>
            </w:r>
          </w:p>
        </w:tc>
      </w:tr>
      <w:tr w:rsidR="008357CB" w:rsidTr="00E07ECB">
        <w:trPr>
          <w:trHeight w:val="106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7CB" w:rsidRDefault="008357CB" w:rsidP="00E07ECB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7CB" w:rsidRDefault="008357CB" w:rsidP="00E07ECB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7CB" w:rsidRDefault="008357CB" w:rsidP="00E07ECB"/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7CB" w:rsidRDefault="008357CB" w:rsidP="00E07ECB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7CB" w:rsidRDefault="008357CB" w:rsidP="00E07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7CB" w:rsidRDefault="008357CB" w:rsidP="00E07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7CB" w:rsidRDefault="008357CB" w:rsidP="00E07ECB">
            <w:pPr>
              <w:ind w:left="-108" w:hanging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2017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7CB" w:rsidRDefault="008357CB" w:rsidP="00E07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7CB" w:rsidRDefault="008357CB" w:rsidP="00E07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7CB" w:rsidRDefault="008357CB" w:rsidP="00E07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</w:tbl>
    <w:p w:rsidR="008357CB" w:rsidRDefault="008357CB" w:rsidP="008357CB">
      <w:pPr>
        <w:rPr>
          <w:sz w:val="2"/>
          <w:szCs w:val="2"/>
        </w:rPr>
      </w:pPr>
    </w:p>
    <w:tbl>
      <w:tblPr>
        <w:tblW w:w="1789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2268"/>
        <w:gridCol w:w="1842"/>
        <w:gridCol w:w="1276"/>
        <w:gridCol w:w="1276"/>
        <w:gridCol w:w="1417"/>
        <w:gridCol w:w="1418"/>
        <w:gridCol w:w="1276"/>
        <w:gridCol w:w="1417"/>
        <w:gridCol w:w="1418"/>
        <w:gridCol w:w="1407"/>
        <w:gridCol w:w="1318"/>
      </w:tblGrid>
      <w:tr w:rsidR="008357CB" w:rsidTr="00E07ECB">
        <w:trPr>
          <w:gridAfter w:val="2"/>
          <w:wAfter w:w="2725" w:type="dxa"/>
          <w:trHeight w:val="315"/>
          <w:tblHeader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Default="008357CB" w:rsidP="00E07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Default="008357CB" w:rsidP="00E07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Default="008357CB" w:rsidP="00E07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Default="008357CB" w:rsidP="00E07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Default="008357CB" w:rsidP="00E07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Default="008357CB" w:rsidP="00E07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Default="008357CB" w:rsidP="00E07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Default="008357CB" w:rsidP="00E07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Default="008357CB" w:rsidP="00E07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Default="008357CB" w:rsidP="00E07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357CB" w:rsidTr="00E07ECB">
        <w:trPr>
          <w:gridAfter w:val="2"/>
          <w:wAfter w:w="2725" w:type="dxa"/>
          <w:trHeight w:val="633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Default="008357CB" w:rsidP="00E07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Default="008357CB" w:rsidP="00E07E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«Социальная поддержка граждан»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Default="008357CB" w:rsidP="00E07ECB">
            <w:pPr>
              <w:rPr>
                <w:sz w:val="28"/>
                <w:szCs w:val="28"/>
              </w:rPr>
            </w:pPr>
          </w:p>
          <w:p w:rsidR="008357CB" w:rsidRDefault="008357CB" w:rsidP="00E07E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E07ECB" w:rsidRDefault="008357CB" w:rsidP="00E07ECB">
            <w:pPr>
              <w:rPr>
                <w:w w:val="66"/>
                <w:sz w:val="28"/>
                <w:szCs w:val="28"/>
              </w:rPr>
            </w:pPr>
            <w:r w:rsidRPr="00E07ECB">
              <w:rPr>
                <w:w w:val="66"/>
                <w:sz w:val="28"/>
                <w:szCs w:val="28"/>
              </w:rPr>
              <w:t xml:space="preserve">   877 706,7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E07ECB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  <w:r w:rsidRPr="00E07ECB">
              <w:rPr>
                <w:w w:val="66"/>
                <w:sz w:val="28"/>
                <w:szCs w:val="28"/>
              </w:rPr>
              <w:t>921 352,3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E07ECB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  <w:r w:rsidRPr="00E07ECB">
              <w:rPr>
                <w:w w:val="66"/>
                <w:sz w:val="28"/>
                <w:szCs w:val="28"/>
              </w:rPr>
              <w:t>953 203,6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E07ECB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  <w:r w:rsidRPr="00E07ECB">
              <w:rPr>
                <w:w w:val="66"/>
                <w:sz w:val="28"/>
                <w:szCs w:val="28"/>
              </w:rPr>
              <w:t>894238,8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E07ECB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  <w:r w:rsidRPr="00E07ECB">
              <w:rPr>
                <w:w w:val="66"/>
                <w:sz w:val="28"/>
                <w:szCs w:val="28"/>
              </w:rPr>
              <w:t>1025567,3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E07ECB" w:rsidRDefault="008357CB" w:rsidP="00E07ECB">
            <w:pPr>
              <w:pStyle w:val="20"/>
              <w:jc w:val="center"/>
              <w:rPr>
                <w:w w:val="66"/>
                <w:sz w:val="28"/>
                <w:szCs w:val="28"/>
              </w:rPr>
            </w:pPr>
            <w:r w:rsidRPr="00E07ECB">
              <w:rPr>
                <w:w w:val="66"/>
                <w:sz w:val="28"/>
                <w:szCs w:val="28"/>
              </w:rPr>
              <w:t>1023209,5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E07ECB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  <w:r w:rsidRPr="00E07ECB">
              <w:rPr>
                <w:w w:val="66"/>
                <w:sz w:val="28"/>
                <w:szCs w:val="28"/>
              </w:rPr>
              <w:t>1067313,6</w:t>
            </w:r>
          </w:p>
        </w:tc>
      </w:tr>
      <w:tr w:rsidR="008357CB" w:rsidTr="00E07ECB">
        <w:trPr>
          <w:gridAfter w:val="2"/>
          <w:wAfter w:w="2725" w:type="dxa"/>
          <w:trHeight w:val="659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7CB" w:rsidRDefault="008357CB" w:rsidP="00E07ECB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7CB" w:rsidRDefault="008357CB" w:rsidP="00E07ECB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Default="008357CB" w:rsidP="00E07E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E07ECB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E07ECB">
              <w:rPr>
                <w:w w:val="60"/>
                <w:sz w:val="28"/>
                <w:szCs w:val="28"/>
              </w:rPr>
              <w:t>669 143,9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E07ECB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E07ECB">
              <w:rPr>
                <w:w w:val="60"/>
                <w:sz w:val="28"/>
                <w:szCs w:val="28"/>
              </w:rPr>
              <w:t>682 575,8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E07ECB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</w:p>
          <w:p w:rsidR="008357CB" w:rsidRPr="00E07ECB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E07ECB">
              <w:rPr>
                <w:w w:val="60"/>
                <w:sz w:val="28"/>
                <w:szCs w:val="28"/>
              </w:rPr>
              <w:t>702 541,4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E07ECB" w:rsidRDefault="008357CB" w:rsidP="00E07ECB">
            <w:pPr>
              <w:jc w:val="center"/>
              <w:rPr>
                <w:sz w:val="28"/>
                <w:szCs w:val="28"/>
              </w:rPr>
            </w:pPr>
            <w:r w:rsidRPr="00E07ECB">
              <w:rPr>
                <w:w w:val="60"/>
                <w:sz w:val="28"/>
                <w:szCs w:val="28"/>
              </w:rPr>
              <w:t>689743,8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Pr="00E07ECB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</w:p>
          <w:p w:rsidR="008357CB" w:rsidRPr="00E07ECB" w:rsidRDefault="008357CB" w:rsidP="00E07ECB">
            <w:pPr>
              <w:jc w:val="center"/>
              <w:rPr>
                <w:sz w:val="28"/>
                <w:szCs w:val="28"/>
              </w:rPr>
            </w:pPr>
            <w:r w:rsidRPr="00E07ECB">
              <w:rPr>
                <w:w w:val="60"/>
                <w:sz w:val="28"/>
                <w:szCs w:val="28"/>
              </w:rPr>
              <w:t>811916,8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Pr="00E07ECB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</w:p>
          <w:p w:rsidR="008357CB" w:rsidRPr="00E07ECB" w:rsidRDefault="008357CB" w:rsidP="00E07ECB">
            <w:pPr>
              <w:jc w:val="center"/>
              <w:rPr>
                <w:sz w:val="28"/>
                <w:szCs w:val="28"/>
              </w:rPr>
            </w:pPr>
            <w:r w:rsidRPr="00E07ECB">
              <w:rPr>
                <w:w w:val="60"/>
                <w:sz w:val="28"/>
                <w:szCs w:val="28"/>
              </w:rPr>
              <w:t>843794,2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Pr="00E07ECB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</w:p>
          <w:p w:rsidR="008357CB" w:rsidRPr="00E07ECB" w:rsidRDefault="008357CB" w:rsidP="00E07ECB">
            <w:pPr>
              <w:jc w:val="center"/>
              <w:rPr>
                <w:sz w:val="28"/>
                <w:szCs w:val="28"/>
              </w:rPr>
            </w:pPr>
            <w:r w:rsidRPr="00E07ECB">
              <w:rPr>
                <w:w w:val="60"/>
                <w:sz w:val="28"/>
                <w:szCs w:val="28"/>
              </w:rPr>
              <w:t>884591,2</w:t>
            </w:r>
          </w:p>
        </w:tc>
      </w:tr>
      <w:tr w:rsidR="008357CB" w:rsidTr="00E07ECB">
        <w:trPr>
          <w:gridAfter w:val="2"/>
          <w:wAfter w:w="2725" w:type="dxa"/>
          <w:trHeight w:val="31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7CB" w:rsidRDefault="008357CB" w:rsidP="00E07ECB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7CB" w:rsidRDefault="008357CB" w:rsidP="00E07ECB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Default="008357CB" w:rsidP="00E07E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E07ECB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E07ECB">
              <w:rPr>
                <w:w w:val="60"/>
                <w:sz w:val="28"/>
                <w:szCs w:val="28"/>
              </w:rPr>
              <w:t>175 112,7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E07ECB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E07ECB">
              <w:rPr>
                <w:w w:val="60"/>
                <w:sz w:val="28"/>
                <w:szCs w:val="28"/>
              </w:rPr>
              <w:t>200 273,6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E07ECB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</w:p>
          <w:p w:rsidR="008357CB" w:rsidRPr="00E07ECB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E07ECB">
              <w:rPr>
                <w:w w:val="60"/>
                <w:sz w:val="28"/>
                <w:szCs w:val="28"/>
              </w:rPr>
              <w:t>209 870,7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E07ECB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E07ECB">
              <w:rPr>
                <w:w w:val="60"/>
                <w:sz w:val="28"/>
                <w:szCs w:val="28"/>
              </w:rPr>
              <w:t>155924,7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E07ECB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E07ECB">
              <w:rPr>
                <w:w w:val="60"/>
                <w:sz w:val="28"/>
                <w:szCs w:val="28"/>
              </w:rPr>
              <w:t>167998,4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E07ECB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E07ECB">
              <w:rPr>
                <w:w w:val="60"/>
                <w:sz w:val="28"/>
                <w:szCs w:val="28"/>
              </w:rPr>
              <w:t>132317,8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E07ECB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E07ECB">
              <w:rPr>
                <w:w w:val="60"/>
                <w:sz w:val="28"/>
                <w:szCs w:val="28"/>
              </w:rPr>
              <w:t>134638,6</w:t>
            </w:r>
          </w:p>
        </w:tc>
      </w:tr>
      <w:tr w:rsidR="008357CB" w:rsidTr="00E07ECB">
        <w:trPr>
          <w:gridAfter w:val="2"/>
          <w:wAfter w:w="2725" w:type="dxa"/>
          <w:trHeight w:val="31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7CB" w:rsidRDefault="008357CB" w:rsidP="00E07ECB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7CB" w:rsidRDefault="008357CB" w:rsidP="00E07ECB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Default="008357CB" w:rsidP="00E07E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E07ECB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  <w:r w:rsidRPr="00E07ECB">
              <w:rPr>
                <w:w w:val="66"/>
                <w:sz w:val="28"/>
                <w:szCs w:val="28"/>
              </w:rPr>
              <w:t>12 171,4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E07ECB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  <w:r w:rsidRPr="00E07ECB">
              <w:rPr>
                <w:w w:val="66"/>
                <w:sz w:val="28"/>
                <w:szCs w:val="28"/>
              </w:rPr>
              <w:t>14 499,2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E07ECB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  <w:r w:rsidRPr="00E07ECB">
              <w:rPr>
                <w:w w:val="66"/>
                <w:sz w:val="28"/>
                <w:szCs w:val="28"/>
              </w:rPr>
              <w:t>13 582,2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E07ECB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  <w:r w:rsidRPr="00E07ECB">
              <w:rPr>
                <w:w w:val="66"/>
                <w:sz w:val="28"/>
                <w:szCs w:val="28"/>
              </w:rPr>
              <w:t>14332,0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E07ECB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  <w:r w:rsidRPr="00E07ECB">
              <w:rPr>
                <w:w w:val="66"/>
                <w:sz w:val="28"/>
                <w:szCs w:val="28"/>
              </w:rPr>
              <w:t>11333,4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E07ECB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  <w:r w:rsidRPr="00E07ECB">
              <w:rPr>
                <w:w w:val="66"/>
                <w:sz w:val="28"/>
                <w:szCs w:val="28"/>
              </w:rPr>
              <w:t>12585,8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E07ECB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  <w:r w:rsidRPr="00E07ECB">
              <w:rPr>
                <w:w w:val="66"/>
                <w:sz w:val="28"/>
                <w:szCs w:val="28"/>
              </w:rPr>
              <w:t>13072,1</w:t>
            </w:r>
          </w:p>
        </w:tc>
      </w:tr>
      <w:tr w:rsidR="008357CB" w:rsidTr="00E07ECB">
        <w:trPr>
          <w:gridAfter w:val="2"/>
          <w:wAfter w:w="2725" w:type="dxa"/>
          <w:trHeight w:val="31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7CB" w:rsidRDefault="008357CB" w:rsidP="00E07ECB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7CB" w:rsidRDefault="008357CB" w:rsidP="00E07ECB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Default="008357CB" w:rsidP="00E07E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E07ECB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  <w:r w:rsidRPr="00E07ECB">
              <w:rPr>
                <w:w w:val="66"/>
                <w:sz w:val="28"/>
                <w:szCs w:val="28"/>
              </w:rPr>
              <w:t>21 278,7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E07ECB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  <w:r w:rsidRPr="00E07ECB">
              <w:rPr>
                <w:w w:val="66"/>
                <w:sz w:val="28"/>
                <w:szCs w:val="28"/>
              </w:rPr>
              <w:t>24 003,7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E07ECB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  <w:r w:rsidRPr="00E07ECB">
              <w:rPr>
                <w:w w:val="66"/>
                <w:sz w:val="28"/>
                <w:szCs w:val="28"/>
              </w:rPr>
              <w:t>27 209,3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Pr="00E07ECB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</w:p>
          <w:p w:rsidR="008357CB" w:rsidRPr="00E07ECB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</w:p>
          <w:p w:rsidR="008357CB" w:rsidRPr="00E07ECB" w:rsidRDefault="008357CB" w:rsidP="00E07ECB">
            <w:pPr>
              <w:jc w:val="center"/>
              <w:rPr>
                <w:sz w:val="28"/>
                <w:szCs w:val="28"/>
              </w:rPr>
            </w:pPr>
            <w:r w:rsidRPr="00E07ECB">
              <w:rPr>
                <w:w w:val="66"/>
                <w:sz w:val="28"/>
                <w:szCs w:val="28"/>
              </w:rPr>
              <w:t>34238,3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Pr="00E07ECB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</w:p>
          <w:p w:rsidR="008357CB" w:rsidRPr="00E07ECB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</w:p>
          <w:p w:rsidR="008357CB" w:rsidRPr="00E07ECB" w:rsidRDefault="008357CB" w:rsidP="00E07ECB">
            <w:pPr>
              <w:jc w:val="center"/>
              <w:rPr>
                <w:sz w:val="28"/>
                <w:szCs w:val="28"/>
              </w:rPr>
            </w:pPr>
            <w:r w:rsidRPr="00E07ECB">
              <w:rPr>
                <w:w w:val="66"/>
                <w:sz w:val="28"/>
                <w:szCs w:val="28"/>
              </w:rPr>
              <w:t>34318,7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Pr="00E07ECB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</w:p>
          <w:p w:rsidR="008357CB" w:rsidRPr="00E07ECB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</w:p>
          <w:p w:rsidR="008357CB" w:rsidRPr="00E07ECB" w:rsidRDefault="008357CB" w:rsidP="00E07ECB">
            <w:pPr>
              <w:jc w:val="center"/>
              <w:rPr>
                <w:sz w:val="28"/>
                <w:szCs w:val="28"/>
              </w:rPr>
            </w:pPr>
            <w:r w:rsidRPr="00E07ECB">
              <w:rPr>
                <w:w w:val="66"/>
                <w:sz w:val="28"/>
                <w:szCs w:val="28"/>
              </w:rPr>
              <w:t>34511,7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Pr="00E07ECB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</w:p>
          <w:p w:rsidR="008357CB" w:rsidRPr="00E07ECB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</w:p>
          <w:p w:rsidR="008357CB" w:rsidRPr="00E07ECB" w:rsidRDefault="008357CB" w:rsidP="00E07ECB">
            <w:pPr>
              <w:jc w:val="center"/>
              <w:rPr>
                <w:sz w:val="28"/>
                <w:szCs w:val="28"/>
              </w:rPr>
            </w:pPr>
            <w:r w:rsidRPr="00E07ECB">
              <w:rPr>
                <w:w w:val="66"/>
                <w:sz w:val="28"/>
                <w:szCs w:val="28"/>
              </w:rPr>
              <w:t>35011,7</w:t>
            </w:r>
          </w:p>
        </w:tc>
      </w:tr>
      <w:tr w:rsidR="008357CB" w:rsidTr="00E07ECB">
        <w:trPr>
          <w:gridAfter w:val="2"/>
          <w:wAfter w:w="2725" w:type="dxa"/>
          <w:trHeight w:val="45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Default="008357CB" w:rsidP="00E07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Default="008357CB" w:rsidP="00E07E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«Социальная поддержка отдельных </w:t>
            </w:r>
            <w:r>
              <w:rPr>
                <w:sz w:val="28"/>
                <w:szCs w:val="28"/>
              </w:rPr>
              <w:lastRenderedPageBreak/>
              <w:t>категорий граждан»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Default="008357CB" w:rsidP="00E07ECB">
            <w:pPr>
              <w:rPr>
                <w:sz w:val="28"/>
                <w:szCs w:val="28"/>
              </w:rPr>
            </w:pPr>
          </w:p>
          <w:p w:rsidR="008357CB" w:rsidRDefault="008357CB" w:rsidP="00E07E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E07ECB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E07ECB">
              <w:rPr>
                <w:w w:val="60"/>
                <w:sz w:val="28"/>
                <w:szCs w:val="28"/>
              </w:rPr>
              <w:t>521 093,9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E07ECB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E07ECB">
              <w:rPr>
                <w:w w:val="60"/>
                <w:sz w:val="28"/>
                <w:szCs w:val="28"/>
              </w:rPr>
              <w:t>548 852,7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E07ECB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E07ECB">
              <w:rPr>
                <w:w w:val="60"/>
                <w:sz w:val="28"/>
                <w:szCs w:val="28"/>
              </w:rPr>
              <w:t>532 443,0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E07ECB" w:rsidRDefault="008357CB" w:rsidP="00E07ECB">
            <w:pPr>
              <w:jc w:val="center"/>
              <w:rPr>
                <w:sz w:val="28"/>
                <w:szCs w:val="28"/>
              </w:rPr>
            </w:pPr>
            <w:r w:rsidRPr="00E07ECB">
              <w:rPr>
                <w:w w:val="60"/>
                <w:sz w:val="28"/>
                <w:szCs w:val="28"/>
              </w:rPr>
              <w:t>450127,3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E07ECB" w:rsidRDefault="008357CB" w:rsidP="00E07ECB">
            <w:pPr>
              <w:jc w:val="center"/>
              <w:rPr>
                <w:sz w:val="28"/>
                <w:szCs w:val="28"/>
              </w:rPr>
            </w:pPr>
            <w:r w:rsidRPr="00E07ECB">
              <w:rPr>
                <w:w w:val="60"/>
                <w:sz w:val="28"/>
                <w:szCs w:val="28"/>
              </w:rPr>
              <w:t>489952,5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E07ECB" w:rsidRDefault="008357CB" w:rsidP="00E07ECB">
            <w:pPr>
              <w:jc w:val="center"/>
              <w:rPr>
                <w:sz w:val="28"/>
                <w:szCs w:val="28"/>
              </w:rPr>
            </w:pPr>
            <w:r w:rsidRPr="00E07ECB">
              <w:rPr>
                <w:w w:val="60"/>
                <w:sz w:val="28"/>
                <w:szCs w:val="28"/>
              </w:rPr>
              <w:t>503582,3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E07ECB" w:rsidRDefault="008357CB" w:rsidP="00E07ECB">
            <w:pPr>
              <w:jc w:val="center"/>
              <w:rPr>
                <w:sz w:val="28"/>
                <w:szCs w:val="28"/>
              </w:rPr>
            </w:pPr>
            <w:r w:rsidRPr="00E07ECB">
              <w:rPr>
                <w:w w:val="60"/>
                <w:sz w:val="28"/>
                <w:szCs w:val="28"/>
              </w:rPr>
              <w:t>518919,9</w:t>
            </w:r>
          </w:p>
        </w:tc>
      </w:tr>
      <w:tr w:rsidR="008357CB" w:rsidTr="00E07ECB">
        <w:trPr>
          <w:gridAfter w:val="2"/>
          <w:wAfter w:w="2725" w:type="dxa"/>
          <w:trHeight w:val="315"/>
        </w:trPr>
        <w:tc>
          <w:tcPr>
            <w:tcW w:w="156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7CB" w:rsidRDefault="008357CB" w:rsidP="00E07ECB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7CB" w:rsidRDefault="008357CB" w:rsidP="00E07ECB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Default="008357CB" w:rsidP="00E07E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E07ECB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</w:p>
          <w:p w:rsidR="008357CB" w:rsidRPr="00E07ECB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E07ECB">
              <w:rPr>
                <w:w w:val="60"/>
                <w:sz w:val="28"/>
                <w:szCs w:val="28"/>
              </w:rPr>
              <w:t>399 076,3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E07ECB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E07ECB">
              <w:rPr>
                <w:w w:val="60"/>
                <w:sz w:val="28"/>
                <w:szCs w:val="28"/>
              </w:rPr>
              <w:t>410 405,7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E07ECB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E07ECB">
              <w:rPr>
                <w:w w:val="60"/>
                <w:sz w:val="28"/>
                <w:szCs w:val="28"/>
              </w:rPr>
              <w:t>390 494,7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E07ECB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E07ECB">
              <w:rPr>
                <w:w w:val="60"/>
                <w:sz w:val="28"/>
                <w:szCs w:val="28"/>
              </w:rPr>
              <w:t>358088,5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Pr="00E07ECB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</w:p>
          <w:p w:rsidR="008357CB" w:rsidRPr="00E07ECB" w:rsidRDefault="008357CB" w:rsidP="00E07ECB">
            <w:pPr>
              <w:jc w:val="center"/>
              <w:rPr>
                <w:sz w:val="28"/>
                <w:szCs w:val="28"/>
              </w:rPr>
            </w:pPr>
            <w:r w:rsidRPr="00E07ECB">
              <w:rPr>
                <w:w w:val="60"/>
                <w:sz w:val="28"/>
                <w:szCs w:val="28"/>
              </w:rPr>
              <w:t>405949,1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Pr="00E07ECB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</w:p>
          <w:p w:rsidR="008357CB" w:rsidRPr="00E07ECB" w:rsidRDefault="008357CB" w:rsidP="00E07ECB">
            <w:pPr>
              <w:jc w:val="center"/>
              <w:rPr>
                <w:sz w:val="28"/>
                <w:szCs w:val="28"/>
              </w:rPr>
            </w:pPr>
            <w:r w:rsidRPr="00E07ECB">
              <w:rPr>
                <w:w w:val="60"/>
                <w:sz w:val="28"/>
                <w:szCs w:val="28"/>
              </w:rPr>
              <w:t>418803,6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Pr="00E07ECB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</w:p>
          <w:p w:rsidR="008357CB" w:rsidRPr="00E07ECB" w:rsidRDefault="008357CB" w:rsidP="00E07ECB">
            <w:pPr>
              <w:jc w:val="center"/>
              <w:rPr>
                <w:sz w:val="28"/>
                <w:szCs w:val="28"/>
              </w:rPr>
            </w:pPr>
            <w:r w:rsidRPr="00E07ECB">
              <w:rPr>
                <w:w w:val="60"/>
                <w:sz w:val="28"/>
                <w:szCs w:val="28"/>
              </w:rPr>
              <w:t>433625,5</w:t>
            </w:r>
          </w:p>
        </w:tc>
      </w:tr>
      <w:tr w:rsidR="008357CB" w:rsidTr="00E07ECB">
        <w:trPr>
          <w:gridAfter w:val="2"/>
          <w:wAfter w:w="2725" w:type="dxa"/>
          <w:trHeight w:val="315"/>
        </w:trPr>
        <w:tc>
          <w:tcPr>
            <w:tcW w:w="156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7CB" w:rsidRDefault="008357CB" w:rsidP="00E07ECB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7CB" w:rsidRDefault="008357CB" w:rsidP="00E07ECB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Default="008357CB" w:rsidP="00E07E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AF2165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115 763,1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AF2165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128 796,3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AF2165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134 453,8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AF2165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83651,5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AF2165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76484,6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AF2165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78096,0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AF2165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78444,2</w:t>
            </w:r>
          </w:p>
        </w:tc>
      </w:tr>
      <w:tr w:rsidR="008357CB" w:rsidTr="00E07ECB">
        <w:trPr>
          <w:gridAfter w:val="2"/>
          <w:wAfter w:w="2725" w:type="dxa"/>
          <w:trHeight w:val="315"/>
        </w:trPr>
        <w:tc>
          <w:tcPr>
            <w:tcW w:w="156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7CB" w:rsidRDefault="008357CB" w:rsidP="00E07ECB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7CB" w:rsidRDefault="008357CB" w:rsidP="00E07ECB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Default="008357CB" w:rsidP="00E07E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AF2165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6 254,5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AF2165" w:rsidRDefault="008357CB" w:rsidP="00E07ECB">
            <w:pPr>
              <w:jc w:val="center"/>
              <w:rPr>
                <w:w w:val="60"/>
                <w:sz w:val="28"/>
                <w:szCs w:val="28"/>
                <w:lang w:val="en-US"/>
              </w:rPr>
            </w:pPr>
            <w:r w:rsidRPr="00AF2165">
              <w:rPr>
                <w:w w:val="60"/>
                <w:sz w:val="28"/>
                <w:szCs w:val="28"/>
              </w:rPr>
              <w:t>9 650,7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AF2165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7 494,5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AF2165" w:rsidRDefault="008357CB" w:rsidP="00E07ECB">
            <w:pPr>
              <w:jc w:val="center"/>
              <w:rPr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8387,3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Pr="00AF2165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</w:p>
          <w:p w:rsidR="008357CB" w:rsidRPr="00AF2165" w:rsidRDefault="008357CB" w:rsidP="00E07ECB">
            <w:pPr>
              <w:jc w:val="center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7518,8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Pr="00AF2165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</w:p>
          <w:p w:rsidR="008357CB" w:rsidRPr="00AF2165" w:rsidRDefault="008357CB" w:rsidP="00E07ECB">
            <w:pPr>
              <w:jc w:val="center"/>
              <w:rPr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6682,7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Pr="00AF2165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</w:p>
          <w:p w:rsidR="008357CB" w:rsidRPr="00AF2165" w:rsidRDefault="008357CB" w:rsidP="00E07ECB">
            <w:pPr>
              <w:jc w:val="center"/>
              <w:rPr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6850,2</w:t>
            </w:r>
          </w:p>
        </w:tc>
      </w:tr>
      <w:tr w:rsidR="008357CB" w:rsidTr="00E07ECB">
        <w:trPr>
          <w:gridAfter w:val="2"/>
          <w:wAfter w:w="2725" w:type="dxa"/>
          <w:trHeight w:val="315"/>
        </w:trPr>
        <w:tc>
          <w:tcPr>
            <w:tcW w:w="156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7CB" w:rsidRDefault="008357CB" w:rsidP="00E07ECB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7CB" w:rsidRDefault="008357CB" w:rsidP="00E07ECB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Default="008357CB" w:rsidP="00E07ECB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внебюджет-ные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источники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</w:p>
        </w:tc>
      </w:tr>
      <w:tr w:rsidR="008357CB" w:rsidTr="00E07ECB">
        <w:trPr>
          <w:gridAfter w:val="2"/>
          <w:wAfter w:w="2725" w:type="dxa"/>
          <w:trHeight w:val="48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Default="008357CB" w:rsidP="00E07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2</w:t>
            </w:r>
          </w:p>
        </w:tc>
        <w:tc>
          <w:tcPr>
            <w:tcW w:w="2268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Default="008357CB" w:rsidP="00E07E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«Модернизация и развитие социального обслуживания населения, сохранение кадрового потенциала»</w:t>
            </w:r>
          </w:p>
        </w:tc>
        <w:tc>
          <w:tcPr>
            <w:tcW w:w="184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Default="008357CB" w:rsidP="00E07ECB">
            <w:pPr>
              <w:rPr>
                <w:sz w:val="28"/>
                <w:szCs w:val="28"/>
              </w:rPr>
            </w:pPr>
          </w:p>
          <w:p w:rsidR="008357CB" w:rsidRDefault="008357CB" w:rsidP="00E07E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9,8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11,7</w:t>
            </w:r>
          </w:p>
        </w:tc>
      </w:tr>
      <w:tr w:rsidR="008357CB" w:rsidTr="00E07ECB">
        <w:trPr>
          <w:gridAfter w:val="2"/>
          <w:wAfter w:w="2725" w:type="dxa"/>
          <w:trHeight w:val="31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7CB" w:rsidRDefault="008357CB" w:rsidP="00E07ECB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7CB" w:rsidRDefault="008357CB" w:rsidP="00E07ECB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Default="008357CB" w:rsidP="00E07E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</w:tr>
      <w:tr w:rsidR="008357CB" w:rsidTr="00E07ECB">
        <w:trPr>
          <w:gridAfter w:val="2"/>
          <w:wAfter w:w="2725" w:type="dxa"/>
          <w:trHeight w:val="31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7CB" w:rsidRDefault="008357CB" w:rsidP="00E07ECB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7CB" w:rsidRDefault="008357CB" w:rsidP="00E07ECB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Default="008357CB" w:rsidP="00E07E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</w:tr>
      <w:tr w:rsidR="008357CB" w:rsidTr="00E07ECB">
        <w:trPr>
          <w:gridAfter w:val="2"/>
          <w:wAfter w:w="2725" w:type="dxa"/>
          <w:trHeight w:val="31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7CB" w:rsidRDefault="008357CB" w:rsidP="00E07ECB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7CB" w:rsidRDefault="008357CB" w:rsidP="00E07ECB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Default="008357CB" w:rsidP="00E07E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</w:tr>
      <w:tr w:rsidR="008357CB" w:rsidTr="00E07ECB">
        <w:trPr>
          <w:gridAfter w:val="2"/>
          <w:wAfter w:w="2725" w:type="dxa"/>
          <w:trHeight w:val="31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7CB" w:rsidRDefault="008357CB" w:rsidP="00E07ECB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7CB" w:rsidRDefault="008357CB" w:rsidP="00E07ECB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Default="008357CB" w:rsidP="00E07ECB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внебюджет-ные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источники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9,8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11,7</w:t>
            </w:r>
          </w:p>
        </w:tc>
      </w:tr>
      <w:tr w:rsidR="008357CB" w:rsidTr="00E07ECB">
        <w:trPr>
          <w:gridAfter w:val="2"/>
          <w:wAfter w:w="2725" w:type="dxa"/>
          <w:trHeight w:val="51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Default="008357CB" w:rsidP="00E07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3</w:t>
            </w:r>
          </w:p>
          <w:p w:rsidR="008357CB" w:rsidRDefault="008357CB" w:rsidP="00E07ECB">
            <w:pPr>
              <w:jc w:val="center"/>
              <w:rPr>
                <w:sz w:val="28"/>
                <w:szCs w:val="28"/>
              </w:rPr>
            </w:pPr>
          </w:p>
          <w:p w:rsidR="008357CB" w:rsidRDefault="008357CB" w:rsidP="00E07ECB">
            <w:pPr>
              <w:jc w:val="center"/>
              <w:rPr>
                <w:sz w:val="28"/>
                <w:szCs w:val="28"/>
              </w:rPr>
            </w:pPr>
          </w:p>
          <w:p w:rsidR="008357CB" w:rsidRDefault="008357CB" w:rsidP="00E07ECB">
            <w:pPr>
              <w:jc w:val="center"/>
              <w:rPr>
                <w:sz w:val="28"/>
                <w:szCs w:val="28"/>
              </w:rPr>
            </w:pPr>
          </w:p>
          <w:p w:rsidR="008357CB" w:rsidRDefault="008357CB" w:rsidP="00E07ECB">
            <w:pPr>
              <w:jc w:val="center"/>
              <w:rPr>
                <w:sz w:val="28"/>
                <w:szCs w:val="28"/>
              </w:rPr>
            </w:pPr>
          </w:p>
          <w:p w:rsidR="008357CB" w:rsidRDefault="008357CB" w:rsidP="00E07E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Default="008357CB" w:rsidP="00E07E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gramStart"/>
            <w:r>
              <w:rPr>
                <w:sz w:val="28"/>
                <w:szCs w:val="28"/>
              </w:rPr>
              <w:t>Совершенство-</w:t>
            </w:r>
            <w:proofErr w:type="spellStart"/>
            <w:r>
              <w:rPr>
                <w:sz w:val="28"/>
                <w:szCs w:val="28"/>
              </w:rPr>
              <w:t>вание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мер демографической политики в области социальной поддержки семьи и детей»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Default="008357CB" w:rsidP="00E07ECB">
            <w:pPr>
              <w:rPr>
                <w:sz w:val="28"/>
                <w:szCs w:val="28"/>
              </w:rPr>
            </w:pPr>
          </w:p>
          <w:p w:rsidR="008357CB" w:rsidRDefault="008357CB" w:rsidP="00E07E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186 313,9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219 387,3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238 566,0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242426,8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Pr="00507458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</w:p>
          <w:p w:rsidR="008357CB" w:rsidRPr="00507458" w:rsidRDefault="008357CB" w:rsidP="00E07ECB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278425,2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Pr="00507458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</w:p>
          <w:p w:rsidR="008357CB" w:rsidRPr="00507458" w:rsidRDefault="008357CB" w:rsidP="00E07ECB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248634,4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Pr="00507458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</w:p>
          <w:p w:rsidR="008357CB" w:rsidRPr="00507458" w:rsidRDefault="008357CB" w:rsidP="00E07ECB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w w:val="60"/>
                <w:sz w:val="28"/>
                <w:szCs w:val="28"/>
              </w:rPr>
              <w:t>258618,1</w:t>
            </w:r>
          </w:p>
        </w:tc>
      </w:tr>
      <w:tr w:rsidR="008357CB" w:rsidTr="00E07ECB">
        <w:trPr>
          <w:gridAfter w:val="2"/>
          <w:wAfter w:w="2725" w:type="dxa"/>
          <w:trHeight w:val="315"/>
        </w:trPr>
        <w:tc>
          <w:tcPr>
            <w:tcW w:w="156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7CB" w:rsidRDefault="008357CB" w:rsidP="00E07ECB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7CB" w:rsidRDefault="008357CB" w:rsidP="00E07ECB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Default="008357CB" w:rsidP="00E07E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bCs/>
                <w:w w:val="60"/>
                <w:sz w:val="28"/>
                <w:szCs w:val="28"/>
              </w:rPr>
            </w:pPr>
            <w:r w:rsidRPr="00507458">
              <w:rPr>
                <w:bCs/>
                <w:w w:val="60"/>
                <w:sz w:val="28"/>
                <w:szCs w:val="28"/>
              </w:rPr>
              <w:t xml:space="preserve">125 328,2 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bCs/>
                <w:w w:val="60"/>
                <w:sz w:val="28"/>
                <w:szCs w:val="28"/>
              </w:rPr>
            </w:pPr>
            <w:r w:rsidRPr="00507458">
              <w:rPr>
                <w:bCs/>
                <w:w w:val="60"/>
                <w:sz w:val="28"/>
                <w:szCs w:val="28"/>
              </w:rPr>
              <w:t>146 186,6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bCs/>
                <w:w w:val="60"/>
                <w:sz w:val="28"/>
                <w:szCs w:val="28"/>
              </w:rPr>
            </w:pPr>
            <w:r w:rsidRPr="00507458">
              <w:rPr>
                <w:bCs/>
                <w:w w:val="60"/>
                <w:sz w:val="28"/>
                <w:szCs w:val="28"/>
              </w:rPr>
              <w:t>161 295,3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w w:val="60"/>
                <w:sz w:val="28"/>
                <w:szCs w:val="28"/>
              </w:rPr>
              <w:t>168361,8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Pr="00507458" w:rsidRDefault="008357CB" w:rsidP="00E07ECB">
            <w:pPr>
              <w:jc w:val="center"/>
              <w:rPr>
                <w:bCs/>
                <w:w w:val="60"/>
                <w:sz w:val="28"/>
                <w:szCs w:val="28"/>
              </w:rPr>
            </w:pPr>
          </w:p>
          <w:p w:rsidR="008357CB" w:rsidRPr="00507458" w:rsidRDefault="008357CB" w:rsidP="00E07ECB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w w:val="60"/>
                <w:sz w:val="28"/>
                <w:szCs w:val="28"/>
              </w:rPr>
              <w:t>185048,3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Pr="00507458" w:rsidRDefault="008357CB" w:rsidP="00E07ECB">
            <w:pPr>
              <w:jc w:val="center"/>
              <w:rPr>
                <w:bCs/>
                <w:w w:val="60"/>
                <w:sz w:val="28"/>
                <w:szCs w:val="28"/>
              </w:rPr>
            </w:pPr>
          </w:p>
          <w:p w:rsidR="008357CB" w:rsidRPr="00507458" w:rsidRDefault="008357CB" w:rsidP="00E07ECB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w w:val="60"/>
                <w:sz w:val="28"/>
                <w:szCs w:val="28"/>
              </w:rPr>
              <w:t>192618,5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Pr="00507458" w:rsidRDefault="008357CB" w:rsidP="00E07ECB">
            <w:pPr>
              <w:jc w:val="center"/>
              <w:rPr>
                <w:bCs/>
                <w:w w:val="60"/>
                <w:sz w:val="28"/>
                <w:szCs w:val="28"/>
              </w:rPr>
            </w:pPr>
          </w:p>
          <w:p w:rsidR="008357CB" w:rsidRPr="00507458" w:rsidRDefault="008357CB" w:rsidP="00E07ECB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w w:val="60"/>
                <w:sz w:val="28"/>
                <w:szCs w:val="28"/>
              </w:rPr>
              <w:t>200590,2</w:t>
            </w:r>
          </w:p>
        </w:tc>
      </w:tr>
      <w:tr w:rsidR="008357CB" w:rsidTr="00E07ECB">
        <w:trPr>
          <w:gridAfter w:val="2"/>
          <w:wAfter w:w="2725" w:type="dxa"/>
          <w:trHeight w:val="315"/>
        </w:trPr>
        <w:tc>
          <w:tcPr>
            <w:tcW w:w="156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7CB" w:rsidRDefault="008357CB" w:rsidP="00E07ECB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7CB" w:rsidRDefault="008357CB" w:rsidP="00E07ECB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Default="008357CB" w:rsidP="00E07E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59 349,6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71 477,3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75 416,9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72273,2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91513,8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54221,8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56194,4</w:t>
            </w:r>
          </w:p>
        </w:tc>
      </w:tr>
      <w:tr w:rsidR="008357CB" w:rsidTr="00E07ECB">
        <w:trPr>
          <w:gridAfter w:val="2"/>
          <w:wAfter w:w="2725" w:type="dxa"/>
          <w:trHeight w:val="315"/>
        </w:trPr>
        <w:tc>
          <w:tcPr>
            <w:tcW w:w="156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7CB" w:rsidRDefault="008357CB" w:rsidP="00E07ECB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7CB" w:rsidRDefault="008357CB" w:rsidP="00E07ECB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Default="008357CB" w:rsidP="00E07E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1 636,1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  <w:lang w:val="en-US"/>
              </w:rPr>
              <w:t>1 </w:t>
            </w:r>
            <w:r w:rsidRPr="00507458">
              <w:rPr>
                <w:w w:val="66"/>
                <w:sz w:val="28"/>
                <w:szCs w:val="28"/>
              </w:rPr>
              <w:t>723,4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1 853,8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1 791,8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Pr="00507458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</w:p>
          <w:p w:rsidR="008357CB" w:rsidRPr="00507458" w:rsidRDefault="008357CB" w:rsidP="00E07ECB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1863,1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Pr="00507458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</w:p>
          <w:p w:rsidR="008357CB" w:rsidRPr="00507458" w:rsidRDefault="008357CB" w:rsidP="00E07ECB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1794,1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Pr="00507458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</w:p>
          <w:p w:rsidR="008357CB" w:rsidRPr="00507458" w:rsidRDefault="008357CB" w:rsidP="00E07ECB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1833,5</w:t>
            </w:r>
          </w:p>
        </w:tc>
      </w:tr>
      <w:tr w:rsidR="008357CB" w:rsidTr="00E07ECB">
        <w:trPr>
          <w:gridAfter w:val="2"/>
          <w:wAfter w:w="2725" w:type="dxa"/>
          <w:trHeight w:val="70"/>
        </w:trPr>
        <w:tc>
          <w:tcPr>
            <w:tcW w:w="156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7CB" w:rsidRDefault="008357CB" w:rsidP="00E07ECB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7CB" w:rsidRDefault="008357CB" w:rsidP="00E07ECB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Default="008357CB" w:rsidP="00E07ECB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внебюджет-ные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источники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</w:tr>
      <w:tr w:rsidR="008357CB" w:rsidTr="00E07ECB">
        <w:trPr>
          <w:gridAfter w:val="2"/>
          <w:wAfter w:w="2725" w:type="dxa"/>
          <w:trHeight w:val="397"/>
        </w:trPr>
        <w:tc>
          <w:tcPr>
            <w:tcW w:w="1560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Default="008357CB" w:rsidP="00E07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4</w:t>
            </w:r>
          </w:p>
        </w:tc>
        <w:tc>
          <w:tcPr>
            <w:tcW w:w="2268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Default="008357CB" w:rsidP="00E07E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«Старшее поколение» 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Default="008357CB" w:rsidP="00E07ECB">
            <w:pPr>
              <w:rPr>
                <w:sz w:val="28"/>
                <w:szCs w:val="28"/>
              </w:rPr>
            </w:pPr>
          </w:p>
          <w:p w:rsidR="008357CB" w:rsidRDefault="008357CB" w:rsidP="00E07E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170 289,1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153 100,6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182 182,9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201673,0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257177,9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270981,1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289763,9</w:t>
            </w:r>
          </w:p>
        </w:tc>
      </w:tr>
      <w:tr w:rsidR="008357CB" w:rsidTr="00E07ECB">
        <w:trPr>
          <w:gridAfter w:val="2"/>
          <w:wAfter w:w="2725" w:type="dxa"/>
          <w:trHeight w:val="315"/>
        </w:trPr>
        <w:tc>
          <w:tcPr>
            <w:tcW w:w="156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7CB" w:rsidRDefault="008357CB" w:rsidP="00E07ECB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7CB" w:rsidRDefault="008357CB" w:rsidP="00E07ECB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Default="008357CB" w:rsidP="00E07E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144 739,4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125983,5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150 751,4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163293,50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Pr="00507458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</w:p>
          <w:p w:rsidR="008357CB" w:rsidRPr="00507458" w:rsidRDefault="008357CB" w:rsidP="00E07ECB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220919,4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Pr="00507458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</w:p>
          <w:p w:rsidR="008357CB" w:rsidRPr="00507458" w:rsidRDefault="008357CB" w:rsidP="00E07ECB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232372,1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Pr="00507458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</w:p>
          <w:p w:rsidR="008357CB" w:rsidRPr="00507458" w:rsidRDefault="008357CB" w:rsidP="00E07ECB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250375,5</w:t>
            </w:r>
          </w:p>
        </w:tc>
      </w:tr>
      <w:tr w:rsidR="008357CB" w:rsidTr="00E07ECB">
        <w:trPr>
          <w:gridAfter w:val="2"/>
          <w:wAfter w:w="2725" w:type="dxa"/>
          <w:trHeight w:val="525"/>
        </w:trPr>
        <w:tc>
          <w:tcPr>
            <w:tcW w:w="156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7CB" w:rsidRDefault="008357CB" w:rsidP="00E07ECB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7CB" w:rsidRDefault="008357CB" w:rsidP="00E07ECB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Default="008357CB" w:rsidP="00E07E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</w:tr>
      <w:tr w:rsidR="008357CB" w:rsidTr="00E07ECB">
        <w:trPr>
          <w:trHeight w:val="315"/>
        </w:trPr>
        <w:tc>
          <w:tcPr>
            <w:tcW w:w="156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7CB" w:rsidRDefault="008357CB" w:rsidP="00E07ECB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7CB" w:rsidRDefault="008357CB" w:rsidP="00E07ECB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Default="008357CB" w:rsidP="00E07E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4 280,8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Pr="00507458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</w:p>
          <w:p w:rsidR="008357CB" w:rsidRPr="00507458" w:rsidRDefault="008357CB" w:rsidP="00E07EC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3 125,1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Pr="00507458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</w:p>
          <w:p w:rsidR="008357CB" w:rsidRPr="00507458" w:rsidRDefault="008357CB" w:rsidP="00E07EC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4 233,9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Pr="00507458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</w:p>
          <w:p w:rsidR="008357CB" w:rsidRPr="00507458" w:rsidRDefault="008357CB" w:rsidP="00E07ECB">
            <w:pPr>
              <w:jc w:val="center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4152,90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Pr="00507458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</w:p>
          <w:p w:rsidR="008357CB" w:rsidRPr="00507458" w:rsidRDefault="008357CB" w:rsidP="00E07ECB">
            <w:pPr>
              <w:jc w:val="center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1951,5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Pr="00507458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</w:p>
          <w:p w:rsidR="008357CB" w:rsidRPr="00507458" w:rsidRDefault="008357CB" w:rsidP="00E07ECB">
            <w:pPr>
              <w:jc w:val="center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4109,0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Pr="00507458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</w:p>
          <w:p w:rsidR="008357CB" w:rsidRPr="00507458" w:rsidRDefault="008357CB" w:rsidP="00E07ECB">
            <w:pPr>
              <w:jc w:val="center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4388,4</w:t>
            </w:r>
          </w:p>
        </w:tc>
        <w:tc>
          <w:tcPr>
            <w:tcW w:w="14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Default="008357CB" w:rsidP="00E07ECB">
            <w:pPr>
              <w:jc w:val="center"/>
              <w:rPr>
                <w:w w:val="60"/>
                <w:sz w:val="28"/>
                <w:szCs w:val="28"/>
              </w:rPr>
            </w:pPr>
          </w:p>
        </w:tc>
      </w:tr>
      <w:tr w:rsidR="008357CB" w:rsidTr="00E07ECB">
        <w:trPr>
          <w:gridAfter w:val="2"/>
          <w:wAfter w:w="2725" w:type="dxa"/>
          <w:trHeight w:val="958"/>
        </w:trPr>
        <w:tc>
          <w:tcPr>
            <w:tcW w:w="156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7CB" w:rsidRDefault="008357CB" w:rsidP="00E07ECB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7CB" w:rsidRDefault="008357CB" w:rsidP="00E07ECB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Default="008357CB" w:rsidP="00E07E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21 268,9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23 992,0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27 197,6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34226,6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57CB" w:rsidRPr="00507458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34307,0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Pr="00507458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</w:p>
          <w:p w:rsidR="008357CB" w:rsidRPr="00507458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</w:p>
          <w:p w:rsidR="008357CB" w:rsidRPr="00507458" w:rsidRDefault="008357CB" w:rsidP="00E07ECB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34500,0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CB" w:rsidRPr="00507458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</w:p>
          <w:p w:rsidR="008357CB" w:rsidRPr="00507458" w:rsidRDefault="008357CB" w:rsidP="00E07ECB">
            <w:pPr>
              <w:jc w:val="center"/>
              <w:rPr>
                <w:w w:val="66"/>
                <w:sz w:val="28"/>
                <w:szCs w:val="28"/>
              </w:rPr>
            </w:pPr>
          </w:p>
          <w:p w:rsidR="008357CB" w:rsidRPr="00507458" w:rsidRDefault="008357CB" w:rsidP="00E07ECB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35000,0</w:t>
            </w:r>
          </w:p>
        </w:tc>
      </w:tr>
    </w:tbl>
    <w:p w:rsidR="008357CB" w:rsidRDefault="008357CB" w:rsidP="008357CB">
      <w:pPr>
        <w:rPr>
          <w:sz w:val="28"/>
          <w:szCs w:val="28"/>
        </w:rPr>
      </w:pPr>
    </w:p>
    <w:p w:rsidR="00E07ECB" w:rsidRDefault="00E07ECB" w:rsidP="008357CB">
      <w:pPr>
        <w:rPr>
          <w:sz w:val="28"/>
          <w:szCs w:val="28"/>
        </w:rPr>
      </w:pPr>
    </w:p>
    <w:p w:rsidR="00E07ECB" w:rsidRDefault="00E07ECB" w:rsidP="008357CB">
      <w:pPr>
        <w:rPr>
          <w:sz w:val="28"/>
          <w:szCs w:val="28"/>
        </w:rPr>
      </w:pPr>
    </w:p>
    <w:p w:rsidR="008357CB" w:rsidRDefault="008357CB" w:rsidP="008357CB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Л.Г. Василенко</w:t>
      </w:r>
    </w:p>
    <w:p w:rsidR="008357CB" w:rsidRDefault="008357CB">
      <w:pPr>
        <w:pStyle w:val="a3"/>
        <w:tabs>
          <w:tab w:val="clear" w:pos="4536"/>
          <w:tab w:val="clear" w:pos="9072"/>
        </w:tabs>
      </w:pPr>
    </w:p>
    <w:sectPr w:rsidR="008357CB" w:rsidSect="008357CB">
      <w:footerReference w:type="default" r:id="rId9"/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3BC" w:rsidRDefault="007363BC">
      <w:r>
        <w:separator/>
      </w:r>
    </w:p>
  </w:endnote>
  <w:endnote w:type="continuationSeparator" w:id="0">
    <w:p w:rsidR="007363BC" w:rsidRDefault="00736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ECB" w:rsidRPr="00844AAA" w:rsidRDefault="00E07ECB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E07EC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C</w:t>
    </w:r>
    <w:r w:rsidRPr="00E07ECB">
      <w:rPr>
        <w:noProof/>
        <w:sz w:val="14"/>
      </w:rPr>
      <w:t>:\</w:t>
    </w:r>
    <w:r>
      <w:rPr>
        <w:noProof/>
        <w:sz w:val="14"/>
        <w:lang w:val="en-US"/>
      </w:rPr>
      <w:t>Users</w:t>
    </w:r>
    <w:r w:rsidRPr="00E07ECB">
      <w:rPr>
        <w:noProof/>
        <w:sz w:val="14"/>
      </w:rPr>
      <w:t>\</w:t>
    </w:r>
    <w:r>
      <w:rPr>
        <w:noProof/>
        <w:sz w:val="14"/>
        <w:lang w:val="en-US"/>
      </w:rPr>
      <w:t>eio</w:t>
    </w:r>
    <w:r w:rsidRPr="00E07ECB">
      <w:rPr>
        <w:noProof/>
        <w:sz w:val="14"/>
      </w:rPr>
      <w:t>3\Сохранения Алентьева\Мои документы\Постановления\изм_1777-сентябрь2018.</w:t>
    </w:r>
    <w:r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90CDC" w:rsidRPr="00090CDC">
      <w:rPr>
        <w:noProof/>
        <w:sz w:val="14"/>
      </w:rPr>
      <w:t>9/11/2018 10:58:00</w:t>
    </w:r>
    <w:r w:rsidR="00090CDC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E07ECB" w:rsidRPr="00F239EE" w:rsidRDefault="00E07ECB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090CDC">
      <w:rPr>
        <w:noProof/>
        <w:sz w:val="14"/>
        <w:lang w:val="en-US"/>
      </w:rPr>
      <w:t>10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090CDC">
      <w:rPr>
        <w:noProof/>
        <w:sz w:val="14"/>
      </w:rPr>
      <w:t>13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ECB" w:rsidRDefault="00E07E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3BC" w:rsidRDefault="007363BC">
      <w:r>
        <w:separator/>
      </w:r>
    </w:p>
  </w:footnote>
  <w:footnote w:type="continuationSeparator" w:id="0">
    <w:p w:rsidR="007363BC" w:rsidRDefault="00736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6634AB1"/>
    <w:multiLevelType w:val="multilevel"/>
    <w:tmpl w:val="FE92EA3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3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90CDC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C3032"/>
    <w:rsid w:val="00625ACF"/>
    <w:rsid w:val="00641F26"/>
    <w:rsid w:val="00667AD1"/>
    <w:rsid w:val="0069702D"/>
    <w:rsid w:val="006A4064"/>
    <w:rsid w:val="006B6BC1"/>
    <w:rsid w:val="006E05D3"/>
    <w:rsid w:val="00715C8D"/>
    <w:rsid w:val="00724FEA"/>
    <w:rsid w:val="007363BC"/>
    <w:rsid w:val="007427A1"/>
    <w:rsid w:val="007472E3"/>
    <w:rsid w:val="00767FC2"/>
    <w:rsid w:val="007A31B0"/>
    <w:rsid w:val="007C4781"/>
    <w:rsid w:val="007C732C"/>
    <w:rsid w:val="008321BE"/>
    <w:rsid w:val="008357CB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BE2B9C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07ECB"/>
    <w:rsid w:val="00E57C9A"/>
    <w:rsid w:val="00E6029D"/>
    <w:rsid w:val="00E84D87"/>
    <w:rsid w:val="00E9655A"/>
    <w:rsid w:val="00EA0F1C"/>
    <w:rsid w:val="00EB3593"/>
    <w:rsid w:val="00F239EE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customStyle="1" w:styleId="ConsPlusNonformat">
    <w:name w:val="ConsPlusNonformat"/>
    <w:qFormat/>
    <w:rsid w:val="008357CB"/>
    <w:pPr>
      <w:widowControl w:val="0"/>
      <w:spacing w:after="80"/>
    </w:pPr>
    <w:rPr>
      <w:rFonts w:ascii="Courier New" w:hAnsi="Courier New" w:cs="Courier New"/>
      <w:lang w:eastAsia="zh-CN"/>
    </w:rPr>
  </w:style>
  <w:style w:type="paragraph" w:styleId="a9">
    <w:name w:val="List Paragraph"/>
    <w:uiPriority w:val="34"/>
    <w:qFormat/>
    <w:rsid w:val="008357CB"/>
    <w:pPr>
      <w:widowControl w:val="0"/>
      <w:spacing w:after="80"/>
      <w:ind w:left="720"/>
      <w:contextualSpacing/>
    </w:pPr>
    <w:rPr>
      <w:sz w:val="24"/>
      <w:szCs w:val="24"/>
      <w:lang w:eastAsia="zh-CN"/>
    </w:rPr>
  </w:style>
  <w:style w:type="paragraph" w:styleId="20">
    <w:name w:val="Body Text 2"/>
    <w:link w:val="23"/>
    <w:qFormat/>
    <w:rsid w:val="008357CB"/>
    <w:pPr>
      <w:spacing w:after="80"/>
      <w:jc w:val="both"/>
    </w:pPr>
    <w:rPr>
      <w:sz w:val="26"/>
      <w:lang w:eastAsia="zh-CN"/>
    </w:rPr>
  </w:style>
  <w:style w:type="character" w:customStyle="1" w:styleId="23">
    <w:name w:val="Основной текст 2 Знак"/>
    <w:basedOn w:val="a0"/>
    <w:link w:val="20"/>
    <w:rsid w:val="008357CB"/>
    <w:rPr>
      <w:sz w:val="26"/>
      <w:lang w:eastAsia="zh-CN"/>
    </w:rPr>
  </w:style>
  <w:style w:type="table" w:customStyle="1" w:styleId="10">
    <w:name w:val="Сетка таблицы1"/>
    <w:basedOn w:val="a1"/>
    <w:next w:val="aa"/>
    <w:uiPriority w:val="59"/>
    <w:rsid w:val="008357CB"/>
    <w:pPr>
      <w:spacing w:after="8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rsid w:val="00835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11</TotalTime>
  <Pages>1</Pages>
  <Words>2423</Words>
  <Characters>13815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2018-09-11T07:56:00Z</cp:lastPrinted>
  <dcterms:created xsi:type="dcterms:W3CDTF">2018-09-11T07:49:00Z</dcterms:created>
  <dcterms:modified xsi:type="dcterms:W3CDTF">2018-09-18T09:09:00Z</dcterms:modified>
</cp:coreProperties>
</file>