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85392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0B66AA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B66AA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753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849DF" w:rsidRPr="00C84BC2" w:rsidRDefault="00E849DF" w:rsidP="000B66AA">
      <w:pPr>
        <w:pStyle w:val="ConsPlusNormal"/>
        <w:ind w:right="578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E849DF" w:rsidRPr="00C96E82" w:rsidRDefault="00E849DF" w:rsidP="00E849DF">
      <w:pPr>
        <w:ind w:right="6065"/>
        <w:jc w:val="both"/>
        <w:rPr>
          <w:sz w:val="28"/>
        </w:rPr>
      </w:pPr>
    </w:p>
    <w:p w:rsidR="00E849DF" w:rsidRDefault="00E849DF" w:rsidP="00E849DF">
      <w:pPr>
        <w:pStyle w:val="210"/>
        <w:jc w:val="both"/>
        <w:rPr>
          <w:sz w:val="28"/>
        </w:rPr>
      </w:pPr>
    </w:p>
    <w:p w:rsidR="00E849DF" w:rsidRDefault="00E849DF" w:rsidP="00E849DF">
      <w:pPr>
        <w:pStyle w:val="210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</w:t>
      </w:r>
      <w:r w:rsidRPr="00823830">
        <w:rPr>
          <w:sz w:val="28"/>
          <w:szCs w:val="28"/>
        </w:rPr>
        <w:t>79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proofErr w:type="spellStart"/>
      <w:r w:rsidRPr="00601E9E">
        <w:rPr>
          <w:sz w:val="28"/>
          <w:szCs w:val="28"/>
        </w:rPr>
        <w:t>Белокалитвинского</w:t>
      </w:r>
      <w:proofErr w:type="spellEnd"/>
      <w:r w:rsidRPr="00601E9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E849DF" w:rsidRDefault="00E849DF" w:rsidP="00E849DF">
      <w:pPr>
        <w:pStyle w:val="210"/>
        <w:ind w:firstLine="900"/>
        <w:jc w:val="both"/>
        <w:rPr>
          <w:sz w:val="28"/>
        </w:rPr>
      </w:pPr>
    </w:p>
    <w:p w:rsidR="00E849DF" w:rsidRPr="007C732C" w:rsidRDefault="00E849DF" w:rsidP="00E849DF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E849DF" w:rsidRPr="00C84BC2" w:rsidRDefault="00E849DF" w:rsidP="00E849DF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E849DF" w:rsidRPr="00C84BC2" w:rsidRDefault="00E849DF" w:rsidP="00E849DF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E849DF" w:rsidRDefault="00E849DF" w:rsidP="00E849DF">
      <w:pPr>
        <w:pStyle w:val="2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</w:t>
      </w:r>
      <w:proofErr w:type="spellStart"/>
      <w:r w:rsidRPr="00C84BC2">
        <w:rPr>
          <w:sz w:val="28"/>
          <w:szCs w:val="28"/>
        </w:rPr>
        <w:t>Белокалитвинского</w:t>
      </w:r>
      <w:proofErr w:type="spellEnd"/>
      <w:r w:rsidRPr="00C84BC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E849DF" w:rsidRPr="00FB30C5" w:rsidRDefault="00E849DF" w:rsidP="00E849DF">
      <w:pPr>
        <w:ind w:firstLine="709"/>
        <w:rPr>
          <w:sz w:val="28"/>
          <w:szCs w:val="28"/>
        </w:rPr>
      </w:pPr>
      <w:proofErr w:type="spellStart"/>
      <w:r w:rsidRPr="00FB30C5">
        <w:rPr>
          <w:sz w:val="28"/>
          <w:szCs w:val="28"/>
        </w:rPr>
        <w:t>И.о</w:t>
      </w:r>
      <w:proofErr w:type="spellEnd"/>
      <w:r w:rsidRPr="00FB30C5">
        <w:rPr>
          <w:sz w:val="28"/>
          <w:szCs w:val="28"/>
        </w:rPr>
        <w:t>. главы Администрации района</w:t>
      </w:r>
      <w:r w:rsidRPr="00FB30C5">
        <w:rPr>
          <w:sz w:val="28"/>
          <w:szCs w:val="28"/>
        </w:rPr>
        <w:tab/>
      </w:r>
      <w:r w:rsidRPr="00FB30C5">
        <w:rPr>
          <w:sz w:val="28"/>
          <w:szCs w:val="28"/>
        </w:rPr>
        <w:tab/>
      </w:r>
      <w:r w:rsidRPr="00FB30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30C5">
        <w:rPr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0B66AA" w:rsidRDefault="00872883" w:rsidP="00872883">
      <w:pPr>
        <w:rPr>
          <w:sz w:val="28"/>
        </w:rPr>
      </w:pPr>
      <w:r w:rsidRPr="000B66AA">
        <w:rPr>
          <w:sz w:val="28"/>
        </w:rPr>
        <w:t>Верно:</w:t>
      </w:r>
    </w:p>
    <w:p w:rsidR="00872883" w:rsidRPr="000B66AA" w:rsidRDefault="00715C8D" w:rsidP="00872883">
      <w:pPr>
        <w:rPr>
          <w:sz w:val="28"/>
        </w:rPr>
      </w:pPr>
      <w:r w:rsidRPr="000B66AA">
        <w:rPr>
          <w:sz w:val="28"/>
        </w:rPr>
        <w:t>Управляющ</w:t>
      </w:r>
      <w:r w:rsidR="00042119" w:rsidRPr="000B66AA">
        <w:rPr>
          <w:sz w:val="28"/>
        </w:rPr>
        <w:t xml:space="preserve">ий </w:t>
      </w:r>
      <w:r w:rsidRPr="000B66AA">
        <w:rPr>
          <w:sz w:val="28"/>
        </w:rPr>
        <w:t xml:space="preserve"> </w:t>
      </w:r>
      <w:r w:rsidR="00F4755E" w:rsidRPr="000B66AA">
        <w:rPr>
          <w:sz w:val="28"/>
        </w:rPr>
        <w:t xml:space="preserve"> делами</w:t>
      </w:r>
      <w:r w:rsidR="00F4755E" w:rsidRPr="000B66AA">
        <w:rPr>
          <w:sz w:val="28"/>
        </w:rPr>
        <w:tab/>
      </w:r>
      <w:r w:rsidR="00F4755E" w:rsidRPr="000B66AA">
        <w:rPr>
          <w:sz w:val="28"/>
        </w:rPr>
        <w:tab/>
      </w:r>
      <w:r w:rsidR="00F4755E" w:rsidRPr="000B66AA">
        <w:rPr>
          <w:sz w:val="28"/>
        </w:rPr>
        <w:tab/>
      </w:r>
      <w:r w:rsidR="000C6CE8" w:rsidRPr="000B66AA">
        <w:rPr>
          <w:sz w:val="28"/>
        </w:rPr>
        <w:tab/>
      </w:r>
      <w:r w:rsidR="00F4755E" w:rsidRPr="000B66AA">
        <w:rPr>
          <w:sz w:val="28"/>
        </w:rPr>
        <w:tab/>
      </w:r>
      <w:r w:rsidR="00F4755E" w:rsidRPr="000B66AA">
        <w:rPr>
          <w:sz w:val="28"/>
        </w:rPr>
        <w:tab/>
      </w:r>
      <w:r w:rsidR="00042119" w:rsidRPr="000B66AA">
        <w:rPr>
          <w:sz w:val="28"/>
        </w:rPr>
        <w:tab/>
      </w:r>
      <w:r w:rsidR="00F4755E" w:rsidRPr="000B66AA">
        <w:rPr>
          <w:sz w:val="28"/>
        </w:rPr>
        <w:tab/>
      </w:r>
      <w:r w:rsidR="00042119" w:rsidRPr="000B66AA">
        <w:rPr>
          <w:sz w:val="28"/>
        </w:rPr>
        <w:t>Л.Г. Василенко</w:t>
      </w:r>
    </w:p>
    <w:p w:rsidR="00E849DF" w:rsidRPr="000B66AA" w:rsidRDefault="00E849DF">
      <w:pPr>
        <w:pStyle w:val="a3"/>
        <w:tabs>
          <w:tab w:val="clear" w:pos="4536"/>
          <w:tab w:val="clear" w:pos="9072"/>
        </w:tabs>
        <w:sectPr w:rsidR="00E849DF" w:rsidRPr="000B66A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849DF" w:rsidRDefault="00E849DF" w:rsidP="00E849D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E849DF" w:rsidRDefault="00E849DF" w:rsidP="00E849DF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849DF" w:rsidRPr="00CB1114" w:rsidRDefault="00E849DF" w:rsidP="00E849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 района</w:t>
      </w:r>
    </w:p>
    <w:p w:rsidR="00E849DF" w:rsidRPr="00683C48" w:rsidRDefault="00E849DF" w:rsidP="00E849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5392">
        <w:rPr>
          <w:sz w:val="28"/>
          <w:szCs w:val="28"/>
        </w:rPr>
        <w:t>21</w:t>
      </w:r>
      <w:r w:rsidR="000B66AA">
        <w:rPr>
          <w:sz w:val="28"/>
          <w:szCs w:val="28"/>
        </w:rPr>
        <w:t>.05.</w:t>
      </w:r>
      <w:r>
        <w:rPr>
          <w:sz w:val="28"/>
          <w:szCs w:val="28"/>
        </w:rPr>
        <w:t xml:space="preserve">2018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85392">
        <w:rPr>
          <w:sz w:val="28"/>
          <w:szCs w:val="28"/>
        </w:rPr>
        <w:t>753</w:t>
      </w:r>
      <w:bookmarkStart w:id="3" w:name="_GoBack"/>
      <w:bookmarkEnd w:id="3"/>
    </w:p>
    <w:p w:rsidR="00E849DF" w:rsidRDefault="00E849DF" w:rsidP="00E849DF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849DF" w:rsidRPr="0014372E" w:rsidRDefault="00E849DF" w:rsidP="00E849DF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 w:rsidRPr="00F71050">
        <w:rPr>
          <w:color w:val="000000"/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от 25.10.2013 № 1855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 изменения</w:t>
      </w:r>
      <w:r w:rsidRPr="0014372E">
        <w:rPr>
          <w:color w:val="000000"/>
          <w:sz w:val="28"/>
          <w:szCs w:val="28"/>
        </w:rPr>
        <w:t>:</w:t>
      </w:r>
    </w:p>
    <w:p w:rsidR="00E849DF" w:rsidRDefault="00E849DF" w:rsidP="00E849DF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849DF" w:rsidRDefault="00E849DF" w:rsidP="00E849DF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E849DF" w:rsidRDefault="00E849DF" w:rsidP="00E849DF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849DF" w:rsidRPr="006B628B" w:rsidRDefault="00E849DF" w:rsidP="00E849DF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E849DF" w:rsidTr="00D36968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203685,9 </w:t>
            </w:r>
            <w:r w:rsidRPr="00E01655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рублей, в том числе по годам: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29465,7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</w:t>
            </w:r>
            <w:r w:rsidRPr="00145EC5">
              <w:rPr>
                <w:sz w:val="28"/>
                <w:szCs w:val="28"/>
              </w:rPr>
              <w:t>5033</w:t>
            </w:r>
            <w:r>
              <w:rPr>
                <w:sz w:val="28"/>
                <w:szCs w:val="28"/>
              </w:rPr>
              <w:t>,6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284</w:t>
            </w:r>
            <w:r w:rsidRPr="005B2D6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,0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306</w:t>
            </w:r>
            <w:r w:rsidRPr="005B2D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1,3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E849DF" w:rsidRDefault="00E849DF" w:rsidP="00D3696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849DF" w:rsidRDefault="00E849DF" w:rsidP="00D3696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–27799,7 тыс. руб.</w:t>
            </w:r>
          </w:p>
          <w:p w:rsidR="00E849DF" w:rsidRDefault="00E849DF" w:rsidP="00D36968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849DF" w:rsidRDefault="00E849DF" w:rsidP="00D36968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3684,9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4100,5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4100,5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4223,5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172163,6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год – 22477,4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25471,8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30623,1 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23993,5 тыс. рублей;</w:t>
            </w:r>
          </w:p>
          <w:p w:rsidR="00E849DF" w:rsidRDefault="00E849DF" w:rsidP="00D36968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26127,8 тыс. рублей;</w:t>
            </w:r>
          </w:p>
          <w:p w:rsidR="00E849DF" w:rsidRPr="00EA0AC2" w:rsidRDefault="00E849DF" w:rsidP="00D36968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2</w:t>
            </w:r>
            <w:r w:rsidRPr="005B2D6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8,0 тыс. рублей</w:t>
            </w:r>
          </w:p>
          <w:p w:rsidR="00E849DF" w:rsidRDefault="00E849DF" w:rsidP="00D3696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849DF" w:rsidRDefault="00E849DF" w:rsidP="00D36968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309,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</w:t>
            </w:r>
            <w:r w:rsidRPr="005B2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</w:t>
            </w:r>
            <w:r w:rsidRPr="005B2D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:rsidR="00E849DF" w:rsidRDefault="00E849DF" w:rsidP="00E849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 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E849DF" w:rsidRPr="00522CF0" w:rsidRDefault="00E849DF" w:rsidP="00E849DF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E849DF" w:rsidTr="00D36968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283"/>
              <w:gridCol w:w="5954"/>
            </w:tblGrid>
            <w:tr w:rsidR="00E849DF" w:rsidTr="00D36968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E849DF" w:rsidRDefault="00E849DF" w:rsidP="00D3696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E849DF" w:rsidRDefault="00E849DF" w:rsidP="00D3696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</w:t>
                  </w:r>
                  <w:proofErr w:type="spellStart"/>
                  <w:r>
                    <w:rPr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 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E849DF" w:rsidRDefault="00E849DF" w:rsidP="00D36968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954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 xml:space="preserve">203685,9 </w:t>
                  </w:r>
                  <w:r w:rsidRPr="00E01655">
                    <w:rPr>
                      <w:sz w:val="28"/>
                      <w:szCs w:val="28"/>
                    </w:rPr>
                    <w:t>тыс</w:t>
                  </w:r>
                  <w:r>
                    <w:rPr>
                      <w:sz w:val="28"/>
                      <w:szCs w:val="28"/>
                    </w:rPr>
                    <w:t>. рублей, в том числе по годам: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26239,5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29461,7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35033,6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28</w:t>
                  </w:r>
                  <w:r w:rsidRPr="005B2D68">
                    <w:rPr>
                      <w:sz w:val="28"/>
                      <w:szCs w:val="28"/>
                    </w:rPr>
                    <w:t>414</w:t>
                  </w:r>
                  <w:r>
                    <w:rPr>
                      <w:sz w:val="28"/>
                      <w:szCs w:val="28"/>
                    </w:rPr>
                    <w:t>,0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306</w:t>
                  </w:r>
                  <w:r w:rsidRPr="005B2D68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1,3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E849DF" w:rsidRDefault="00E849DF" w:rsidP="00D3696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E849DF" w:rsidRDefault="00E849DF" w:rsidP="00D3696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E849DF" w:rsidRDefault="00E849DF" w:rsidP="00D3696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E849DF" w:rsidRDefault="00E849DF" w:rsidP="00D36968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–27799,7 тыс. руб.</w:t>
                  </w:r>
                </w:p>
                <w:p w:rsidR="00E849DF" w:rsidRDefault="00E849DF" w:rsidP="00D36968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E849DF" w:rsidRDefault="00E849DF" w:rsidP="00D36968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3684,9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4100,5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4100,5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2020 год – 4223,5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E849DF" w:rsidRDefault="00E849DF" w:rsidP="00D3696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 – 172163,6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25471,8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306</w:t>
                  </w:r>
                  <w:r w:rsidRPr="00145EC5">
                    <w:rPr>
                      <w:sz w:val="28"/>
                      <w:szCs w:val="28"/>
                    </w:rPr>
                    <w:t>23</w:t>
                  </w:r>
                  <w:r>
                    <w:rPr>
                      <w:sz w:val="28"/>
                      <w:szCs w:val="28"/>
                    </w:rPr>
                    <w:t>,1 тыс.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23993,5 тыс. рублей;</w:t>
                  </w:r>
                </w:p>
                <w:p w:rsidR="00E849DF" w:rsidRDefault="00E849DF" w:rsidP="00D3696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26127,8 тыс. рублей;</w:t>
                  </w:r>
                </w:p>
                <w:p w:rsidR="00E849DF" w:rsidRPr="00EA0AC2" w:rsidRDefault="00E849DF" w:rsidP="00D36968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E849DF" w:rsidRDefault="00E849DF" w:rsidP="00D3696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2</w:t>
                  </w:r>
                  <w:r w:rsidRPr="005B2D68">
                    <w:rPr>
                      <w:sz w:val="28"/>
                      <w:szCs w:val="28"/>
                    </w:rPr>
                    <w:t>258</w:t>
                  </w:r>
                  <w:r>
                    <w:rPr>
                      <w:sz w:val="28"/>
                      <w:szCs w:val="28"/>
                    </w:rPr>
                    <w:t>,0 тыс. рублей</w:t>
                  </w:r>
                </w:p>
                <w:p w:rsidR="00E849DF" w:rsidRDefault="00E849DF" w:rsidP="00D3696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E849DF" w:rsidRDefault="00E849DF" w:rsidP="00D36968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309,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</w:t>
                  </w:r>
                  <w:r w:rsidRPr="005B2D6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</w:t>
                  </w:r>
                  <w:r w:rsidRPr="005B2D68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</w:t>
                  </w:r>
                  <w:r w:rsidRPr="005B2D68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E849DF" w:rsidRDefault="00E849DF" w:rsidP="00D36968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849DF" w:rsidRDefault="00E849DF" w:rsidP="00D36968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E849DF" w:rsidRDefault="00E849DF" w:rsidP="00E849DF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E849DF" w:rsidRDefault="00E849DF" w:rsidP="00E849DF">
      <w:pPr>
        <w:spacing w:line="216" w:lineRule="auto"/>
        <w:ind w:firstLine="720"/>
        <w:jc w:val="both"/>
        <w:rPr>
          <w:sz w:val="28"/>
          <w:szCs w:val="28"/>
        </w:rPr>
      </w:pPr>
    </w:p>
    <w:p w:rsidR="00E849DF" w:rsidRDefault="00E849DF" w:rsidP="00E849DF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 Строку «Объёмы и источники финансирования подпрограммы» подраздела 8.1 раздела 8 изложить в редакции: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E849DF" w:rsidRPr="00AC46FC" w:rsidTr="00D36968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E849DF" w:rsidRPr="004C5CB8" w:rsidRDefault="00E849DF" w:rsidP="00D3696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4126</w:t>
            </w:r>
            <w:r w:rsidRPr="004032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,0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849DF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E849DF" w:rsidRPr="0035616B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849DF" w:rsidRPr="0035616B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6062,1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849DF" w:rsidRPr="0035616B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6265,4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849DF" w:rsidRPr="0035616B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4986,8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E849DF" w:rsidRDefault="00E849DF" w:rsidP="00D36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39344,6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849DF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6062,1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2018 год – </w:t>
            </w:r>
            <w:r>
              <w:rPr>
                <w:sz w:val="28"/>
                <w:szCs w:val="28"/>
              </w:rPr>
              <w:t xml:space="preserve">6265,4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4986,8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4C5CB8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E849DF" w:rsidRDefault="00E849DF" w:rsidP="00D36968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–1919,4 тыс. руб.</w:t>
            </w:r>
          </w:p>
          <w:p w:rsidR="00E849DF" w:rsidRDefault="00E849DF" w:rsidP="00D36968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849DF" w:rsidRDefault="00E849DF" w:rsidP="00D36968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Default="00E849DF" w:rsidP="00D3696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E849DF" w:rsidRPr="004C5CB8" w:rsidRDefault="00E849DF" w:rsidP="00D3696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849DF" w:rsidRDefault="00E849DF" w:rsidP="00E849DF">
      <w:pPr>
        <w:autoSpaceDE w:val="0"/>
        <w:autoSpaceDN w:val="0"/>
        <w:adjustRightInd w:val="0"/>
        <w:spacing w:line="228" w:lineRule="auto"/>
        <w:ind w:left="1459"/>
        <w:rPr>
          <w:sz w:val="28"/>
          <w:szCs w:val="28"/>
        </w:rPr>
      </w:pPr>
      <w:r>
        <w:rPr>
          <w:sz w:val="28"/>
          <w:szCs w:val="28"/>
        </w:rPr>
        <w:lastRenderedPageBreak/>
        <w:t>1.5. Подраздел 8.4 раздела 8 изложить в редакции:</w:t>
      </w:r>
    </w:p>
    <w:p w:rsidR="00E849DF" w:rsidRDefault="00E849DF" w:rsidP="00E849DF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E849DF" w:rsidRPr="00AC46FC" w:rsidRDefault="00E849DF" w:rsidP="00E849DF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E849DF" w:rsidRPr="008A409E" w:rsidRDefault="00E849DF" w:rsidP="00E849DF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E849DF" w:rsidRPr="000B66AA" w:rsidRDefault="00E849DF" w:rsidP="00E849DF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B66AA">
        <w:rPr>
          <w:rFonts w:ascii="Times New Roman" w:hAnsi="Times New Roman"/>
          <w:color w:val="auto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E849DF" w:rsidRPr="00E50E7C" w:rsidRDefault="00E849DF" w:rsidP="00E849DF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E849DF" w:rsidRDefault="00E849DF" w:rsidP="00E849DF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E849DF" w:rsidRDefault="00E849DF" w:rsidP="00E849DF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E849DF" w:rsidRPr="00AC46FC" w:rsidTr="00D36968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E849DF" w:rsidRPr="004C5CB8" w:rsidRDefault="00E849DF" w:rsidP="00D3696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4126</w:t>
            </w:r>
            <w:r w:rsidRPr="004032A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,0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849DF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E849DF" w:rsidRPr="0035616B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849DF" w:rsidRPr="0035616B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6062,1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849DF" w:rsidRPr="0035616B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6265,4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849DF" w:rsidRPr="0035616B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4986,8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E849DF" w:rsidRDefault="00E849DF" w:rsidP="00D36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39344,6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849DF" w:rsidRDefault="00E849DF" w:rsidP="00D36968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6062,1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6265,4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4986,8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4C5CB8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5263,9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4C5CB8" w:rsidRDefault="00E849DF" w:rsidP="00D36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E849DF" w:rsidRDefault="00E849DF" w:rsidP="00D36968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–1919,4 тыс. руб.</w:t>
            </w:r>
          </w:p>
          <w:p w:rsidR="00E849DF" w:rsidRDefault="00E849DF" w:rsidP="00D36968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849DF" w:rsidRDefault="00E849DF" w:rsidP="00D36968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Pr="00AC46FC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849DF" w:rsidRDefault="00E849DF" w:rsidP="00D3696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E849DF" w:rsidRPr="004C5CB8" w:rsidRDefault="00E849DF" w:rsidP="00D3696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849DF" w:rsidRDefault="00E849DF" w:rsidP="00E849DF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1.6.  Строку «Ресурсное обеспечение подпрограммы» подраздела 9.1 раздела 9 изложить в редакции:</w:t>
      </w:r>
    </w:p>
    <w:p w:rsidR="00E849DF" w:rsidRDefault="00E849DF" w:rsidP="00E849DF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E849DF" w:rsidTr="00D36968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E849DF" w:rsidRDefault="00E849DF" w:rsidP="00D3696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849DF" w:rsidRDefault="00E849DF" w:rsidP="00D36968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162421,9 тысяч рублей, в том числе по годам:</w:t>
            </w:r>
          </w:p>
          <w:p w:rsidR="00E849DF" w:rsidRDefault="00E849DF" w:rsidP="00D36968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  </w:t>
            </w:r>
            <w:proofErr w:type="gramStart"/>
            <w:r>
              <w:rPr>
                <w:sz w:val="28"/>
                <w:szCs w:val="28"/>
              </w:rPr>
              <w:t>–  23403</w:t>
            </w:r>
            <w:proofErr w:type="gramEnd"/>
            <w:r>
              <w:rPr>
                <w:sz w:val="28"/>
                <w:szCs w:val="28"/>
              </w:rPr>
              <w:t>,6 тыс.   рублей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28768,2 тыс.   рублей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234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7,2 тыс.   рублей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25</w:t>
            </w:r>
            <w:r w:rsidRPr="005B2D68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7,4 тыс.   рублей;</w:t>
            </w:r>
          </w:p>
          <w:p w:rsidR="00E849DF" w:rsidRDefault="00E849DF" w:rsidP="00D36968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 них областной бюджет – 25880,3 тыс. рублей*, в том числе по годам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3684</w:t>
            </w:r>
            <w:proofErr w:type="gramEnd"/>
            <w:r>
              <w:rPr>
                <w:sz w:val="28"/>
                <w:szCs w:val="28"/>
              </w:rPr>
              <w:t>,9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4100,5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4100,5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 </w:t>
            </w: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4223,5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132819,0 тысяч рублей*, в том числе по годам: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19409</w:t>
            </w:r>
            <w:proofErr w:type="gramEnd"/>
            <w:r>
              <w:rPr>
                <w:sz w:val="28"/>
                <w:szCs w:val="28"/>
              </w:rPr>
              <w:t>,7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24357,7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19006,7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20863,9 тыс.   рублей;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2</w:t>
            </w:r>
            <w:r w:rsidRPr="005B2D68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>,0 тыс. рублей</w:t>
            </w:r>
          </w:p>
          <w:p w:rsidR="00E849DF" w:rsidRDefault="00E849DF" w:rsidP="00D36968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309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</w:t>
            </w:r>
            <w:r w:rsidRPr="005B2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0,00 тыс. рублей</w:t>
            </w:r>
          </w:p>
          <w:p w:rsidR="00E849DF" w:rsidRDefault="00E849DF" w:rsidP="00D36968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3</w:t>
            </w:r>
            <w:r w:rsidRPr="005B2D6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 тыс. рублей</w:t>
            </w:r>
          </w:p>
          <w:p w:rsidR="00E849DF" w:rsidRPr="00716769" w:rsidRDefault="00E849DF" w:rsidP="00D36968">
            <w:pPr>
              <w:numPr>
                <w:ilvl w:val="0"/>
                <w:numId w:val="4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DA6C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 </w:t>
            </w:r>
            <w:proofErr w:type="gramStart"/>
            <w:r>
              <w:rPr>
                <w:sz w:val="28"/>
                <w:szCs w:val="28"/>
              </w:rPr>
              <w:t>–  3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  <w:proofErr w:type="gramEnd"/>
            <w:r>
              <w:rPr>
                <w:sz w:val="28"/>
                <w:szCs w:val="28"/>
              </w:rPr>
              <w:t>,00 тыс. рублей</w:t>
            </w:r>
          </w:p>
          <w:p w:rsidR="00E849DF" w:rsidRDefault="00E849DF" w:rsidP="00D36968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E849DF" w:rsidRDefault="00E849DF" w:rsidP="00E849DF">
      <w:pPr>
        <w:autoSpaceDE w:val="0"/>
        <w:autoSpaceDN w:val="0"/>
        <w:adjustRightInd w:val="0"/>
        <w:spacing w:line="232" w:lineRule="auto"/>
        <w:ind w:left="10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1.7. Подраздел 9.4 раздела 9 изложить в редакции:</w:t>
      </w:r>
    </w:p>
    <w:p w:rsidR="00E849DF" w:rsidRDefault="00E849DF" w:rsidP="00E849DF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E849DF" w:rsidRDefault="00E849DF" w:rsidP="00E849DF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E849DF" w:rsidRDefault="00E849DF" w:rsidP="00E849DF">
      <w:pPr>
        <w:spacing w:line="216" w:lineRule="auto"/>
        <w:jc w:val="both"/>
        <w:rPr>
          <w:sz w:val="28"/>
          <w:szCs w:val="28"/>
        </w:rPr>
      </w:pPr>
    </w:p>
    <w:p w:rsidR="00E849DF" w:rsidRDefault="00E849DF" w:rsidP="00E849DF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162421,9 тысяч рублей, в том числе по годам:</w:t>
      </w:r>
    </w:p>
    <w:p w:rsidR="00E849DF" w:rsidRDefault="00E849DF" w:rsidP="00E849DF">
      <w:pPr>
        <w:spacing w:line="216" w:lineRule="auto"/>
        <w:jc w:val="both"/>
        <w:rPr>
          <w:sz w:val="28"/>
          <w:szCs w:val="28"/>
        </w:rPr>
      </w:pPr>
    </w:p>
    <w:p w:rsidR="00E849DF" w:rsidRDefault="00E849DF" w:rsidP="00E849DF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E849DF" w:rsidRDefault="00E849DF" w:rsidP="00E849DF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E849DF" w:rsidRDefault="00E849DF" w:rsidP="00E849DF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E849DF" w:rsidRDefault="00E849DF" w:rsidP="00E849DF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23403</w:t>
      </w:r>
      <w:proofErr w:type="gramEnd"/>
      <w:r>
        <w:rPr>
          <w:sz w:val="28"/>
          <w:szCs w:val="28"/>
        </w:rPr>
        <w:t>,6 тыс.   рублей</w:t>
      </w:r>
    </w:p>
    <w:p w:rsidR="00E849DF" w:rsidRDefault="00E849DF" w:rsidP="00E849DF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28768,2 тыс.   рублей</w:t>
      </w:r>
    </w:p>
    <w:p w:rsidR="00E849DF" w:rsidRDefault="00E849DF" w:rsidP="00E849DF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234</w:t>
      </w:r>
      <w:r w:rsidRPr="005B2D68">
        <w:rPr>
          <w:sz w:val="28"/>
          <w:szCs w:val="28"/>
        </w:rPr>
        <w:t>2</w:t>
      </w:r>
      <w:r>
        <w:rPr>
          <w:sz w:val="28"/>
          <w:szCs w:val="28"/>
        </w:rPr>
        <w:t>7,2 тыс.   рублей</w:t>
      </w:r>
    </w:p>
    <w:p w:rsidR="00E849DF" w:rsidRDefault="00E849DF" w:rsidP="00E849DF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25</w:t>
      </w:r>
      <w:r w:rsidRPr="005B2D68">
        <w:rPr>
          <w:sz w:val="28"/>
          <w:szCs w:val="28"/>
        </w:rPr>
        <w:t>41</w:t>
      </w:r>
      <w:r>
        <w:rPr>
          <w:sz w:val="28"/>
          <w:szCs w:val="28"/>
        </w:rPr>
        <w:t>7,4 тыс.   рублей;</w:t>
      </w:r>
    </w:p>
    <w:p w:rsidR="00E849DF" w:rsidRDefault="00E849DF" w:rsidP="00E849DF">
      <w:pPr>
        <w:autoSpaceDE w:val="0"/>
        <w:autoSpaceDN w:val="0"/>
        <w:adjustRightInd w:val="0"/>
        <w:spacing w:line="216" w:lineRule="auto"/>
        <w:ind w:left="3969"/>
        <w:jc w:val="both"/>
        <w:rPr>
          <w:sz w:val="28"/>
          <w:szCs w:val="28"/>
        </w:rPr>
      </w:pP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E849DF" w:rsidRDefault="00E849DF" w:rsidP="00E849DF">
      <w:pPr>
        <w:spacing w:line="216" w:lineRule="auto"/>
        <w:ind w:left="3969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областной бюджет – 25880,3 тыс. рублей*, в том числе по годам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3684</w:t>
      </w:r>
      <w:proofErr w:type="gramEnd"/>
      <w:r>
        <w:rPr>
          <w:sz w:val="28"/>
          <w:szCs w:val="28"/>
        </w:rPr>
        <w:t>,9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4100,5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 </w:t>
      </w:r>
      <w:r w:rsidRPr="008F1611">
        <w:rPr>
          <w:sz w:val="28"/>
          <w:szCs w:val="28"/>
        </w:rPr>
        <w:t xml:space="preserve"> </w:t>
      </w:r>
      <w:r>
        <w:rPr>
          <w:sz w:val="28"/>
          <w:szCs w:val="28"/>
        </w:rPr>
        <w:t>4100,5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 </w:t>
      </w:r>
      <w:r w:rsidRPr="00DA6CE6">
        <w:rPr>
          <w:sz w:val="28"/>
          <w:szCs w:val="28"/>
        </w:rPr>
        <w:t xml:space="preserve"> </w:t>
      </w:r>
      <w:r>
        <w:rPr>
          <w:sz w:val="28"/>
          <w:szCs w:val="28"/>
        </w:rPr>
        <w:t>4223,5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из них местный бюджет: 132819,0 тысяч рублей*, в том числе по годам: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19409</w:t>
      </w:r>
      <w:proofErr w:type="gramEnd"/>
      <w:r>
        <w:rPr>
          <w:sz w:val="28"/>
          <w:szCs w:val="28"/>
        </w:rPr>
        <w:t>,7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24357,7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2019 год –   19006,7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2020 год –   20863,9 тыс.   рублей;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</w:p>
    <w:p w:rsidR="00E849DF" w:rsidRDefault="00E849DF" w:rsidP="00E849DF">
      <w:pPr>
        <w:tabs>
          <w:tab w:val="left" w:pos="782"/>
        </w:tabs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средства – 2</w:t>
      </w:r>
      <w:r w:rsidRPr="005B2D68">
        <w:rPr>
          <w:sz w:val="28"/>
          <w:szCs w:val="28"/>
        </w:rPr>
        <w:t>258</w:t>
      </w:r>
      <w:r>
        <w:rPr>
          <w:sz w:val="28"/>
          <w:szCs w:val="28"/>
        </w:rPr>
        <w:t>,0 тыс. рублей</w:t>
      </w:r>
    </w:p>
    <w:p w:rsidR="00E849DF" w:rsidRDefault="00E849DF" w:rsidP="00E849DF">
      <w:pPr>
        <w:tabs>
          <w:tab w:val="left" w:pos="782"/>
        </w:tabs>
        <w:spacing w:line="216" w:lineRule="auto"/>
        <w:ind w:left="3969"/>
        <w:jc w:val="both"/>
        <w:rPr>
          <w:sz w:val="28"/>
          <w:szCs w:val="28"/>
        </w:rPr>
      </w:pP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309,0 тыс.   рублей</w:t>
      </w:r>
    </w:p>
    <w:p w:rsidR="00E849DF" w:rsidRDefault="00E849DF" w:rsidP="00E849DF">
      <w:pPr>
        <w:spacing w:line="21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5B2D68">
        <w:rPr>
          <w:sz w:val="28"/>
          <w:szCs w:val="28"/>
        </w:rPr>
        <w:t>1</w:t>
      </w:r>
      <w:r>
        <w:rPr>
          <w:sz w:val="28"/>
          <w:szCs w:val="28"/>
        </w:rPr>
        <w:t>0,00 тыс. рублей</w:t>
      </w:r>
    </w:p>
    <w:p w:rsidR="00E849DF" w:rsidRPr="008F1611" w:rsidRDefault="00E849DF" w:rsidP="00E849DF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2019 </w:t>
      </w:r>
      <w:proofErr w:type="gramStart"/>
      <w:r>
        <w:rPr>
          <w:sz w:val="28"/>
          <w:szCs w:val="28"/>
        </w:rPr>
        <w:t>г</w:t>
      </w:r>
      <w:r w:rsidRPr="008F1611">
        <w:rPr>
          <w:sz w:val="28"/>
          <w:szCs w:val="28"/>
        </w:rPr>
        <w:t xml:space="preserve">од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 3</w:t>
      </w:r>
      <w:r w:rsidRPr="005B2D68">
        <w:rPr>
          <w:sz w:val="28"/>
          <w:szCs w:val="28"/>
        </w:rPr>
        <w:t>2</w:t>
      </w:r>
      <w:r>
        <w:rPr>
          <w:sz w:val="28"/>
          <w:szCs w:val="28"/>
        </w:rPr>
        <w:t xml:space="preserve">0,00 тыс. </w:t>
      </w:r>
      <w:r w:rsidRPr="008F1611">
        <w:rPr>
          <w:sz w:val="28"/>
          <w:szCs w:val="28"/>
        </w:rPr>
        <w:t>рублей</w:t>
      </w:r>
    </w:p>
    <w:p w:rsidR="00E849DF" w:rsidRPr="00716769" w:rsidRDefault="00E849DF" w:rsidP="00E849DF">
      <w:pPr>
        <w:spacing w:line="216" w:lineRule="auto"/>
        <w:ind w:left="3295" w:firstLine="674"/>
        <w:jc w:val="both"/>
        <w:rPr>
          <w:sz w:val="28"/>
          <w:szCs w:val="28"/>
        </w:rPr>
      </w:pPr>
      <w:r w:rsidRPr="008F1611">
        <w:rPr>
          <w:sz w:val="28"/>
          <w:szCs w:val="28"/>
        </w:rPr>
        <w:t xml:space="preserve">2020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</w:t>
      </w:r>
      <w:r w:rsidRPr="007225E3">
        <w:rPr>
          <w:sz w:val="28"/>
          <w:szCs w:val="28"/>
        </w:rPr>
        <w:t>3</w:t>
      </w:r>
      <w:r>
        <w:rPr>
          <w:sz w:val="28"/>
          <w:szCs w:val="28"/>
        </w:rPr>
        <w:t>0,00 тыс. рублей</w:t>
      </w:r>
    </w:p>
    <w:p w:rsidR="00E849DF" w:rsidRDefault="00E849DF" w:rsidP="00E849DF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E849DF" w:rsidRDefault="00E849DF" w:rsidP="00E849DF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E849DF" w:rsidSect="003A388F">
          <w:footerReference w:type="default" r:id="rId9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 xml:space="preserve">**уточнение расходов после утверждения решения Собрания депутатов 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очередной финансовый год</w:t>
      </w:r>
    </w:p>
    <w:p w:rsidR="00E849DF" w:rsidRPr="004118EE" w:rsidRDefault="00E849DF" w:rsidP="00E849DF">
      <w:pPr>
        <w:pStyle w:val="10"/>
        <w:spacing w:line="228" w:lineRule="auto"/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1.8.  Приложение 3 к муниципальной программе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E849DF" w:rsidRDefault="00E849DF" w:rsidP="00E849D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E849DF" w:rsidRDefault="00E849DF" w:rsidP="00E849D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849DF" w:rsidRDefault="00E849DF" w:rsidP="00E849D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E849DF" w:rsidRDefault="00E849DF" w:rsidP="00E849D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E849DF" w:rsidRPr="00C036B1" w:rsidRDefault="00E849DF" w:rsidP="00E849D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E849DF" w:rsidRPr="00C036B1" w:rsidRDefault="00E849DF" w:rsidP="00E849D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E849DF" w:rsidRPr="00C036B1" w:rsidRDefault="00E849DF" w:rsidP="00E849D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E849DF" w:rsidRPr="00C036B1" w:rsidRDefault="00E849DF" w:rsidP="00E849DF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155"/>
        <w:gridCol w:w="708"/>
        <w:gridCol w:w="730"/>
        <w:gridCol w:w="1226"/>
        <w:gridCol w:w="567"/>
        <w:gridCol w:w="738"/>
        <w:gridCol w:w="709"/>
        <w:gridCol w:w="850"/>
        <w:gridCol w:w="851"/>
        <w:gridCol w:w="850"/>
        <w:gridCol w:w="851"/>
        <w:gridCol w:w="850"/>
        <w:gridCol w:w="992"/>
      </w:tblGrid>
      <w:tr w:rsidR="00E849DF" w:rsidRPr="00C036B1" w:rsidTr="00D36968">
        <w:trPr>
          <w:trHeight w:val="813"/>
        </w:trPr>
        <w:tc>
          <w:tcPr>
            <w:tcW w:w="1419" w:type="dxa"/>
            <w:vMerge w:val="restart"/>
          </w:tcPr>
          <w:p w:rsidR="00E849DF" w:rsidRPr="001C14BD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E849DF" w:rsidRPr="001C14BD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E849DF" w:rsidRPr="001C14BD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3231" w:type="dxa"/>
            <w:gridSpan w:val="4"/>
          </w:tcPr>
          <w:p w:rsidR="00E849DF" w:rsidRPr="001C14BD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91" w:type="dxa"/>
            <w:gridSpan w:val="8"/>
          </w:tcPr>
          <w:p w:rsidR="00E849DF" w:rsidRPr="001C14BD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E849DF" w:rsidRPr="00C036B1" w:rsidTr="00D36968">
        <w:tc>
          <w:tcPr>
            <w:tcW w:w="1419" w:type="dxa"/>
            <w:vMerge/>
            <w:vAlign w:val="center"/>
          </w:tcPr>
          <w:p w:rsidR="00E849DF" w:rsidRPr="001C14BD" w:rsidRDefault="00E849DF" w:rsidP="00D36968"/>
        </w:tc>
        <w:tc>
          <w:tcPr>
            <w:tcW w:w="2126" w:type="dxa"/>
            <w:vMerge/>
            <w:vAlign w:val="center"/>
          </w:tcPr>
          <w:p w:rsidR="00E849DF" w:rsidRPr="001C14BD" w:rsidRDefault="00E849DF" w:rsidP="00D36968"/>
        </w:tc>
        <w:tc>
          <w:tcPr>
            <w:tcW w:w="2155" w:type="dxa"/>
            <w:vMerge/>
            <w:vAlign w:val="center"/>
          </w:tcPr>
          <w:p w:rsidR="00E849DF" w:rsidRPr="001C14BD" w:rsidRDefault="00E849DF" w:rsidP="00D36968"/>
        </w:tc>
        <w:tc>
          <w:tcPr>
            <w:tcW w:w="708" w:type="dxa"/>
          </w:tcPr>
          <w:p w:rsidR="00E849DF" w:rsidRPr="001C14BD" w:rsidRDefault="00E849DF" w:rsidP="00D36968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</w:tcPr>
          <w:p w:rsidR="00E849DF" w:rsidRPr="001C14BD" w:rsidRDefault="00E849DF" w:rsidP="00D36968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B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26" w:type="dxa"/>
          </w:tcPr>
          <w:p w:rsidR="00E849DF" w:rsidRPr="001C14BD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E849DF" w:rsidRPr="001C14BD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738" w:type="dxa"/>
          </w:tcPr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</w:tcPr>
          <w:p w:rsidR="00E849DF" w:rsidRPr="00F24E14" w:rsidRDefault="00E849DF" w:rsidP="00D36968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</w:tbl>
    <w:p w:rsidR="00E849DF" w:rsidRPr="00C036B1" w:rsidRDefault="00E849DF" w:rsidP="00E849D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19"/>
        <w:gridCol w:w="2126"/>
        <w:gridCol w:w="2155"/>
        <w:gridCol w:w="680"/>
        <w:gridCol w:w="737"/>
        <w:gridCol w:w="1247"/>
        <w:gridCol w:w="567"/>
        <w:gridCol w:w="709"/>
        <w:gridCol w:w="726"/>
        <w:gridCol w:w="850"/>
        <w:gridCol w:w="851"/>
        <w:gridCol w:w="850"/>
        <w:gridCol w:w="851"/>
        <w:gridCol w:w="850"/>
        <w:gridCol w:w="975"/>
      </w:tblGrid>
      <w:tr w:rsidR="00E849DF" w:rsidRPr="00C036B1" w:rsidTr="00D36968">
        <w:trPr>
          <w:tblHeader/>
        </w:trPr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E849DF" w:rsidRPr="00C036B1" w:rsidTr="00D36968">
        <w:trPr>
          <w:tblHeader/>
        </w:trPr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247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</w:tcPr>
          <w:p w:rsidR="00E849DF" w:rsidRPr="00C036B1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849DF" w:rsidRPr="00C036B1" w:rsidTr="00D36968">
        <w:tc>
          <w:tcPr>
            <w:tcW w:w="1419" w:type="dxa"/>
          </w:tcPr>
          <w:p w:rsidR="00E849DF" w:rsidRPr="001C14BD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1C14BD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E849DF" w:rsidRPr="001C14BD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55" w:type="dxa"/>
          </w:tcPr>
          <w:p w:rsidR="00E849DF" w:rsidRPr="001C14BD" w:rsidRDefault="00E849DF" w:rsidP="00D36968">
            <w:pPr>
              <w:spacing w:line="220" w:lineRule="auto"/>
            </w:pPr>
            <w:r w:rsidRPr="001C14BD">
              <w:t>Всего, в том числе:</w:t>
            </w:r>
          </w:p>
        </w:tc>
        <w:tc>
          <w:tcPr>
            <w:tcW w:w="680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849DF" w:rsidRPr="00FE3103" w:rsidRDefault="00E849DF" w:rsidP="00D36968">
            <w:pPr>
              <w:pStyle w:val="10"/>
              <w:spacing w:line="220" w:lineRule="auto"/>
              <w:ind w:left="-113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</w:tcPr>
          <w:p w:rsidR="00E849DF" w:rsidRPr="00D14BF5" w:rsidRDefault="00E849DF" w:rsidP="00D36968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</w:tcPr>
          <w:p w:rsidR="00E849DF" w:rsidRPr="00D14BF5" w:rsidRDefault="00E849DF" w:rsidP="00D36968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9156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7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ind w:hanging="108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34723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6</w:t>
            </w:r>
          </w:p>
        </w:tc>
        <w:tc>
          <w:tcPr>
            <w:tcW w:w="851" w:type="dxa"/>
          </w:tcPr>
          <w:p w:rsidR="00E849DF" w:rsidRPr="00D14BF5" w:rsidRDefault="00E849DF" w:rsidP="00D36968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8094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ind w:hanging="108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30351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975" w:type="dxa"/>
          </w:tcPr>
          <w:p w:rsidR="00E849DF" w:rsidRPr="00B45350" w:rsidRDefault="00E849DF" w:rsidP="00D369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200807,3</w:t>
            </w:r>
          </w:p>
          <w:p w:rsidR="00E849DF" w:rsidRPr="00D42426" w:rsidRDefault="00E849DF" w:rsidP="00D36968">
            <w:pPr>
              <w:ind w:hanging="108"/>
              <w:rPr>
                <w:sz w:val="20"/>
                <w:szCs w:val="20"/>
              </w:rPr>
            </w:pPr>
          </w:p>
        </w:tc>
      </w:tr>
      <w:tr w:rsidR="00E849DF" w:rsidRPr="00C036B1" w:rsidTr="00D36968">
        <w:tc>
          <w:tcPr>
            <w:tcW w:w="1419" w:type="dxa"/>
          </w:tcPr>
          <w:p w:rsidR="00E849DF" w:rsidRPr="001C14BD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9DF" w:rsidRPr="001C14BD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849DF" w:rsidRPr="00B45350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E849DF" w:rsidRPr="00D14BF5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B45350">
              <w:rPr>
                <w:spacing w:val="-24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</w:tcPr>
          <w:p w:rsidR="00E849DF" w:rsidRPr="00B45350" w:rsidRDefault="00E849DF" w:rsidP="00D36968">
            <w:pPr>
              <w:jc w:val="center"/>
            </w:pPr>
            <w:r>
              <w:rPr>
                <w:spacing w:val="-24"/>
              </w:rPr>
              <w:t>4121,9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jc w:val="center"/>
            </w:pPr>
            <w:r>
              <w:rPr>
                <w:spacing w:val="-24"/>
              </w:rPr>
              <w:t>4310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2</w:t>
            </w:r>
          </w:p>
        </w:tc>
        <w:tc>
          <w:tcPr>
            <w:tcW w:w="851" w:type="dxa"/>
          </w:tcPr>
          <w:p w:rsidR="00E849DF" w:rsidRPr="00D14BF5" w:rsidRDefault="00E849DF" w:rsidP="00D36968">
            <w:pPr>
              <w:jc w:val="center"/>
            </w:pPr>
            <w:r>
              <w:rPr>
                <w:spacing w:val="-24"/>
              </w:rPr>
              <w:t>3200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jc w:val="center"/>
            </w:pPr>
            <w:r>
              <w:rPr>
                <w:spacing w:val="-24"/>
              </w:rPr>
              <w:t>3293,9</w:t>
            </w:r>
          </w:p>
        </w:tc>
        <w:tc>
          <w:tcPr>
            <w:tcW w:w="975" w:type="dxa"/>
          </w:tcPr>
          <w:p w:rsidR="00E849DF" w:rsidRPr="00B45350" w:rsidRDefault="00E849DF" w:rsidP="00D369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24889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:rsidR="00E849DF" w:rsidRPr="00D14BF5" w:rsidRDefault="00E849DF" w:rsidP="00D36968">
            <w:pPr>
              <w:jc w:val="center"/>
            </w:pPr>
          </w:p>
        </w:tc>
      </w:tr>
      <w:tr w:rsidR="00E849DF" w:rsidRPr="00C036B1" w:rsidTr="00D36968">
        <w:tc>
          <w:tcPr>
            <w:tcW w:w="1419" w:type="dxa"/>
          </w:tcPr>
          <w:p w:rsidR="00E849DF" w:rsidRPr="001C14BD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9DF" w:rsidRPr="001C14BD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849DF" w:rsidRPr="00D14BF5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E849DF" w:rsidRPr="00D14BF5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</w:tcPr>
          <w:p w:rsidR="00E849DF" w:rsidRPr="00D14BF5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</w:tcPr>
          <w:p w:rsidR="00E849DF" w:rsidRPr="00D14BF5" w:rsidRDefault="00E849DF" w:rsidP="00D36968">
            <w:pPr>
              <w:jc w:val="center"/>
            </w:pPr>
            <w:r>
              <w:rPr>
                <w:spacing w:val="-24"/>
              </w:rPr>
              <w:t>354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7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jc w:val="center"/>
            </w:pPr>
            <w:r>
              <w:rPr>
                <w:spacing w:val="-24"/>
              </w:rPr>
              <w:t>391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3</w:t>
            </w:r>
          </w:p>
        </w:tc>
        <w:tc>
          <w:tcPr>
            <w:tcW w:w="851" w:type="dxa"/>
          </w:tcPr>
          <w:p w:rsidR="00E849DF" w:rsidRPr="00D14BF5" w:rsidRDefault="00E849DF" w:rsidP="00D36968">
            <w:pPr>
              <w:jc w:val="center"/>
            </w:pPr>
            <w:r>
              <w:rPr>
                <w:spacing w:val="-24"/>
              </w:rPr>
              <w:t>3</w:t>
            </w:r>
            <w:r w:rsidRPr="00D14BF5">
              <w:rPr>
                <w:spacing w:val="-24"/>
              </w:rPr>
              <w:t>4</w:t>
            </w:r>
            <w:r>
              <w:rPr>
                <w:spacing w:val="-24"/>
              </w:rPr>
              <w:t>9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8</w:t>
            </w:r>
          </w:p>
        </w:tc>
        <w:tc>
          <w:tcPr>
            <w:tcW w:w="850" w:type="dxa"/>
          </w:tcPr>
          <w:p w:rsidR="00E849DF" w:rsidRPr="00D14BF5" w:rsidRDefault="00E849DF" w:rsidP="00D36968">
            <w:pPr>
              <w:jc w:val="center"/>
            </w:pPr>
            <w:r>
              <w:rPr>
                <w:spacing w:val="-24"/>
              </w:rPr>
              <w:t>465,9</w:t>
            </w:r>
          </w:p>
        </w:tc>
        <w:tc>
          <w:tcPr>
            <w:tcW w:w="975" w:type="dxa"/>
          </w:tcPr>
          <w:p w:rsidR="00E849DF" w:rsidRPr="00D14BF5" w:rsidRDefault="00E849DF" w:rsidP="00D3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5711,2</w:t>
            </w:r>
          </w:p>
          <w:p w:rsidR="00E849DF" w:rsidRPr="00D14BF5" w:rsidRDefault="00E849DF" w:rsidP="00D36968">
            <w:pPr>
              <w:jc w:val="center"/>
            </w:pPr>
          </w:p>
        </w:tc>
      </w:tr>
      <w:tr w:rsidR="00E849DF" w:rsidRPr="00C036B1" w:rsidTr="00D36968"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Отдел образования </w:t>
            </w:r>
          </w:p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lastRenderedPageBreak/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907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</w:t>
            </w:r>
            <w:r>
              <w:rPr>
                <w:spacing w:val="-24"/>
                <w:sz w:val="23"/>
                <w:szCs w:val="23"/>
                <w:lang w:val="en-US"/>
              </w:rPr>
              <w:t>05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0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624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664,0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6264,9</w:t>
            </w:r>
          </w:p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</w:p>
        </w:tc>
      </w:tr>
      <w:tr w:rsidR="00E849DF" w:rsidRPr="00C036B1" w:rsidTr="00D36968"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41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38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6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36,3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</w:t>
            </w:r>
            <w:r>
              <w:rPr>
                <w:spacing w:val="-24"/>
                <w:sz w:val="23"/>
                <w:szCs w:val="23"/>
              </w:rPr>
              <w:t>8,7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269,8</w:t>
            </w:r>
          </w:p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</w:p>
        </w:tc>
      </w:tr>
      <w:tr w:rsidR="00E849DF" w:rsidRPr="00C036B1" w:rsidTr="00D36968"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0</w:t>
            </w:r>
            <w:r w:rsidRPr="00F24E14">
              <w:rPr>
                <w:spacing w:val="-24"/>
                <w:sz w:val="23"/>
                <w:szCs w:val="23"/>
              </w:rPr>
              <w:t>,0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</w:t>
            </w:r>
            <w:r w:rsidRPr="00F24E14">
              <w:rPr>
                <w:color w:val="000000"/>
                <w:sz w:val="23"/>
                <w:szCs w:val="23"/>
              </w:rPr>
              <w:t>,1</w:t>
            </w:r>
          </w:p>
        </w:tc>
      </w:tr>
      <w:tr w:rsidR="00E849DF" w:rsidRPr="00C036B1" w:rsidTr="00D36968"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770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803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760</w:t>
            </w:r>
            <w:r w:rsidRPr="00F24E14">
              <w:rPr>
                <w:spacing w:val="-24"/>
                <w:sz w:val="23"/>
                <w:szCs w:val="23"/>
              </w:rPr>
              <w:t>,4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784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8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4801,6</w:t>
            </w:r>
          </w:p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</w:p>
        </w:tc>
      </w:tr>
      <w:tr w:rsidR="00E849DF" w:rsidRPr="00C036B1" w:rsidTr="00D36968"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Контрольно- 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E849DF" w:rsidRPr="00C036B1" w:rsidTr="00D36968"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 </w:t>
            </w:r>
          </w:p>
          <w:p w:rsidR="00E849DF" w:rsidRPr="001C14BD" w:rsidRDefault="00E849DF" w:rsidP="000B66AA">
            <w:pPr>
              <w:spacing w:line="220" w:lineRule="auto"/>
              <w:ind w:right="-108"/>
            </w:pP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E849DF" w:rsidRPr="001C14BD" w:rsidRDefault="00E849DF" w:rsidP="00D36968">
            <w:pPr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1C14BD">
              <w:rPr>
                <w:spacing w:val="-20"/>
                <w:sz w:val="22"/>
                <w:szCs w:val="22"/>
              </w:rPr>
              <w:t>17470,2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23094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28458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23107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25087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4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158699,3</w:t>
            </w:r>
          </w:p>
          <w:p w:rsidR="00E849DF" w:rsidRPr="00F24E14" w:rsidRDefault="00E849DF" w:rsidP="00D36968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E849DF" w:rsidRPr="00C036B1" w:rsidTr="00D36968">
        <w:trPr>
          <w:trHeight w:val="285"/>
        </w:trPr>
        <w:tc>
          <w:tcPr>
            <w:tcW w:w="1419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155" w:type="dxa"/>
            <w:vMerge w:val="restart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Администрация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2980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</w:tr>
      <w:tr w:rsidR="00E849DF" w:rsidRPr="00C036B1" w:rsidTr="00D36968">
        <w:trPr>
          <w:trHeight w:val="270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D3696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</w:tr>
      <w:tr w:rsidR="00E849DF" w:rsidRPr="00C036B1" w:rsidTr="00D36968">
        <w:trPr>
          <w:trHeight w:val="195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D3696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E849DF" w:rsidRPr="00C036B1" w:rsidTr="00D36968">
        <w:trPr>
          <w:trHeight w:val="180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D3696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53145A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2998,8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3283,9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2814,4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2814,4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14803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9</w:t>
            </w:r>
          </w:p>
        </w:tc>
      </w:tr>
      <w:tr w:rsidR="00E849DF" w:rsidRPr="00C036B1" w:rsidTr="00D36968">
        <w:trPr>
          <w:trHeight w:val="127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D3696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014</w:t>
            </w:r>
            <w:r>
              <w:rPr>
                <w:sz w:val="23"/>
                <w:szCs w:val="23"/>
                <w:lang w:val="en-US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933,9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302</w:t>
            </w:r>
            <w:r w:rsidRPr="00F24E14">
              <w:rPr>
                <w:sz w:val="23"/>
                <w:szCs w:val="23"/>
                <w:lang w:val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2644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7</w:t>
            </w:r>
          </w:p>
        </w:tc>
      </w:tr>
      <w:tr w:rsidR="00E849DF" w:rsidRPr="00C036B1" w:rsidTr="00D36968">
        <w:trPr>
          <w:trHeight w:val="195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D3696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E849DF" w:rsidRPr="00C036B1" w:rsidTr="00D36968">
        <w:trPr>
          <w:trHeight w:val="120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D36968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86,0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</w:rPr>
              <w:t>93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</w:tr>
      <w:tr w:rsidR="00E849DF" w:rsidRPr="00C036B1" w:rsidTr="00D36968">
        <w:trPr>
          <w:trHeight w:val="1035"/>
        </w:trPr>
        <w:tc>
          <w:tcPr>
            <w:tcW w:w="1419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E849DF" w:rsidRPr="001C14BD" w:rsidRDefault="00E849DF" w:rsidP="000B66AA">
            <w:pPr>
              <w:spacing w:line="220" w:lineRule="auto"/>
              <w:ind w:right="-108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E849DF" w:rsidRPr="00C036B1" w:rsidTr="00D36968">
        <w:trPr>
          <w:trHeight w:val="555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0B66AA">
            <w:pPr>
              <w:spacing w:line="220" w:lineRule="auto"/>
              <w:ind w:right="-108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386</w:t>
            </w:r>
            <w:r w:rsidRPr="00F24E14">
              <w:rPr>
                <w:sz w:val="23"/>
                <w:szCs w:val="23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461,1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1881,0</w:t>
            </w:r>
          </w:p>
        </w:tc>
      </w:tr>
      <w:tr w:rsidR="00E849DF" w:rsidRPr="00C036B1" w:rsidTr="00D36968">
        <w:trPr>
          <w:trHeight w:val="465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E849DF" w:rsidRPr="001C14BD" w:rsidRDefault="00E849DF" w:rsidP="000B66AA">
            <w:pPr>
              <w:spacing w:line="220" w:lineRule="auto"/>
              <w:ind w:right="-108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53145A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53145A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53145A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49DF" w:rsidRPr="0053145A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49DF" w:rsidRPr="0053145A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849DF" w:rsidRPr="0053145A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53145A" w:rsidRDefault="00E849DF" w:rsidP="00D36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49DF" w:rsidRPr="0053145A" w:rsidRDefault="00E849DF" w:rsidP="00D36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53145A" w:rsidRDefault="00E849DF" w:rsidP="00D36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49DF" w:rsidRPr="0053145A" w:rsidRDefault="00E849DF" w:rsidP="00D36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53145A" w:rsidRDefault="00E849DF" w:rsidP="00D36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849DF" w:rsidRPr="00E869B5" w:rsidRDefault="00E849DF" w:rsidP="00D369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19,5</w:t>
            </w:r>
          </w:p>
        </w:tc>
      </w:tr>
      <w:tr w:rsidR="00E849DF" w:rsidRPr="00C036B1" w:rsidTr="00D36968">
        <w:trPr>
          <w:trHeight w:val="315"/>
        </w:trPr>
        <w:tc>
          <w:tcPr>
            <w:tcW w:w="1419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155" w:type="dxa"/>
            <w:vMerge w:val="restart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Отдел образования </w:t>
            </w:r>
          </w:p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E849DF" w:rsidRPr="00C036B1" w:rsidTr="00D36968">
        <w:trPr>
          <w:trHeight w:val="360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C036B1" w:rsidRDefault="00E849DF" w:rsidP="000B66AA">
            <w:pPr>
              <w:spacing w:line="22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E849DF" w:rsidRPr="00C036B1" w:rsidTr="00D36968">
        <w:trPr>
          <w:trHeight w:val="540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C036B1" w:rsidRDefault="00E849DF" w:rsidP="000B66AA">
            <w:pPr>
              <w:spacing w:line="22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07</w:t>
            </w:r>
            <w:r w:rsidRPr="00F24E14">
              <w:rPr>
                <w:sz w:val="23"/>
                <w:szCs w:val="23"/>
                <w:lang w:val="en-US"/>
              </w:rPr>
              <w:t>2,4</w:t>
            </w:r>
          </w:p>
        </w:tc>
      </w:tr>
      <w:tr w:rsidR="00E849DF" w:rsidRPr="00C036B1" w:rsidTr="00D36968">
        <w:trPr>
          <w:trHeight w:val="705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C036B1" w:rsidRDefault="00E849DF" w:rsidP="000B66AA">
            <w:pPr>
              <w:spacing w:line="22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319,3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261,3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275,6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1676</w:t>
            </w:r>
            <w:r>
              <w:rPr>
                <w:sz w:val="23"/>
                <w:szCs w:val="23"/>
                <w:lang w:val="en-US"/>
              </w:rPr>
              <w:t>,9</w:t>
            </w:r>
          </w:p>
        </w:tc>
      </w:tr>
      <w:tr w:rsidR="00E849DF" w:rsidRPr="00C036B1" w:rsidTr="00D36968">
        <w:trPr>
          <w:trHeight w:val="975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C036B1" w:rsidRDefault="00E849DF" w:rsidP="000B66AA">
            <w:pPr>
              <w:spacing w:line="22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388,4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1553,1</w:t>
            </w:r>
          </w:p>
        </w:tc>
      </w:tr>
      <w:tr w:rsidR="00E849DF" w:rsidRPr="00C036B1" w:rsidTr="00D36968">
        <w:trPr>
          <w:trHeight w:val="660"/>
        </w:trPr>
        <w:tc>
          <w:tcPr>
            <w:tcW w:w="1419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Отдел культуры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75,5</w:t>
            </w:r>
          </w:p>
        </w:tc>
      </w:tr>
      <w:tr w:rsidR="00E849DF" w:rsidRPr="00C036B1" w:rsidTr="00D36968">
        <w:trPr>
          <w:trHeight w:val="450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0B66AA">
            <w:pPr>
              <w:spacing w:line="220" w:lineRule="auto"/>
              <w:ind w:right="-108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</w:tr>
      <w:tr w:rsidR="00E849DF" w:rsidRPr="00C036B1" w:rsidTr="00D36968">
        <w:trPr>
          <w:trHeight w:val="125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0B66AA">
            <w:pPr>
              <w:spacing w:line="220" w:lineRule="auto"/>
              <w:ind w:right="-108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38,7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</w:tr>
      <w:tr w:rsidR="00E849DF" w:rsidRPr="00C036B1" w:rsidTr="00D36968">
        <w:trPr>
          <w:trHeight w:val="521"/>
        </w:trPr>
        <w:tc>
          <w:tcPr>
            <w:tcW w:w="1419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Финансовое управление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1168,7</w:t>
            </w:r>
          </w:p>
        </w:tc>
      </w:tr>
      <w:tr w:rsidR="00E849DF" w:rsidRPr="00C036B1" w:rsidTr="00D36968">
        <w:trPr>
          <w:trHeight w:val="525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0B66AA">
            <w:pPr>
              <w:spacing w:line="220" w:lineRule="auto"/>
              <w:ind w:right="-108"/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739,2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751,8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749,1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784,8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3538,0</w:t>
            </w:r>
          </w:p>
        </w:tc>
      </w:tr>
      <w:tr w:rsidR="00E849DF" w:rsidRPr="00C036B1" w:rsidTr="00D36968"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1C14BD" w:rsidRDefault="00E849DF" w:rsidP="000B66AA">
            <w:pPr>
              <w:spacing w:line="220" w:lineRule="auto"/>
              <w:ind w:right="-108"/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31,6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11,3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94,9</w:t>
            </w:r>
          </w:p>
        </w:tc>
      </w:tr>
      <w:tr w:rsidR="00E849DF" w:rsidRPr="00C036B1" w:rsidTr="00D36968">
        <w:trPr>
          <w:trHeight w:val="240"/>
        </w:trPr>
        <w:tc>
          <w:tcPr>
            <w:tcW w:w="1419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849DF" w:rsidRPr="001C14BD" w:rsidRDefault="00E849DF" w:rsidP="000B66AA">
            <w:pPr>
              <w:spacing w:line="220" w:lineRule="auto"/>
              <w:ind w:right="-108"/>
            </w:pPr>
            <w:r w:rsidRPr="001C14BD">
              <w:t xml:space="preserve">Отдел ЗАГС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  <w:r w:rsidRPr="00F24E14">
              <w:rPr>
                <w:sz w:val="23"/>
                <w:szCs w:val="23"/>
              </w:rPr>
              <w:t>,0</w:t>
            </w:r>
          </w:p>
        </w:tc>
      </w:tr>
      <w:tr w:rsidR="00E849DF" w:rsidRPr="00C036B1" w:rsidTr="00D36968">
        <w:trPr>
          <w:trHeight w:val="300"/>
        </w:trPr>
        <w:tc>
          <w:tcPr>
            <w:tcW w:w="1419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C036B1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E849DF" w:rsidRPr="0041498F" w:rsidTr="00D36968">
        <w:tc>
          <w:tcPr>
            <w:tcW w:w="1419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9DF" w:rsidRPr="00C036B1" w:rsidRDefault="00E849DF" w:rsidP="00D3696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E849DF" w:rsidRPr="001C14BD" w:rsidRDefault="00E849DF" w:rsidP="00D36968">
            <w:pPr>
              <w:spacing w:line="220" w:lineRule="auto"/>
            </w:pPr>
            <w:r w:rsidRPr="001C14BD">
              <w:t xml:space="preserve">Контрольно-счетная инспекция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64,0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16,5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16,6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112,6</w:t>
            </w:r>
          </w:p>
        </w:tc>
      </w:tr>
      <w:tr w:rsidR="00E849DF" w:rsidRPr="0041498F" w:rsidTr="00D36968">
        <w:tc>
          <w:tcPr>
            <w:tcW w:w="1419" w:type="dxa"/>
            <w:vMerge w:val="restart"/>
          </w:tcPr>
          <w:p w:rsidR="00E849DF" w:rsidRPr="00A143D0" w:rsidRDefault="00E849DF" w:rsidP="00D36968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  <w:proofErr w:type="gramStart"/>
            <w:r w:rsidRPr="00A143D0">
              <w:rPr>
                <w:sz w:val="28"/>
                <w:szCs w:val="28"/>
              </w:rPr>
              <w:t>Оптимизация  и</w:t>
            </w:r>
            <w:proofErr w:type="gramEnd"/>
            <w:r w:rsidRPr="00A143D0">
              <w:rPr>
                <w:sz w:val="28"/>
                <w:szCs w:val="28"/>
              </w:rPr>
              <w:t xml:space="preserve"> повышение качества предоставления государственных и муниципальных услуг в </w:t>
            </w:r>
            <w:proofErr w:type="spellStart"/>
            <w:r w:rsidRPr="00A143D0">
              <w:rPr>
                <w:sz w:val="28"/>
                <w:szCs w:val="28"/>
              </w:rPr>
              <w:t>Белокалитвинском</w:t>
            </w:r>
            <w:proofErr w:type="spellEnd"/>
            <w:r w:rsidRPr="00A143D0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A143D0">
              <w:rPr>
                <w:sz w:val="28"/>
                <w:szCs w:val="28"/>
              </w:rPr>
              <w:t>Белокалитвинского</w:t>
            </w:r>
            <w:proofErr w:type="spellEnd"/>
            <w:r w:rsidRPr="00A143D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55" w:type="dxa"/>
            <w:vMerge w:val="restart"/>
          </w:tcPr>
          <w:p w:rsidR="00E849DF" w:rsidRPr="001C14BD" w:rsidRDefault="00E849DF" w:rsidP="00D36968">
            <w:pPr>
              <w:spacing w:line="220" w:lineRule="auto"/>
            </w:pPr>
            <w:r w:rsidRPr="001C14BD">
              <w:t xml:space="preserve">МАУ МФЦ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19400,5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24348,1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18997,1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20855,4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101663,7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</w:tcPr>
          <w:p w:rsidR="00E849DF" w:rsidRPr="00F24E14" w:rsidRDefault="00E849DF" w:rsidP="00D36968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E849DF" w:rsidRPr="00F24E14" w:rsidRDefault="00E849DF" w:rsidP="00D36968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726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16581,1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E849DF" w:rsidRPr="00F24E14" w:rsidRDefault="00E849DF" w:rsidP="00D36968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</w:tcPr>
          <w:p w:rsidR="00E849DF" w:rsidRPr="00F24E14" w:rsidRDefault="00E849DF" w:rsidP="00D36968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31109,2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60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61,3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243,6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98,0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100,3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396,3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3541,6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3951,8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4070,4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18812,3</w:t>
            </w:r>
          </w:p>
        </w:tc>
      </w:tr>
      <w:tr w:rsidR="00E849DF" w:rsidRPr="0041498F" w:rsidTr="00D36968">
        <w:tc>
          <w:tcPr>
            <w:tcW w:w="1419" w:type="dxa"/>
            <w:vMerge w:val="restart"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E849DF" w:rsidRPr="001C14BD" w:rsidRDefault="00E849DF" w:rsidP="00D36968">
            <w:pPr>
              <w:spacing w:line="220" w:lineRule="auto"/>
            </w:pPr>
            <w:r w:rsidRPr="001C14BD">
              <w:t xml:space="preserve">Комитет по управлению имуществом Администрации </w:t>
            </w:r>
            <w:proofErr w:type="spellStart"/>
            <w:r w:rsidRPr="001C14BD">
              <w:t>Белокалитвинского</w:t>
            </w:r>
            <w:proofErr w:type="spellEnd"/>
            <w:r w:rsidRPr="001C14BD">
              <w:t xml:space="preserve"> района</w:t>
            </w:r>
          </w:p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E849DF" w:rsidRPr="0041498F" w:rsidTr="00D36968">
        <w:tc>
          <w:tcPr>
            <w:tcW w:w="1419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E849DF" w:rsidRPr="00A143D0" w:rsidRDefault="00E849DF" w:rsidP="00D36968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vAlign w:val="center"/>
          </w:tcPr>
          <w:p w:rsidR="00E849DF" w:rsidRPr="00F24E14" w:rsidRDefault="00E849DF" w:rsidP="00D36968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E849DF" w:rsidRPr="00F24E14" w:rsidRDefault="00E849DF" w:rsidP="00D36968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E849DF" w:rsidRPr="00F24E14" w:rsidRDefault="00E849DF" w:rsidP="00D36968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E849DF" w:rsidRDefault="00E849DF" w:rsidP="00E849DF">
      <w:pPr>
        <w:spacing w:line="228" w:lineRule="auto"/>
        <w:rPr>
          <w:sz w:val="28"/>
          <w:szCs w:val="28"/>
        </w:rPr>
      </w:pPr>
    </w:p>
    <w:p w:rsidR="00E849DF" w:rsidRDefault="00E849DF" w:rsidP="00E849DF">
      <w:pPr>
        <w:spacing w:line="228" w:lineRule="auto"/>
        <w:rPr>
          <w:sz w:val="28"/>
          <w:szCs w:val="28"/>
        </w:rPr>
      </w:pPr>
    </w:p>
    <w:p w:rsidR="00E849DF" w:rsidRDefault="00E849DF" w:rsidP="00E849DF">
      <w:pPr>
        <w:tabs>
          <w:tab w:val="left" w:pos="3382"/>
        </w:tabs>
      </w:pPr>
      <w:r>
        <w:t xml:space="preserve">                                                                                            </w:t>
      </w:r>
      <w:r w:rsidRPr="00536493">
        <w:t xml:space="preserve"> </w:t>
      </w:r>
    </w:p>
    <w:p w:rsidR="00E849DF" w:rsidRDefault="00E849DF" w:rsidP="00E849DF">
      <w:pPr>
        <w:numPr>
          <w:ilvl w:val="0"/>
          <w:numId w:val="7"/>
        </w:numPr>
        <w:jc w:val="center"/>
        <w:rPr>
          <w:sz w:val="28"/>
          <w:szCs w:val="28"/>
        </w:rPr>
        <w:sectPr w:rsidR="00E849DF" w:rsidSect="003A388F">
          <w:footerReference w:type="default" r:id="rId10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E849DF" w:rsidRDefault="00E849DF" w:rsidP="00E849DF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Приложение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E849DF" w:rsidRDefault="00E849DF" w:rsidP="00E849D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E849DF" w:rsidRDefault="00E849DF" w:rsidP="00E849D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849DF" w:rsidRDefault="00E849DF" w:rsidP="00E849D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E849DF" w:rsidRPr="001C6179" w:rsidRDefault="00E849DF" w:rsidP="00E849DF">
      <w:pPr>
        <w:pStyle w:val="3"/>
        <w:keepNext w:val="0"/>
        <w:widowControl w:val="0"/>
        <w:spacing w:before="0"/>
        <w:ind w:left="450"/>
        <w:jc w:val="right"/>
        <w:rPr>
          <w:rFonts w:ascii="Times New Roman" w:hAnsi="Times New Roman"/>
          <w:b/>
          <w:sz w:val="28"/>
          <w:szCs w:val="28"/>
        </w:rPr>
      </w:pPr>
      <w:r w:rsidRPr="001C6179">
        <w:rPr>
          <w:rFonts w:ascii="Times New Roman" w:hAnsi="Times New Roman"/>
          <w:sz w:val="28"/>
          <w:szCs w:val="28"/>
        </w:rPr>
        <w:t>«Информационное общество»</w:t>
      </w:r>
    </w:p>
    <w:p w:rsidR="00E849DF" w:rsidRDefault="00E849DF" w:rsidP="00E849DF">
      <w:pPr>
        <w:ind w:left="720"/>
        <w:jc w:val="right"/>
      </w:pPr>
    </w:p>
    <w:p w:rsidR="00E849DF" w:rsidRPr="004118EE" w:rsidRDefault="00E849DF" w:rsidP="00E849D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E849DF" w:rsidRPr="004118EE" w:rsidRDefault="00E849DF" w:rsidP="00E849DF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E849DF" w:rsidRDefault="00E849DF" w:rsidP="00E849DF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4118EE">
        <w:rPr>
          <w:sz w:val="28"/>
          <w:szCs w:val="28"/>
        </w:rPr>
        <w:t>Белокалитвинского</w:t>
      </w:r>
      <w:proofErr w:type="spellEnd"/>
      <w:r w:rsidRPr="004118EE">
        <w:rPr>
          <w:sz w:val="28"/>
          <w:szCs w:val="28"/>
        </w:rPr>
        <w:t xml:space="preserve"> района «Информационное общество»</w:t>
      </w: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15"/>
        <w:gridCol w:w="2811"/>
        <w:gridCol w:w="2327"/>
        <w:gridCol w:w="1124"/>
        <w:gridCol w:w="1125"/>
        <w:gridCol w:w="1125"/>
        <w:gridCol w:w="1125"/>
        <w:gridCol w:w="1125"/>
        <w:gridCol w:w="1125"/>
        <w:gridCol w:w="1125"/>
      </w:tblGrid>
      <w:tr w:rsidR="00E849DF" w:rsidRPr="0041498F" w:rsidTr="00D36968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F24E14" w:rsidRDefault="00E849DF" w:rsidP="00D36968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7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41498F" w:rsidRDefault="00E849DF" w:rsidP="00D36968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41498F" w:rsidRDefault="00E849DF" w:rsidP="00D36968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41498F" w:rsidRDefault="00E849DF" w:rsidP="00D36968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  <w:tr w:rsidR="00E849DF" w:rsidRPr="0041498F" w:rsidTr="00D36968">
        <w:trPr>
          <w:tblHeader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41498F" w:rsidRDefault="00E849DF" w:rsidP="00D36968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E849DF" w:rsidRPr="0041498F" w:rsidTr="00D36968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ind w:right="-75"/>
              <w:jc w:val="center"/>
              <w:rPr>
                <w:sz w:val="26"/>
                <w:szCs w:val="26"/>
              </w:rPr>
            </w:pPr>
            <w:proofErr w:type="gramStart"/>
            <w:r w:rsidRPr="00647DC0">
              <w:rPr>
                <w:sz w:val="26"/>
                <w:szCs w:val="26"/>
              </w:rPr>
              <w:t xml:space="preserve">Муниципальная  </w:t>
            </w:r>
            <w:r w:rsidRPr="00647DC0">
              <w:rPr>
                <w:sz w:val="26"/>
                <w:szCs w:val="26"/>
              </w:rPr>
              <w:br/>
              <w:t>программа</w:t>
            </w:r>
            <w:proofErr w:type="gramEnd"/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информационное общество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всего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647DC0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27320,3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26239,5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2</w:t>
            </w:r>
            <w:r>
              <w:rPr>
                <w:spacing w:val="-20"/>
                <w:lang w:val="en-US"/>
              </w:rPr>
              <w:t>9465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35033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284</w:t>
            </w:r>
            <w:r>
              <w:rPr>
                <w:spacing w:val="-20"/>
                <w:lang w:val="en-US"/>
              </w:rPr>
              <w:t>14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306</w:t>
            </w:r>
            <w:r>
              <w:rPr>
                <w:spacing w:val="-20"/>
                <w:lang w:val="en-US"/>
              </w:rPr>
              <w:t>8</w:t>
            </w:r>
            <w:r>
              <w:rPr>
                <w:spacing w:val="-20"/>
              </w:rPr>
              <w:t>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3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4818,</w:t>
            </w:r>
            <w:r w:rsidRPr="00647DC0">
              <w:rPr>
                <w:spacing w:val="-20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3424,9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3447,1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3684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4223</w:t>
            </w:r>
            <w:r w:rsidRPr="00647DC0">
              <w:rPr>
                <w:spacing w:val="-20"/>
              </w:rPr>
              <w:t>,5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21313,2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22156,8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22477,4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25471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306</w:t>
            </w:r>
            <w:r>
              <w:rPr>
                <w:spacing w:val="-20"/>
                <w:lang w:val="en-US"/>
              </w:rPr>
              <w:t>23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23993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26127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  <w:tr w:rsidR="00E849DF" w:rsidRPr="0041498F" w:rsidTr="00D36968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Подпрограмма1  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развитие информационных технологий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8661,3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5611,8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4412,7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6265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E849DF" w:rsidRPr="0041498F" w:rsidTr="00D36968">
        <w:trPr>
          <w:trHeight w:val="275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187</w:t>
            </w:r>
            <w:r w:rsidRPr="00647DC0">
              <w:rPr>
                <w:spacing w:val="-20"/>
                <w:lang w:val="en-US"/>
              </w:rPr>
              <w:t>6</w:t>
            </w:r>
            <w:r w:rsidRPr="00647DC0">
              <w:rPr>
                <w:spacing w:val="-20"/>
              </w:rPr>
              <w:t>,</w:t>
            </w:r>
            <w:r w:rsidRPr="00647DC0">
              <w:rPr>
                <w:spacing w:val="-20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lang w:val="en-US"/>
              </w:rPr>
            </w:pPr>
            <w:r w:rsidRPr="00647DC0">
              <w:rPr>
                <w:spacing w:val="-20"/>
              </w:rPr>
              <w:t>7,</w:t>
            </w:r>
            <w:r w:rsidRPr="00647DC0">
              <w:rPr>
                <w:spacing w:val="-20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6785,1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5575,7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4405,6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6062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6265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4986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5263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</w:p>
        </w:tc>
      </w:tr>
      <w:tr w:rsidR="00E849DF" w:rsidRPr="0041498F" w:rsidTr="00D36968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lastRenderedPageBreak/>
              <w:t>Подпрограмма2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оптимизация и повышение качества предоставления государственных и муниципальных услуг в </w:t>
            </w:r>
            <w:proofErr w:type="spellStart"/>
            <w:r w:rsidRPr="00647DC0">
              <w:rPr>
                <w:sz w:val="26"/>
                <w:szCs w:val="26"/>
              </w:rPr>
              <w:t>Белокалитвинском</w:t>
            </w:r>
            <w:proofErr w:type="spellEnd"/>
            <w:r w:rsidRPr="00647DC0">
              <w:rPr>
                <w:sz w:val="26"/>
                <w:szCs w:val="26"/>
              </w:rPr>
      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647DC0">
              <w:rPr>
                <w:sz w:val="26"/>
                <w:szCs w:val="26"/>
              </w:rPr>
              <w:t>Белокалитвинского</w:t>
            </w:r>
            <w:proofErr w:type="spellEnd"/>
            <w:r w:rsidRPr="00647DC0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17870,2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21708,5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21826,8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23403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28768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234</w:t>
            </w:r>
            <w:r>
              <w:rPr>
                <w:spacing w:val="-20"/>
                <w:lang w:val="en-US"/>
              </w:rPr>
              <w:t>2</w:t>
            </w:r>
            <w:r>
              <w:rPr>
                <w:spacing w:val="-20"/>
              </w:rPr>
              <w:t>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25</w:t>
            </w:r>
            <w:r>
              <w:rPr>
                <w:spacing w:val="-20"/>
                <w:lang w:val="en-US"/>
              </w:rPr>
              <w:t>417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2942,1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3388,8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3684,9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4100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4223,5</w:t>
            </w:r>
          </w:p>
        </w:tc>
      </w:tr>
      <w:tr w:rsidR="00E849DF" w:rsidRPr="0041498F" w:rsidTr="00D36968">
        <w:trPr>
          <w:trHeight w:val="656"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</w:p>
          <w:p w:rsidR="00E849DF" w:rsidRPr="00647DC0" w:rsidRDefault="00E849DF" w:rsidP="00D36968">
            <w:pPr>
              <w:jc w:val="center"/>
            </w:pPr>
            <w:r w:rsidRPr="00647DC0"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14528,1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 w:rsidRPr="00647DC0">
              <w:rPr>
                <w:spacing w:val="-20"/>
              </w:rPr>
              <w:t>16581,1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r w:rsidRPr="00647DC0">
              <w:rPr>
                <w:spacing w:val="-20"/>
              </w:rPr>
              <w:t>18071,8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lang w:val="en-US"/>
              </w:rPr>
            </w:pPr>
            <w:r w:rsidRPr="00647DC0">
              <w:rPr>
                <w:spacing w:val="-20"/>
              </w:rPr>
              <w:t>1</w:t>
            </w:r>
            <w:r>
              <w:rPr>
                <w:spacing w:val="-20"/>
                <w:lang w:val="en-US"/>
              </w:rPr>
              <w:t>9409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</w:pPr>
            <w:r>
              <w:rPr>
                <w:spacing w:val="-20"/>
              </w:rPr>
              <w:t>24357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r>
              <w:rPr>
                <w:spacing w:val="-20"/>
              </w:rPr>
              <w:t>19006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r>
              <w:rPr>
                <w:spacing w:val="-20"/>
              </w:rPr>
              <w:t>20863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>. реализация принципа экстерриториальности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/>
          <w:p w:rsidR="00E849DF" w:rsidRPr="00647DC0" w:rsidRDefault="00E849DF" w:rsidP="00D36968"/>
          <w:p w:rsidR="00E849DF" w:rsidRPr="00647DC0" w:rsidRDefault="00E849DF" w:rsidP="00D36968"/>
          <w:p w:rsidR="00E849DF" w:rsidRPr="00647DC0" w:rsidRDefault="00E849DF" w:rsidP="00D36968">
            <w:pPr>
              <w:jc w:val="center"/>
            </w:pPr>
            <w:r w:rsidRPr="00647DC0"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pacing w:val="-20"/>
              </w:rPr>
            </w:pPr>
          </w:p>
          <w:p w:rsidR="00E849DF" w:rsidRPr="00647DC0" w:rsidRDefault="00E849DF" w:rsidP="00D36968">
            <w:pPr>
              <w:rPr>
                <w:spacing w:val="-20"/>
              </w:rPr>
            </w:pPr>
          </w:p>
          <w:p w:rsidR="00E849DF" w:rsidRPr="00647DC0" w:rsidRDefault="00E849DF" w:rsidP="00D36968">
            <w:pPr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pacing w:val="-20"/>
              </w:rPr>
            </w:pPr>
          </w:p>
          <w:p w:rsidR="00E849DF" w:rsidRPr="00647DC0" w:rsidRDefault="00E849DF" w:rsidP="00D36968">
            <w:pPr>
              <w:rPr>
                <w:spacing w:val="-20"/>
              </w:rPr>
            </w:pPr>
          </w:p>
          <w:p w:rsidR="00E849DF" w:rsidRPr="00647DC0" w:rsidRDefault="00E849DF" w:rsidP="00D36968">
            <w:pPr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</w:rPr>
            </w:pPr>
          </w:p>
          <w:p w:rsidR="00E849DF" w:rsidRPr="00647DC0" w:rsidRDefault="00E849DF" w:rsidP="00D36968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3,</w:t>
            </w:r>
            <w:r>
              <w:rPr>
                <w:spacing w:val="-20"/>
              </w:rPr>
              <w:t>2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 xml:space="preserve">. организация </w:t>
            </w:r>
            <w:proofErr w:type="gramStart"/>
            <w:r w:rsidRPr="00647DC0">
              <w:rPr>
                <w:sz w:val="26"/>
                <w:szCs w:val="26"/>
              </w:rPr>
              <w:t>предоставления  областных</w:t>
            </w:r>
            <w:proofErr w:type="gramEnd"/>
            <w:r w:rsidRPr="00647DC0">
              <w:rPr>
                <w:sz w:val="26"/>
                <w:szCs w:val="26"/>
              </w:rP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</w:t>
            </w:r>
            <w:r>
              <w:rPr>
                <w:spacing w:val="-20"/>
              </w:rPr>
              <w:t>3</w:t>
            </w:r>
          </w:p>
        </w:tc>
      </w:tr>
      <w:tr w:rsidR="00E849DF" w:rsidRPr="0041498F" w:rsidTr="00D36968"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309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310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320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DF" w:rsidRPr="00647DC0" w:rsidRDefault="00E849DF" w:rsidP="00D3696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33</w:t>
            </w:r>
            <w:r w:rsidRPr="00647DC0">
              <w:rPr>
                <w:spacing w:val="-20"/>
              </w:rPr>
              <w:t>0,0</w:t>
            </w:r>
          </w:p>
        </w:tc>
      </w:tr>
    </w:tbl>
    <w:p w:rsidR="00E849DF" w:rsidRDefault="00E849DF" w:rsidP="00E849DF">
      <w:pPr>
        <w:rPr>
          <w:sz w:val="28"/>
        </w:rPr>
      </w:pPr>
    </w:p>
    <w:p w:rsidR="00E849DF" w:rsidRDefault="00E849DF" w:rsidP="00E849DF">
      <w:pPr>
        <w:jc w:val="center"/>
        <w:rPr>
          <w:sz w:val="28"/>
        </w:rPr>
      </w:pPr>
    </w:p>
    <w:p w:rsidR="000B66AA" w:rsidRDefault="000B66AA" w:rsidP="00E849DF">
      <w:pPr>
        <w:jc w:val="center"/>
        <w:rPr>
          <w:sz w:val="28"/>
        </w:rPr>
      </w:pPr>
    </w:p>
    <w:p w:rsidR="00E849DF" w:rsidRPr="00B11FBA" w:rsidRDefault="00E849DF" w:rsidP="00E849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Управляющий делами                                                                       Л.Г. Василенко</w:t>
      </w:r>
    </w:p>
    <w:p w:rsidR="00E849DF" w:rsidRDefault="00E849DF" w:rsidP="00E849DF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E849DF" w:rsidSect="00E849DF">
          <w:pgSz w:w="16838" w:h="11906" w:orient="landscape" w:code="9"/>
          <w:pgMar w:top="1304" w:right="1134" w:bottom="424" w:left="567" w:header="397" w:footer="567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94" w:rsidRDefault="00833294">
      <w:r>
        <w:separator/>
      </w:r>
    </w:p>
  </w:endnote>
  <w:endnote w:type="continuationSeparator" w:id="0">
    <w:p w:rsidR="00833294" w:rsidRDefault="0083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66AA" w:rsidRPr="000B66A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66AA">
      <w:rPr>
        <w:noProof/>
        <w:sz w:val="14"/>
        <w:lang w:val="en-US"/>
      </w:rPr>
      <w:t>C</w:t>
    </w:r>
    <w:r w:rsidR="000B66AA" w:rsidRPr="000B66AA">
      <w:rPr>
        <w:noProof/>
        <w:sz w:val="14"/>
      </w:rPr>
      <w:t>:\</w:t>
    </w:r>
    <w:r w:rsidR="000B66AA">
      <w:rPr>
        <w:noProof/>
        <w:sz w:val="14"/>
        <w:lang w:val="en-US"/>
      </w:rPr>
      <w:t>Users</w:t>
    </w:r>
    <w:r w:rsidR="000B66AA" w:rsidRPr="000B66AA">
      <w:rPr>
        <w:noProof/>
        <w:sz w:val="14"/>
      </w:rPr>
      <w:t>\</w:t>
    </w:r>
    <w:r w:rsidR="000B66AA">
      <w:rPr>
        <w:noProof/>
        <w:sz w:val="14"/>
        <w:lang w:val="en-US"/>
      </w:rPr>
      <w:t>eio</w:t>
    </w:r>
    <w:r w:rsidR="000B66AA" w:rsidRPr="000B66AA">
      <w:rPr>
        <w:noProof/>
        <w:sz w:val="14"/>
      </w:rPr>
      <w:t>3\Сохранения Алентьева\Мои документы\Постановления\изм_1855-май.</w:t>
    </w:r>
    <w:r w:rsidR="000B66A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85392" w:rsidRPr="00B85392">
      <w:rPr>
        <w:noProof/>
        <w:sz w:val="14"/>
      </w:rPr>
      <w:t>5/17/2018 4:10:00</w:t>
    </w:r>
    <w:r w:rsidR="00B8539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849DF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849DF">
      <w:rPr>
        <w:sz w:val="14"/>
      </w:rPr>
      <w:t xml:space="preserve">. </w:t>
    </w:r>
    <w:r>
      <w:rPr>
        <w:sz w:val="14"/>
      </w:rPr>
      <w:fldChar w:fldCharType="begin"/>
    </w:r>
    <w:r w:rsidRPr="00E849D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849DF">
      <w:rPr>
        <w:sz w:val="14"/>
      </w:rPr>
      <w:instrText xml:space="preserve"> </w:instrText>
    </w:r>
    <w:r>
      <w:rPr>
        <w:sz w:val="14"/>
      </w:rPr>
      <w:fldChar w:fldCharType="separate"/>
    </w:r>
    <w:r w:rsidR="00B8539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85392">
      <w:rPr>
        <w:noProof/>
        <w:sz w:val="14"/>
      </w:rPr>
      <w:t>16</w:t>
    </w:r>
    <w:r>
      <w:rPr>
        <w:sz w:val="14"/>
      </w:rPr>
      <w:fldChar w:fldCharType="end"/>
    </w:r>
    <w:r w:rsidRPr="00E849DF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9DF" w:rsidRPr="007715F7" w:rsidRDefault="00E849DF">
    <w:pPr>
      <w:pStyle w:val="a5"/>
      <w:rPr>
        <w:sz w:val="14"/>
      </w:rPr>
    </w:pPr>
    <w:r w:rsidRPr="007715F7">
      <w:rPr>
        <w:sz w:val="14"/>
      </w:rPr>
      <w:tab/>
    </w:r>
  </w:p>
  <w:p w:rsidR="00E849DF" w:rsidRPr="00852910" w:rsidRDefault="00E849DF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B85392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85392">
      <w:rPr>
        <w:noProof/>
        <w:sz w:val="14"/>
      </w:rPr>
      <w:t>16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9DF" w:rsidRPr="00844AAA" w:rsidRDefault="00E849DF">
    <w:pPr>
      <w:pStyle w:val="a5"/>
      <w:rPr>
        <w:sz w:val="14"/>
      </w:rPr>
    </w:pPr>
    <w:r w:rsidRPr="00844AAA">
      <w:rPr>
        <w:sz w:val="14"/>
      </w:rPr>
      <w:tab/>
    </w:r>
  </w:p>
  <w:p w:rsidR="00E849DF" w:rsidRDefault="00E849DF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85392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85392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94" w:rsidRDefault="00833294">
      <w:r>
        <w:separator/>
      </w:r>
    </w:p>
  </w:footnote>
  <w:footnote w:type="continuationSeparator" w:id="0">
    <w:p w:rsidR="00833294" w:rsidRDefault="0083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5F2C34"/>
    <w:multiLevelType w:val="hybridMultilevel"/>
    <w:tmpl w:val="EB187474"/>
    <w:lvl w:ilvl="0" w:tplc="7D3CEF60">
      <w:start w:val="2019"/>
      <w:numFmt w:val="decimal"/>
      <w:lvlText w:val="%1"/>
      <w:lvlJc w:val="left"/>
      <w:pPr>
        <w:ind w:left="4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2F51852"/>
    <w:multiLevelType w:val="multilevel"/>
    <w:tmpl w:val="89842D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670A68"/>
    <w:multiLevelType w:val="multilevel"/>
    <w:tmpl w:val="D40EC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78E70391"/>
    <w:multiLevelType w:val="hybridMultilevel"/>
    <w:tmpl w:val="49FEF43C"/>
    <w:lvl w:ilvl="0" w:tplc="ACD047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DF"/>
    <w:rsid w:val="000135FF"/>
    <w:rsid w:val="0002101A"/>
    <w:rsid w:val="00040C21"/>
    <w:rsid w:val="00042119"/>
    <w:rsid w:val="00056046"/>
    <w:rsid w:val="00086B6A"/>
    <w:rsid w:val="00087E16"/>
    <w:rsid w:val="000A32E9"/>
    <w:rsid w:val="000B66AA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3294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85392"/>
    <w:rsid w:val="00BB6ED2"/>
    <w:rsid w:val="00C202E1"/>
    <w:rsid w:val="00C300BB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9DF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84F4DD-B6FA-41CB-B555-B067DE99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84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49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E849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ubheader">
    <w:name w:val="subheader"/>
    <w:basedOn w:val="a"/>
    <w:rsid w:val="00E849DF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E849DF"/>
    <w:rPr>
      <w:sz w:val="24"/>
      <w:szCs w:val="24"/>
    </w:rPr>
  </w:style>
  <w:style w:type="paragraph" w:customStyle="1" w:styleId="10">
    <w:name w:val="Без интервала1"/>
    <w:rsid w:val="00E849DF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E8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2018-05-17T13:10:00Z</cp:lastPrinted>
  <dcterms:created xsi:type="dcterms:W3CDTF">2018-05-17T13:06:00Z</dcterms:created>
  <dcterms:modified xsi:type="dcterms:W3CDTF">2018-05-25T12:14:00Z</dcterms:modified>
</cp:coreProperties>
</file>