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80589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2147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6D1B0E" w:rsidP="0033232F">
      <w:pPr>
        <w:ind w:right="5924"/>
        <w:jc w:val="both"/>
        <w:rPr>
          <w:sz w:val="28"/>
        </w:rPr>
      </w:pPr>
      <w:bookmarkStart w:id="2" w:name="_GoBack"/>
      <w:r w:rsidRPr="0002494F">
        <w:rPr>
          <w:sz w:val="28"/>
        </w:rPr>
        <w:t xml:space="preserve">О </w:t>
      </w:r>
      <w:r>
        <w:rPr>
          <w:sz w:val="28"/>
        </w:rPr>
        <w:t xml:space="preserve">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02494F">
        <w:rPr>
          <w:sz w:val="28"/>
        </w:rPr>
        <w:t xml:space="preserve">района </w:t>
      </w:r>
      <w:r>
        <w:rPr>
          <w:sz w:val="28"/>
        </w:rPr>
        <w:t>от 28.08.2017 №</w:t>
      </w:r>
      <w:r w:rsidR="00280589">
        <w:rPr>
          <w:sz w:val="28"/>
        </w:rPr>
        <w:t xml:space="preserve"> </w:t>
      </w:r>
      <w:r>
        <w:rPr>
          <w:sz w:val="28"/>
        </w:rPr>
        <w:t>1116</w:t>
      </w:r>
    </w:p>
    <w:bookmarkEnd w:id="2"/>
    <w:p w:rsidR="006D1B0E" w:rsidRDefault="006D1B0E" w:rsidP="00872883">
      <w:pPr>
        <w:rPr>
          <w:sz w:val="28"/>
        </w:rPr>
      </w:pPr>
    </w:p>
    <w:p w:rsidR="006D1B0E" w:rsidRDefault="006D1B0E" w:rsidP="0033232F">
      <w:pPr>
        <w:ind w:firstLine="709"/>
        <w:jc w:val="both"/>
        <w:rPr>
          <w:sz w:val="28"/>
        </w:rPr>
      </w:pPr>
      <w:r w:rsidRPr="00E97672">
        <w:rPr>
          <w:kern w:val="2"/>
          <w:sz w:val="28"/>
          <w:szCs w:val="28"/>
        </w:rPr>
        <w:t xml:space="preserve">В соответствии с </w:t>
      </w:r>
      <w:r>
        <w:rPr>
          <w:kern w:val="2"/>
          <w:sz w:val="28"/>
          <w:szCs w:val="28"/>
        </w:rPr>
        <w:t xml:space="preserve">частью 13 статьи 15.1 </w:t>
      </w:r>
      <w:r w:rsidRPr="00BE783D">
        <w:rPr>
          <w:sz w:val="28"/>
          <w:szCs w:val="28"/>
        </w:rPr>
        <w:t xml:space="preserve">Федерального закона от 27.07.2010 </w:t>
      </w:r>
      <w:r w:rsidRPr="008164F6">
        <w:rPr>
          <w:sz w:val="28"/>
        </w:rPr>
        <w:t>№</w:t>
      </w:r>
      <w:r>
        <w:rPr>
          <w:sz w:val="28"/>
        </w:rPr>
        <w:t> </w:t>
      </w:r>
      <w:r w:rsidRPr="008164F6">
        <w:rPr>
          <w:sz w:val="28"/>
        </w:rPr>
        <w:t>210-ФЗ «Об организации предоставления государственных и муниципальных услуг»</w:t>
      </w:r>
      <w:r>
        <w:rPr>
          <w:sz w:val="28"/>
        </w:rPr>
        <w:t xml:space="preserve">, </w:t>
      </w:r>
      <w:r w:rsidRPr="00E97672">
        <w:rPr>
          <w:kern w:val="2"/>
          <w:sz w:val="28"/>
          <w:szCs w:val="28"/>
        </w:rPr>
        <w:t xml:space="preserve">постановлением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 w:rsidRPr="0002494F">
        <w:rPr>
          <w:sz w:val="28"/>
        </w:rPr>
        <w:t xml:space="preserve"> района</w:t>
      </w:r>
      <w:r>
        <w:rPr>
          <w:sz w:val="28"/>
        </w:rPr>
        <w:t xml:space="preserve"> от 22</w:t>
      </w:r>
      <w:r w:rsidRPr="00431CE7">
        <w:rPr>
          <w:sz w:val="28"/>
        </w:rPr>
        <w:t>.0</w:t>
      </w:r>
      <w:r>
        <w:rPr>
          <w:sz w:val="28"/>
        </w:rPr>
        <w:t>5</w:t>
      </w:r>
      <w:r w:rsidRPr="00431CE7">
        <w:rPr>
          <w:sz w:val="28"/>
        </w:rPr>
        <w:t>.201</w:t>
      </w:r>
      <w:r>
        <w:rPr>
          <w:sz w:val="28"/>
        </w:rPr>
        <w:t>7</w:t>
      </w:r>
      <w:r w:rsidRPr="00431CE7">
        <w:rPr>
          <w:sz w:val="28"/>
        </w:rPr>
        <w:t xml:space="preserve"> №</w:t>
      </w:r>
      <w:r w:rsidR="0033232F">
        <w:rPr>
          <w:sz w:val="28"/>
        </w:rPr>
        <w:t xml:space="preserve"> </w:t>
      </w:r>
      <w:r w:rsidRPr="00431CE7">
        <w:rPr>
          <w:sz w:val="28"/>
        </w:rPr>
        <w:t>4</w:t>
      </w:r>
      <w:r>
        <w:rPr>
          <w:sz w:val="28"/>
        </w:rPr>
        <w:t>61</w:t>
      </w:r>
      <w:r w:rsidRPr="00431CE7">
        <w:rPr>
          <w:sz w:val="28"/>
        </w:rPr>
        <w:t xml:space="preserve"> «Об утверждении Порядка формирования и ведения Реестра муниципальных услуг </w:t>
      </w:r>
      <w:proofErr w:type="spellStart"/>
      <w:r w:rsidRPr="00431CE7">
        <w:rPr>
          <w:sz w:val="28"/>
        </w:rPr>
        <w:t>Белокалитвинского</w:t>
      </w:r>
      <w:proofErr w:type="spellEnd"/>
      <w:r w:rsidRPr="00431CE7">
        <w:rPr>
          <w:sz w:val="28"/>
        </w:rPr>
        <w:t xml:space="preserve"> района</w:t>
      </w:r>
      <w:r>
        <w:rPr>
          <w:sz w:val="28"/>
        </w:rPr>
        <w:t xml:space="preserve">», </w:t>
      </w:r>
    </w:p>
    <w:p w:rsidR="006D1B0E" w:rsidRDefault="006D1B0E" w:rsidP="006D1B0E">
      <w:pPr>
        <w:ind w:left="-567" w:firstLine="567"/>
        <w:jc w:val="both"/>
        <w:rPr>
          <w:sz w:val="28"/>
        </w:rPr>
      </w:pPr>
    </w:p>
    <w:p w:rsidR="006D1B0E" w:rsidRDefault="006D1B0E" w:rsidP="006D1B0E">
      <w:pPr>
        <w:spacing w:line="254" w:lineRule="auto"/>
        <w:ind w:left="-567" w:firstLine="567"/>
        <w:jc w:val="center"/>
        <w:rPr>
          <w:sz w:val="28"/>
          <w:szCs w:val="28"/>
        </w:rPr>
      </w:pPr>
      <w:r w:rsidRPr="00817313">
        <w:rPr>
          <w:sz w:val="28"/>
          <w:szCs w:val="28"/>
        </w:rPr>
        <w:t>ПОСТАНОВЛЯЮ:</w:t>
      </w:r>
    </w:p>
    <w:p w:rsidR="006D1B0E" w:rsidRPr="00817313" w:rsidRDefault="006D1B0E" w:rsidP="0033232F">
      <w:pPr>
        <w:ind w:firstLine="709"/>
        <w:jc w:val="both"/>
        <w:rPr>
          <w:sz w:val="28"/>
        </w:rPr>
      </w:pPr>
      <w:r w:rsidRPr="008164F6">
        <w:rPr>
          <w:sz w:val="28"/>
        </w:rPr>
        <w:t>1.</w:t>
      </w:r>
      <w:r>
        <w:rPr>
          <w:sz w:val="28"/>
        </w:rPr>
        <w:t> </w:t>
      </w:r>
      <w:r>
        <w:rPr>
          <w:sz w:val="28"/>
          <w:szCs w:val="28"/>
        </w:rPr>
        <w:t xml:space="preserve">Внести в </w:t>
      </w:r>
      <w:r w:rsidR="0033232F">
        <w:rPr>
          <w:sz w:val="28"/>
          <w:szCs w:val="28"/>
        </w:rPr>
        <w:t>п</w:t>
      </w:r>
      <w:r w:rsidRPr="007D5A7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28.08.2017 №</w:t>
      </w:r>
      <w:r w:rsidR="00332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1116 «Об утверждении Реестра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</w:t>
      </w:r>
      <w:r w:rsidRPr="00817313">
        <w:rPr>
          <w:sz w:val="28"/>
        </w:rPr>
        <w:t xml:space="preserve">согласно </w:t>
      </w:r>
      <w:proofErr w:type="gramStart"/>
      <w:r w:rsidRPr="00817313">
        <w:rPr>
          <w:sz w:val="28"/>
        </w:rPr>
        <w:t>приложению</w:t>
      </w:r>
      <w:proofErr w:type="gramEnd"/>
      <w:r w:rsidRPr="00817313">
        <w:rPr>
          <w:sz w:val="28"/>
        </w:rPr>
        <w:t xml:space="preserve"> к настоящему постановлению.</w:t>
      </w:r>
    </w:p>
    <w:p w:rsidR="006D1B0E" w:rsidRPr="008164F6" w:rsidRDefault="006D1B0E" w:rsidP="0033232F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Постановление вступает в силу </w:t>
      </w:r>
      <w:r>
        <w:rPr>
          <w:sz w:val="28"/>
        </w:rPr>
        <w:t>после</w:t>
      </w:r>
      <w:r w:rsidRPr="008164F6">
        <w:rPr>
          <w:sz w:val="28"/>
        </w:rPr>
        <w:t xml:space="preserve"> </w:t>
      </w:r>
      <w:r>
        <w:rPr>
          <w:sz w:val="28"/>
        </w:rPr>
        <w:t xml:space="preserve">его </w:t>
      </w:r>
      <w:r w:rsidRPr="008164F6">
        <w:rPr>
          <w:sz w:val="28"/>
        </w:rPr>
        <w:t xml:space="preserve">официального опубликования. </w:t>
      </w:r>
    </w:p>
    <w:p w:rsidR="006D1B0E" w:rsidRDefault="006D1B0E" w:rsidP="0033232F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Контроль за выполнением постановления возложить на </w:t>
      </w:r>
      <w:r w:rsidRPr="008C2600">
        <w:rPr>
          <w:sz w:val="28"/>
          <w:szCs w:val="28"/>
        </w:rPr>
        <w:t>первого замести</w:t>
      </w:r>
      <w:r w:rsidRPr="008C2600">
        <w:rPr>
          <w:sz w:val="28"/>
          <w:szCs w:val="28"/>
        </w:rPr>
        <w:softHyphen/>
        <w:t xml:space="preserve">теля главы Администрации </w:t>
      </w:r>
      <w:proofErr w:type="spellStart"/>
      <w:r w:rsidRPr="008C2600">
        <w:rPr>
          <w:sz w:val="28"/>
          <w:szCs w:val="28"/>
        </w:rPr>
        <w:t>Белокалитвинского</w:t>
      </w:r>
      <w:proofErr w:type="spellEnd"/>
      <w:r w:rsidRPr="008C2600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</w:t>
      </w:r>
      <w:r w:rsidRPr="008C2600">
        <w:rPr>
          <w:bCs/>
          <w:sz w:val="28"/>
          <w:szCs w:val="28"/>
        </w:rPr>
        <w:t>Устименко</w:t>
      </w:r>
      <w:r w:rsidRPr="008C2600">
        <w:rPr>
          <w:sz w:val="28"/>
          <w:szCs w:val="28"/>
        </w:rPr>
        <w:t>.</w:t>
      </w:r>
    </w:p>
    <w:p w:rsidR="006D1B0E" w:rsidRDefault="006D1B0E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9755B2" w:rsidRDefault="00872883" w:rsidP="00872883">
      <w:pPr>
        <w:rPr>
          <w:sz w:val="28"/>
        </w:rPr>
      </w:pPr>
      <w:r w:rsidRPr="009755B2">
        <w:rPr>
          <w:sz w:val="28"/>
        </w:rPr>
        <w:t>Верно:</w:t>
      </w:r>
    </w:p>
    <w:p w:rsidR="003A39C2" w:rsidRPr="009755B2" w:rsidRDefault="006C35C4" w:rsidP="00835273">
      <w:pPr>
        <w:rPr>
          <w:sz w:val="28"/>
        </w:rPr>
      </w:pPr>
      <w:r w:rsidRPr="009755B2">
        <w:rPr>
          <w:sz w:val="28"/>
        </w:rPr>
        <w:t>У</w:t>
      </w:r>
      <w:r w:rsidR="00715C8D" w:rsidRPr="009755B2">
        <w:rPr>
          <w:sz w:val="28"/>
        </w:rPr>
        <w:t>правляющ</w:t>
      </w:r>
      <w:r w:rsidRPr="009755B2">
        <w:rPr>
          <w:sz w:val="28"/>
        </w:rPr>
        <w:t>ий</w:t>
      </w:r>
      <w:r w:rsidR="00042119" w:rsidRPr="009755B2">
        <w:rPr>
          <w:sz w:val="28"/>
        </w:rPr>
        <w:t xml:space="preserve"> </w:t>
      </w:r>
      <w:r w:rsidR="00715C8D" w:rsidRPr="009755B2">
        <w:rPr>
          <w:sz w:val="28"/>
        </w:rPr>
        <w:t xml:space="preserve"> </w:t>
      </w:r>
      <w:r w:rsidR="00F4755E" w:rsidRPr="009755B2">
        <w:rPr>
          <w:sz w:val="28"/>
        </w:rPr>
        <w:t xml:space="preserve"> делами</w:t>
      </w:r>
      <w:r w:rsidR="00F4755E" w:rsidRPr="009755B2">
        <w:rPr>
          <w:sz w:val="28"/>
        </w:rPr>
        <w:tab/>
      </w:r>
      <w:r w:rsidR="00F4755E" w:rsidRPr="009755B2">
        <w:rPr>
          <w:sz w:val="28"/>
        </w:rPr>
        <w:tab/>
      </w:r>
      <w:r w:rsidR="00F4755E" w:rsidRPr="009755B2">
        <w:rPr>
          <w:sz w:val="28"/>
        </w:rPr>
        <w:tab/>
      </w:r>
      <w:r w:rsidR="000C6CE8" w:rsidRPr="009755B2">
        <w:rPr>
          <w:sz w:val="28"/>
        </w:rPr>
        <w:tab/>
      </w:r>
      <w:r w:rsidR="00F4755E" w:rsidRPr="009755B2">
        <w:rPr>
          <w:sz w:val="28"/>
        </w:rPr>
        <w:tab/>
      </w:r>
      <w:r w:rsidR="00F4755E" w:rsidRPr="009755B2">
        <w:rPr>
          <w:sz w:val="28"/>
        </w:rPr>
        <w:tab/>
      </w:r>
      <w:r w:rsidR="00042119" w:rsidRPr="009755B2">
        <w:rPr>
          <w:sz w:val="28"/>
        </w:rPr>
        <w:tab/>
      </w:r>
      <w:r w:rsidRPr="009755B2">
        <w:rPr>
          <w:sz w:val="28"/>
        </w:rPr>
        <w:tab/>
        <w:t>Л.Г. Василенко</w:t>
      </w:r>
    </w:p>
    <w:p w:rsidR="006D1B0E" w:rsidRDefault="006D1B0E" w:rsidP="00835273">
      <w:pPr>
        <w:rPr>
          <w:sz w:val="28"/>
        </w:rPr>
      </w:pPr>
    </w:p>
    <w:p w:rsidR="006D1B0E" w:rsidRDefault="006D1B0E" w:rsidP="00835273">
      <w:pPr>
        <w:rPr>
          <w:sz w:val="28"/>
          <w:szCs w:val="28"/>
        </w:rPr>
        <w:sectPr w:rsidR="006D1B0E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D1B0E" w:rsidRPr="004B5FEC" w:rsidRDefault="006D1B0E" w:rsidP="006D1B0E">
      <w:pPr>
        <w:pageBreakBefore/>
        <w:widowControl w:val="0"/>
        <w:ind w:left="6237"/>
        <w:jc w:val="center"/>
        <w:rPr>
          <w:sz w:val="28"/>
          <w:szCs w:val="28"/>
        </w:rPr>
      </w:pPr>
      <w:r>
        <w:lastRenderedPageBreak/>
        <w:t xml:space="preserve">                                            </w:t>
      </w:r>
      <w:r w:rsidRPr="004B5FEC">
        <w:rPr>
          <w:sz w:val="28"/>
          <w:szCs w:val="28"/>
        </w:rPr>
        <w:t xml:space="preserve">Приложение </w:t>
      </w:r>
    </w:p>
    <w:p w:rsidR="006D1B0E" w:rsidRDefault="006D1B0E" w:rsidP="006D1B0E">
      <w:pPr>
        <w:widowControl w:val="0"/>
        <w:ind w:left="6237"/>
        <w:jc w:val="center"/>
        <w:rPr>
          <w:rFonts w:cs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</w:t>
      </w:r>
      <w:r w:rsidRPr="004B5FE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4B5FEC">
        <w:rPr>
          <w:rFonts w:cs="Calibri"/>
          <w:sz w:val="28"/>
          <w:szCs w:val="28"/>
          <w:lang w:eastAsia="ar-SA"/>
        </w:rPr>
        <w:t xml:space="preserve">Администрации </w:t>
      </w:r>
    </w:p>
    <w:p w:rsidR="006D1B0E" w:rsidRPr="004B5FEC" w:rsidRDefault="006D1B0E" w:rsidP="006D1B0E">
      <w:pPr>
        <w:widowControl w:val="0"/>
        <w:ind w:left="6237"/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                                 </w:t>
      </w:r>
      <w:proofErr w:type="spellStart"/>
      <w:r>
        <w:rPr>
          <w:rFonts w:cs="Calibri"/>
          <w:sz w:val="28"/>
          <w:szCs w:val="28"/>
          <w:lang w:eastAsia="ar-SA"/>
        </w:rPr>
        <w:t>Белокалитвинского</w:t>
      </w:r>
      <w:proofErr w:type="spellEnd"/>
      <w:r>
        <w:rPr>
          <w:rFonts w:cs="Calibri"/>
          <w:sz w:val="28"/>
          <w:szCs w:val="28"/>
          <w:lang w:eastAsia="ar-SA"/>
        </w:rPr>
        <w:t xml:space="preserve"> района                                                                                                                   </w:t>
      </w:r>
    </w:p>
    <w:p w:rsidR="006D1B0E" w:rsidRDefault="006D1B0E" w:rsidP="006D1B0E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</w:t>
      </w:r>
      <w:r w:rsidRPr="004B5FEC">
        <w:rPr>
          <w:sz w:val="28"/>
          <w:szCs w:val="28"/>
        </w:rPr>
        <w:t xml:space="preserve">т </w:t>
      </w:r>
      <w:r w:rsidR="00280589">
        <w:rPr>
          <w:sz w:val="28"/>
          <w:szCs w:val="28"/>
        </w:rPr>
        <w:t>14</w:t>
      </w:r>
      <w:r w:rsidR="0033232F">
        <w:rPr>
          <w:sz w:val="28"/>
          <w:szCs w:val="28"/>
        </w:rPr>
        <w:t xml:space="preserve">.12. </w:t>
      </w:r>
      <w:r>
        <w:rPr>
          <w:sz w:val="28"/>
          <w:szCs w:val="28"/>
        </w:rPr>
        <w:t xml:space="preserve">2018 </w:t>
      </w:r>
      <w:r w:rsidRPr="004B5FEC">
        <w:rPr>
          <w:sz w:val="28"/>
          <w:szCs w:val="28"/>
        </w:rPr>
        <w:t xml:space="preserve">№ </w:t>
      </w:r>
      <w:r w:rsidR="00280589">
        <w:rPr>
          <w:sz w:val="28"/>
          <w:szCs w:val="28"/>
        </w:rPr>
        <w:t>2147</w:t>
      </w:r>
    </w:p>
    <w:p w:rsidR="006D1B0E" w:rsidRDefault="006D1B0E" w:rsidP="006D1B0E">
      <w:pPr>
        <w:widowControl w:val="0"/>
        <w:ind w:left="6237"/>
        <w:jc w:val="center"/>
        <w:rPr>
          <w:sz w:val="28"/>
          <w:szCs w:val="28"/>
        </w:rPr>
      </w:pPr>
    </w:p>
    <w:p w:rsidR="006D1B0E" w:rsidRDefault="006D1B0E" w:rsidP="006D1B0E">
      <w:pPr>
        <w:widowControl w:val="0"/>
        <w:ind w:left="6237"/>
        <w:jc w:val="center"/>
        <w:rPr>
          <w:sz w:val="28"/>
          <w:szCs w:val="28"/>
        </w:rPr>
      </w:pPr>
    </w:p>
    <w:p w:rsidR="006D1B0E" w:rsidRDefault="006D1B0E" w:rsidP="006D1B0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6D1B0E" w:rsidRDefault="006D1B0E" w:rsidP="006D1B0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</w:t>
      </w:r>
    </w:p>
    <w:p w:rsidR="006D1B0E" w:rsidRDefault="006D1B0E" w:rsidP="006D1B0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28.08.2017 №1116</w:t>
      </w:r>
    </w:p>
    <w:p w:rsidR="006D1B0E" w:rsidRDefault="006D1B0E" w:rsidP="006D1B0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Реестра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6D1B0E" w:rsidRPr="004B5FEC" w:rsidRDefault="006D1B0E" w:rsidP="006D1B0E">
      <w:pPr>
        <w:widowControl w:val="0"/>
        <w:jc w:val="center"/>
        <w:rPr>
          <w:sz w:val="28"/>
          <w:szCs w:val="28"/>
        </w:rPr>
      </w:pPr>
    </w:p>
    <w:p w:rsidR="006D1B0E" w:rsidRDefault="006D1B0E" w:rsidP="006D1B0E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E97672">
        <w:rPr>
          <w:rFonts w:eastAsia="Calibri"/>
          <w:kern w:val="2"/>
          <w:sz w:val="28"/>
          <w:szCs w:val="28"/>
          <w:lang w:eastAsia="en-US"/>
        </w:rPr>
        <w:t>Раздел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97672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FE39D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97672">
        <w:rPr>
          <w:rFonts w:eastAsia="Calibri"/>
          <w:kern w:val="2"/>
          <w:sz w:val="28"/>
          <w:szCs w:val="28"/>
          <w:lang w:eastAsia="en-US"/>
        </w:rPr>
        <w:t>изложить в</w:t>
      </w:r>
      <w:r>
        <w:rPr>
          <w:rFonts w:eastAsia="Calibri"/>
          <w:kern w:val="2"/>
          <w:sz w:val="28"/>
          <w:szCs w:val="28"/>
          <w:lang w:eastAsia="en-US"/>
        </w:rPr>
        <w:t xml:space="preserve"> следующей</w:t>
      </w:r>
      <w:r w:rsidRPr="00E97672">
        <w:rPr>
          <w:rFonts w:eastAsia="Calibri"/>
          <w:kern w:val="2"/>
          <w:sz w:val="28"/>
          <w:szCs w:val="28"/>
          <w:lang w:eastAsia="en-US"/>
        </w:rPr>
        <w:t xml:space="preserve"> редакции:</w:t>
      </w:r>
    </w:p>
    <w:p w:rsidR="006D1B0E" w:rsidRPr="00FE39D2" w:rsidRDefault="006D1B0E" w:rsidP="006D1B0E">
      <w:pPr>
        <w:jc w:val="center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«</w:t>
      </w:r>
      <w:r w:rsidRPr="00FE39D2">
        <w:rPr>
          <w:sz w:val="28"/>
          <w:szCs w:val="28"/>
        </w:rPr>
        <w:t xml:space="preserve">I. Перечень </w:t>
      </w:r>
      <w:r w:rsidRPr="00FE39D2">
        <w:rPr>
          <w:rFonts w:eastAsia="Calibri"/>
          <w:sz w:val="28"/>
          <w:szCs w:val="28"/>
          <w:lang w:eastAsia="en-US"/>
        </w:rPr>
        <w:t>муниципальных</w:t>
      </w:r>
      <w:r w:rsidRPr="00FE39D2">
        <w:rPr>
          <w:sz w:val="28"/>
          <w:szCs w:val="28"/>
        </w:rPr>
        <w:t xml:space="preserve"> услуг, предоставляемых </w:t>
      </w:r>
    </w:p>
    <w:p w:rsidR="006D1B0E" w:rsidRPr="00FE39D2" w:rsidRDefault="006D1B0E" w:rsidP="006D1B0E">
      <w:pPr>
        <w:jc w:val="center"/>
        <w:rPr>
          <w:sz w:val="28"/>
          <w:szCs w:val="28"/>
        </w:rPr>
      </w:pPr>
      <w:r w:rsidRPr="00FE39D2">
        <w:rPr>
          <w:sz w:val="28"/>
          <w:szCs w:val="28"/>
        </w:rPr>
        <w:t>органами местного самоуправления и муниципальными учреждениями</w:t>
      </w:r>
    </w:p>
    <w:p w:rsidR="006D1B0E" w:rsidRPr="00FE39D2" w:rsidRDefault="006D1B0E" w:rsidP="006D1B0E">
      <w:pPr>
        <w:jc w:val="center"/>
        <w:rPr>
          <w:bCs/>
          <w:sz w:val="28"/>
        </w:rPr>
      </w:pPr>
      <w:proofErr w:type="spellStart"/>
      <w:r w:rsidRPr="00FE39D2">
        <w:rPr>
          <w:bCs/>
          <w:sz w:val="28"/>
        </w:rPr>
        <w:t>Белокалитвинского</w:t>
      </w:r>
      <w:proofErr w:type="spellEnd"/>
      <w:r w:rsidRPr="00FE39D2">
        <w:rPr>
          <w:bCs/>
          <w:sz w:val="28"/>
        </w:rPr>
        <w:t xml:space="preserve"> района</w:t>
      </w:r>
    </w:p>
    <w:p w:rsidR="006D1B0E" w:rsidRDefault="006D1B0E" w:rsidP="006D1B0E">
      <w:pPr>
        <w:ind w:left="120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3969"/>
        <w:gridCol w:w="1559"/>
        <w:gridCol w:w="1417"/>
        <w:gridCol w:w="2268"/>
        <w:gridCol w:w="1843"/>
      </w:tblGrid>
      <w:tr w:rsidR="006D1B0E" w:rsidRPr="00452972" w:rsidTr="00814459">
        <w:trPr>
          <w:trHeight w:val="209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 xml:space="preserve">№ </w:t>
            </w:r>
            <w:r w:rsidRPr="00452972"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 xml:space="preserve">Наименование </w:t>
            </w:r>
            <w:r w:rsidRPr="00452972">
              <w:br/>
              <w:t>муниципальной</w:t>
            </w:r>
            <w:r w:rsidRPr="00452972">
              <w:br/>
              <w:t>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 xml:space="preserve">Реквизиты правового </w:t>
            </w:r>
            <w:r w:rsidRPr="00452972">
              <w:br/>
              <w:t xml:space="preserve">акта, устанавливающего </w:t>
            </w:r>
            <w:r w:rsidRPr="00452972">
              <w:br/>
              <w:t xml:space="preserve">полномочие органа     </w:t>
            </w:r>
            <w:r w:rsidRPr="00452972">
              <w:br/>
              <w:t xml:space="preserve">местного самоуправления на предоставление </w:t>
            </w:r>
            <w:r w:rsidRPr="00452972">
              <w:br/>
              <w:t xml:space="preserve">муниципальной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Получатель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Условия предоставления муниципальной услуги</w:t>
            </w:r>
          </w:p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(платная/</w:t>
            </w:r>
          </w:p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бесплатная)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Результат предоставления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rPr>
                <w:rFonts w:eastAsia="Calibri"/>
              </w:rPr>
              <w:t xml:space="preserve">Наименование услуги (услуг), необходимой и обязательной для предоставления </w:t>
            </w:r>
            <w:r w:rsidRPr="00452972">
              <w:t>муниципальной</w:t>
            </w:r>
            <w:r w:rsidRPr="00452972">
              <w:rPr>
                <w:rFonts w:eastAsia="Calibri"/>
              </w:rPr>
              <w:t xml:space="preserve"> услуги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452972">
              <w:rPr>
                <w:sz w:val="22"/>
                <w:szCs w:val="22"/>
              </w:rPr>
              <w:t>7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tabs>
                <w:tab w:val="num" w:pos="0"/>
              </w:tabs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2654AC"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72790B" w:rsidRDefault="006D1B0E" w:rsidP="00814459">
            <w:pPr>
              <w:widowControl w:val="0"/>
            </w:pPr>
            <w:r w:rsidRPr="0072790B">
              <w:t>Земельный кодекс Российской Федерации;</w:t>
            </w:r>
          </w:p>
          <w:p w:rsidR="006D1B0E" w:rsidRPr="0072790B" w:rsidRDefault="006D1B0E" w:rsidP="00814459">
            <w:pPr>
              <w:widowControl w:val="0"/>
            </w:pPr>
            <w:r w:rsidRPr="0072790B">
              <w:t>Федеральный закон от 25.10.2001 № 137-ФЗ «О введении в действие Земельного кодекса Российской Федерации»;</w:t>
            </w:r>
          </w:p>
          <w:p w:rsidR="006D1B0E" w:rsidRPr="0072790B" w:rsidRDefault="006D1B0E" w:rsidP="00814459">
            <w:pPr>
              <w:widowControl w:val="0"/>
            </w:pPr>
            <w:r w:rsidRPr="0072790B">
              <w:t xml:space="preserve">решение   Собрания   Депутатов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района от </w:t>
            </w:r>
            <w:r w:rsidRPr="0072790B">
              <w:lastRenderedPageBreak/>
              <w:t xml:space="preserve">14.12.2011г. № 106 «Об утверждении Положения о Комитете по управлению имуществом Администрации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72790B">
              <w:t xml:space="preserve">Постановление Администрации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района от 29.10.2018 № 1838 «Об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72790B" w:rsidRDefault="006D1B0E" w:rsidP="00814459">
            <w:pPr>
              <w:jc w:val="both"/>
            </w:pPr>
            <w:r w:rsidRPr="0072790B">
              <w:t xml:space="preserve">Решение КУИ Администрации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района о </w:t>
            </w:r>
            <w:r w:rsidRPr="0072790B">
              <w:rPr>
                <w:bCs/>
              </w:rPr>
              <w:t>п</w:t>
            </w:r>
            <w:r w:rsidRPr="0072790B">
              <w:t xml:space="preserve">рекращении права постоянного (бессрочного) пользования </w:t>
            </w:r>
            <w:r w:rsidRPr="0072790B">
              <w:lastRenderedPageBreak/>
              <w:t>земельным участком или права пожизненного наследуемого владения земельным участком;</w:t>
            </w:r>
          </w:p>
          <w:p w:rsidR="006D1B0E" w:rsidRPr="0072790B" w:rsidRDefault="006D1B0E" w:rsidP="00814459">
            <w:pPr>
              <w:jc w:val="both"/>
            </w:pPr>
            <w:r w:rsidRPr="0072790B">
              <w:rPr>
                <w:bCs/>
              </w:rPr>
              <w:t>уведомление об отказе в предоставлении муниципальной услуги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72790B">
              <w:lastRenderedPageBreak/>
              <w:t xml:space="preserve">Согласие на отказ от права постоянного (бессрочного) пользования земельным участком, выданное </w:t>
            </w:r>
            <w:r w:rsidRPr="0072790B">
              <w:lastRenderedPageBreak/>
              <w:t>органом, создавшим юридическое лицо, или иным действующим от имени учредителя органа на отказ от права постоянного (бессрочного) пользования земельным участком (для юридических лиц, указанных в пунктах 2-4 части 2 статьи 39.9 Земельного кодекса РФ, и государственных и муниципальных предприятий)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tabs>
                <w:tab w:val="num" w:pos="0"/>
              </w:tabs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72790B"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72790B" w:rsidRDefault="006D1B0E" w:rsidP="00814459">
            <w:pPr>
              <w:widowControl w:val="0"/>
            </w:pPr>
            <w:r w:rsidRPr="0072790B">
              <w:t>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6D1B0E" w:rsidRPr="0072790B" w:rsidRDefault="006D1B0E" w:rsidP="00814459">
            <w:pPr>
              <w:widowControl w:val="0"/>
            </w:pPr>
            <w:r w:rsidRPr="0072790B">
              <w:t xml:space="preserve">решение   Собрания   Депутатов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  </w:t>
            </w:r>
            <w:r w:rsidRPr="0072790B">
              <w:lastRenderedPageBreak/>
              <w:t>района»;</w:t>
            </w:r>
          </w:p>
          <w:p w:rsidR="006D1B0E" w:rsidRPr="00452972" w:rsidRDefault="006D1B0E" w:rsidP="00814459">
            <w:pPr>
              <w:widowControl w:val="0"/>
            </w:pPr>
            <w:r w:rsidRPr="0072790B">
              <w:t xml:space="preserve">постановление Администрации </w:t>
            </w:r>
            <w:proofErr w:type="spellStart"/>
            <w:r w:rsidRPr="0072790B">
              <w:t>Белокалитвинского</w:t>
            </w:r>
            <w:proofErr w:type="spellEnd"/>
            <w:r w:rsidRPr="0072790B">
              <w:t xml:space="preserve"> района от 29.10.2018 № 1835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72790B" w:rsidRDefault="006D1B0E" w:rsidP="00814459">
            <w:r w:rsidRPr="0072790B">
              <w:t>Выписка из реестра объектов недвижимого имущества муниципального образования «</w:t>
            </w:r>
            <w:proofErr w:type="spellStart"/>
            <w:r w:rsidRPr="0072790B">
              <w:t>Белокалитвинский</w:t>
            </w:r>
            <w:proofErr w:type="spellEnd"/>
            <w:r w:rsidRPr="0072790B">
              <w:t xml:space="preserve"> район»;</w:t>
            </w:r>
          </w:p>
          <w:p w:rsidR="006D1B0E" w:rsidRPr="00452972" w:rsidRDefault="006D1B0E" w:rsidP="00814459">
            <w:r w:rsidRPr="0072790B">
              <w:t xml:space="preserve">уведомление об отсутствии сведений в реестре объектов </w:t>
            </w:r>
            <w:r w:rsidRPr="0072790B">
              <w:lastRenderedPageBreak/>
              <w:t>недвижимого имущества муниципального образования «</w:t>
            </w:r>
            <w:proofErr w:type="spellStart"/>
            <w:r w:rsidRPr="0072790B">
              <w:t>Белокалитвинский</w:t>
            </w:r>
            <w:proofErr w:type="spellEnd"/>
            <w:r w:rsidRPr="0072790B">
              <w:t xml:space="preserve">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tabs>
                <w:tab w:val="num" w:pos="0"/>
              </w:tabs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6B6AE2" w:rsidRDefault="006D1B0E" w:rsidP="00814459">
            <w:r w:rsidRPr="006B6AE2"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6B6AE2" w:rsidRDefault="006D1B0E" w:rsidP="00814459">
            <w:pPr>
              <w:widowControl w:val="0"/>
            </w:pPr>
            <w:r w:rsidRPr="006B6AE2">
              <w:t>Гражданский Кодекс Российской Федерации;</w:t>
            </w:r>
          </w:p>
          <w:p w:rsidR="006D1B0E" w:rsidRPr="006B6AE2" w:rsidRDefault="006D1B0E" w:rsidP="00814459">
            <w:pPr>
              <w:widowControl w:val="0"/>
            </w:pPr>
            <w:r w:rsidRPr="006B6AE2">
              <w:t>Федеральный закон от 26.07.2006 № 135-ФЗ «О защите конкуренции»;</w:t>
            </w:r>
          </w:p>
          <w:p w:rsidR="006D1B0E" w:rsidRPr="006B6AE2" w:rsidRDefault="006D1B0E" w:rsidP="00814459">
            <w:pPr>
              <w:widowControl w:val="0"/>
            </w:pPr>
            <w:r w:rsidRPr="006B6AE2">
              <w:t xml:space="preserve">решение   Собрания   Депутатов </w:t>
            </w:r>
            <w:proofErr w:type="spellStart"/>
            <w:r w:rsidRPr="006B6AE2">
              <w:t>Белокалитвинского</w:t>
            </w:r>
            <w:proofErr w:type="spellEnd"/>
            <w:r w:rsidRPr="006B6AE2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6B6AE2">
              <w:t>Белокалитвинского</w:t>
            </w:r>
            <w:proofErr w:type="spellEnd"/>
            <w:r w:rsidRPr="006B6AE2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6B6AE2">
              <w:t xml:space="preserve">Постановление Администрации </w:t>
            </w:r>
            <w:proofErr w:type="spellStart"/>
            <w:r w:rsidRPr="006B6AE2">
              <w:t>Белокалитвинского</w:t>
            </w:r>
            <w:proofErr w:type="spellEnd"/>
            <w:r w:rsidRPr="006B6AE2">
              <w:t xml:space="preserve"> района от 22.10.2018 № 1799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6B6AE2">
              <w:t xml:space="preserve">Решение КУИ Администрации </w:t>
            </w:r>
            <w:proofErr w:type="spellStart"/>
            <w:r w:rsidRPr="006B6AE2">
              <w:t>Белокалитвинского</w:t>
            </w:r>
            <w:proofErr w:type="spellEnd"/>
            <w:r w:rsidRPr="006B6AE2">
              <w:t xml:space="preserve"> района о заключении договора аренды муниципального имущества на новый срок; договор аренды;</w:t>
            </w:r>
            <w:r w:rsidRPr="006B6AE2">
              <w:rPr>
                <w:bCs/>
              </w:rPr>
              <w:t xml:space="preserve"> 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945EEE"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5EEE" w:rsidRDefault="006D1B0E" w:rsidP="00814459">
            <w:pPr>
              <w:widowControl w:val="0"/>
            </w:pPr>
            <w:r w:rsidRPr="00945EEE">
              <w:t xml:space="preserve">решение   Собрания   Депутатов </w:t>
            </w:r>
            <w:proofErr w:type="spellStart"/>
            <w:r w:rsidRPr="00945EEE">
              <w:t>Белокалитвинского</w:t>
            </w:r>
            <w:proofErr w:type="spellEnd"/>
            <w:r w:rsidRPr="00945EEE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945EEE">
              <w:t>Белокалитвинского</w:t>
            </w:r>
            <w:proofErr w:type="spellEnd"/>
            <w:r w:rsidRPr="00945EEE">
              <w:t xml:space="preserve">   </w:t>
            </w:r>
            <w:r w:rsidRPr="00945EEE">
              <w:lastRenderedPageBreak/>
              <w:t>района»;</w:t>
            </w:r>
          </w:p>
          <w:p w:rsidR="006D1B0E" w:rsidRPr="00452972" w:rsidRDefault="006D1B0E" w:rsidP="00814459">
            <w:pPr>
              <w:widowControl w:val="0"/>
            </w:pPr>
            <w:r w:rsidRPr="00945EEE">
              <w:t xml:space="preserve">Постановление Администрации </w:t>
            </w:r>
            <w:proofErr w:type="spellStart"/>
            <w:r w:rsidRPr="00945EEE">
              <w:t>Белокалитвинского</w:t>
            </w:r>
            <w:proofErr w:type="spellEnd"/>
            <w:r w:rsidRPr="00945EEE">
              <w:t xml:space="preserve"> района от 22.10.2018 № 1797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5EEE" w:rsidRDefault="006D1B0E" w:rsidP="00814459">
            <w:r w:rsidRPr="00945EEE">
              <w:t>Справка об отсутствии (наличии) задолженности по арендной плате;</w:t>
            </w:r>
          </w:p>
          <w:p w:rsidR="006D1B0E" w:rsidRPr="00452972" w:rsidRDefault="006D1B0E" w:rsidP="00814459">
            <w:r w:rsidRPr="00945EEE">
              <w:rPr>
                <w:bCs/>
              </w:rPr>
              <w:lastRenderedPageBreak/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4331" w:rsidRDefault="006D1B0E" w:rsidP="00814459">
            <w:r w:rsidRPr="00374331"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4331" w:rsidRDefault="006D1B0E" w:rsidP="00814459">
            <w:pPr>
              <w:widowControl w:val="0"/>
            </w:pPr>
            <w:r w:rsidRPr="00374331">
              <w:t>Федеральный закон от 06.10.2003 № 131-ФЗ «Об общих принципах организации местного самоуправления в РФ»;</w:t>
            </w:r>
          </w:p>
          <w:p w:rsidR="006D1B0E" w:rsidRPr="00374331" w:rsidRDefault="006D1B0E" w:rsidP="00814459">
            <w:pPr>
              <w:widowControl w:val="0"/>
            </w:pPr>
            <w:r w:rsidRPr="00374331">
              <w:t>Федеральный закон от 26.07.2006 № 135-ФЗ «О защите конкуренции»;</w:t>
            </w:r>
          </w:p>
          <w:p w:rsidR="006D1B0E" w:rsidRPr="00374331" w:rsidRDefault="006D1B0E" w:rsidP="00814459">
            <w:pPr>
              <w:widowControl w:val="0"/>
            </w:pPr>
            <w:r w:rsidRPr="00374331">
              <w:t>Федеральный закон от 24.07.2007 № 209-ФЗ «О развитии малого и среднего предпринимательства в Российской Федерации»;</w:t>
            </w:r>
          </w:p>
          <w:p w:rsidR="006D1B0E" w:rsidRPr="00374331" w:rsidRDefault="006D1B0E" w:rsidP="00814459">
            <w:pPr>
              <w:widowControl w:val="0"/>
            </w:pPr>
            <w:r w:rsidRPr="00374331">
              <w:t xml:space="preserve">решение   Собрания   Депутатов </w:t>
            </w:r>
            <w:proofErr w:type="spellStart"/>
            <w:r w:rsidRPr="00374331">
              <w:t>Белокалитвинского</w:t>
            </w:r>
            <w:proofErr w:type="spellEnd"/>
            <w:r w:rsidRPr="00374331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374331">
              <w:t>Белокалитвинского</w:t>
            </w:r>
            <w:proofErr w:type="spellEnd"/>
            <w:r w:rsidRPr="00374331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374331">
              <w:t xml:space="preserve">Постановление Администрации </w:t>
            </w:r>
            <w:proofErr w:type="spellStart"/>
            <w:r w:rsidRPr="00374331">
              <w:t>Белокалитвинского</w:t>
            </w:r>
            <w:proofErr w:type="spellEnd"/>
            <w:r w:rsidRPr="00374331">
              <w:t xml:space="preserve"> района от 26.02.2018 № 281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 (в </w:t>
            </w:r>
            <w:r w:rsidRPr="00374331">
              <w:lastRenderedPageBreak/>
              <w:t>ред. постановления от 31.05.2018            № 863)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4331" w:rsidRDefault="006D1B0E" w:rsidP="00814459">
            <w:pPr>
              <w:spacing w:line="228" w:lineRule="auto"/>
              <w:jc w:val="both"/>
            </w:pPr>
            <w:r w:rsidRPr="00374331">
              <w:t xml:space="preserve">Решение КУИ Администрации </w:t>
            </w:r>
            <w:proofErr w:type="spellStart"/>
            <w:r w:rsidRPr="00374331">
              <w:t>Белокалитвинского</w:t>
            </w:r>
            <w:proofErr w:type="spellEnd"/>
            <w:r w:rsidRPr="00374331">
              <w:t xml:space="preserve"> района;</w:t>
            </w:r>
          </w:p>
          <w:p w:rsidR="006D1B0E" w:rsidRPr="00374331" w:rsidRDefault="006D1B0E" w:rsidP="00814459">
            <w:pPr>
              <w:spacing w:line="228" w:lineRule="auto"/>
              <w:jc w:val="both"/>
            </w:pPr>
            <w:r w:rsidRPr="00374331">
              <w:t>договор аренды имущества;</w:t>
            </w:r>
          </w:p>
          <w:p w:rsidR="006D1B0E" w:rsidRPr="00452972" w:rsidRDefault="006D1B0E" w:rsidP="00814459">
            <w:r w:rsidRPr="00374331"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1F3D" w:rsidRDefault="006D1B0E" w:rsidP="00814459">
            <w:r w:rsidRPr="00941F3D"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1F3D" w:rsidRDefault="006D1B0E" w:rsidP="00814459">
            <w:pPr>
              <w:widowControl w:val="0"/>
            </w:pPr>
            <w:r w:rsidRPr="00941F3D">
              <w:t>Земельный кодекс Российской Федерации;</w:t>
            </w:r>
          </w:p>
          <w:p w:rsidR="006D1B0E" w:rsidRPr="00941F3D" w:rsidRDefault="006D1B0E" w:rsidP="00814459">
            <w:pPr>
              <w:widowControl w:val="0"/>
            </w:pPr>
            <w:r w:rsidRPr="00941F3D">
              <w:t>Гражданский кодекс Российской Федерации;</w:t>
            </w:r>
          </w:p>
          <w:p w:rsidR="006D1B0E" w:rsidRPr="00941F3D" w:rsidRDefault="006D1B0E" w:rsidP="00814459">
            <w:pPr>
              <w:widowControl w:val="0"/>
            </w:pPr>
            <w:r w:rsidRPr="00941F3D">
              <w:t xml:space="preserve">решение   Собрания   Депутатов </w:t>
            </w:r>
            <w:proofErr w:type="spellStart"/>
            <w:r w:rsidRPr="00941F3D">
              <w:t>Белокалитвинского</w:t>
            </w:r>
            <w:proofErr w:type="spellEnd"/>
            <w:r w:rsidRPr="00941F3D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941F3D">
              <w:t>Белокалитвинского</w:t>
            </w:r>
            <w:proofErr w:type="spellEnd"/>
            <w:r w:rsidRPr="00941F3D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941F3D">
              <w:t xml:space="preserve">Постановление Администрации </w:t>
            </w:r>
            <w:proofErr w:type="spellStart"/>
            <w:r w:rsidRPr="00941F3D">
              <w:t>Белокалитвинского</w:t>
            </w:r>
            <w:proofErr w:type="spellEnd"/>
            <w:r w:rsidRPr="00941F3D">
              <w:t xml:space="preserve"> района от 19.02.2018 № 260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 (в ред. постановления от 31.05.2018 № 864)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1F3D" w:rsidRDefault="006D1B0E" w:rsidP="00814459">
            <w:pPr>
              <w:rPr>
                <w:bCs/>
              </w:rPr>
            </w:pPr>
            <w:r w:rsidRPr="00941F3D">
              <w:t xml:space="preserve">Соглашение о расторжении договора аренды земельного участка; </w:t>
            </w:r>
            <w:proofErr w:type="spellStart"/>
            <w:r w:rsidRPr="00941F3D">
              <w:t>cоглашение</w:t>
            </w:r>
            <w:proofErr w:type="spellEnd"/>
            <w:r w:rsidRPr="00941F3D">
              <w:t xml:space="preserve"> о расторжении договора безвозмездного пользования земельным участком;</w:t>
            </w:r>
          </w:p>
          <w:p w:rsidR="006D1B0E" w:rsidRPr="00452972" w:rsidRDefault="006D1B0E" w:rsidP="00814459">
            <w:r w:rsidRPr="00941F3D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BC5C9E"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BC5C9E" w:rsidRDefault="006D1B0E" w:rsidP="00814459">
            <w:pPr>
              <w:widowControl w:val="0"/>
            </w:pPr>
            <w:r w:rsidRPr="00BC5C9E">
              <w:t>Федеральный закон от 26.07.2006 № 135-ФЗ «О защите конкуренции»;</w:t>
            </w:r>
          </w:p>
          <w:p w:rsidR="006D1B0E" w:rsidRPr="00BC5C9E" w:rsidRDefault="006D1B0E" w:rsidP="00814459">
            <w:pPr>
              <w:widowControl w:val="0"/>
            </w:pPr>
            <w:r w:rsidRPr="00BC5C9E">
              <w:t>Федеральный закон от 24.07.2007 № 209-ФЗ «О развитии малого и среднего предпринимательства в Российской Федерации»;</w:t>
            </w:r>
          </w:p>
          <w:p w:rsidR="006D1B0E" w:rsidRPr="00BC5C9E" w:rsidRDefault="006D1B0E" w:rsidP="00814459">
            <w:pPr>
              <w:widowControl w:val="0"/>
            </w:pPr>
            <w:r w:rsidRPr="00BC5C9E">
              <w:t xml:space="preserve">решение   Собрания   Депутатов </w:t>
            </w:r>
            <w:proofErr w:type="spellStart"/>
            <w:r w:rsidRPr="00BC5C9E">
              <w:t>Белокалитвинского</w:t>
            </w:r>
            <w:proofErr w:type="spellEnd"/>
            <w:r w:rsidRPr="00BC5C9E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BC5C9E">
              <w:t>Белокалитвинского</w:t>
            </w:r>
            <w:proofErr w:type="spellEnd"/>
            <w:r w:rsidRPr="00BC5C9E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BC5C9E">
              <w:t xml:space="preserve">Постановление Администрации </w:t>
            </w:r>
            <w:proofErr w:type="spellStart"/>
            <w:r w:rsidRPr="00BC5C9E">
              <w:lastRenderedPageBreak/>
              <w:t>Белокалитвинского</w:t>
            </w:r>
            <w:proofErr w:type="spellEnd"/>
            <w:r w:rsidRPr="00BC5C9E">
              <w:t xml:space="preserve"> района от 29.10.2018 № 1839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BC5C9E" w:rsidRDefault="006D1B0E" w:rsidP="00814459">
            <w:r w:rsidRPr="00BC5C9E">
              <w:t xml:space="preserve">Решение КУИ Администрации </w:t>
            </w:r>
            <w:proofErr w:type="spellStart"/>
            <w:r w:rsidRPr="00BC5C9E">
              <w:t>Белокалитвинского</w:t>
            </w:r>
            <w:proofErr w:type="spellEnd"/>
            <w:r w:rsidRPr="00BC5C9E">
              <w:t xml:space="preserve"> района о расторжении договора аренды; соглашение о расторжении договора аренды муниципального имущества;</w:t>
            </w:r>
          </w:p>
          <w:p w:rsidR="006D1B0E" w:rsidRPr="00452972" w:rsidRDefault="006D1B0E" w:rsidP="00814459">
            <w:r w:rsidRPr="00BC5C9E">
              <w:rPr>
                <w:bCs/>
              </w:rPr>
              <w:t xml:space="preserve">уведомление об отказе в предоставлении </w:t>
            </w:r>
            <w:r w:rsidRPr="00BC5C9E">
              <w:rPr>
                <w:bCs/>
              </w:rPr>
              <w:lastRenderedPageBreak/>
              <w:t>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C84BE4"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C84BE4" w:rsidRDefault="006D1B0E" w:rsidP="00814459">
            <w:pPr>
              <w:widowControl w:val="0"/>
            </w:pPr>
            <w:r w:rsidRPr="00C84BE4">
              <w:t>Земельный кодекс Российской Федерации;</w:t>
            </w:r>
          </w:p>
          <w:p w:rsidR="006D1B0E" w:rsidRPr="00C84BE4" w:rsidRDefault="006D1B0E" w:rsidP="00814459">
            <w:pPr>
              <w:widowControl w:val="0"/>
            </w:pPr>
            <w:r w:rsidRPr="00C84BE4">
              <w:t>Федеральный закон от 25.10.2001 № 137-ФЗ «О введении в действие Земельного кодекса Российской Федерации»;</w:t>
            </w:r>
          </w:p>
          <w:p w:rsidR="006D1B0E" w:rsidRPr="00C84BE4" w:rsidRDefault="006D1B0E" w:rsidP="00814459">
            <w:pPr>
              <w:widowControl w:val="0"/>
            </w:pPr>
            <w:r w:rsidRPr="00C84BE4">
              <w:t xml:space="preserve">решение   Собрания   Депутатов </w:t>
            </w:r>
            <w:proofErr w:type="spellStart"/>
            <w:r w:rsidRPr="00C84BE4">
              <w:t>Белокалитвинского</w:t>
            </w:r>
            <w:proofErr w:type="spellEnd"/>
            <w:r w:rsidRPr="00C84BE4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C84BE4">
              <w:t>Белокалитвинского</w:t>
            </w:r>
            <w:proofErr w:type="spellEnd"/>
            <w:r w:rsidRPr="00C84BE4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C84BE4">
              <w:t xml:space="preserve">Постановление Администрации </w:t>
            </w:r>
            <w:proofErr w:type="spellStart"/>
            <w:r w:rsidRPr="00C84BE4">
              <w:t>Белокалитвинского</w:t>
            </w:r>
            <w:proofErr w:type="spellEnd"/>
            <w:r w:rsidRPr="00C84BE4">
              <w:t xml:space="preserve"> района от 22.10.2018 № 1801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273C1" w:rsidRDefault="006D1B0E" w:rsidP="00814459">
            <w:r w:rsidRPr="004273C1">
              <w:t>Дополнительное соглашение к договору аренды земельного участка;</w:t>
            </w:r>
          </w:p>
          <w:p w:rsidR="006D1B0E" w:rsidRPr="004273C1" w:rsidRDefault="006D1B0E" w:rsidP="00814459">
            <w:pPr>
              <w:rPr>
                <w:bCs/>
              </w:rPr>
            </w:pPr>
            <w:r w:rsidRPr="004273C1">
              <w:t>дополнительное соглашение к договору безвозмездного пользования земельным участком;</w:t>
            </w:r>
          </w:p>
          <w:p w:rsidR="006D1B0E" w:rsidRPr="00452972" w:rsidRDefault="006D1B0E" w:rsidP="00814459">
            <w:r w:rsidRPr="004273C1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85444"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85444" w:rsidRDefault="006D1B0E" w:rsidP="00814459">
            <w:pPr>
              <w:widowControl w:val="0"/>
            </w:pPr>
            <w:r w:rsidRPr="00885444">
              <w:t>Гражданский кодекс Российской Федерации;</w:t>
            </w:r>
          </w:p>
          <w:p w:rsidR="006D1B0E" w:rsidRPr="00885444" w:rsidRDefault="006D1B0E" w:rsidP="00814459">
            <w:pPr>
              <w:widowControl w:val="0"/>
            </w:pPr>
            <w:r w:rsidRPr="00885444">
              <w:t xml:space="preserve">решение   Собрания   Депутатов </w:t>
            </w:r>
            <w:proofErr w:type="spellStart"/>
            <w:r w:rsidRPr="00885444">
              <w:t>Белокалитвинского</w:t>
            </w:r>
            <w:proofErr w:type="spellEnd"/>
            <w:r w:rsidRPr="00885444">
              <w:t xml:space="preserve"> района от 14.12.2011 г. № 106 «Об утверждении Положения о Комитете </w:t>
            </w:r>
            <w:r w:rsidRPr="00885444">
              <w:lastRenderedPageBreak/>
              <w:t xml:space="preserve">по управлению имуществом Администрации </w:t>
            </w:r>
            <w:proofErr w:type="spellStart"/>
            <w:r w:rsidRPr="00885444">
              <w:t>Белокалитвинского</w:t>
            </w:r>
            <w:proofErr w:type="spellEnd"/>
            <w:r w:rsidRPr="00885444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885444">
              <w:t xml:space="preserve">Постановление Администрации </w:t>
            </w:r>
            <w:proofErr w:type="spellStart"/>
            <w:r w:rsidRPr="00885444">
              <w:t>Белокалитвинского</w:t>
            </w:r>
            <w:proofErr w:type="spellEnd"/>
            <w:r w:rsidRPr="00885444">
              <w:t xml:space="preserve"> района от 19.02.2018 № 265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 (в ред. постановления от 31.05.2018 № 855)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85444" w:rsidRDefault="006D1B0E" w:rsidP="00814459">
            <w:r w:rsidRPr="00885444">
              <w:t xml:space="preserve">Решение КУИ Администрации </w:t>
            </w:r>
            <w:proofErr w:type="spellStart"/>
            <w:r w:rsidRPr="00885444">
              <w:t>Белокалитвинского</w:t>
            </w:r>
            <w:proofErr w:type="spellEnd"/>
            <w:r w:rsidRPr="00885444">
              <w:t xml:space="preserve"> района о заключении </w:t>
            </w:r>
            <w:r w:rsidRPr="00885444">
              <w:lastRenderedPageBreak/>
              <w:t>дополнительного соглашения;</w:t>
            </w:r>
          </w:p>
          <w:p w:rsidR="006D1B0E" w:rsidRPr="00885444" w:rsidRDefault="006D1B0E" w:rsidP="00814459">
            <w:r w:rsidRPr="00885444">
              <w:t>дополнительное соглашение к договору аренды муниципального имущества;</w:t>
            </w:r>
          </w:p>
          <w:p w:rsidR="006D1B0E" w:rsidRPr="00885444" w:rsidRDefault="006D1B0E" w:rsidP="00814459">
            <w:r w:rsidRPr="00885444">
              <w:t>дополнительное соглашение к договору аренды с приложением акта приема-передачи части объекта аренды;</w:t>
            </w:r>
          </w:p>
          <w:p w:rsidR="006D1B0E" w:rsidRPr="00452972" w:rsidRDefault="006D1B0E" w:rsidP="00814459">
            <w:r w:rsidRPr="00885444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515C51"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515C51">
              <w:t xml:space="preserve">Постановление Администрации </w:t>
            </w:r>
            <w:proofErr w:type="spellStart"/>
            <w:r w:rsidRPr="00515C51">
              <w:t>Белокалитвинского</w:t>
            </w:r>
            <w:proofErr w:type="spellEnd"/>
            <w:r w:rsidRPr="00515C51">
              <w:t xml:space="preserve"> района от 20.04.2018 № 641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заверенных копий правоустанавливающих документов»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515C51" w:rsidRDefault="006D1B0E" w:rsidP="00814459">
            <w:pPr>
              <w:snapToGrid w:val="0"/>
              <w:jc w:val="both"/>
            </w:pPr>
            <w:r w:rsidRPr="00515C51">
              <w:t>Предоставление заверенной копии правоустанавливающего документа;</w:t>
            </w:r>
          </w:p>
          <w:p w:rsidR="006D1B0E" w:rsidRPr="00452972" w:rsidRDefault="006D1B0E" w:rsidP="00814459">
            <w:r w:rsidRPr="00515C51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EF7A11"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F7A11" w:rsidRDefault="006D1B0E" w:rsidP="00814459">
            <w:pPr>
              <w:widowControl w:val="0"/>
            </w:pPr>
            <w:r w:rsidRPr="00EF7A11">
              <w:t>Земельный Кодекс Российской Федерации;</w:t>
            </w:r>
          </w:p>
          <w:p w:rsidR="006D1B0E" w:rsidRPr="00EF7A11" w:rsidRDefault="006D1B0E" w:rsidP="00814459">
            <w:pPr>
              <w:widowControl w:val="0"/>
            </w:pPr>
            <w:r w:rsidRPr="00EF7A11">
              <w:t>Федеральный закон "Об ипотеке (залоге недвижимости)" от 16.07.1998 № 102-ФЗ;</w:t>
            </w:r>
          </w:p>
          <w:p w:rsidR="006D1B0E" w:rsidRPr="00EF7A11" w:rsidRDefault="006D1B0E" w:rsidP="00814459">
            <w:pPr>
              <w:widowControl w:val="0"/>
            </w:pPr>
            <w:r w:rsidRPr="00EF7A11">
              <w:t xml:space="preserve"> Постановление Администрации </w:t>
            </w:r>
            <w:proofErr w:type="spellStart"/>
            <w:r w:rsidRPr="00EF7A11">
              <w:lastRenderedPageBreak/>
              <w:t>Белокалитвинского</w:t>
            </w:r>
            <w:proofErr w:type="spellEnd"/>
            <w:r w:rsidRPr="00EF7A11">
              <w:t xml:space="preserve"> района от 22.10.2018 № 1796 «Об утверждении административного регламента по предоставлению муниципальной услуги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EF7A11">
              <w:t xml:space="preserve">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F7A11" w:rsidRDefault="006D1B0E" w:rsidP="00814459">
            <w:r w:rsidRPr="00EF7A11">
              <w:t>Решение о выдаче согласия на залог права аренды земельного участка;</w:t>
            </w:r>
          </w:p>
          <w:p w:rsidR="006D1B0E" w:rsidRPr="00452972" w:rsidRDefault="006D1B0E" w:rsidP="00814459">
            <w:r w:rsidRPr="00EF7A11">
              <w:rPr>
                <w:bCs/>
              </w:rPr>
              <w:t xml:space="preserve">уведомление об отказе в </w:t>
            </w:r>
            <w:r w:rsidRPr="00EF7A11">
              <w:rPr>
                <w:bCs/>
              </w:rPr>
              <w:lastRenderedPageBreak/>
              <w:t>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EF7A11"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F7A11" w:rsidRDefault="006D1B0E" w:rsidP="00814459">
            <w:pPr>
              <w:widowControl w:val="0"/>
            </w:pPr>
            <w:r w:rsidRPr="00EF7A11">
              <w:t xml:space="preserve">решение   Собрания   Депутатов </w:t>
            </w:r>
            <w:proofErr w:type="spellStart"/>
            <w:r w:rsidRPr="00EF7A11">
              <w:t>Белокалитвинского</w:t>
            </w:r>
            <w:proofErr w:type="spellEnd"/>
            <w:r w:rsidRPr="00EF7A11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EF7A11">
              <w:t>Белокалитвинского</w:t>
            </w:r>
            <w:proofErr w:type="spellEnd"/>
            <w:r w:rsidRPr="00EF7A11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EF7A11">
              <w:t xml:space="preserve">Постановление Администрации </w:t>
            </w:r>
            <w:proofErr w:type="spellStart"/>
            <w:r w:rsidRPr="00EF7A11">
              <w:t>Белокалитвинского</w:t>
            </w:r>
            <w:proofErr w:type="spellEnd"/>
            <w:r w:rsidRPr="00EF7A11">
              <w:t xml:space="preserve"> района от 29.04.2016 № 611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F7A11" w:rsidRDefault="006D1B0E" w:rsidP="00814459">
            <w:pPr>
              <w:rPr>
                <w:bCs/>
              </w:rPr>
            </w:pPr>
            <w:r w:rsidRPr="00EF7A11">
              <w:t>Акт сверки;</w:t>
            </w:r>
            <w:r w:rsidRPr="00EF7A11">
              <w:rPr>
                <w:bCs/>
              </w:rPr>
              <w:t xml:space="preserve"> </w:t>
            </w:r>
          </w:p>
          <w:p w:rsidR="006D1B0E" w:rsidRPr="00452972" w:rsidRDefault="006D1B0E" w:rsidP="00814459">
            <w:r w:rsidRPr="00EF7A11">
              <w:t xml:space="preserve">уведомление об отказе </w:t>
            </w:r>
            <w:r w:rsidRPr="00EF7A11">
              <w:rPr>
                <w:bCs/>
              </w:rPr>
              <w:t xml:space="preserve">в </w:t>
            </w:r>
            <w:r w:rsidRPr="00EF7A11">
              <w:t>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A76794"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76794" w:rsidRDefault="006D1B0E" w:rsidP="00814459">
            <w:pPr>
              <w:widowControl w:val="0"/>
            </w:pPr>
            <w:r w:rsidRPr="00A76794">
              <w:t xml:space="preserve">решение   Собрания   Депутатов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A76794">
              <w:t xml:space="preserve">Постановление Администрации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района от 05.03.2018 № 320 «Об утверждении административного регламента по предоставлению муниципальной услуги «Уточнение вида и </w:t>
            </w:r>
            <w:r w:rsidRPr="00A76794">
              <w:lastRenderedPageBreak/>
              <w:t>принадлежности платежей по арендной плате или возврат излишне оплаченных денежных средств за муниципальное имущество» (в ред. постановления от 31.05.2018 № 854)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76794" w:rsidRDefault="006D1B0E" w:rsidP="00814459">
            <w:r w:rsidRPr="00A76794">
              <w:t>Уведомление об уточнении платежа;</w:t>
            </w:r>
          </w:p>
          <w:p w:rsidR="006D1B0E" w:rsidRPr="00A76794" w:rsidRDefault="006D1B0E" w:rsidP="00814459">
            <w:r w:rsidRPr="00A76794">
              <w:t>уведомление о возврате излишне оплаченных денежных средств;</w:t>
            </w:r>
          </w:p>
          <w:p w:rsidR="006D1B0E" w:rsidRPr="00452972" w:rsidRDefault="006D1B0E" w:rsidP="00814459">
            <w:r w:rsidRPr="00A76794">
              <w:t xml:space="preserve">уведомление об отказе </w:t>
            </w:r>
            <w:r w:rsidRPr="00A76794">
              <w:rPr>
                <w:bCs/>
              </w:rPr>
              <w:t xml:space="preserve">в </w:t>
            </w:r>
            <w:r w:rsidRPr="00A76794">
              <w:t>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A76794"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76794" w:rsidRDefault="006D1B0E" w:rsidP="00814459">
            <w:pPr>
              <w:widowControl w:val="0"/>
            </w:pPr>
            <w:r w:rsidRPr="00A76794">
              <w:t xml:space="preserve">решение   Собрания   Депутатов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  района»;</w:t>
            </w:r>
          </w:p>
          <w:p w:rsidR="006D1B0E" w:rsidRPr="00452972" w:rsidRDefault="006D1B0E" w:rsidP="00814459">
            <w:pPr>
              <w:widowControl w:val="0"/>
            </w:pPr>
            <w:r w:rsidRPr="00A76794">
              <w:t xml:space="preserve">Постановление Администрации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района от 22.10.2018 № 1800 «Об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76794" w:rsidRDefault="006D1B0E" w:rsidP="00814459">
            <w:r w:rsidRPr="00A76794">
              <w:t xml:space="preserve">Постановление Администрации </w:t>
            </w:r>
            <w:proofErr w:type="spellStart"/>
            <w:r w:rsidRPr="00A76794">
              <w:t>Белокалитвинского</w:t>
            </w:r>
            <w:proofErr w:type="spellEnd"/>
            <w:r w:rsidRPr="00A76794">
              <w:t xml:space="preserve"> района об устранении технических ошибок в правоустанавливающих документах о предоставлении земельного участка;</w:t>
            </w:r>
          </w:p>
          <w:p w:rsidR="006D1B0E" w:rsidRPr="00452972" w:rsidRDefault="006D1B0E" w:rsidP="00814459">
            <w:r w:rsidRPr="00A76794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0C6324"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widowControl w:val="0"/>
            </w:pPr>
            <w:r w:rsidRPr="00E42E1D">
              <w:t>Жилищный кодекс Российской Федерации от 29.12.2004 № 188-ФЗ;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>Закон РФ от 04.07.1991 № 1541-1 «О приватизации жилищного фонда в Российской Федерации»;</w:t>
            </w:r>
          </w:p>
          <w:p w:rsidR="006D1B0E" w:rsidRPr="00452972" w:rsidRDefault="006D1B0E" w:rsidP="00814459">
            <w:pPr>
              <w:widowControl w:val="0"/>
            </w:pPr>
            <w:r w:rsidRPr="00E42E1D">
              <w:t xml:space="preserve">Постановление Администрации </w:t>
            </w:r>
            <w:proofErr w:type="spellStart"/>
            <w:r w:rsidRPr="00E42E1D">
              <w:t>Белокалитвинского</w:t>
            </w:r>
            <w:proofErr w:type="spellEnd"/>
            <w:r w:rsidRPr="00E42E1D">
              <w:t xml:space="preserve"> района от 05.03.2018 № 318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</w:t>
            </w:r>
            <w:r w:rsidRPr="00E42E1D">
              <w:lastRenderedPageBreak/>
              <w:t>(приватизация муниципального жилого фонда)» (в ред. постановления от 31.05.2018 № 842)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r w:rsidRPr="00E42E1D">
              <w:t xml:space="preserve">Договор на передачу жилого помещения в собственность граждан; </w:t>
            </w:r>
          </w:p>
          <w:p w:rsidR="006D1B0E" w:rsidRPr="00452972" w:rsidRDefault="006D1B0E" w:rsidP="00814459">
            <w:r w:rsidRPr="00E42E1D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E42E1D"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widowControl w:val="0"/>
            </w:pPr>
            <w:r w:rsidRPr="00E42E1D">
              <w:t>Жилищный кодекс Российской Федерации от 29.12.2004 № 188-ФЗ;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>Закон РФ от 04.07.1991 № 1541-1 «О приватизации жилищного фонда в Российской Федерации»;</w:t>
            </w:r>
          </w:p>
          <w:p w:rsidR="006D1B0E" w:rsidRPr="00452972" w:rsidRDefault="006D1B0E" w:rsidP="00814459">
            <w:pPr>
              <w:widowControl w:val="0"/>
            </w:pPr>
            <w:r w:rsidRPr="00E42E1D">
              <w:t xml:space="preserve">Постановление Администрации </w:t>
            </w:r>
            <w:proofErr w:type="spellStart"/>
            <w:r w:rsidRPr="00E42E1D">
              <w:t>Белокалитвинского</w:t>
            </w:r>
            <w:proofErr w:type="spellEnd"/>
            <w:r w:rsidRPr="00E42E1D">
              <w:t xml:space="preserve"> района от 19.02.2018 № 270 «Об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 (в ред. постановления от 31.05.2018 № 843)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rPr>
                <w:bCs/>
              </w:rPr>
            </w:pPr>
            <w:r w:rsidRPr="00E42E1D">
              <w:t>Договор о безвозмездной передаче жилого помещения в муниципальную собственность;</w:t>
            </w:r>
          </w:p>
          <w:p w:rsidR="006D1B0E" w:rsidRPr="00452972" w:rsidRDefault="006D1B0E" w:rsidP="00814459">
            <w:r w:rsidRPr="00E42E1D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rPr>
                <w:highlight w:val="yellow"/>
              </w:rPr>
            </w:pPr>
            <w:r w:rsidRPr="00E42E1D">
              <w:t>Продажа земельного участка без проведения торгов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widowControl w:val="0"/>
            </w:pPr>
            <w:r w:rsidRPr="00E42E1D">
              <w:t>Земельный кодекс Российской Федерации;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 xml:space="preserve">Федеральный закон от 25.10.2001 № 137-ФЗ «О введении в действие Земельного кодекса Российской Федерации»; 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>постановление Правительства Российской Федерации от 30.04.2014 № 403 «Об исчерпывающем перечне процедур в сфере жилищного строительства»;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>Приказ Минэкономразвития России от 12.01.2015 № 1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t>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6D1B0E" w:rsidRPr="00E42E1D" w:rsidRDefault="006D1B0E" w:rsidP="00814459">
            <w:pPr>
              <w:widowControl w:val="0"/>
            </w:pPr>
            <w:r w:rsidRPr="00E42E1D">
              <w:lastRenderedPageBreak/>
              <w:t xml:space="preserve">решение   Собрания   Депутатов </w:t>
            </w:r>
            <w:proofErr w:type="spellStart"/>
            <w:r w:rsidRPr="00E42E1D">
              <w:t>Белокалитвинского</w:t>
            </w:r>
            <w:proofErr w:type="spellEnd"/>
            <w:r w:rsidRPr="00E42E1D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E42E1D">
              <w:t>Белокалитвинского</w:t>
            </w:r>
            <w:proofErr w:type="spellEnd"/>
            <w:r w:rsidRPr="00E42E1D">
              <w:t xml:space="preserve">   района»,  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E42E1D">
              <w:t xml:space="preserve">Постановление Администрации </w:t>
            </w:r>
            <w:proofErr w:type="spellStart"/>
            <w:r w:rsidRPr="00E42E1D">
              <w:t>Белокалитвинского</w:t>
            </w:r>
            <w:proofErr w:type="spellEnd"/>
            <w:r w:rsidRPr="00E42E1D">
              <w:t xml:space="preserve"> района от 20.04.2018 № 647 «Об утверждении административного регламента по предоставлению муниципальной услуги «Продажа земельного участка без проведения торгов»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r w:rsidRPr="00E42E1D">
              <w:t>Договор купли- продажи земельного участка;</w:t>
            </w:r>
          </w:p>
          <w:p w:rsidR="006D1B0E" w:rsidRPr="00452972" w:rsidRDefault="006D1B0E" w:rsidP="00814459">
            <w:r w:rsidRPr="00E42E1D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42E1D" w:rsidRDefault="006D1B0E" w:rsidP="00814459">
            <w:pPr>
              <w:jc w:val="center"/>
            </w:pPr>
            <w:r w:rsidRPr="00E42E1D">
              <w:t>Выписка из протокола общего собрания некоммерческой организации (о распределении земельного участка заявителю);</w:t>
            </w:r>
          </w:p>
          <w:p w:rsidR="006D1B0E" w:rsidRPr="00452972" w:rsidRDefault="006D1B0E" w:rsidP="00814459">
            <w:pPr>
              <w:jc w:val="center"/>
            </w:pPr>
            <w:r w:rsidRPr="00E42E1D">
              <w:t xml:space="preserve">Выписка из протокола общего собрания некоммерческой организации (о принятии в </w:t>
            </w:r>
            <w:r w:rsidRPr="00E42E1D">
              <w:lastRenderedPageBreak/>
              <w:t>члены некоммерческой организации)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F87ADF">
              <w:t>Предоставление земельного участка в собственность бесплатно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87ADF" w:rsidRDefault="006D1B0E" w:rsidP="00814459">
            <w:pPr>
              <w:widowControl w:val="0"/>
            </w:pPr>
            <w:r w:rsidRPr="00F87ADF">
              <w:t>Земельный кодекс РФ;</w:t>
            </w:r>
          </w:p>
          <w:p w:rsidR="006D1B0E" w:rsidRPr="00F87ADF" w:rsidRDefault="006D1B0E" w:rsidP="00814459">
            <w:pPr>
              <w:widowControl w:val="0"/>
            </w:pPr>
            <w:r w:rsidRPr="00F87ADF">
              <w:t>Федеральный закон от 25.10.2001 № 137-ФЗ «О введении в действие Земельного Кодекса»;</w:t>
            </w:r>
          </w:p>
          <w:p w:rsidR="006D1B0E" w:rsidRPr="00F87ADF" w:rsidRDefault="006D1B0E" w:rsidP="00814459">
            <w:pPr>
              <w:widowControl w:val="0"/>
            </w:pPr>
            <w:r w:rsidRPr="00F87ADF">
              <w:t>постановление Правительства Российской Федерации от 30.04.2014 № 403 «Об исчерпывающем перечне процедур в сфере жилищного строительства»;</w:t>
            </w:r>
          </w:p>
          <w:p w:rsidR="006D1B0E" w:rsidRPr="00F87ADF" w:rsidRDefault="006D1B0E" w:rsidP="00814459">
            <w:pPr>
              <w:widowControl w:val="0"/>
            </w:pPr>
            <w:r w:rsidRPr="00F87ADF">
              <w:t>Приказ Минэкономразвития России от 12.01.2015 № 1;</w:t>
            </w:r>
          </w:p>
          <w:p w:rsidR="006D1B0E" w:rsidRPr="00F87ADF" w:rsidRDefault="006D1B0E" w:rsidP="00814459">
            <w:pPr>
              <w:widowControl w:val="0"/>
            </w:pPr>
            <w:r w:rsidRPr="00F87ADF">
              <w:t>Областной закон от 22.07.2003 № 19-ЗС «О регулировании земельных отношений в Ростовской области»;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F87ADF">
              <w:t xml:space="preserve">решение   Собрания   Депутатов </w:t>
            </w:r>
            <w:proofErr w:type="spellStart"/>
            <w:r w:rsidRPr="00F87ADF">
              <w:t>Белокалитвинского</w:t>
            </w:r>
            <w:proofErr w:type="spellEnd"/>
            <w:r w:rsidRPr="00F87ADF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F87ADF">
              <w:t>Белокалитвинского</w:t>
            </w:r>
            <w:proofErr w:type="spellEnd"/>
            <w:r w:rsidRPr="00F87ADF">
              <w:t xml:space="preserve">   района»; Постановление Администрации </w:t>
            </w:r>
            <w:proofErr w:type="spellStart"/>
            <w:r w:rsidRPr="00F87ADF">
              <w:t>Белокалитвинского</w:t>
            </w:r>
            <w:proofErr w:type="spellEnd"/>
            <w:r w:rsidRPr="00F87ADF">
              <w:t xml:space="preserve"> </w:t>
            </w:r>
            <w:r w:rsidRPr="00F87ADF">
              <w:lastRenderedPageBreak/>
              <w:t>района от 12.02.2018 № 171 «Об утверждении административного регламента по предоставлению муниципальной услуги «Предоставление земельного участка в собственность бесплатно» (в ред. постановления от 31.05.2018 № 859)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87ADF" w:rsidRDefault="006D1B0E" w:rsidP="00814459">
            <w:pPr>
              <w:rPr>
                <w:bCs/>
              </w:rPr>
            </w:pPr>
            <w:r w:rsidRPr="00F87ADF">
              <w:t xml:space="preserve">Решение КУИ Администрации </w:t>
            </w:r>
            <w:proofErr w:type="spellStart"/>
            <w:r w:rsidRPr="00F87ADF">
              <w:t>Белокалитвинского</w:t>
            </w:r>
            <w:proofErr w:type="spellEnd"/>
            <w:r w:rsidRPr="00F87ADF">
              <w:t xml:space="preserve"> района о предоставлении земельного участка в собственность бесплатно;</w:t>
            </w:r>
          </w:p>
          <w:p w:rsidR="006D1B0E" w:rsidRPr="00452972" w:rsidRDefault="006D1B0E" w:rsidP="00814459">
            <w:r w:rsidRPr="00F87ADF">
              <w:rPr>
                <w:bCs/>
              </w:rPr>
              <w:t>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87ADF" w:rsidRDefault="006D1B0E" w:rsidP="00814459">
            <w:pPr>
              <w:jc w:val="center"/>
            </w:pPr>
            <w:r w:rsidRPr="00F87ADF">
              <w:t xml:space="preserve">Схема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</w:t>
            </w:r>
            <w:r w:rsidRPr="00F87ADF">
              <w:lastRenderedPageBreak/>
              <w:t>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недвижимости);</w:t>
            </w:r>
          </w:p>
          <w:p w:rsidR="006D1B0E" w:rsidRPr="00F87ADF" w:rsidRDefault="006D1B0E" w:rsidP="00814459">
            <w:pPr>
              <w:jc w:val="center"/>
            </w:pPr>
            <w:r w:rsidRPr="00F87ADF">
              <w:t>Выписка из протокола общего собрания некоммерческой организации (о распределении земельного участка заявителю);</w:t>
            </w:r>
          </w:p>
          <w:p w:rsidR="006D1B0E" w:rsidRPr="00452972" w:rsidRDefault="006D1B0E" w:rsidP="00814459">
            <w:pPr>
              <w:jc w:val="center"/>
            </w:pPr>
            <w:r w:rsidRPr="00F87ADF">
              <w:t>Выписка из протокола общего собрания некоммерческой организации (о принятии в члены некоммерческой организации)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3A6B07">
              <w:t>Предоставление земельного участка в аренду без проведения торгов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A6B07" w:rsidRDefault="006D1B0E" w:rsidP="00814459">
            <w:pPr>
              <w:widowControl w:val="0"/>
            </w:pPr>
            <w:r w:rsidRPr="003A6B07">
              <w:t>Земельный кодекс Российской Федерации;</w:t>
            </w:r>
          </w:p>
          <w:p w:rsidR="006D1B0E" w:rsidRPr="003A6B07" w:rsidRDefault="006D1B0E" w:rsidP="00814459">
            <w:pPr>
              <w:widowControl w:val="0"/>
            </w:pPr>
            <w:r w:rsidRPr="003A6B07">
              <w:t>Федеральный закон от 25.10.2001 № 137-ФЗ «О введении в действие Земельного кодекса Российской Федерации»; постановление Правительства Российской Федерации от 30.04.2014 № 403 «Об исчерпывающем перечне процедур в сфере жилищного строительства»;</w:t>
            </w:r>
          </w:p>
          <w:p w:rsidR="006D1B0E" w:rsidRPr="003A6B07" w:rsidRDefault="006D1B0E" w:rsidP="00814459">
            <w:pPr>
              <w:widowControl w:val="0"/>
            </w:pPr>
            <w:r w:rsidRPr="003A6B07">
              <w:t>Приказ Минэкономразвития России от 12.01.2015 № 1;</w:t>
            </w:r>
          </w:p>
          <w:p w:rsidR="006D1B0E" w:rsidRPr="003A6B07" w:rsidRDefault="006D1B0E" w:rsidP="00814459">
            <w:pPr>
              <w:widowControl w:val="0"/>
            </w:pPr>
            <w:r w:rsidRPr="003A6B07">
              <w:t xml:space="preserve">решение   Собрания   Депутатов </w:t>
            </w:r>
            <w:proofErr w:type="spellStart"/>
            <w:r w:rsidRPr="003A6B07">
              <w:t>Белокалитвинского</w:t>
            </w:r>
            <w:proofErr w:type="spellEnd"/>
            <w:r w:rsidRPr="003A6B07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3A6B07">
              <w:t>Белокалитвинского</w:t>
            </w:r>
            <w:proofErr w:type="spellEnd"/>
            <w:r w:rsidRPr="003A6B07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3A6B07">
              <w:t xml:space="preserve">Постановление Администрации </w:t>
            </w:r>
            <w:proofErr w:type="spellStart"/>
            <w:r w:rsidRPr="003A6B07">
              <w:t>Белокалитвинского</w:t>
            </w:r>
            <w:proofErr w:type="spellEnd"/>
            <w:r w:rsidRPr="003A6B07">
              <w:t xml:space="preserve"> района от 25.06.2018 № 1039 «Об утверждении административного регламента по предоставлению муниципальной услуги «Предоставление земельного участка в аренду без проведения торгов»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3A6B07">
              <w:rPr>
                <w:color w:val="000000"/>
              </w:rPr>
              <w:t>Договор аренды земельного участка;</w:t>
            </w:r>
            <w:r w:rsidRPr="003A6B07">
              <w:rPr>
                <w:bCs/>
                <w:color w:val="000000"/>
              </w:rPr>
              <w:t xml:space="preserve"> уведомление об отказе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A6B07" w:rsidRDefault="006D1B0E" w:rsidP="00814459">
            <w:pPr>
              <w:jc w:val="center"/>
            </w:pPr>
            <w:r w:rsidRPr="003A6B07">
              <w:t xml:space="preserve">Выписка из </w:t>
            </w:r>
            <w:proofErr w:type="gramStart"/>
            <w:r w:rsidRPr="003A6B07">
              <w:t>протокола  общего</w:t>
            </w:r>
            <w:proofErr w:type="gramEnd"/>
            <w:r w:rsidRPr="003A6B07">
              <w:t xml:space="preserve"> собрания  некоммерческой организации ( о принятии в члены некоммерческой организации);</w:t>
            </w:r>
          </w:p>
          <w:p w:rsidR="006D1B0E" w:rsidRPr="003A6B07" w:rsidRDefault="006D1B0E" w:rsidP="00814459">
            <w:pPr>
              <w:jc w:val="center"/>
            </w:pPr>
            <w:r w:rsidRPr="003A6B07">
              <w:t>Решение общего собрания членов некоммерческой организации о распределении испрашиваемого земельного участка заявителю:</w:t>
            </w:r>
          </w:p>
          <w:p w:rsidR="006D1B0E" w:rsidRPr="003A6B07" w:rsidRDefault="006D1B0E" w:rsidP="00814459">
            <w:pPr>
              <w:jc w:val="center"/>
            </w:pPr>
            <w:r w:rsidRPr="003A6B07">
              <w:t>выписка из протокола общего собрания (о распределении земельного участка заявителю);</w:t>
            </w:r>
          </w:p>
          <w:p w:rsidR="006D1B0E" w:rsidRPr="00452972" w:rsidRDefault="006D1B0E" w:rsidP="00814459">
            <w:pPr>
              <w:jc w:val="center"/>
            </w:pPr>
            <w:r w:rsidRPr="003A6B07">
              <w:t xml:space="preserve"> Схема расположения земельного участка на кадастровом плане территории, </w:t>
            </w:r>
            <w:r w:rsidRPr="003A6B07">
              <w:lastRenderedPageBreak/>
              <w:t>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63F7C" w:rsidRDefault="006D1B0E" w:rsidP="00814459">
            <w:r w:rsidRPr="00F63F7C">
              <w:t>Предварительное согласование предоставления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20AB9" w:rsidRDefault="006D1B0E" w:rsidP="00814459">
            <w:pPr>
              <w:widowControl w:val="0"/>
            </w:pPr>
            <w:r w:rsidRPr="00A20AB9">
              <w:t>Земельный кодекс Российской Федерации;</w:t>
            </w:r>
          </w:p>
          <w:p w:rsidR="006D1B0E" w:rsidRPr="00A20AB9" w:rsidRDefault="006D1B0E" w:rsidP="00814459">
            <w:pPr>
              <w:widowControl w:val="0"/>
            </w:pPr>
            <w:r w:rsidRPr="00A20AB9">
              <w:t>Федеральный закон от 25.10.2001 № 137-ФЗ «О введении в действие Земельного кодекса Российской Федерации»;</w:t>
            </w:r>
          </w:p>
          <w:p w:rsidR="006D1B0E" w:rsidRPr="00A20AB9" w:rsidRDefault="006D1B0E" w:rsidP="00814459">
            <w:pPr>
              <w:widowControl w:val="0"/>
            </w:pPr>
            <w:r w:rsidRPr="00A20AB9">
              <w:t xml:space="preserve">решение   Собрания   Депутатов </w:t>
            </w:r>
            <w:proofErr w:type="spellStart"/>
            <w:r w:rsidRPr="00A20AB9">
              <w:lastRenderedPageBreak/>
              <w:t>Белокалитвинского</w:t>
            </w:r>
            <w:proofErr w:type="spellEnd"/>
            <w:r w:rsidRPr="00A20AB9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A20AB9">
              <w:t>Белокалитвинского</w:t>
            </w:r>
            <w:proofErr w:type="spellEnd"/>
            <w:r w:rsidRPr="00A20AB9">
              <w:t xml:space="preserve">   района»;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A20AB9">
              <w:t xml:space="preserve"> Постановление Администрации </w:t>
            </w:r>
            <w:proofErr w:type="spellStart"/>
            <w:r w:rsidRPr="00A20AB9">
              <w:t>Белокалитвинского</w:t>
            </w:r>
            <w:proofErr w:type="spellEnd"/>
            <w:r w:rsidRPr="00A20AB9">
              <w:t xml:space="preserve"> района от 20.06.2016 № 877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 (в ред. постановления от 17.04.2017 № 308)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20AB9" w:rsidRDefault="006D1B0E" w:rsidP="00814459">
            <w:r w:rsidRPr="00A20AB9">
              <w:t>Постановление о предварительном согласовании предоставления земельного участка;</w:t>
            </w:r>
          </w:p>
          <w:p w:rsidR="006D1B0E" w:rsidRPr="00A20AB9" w:rsidRDefault="006D1B0E" w:rsidP="00814459">
            <w:r w:rsidRPr="00A20AB9">
              <w:t xml:space="preserve">уведомление об отказе </w:t>
            </w:r>
            <w:r w:rsidRPr="00A20AB9">
              <w:rPr>
                <w:bCs/>
              </w:rPr>
              <w:t xml:space="preserve">в </w:t>
            </w:r>
            <w:r w:rsidRPr="00A20AB9">
              <w:lastRenderedPageBreak/>
              <w:t>предоставлении муниципальной услуги</w:t>
            </w:r>
          </w:p>
          <w:p w:rsidR="006D1B0E" w:rsidRPr="00452972" w:rsidRDefault="006D1B0E" w:rsidP="0081445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20AB9" w:rsidRDefault="006D1B0E" w:rsidP="00814459">
            <w:pPr>
              <w:jc w:val="center"/>
            </w:pPr>
            <w:r w:rsidRPr="00A20AB9">
              <w:lastRenderedPageBreak/>
              <w:t xml:space="preserve">Выписка из </w:t>
            </w:r>
            <w:proofErr w:type="gramStart"/>
            <w:r w:rsidRPr="00A20AB9">
              <w:t>протокола  общего</w:t>
            </w:r>
            <w:proofErr w:type="gramEnd"/>
            <w:r w:rsidRPr="00A20AB9">
              <w:t xml:space="preserve"> собрания  некоммерческой организации ( о принятии в </w:t>
            </w:r>
            <w:r w:rsidRPr="00A20AB9">
              <w:lastRenderedPageBreak/>
              <w:t>члены некоммерческой организации);</w:t>
            </w:r>
          </w:p>
          <w:p w:rsidR="006D1B0E" w:rsidRPr="00A20AB9" w:rsidRDefault="006D1B0E" w:rsidP="00814459">
            <w:pPr>
              <w:jc w:val="center"/>
            </w:pPr>
            <w:r w:rsidRPr="00A20AB9">
              <w:t xml:space="preserve"> выписка из протокола общего собрания некоммерческой организации (о распределении земельного участка заявителю);</w:t>
            </w:r>
          </w:p>
          <w:p w:rsidR="006D1B0E" w:rsidRPr="00452972" w:rsidRDefault="006D1B0E" w:rsidP="00814459">
            <w:pPr>
              <w:jc w:val="center"/>
            </w:pPr>
            <w:r w:rsidRPr="00A20AB9">
              <w:t xml:space="preserve">Схема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</w:t>
            </w:r>
            <w:r w:rsidRPr="00A20AB9">
              <w:lastRenderedPageBreak/>
              <w:t>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63F7C" w:rsidRDefault="006D1B0E" w:rsidP="00814459">
            <w:r w:rsidRPr="00AF6586"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6512" w:rsidRDefault="006D1B0E" w:rsidP="00814459">
            <w:pPr>
              <w:widowControl w:val="0"/>
            </w:pPr>
            <w:r w:rsidRPr="00FA6512">
              <w:t>Земельный кодекс Российской Федерации;</w:t>
            </w:r>
          </w:p>
          <w:p w:rsidR="006D1B0E" w:rsidRPr="00FA6512" w:rsidRDefault="006D1B0E" w:rsidP="00814459">
            <w:pPr>
              <w:widowControl w:val="0"/>
            </w:pPr>
            <w:r w:rsidRPr="00FA6512">
              <w:t xml:space="preserve"> постановление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постановление Правительства Ростовской области от 06.07.2015 № 440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</w:t>
            </w:r>
            <w:r w:rsidRPr="00FA6512">
              <w:lastRenderedPageBreak/>
              <w:t>территории Ростовской области»;</w:t>
            </w:r>
          </w:p>
          <w:p w:rsidR="006D1B0E" w:rsidRPr="00FA6512" w:rsidRDefault="006D1B0E" w:rsidP="00814459">
            <w:pPr>
              <w:widowControl w:val="0"/>
            </w:pPr>
            <w:r w:rsidRPr="00FA6512">
              <w:t xml:space="preserve">решение   Собрания   Депутатов </w:t>
            </w:r>
            <w:proofErr w:type="spellStart"/>
            <w:r w:rsidRPr="00FA6512">
              <w:t>Белокалитвинского</w:t>
            </w:r>
            <w:proofErr w:type="spellEnd"/>
            <w:r w:rsidRPr="00FA6512">
              <w:t xml:space="preserve"> района от 14.12.2011 г. № 106 «Об утверждении Положения о Комитете по управлению имуществом Администрации </w:t>
            </w:r>
            <w:proofErr w:type="spellStart"/>
            <w:r w:rsidRPr="00FA6512">
              <w:t>Белокалитвинского</w:t>
            </w:r>
            <w:proofErr w:type="spellEnd"/>
            <w:r w:rsidRPr="00FA6512">
              <w:t xml:space="preserve">   района»;</w:t>
            </w:r>
          </w:p>
          <w:p w:rsidR="006D1B0E" w:rsidRPr="00A20AB9" w:rsidRDefault="006D1B0E" w:rsidP="00814459">
            <w:pPr>
              <w:widowControl w:val="0"/>
            </w:pPr>
            <w:r w:rsidRPr="00FA6512">
              <w:t xml:space="preserve">Постановление Администрации </w:t>
            </w:r>
            <w:proofErr w:type="spellStart"/>
            <w:r w:rsidRPr="00FA6512">
              <w:t>Белокалитвинского</w:t>
            </w:r>
            <w:proofErr w:type="spellEnd"/>
            <w:r w:rsidRPr="00FA6512">
              <w:t xml:space="preserve"> района от 22.01.2018 № 858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 без предоставления земельных участков и установления сервитутов» (в ред. постановления от 31.05.2018 № 858)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6512" w:rsidRDefault="006D1B0E" w:rsidP="00814459">
            <w:r w:rsidRPr="00FA6512">
              <w:lastRenderedPageBreak/>
              <w:t>Физические и юридические лица</w:t>
            </w:r>
          </w:p>
          <w:p w:rsidR="006D1B0E" w:rsidRPr="00452972" w:rsidRDefault="006D1B0E" w:rsidP="008144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FA651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6512" w:rsidRDefault="006D1B0E" w:rsidP="00814459">
            <w:r w:rsidRPr="00FA6512">
              <w:t>Разрешение на использование земель или земельных участков;</w:t>
            </w:r>
          </w:p>
          <w:p w:rsidR="006D1B0E" w:rsidRPr="00FA6512" w:rsidRDefault="006D1B0E" w:rsidP="00814459">
            <w:r w:rsidRPr="00FA6512">
              <w:t xml:space="preserve">уведомление об отказе </w:t>
            </w:r>
            <w:r w:rsidRPr="00FA6512">
              <w:rPr>
                <w:bCs/>
              </w:rPr>
              <w:t xml:space="preserve">в </w:t>
            </w:r>
            <w:r w:rsidRPr="00FA6512">
              <w:t>предоставлении муниципальной услуги</w:t>
            </w:r>
          </w:p>
          <w:p w:rsidR="006D1B0E" w:rsidRPr="00A20AB9" w:rsidRDefault="006D1B0E" w:rsidP="0081445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6512" w:rsidRDefault="006D1B0E" w:rsidP="00814459">
            <w:pPr>
              <w:jc w:val="center"/>
            </w:pPr>
            <w:r w:rsidRPr="00FA6512">
              <w:t>схема границ</w:t>
            </w:r>
            <w:r>
              <w:t>,</w:t>
            </w:r>
            <w:r w:rsidRPr="00FA6512">
              <w:t xml:space="preserve"> предполагаемых к использованию в целях размещения объектов земель или земельного участка на кадастровом плане территории (далее – схема) с указанием координат характерных точек границ территории – в случае отсутствия сведений о данном участке </w:t>
            </w:r>
            <w:r w:rsidRPr="00FA6512">
              <w:lastRenderedPageBreak/>
              <w:t>в государственном кадастре недвижимости;</w:t>
            </w:r>
          </w:p>
          <w:p w:rsidR="006D1B0E" w:rsidRPr="00A20AB9" w:rsidRDefault="006D1B0E" w:rsidP="00814459">
            <w:pPr>
              <w:jc w:val="center"/>
            </w:pPr>
            <w:r w:rsidRPr="00FA6512">
              <w:t xml:space="preserve">документы, обосновывающие необходимость размещения объектов для использования земель или земельного участка (проектный план трассы и (или) схема планировочной организации земельного участка с обозначением вспомогательных сооружений, оборудования, выполненные на топографической карте с учетом информации о существующих подземных коммуникациях, сооружениях и о возможности </w:t>
            </w:r>
            <w:r w:rsidRPr="00FA6512">
              <w:lastRenderedPageBreak/>
              <w:t>проведения работ в технических и охранных зонах), – в случае, если планируется размещение объектов, указанных в пунктах 1</w:t>
            </w:r>
            <w:r>
              <w:t>-</w:t>
            </w:r>
            <w:r w:rsidRPr="00FA6512">
              <w:t>3, 5</w:t>
            </w:r>
            <w:r>
              <w:t>-</w:t>
            </w:r>
            <w:r w:rsidRPr="00FA6512">
              <w:t>7, 11</w:t>
            </w:r>
            <w:r>
              <w:t>,</w:t>
            </w:r>
            <w:r w:rsidRPr="00FA6512">
              <w:t>12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03.12.2014 № 1300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63F7C" w:rsidRDefault="006D1B0E" w:rsidP="00814459">
            <w:r w:rsidRPr="00E53F29">
              <w:t xml:space="preserve">Принятие решения о проведении аукциона по продаже земельного участка или аукциона на право </w:t>
            </w:r>
            <w:r w:rsidRPr="00E53F29">
              <w:lastRenderedPageBreak/>
              <w:t>заключения договора аренды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pPr>
              <w:widowControl w:val="0"/>
            </w:pPr>
            <w:r w:rsidRPr="00E53F29">
              <w:lastRenderedPageBreak/>
              <w:t>Земельный Кодекс Российской Федерации;</w:t>
            </w:r>
          </w:p>
          <w:p w:rsidR="006D1B0E" w:rsidRPr="00A20AB9" w:rsidRDefault="006D1B0E" w:rsidP="00814459">
            <w:pPr>
              <w:widowControl w:val="0"/>
            </w:pPr>
            <w:r w:rsidRPr="00E53F29">
              <w:t xml:space="preserve">решение   Собрания   Депутатов </w:t>
            </w:r>
            <w:proofErr w:type="spellStart"/>
            <w:r w:rsidRPr="00E53F29">
              <w:t>Белокалитвинского</w:t>
            </w:r>
            <w:proofErr w:type="spellEnd"/>
            <w:r w:rsidRPr="00E53F29">
              <w:t xml:space="preserve"> района от </w:t>
            </w:r>
            <w:r w:rsidRPr="00E53F29">
              <w:lastRenderedPageBreak/>
              <w:t xml:space="preserve">14.12.2011 г. № 106 «Об утверждении Положения о Комитете по управлению имуществом Администрации </w:t>
            </w:r>
            <w:proofErr w:type="spellStart"/>
            <w:r w:rsidRPr="00E53F29">
              <w:t>Белокалитвинского</w:t>
            </w:r>
            <w:proofErr w:type="spellEnd"/>
            <w:r w:rsidRPr="00E53F29">
              <w:t xml:space="preserve">  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53F29">
              <w:lastRenderedPageBreak/>
              <w:t>Физические и юридические лица</w:t>
            </w:r>
          </w:p>
          <w:p w:rsidR="006D1B0E" w:rsidRPr="00452972" w:rsidRDefault="006D1B0E" w:rsidP="008144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53F29">
              <w:t>Решение о проведении аукциона;</w:t>
            </w:r>
          </w:p>
          <w:p w:rsidR="006D1B0E" w:rsidRPr="00A20AB9" w:rsidRDefault="006D1B0E" w:rsidP="00814459">
            <w:r w:rsidRPr="00E53F29">
              <w:lastRenderedPageBreak/>
              <w:t xml:space="preserve">уведомление об отказе </w:t>
            </w:r>
            <w:r w:rsidRPr="00E53F29">
              <w:rPr>
                <w:bCs/>
              </w:rPr>
              <w:t xml:space="preserve">в </w:t>
            </w:r>
            <w:r w:rsidRPr="00E53F29">
              <w:t>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20AB9" w:rsidRDefault="006D1B0E" w:rsidP="00814459">
            <w:pPr>
              <w:jc w:val="center"/>
            </w:pPr>
            <w:r>
              <w:lastRenderedPageBreak/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C6038"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pPr>
              <w:widowControl w:val="0"/>
            </w:pPr>
            <w:r w:rsidRPr="0029702F">
              <w:t>Земельн</w:t>
            </w:r>
            <w:r>
              <w:t>ый</w:t>
            </w:r>
            <w:r w:rsidRPr="0029702F">
              <w:t xml:space="preserve"> кодекс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C6038">
              <w:t>Постановка на учет</w:t>
            </w:r>
            <w:r>
              <w:t>;</w:t>
            </w:r>
            <w:r w:rsidRPr="00E53F29">
              <w:t xml:space="preserve"> уведомление об отказе </w:t>
            </w:r>
            <w:r w:rsidRPr="00E53F29">
              <w:rPr>
                <w:bCs/>
              </w:rPr>
              <w:t xml:space="preserve">в </w:t>
            </w:r>
            <w:r w:rsidRPr="00E53F29">
              <w:t>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jc w:val="center"/>
            </w:pPr>
            <w:r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C6038"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pPr>
              <w:widowControl w:val="0"/>
            </w:pPr>
            <w:r w:rsidRPr="0029702F">
              <w:t>Земельн</w:t>
            </w:r>
            <w:r>
              <w:t>ый</w:t>
            </w:r>
            <w:r w:rsidRPr="0029702F">
              <w:t xml:space="preserve"> кодекс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EC6038">
              <w:t>Постановка на учет</w:t>
            </w:r>
            <w:r>
              <w:t>;</w:t>
            </w:r>
            <w:r w:rsidRPr="00E27294">
              <w:t xml:space="preserve"> уведомление об отказе </w:t>
            </w:r>
            <w:r w:rsidRPr="00E27294">
              <w:rPr>
                <w:bCs/>
              </w:rPr>
              <w:t xml:space="preserve">в </w:t>
            </w:r>
            <w:r w:rsidRPr="00E27294">
              <w:t>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jc w:val="center"/>
            </w:pPr>
            <w:r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C6038" w:rsidRDefault="006D1B0E" w:rsidP="00814459">
            <w:r w:rsidRPr="00F17471"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pPr>
              <w:widowControl w:val="0"/>
            </w:pPr>
            <w:r w:rsidRPr="005C3F08">
              <w:t xml:space="preserve">Постановление Администрации </w:t>
            </w:r>
            <w:proofErr w:type="spellStart"/>
            <w:r w:rsidRPr="005C3F08">
              <w:t>Белокалитвинского</w:t>
            </w:r>
            <w:proofErr w:type="spellEnd"/>
            <w:r w:rsidRPr="005C3F08">
              <w:t xml:space="preserve"> района от 13.02.2017 № 159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5C3F08">
              <w:t>Предоставление утверждения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jc w:val="center"/>
            </w:pPr>
            <w:r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17471" w:rsidRDefault="006D1B0E" w:rsidP="00814459">
            <w:r w:rsidRPr="00F17471"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pPr>
              <w:widowControl w:val="0"/>
            </w:pPr>
            <w:r w:rsidRPr="00F17471">
              <w:t xml:space="preserve">Постановление Администрации </w:t>
            </w:r>
            <w:proofErr w:type="spellStart"/>
            <w:r w:rsidRPr="00F17471">
              <w:t>Белокалитвинского</w:t>
            </w:r>
            <w:proofErr w:type="spellEnd"/>
            <w:r w:rsidRPr="00F17471">
              <w:t xml:space="preserve"> района от 22.01.2018 № 6 «Об утверждении административного регламента по предоставлению муниципальной услуги «Выдача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строительство)» (в ред. постановления от 31.05.2018 № 807)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E53F29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B375C" w:rsidRDefault="006D1B0E" w:rsidP="00814459">
            <w:r w:rsidRPr="001B375C">
              <w:t>Предоставление разрешения на строительство;</w:t>
            </w:r>
          </w:p>
          <w:p w:rsidR="006D1B0E" w:rsidRPr="00E53F29" w:rsidRDefault="006D1B0E" w:rsidP="00814459">
            <w:r w:rsidRPr="001B375C">
              <w:t>отказ в выдаче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D87662" w:rsidRDefault="006D1B0E" w:rsidP="00814459">
            <w:pPr>
              <w:jc w:val="center"/>
            </w:pPr>
            <w:r w:rsidRPr="00D87662">
              <w:t>Проектная документация в соответствии со статьей 7 ст. 51 Градостроительный Кодекс РФ;</w:t>
            </w:r>
          </w:p>
          <w:p w:rsidR="006D1B0E" w:rsidRPr="00D87662" w:rsidRDefault="006D1B0E" w:rsidP="00814459">
            <w:pPr>
              <w:jc w:val="center"/>
            </w:pPr>
            <w:r w:rsidRPr="00D87662">
      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РФ), если такая проектная документация подлежит экспертизе в соответствии со статьей 49 Кодекса Градостроительного Кодекса РФ;</w:t>
            </w:r>
          </w:p>
          <w:p w:rsidR="006D1B0E" w:rsidRPr="00D87662" w:rsidRDefault="006D1B0E" w:rsidP="00814459">
            <w:pPr>
              <w:jc w:val="center"/>
            </w:pPr>
            <w:r w:rsidRPr="00D87662">
              <w:lastRenderedPageBreak/>
              <w:t>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 Кодекса;</w:t>
            </w:r>
          </w:p>
          <w:p w:rsidR="006D1B0E" w:rsidRPr="00D87662" w:rsidRDefault="006D1B0E" w:rsidP="00814459">
            <w:pPr>
              <w:jc w:val="center"/>
            </w:pPr>
            <w:r w:rsidRPr="00D87662">
              <w:t>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РФ.</w:t>
            </w:r>
          </w:p>
          <w:p w:rsidR="006D1B0E" w:rsidRDefault="006D1B0E" w:rsidP="00814459">
            <w:pPr>
              <w:jc w:val="center"/>
            </w:pPr>
            <w:r w:rsidRPr="00D87662">
              <w:t>Положительное заключение негосударственной экспертизы проектной документации (Градостроител</w:t>
            </w:r>
            <w:r w:rsidRPr="00D87662">
              <w:lastRenderedPageBreak/>
              <w:t>ьный Кодекс РФ ч. 7 ст. 51)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D87662">
              <w:t>Предоставление разрешения на ввод объекта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Градостроительный Кодекс РФ;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943CCA">
              <w:t>Предоставление разрешения на ввод в эксплуатацию; отказ в выдаче разрешения на ввод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943CCA" w:rsidRDefault="006D1B0E" w:rsidP="00814459">
            <w:r w:rsidRPr="00943CCA">
              <w:t xml:space="preserve"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</w:t>
            </w:r>
            <w:r w:rsidRPr="00943CCA">
              <w:lastRenderedPageBreak/>
              <w:t>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  <w:p w:rsidR="006D1B0E" w:rsidRPr="00943CCA" w:rsidRDefault="006D1B0E" w:rsidP="00814459">
            <w:r w:rsidRPr="00943CCA">
              <w:t xml:space="preserve">Заключение органа государственного строительного надзора (в случае, если предусмотрено </w:t>
            </w:r>
            <w:r w:rsidRPr="00943CCA">
              <w:lastRenderedPageBreak/>
              <w:t>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      </w:r>
          </w:p>
          <w:p w:rsidR="006D1B0E" w:rsidRPr="00943CCA" w:rsidRDefault="006D1B0E" w:rsidP="00814459">
            <w:r w:rsidRPr="00943CCA">
              <w:t>Технический план;</w:t>
            </w:r>
          </w:p>
          <w:p w:rsidR="006D1B0E" w:rsidRPr="00452972" w:rsidRDefault="006D1B0E" w:rsidP="00814459">
            <w:r w:rsidRPr="00943CCA">
              <w:t xml:space="preserve">Заключение федерального государственного </w:t>
            </w:r>
            <w:r w:rsidRPr="00943CCA">
              <w:lastRenderedPageBreak/>
              <w:t>экологического надзора в случаях, предусмотренных частью 7 статьи 54 Градостроительного кодекса.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uppressAutoHyphens/>
              <w:spacing w:before="80" w:after="80" w:line="259" w:lineRule="auto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2D37AA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AE2C0E">
              <w:t xml:space="preserve">Постановление Администрации </w:t>
            </w:r>
            <w:proofErr w:type="spellStart"/>
            <w:r w:rsidRPr="00AE2C0E">
              <w:t>Белокалитвинского</w:t>
            </w:r>
            <w:proofErr w:type="spellEnd"/>
            <w:r w:rsidRPr="00AE2C0E">
              <w:t xml:space="preserve"> района от 31.03.2014 № 524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AE2C0E">
              <w:t xml:space="preserve">Решение о согласовании переустройства и (или) перепланировки жилого помещения; отказ в согласовании переустройства и (или) перепланировки жилого помещения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AE2C0E" w:rsidRDefault="006D1B0E" w:rsidP="00814459">
            <w:pPr>
              <w:spacing w:line="240" w:lineRule="exact"/>
            </w:pPr>
            <w:r w:rsidRPr="00AE2C0E">
              <w:t xml:space="preserve">Технический паспорт переустраиваемого и (или) </w:t>
            </w:r>
            <w:proofErr w:type="spellStart"/>
            <w:r w:rsidRPr="00AE2C0E">
              <w:t>перепланируемого</w:t>
            </w:r>
            <w:proofErr w:type="spellEnd"/>
            <w:r w:rsidRPr="00AE2C0E">
              <w:t xml:space="preserve"> жилого помещения;</w:t>
            </w:r>
          </w:p>
          <w:p w:rsidR="006D1B0E" w:rsidRPr="00452972" w:rsidRDefault="006D1B0E" w:rsidP="00814459">
            <w:r w:rsidRPr="00AE2C0E"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</w:t>
            </w:r>
            <w:r w:rsidRPr="00AE2C0E">
              <w:lastRenderedPageBreak/>
              <w:t>истории или культуры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125F4C"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125F4C">
              <w:t xml:space="preserve">Постановление Администрации </w:t>
            </w:r>
            <w:proofErr w:type="spellStart"/>
            <w:r w:rsidRPr="00125F4C">
              <w:t>Белокалитвинского</w:t>
            </w:r>
            <w:proofErr w:type="spellEnd"/>
            <w:r w:rsidRPr="00125F4C">
              <w:t xml:space="preserve"> района от 21.10.2013 № 1825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25F4C" w:rsidRDefault="006D1B0E" w:rsidP="00814459">
            <w:r w:rsidRPr="00125F4C">
              <w:t>Акт приемочной комиссии о переустройстве и (или) перепланировке жилого помещения;</w:t>
            </w:r>
          </w:p>
          <w:p w:rsidR="006D1B0E" w:rsidRPr="00452972" w:rsidRDefault="006D1B0E" w:rsidP="00814459">
            <w:r w:rsidRPr="00125F4C">
              <w:t>отказ в выдаче акта приемочной комиссии о переустройстве и (или) перепланировке жилого помещения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25F4C" w:rsidRDefault="006D1B0E" w:rsidP="00814459">
            <w:pPr>
              <w:spacing w:line="240" w:lineRule="exact"/>
            </w:pPr>
            <w:r w:rsidRPr="00125F4C">
              <w:t>Технический план жилого помещения после переустройства и (или) перепланировки</w:t>
            </w:r>
          </w:p>
          <w:p w:rsidR="006D1B0E" w:rsidRPr="00452972" w:rsidRDefault="006D1B0E" w:rsidP="00814459"/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25F4C" w:rsidRDefault="006D1B0E" w:rsidP="00814459">
            <w:r w:rsidRPr="00125F4C">
              <w:t>Предоставление градостроительного плана земельного участка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673217">
              <w:t xml:space="preserve">Постановление Администрации </w:t>
            </w:r>
            <w:proofErr w:type="spellStart"/>
            <w:r w:rsidRPr="00673217">
              <w:t>Белокалитвинского</w:t>
            </w:r>
            <w:proofErr w:type="spellEnd"/>
            <w:r w:rsidRPr="00673217">
              <w:t xml:space="preserve"> района от 29.12.2016 № 1860 «Об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673217" w:rsidRDefault="006D1B0E" w:rsidP="00814459">
            <w:r w:rsidRPr="00673217">
              <w:t>Утвержденный градостроительный план;</w:t>
            </w:r>
          </w:p>
          <w:p w:rsidR="006D1B0E" w:rsidRPr="00452972" w:rsidRDefault="006D1B0E" w:rsidP="00814459">
            <w:r w:rsidRPr="00673217">
              <w:t>отказ в выдаче градостроительного плана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F91FA0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F91FA0">
              <w:t xml:space="preserve">Постановление Администрации </w:t>
            </w:r>
            <w:proofErr w:type="spellStart"/>
            <w:r w:rsidRPr="00F91FA0">
              <w:t>Белокалитвинского</w:t>
            </w:r>
            <w:proofErr w:type="spellEnd"/>
            <w:r w:rsidRPr="00F91FA0">
              <w:t xml:space="preserve"> района от 31.03.2014 № 527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F91FA0"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91FA0" w:rsidRDefault="006D1B0E" w:rsidP="00814459">
            <w:r w:rsidRPr="00F91FA0">
              <w:t xml:space="preserve">План переводимого помещения с его техническим описанием (в случае, если переводимое помещение является жилым, технический </w:t>
            </w:r>
            <w:r w:rsidRPr="00F91FA0">
              <w:lastRenderedPageBreak/>
              <w:t>паспорт такого помещения);</w:t>
            </w:r>
          </w:p>
          <w:p w:rsidR="006D1B0E" w:rsidRPr="00452972" w:rsidRDefault="006D1B0E" w:rsidP="00814459">
            <w:r w:rsidRPr="00F91FA0"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F91FA0">
              <w:t>Выдача разрешений на установку и эксплуатацию рекламных конструкций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F91FA0">
              <w:t xml:space="preserve">Постановление Администрации </w:t>
            </w:r>
            <w:proofErr w:type="spellStart"/>
            <w:r w:rsidRPr="00F91FA0">
              <w:t>Белокалитвинского</w:t>
            </w:r>
            <w:proofErr w:type="spellEnd"/>
            <w:r w:rsidRPr="00F91FA0">
              <w:t xml:space="preserve"> района от 13.10.2014 № 1864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Оплата госпошлины</w:t>
            </w:r>
          </w:p>
          <w:p w:rsidR="006D1B0E" w:rsidRPr="00452972" w:rsidRDefault="006D1B0E" w:rsidP="00814459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F91FA0">
              <w:t>Разрешение на установку и эксплуатацию рекламной конструкции; отказ в разрешении на установку и эксплуатацию 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91FA0" w:rsidRDefault="006D1B0E" w:rsidP="00814459">
            <w:r w:rsidRPr="00F91FA0">
              <w:t>Эскизный проект с фотографическим снимком (документ, определяющий внешний вид рекламной конструкции);</w:t>
            </w:r>
          </w:p>
          <w:p w:rsidR="006D1B0E" w:rsidRPr="00F91FA0" w:rsidRDefault="006D1B0E" w:rsidP="00814459">
            <w:r w:rsidRPr="00F91FA0">
              <w:t xml:space="preserve">Схема размещения </w:t>
            </w:r>
            <w:r w:rsidRPr="00F91FA0">
              <w:lastRenderedPageBreak/>
              <w:t>рекламной конструкции на топографической съемке территории места установки рекламной конструкции в масштабе 1:500 (в случае размещения отдельно стоящих рекламных конструкций);</w:t>
            </w:r>
          </w:p>
          <w:p w:rsidR="006D1B0E" w:rsidRPr="00452972" w:rsidRDefault="006D1B0E" w:rsidP="00814459">
            <w:r w:rsidRPr="00F91FA0">
              <w:t>Проектно-конструкторская разработка рекламной конструкции с указанием материалов, параметров и основных узлов конструкции, подтверждающая безопасность ее эксплуатации (при необходимости)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5E758D"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2E4B40">
              <w:t xml:space="preserve">Постановление Администрации </w:t>
            </w:r>
            <w:proofErr w:type="spellStart"/>
            <w:r w:rsidRPr="002E4B40">
              <w:t>Белокалитвинского</w:t>
            </w:r>
            <w:proofErr w:type="spellEnd"/>
            <w:r w:rsidRPr="002E4B40">
              <w:t xml:space="preserve"> района от 21.03.2016</w:t>
            </w:r>
            <w:r w:rsidRPr="002E4B40">
              <w:rPr>
                <w:b/>
              </w:rPr>
              <w:t xml:space="preserve">   </w:t>
            </w:r>
            <w:r w:rsidRPr="002E4B40">
              <w:t xml:space="preserve">№ 330 «Об утверждении административного регламента по предоставлению муниципальной услуги «Предоставление сведений </w:t>
            </w:r>
            <w:r w:rsidRPr="002E4B40">
              <w:lastRenderedPageBreak/>
              <w:t>информационной системы обеспечения градостроительной деятельности»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2E4B40">
              <w:t>Сведения информационной системы обеспечения градостроительной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E7D58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8E7D58">
              <w:t xml:space="preserve">Постановление Администрации </w:t>
            </w:r>
            <w:proofErr w:type="spellStart"/>
            <w:r w:rsidRPr="008E7D58">
              <w:t>Белокалитвинского</w:t>
            </w:r>
            <w:proofErr w:type="spellEnd"/>
            <w:r w:rsidRPr="008E7D58">
              <w:t xml:space="preserve"> района от 31.03.2014 № 529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8E7D58">
              <w:t>Решение о предоставлении разрешения на условно разрешенный вид использования; отказ в предоставлении разрешения на условно разрешенный вид использования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E7D58" w:rsidRDefault="006D1B0E" w:rsidP="00814459">
            <w:r w:rsidRPr="004D7086">
              <w:t>Присвоение, изменение и аннулирование адреса объекта адресации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E7D58" w:rsidRDefault="006D1B0E" w:rsidP="0033232F">
            <w:pPr>
              <w:widowControl w:val="0"/>
            </w:pPr>
            <w:r w:rsidRPr="009404F7">
              <w:t xml:space="preserve">Постановление Администрации </w:t>
            </w:r>
            <w:proofErr w:type="spellStart"/>
            <w:r w:rsidRPr="009404F7">
              <w:t>Белокалитвинского</w:t>
            </w:r>
            <w:proofErr w:type="spellEnd"/>
            <w:r w:rsidRPr="009404F7">
              <w:t xml:space="preserve"> района от 31.03.2014 № 526 «Об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E7D58" w:rsidRDefault="006D1B0E" w:rsidP="00814459">
            <w:r w:rsidRPr="009404F7">
              <w:t>Решение о присвоении объекту адресации адреса или аннулировании его адреса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41554"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10.09.2013 № 1502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Согласованное проектное решение по отделке фасадов (паспорт цветового решения фасада) при ремонте зданий, сооружений и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Проектное решение по отделке фасадов (паспорт цветового решения фасада) при ремонте зданий, сооружений и временных объектов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41554">
              <w:t xml:space="preserve">Согласование проектов внешнего благоустройства и </w:t>
            </w:r>
            <w:r w:rsidRPr="00841554">
              <w:lastRenderedPageBreak/>
              <w:t>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lastRenderedPageBreak/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</w:t>
            </w:r>
            <w:r w:rsidRPr="00452972">
              <w:lastRenderedPageBreak/>
              <w:t>11.09.2016 № 463 «Об утверждении административного регламента по предоставлению муниципальной услуги «Согласование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lastRenderedPageBreak/>
              <w:t xml:space="preserve">Физические и </w:t>
            </w:r>
            <w:r w:rsidRPr="00452972">
              <w:lastRenderedPageBreak/>
              <w:t>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lastRenderedPageBreak/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Согласованный проект внешнего </w:t>
            </w:r>
            <w:r w:rsidRPr="00452972">
              <w:lastRenderedPageBreak/>
              <w:t>благоустройства и элементов внешнего благоустройства, согласованный проект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lastRenderedPageBreak/>
              <w:t xml:space="preserve">Проект внешнего </w:t>
            </w:r>
            <w:r w:rsidRPr="00452972">
              <w:lastRenderedPageBreak/>
              <w:t>благоустройства и элементов внешнего благоустройства, или проект подсветки фасадов зданий и сооружений, памятников, малых архитектурных форм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41554">
              <w:t>Предоставление сведений из адресного реестра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31.03.2014 № 530 «Об утверждении административного регламента по предоставлению муниципальной услуги «Предоставление сведений из адресного реестра»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Предоставление сведений из адресного реестра;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отказ в предоставлении сведений из адресного реестра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841554"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14.11.2014 № 2091 «Об утверждении административного регламента по предоставлению муниципальной услуги «Аннулирование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spacing w:before="80" w:after="80"/>
              <w:jc w:val="center"/>
            </w:pPr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spacing w:before="80" w:after="80"/>
              <w:jc w:val="both"/>
              <w:rPr>
                <w:highlight w:val="yellow"/>
              </w:rPr>
            </w:pPr>
            <w:r w:rsidRPr="000B1EDA"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16.02.2015 № 214 «Об утверждении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Прием заявлений; отказ в приеме заявлений</w:t>
            </w:r>
          </w:p>
          <w:p w:rsidR="006D1B0E" w:rsidRPr="00452972" w:rsidRDefault="006D1B0E" w:rsidP="0081445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212D63">
              <w:t xml:space="preserve">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30.03.2015 №468 «Об утверждении административного регламента </w:t>
            </w:r>
            <w:r w:rsidRPr="00452972">
              <w:rPr>
                <w:bCs/>
              </w:rPr>
              <w:t xml:space="preserve">предоставления муниципальной услуги </w:t>
            </w:r>
            <w:r w:rsidRPr="00452972">
              <w:t xml:space="preserve">«Предоставление информации об организации </w:t>
            </w:r>
          </w:p>
          <w:p w:rsidR="006D1B0E" w:rsidRPr="00452972" w:rsidRDefault="006D1B0E" w:rsidP="00814459">
            <w:pPr>
              <w:widowControl w:val="0"/>
            </w:pPr>
            <w:r w:rsidRPr="00452972">
              <w:t xml:space="preserve">общедоступного и бесплатного дошкольного </w:t>
            </w:r>
          </w:p>
          <w:p w:rsidR="006D1B0E" w:rsidRPr="00452972" w:rsidRDefault="006D1B0E" w:rsidP="00814459">
            <w:pPr>
              <w:widowControl w:val="0"/>
            </w:pPr>
            <w:r w:rsidRPr="00452972">
              <w:t xml:space="preserve"> образования в образовательных организациях, </w:t>
            </w:r>
          </w:p>
          <w:p w:rsidR="006D1B0E" w:rsidRPr="00452972" w:rsidRDefault="006D1B0E" w:rsidP="00814459">
            <w:pPr>
              <w:widowControl w:val="0"/>
            </w:pPr>
            <w:r w:rsidRPr="00452972">
              <w:t xml:space="preserve">реализующих образовательную </w:t>
            </w:r>
          </w:p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программу дошкольного образования»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Предоставление информации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212D63" w:rsidRDefault="006D1B0E" w:rsidP="00814459">
            <w:r w:rsidRPr="00212D63"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rPr>
                <w:sz w:val="28"/>
                <w:szCs w:val="28"/>
              </w:rPr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30.03.2015 №469 «Об утверждении административного регламента </w:t>
            </w:r>
            <w:r w:rsidRPr="00452972">
              <w:rPr>
                <w:bCs/>
              </w:rPr>
              <w:t xml:space="preserve">предоставления муниципальной услуги </w:t>
            </w:r>
            <w:r w:rsidRPr="00452972">
              <w:rPr>
                <w:sz w:val="28"/>
                <w:szCs w:val="28"/>
              </w:rPr>
              <w:t>«</w:t>
            </w:r>
            <w:r w:rsidRPr="00452972">
              <w:t xml:space="preserve"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</w:t>
            </w:r>
            <w:r w:rsidRPr="00452972">
              <w:lastRenderedPageBreak/>
              <w:t>программу дошкольного образования (детские сады)»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lastRenderedPageBreak/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Предоставление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212D63"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jc w:val="both"/>
              <w:rPr>
                <w:sz w:val="28"/>
                <w:szCs w:val="28"/>
              </w:rPr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29.12.2016 № 1852 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Информационное письмо; архивная справка; архивная выписка;</w:t>
            </w:r>
          </w:p>
          <w:p w:rsidR="006D1B0E" w:rsidRPr="00452972" w:rsidRDefault="006D1B0E" w:rsidP="00814459">
            <w:r w:rsidRPr="00452972">
              <w:t>архивная копия; письмо об отсутствии запрашиваемых сведений; письмо об отказе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81445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C274D5" w:rsidRDefault="006D1B0E" w:rsidP="00814459">
            <w:r w:rsidRPr="00C274D5">
              <w:t>Прием заявок (запись) на прием к врачу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14.06.2011 № 807 «Об утверждении административного регламента по предоставлению муниципальной услуги «Прием заявок (запись) на прием к врачу»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Запись на прием (выдача «Талона амбулаторного пациента»)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C274D5"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696A91">
              <w:t>Жилищный кодекс Российской Федерации</w:t>
            </w:r>
            <w:r>
              <w:t xml:space="preserve">; </w:t>
            </w:r>
            <w:r w:rsidRPr="00452972">
              <w:t>Постановление</w:t>
            </w:r>
            <w:r>
              <w:t xml:space="preserve"> </w:t>
            </w:r>
            <w:r w:rsidRPr="00452972">
              <w:t xml:space="preserve">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03.07.2017 № 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Прием заявлений, постановка на учет; отказ в предоставлении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4A27A0">
              <w:t xml:space="preserve">Включение молодых семей, нуждающихся в улучшении жилищных условий, в состав </w:t>
            </w:r>
            <w:r w:rsidRPr="004A27A0">
              <w:lastRenderedPageBreak/>
              <w:t>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696A91">
              <w:lastRenderedPageBreak/>
              <w:t>Жилищный кодекс Российской Федерации</w:t>
            </w:r>
            <w:r>
              <w:t>;</w:t>
            </w:r>
            <w:r w:rsidRPr="00696A91">
              <w:t> </w:t>
            </w: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</w:t>
            </w:r>
            <w:r w:rsidRPr="00452972">
              <w:lastRenderedPageBreak/>
              <w:t>района от 03.07.2017 № 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lastRenderedPageBreak/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 xml:space="preserve">Прием заявлений постановка на учет; отказ в </w:t>
            </w:r>
            <w:r w:rsidRPr="00452972">
              <w:lastRenderedPageBreak/>
              <w:t>предоставлении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4A27A0"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696A91">
              <w:t>Жилищный кодекс Российской Федерации</w:t>
            </w:r>
            <w:r>
              <w:t>;</w:t>
            </w:r>
            <w:r w:rsidRPr="00696A91">
              <w:t> </w:t>
            </w: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03.07.2017 № 751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Предоставление муниципальной услуги; отказ в предоставлении муниципальной услуги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spacing w:before="80" w:after="80" w:line="259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4A27A0"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696A91">
              <w:t>Жилищный кодекс Российской Федерации</w:t>
            </w:r>
            <w:r>
              <w:t>;</w:t>
            </w:r>
            <w:r w:rsidRPr="00696A91">
              <w:t> </w:t>
            </w:r>
            <w:r w:rsidRPr="00452972">
              <w:t xml:space="preserve">Постановление Администрации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03.07.2017 № 750 «Об утверждении Административного регламента предоставления муниципальной услуги «Предоставление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  <w:rPr>
                <w:sz w:val="28"/>
                <w:szCs w:val="28"/>
              </w:rPr>
            </w:pPr>
            <w:r w:rsidRPr="00452972"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>Предоставление муниципальной услуги; отказ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t>-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71287" w:rsidRDefault="006D1B0E" w:rsidP="00814459">
            <w:pPr>
              <w:rPr>
                <w:highlight w:val="yellow"/>
              </w:rPr>
            </w:pPr>
            <w:r w:rsidRPr="004A27A0">
              <w:t xml:space="preserve">Назначение государственной пенсии за выслугу лет лицам, </w:t>
            </w:r>
            <w:r w:rsidRPr="004A27A0">
              <w:lastRenderedPageBreak/>
              <w:t>замещавшим муниципальные должности и должности муниципальной службы в муниципальном образовании «</w:t>
            </w:r>
            <w:proofErr w:type="spellStart"/>
            <w:r w:rsidRPr="004A27A0">
              <w:t>Белокалитвинский</w:t>
            </w:r>
            <w:proofErr w:type="spellEnd"/>
            <w:r w:rsidRPr="004A27A0">
              <w:t xml:space="preserve"> район»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lastRenderedPageBreak/>
              <w:t xml:space="preserve">Федеральный закон от 15.12.2001 </w:t>
            </w:r>
          </w:p>
          <w:p w:rsidR="006D1B0E" w:rsidRPr="00452972" w:rsidRDefault="006D1B0E" w:rsidP="00814459">
            <w:pPr>
              <w:widowControl w:val="0"/>
            </w:pPr>
            <w:r w:rsidRPr="00452972">
              <w:t xml:space="preserve">№ 166-ФЗ «О государственном </w:t>
            </w:r>
            <w:r w:rsidRPr="00452972">
              <w:lastRenderedPageBreak/>
              <w:t>пенсионном обеспечении в Российской Федерации»;</w:t>
            </w:r>
          </w:p>
          <w:p w:rsidR="006D1B0E" w:rsidRPr="00452972" w:rsidRDefault="006D1B0E" w:rsidP="00814459">
            <w:pPr>
              <w:widowControl w:val="0"/>
            </w:pPr>
            <w:r w:rsidRPr="00452972">
              <w:t xml:space="preserve">Решение Собрания депутатов </w:t>
            </w:r>
            <w:proofErr w:type="spellStart"/>
            <w:r w:rsidRPr="00452972">
              <w:t>Белокалитвинского</w:t>
            </w:r>
            <w:proofErr w:type="spellEnd"/>
            <w:r w:rsidRPr="00452972">
              <w:t xml:space="preserve"> района от 27.08.2009 № 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452972">
              <w:lastRenderedPageBreak/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>
              <w:t>Б</w:t>
            </w:r>
            <w:r w:rsidRPr="00452972">
              <w:t>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452972">
              <w:t xml:space="preserve">Определение размера </w:t>
            </w:r>
            <w:r w:rsidRPr="00452972">
              <w:lastRenderedPageBreak/>
              <w:t>ежемесячной государственной пенсии за выслугу лет; отказ в предоставлении муниципальной услуги и возврат представленных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 w:rsidRPr="00452972">
              <w:lastRenderedPageBreak/>
              <w:t xml:space="preserve">Выдача справки о размере </w:t>
            </w:r>
            <w:r w:rsidRPr="00452972">
              <w:lastRenderedPageBreak/>
              <w:t>среднемесячного денежного содержания лица, замещавшего муниципальную должность; Выдача копии правового акта (выписки из правового акта) о прекращении полномочий лица, замещавшего муниципальную должность, или об освобождении лица, замещавшего должность муниципальной службы, от занимаемой должности</w:t>
            </w:r>
          </w:p>
        </w:tc>
      </w:tr>
      <w:tr w:rsidR="006D1B0E" w:rsidRPr="00452972" w:rsidTr="0033232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6D1B0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A27A0" w:rsidRDefault="006D1B0E" w:rsidP="00814459">
            <w:r w:rsidRPr="007A4E98"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696A91">
              <w:t>Жилищн</w:t>
            </w:r>
            <w:r>
              <w:t>ый</w:t>
            </w:r>
            <w:r w:rsidRPr="00696A91">
              <w:t xml:space="preserve"> кодекс Российской Федерации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widowControl w:val="0"/>
            </w:pPr>
            <w:r w:rsidRPr="00696A91"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696A91">
              <w:t>Бесплатная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r w:rsidRPr="00696A91">
              <w:t>Предоставление муниципальной услуги; отказ в предоставлении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452972" w:rsidRDefault="006D1B0E" w:rsidP="00814459">
            <w:pPr>
              <w:jc w:val="center"/>
            </w:pPr>
            <w:r>
              <w:t>-</w:t>
            </w:r>
          </w:p>
        </w:tc>
      </w:tr>
    </w:tbl>
    <w:p w:rsidR="006D1B0E" w:rsidRPr="00D7009C" w:rsidRDefault="006D1B0E" w:rsidP="006D1B0E">
      <w:pPr>
        <w:ind w:left="1200"/>
        <w:jc w:val="right"/>
        <w:rPr>
          <w:sz w:val="28"/>
          <w:szCs w:val="28"/>
        </w:rPr>
      </w:pPr>
      <w:r w:rsidRPr="00D7009C">
        <w:rPr>
          <w:sz w:val="28"/>
          <w:szCs w:val="28"/>
        </w:rPr>
        <w:t xml:space="preserve">         »                                   </w:t>
      </w:r>
    </w:p>
    <w:p w:rsidR="006D1B0E" w:rsidRDefault="006D1B0E" w:rsidP="006D1B0E">
      <w:pPr>
        <w:ind w:left="6237"/>
      </w:pPr>
      <w:r>
        <w:t xml:space="preserve"> </w:t>
      </w:r>
    </w:p>
    <w:p w:rsidR="006D1B0E" w:rsidRDefault="006D1B0E" w:rsidP="006D1B0E">
      <w:pPr>
        <w:numPr>
          <w:ilvl w:val="0"/>
          <w:numId w:val="9"/>
        </w:numPr>
        <w:jc w:val="both"/>
        <w:rPr>
          <w:rFonts w:eastAsia="Calibri"/>
          <w:kern w:val="2"/>
          <w:sz w:val="28"/>
          <w:szCs w:val="28"/>
          <w:lang w:eastAsia="en-US"/>
        </w:rPr>
      </w:pPr>
      <w:r w:rsidRPr="00E97672">
        <w:rPr>
          <w:rFonts w:eastAsia="Calibri"/>
          <w:kern w:val="2"/>
          <w:sz w:val="28"/>
          <w:szCs w:val="28"/>
          <w:lang w:eastAsia="en-US"/>
        </w:rPr>
        <w:lastRenderedPageBreak/>
        <w:t>Раздел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97672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9F2BF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E97672">
        <w:rPr>
          <w:rFonts w:eastAsia="Calibri"/>
          <w:kern w:val="2"/>
          <w:sz w:val="28"/>
          <w:szCs w:val="28"/>
          <w:lang w:eastAsia="en-US"/>
        </w:rPr>
        <w:t>изложить в</w:t>
      </w:r>
      <w:r>
        <w:rPr>
          <w:rFonts w:eastAsia="Calibri"/>
          <w:kern w:val="2"/>
          <w:sz w:val="28"/>
          <w:szCs w:val="28"/>
          <w:lang w:eastAsia="en-US"/>
        </w:rPr>
        <w:t xml:space="preserve"> следующей</w:t>
      </w:r>
      <w:r w:rsidRPr="00E97672">
        <w:rPr>
          <w:rFonts w:eastAsia="Calibri"/>
          <w:kern w:val="2"/>
          <w:sz w:val="28"/>
          <w:szCs w:val="28"/>
          <w:lang w:eastAsia="en-US"/>
        </w:rPr>
        <w:t xml:space="preserve"> редакции:</w:t>
      </w:r>
    </w:p>
    <w:p w:rsidR="006D1B0E" w:rsidRPr="009F2BF0" w:rsidRDefault="006D1B0E" w:rsidP="006D1B0E">
      <w:pPr>
        <w:ind w:left="1211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«</w:t>
      </w:r>
      <w:r w:rsidRPr="009F2BF0">
        <w:rPr>
          <w:rFonts w:eastAsia="Calibri"/>
          <w:kern w:val="2"/>
          <w:sz w:val="28"/>
          <w:szCs w:val="28"/>
          <w:lang w:eastAsia="en-US"/>
        </w:rPr>
        <w:t>III. Перечень услуг,</w:t>
      </w:r>
    </w:p>
    <w:p w:rsidR="006D1B0E" w:rsidRDefault="006D1B0E" w:rsidP="006D1B0E">
      <w:pPr>
        <w:ind w:left="1211"/>
        <w:jc w:val="center"/>
        <w:rPr>
          <w:rFonts w:eastAsia="Calibri"/>
          <w:kern w:val="2"/>
          <w:sz w:val="28"/>
          <w:szCs w:val="28"/>
          <w:lang w:eastAsia="en-US"/>
        </w:rPr>
      </w:pPr>
      <w:r w:rsidRPr="009F2BF0">
        <w:rPr>
          <w:rFonts w:eastAsia="Calibri"/>
          <w:kern w:val="2"/>
          <w:sz w:val="28"/>
          <w:szCs w:val="28"/>
          <w:lang w:eastAsia="en-US"/>
        </w:rPr>
        <w:t>оказываемых 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 729-р</w:t>
      </w:r>
    </w:p>
    <w:p w:rsidR="006D1B0E" w:rsidRDefault="006D1B0E" w:rsidP="006D1B0E">
      <w:pPr>
        <w:ind w:left="1211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3750"/>
      </w:tblGrid>
      <w:tr w:rsidR="006D1B0E" w:rsidRPr="001B54D5" w:rsidTr="00814459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D7009C" w:rsidRDefault="006D1B0E" w:rsidP="00814459">
            <w:pPr>
              <w:widowControl w:val="0"/>
              <w:jc w:val="center"/>
            </w:pPr>
            <w:r w:rsidRPr="00D7009C">
              <w:t xml:space="preserve">№ </w:t>
            </w:r>
            <w:r w:rsidRPr="00D7009C">
              <w:br/>
              <w:t>п/п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D7009C" w:rsidRDefault="006D1B0E" w:rsidP="00814459">
            <w:pPr>
              <w:widowControl w:val="0"/>
              <w:jc w:val="center"/>
            </w:pPr>
            <w:r w:rsidRPr="00D7009C">
              <w:t xml:space="preserve">Наименование услуги 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686395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1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686395" w:rsidRDefault="006D1B0E" w:rsidP="00814459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2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B54D5" w:rsidRDefault="006D1B0E" w:rsidP="0081445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B54D5" w:rsidRDefault="006D1B0E" w:rsidP="00814459">
            <w:pPr>
              <w:widowControl w:val="0"/>
            </w:pPr>
            <w:r w:rsidRPr="009F2BF0"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B54D5" w:rsidRDefault="006D1B0E" w:rsidP="00814459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1B54D5" w:rsidRDefault="006D1B0E" w:rsidP="00814459">
            <w:pPr>
              <w:widowControl w:val="0"/>
            </w:pPr>
            <w:r w:rsidRPr="009F2BF0"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из федеральной базы данных о результатах единого государственного экзамена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Запись на прием к врачу в медицинскую организацию, подведомственную органам местного самоуправления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Выдача гражданам медицинской организацией, подведомственной органам местного самоуправления, направлений на прохождение медико-социальной экспертизы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Прием заявок (запись) на вызов врача на дом в медицинской организации, подведомственной органам местного самоуправления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сведений о прикреплении к медицинской организации, подведомственной органам местного самоуправления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Запись для прохождения профилактических медицинских осмотров, диспансеризации в медицинской организации, подведомственной органам местного самоуправления</w:t>
            </w:r>
          </w:p>
        </w:tc>
      </w:tr>
      <w:tr w:rsidR="006D1B0E" w:rsidRPr="001B54D5" w:rsidTr="0033232F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6D1B0E" w:rsidRPr="001B54D5" w:rsidTr="0033232F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lastRenderedPageBreak/>
              <w:t>15.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      </w:r>
            <w:hyperlink r:id="rId10" w:history="1">
              <w:r w:rsidRPr="009F2BF0">
                <w:rPr>
                  <w:rStyle w:val="ab"/>
                </w:rPr>
                <w:t>законодательства</w:t>
              </w:r>
            </w:hyperlink>
            <w:r w:rsidRPr="009F2BF0">
              <w:t xml:space="preserve"> Российской Федерации об авторских и смежных правах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доступа к справочно-поисковому аппарату и базам данных муниципальных библиотек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9F2BF0">
              <w:t>Запись на обзорные, тематические и интерактивные экскурсии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1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8D45DE" w:rsidRDefault="006D1B0E" w:rsidP="00814459">
            <w:pPr>
              <w:widowControl w:val="0"/>
            </w:pPr>
            <w:r w:rsidRPr="00FA571E"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571E" w:rsidRDefault="006D1B0E" w:rsidP="00814459">
            <w:pPr>
              <w:widowControl w:val="0"/>
            </w:pPr>
            <w:r w:rsidRPr="00FA571E"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</w:tr>
      <w:tr w:rsidR="006D1B0E" w:rsidRPr="001B54D5" w:rsidTr="00814459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Default="006D1B0E" w:rsidP="00814459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FA571E" w:rsidRDefault="006D1B0E" w:rsidP="00814459">
            <w:pPr>
              <w:widowControl w:val="0"/>
            </w:pPr>
            <w:r w:rsidRPr="00FA571E"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</w:tr>
    </w:tbl>
    <w:p w:rsidR="006D1B0E" w:rsidRDefault="006D1B0E" w:rsidP="006D1B0E">
      <w:pPr>
        <w:ind w:left="1211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»</w:t>
      </w:r>
    </w:p>
    <w:p w:rsidR="006D1B0E" w:rsidRPr="0033232F" w:rsidRDefault="006D1B0E" w:rsidP="006D1B0E">
      <w:pPr>
        <w:numPr>
          <w:ilvl w:val="0"/>
          <w:numId w:val="9"/>
        </w:numPr>
        <w:jc w:val="both"/>
        <w:rPr>
          <w:rFonts w:eastAsia="Calibri"/>
          <w:kern w:val="2"/>
          <w:sz w:val="26"/>
          <w:szCs w:val="26"/>
          <w:lang w:eastAsia="en-US"/>
        </w:rPr>
      </w:pPr>
      <w:r w:rsidRPr="0033232F">
        <w:rPr>
          <w:rFonts w:eastAsia="Calibri"/>
          <w:kern w:val="2"/>
          <w:sz w:val="26"/>
          <w:szCs w:val="26"/>
          <w:lang w:eastAsia="en-US"/>
        </w:rPr>
        <w:t xml:space="preserve">Раздел </w:t>
      </w:r>
      <w:r w:rsidRPr="0033232F">
        <w:rPr>
          <w:rFonts w:eastAsia="Calibri"/>
          <w:kern w:val="2"/>
          <w:sz w:val="26"/>
          <w:szCs w:val="26"/>
          <w:lang w:val="en-US" w:eastAsia="en-US"/>
        </w:rPr>
        <w:t>IV</w:t>
      </w:r>
      <w:r w:rsidRPr="0033232F">
        <w:rPr>
          <w:rFonts w:eastAsia="Calibri"/>
          <w:kern w:val="2"/>
          <w:sz w:val="26"/>
          <w:szCs w:val="26"/>
          <w:lang w:eastAsia="en-US"/>
        </w:rPr>
        <w:t xml:space="preserve"> изложить в следующей редакции:</w:t>
      </w:r>
    </w:p>
    <w:p w:rsidR="006D1B0E" w:rsidRPr="0033232F" w:rsidRDefault="006D1B0E" w:rsidP="006D1B0E">
      <w:pPr>
        <w:ind w:left="360"/>
        <w:jc w:val="both"/>
        <w:rPr>
          <w:sz w:val="26"/>
          <w:szCs w:val="26"/>
        </w:rPr>
      </w:pPr>
    </w:p>
    <w:p w:rsidR="006D1B0E" w:rsidRPr="0033232F" w:rsidRDefault="006D1B0E" w:rsidP="0033232F">
      <w:pPr>
        <w:spacing w:line="228" w:lineRule="auto"/>
        <w:jc w:val="center"/>
        <w:rPr>
          <w:b/>
          <w:sz w:val="26"/>
          <w:szCs w:val="26"/>
        </w:rPr>
      </w:pPr>
      <w:r w:rsidRPr="0033232F">
        <w:rPr>
          <w:sz w:val="26"/>
          <w:szCs w:val="26"/>
        </w:rPr>
        <w:t>«</w:t>
      </w:r>
      <w:r w:rsidRPr="0033232F">
        <w:rPr>
          <w:sz w:val="26"/>
          <w:szCs w:val="26"/>
          <w:lang w:val="en-US"/>
        </w:rPr>
        <w:t>IV</w:t>
      </w:r>
      <w:r w:rsidRPr="0033232F">
        <w:rPr>
          <w:sz w:val="26"/>
          <w:szCs w:val="26"/>
        </w:rPr>
        <w:t>. Перечень муниципальных услуг, предоставляемых в муниципальном автономном учреждении</w:t>
      </w:r>
      <w:r w:rsidRPr="0033232F">
        <w:rPr>
          <w:b/>
          <w:sz w:val="26"/>
          <w:szCs w:val="26"/>
        </w:rPr>
        <w:t xml:space="preserve"> </w:t>
      </w:r>
    </w:p>
    <w:p w:rsidR="006D1B0E" w:rsidRPr="0033232F" w:rsidRDefault="006D1B0E" w:rsidP="0033232F">
      <w:pPr>
        <w:widowControl w:val="0"/>
        <w:spacing w:line="228" w:lineRule="auto"/>
        <w:jc w:val="center"/>
        <w:outlineLvl w:val="1"/>
        <w:rPr>
          <w:sz w:val="26"/>
          <w:szCs w:val="26"/>
        </w:rPr>
      </w:pPr>
      <w:r w:rsidRPr="0033232F">
        <w:rPr>
          <w:b/>
          <w:sz w:val="26"/>
          <w:szCs w:val="26"/>
        </w:rPr>
        <w:t>«</w:t>
      </w:r>
      <w:r w:rsidRPr="0033232F">
        <w:rPr>
          <w:sz w:val="26"/>
          <w:szCs w:val="26"/>
        </w:rPr>
        <w:t>Многофункциональный центр предоставления государственных и муниципальных услуг»</w:t>
      </w:r>
    </w:p>
    <w:p w:rsidR="006D1B0E" w:rsidRPr="0033232F" w:rsidRDefault="006D1B0E" w:rsidP="0033232F">
      <w:pPr>
        <w:widowControl w:val="0"/>
        <w:spacing w:line="228" w:lineRule="auto"/>
        <w:jc w:val="center"/>
        <w:rPr>
          <w:sz w:val="26"/>
          <w:szCs w:val="26"/>
        </w:rPr>
      </w:pPr>
      <w:proofErr w:type="spellStart"/>
      <w:r w:rsidRPr="0033232F">
        <w:rPr>
          <w:sz w:val="26"/>
          <w:szCs w:val="26"/>
        </w:rPr>
        <w:t>Белокалитвинского</w:t>
      </w:r>
      <w:proofErr w:type="spellEnd"/>
      <w:r w:rsidRPr="0033232F">
        <w:rPr>
          <w:sz w:val="26"/>
          <w:szCs w:val="26"/>
        </w:rPr>
        <w:t xml:space="preserve"> района</w:t>
      </w:r>
    </w:p>
    <w:p w:rsidR="006D1B0E" w:rsidRPr="0033232F" w:rsidRDefault="006D1B0E" w:rsidP="0033232F">
      <w:pPr>
        <w:widowControl w:val="0"/>
        <w:spacing w:line="228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143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086"/>
        <w:gridCol w:w="2580"/>
      </w:tblGrid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№ </w:t>
            </w:r>
            <w:r w:rsidRPr="0033232F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Наименование услуги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Возможность предоставления услуги при комплексном запросе заявителя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1. Комитет по управлению имуществом Администрации </w:t>
            </w:r>
            <w:proofErr w:type="spellStart"/>
            <w:r w:rsidRPr="0033232F">
              <w:rPr>
                <w:sz w:val="26"/>
                <w:szCs w:val="26"/>
              </w:rPr>
              <w:t>Белокалитвинского</w:t>
            </w:r>
            <w:proofErr w:type="spellEnd"/>
            <w:r w:rsidRPr="0033232F">
              <w:rPr>
                <w:sz w:val="26"/>
                <w:szCs w:val="26"/>
              </w:rPr>
              <w:t xml:space="preserve"> района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rPr>
          <w:trHeight w:val="5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1.5.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Продажа земельного участка без проведения торгов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земельного участка в собственность бесплатно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1.19.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lastRenderedPageBreak/>
              <w:t>1.20.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1.21.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1.22.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</w:t>
            </w:r>
            <w:r w:rsidRPr="0033232F">
              <w:rPr>
                <w:color w:val="FF0000"/>
                <w:sz w:val="26"/>
                <w:szCs w:val="26"/>
              </w:rPr>
              <w:t xml:space="preserve"> </w:t>
            </w:r>
            <w:r w:rsidRPr="0033232F">
              <w:rPr>
                <w:rFonts w:eastAsia="Calibri"/>
                <w:sz w:val="26"/>
                <w:szCs w:val="26"/>
                <w:lang w:eastAsia="en-US"/>
              </w:rPr>
              <w:t xml:space="preserve">Отдел архитектуры Администрации </w:t>
            </w:r>
            <w:proofErr w:type="spellStart"/>
            <w:r w:rsidRPr="0033232F">
              <w:rPr>
                <w:rFonts w:eastAsia="Calibri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33232F">
              <w:rPr>
                <w:rFonts w:eastAsia="Calibri"/>
                <w:sz w:val="26"/>
                <w:szCs w:val="26"/>
                <w:lang w:eastAsia="en-US"/>
              </w:rPr>
              <w:t xml:space="preserve"> района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разрешения на ввод объекта в эксплуатацию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градостроительного плана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lastRenderedPageBreak/>
              <w:t>2.11.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3323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2.15.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Отдел строительства, промышленности, транспорта, связи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3.1.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4. Сектор реализации жилищных программ Администрации </w:t>
            </w:r>
            <w:proofErr w:type="spellStart"/>
            <w:r w:rsidRPr="0033232F">
              <w:rPr>
                <w:sz w:val="26"/>
                <w:szCs w:val="26"/>
              </w:rPr>
              <w:t>Белокалитвинского</w:t>
            </w:r>
            <w:proofErr w:type="spellEnd"/>
            <w:r w:rsidRPr="0033232F">
              <w:rPr>
                <w:sz w:val="26"/>
                <w:szCs w:val="26"/>
              </w:rPr>
              <w:t xml:space="preserve"> района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4.1.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4.2.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5. Отдел образования Администрации </w:t>
            </w:r>
            <w:proofErr w:type="spellStart"/>
            <w:r w:rsidRPr="0033232F">
              <w:rPr>
                <w:sz w:val="26"/>
                <w:szCs w:val="26"/>
              </w:rPr>
              <w:t>Белокалитвинского</w:t>
            </w:r>
            <w:proofErr w:type="spellEnd"/>
            <w:r w:rsidRPr="0033232F">
              <w:rPr>
                <w:sz w:val="26"/>
                <w:szCs w:val="26"/>
              </w:rPr>
              <w:t xml:space="preserve"> района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5.1.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lastRenderedPageBreak/>
              <w:t>5.2.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5.3.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6D1B0E" w:rsidRPr="0033232F" w:rsidTr="00814459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 xml:space="preserve">6. Архивная служба Администрации </w:t>
            </w:r>
            <w:proofErr w:type="spellStart"/>
            <w:r w:rsidRPr="0033232F">
              <w:rPr>
                <w:sz w:val="26"/>
                <w:szCs w:val="26"/>
              </w:rPr>
              <w:t>Белокалитвинского</w:t>
            </w:r>
            <w:proofErr w:type="spellEnd"/>
            <w:r w:rsidRPr="0033232F">
              <w:rPr>
                <w:sz w:val="26"/>
                <w:szCs w:val="26"/>
              </w:rPr>
              <w:t xml:space="preserve"> района</w:t>
            </w:r>
          </w:p>
        </w:tc>
      </w:tr>
      <w:tr w:rsidR="006D1B0E" w:rsidRPr="0033232F" w:rsidTr="00814459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33232F">
              <w:rPr>
                <w:sz w:val="26"/>
                <w:szCs w:val="26"/>
              </w:rPr>
              <w:t>6.1.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after="200" w:line="228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0E" w:rsidRPr="0033232F" w:rsidRDefault="006D1B0E" w:rsidP="0033232F">
            <w:pPr>
              <w:spacing w:after="200" w:line="228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3232F">
              <w:rPr>
                <w:rFonts w:eastAsia="Calibri"/>
                <w:sz w:val="26"/>
                <w:szCs w:val="26"/>
                <w:lang w:eastAsia="en-US"/>
              </w:rPr>
              <w:t>не предоставляется».</w:t>
            </w:r>
          </w:p>
        </w:tc>
      </w:tr>
    </w:tbl>
    <w:p w:rsidR="006D1B0E" w:rsidRPr="0033232F" w:rsidRDefault="006D1B0E" w:rsidP="0033232F">
      <w:pPr>
        <w:tabs>
          <w:tab w:val="center" w:pos="4677"/>
          <w:tab w:val="right" w:pos="9355"/>
        </w:tabs>
        <w:spacing w:line="228" w:lineRule="auto"/>
        <w:jc w:val="right"/>
        <w:rPr>
          <w:rFonts w:cs="Arial"/>
          <w:bCs/>
          <w:sz w:val="26"/>
          <w:szCs w:val="26"/>
        </w:rPr>
      </w:pPr>
      <w:r w:rsidRPr="0033232F">
        <w:rPr>
          <w:rFonts w:cs="Arial"/>
          <w:bCs/>
          <w:sz w:val="26"/>
          <w:szCs w:val="26"/>
        </w:rPr>
        <w:t>»</w:t>
      </w:r>
    </w:p>
    <w:p w:rsidR="006D1B0E" w:rsidRPr="0033232F" w:rsidRDefault="006D1B0E" w:rsidP="0033232F">
      <w:pPr>
        <w:tabs>
          <w:tab w:val="center" w:pos="4677"/>
          <w:tab w:val="right" w:pos="9355"/>
        </w:tabs>
        <w:spacing w:line="228" w:lineRule="auto"/>
        <w:rPr>
          <w:rFonts w:cs="Arial"/>
          <w:bCs/>
          <w:sz w:val="26"/>
          <w:szCs w:val="26"/>
        </w:rPr>
      </w:pPr>
    </w:p>
    <w:p w:rsidR="006D1B0E" w:rsidRPr="0033232F" w:rsidRDefault="006D1B0E" w:rsidP="0033232F">
      <w:pPr>
        <w:tabs>
          <w:tab w:val="center" w:pos="4677"/>
          <w:tab w:val="right" w:pos="9355"/>
        </w:tabs>
        <w:spacing w:line="228" w:lineRule="auto"/>
        <w:rPr>
          <w:rFonts w:cs="Arial"/>
          <w:bCs/>
          <w:sz w:val="26"/>
          <w:szCs w:val="26"/>
        </w:rPr>
      </w:pPr>
      <w:r w:rsidRPr="0033232F">
        <w:rPr>
          <w:rFonts w:cs="Arial"/>
          <w:bCs/>
          <w:sz w:val="26"/>
          <w:szCs w:val="26"/>
        </w:rPr>
        <w:t>Управляющий делами</w:t>
      </w:r>
      <w:r w:rsidRPr="0033232F">
        <w:rPr>
          <w:rFonts w:cs="Arial"/>
          <w:bCs/>
          <w:sz w:val="26"/>
          <w:szCs w:val="26"/>
        </w:rPr>
        <w:tab/>
      </w:r>
      <w:r w:rsidRPr="0033232F">
        <w:rPr>
          <w:rFonts w:cs="Arial"/>
          <w:bCs/>
          <w:sz w:val="26"/>
          <w:szCs w:val="26"/>
        </w:rPr>
        <w:tab/>
        <w:t xml:space="preserve">                                                                                                                   Л.Г. Василенко</w:t>
      </w:r>
    </w:p>
    <w:p w:rsidR="006D1B0E" w:rsidRPr="003A39C2" w:rsidRDefault="006D1B0E" w:rsidP="00835273">
      <w:pPr>
        <w:rPr>
          <w:sz w:val="28"/>
          <w:szCs w:val="28"/>
        </w:rPr>
      </w:pPr>
    </w:p>
    <w:sectPr w:rsidR="006D1B0E" w:rsidRPr="003A39C2" w:rsidSect="0033232F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E4" w:rsidRDefault="00643CE4">
      <w:r>
        <w:separator/>
      </w:r>
    </w:p>
  </w:endnote>
  <w:endnote w:type="continuationSeparator" w:id="0">
    <w:p w:rsidR="00643CE4" w:rsidRDefault="0064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55B2" w:rsidRPr="009755B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55B2">
      <w:rPr>
        <w:noProof/>
        <w:sz w:val="14"/>
        <w:lang w:val="en-US"/>
      </w:rPr>
      <w:t>C</w:t>
    </w:r>
    <w:r w:rsidR="009755B2" w:rsidRPr="009755B2">
      <w:rPr>
        <w:noProof/>
        <w:sz w:val="14"/>
      </w:rPr>
      <w:t>:\</w:t>
    </w:r>
    <w:r w:rsidR="009755B2">
      <w:rPr>
        <w:noProof/>
        <w:sz w:val="14"/>
        <w:lang w:val="en-US"/>
      </w:rPr>
      <w:t>Users</w:t>
    </w:r>
    <w:r w:rsidR="009755B2" w:rsidRPr="009755B2">
      <w:rPr>
        <w:noProof/>
        <w:sz w:val="14"/>
      </w:rPr>
      <w:t>\</w:t>
    </w:r>
    <w:r w:rsidR="009755B2">
      <w:rPr>
        <w:noProof/>
        <w:sz w:val="14"/>
        <w:lang w:val="en-US"/>
      </w:rPr>
      <w:t>eio</w:t>
    </w:r>
    <w:r w:rsidR="009755B2" w:rsidRPr="009755B2">
      <w:rPr>
        <w:noProof/>
        <w:sz w:val="14"/>
      </w:rPr>
      <w:t>3\Сохранения Алентьева\Мои документы\Постановления\изм_1116-декабрь2018.</w:t>
    </w:r>
    <w:r w:rsidR="009755B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0589" w:rsidRPr="00280589">
      <w:rPr>
        <w:noProof/>
        <w:sz w:val="14"/>
      </w:rPr>
      <w:t>12/13/2018 2:09:00</w:t>
    </w:r>
    <w:r w:rsidR="002805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80589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80589">
      <w:rPr>
        <w:noProof/>
        <w:sz w:val="14"/>
      </w:rPr>
      <w:t>41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E4" w:rsidRDefault="00643CE4">
      <w:r>
        <w:separator/>
      </w:r>
    </w:p>
  </w:footnote>
  <w:footnote w:type="continuationSeparator" w:id="0">
    <w:p w:rsidR="00643CE4" w:rsidRDefault="0064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AB95461"/>
    <w:multiLevelType w:val="hybridMultilevel"/>
    <w:tmpl w:val="355091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775E09"/>
    <w:multiLevelType w:val="hybridMultilevel"/>
    <w:tmpl w:val="8C6C9A8E"/>
    <w:lvl w:ilvl="0" w:tplc="5462CD38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D3A6D1C"/>
    <w:multiLevelType w:val="hybridMultilevel"/>
    <w:tmpl w:val="326813F8"/>
    <w:lvl w:ilvl="0" w:tplc="549A2BA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80589"/>
    <w:rsid w:val="002D4093"/>
    <w:rsid w:val="00316A76"/>
    <w:rsid w:val="00320F99"/>
    <w:rsid w:val="00326F6E"/>
    <w:rsid w:val="0033232F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43CE4"/>
    <w:rsid w:val="00667AD1"/>
    <w:rsid w:val="0067617D"/>
    <w:rsid w:val="0069702D"/>
    <w:rsid w:val="006A4064"/>
    <w:rsid w:val="006C35C4"/>
    <w:rsid w:val="006D1B0E"/>
    <w:rsid w:val="006E05D3"/>
    <w:rsid w:val="006F705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755B2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23E5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styleId="ab">
    <w:name w:val="Hyperlink"/>
    <w:rsid w:val="006D1B0E"/>
    <w:rPr>
      <w:rFonts w:ascii="inherit" w:hAnsi="inherit" w:hint="default"/>
      <w:color w:val="04046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FBBDFB056190DEE23E34CCC7156205C753A4972216D6E912175BB4E7269865C2D81D74E0B7850D866B7CDD00wBrC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F217-9EB6-4625-B4BA-A7381FC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41</Pages>
  <Words>8400</Words>
  <Characters>47885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2018-12-13T11:08:00Z</cp:lastPrinted>
  <dcterms:created xsi:type="dcterms:W3CDTF">2018-12-13T10:56:00Z</dcterms:created>
  <dcterms:modified xsi:type="dcterms:W3CDTF">2018-12-18T12:59:00Z</dcterms:modified>
</cp:coreProperties>
</file>