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42EE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52FC7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842EE3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42EE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1511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842EE3" w:rsidRDefault="00842EE3" w:rsidP="00842EE3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842EE3">
        <w:rPr>
          <w:sz w:val="28"/>
          <w:szCs w:val="28"/>
        </w:rPr>
        <w:t>О внесении изменений в постановление Администрации Белокалитвинского района от 29.06.2015 № 1034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42EE3" w:rsidRDefault="00842EE3" w:rsidP="00842EE3">
      <w:pPr>
        <w:pStyle w:val="10"/>
        <w:ind w:firstLine="709"/>
        <w:jc w:val="both"/>
        <w:rPr>
          <w:szCs w:val="28"/>
        </w:rPr>
      </w:pPr>
      <w:r>
        <w:rPr>
          <w:szCs w:val="28"/>
        </w:rPr>
        <w:tab/>
        <w:t>В связи с необходимостью внесения изменений в схему размещения нестационарных торговых объектов на территории Белокалитвинского района,</w:t>
      </w:r>
    </w:p>
    <w:p w:rsidR="00842EE3" w:rsidRDefault="00842EE3" w:rsidP="00842EE3">
      <w:pPr>
        <w:pStyle w:val="10"/>
        <w:jc w:val="both"/>
        <w:rPr>
          <w:szCs w:val="28"/>
        </w:rPr>
      </w:pPr>
    </w:p>
    <w:p w:rsidR="00842EE3" w:rsidRDefault="00842EE3" w:rsidP="00842EE3">
      <w:pPr>
        <w:pStyle w:val="a3"/>
        <w:jc w:val="center"/>
        <w:rPr>
          <w:sz w:val="26"/>
          <w:szCs w:val="26"/>
        </w:rPr>
      </w:pPr>
      <w:r>
        <w:rPr>
          <w:szCs w:val="28"/>
        </w:rPr>
        <w:t>ПОСТАНОВЛЯЮ:</w:t>
      </w:r>
    </w:p>
    <w:p w:rsidR="00842EE3" w:rsidRDefault="00842EE3" w:rsidP="00842EE3">
      <w:pPr>
        <w:pStyle w:val="a3"/>
        <w:tabs>
          <w:tab w:val="left" w:pos="0"/>
        </w:tabs>
        <w:ind w:firstLine="709"/>
        <w:jc w:val="both"/>
      </w:pPr>
      <w:r>
        <w:rPr>
          <w:szCs w:val="28"/>
        </w:rPr>
        <w:tab/>
        <w:t xml:space="preserve">1. Внести изменения в приложение № 1 к постановлению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района», изложив его в редакции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842EE3" w:rsidRDefault="00842EE3" w:rsidP="00842EE3">
      <w:pPr>
        <w:pStyle w:val="a3"/>
        <w:tabs>
          <w:tab w:val="left" w:pos="0"/>
        </w:tabs>
        <w:ind w:firstLine="709"/>
        <w:jc w:val="both"/>
      </w:pPr>
      <w:r>
        <w:rPr>
          <w:szCs w:val="28"/>
        </w:rPr>
        <w:t>2. Настоящее постановление вступает в силу после его официального опубликования.</w:t>
      </w:r>
    </w:p>
    <w:p w:rsidR="00842EE3" w:rsidRDefault="00842EE3" w:rsidP="00842EE3">
      <w:pPr>
        <w:pStyle w:val="a3"/>
        <w:ind w:firstLine="709"/>
        <w:jc w:val="both"/>
      </w:pPr>
      <w:r>
        <w:rPr>
          <w:szCs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</w:t>
      </w:r>
      <w:proofErr w:type="gramStart"/>
      <w:r>
        <w:rPr>
          <w:szCs w:val="28"/>
        </w:rPr>
        <w:t>самоуправлению  Д.</w:t>
      </w:r>
      <w:proofErr w:type="gramEnd"/>
      <w:r>
        <w:rPr>
          <w:szCs w:val="28"/>
        </w:rPr>
        <w:t xml:space="preserve"> Ю. Устименко.</w:t>
      </w:r>
    </w:p>
    <w:p w:rsidR="00842EE3" w:rsidRDefault="00842EE3" w:rsidP="00842EE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C54C9" w:rsidRDefault="002C54C9" w:rsidP="00872883">
      <w:pPr>
        <w:rPr>
          <w:sz w:val="28"/>
        </w:rPr>
      </w:pPr>
      <w:r>
        <w:rPr>
          <w:sz w:val="28"/>
        </w:rPr>
        <w:t>Верно:</w:t>
      </w:r>
    </w:p>
    <w:p w:rsidR="002C54C9" w:rsidRDefault="002C54C9" w:rsidP="00872883">
      <w:pPr>
        <w:rPr>
          <w:sz w:val="28"/>
        </w:rPr>
        <w:sectPr w:rsidR="002C54C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И.о.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Л.Е. Котлярова</w:t>
      </w:r>
      <w:r>
        <w:rPr>
          <w:sz w:val="28"/>
        </w:rPr>
        <w:tab/>
      </w:r>
    </w:p>
    <w:p w:rsidR="00842EE3" w:rsidRDefault="00842EE3" w:rsidP="00842EE3">
      <w:pPr>
        <w:jc w:val="right"/>
        <w:rPr>
          <w:sz w:val="28"/>
          <w:szCs w:val="28"/>
        </w:rPr>
      </w:pPr>
    </w:p>
    <w:p w:rsidR="00842EE3" w:rsidRDefault="00842EE3" w:rsidP="00842EE3">
      <w:pPr>
        <w:jc w:val="right"/>
        <w:rPr>
          <w:szCs w:val="28"/>
        </w:rPr>
      </w:pPr>
      <w:r>
        <w:rPr>
          <w:sz w:val="28"/>
          <w:szCs w:val="28"/>
        </w:rPr>
        <w:t xml:space="preserve">Приложение </w:t>
      </w:r>
    </w:p>
    <w:p w:rsidR="00842EE3" w:rsidRDefault="00842EE3" w:rsidP="00842EE3">
      <w:pPr>
        <w:jc w:val="right"/>
        <w:rPr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42EE3" w:rsidRDefault="00842EE3" w:rsidP="00842EE3">
      <w:pPr>
        <w:jc w:val="right"/>
        <w:rPr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:rsidR="00842EE3" w:rsidRDefault="00842EE3" w:rsidP="00842E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2FC7">
        <w:rPr>
          <w:sz w:val="28"/>
          <w:szCs w:val="28"/>
        </w:rPr>
        <w:t>14</w:t>
      </w:r>
      <w:r>
        <w:rPr>
          <w:sz w:val="28"/>
          <w:szCs w:val="28"/>
        </w:rPr>
        <w:t xml:space="preserve">.11.2016 № </w:t>
      </w:r>
      <w:r w:rsidR="00E52FC7">
        <w:rPr>
          <w:sz w:val="28"/>
          <w:szCs w:val="28"/>
        </w:rPr>
        <w:t>1511</w:t>
      </w:r>
      <w:bookmarkStart w:id="3" w:name="_GoBack"/>
      <w:bookmarkEnd w:id="3"/>
    </w:p>
    <w:p w:rsidR="00842EE3" w:rsidRDefault="00842EE3" w:rsidP="00842EE3">
      <w:pPr>
        <w:jc w:val="right"/>
        <w:rPr>
          <w:szCs w:val="28"/>
        </w:rPr>
      </w:pPr>
    </w:p>
    <w:p w:rsidR="00842EE3" w:rsidRDefault="00842EE3" w:rsidP="00842EE3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  <w:r>
        <w:rPr>
          <w:szCs w:val="28"/>
        </w:rPr>
        <w:t>Схема размещения нестационарных торговых объектов на территории Белокалитвинского района</w:t>
      </w:r>
    </w:p>
    <w:p w:rsidR="00842EE3" w:rsidRDefault="00842EE3" w:rsidP="00842EE3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</w:p>
    <w:tbl>
      <w:tblPr>
        <w:tblW w:w="15249" w:type="dxa"/>
        <w:tblInd w:w="-2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3" w:type="dxa"/>
          <w:left w:w="-5" w:type="dxa"/>
          <w:bottom w:w="103" w:type="dxa"/>
          <w:right w:w="103" w:type="dxa"/>
        </w:tblCellMar>
        <w:tblLook w:val="0000" w:firstRow="0" w:lastRow="0" w:firstColumn="0" w:lastColumn="0" w:noHBand="0" w:noVBand="0"/>
      </w:tblPr>
      <w:tblGrid>
        <w:gridCol w:w="598"/>
        <w:gridCol w:w="5064"/>
        <w:gridCol w:w="2022"/>
        <w:gridCol w:w="1794"/>
        <w:gridCol w:w="1836"/>
        <w:gridCol w:w="2183"/>
        <w:gridCol w:w="1752"/>
      </w:tblGrid>
      <w:tr w:rsidR="00842EE3" w:rsidTr="00D301DC">
        <w:trPr>
          <w:trHeight w:val="535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№ п.п</w:t>
            </w:r>
          </w:p>
        </w:tc>
        <w:tc>
          <w:tcPr>
            <w:tcW w:w="5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Иная дополнительная информация</w:t>
            </w:r>
          </w:p>
        </w:tc>
      </w:tr>
    </w:tbl>
    <w:p w:rsidR="00842EE3" w:rsidRDefault="00842EE3" w:rsidP="00842EE3">
      <w:pPr>
        <w:pStyle w:val="18"/>
        <w:rPr>
          <w:szCs w:val="28"/>
        </w:rPr>
      </w:pPr>
    </w:p>
    <w:tbl>
      <w:tblPr>
        <w:tblW w:w="15239" w:type="dxa"/>
        <w:tblInd w:w="-1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623"/>
        <w:gridCol w:w="4975"/>
        <w:gridCol w:w="2126"/>
        <w:gridCol w:w="1700"/>
        <w:gridCol w:w="1843"/>
        <w:gridCol w:w="2415"/>
        <w:gridCol w:w="1557"/>
      </w:tblGrid>
      <w:tr w:rsidR="00842EE3" w:rsidTr="00D301DC">
        <w:trPr>
          <w:trHeight w:val="255"/>
          <w:tblHeader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5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7</w:t>
            </w:r>
          </w:p>
        </w:tc>
      </w:tr>
      <w:tr w:rsidR="00842EE3" w:rsidTr="00D301DC">
        <w:trPr>
          <w:trHeight w:val="535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proofErr w:type="gramStart"/>
            <w:r>
              <w:rPr>
                <w:bCs/>
              </w:rPr>
              <w:t>Белокалитвинское  городское</w:t>
            </w:r>
            <w:proofErr w:type="gramEnd"/>
            <w:r>
              <w:rPr>
                <w:bCs/>
              </w:rPr>
              <w:t xml:space="preserve"> поселение</w:t>
            </w:r>
          </w:p>
        </w:tc>
      </w:tr>
      <w:tr w:rsidR="00842EE3" w:rsidTr="00D301DC">
        <w:trPr>
          <w:trHeight w:val="54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" w:type="dxa"/>
              <w:bottom w:w="108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" w:type="dxa"/>
              <w:bottom w:w="108" w:type="dxa"/>
            </w:tcMar>
          </w:tcPr>
          <w:p w:rsidR="00842EE3" w:rsidRDefault="00842EE3" w:rsidP="00842EE3">
            <w:pPr>
              <w:pStyle w:val="western"/>
              <w:spacing w:before="0" w:after="0" w:line="240" w:lineRule="auto"/>
              <w:jc w:val="both"/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western"/>
              <w:spacing w:after="0" w:line="240" w:lineRule="auto"/>
              <w:jc w:val="center"/>
            </w:pPr>
            <w:r>
              <w:rPr>
                <w:shd w:val="clear" w:color="auto" w:fill="FFFFFF"/>
                <w:lang w:val="ru-RU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" w:type="dxa"/>
              <w:bottom w:w="108" w:type="dxa"/>
            </w:tcMar>
          </w:tcPr>
          <w:p w:rsidR="00842EE3" w:rsidRDefault="00842EE3" w:rsidP="00D301DC">
            <w:pPr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" w:type="dxa"/>
              <w:bottom w:w="108" w:type="dxa"/>
            </w:tcMar>
          </w:tcPr>
          <w:p w:rsidR="00842EE3" w:rsidRDefault="00842EE3" w:rsidP="00D301DC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" w:type="dxa"/>
              <w:bottom w:w="108" w:type="dxa"/>
            </w:tcMar>
          </w:tcPr>
          <w:p w:rsidR="00842EE3" w:rsidRDefault="00842EE3" w:rsidP="00D301DC"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" w:type="dxa"/>
              <w:bottom w:w="108" w:type="dxa"/>
            </w:tcMar>
          </w:tcPr>
          <w:p w:rsidR="00842EE3" w:rsidRDefault="00842EE3" w:rsidP="00D301DC">
            <w:pPr>
              <w:jc w:val="center"/>
              <w:rPr>
                <w:shd w:val="clear" w:color="auto" w:fill="FFFFFF"/>
              </w:rPr>
            </w:pPr>
          </w:p>
        </w:tc>
      </w:tr>
      <w:tr w:rsidR="00842EE3" w:rsidTr="00D301DC">
        <w:trPr>
          <w:trHeight w:val="4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" w:type="dxa"/>
              <w:bottom w:w="108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" w:type="dxa"/>
              <w:bottom w:w="108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50,0 м по направлению на северо-запад от ул. Энтузиастов, 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4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bCs/>
                <w:lang w:val="ru-RU"/>
              </w:rPr>
            </w:pPr>
            <w:r>
              <w:rPr>
                <w:bCs/>
                <w:shd w:val="clear" w:color="auto" w:fill="FFFFFF"/>
                <w:lang w:val="ru-RU" w:eastAsia="ru-RU"/>
              </w:rPr>
              <w:t xml:space="preserve">Ростовская область, г. Белая Калитва, примерно на расстоянии 15,0 м от магазина «Магнит» в </w:t>
            </w:r>
            <w:r>
              <w:rPr>
                <w:bCs/>
                <w:shd w:val="clear" w:color="auto" w:fill="FFFFFF"/>
                <w:lang w:val="ru-RU" w:eastAsia="ru-RU"/>
              </w:rPr>
              <w:lastRenderedPageBreak/>
              <w:t xml:space="preserve">районе павильона «Фортуна» по ул. Энтузиастов, 6Б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Молочная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4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2,0 м. на восток от ориентира ул. Энтузиастов, 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spacing w:after="140"/>
              <w:rPr>
                <w:bCs/>
              </w:rPr>
            </w:pPr>
            <w:r>
              <w:rPr>
                <w:bCs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4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western"/>
              <w:spacing w:before="0" w:after="0" w:line="240" w:lineRule="auto"/>
              <w:jc w:val="both"/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spacing w:after="140"/>
            </w:pPr>
            <w:r>
              <w:t>Рыба живая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79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spacing w:line="228" w:lineRule="auto"/>
              <w:jc w:val="both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842EE3" w:rsidRDefault="00842EE3" w:rsidP="00842EE3">
            <w:pPr>
              <w:pStyle w:val="af9"/>
              <w:spacing w:before="0" w:after="0" w:line="228" w:lineRule="auto"/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af9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7,0</w:t>
            </w:r>
          </w:p>
          <w:p w:rsidR="00842EE3" w:rsidRDefault="00842EE3" w:rsidP="00D301DC"/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842EE3" w:rsidRDefault="00842EE3" w:rsidP="00842EE3">
            <w:pPr>
              <w:pStyle w:val="af9"/>
              <w:spacing w:before="0" w:after="0" w:line="240" w:lineRule="auto"/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61:47:0010216:82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10,24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842EE3" w:rsidRDefault="00842EE3" w:rsidP="00842EE3">
            <w:pPr>
              <w:pStyle w:val="af9"/>
              <w:spacing w:before="0" w:after="0" w:line="240" w:lineRule="auto"/>
              <w:jc w:val="both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61:47:0010235:91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bookmarkStart w:id="4" w:name="__DdeLink__2861_1140577400"/>
            <w:bookmarkEnd w:id="4"/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 xml:space="preserve">Безалкогольные напитки 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suppressAutoHyphens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842EE3" w:rsidRDefault="00842EE3" w:rsidP="00842EE3">
            <w:pPr>
              <w:pStyle w:val="af9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61:47:0010232:24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9,0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842EE3" w:rsidRDefault="00842EE3" w:rsidP="00842EE3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61:47:0010232:25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9,0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842EE3" w:rsidRDefault="00842EE3" w:rsidP="00842EE3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61:47:0010216:5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31,5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в 3 метрах на запад от здания техникума по ул. Энгельса</w:t>
            </w:r>
          </w:p>
          <w:p w:rsidR="00842EE3" w:rsidRDefault="00842EE3" w:rsidP="00842EE3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61:47:0010216:8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41,0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на юго-восток от ориентира: ул. Энгельса, 25</w:t>
            </w:r>
          </w:p>
          <w:p w:rsidR="00842EE3" w:rsidRDefault="00842EE3" w:rsidP="00842EE3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61:47:0010216:8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Безалкогольные напитки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7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12,24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Православные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 Белая Калитва, </w:t>
            </w:r>
          </w:p>
          <w:p w:rsidR="00842EE3" w:rsidRDefault="00842EE3" w:rsidP="00842EE3">
            <w:pPr>
              <w:jc w:val="both"/>
            </w:pPr>
            <w:r>
              <w:t xml:space="preserve">Вокзальная, 387б </w:t>
            </w:r>
          </w:p>
          <w:p w:rsidR="00842EE3" w:rsidRDefault="00842EE3" w:rsidP="00842EE3">
            <w:pPr>
              <w:jc w:val="both"/>
            </w:pPr>
            <w:r>
              <w:rPr>
                <w:rFonts w:cs="Calibri"/>
                <w:color w:val="000000"/>
              </w:rPr>
              <w:t>61:47:0010232:18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238,0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 Белая Калитва, в 6 м по направлению на юго-восток от ориентира </w:t>
            </w:r>
            <w:r>
              <w:lastRenderedPageBreak/>
              <w:t>жилой дом № 379 по ул. Вокзальная, расположенного за пределами участка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lastRenderedPageBreak/>
              <w:t>5,6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61:47:0010232:59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  <w:p w:rsidR="00842EE3" w:rsidRDefault="00842EE3" w:rsidP="00D301DC"/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Белая Калитва, ул. Вокзальная, примерно в 10 м по направлению на запад от жилого дома №5 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61:47:0010205:12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12,71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bookmarkStart w:id="5" w:name="__DdeLink__2842_2110666478"/>
            <w:bookmarkEnd w:id="5"/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Белая Калитва, ул. Вокзальная, примерно в 4,5 м по направлению на восток от земельного участка по ул. Вокзальная, 88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Распространение проездных билетов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Белая Калитва, примерно на расстоянии 130,0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134,0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bookmarkStart w:id="6" w:name="__DdeLink__2678_1989992717"/>
            <w:bookmarkEnd w:id="6"/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FF0000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Рыба живая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FF0000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27,5 м по направлению на юг от ориентира здание поликлиники по ул. Российская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61:47:0010218:5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5,6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Белая </w:t>
            </w:r>
            <w:proofErr w:type="spellStart"/>
            <w:proofErr w:type="gramStart"/>
            <w:r>
              <w:t>Калитва,примерно</w:t>
            </w:r>
            <w:proofErr w:type="spellEnd"/>
            <w:proofErr w:type="gramEnd"/>
            <w:r>
              <w:t xml:space="preserve"> на расстоянии 27,5 м по направлению на восток от ориентира: многоквартирный жилой дом по ул. Российская, 34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bookmarkStart w:id="7" w:name="__DdeLink__2756_1636643375"/>
            <w:bookmarkEnd w:id="7"/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Бытовое обслуживание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ул. Российская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11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</w:pPr>
            <w:r>
              <w:rPr>
                <w:lang w:val="ru-RU" w:eastAsia="ru-RU"/>
              </w:rPr>
              <w:t>61:47:0010223:42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39,0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Белая Калитва, примерно в 20 м по направлению на юго-восток от ориентира жилой дом </w:t>
            </w:r>
            <w:proofErr w:type="gramStart"/>
            <w:r>
              <w:t>по  ул.</w:t>
            </w:r>
            <w:proofErr w:type="gramEnd"/>
            <w:r>
              <w:t xml:space="preserve"> Светлая, 8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61:47:0010219:214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61:47:0010219:135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color w:val="00000A"/>
                <w:shd w:val="clear" w:color="auto" w:fill="FFFFFF"/>
                <w:lang w:val="ru-RU" w:eastAsia="ru-RU"/>
              </w:rPr>
              <w:t xml:space="preserve">Ростовская область, г. Белая Калитва, в 15 м по направлению на юго-запад от ориентира ул. </w:t>
            </w:r>
            <w:proofErr w:type="gramStart"/>
            <w:r>
              <w:rPr>
                <w:color w:val="00000A"/>
                <w:shd w:val="clear" w:color="auto" w:fill="FFFFFF"/>
                <w:lang w:val="ru-RU" w:eastAsia="ru-RU"/>
              </w:rPr>
              <w:t>Чернышевского,  расположенного</w:t>
            </w:r>
            <w:proofErr w:type="gramEnd"/>
            <w:r>
              <w:rPr>
                <w:color w:val="00000A"/>
                <w:shd w:val="clear" w:color="auto" w:fill="FFFFFF"/>
                <w:lang w:val="ru-RU" w:eastAsia="ru-RU"/>
              </w:rPr>
              <w:t xml:space="preserve"> за пределами участка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/>
              </w:rPr>
              <w:t>61:47:0010222:64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3" w:type="dxa"/>
              <w:bottom w:w="108" w:type="dxa"/>
            </w:tcMar>
          </w:tcPr>
          <w:p w:rsidR="00842EE3" w:rsidRDefault="00842EE3" w:rsidP="00D301DC">
            <w:pPr>
              <w:pStyle w:val="western"/>
              <w:spacing w:after="0" w:line="240" w:lineRule="auto"/>
              <w:rPr>
                <w:shd w:val="clear" w:color="auto" w:fill="DDDDDD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3" w:type="dxa"/>
              <w:bottom w:w="108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Продовольственные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shd w:val="clear" w:color="auto" w:fill="DDDDDD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FF0000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96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12,5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3" w:type="dxa"/>
              <w:bottom w:w="108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3" w:type="dxa"/>
              <w:bottom w:w="108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товары и прохладительные напитки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96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5,6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spacing w:before="280"/>
            </w:pPr>
            <w:r>
              <w:rPr>
                <w:shd w:val="clear" w:color="auto" w:fill="FFFFFF"/>
              </w:rP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Белая Калитва, на расстояние 2,66 </w:t>
            </w:r>
            <w:proofErr w:type="gramStart"/>
            <w:r>
              <w:t>м  от</w:t>
            </w:r>
            <w:proofErr w:type="gramEnd"/>
            <w:r>
              <w:t xml:space="preserve"> жилого дома №6 по ул. Театральная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</w:pPr>
            <w:r>
              <w:rPr>
                <w:lang w:val="ru-RU"/>
              </w:rPr>
              <w:t>61:47:0010221:2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12,9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61:47:0010221:6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7,5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t xml:space="preserve">Ростовская область, г. Белая Калитва, примерно в 6,7 м по направлению на северо-восток от </w:t>
            </w:r>
            <w:proofErr w:type="gramStart"/>
            <w:r>
              <w:t>ориентира  ул.</w:t>
            </w:r>
            <w:proofErr w:type="gramEnd"/>
            <w:r>
              <w:t xml:space="preserve"> Коммунистическая,  № 19, расположенного за пределами участка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15,1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bookmarkStart w:id="8" w:name="__DdeLink__10756_1069649780"/>
            <w:bookmarkEnd w:id="8"/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</w:t>
            </w:r>
            <w:proofErr w:type="gramStart"/>
            <w:r>
              <w:t>Коммунистическая,  №</w:t>
            </w:r>
            <w:proofErr w:type="gramEnd"/>
            <w:r>
              <w:t xml:space="preserve"> 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842EE3">
        <w:trPr>
          <w:trHeight w:val="89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г.  </w:t>
            </w:r>
            <w:proofErr w:type="gramStart"/>
            <w:r>
              <w:rPr>
                <w:shd w:val="clear" w:color="auto" w:fill="FFFFFF"/>
              </w:rPr>
              <w:t>Белая  Калитва</w:t>
            </w:r>
            <w:proofErr w:type="gramEnd"/>
            <w:r>
              <w:rPr>
                <w:shd w:val="clear" w:color="auto" w:fill="FFFFFF"/>
              </w:rPr>
              <w:t xml:space="preserve">, ул. Калинина, 29    </w:t>
            </w:r>
          </w:p>
          <w:p w:rsidR="00842EE3" w:rsidRDefault="00842EE3" w:rsidP="00842EE3">
            <w:pPr>
              <w:shd w:val="clear" w:color="auto" w:fill="FFFFFF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61:47:0010235:72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38" w:type="dxa"/>
              <w:bottom w:w="108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38" w:type="dxa"/>
              <w:bottom w:w="108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Продовольственные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и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Ростовская область, г. Белая 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  <w:lang w:eastAsia="ru-RU"/>
              </w:rPr>
              <w:t>Калитва,примерно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FF0000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Ростовская область, г. Белая Калитва, примерно на расстоянии 20,0 м по направлению на северо-запад от ориентира ул. Калинина, 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rPr>
                <w:shd w:val="clear" w:color="auto" w:fill="FFFFFF"/>
              </w:rP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shd w:val="clear" w:color="auto" w:fill="FFFFFF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61:47:0010236:18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shd w:val="clear" w:color="auto" w:fill="FFFF99"/>
              </w:rPr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в 6 метрах по направлению север от ориентира жилой дом по ул. Калинина</w:t>
            </w:r>
            <w:r>
              <w:rPr>
                <w:shd w:val="clear" w:color="auto" w:fill="FFFFFF"/>
                <w:lang w:eastAsia="ru-RU"/>
              </w:rPr>
              <w:t xml:space="preserve">, № 12, </w:t>
            </w:r>
            <w:r>
              <w:rPr>
                <w:shd w:val="clear" w:color="auto" w:fill="FFFFFF"/>
                <w:lang w:val="ru-RU" w:eastAsia="ru-RU"/>
              </w:rPr>
              <w:t>расположенного за пределами участка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61:47:0010236:36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shd w:val="clear" w:color="auto" w:fill="FFFFFF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61:47:0010235:14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Белая Калитва, примерно в 22 м по направлению на запад от ориентира </w:t>
            </w:r>
            <w:r>
              <w:lastRenderedPageBreak/>
              <w:t>жилой дом № 18 по ул. Калинина, расположенного за пределами участка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61:47:0010236:10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lastRenderedPageBreak/>
              <w:t>26,8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52,0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FF0000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61:47:0010314:84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18,9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20,0 м по направлению на юг от ориентира ул. </w:t>
            </w:r>
            <w:proofErr w:type="spellStart"/>
            <w:r>
              <w:rPr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sz w:val="24"/>
                <w:szCs w:val="24"/>
                <w:lang w:eastAsia="ru-RU"/>
              </w:rPr>
              <w:t>, 135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 xml:space="preserve">Рыба живая 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ул. Копаева, участок, 20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61:47:0010208:29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3 м на восток от ориентира ул. Большая, 21, корп. 5, здание магазина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61:47:0010122:39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12,5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61:47:0010120:31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22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lang w:eastAsia="en-US"/>
              </w:rPr>
              <w:t>61:47:0010121:7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61:47:0010121:24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lastRenderedPageBreak/>
              <w:t>61:47:0010116:120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lastRenderedPageBreak/>
              <w:t>34,5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bookmarkStart w:id="9" w:name="__DdeLink__2836_1359376937"/>
            <w:r>
              <w:t xml:space="preserve">Ростовская область, г. Белая Калитва, примерно в 4 м по направлению на запад от </w:t>
            </w:r>
            <w:proofErr w:type="gramStart"/>
            <w:r>
              <w:t>здании  спортивной</w:t>
            </w:r>
            <w:proofErr w:type="gramEnd"/>
            <w:r>
              <w:t xml:space="preserve"> школы по ул. М</w:t>
            </w:r>
            <w:bookmarkEnd w:id="9"/>
            <w:r>
              <w:t>осковская</w:t>
            </w:r>
          </w:p>
          <w:p w:rsidR="00842EE3" w:rsidRDefault="00842EE3" w:rsidP="00842EE3">
            <w:pPr>
              <w:jc w:val="both"/>
            </w:pPr>
            <w:r>
              <w:t>61:47:0010114:12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western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Белая Калитва, примерно на расстоянии 4,0 м на север от ориентира ул. Чапаева, 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Рыба живая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western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Ростовская </w:t>
            </w:r>
            <w:proofErr w:type="gramStart"/>
            <w:r>
              <w:rPr>
                <w:bCs/>
              </w:rPr>
              <w:t>область,  г.</w:t>
            </w:r>
            <w:proofErr w:type="gramEnd"/>
            <w:r>
              <w:rPr>
                <w:bCs/>
              </w:rPr>
              <w:t xml:space="preserve">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Cs/>
              </w:rPr>
            </w:pPr>
            <w:r>
              <w:rPr>
                <w:bCs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842EE3" w:rsidTr="00D301DC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г.  Белая Калитва, примерно в 25 м от жилого дома по ул. Машиностроителей, 10, г по направлению на северо-запад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61:47:0010133:7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100,0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4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842EE3" w:rsidRDefault="00842EE3" w:rsidP="00842EE3">
            <w:pPr>
              <w:pStyle w:val="western"/>
              <w:spacing w:before="0" w:after="0" w:line="240" w:lineRule="auto"/>
              <w:jc w:val="both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61:47:0010133:61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western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  <w:p w:rsidR="00842EE3" w:rsidRDefault="00842EE3" w:rsidP="00D301DC">
            <w:pPr>
              <w:rPr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70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32 м от здания ГРП по направлению на юг от ориентира  ул. Машиностроителей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70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70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70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12,0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70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на расстоянии 33,0 м на северо-восток от ориентира: ул. Машиностроителей, 18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Рыба живая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3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примыкающий с юга к земельному участку, расположенному по адресу ул. Щаденко, 9</w:t>
            </w:r>
          </w:p>
          <w:p w:rsidR="00842EE3" w:rsidRDefault="00842EE3" w:rsidP="00842EE3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61:47:0010102:1198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bookmarkStart w:id="10" w:name="__DdeLink__2627_1610442065"/>
            <w:bookmarkEnd w:id="10"/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3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bookmarkStart w:id="11" w:name="__DdeLink__2515_675334060"/>
            <w:bookmarkEnd w:id="11"/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3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Ритуальные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3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1"/>
              <w:ind w:firstLine="0"/>
              <w:jc w:val="both"/>
              <w:rPr>
                <w:b/>
                <w:bCs/>
              </w:rPr>
            </w:pPr>
            <w:r>
              <w:t>Примерно на расстоянии 21,0 м на север от ориентира: Ростовская область, г. Белая Калитва, ул. Комарова, 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Услуги автосервиса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842EE3">
        <w:trPr>
          <w:trHeight w:val="216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Богураевское сельское поселение</w:t>
            </w:r>
          </w:p>
        </w:tc>
      </w:tr>
      <w:tr w:rsidR="00842EE3" w:rsidTr="00D301DC">
        <w:trPr>
          <w:trHeight w:val="23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6"/>
              <w:tabs>
                <w:tab w:val="left" w:pos="141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х.Богураев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 расстоянии 25 м на северо-запад от жилого дома по пер. Первомайский, 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1878,0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09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842EE3" w:rsidTr="00D301DC">
        <w:trPr>
          <w:trHeight w:val="65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bookmarkStart w:id="12" w:name="__DdeLink__6829_1446923868"/>
            <w:r>
              <w:t>Ростовская область, Белокалитвинский район,</w:t>
            </w:r>
            <w:bookmarkEnd w:id="12"/>
            <w:r>
              <w:t xml:space="preserve"> п. Горняцкий, ул. Мира, район ярмарки,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21,5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7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75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69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36,7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70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21,0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bookmarkStart w:id="13" w:name="__DdeLink__3768_1420465577"/>
            <w:r>
              <w:t>Непродовольственные</w:t>
            </w:r>
            <w:bookmarkEnd w:id="13"/>
            <w:r>
              <w:t xml:space="preserve">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17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 примерно 23 м по направлению на восток от здания «Электросети» по ул. Мира, 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50,0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842EE3" w:rsidRDefault="00842EE3" w:rsidP="00D301D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Горняцкий, примерно 80 м на запад от земельного участка по ул. Дзержинского, 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bookmarkStart w:id="14" w:name="__DdeLink__2876_1146626397"/>
            <w:bookmarkEnd w:id="14"/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Непродовольственные товары (канцелярские товары)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842EE3" w:rsidRDefault="00842EE3" w:rsidP="00D301D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</w:t>
            </w:r>
            <w:proofErr w:type="gramStart"/>
            <w:r>
              <w:rPr>
                <w:color w:val="000000"/>
              </w:rPr>
              <w:t>район,  п.</w:t>
            </w:r>
            <w:proofErr w:type="gramEnd"/>
            <w:r>
              <w:rPr>
                <w:color w:val="000000"/>
              </w:rPr>
              <w:t xml:space="preserve">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462,0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000000"/>
              </w:rPr>
            </w:pPr>
          </w:p>
        </w:tc>
      </w:tr>
      <w:tr w:rsidR="00842EE3" w:rsidTr="00D301DC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bookmarkStart w:id="15" w:name="__DdeLink__5041_110930826"/>
            <w:bookmarkEnd w:id="15"/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000000"/>
                <w:u w:val="single"/>
              </w:rPr>
            </w:pPr>
          </w:p>
        </w:tc>
      </w:tr>
      <w:tr w:rsidR="00842EE3" w:rsidTr="00D301DC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bookmarkStart w:id="16" w:name="__DdeLink__2850_1693930966"/>
            <w:bookmarkEnd w:id="16"/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000000"/>
                <w:u w:val="single"/>
              </w:rPr>
            </w:pPr>
          </w:p>
        </w:tc>
      </w:tr>
      <w:tr w:rsidR="00842EE3" w:rsidTr="00D301DC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rPr>
                <w:color w:val="000000"/>
              </w:rPr>
              <w:t xml:space="preserve">Ростовская область, Белокалитвинский район, п. Горняцкий, примерно в 10 метрах по направлению на север ул. Театральная, 24а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Бытовые услуги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color w:val="000000"/>
                <w:u w:val="single"/>
              </w:rPr>
            </w:pPr>
          </w:p>
        </w:tc>
      </w:tr>
      <w:tr w:rsidR="00842EE3" w:rsidTr="00D301DC">
        <w:trPr>
          <w:trHeight w:val="486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Ильинское сельское поселение</w:t>
            </w:r>
          </w:p>
        </w:tc>
      </w:tr>
      <w:tr w:rsidR="00842EE3" w:rsidTr="00D301DC">
        <w:trPr>
          <w:trHeight w:val="486"/>
        </w:trPr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Белокалитвинский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bookmarkStart w:id="17" w:name="__DdeLink__2666_1225606866"/>
            <w:bookmarkEnd w:id="17"/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965"/>
        </w:trPr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842EE3">
            <w:pPr>
              <w:jc w:val="both"/>
            </w:pPr>
            <w:r>
              <w:rPr>
                <w:color w:val="000000"/>
              </w:rPr>
              <w:t>Ростовская область, Белокалитвинский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842EE3" w:rsidRDefault="00842EE3" w:rsidP="00D301D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842EE3">
        <w:trPr>
          <w:trHeight w:val="710"/>
        </w:trPr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842EE3">
            <w:pPr>
              <w:jc w:val="both"/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jc w:val="center"/>
            </w:pPr>
            <w:r>
              <w:t>60,0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48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Коксовское сельское поселение</w:t>
            </w:r>
          </w:p>
        </w:tc>
      </w:tr>
      <w:tr w:rsidR="00842EE3" w:rsidTr="00D301DC">
        <w:trPr>
          <w:trHeight w:val="54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Белокалитвинский район, п. Коксовый, относительно ориентира в 5,7 м по направлению на юго-восток от территории рынка по ул. </w:t>
            </w:r>
            <w:proofErr w:type="gramStart"/>
            <w:r>
              <w:t>Милиционная,  расположенного</w:t>
            </w:r>
            <w:proofErr w:type="gramEnd"/>
            <w:r>
              <w:t xml:space="preserve">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16,1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</w:p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71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ae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4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Белокалитвинский район, п. Коксовый, примерно в 40 </w:t>
            </w:r>
            <w:proofErr w:type="gramStart"/>
            <w:r>
              <w:t>м  на</w:t>
            </w:r>
            <w:proofErr w:type="gramEnd"/>
            <w:r>
              <w:t xml:space="preserve"> север от ориентира ул. Горняцкая, 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ae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4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  <w:rPr>
                <w:b/>
                <w:bCs/>
              </w:rPr>
            </w:pPr>
            <w:r>
              <w:t xml:space="preserve">Ростовская область, Белокалитвинский район, п. Коксовый, примерно в 2 </w:t>
            </w:r>
            <w:proofErr w:type="gramStart"/>
            <w:r>
              <w:t>м  по</w:t>
            </w:r>
            <w:proofErr w:type="gramEnd"/>
            <w:r>
              <w:t xml:space="preserve"> направлению на запад от многоквартирного дома по ул. Милиционная, 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spacing w:after="140"/>
              <w:rPr>
                <w:b/>
                <w:bCs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324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Литвиновское сельское поселение</w:t>
            </w:r>
          </w:p>
        </w:tc>
      </w:tr>
      <w:tr w:rsidR="00842EE3" w:rsidTr="00D301DC">
        <w:trPr>
          <w:trHeight w:val="83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3" w:type="dxa"/>
              <w:bottom w:w="108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3" w:type="dxa"/>
              <w:bottom w:w="108" w:type="dxa"/>
            </w:tcMar>
          </w:tcPr>
          <w:p w:rsidR="00842EE3" w:rsidRDefault="00842EE3" w:rsidP="00842EE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примерно в 15 м по 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>-восток от ориентира здание магазина (ул. Центральная)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pStyle w:val="ae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6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3" w:type="dxa"/>
              <w:bottom w:w="108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3" w:type="dxa"/>
              <w:bottom w:w="108" w:type="dxa"/>
            </w:tcMar>
          </w:tcPr>
          <w:p w:rsidR="00842EE3" w:rsidRDefault="00842EE3" w:rsidP="00842EE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примерно в 10 м по 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>-восток от ориентира ул. Центральная, 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bookmarkStart w:id="18" w:name="__DdeLink__2631_583251670"/>
            <w:bookmarkEnd w:id="18"/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9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3" w:type="dxa"/>
              <w:bottom w:w="108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3" w:type="dxa"/>
              <w:bottom w:w="108" w:type="dxa"/>
            </w:tcMar>
          </w:tcPr>
          <w:p w:rsidR="00842EE3" w:rsidRDefault="00842EE3" w:rsidP="00842EE3">
            <w:pPr>
              <w:jc w:val="both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50 м на северо-запад от ул. Центральная, 51 и 20 м на юг от ул. Центральная, 49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50,0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315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Нижнепоповское сельское поселение</w:t>
            </w:r>
          </w:p>
        </w:tc>
      </w:tr>
      <w:tr w:rsidR="00842EE3" w:rsidTr="00D301DC">
        <w:trPr>
          <w:trHeight w:val="55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Белокалитвинский район, п. Сосны, ул. Заречная, № </w:t>
            </w:r>
            <w:proofErr w:type="gramStart"/>
            <w:r>
              <w:t>10</w:t>
            </w:r>
            <w:proofErr w:type="gramEnd"/>
            <w:r>
              <w:t xml:space="preserve"> 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54,0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5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Белокалитвинский район, п. </w:t>
            </w:r>
            <w:proofErr w:type="gramStart"/>
            <w:r>
              <w:t>Сосны,  примерно</w:t>
            </w:r>
            <w:proofErr w:type="gramEnd"/>
            <w:r>
              <w:t xml:space="preserve">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 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55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jc w:val="both"/>
            </w:pPr>
            <w:r>
              <w:t xml:space="preserve">Ростовская область, Белокалитвинский район, х. </w:t>
            </w:r>
            <w:proofErr w:type="spellStart"/>
            <w:r>
              <w:t>Нижнепопов</w:t>
            </w:r>
            <w:proofErr w:type="spellEnd"/>
            <w:r>
              <w:t>, ул. Школьная, 20а, примерно на расстоянии в 20 м по направлению на север от административного здания ОАО «</w:t>
            </w:r>
            <w:proofErr w:type="gramStart"/>
            <w:r>
              <w:t xml:space="preserve">Дружба»  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439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rPr>
                <w:bCs/>
              </w:rPr>
              <w:t>Рудаковское сельское поселение</w:t>
            </w:r>
          </w:p>
        </w:tc>
      </w:tr>
      <w:tr w:rsidR="00842EE3" w:rsidTr="00D301DC">
        <w:trPr>
          <w:trHeight w:val="75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Ростовская область, Белокалитвинский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4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31,0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bookmarkStart w:id="19" w:name="__DdeLink__2734_671860843"/>
            <w:bookmarkEnd w:id="19"/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404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rPr>
                <w:bCs/>
              </w:rPr>
              <w:t>Синегорское сельское поселение</w:t>
            </w:r>
          </w:p>
        </w:tc>
      </w:tr>
      <w:tr w:rsidR="00842EE3" w:rsidTr="00D301DC">
        <w:trPr>
          <w:trHeight w:val="69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  <w:shd w:val="clear" w:color="auto" w:fill="FFFFFF"/>
              </w:rPr>
            </w:pPr>
            <w:bookmarkStart w:id="20" w:name="__DdeLink__2547_1705810553"/>
            <w:bookmarkEnd w:id="20"/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69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  <w:rPr>
                <w:b/>
                <w:bCs/>
              </w:rPr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b/>
                <w:bCs/>
              </w:rPr>
            </w:pPr>
            <w:r>
              <w:t>Предоставление услуг по страхованию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69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69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>Ростовская область, Белокалитвинский район, п. Синегорский,</w:t>
            </w:r>
            <w:r w:rsidR="002C54C9">
              <w:t xml:space="preserve"> </w:t>
            </w:r>
            <w:r>
              <w:t>относительно ориентира ул. Маяковского, 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Куры - гриль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415"/>
        </w:trPr>
        <w:tc>
          <w:tcPr>
            <w:tcW w:w="1523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rPr>
                <w:bCs/>
              </w:rPr>
              <w:t>Шолоховское городское поселение</w:t>
            </w:r>
          </w:p>
        </w:tc>
      </w:tr>
      <w:tr w:rsidR="00842EE3" w:rsidTr="00D301DC">
        <w:trPr>
          <w:trHeight w:val="97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 xml:space="preserve">Ростовская область, Белокалитвинский район, р.п. Шолоховский, примерно в 19 м по направлению на восток от ориентира ул. 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  <w:p w:rsidR="00842EE3" w:rsidRDefault="00842EE3" w:rsidP="002C54C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24,8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97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>Ростовская область, Белокалитвинский район, р.п. Шолоховский, примерно в 17 м по направлению на северо-запад от ориентира ул. Димитрова, жилой дом № 5, расположенного за пределами участка</w:t>
            </w:r>
          </w:p>
          <w:p w:rsidR="00842EE3" w:rsidRDefault="00842EE3" w:rsidP="002C54C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Реализация цветов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38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 xml:space="preserve">Ростовская область, Белокалитвинский район, р.п. Шолоховский, примерно в 1 м по направлению на север от ориентира жилой </w:t>
            </w:r>
            <w:proofErr w:type="gramStart"/>
            <w:r>
              <w:t>дом  по</w:t>
            </w:r>
            <w:proofErr w:type="gramEnd"/>
            <w:r>
              <w:t xml:space="preserve"> ул. Димитрова, 6, расположенного за пределами участка</w:t>
            </w:r>
          </w:p>
          <w:p w:rsidR="00842EE3" w:rsidRDefault="00842EE3" w:rsidP="002C54C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38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>Ростовская область, Белокалитвинский район, р.п. Шолоховский, примерно в 6,0 м по направлению на юг от ориентира ул. Димитрова, 8, расположенного за пределами участка</w:t>
            </w:r>
          </w:p>
          <w:p w:rsidR="00842EE3" w:rsidRDefault="00842EE3" w:rsidP="002C54C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30,0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3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>Ростовская область, Белокалитвинский район, р.п.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69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 xml:space="preserve">Ростовская область, Белокалитвинский район, р.п.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>Ростовская область, Белокалитвинский район, р.п.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  <w:p w:rsidR="00842EE3" w:rsidRDefault="00842EE3" w:rsidP="002C54C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7,40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 xml:space="preserve">Ростовская область, Белокалитвинский район, р.п. Шолоховский, примерно </w:t>
            </w:r>
            <w:proofErr w:type="gramStart"/>
            <w:r>
              <w:t>в  72</w:t>
            </w:r>
            <w:proofErr w:type="gramEnd"/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  <w:p w:rsidR="00842EE3" w:rsidRDefault="00842EE3" w:rsidP="002C54C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40,0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842EE3" w:rsidRDefault="00842EE3" w:rsidP="00D301DC"/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327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rPr>
                <w:color w:val="000000"/>
              </w:rPr>
              <w:t xml:space="preserve">Ростовская область, Белокалитвинский район, р.п.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  <w:p w:rsidR="00842EE3" w:rsidRDefault="00842EE3" w:rsidP="002C54C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5,0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327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t>Ростовская область, Белокалитвинский район, р.п. Шолоховский, примерно в 7,5 м по направлению на запад от ориентира ул. М. Горького, 9, расположенного за пределами участка</w:t>
            </w:r>
          </w:p>
          <w:p w:rsidR="00842EE3" w:rsidRDefault="00842EE3" w:rsidP="002C54C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  <w:tr w:rsidR="00842EE3" w:rsidTr="00D301DC">
        <w:trPr>
          <w:trHeight w:val="85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842EE3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2C54C9">
            <w:pPr>
              <w:jc w:val="both"/>
            </w:pPr>
            <w:r>
              <w:rPr>
                <w:color w:val="000000"/>
              </w:rPr>
              <w:t>Ростовская область, Белокалитвинский район, р.п.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2EE3" w:rsidRDefault="00842EE3" w:rsidP="00D301DC">
            <w:pPr>
              <w:jc w:val="center"/>
            </w:pPr>
          </w:p>
        </w:tc>
      </w:tr>
    </w:tbl>
    <w:p w:rsidR="00842EE3" w:rsidRDefault="00842EE3" w:rsidP="00842EE3">
      <w:pPr>
        <w:spacing w:line="216" w:lineRule="auto"/>
        <w:rPr>
          <w:szCs w:val="28"/>
        </w:rPr>
      </w:pPr>
    </w:p>
    <w:p w:rsidR="00842EE3" w:rsidRDefault="00842EE3" w:rsidP="00842EE3">
      <w:pPr>
        <w:spacing w:line="216" w:lineRule="auto"/>
        <w:jc w:val="both"/>
        <w:rPr>
          <w:sz w:val="28"/>
          <w:szCs w:val="28"/>
        </w:rPr>
      </w:pPr>
    </w:p>
    <w:p w:rsidR="00842EE3" w:rsidRDefault="00842EE3" w:rsidP="00842EE3">
      <w:pPr>
        <w:spacing w:line="216" w:lineRule="auto"/>
        <w:jc w:val="both"/>
        <w:rPr>
          <w:sz w:val="28"/>
          <w:szCs w:val="28"/>
        </w:rPr>
      </w:pPr>
    </w:p>
    <w:p w:rsidR="00842EE3" w:rsidRDefault="00842EE3" w:rsidP="00842EE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proofErr w:type="gramStart"/>
      <w:r>
        <w:rPr>
          <w:sz w:val="28"/>
          <w:szCs w:val="28"/>
        </w:rPr>
        <w:t>управляющего  делами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ab/>
        <w:t>Л.Е. Котлярова</w:t>
      </w:r>
    </w:p>
    <w:p w:rsidR="00842EE3" w:rsidRDefault="00842EE3" w:rsidP="00842EE3">
      <w:pPr>
        <w:spacing w:line="216" w:lineRule="auto"/>
        <w:jc w:val="both"/>
        <w:rPr>
          <w:sz w:val="28"/>
          <w:szCs w:val="28"/>
        </w:rPr>
      </w:pPr>
    </w:p>
    <w:p w:rsidR="00842EE3" w:rsidRDefault="00842EE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42EE3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BB" w:rsidRDefault="000322BB">
      <w:r>
        <w:separator/>
      </w:r>
    </w:p>
  </w:endnote>
  <w:endnote w:type="continuationSeparator" w:id="0">
    <w:p w:rsidR="000322BB" w:rsidRDefault="0003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54C9" w:rsidRPr="002C54C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54C9">
      <w:rPr>
        <w:noProof/>
        <w:sz w:val="14"/>
        <w:lang w:val="en-US"/>
      </w:rPr>
      <w:t>G</w:t>
    </w:r>
    <w:r w:rsidR="002C54C9" w:rsidRPr="002C54C9">
      <w:rPr>
        <w:noProof/>
        <w:sz w:val="14"/>
      </w:rPr>
      <w:t>:\Мои документы\Постановления\изм_1034-нестац.</w:t>
    </w:r>
    <w:r w:rsidR="002C54C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52FC7" w:rsidRPr="00E52FC7">
      <w:rPr>
        <w:noProof/>
        <w:sz w:val="14"/>
      </w:rPr>
      <w:t>11/11/2016 9:17:00</w:t>
    </w:r>
    <w:r w:rsidR="00E52FC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C54C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52FC7">
      <w:rPr>
        <w:noProof/>
        <w:sz w:val="14"/>
        <w:lang w:val="en-US"/>
      </w:rPr>
      <w:t>18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52FC7">
      <w:rPr>
        <w:noProof/>
        <w:sz w:val="14"/>
      </w:rPr>
      <w:t>20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BB" w:rsidRDefault="000322BB">
      <w:r>
        <w:separator/>
      </w:r>
    </w:p>
  </w:footnote>
  <w:footnote w:type="continuationSeparator" w:id="0">
    <w:p w:rsidR="000322BB" w:rsidRDefault="0003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444E6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AA6FD3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61636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D18D1E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348437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2E644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BF085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26200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38D1E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2C0924"/>
    <w:multiLevelType w:val="multilevel"/>
    <w:tmpl w:val="9670C12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B27A63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85AA74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488B98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7098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0AB45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8FE0C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AA414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C5017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9EFC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0D359A2"/>
    <w:multiLevelType w:val="multilevel"/>
    <w:tmpl w:val="DD70A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E3"/>
    <w:rsid w:val="000135FF"/>
    <w:rsid w:val="0002101A"/>
    <w:rsid w:val="000322BB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C54C9"/>
    <w:rsid w:val="002D4093"/>
    <w:rsid w:val="00320F99"/>
    <w:rsid w:val="003222BD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2EE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2FC7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F491E-2B0A-4503-A20C-4361BC84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link w:val="40"/>
    <w:rsid w:val="00842EE3"/>
    <w:pPr>
      <w:keepNext/>
      <w:keepLines/>
      <w:suppressAutoHyphens/>
      <w:spacing w:before="200"/>
      <w:outlineLvl w:val="3"/>
    </w:pPr>
    <w:rPr>
      <w:rFonts w:ascii="Cambria" w:eastAsia="Droid Sans Fallback" w:hAnsi="Cambria" w:cs="FreeSans"/>
      <w:b/>
      <w:bCs/>
      <w:i/>
      <w:iCs/>
      <w:color w:val="4F81BD"/>
      <w:sz w:val="28"/>
      <w:szCs w:val="20"/>
      <w:lang w:eastAsia="zh-CN"/>
    </w:rPr>
  </w:style>
  <w:style w:type="paragraph" w:styleId="6">
    <w:name w:val="heading 6"/>
    <w:basedOn w:val="a"/>
    <w:next w:val="a"/>
    <w:link w:val="60"/>
    <w:unhideWhenUsed/>
    <w:qFormat/>
    <w:rsid w:val="00842EE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qFormat/>
    <w:rsid w:val="00842EE3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qFormat/>
    <w:rsid w:val="00842EE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qFormat/>
    <w:rsid w:val="00842EE3"/>
    <w:rPr>
      <w:rFonts w:ascii="Cambria" w:eastAsia="Droid Sans Fallback" w:hAnsi="Cambria" w:cs="FreeSans"/>
      <w:b/>
      <w:bCs/>
      <w:i/>
      <w:iCs/>
      <w:color w:val="4F81BD"/>
      <w:sz w:val="28"/>
      <w:lang w:eastAsia="zh-CN"/>
    </w:rPr>
  </w:style>
  <w:style w:type="character" w:customStyle="1" w:styleId="WW8Num1z0">
    <w:name w:val="WW8Num1z0"/>
    <w:qFormat/>
    <w:rsid w:val="00842EE3"/>
  </w:style>
  <w:style w:type="character" w:customStyle="1" w:styleId="WW8Num1z1">
    <w:name w:val="WW8Num1z1"/>
    <w:qFormat/>
    <w:rsid w:val="00842EE3"/>
  </w:style>
  <w:style w:type="character" w:customStyle="1" w:styleId="WW8Num1z2">
    <w:name w:val="WW8Num1z2"/>
    <w:qFormat/>
    <w:rsid w:val="00842EE3"/>
  </w:style>
  <w:style w:type="character" w:customStyle="1" w:styleId="WW8Num1z3">
    <w:name w:val="WW8Num1z3"/>
    <w:qFormat/>
    <w:rsid w:val="00842EE3"/>
  </w:style>
  <w:style w:type="character" w:customStyle="1" w:styleId="WW8Num1z4">
    <w:name w:val="WW8Num1z4"/>
    <w:qFormat/>
    <w:rsid w:val="00842EE3"/>
  </w:style>
  <w:style w:type="character" w:customStyle="1" w:styleId="WW8Num1z5">
    <w:name w:val="WW8Num1z5"/>
    <w:qFormat/>
    <w:rsid w:val="00842EE3"/>
  </w:style>
  <w:style w:type="character" w:customStyle="1" w:styleId="WW8Num1z6">
    <w:name w:val="WW8Num1z6"/>
    <w:qFormat/>
    <w:rsid w:val="00842EE3"/>
  </w:style>
  <w:style w:type="character" w:customStyle="1" w:styleId="WW8Num1z7">
    <w:name w:val="WW8Num1z7"/>
    <w:qFormat/>
    <w:rsid w:val="00842EE3"/>
  </w:style>
  <w:style w:type="character" w:customStyle="1" w:styleId="WW8Num1z8">
    <w:name w:val="WW8Num1z8"/>
    <w:qFormat/>
    <w:rsid w:val="00842EE3"/>
  </w:style>
  <w:style w:type="character" w:customStyle="1" w:styleId="WW8Num2z0">
    <w:name w:val="WW8Num2z0"/>
    <w:qFormat/>
    <w:rsid w:val="00842EE3"/>
  </w:style>
  <w:style w:type="character" w:customStyle="1" w:styleId="11">
    <w:name w:val="Основной шрифт абзаца1"/>
    <w:qFormat/>
    <w:rsid w:val="00842EE3"/>
  </w:style>
  <w:style w:type="character" w:customStyle="1" w:styleId="a6">
    <w:name w:val="Основной шрифт"/>
    <w:qFormat/>
    <w:rsid w:val="00842EE3"/>
  </w:style>
  <w:style w:type="character" w:customStyle="1" w:styleId="a7">
    <w:name w:val="номер страницы"/>
    <w:qFormat/>
    <w:rsid w:val="00842EE3"/>
  </w:style>
  <w:style w:type="character" w:customStyle="1" w:styleId="12">
    <w:name w:val="Выделение1"/>
    <w:qFormat/>
    <w:rsid w:val="00842EE3"/>
    <w:rPr>
      <w:i/>
    </w:rPr>
  </w:style>
  <w:style w:type="character" w:customStyle="1" w:styleId="13">
    <w:name w:val="Номер страницы1"/>
    <w:qFormat/>
    <w:rsid w:val="00842EE3"/>
  </w:style>
  <w:style w:type="character" w:customStyle="1" w:styleId="apple-converted-space">
    <w:name w:val="apple-converted-space"/>
    <w:qFormat/>
    <w:rsid w:val="00842EE3"/>
  </w:style>
  <w:style w:type="character" w:customStyle="1" w:styleId="a8">
    <w:name w:val="Выделение жирным"/>
    <w:rsid w:val="00842EE3"/>
    <w:rPr>
      <w:b/>
      <w:bCs/>
    </w:rPr>
  </w:style>
  <w:style w:type="character" w:customStyle="1" w:styleId="-">
    <w:name w:val="Интернет-ссылка"/>
    <w:rsid w:val="00842EE3"/>
    <w:rPr>
      <w:strike w:val="0"/>
      <w:dstrike w:val="0"/>
      <w:color w:val="0046B9"/>
      <w:u w:val="none"/>
    </w:rPr>
  </w:style>
  <w:style w:type="character" w:customStyle="1" w:styleId="a9">
    <w:name w:val="Посещённая гиперссылка"/>
    <w:rsid w:val="00842EE3"/>
    <w:rPr>
      <w:color w:val="800080"/>
      <w:u w:val="single"/>
    </w:rPr>
  </w:style>
  <w:style w:type="character" w:customStyle="1" w:styleId="aa">
    <w:name w:val="Текст выноски Знак"/>
    <w:qFormat/>
    <w:rsid w:val="00842EE3"/>
    <w:rPr>
      <w:rFonts w:ascii="Tahoma" w:eastAsia="Times New Roman" w:hAnsi="Tahoma" w:cs="Tahoma"/>
      <w:color w:val="00000A"/>
      <w:sz w:val="16"/>
      <w:szCs w:val="16"/>
      <w:lang w:bidi="ar-SA"/>
    </w:rPr>
  </w:style>
  <w:style w:type="character" w:customStyle="1" w:styleId="ab">
    <w:name w:val="Основной текст Знак"/>
    <w:qFormat/>
    <w:rsid w:val="00842EE3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c">
    <w:name w:val="Верхний колонтитул Знак"/>
    <w:qFormat/>
    <w:rsid w:val="00842EE3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d">
    <w:name w:val="Нижний колонтитул Знак"/>
    <w:qFormat/>
    <w:rsid w:val="00842EE3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14">
    <w:name w:val="Основной текст Знак1"/>
    <w:link w:val="ae"/>
    <w:qFormat/>
    <w:rsid w:val="00842EE3"/>
    <w:rPr>
      <w:color w:val="00000A"/>
      <w:sz w:val="28"/>
      <w:lang w:eastAsia="zh-CN"/>
    </w:rPr>
  </w:style>
  <w:style w:type="character" w:customStyle="1" w:styleId="af">
    <w:name w:val="Название Знак"/>
    <w:qFormat/>
    <w:rsid w:val="00842EE3"/>
    <w:rPr>
      <w:rFonts w:cs="FreeSans"/>
      <w:i/>
      <w:iCs/>
      <w:color w:val="00000A"/>
      <w:sz w:val="24"/>
      <w:szCs w:val="24"/>
      <w:lang w:eastAsia="zh-CN"/>
    </w:rPr>
  </w:style>
  <w:style w:type="character" w:customStyle="1" w:styleId="15">
    <w:name w:val="Текст выноски Знак1"/>
    <w:qFormat/>
    <w:rsid w:val="00842EE3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af0">
    <w:name w:val="Заголовок"/>
    <w:basedOn w:val="a"/>
    <w:next w:val="ae"/>
    <w:qFormat/>
    <w:rsid w:val="00842EE3"/>
    <w:pPr>
      <w:suppressAutoHyphens/>
      <w:jc w:val="center"/>
    </w:pPr>
    <w:rPr>
      <w:b/>
      <w:bCs/>
      <w:color w:val="00000A"/>
      <w:lang w:eastAsia="zh-CN"/>
    </w:rPr>
  </w:style>
  <w:style w:type="paragraph" w:styleId="ae">
    <w:name w:val="Body Text"/>
    <w:basedOn w:val="a"/>
    <w:link w:val="14"/>
    <w:rsid w:val="00842EE3"/>
    <w:pPr>
      <w:suppressAutoHyphens/>
      <w:jc w:val="both"/>
    </w:pPr>
    <w:rPr>
      <w:color w:val="00000A"/>
      <w:sz w:val="28"/>
      <w:szCs w:val="20"/>
      <w:lang w:eastAsia="zh-CN"/>
    </w:rPr>
  </w:style>
  <w:style w:type="character" w:customStyle="1" w:styleId="20">
    <w:name w:val="Основной текст Знак2"/>
    <w:basedOn w:val="a0"/>
    <w:rsid w:val="00842EE3"/>
    <w:rPr>
      <w:sz w:val="24"/>
      <w:szCs w:val="24"/>
    </w:rPr>
  </w:style>
  <w:style w:type="paragraph" w:styleId="af1">
    <w:name w:val="List"/>
    <w:basedOn w:val="ae"/>
    <w:rsid w:val="00842EE3"/>
    <w:rPr>
      <w:rFonts w:cs="FreeSans"/>
    </w:rPr>
  </w:style>
  <w:style w:type="paragraph" w:styleId="af2">
    <w:name w:val="Title"/>
    <w:basedOn w:val="a"/>
    <w:link w:val="16"/>
    <w:rsid w:val="00842EE3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16">
    <w:name w:val="Название Знак1"/>
    <w:basedOn w:val="a0"/>
    <w:link w:val="af2"/>
    <w:rsid w:val="00842EE3"/>
    <w:rPr>
      <w:rFonts w:cs="FreeSans"/>
      <w:i/>
      <w:iCs/>
      <w:color w:val="00000A"/>
      <w:sz w:val="24"/>
      <w:szCs w:val="24"/>
    </w:rPr>
  </w:style>
  <w:style w:type="paragraph" w:styleId="17">
    <w:name w:val="index 1"/>
    <w:basedOn w:val="a"/>
    <w:next w:val="a"/>
    <w:autoRedefine/>
    <w:qFormat/>
    <w:rsid w:val="00842EE3"/>
    <w:pPr>
      <w:ind w:left="240" w:hanging="240"/>
    </w:pPr>
  </w:style>
  <w:style w:type="paragraph" w:styleId="af3">
    <w:name w:val="index heading"/>
    <w:basedOn w:val="a"/>
    <w:qFormat/>
    <w:rsid w:val="00842EE3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211">
    <w:name w:val="Основной текст 21"/>
    <w:basedOn w:val="a"/>
    <w:qFormat/>
    <w:rsid w:val="00842EE3"/>
    <w:pPr>
      <w:suppressAutoHyphens/>
      <w:ind w:firstLine="720"/>
      <w:jc w:val="both"/>
    </w:pPr>
    <w:rPr>
      <w:color w:val="00000A"/>
      <w:sz w:val="20"/>
      <w:szCs w:val="20"/>
    </w:rPr>
  </w:style>
  <w:style w:type="paragraph" w:customStyle="1" w:styleId="212">
    <w:name w:val="Основной текст с отступом 21"/>
    <w:basedOn w:val="a"/>
    <w:qFormat/>
    <w:rsid w:val="00842EE3"/>
    <w:pPr>
      <w:suppressAutoHyphens/>
      <w:ind w:firstLine="708"/>
      <w:jc w:val="both"/>
    </w:pPr>
    <w:rPr>
      <w:color w:val="00000A"/>
      <w:sz w:val="28"/>
      <w:szCs w:val="20"/>
      <w:lang w:eastAsia="zh-CN"/>
    </w:rPr>
  </w:style>
  <w:style w:type="paragraph" w:customStyle="1" w:styleId="af4">
    <w:name w:val="Заглавие"/>
    <w:basedOn w:val="a"/>
    <w:rsid w:val="00842EE3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10">
    <w:name w:val="Заголовок 11"/>
    <w:basedOn w:val="a"/>
    <w:qFormat/>
    <w:rsid w:val="00842EE3"/>
    <w:pPr>
      <w:keepNext/>
      <w:suppressAutoHyphens/>
      <w:jc w:val="right"/>
      <w:outlineLvl w:val="0"/>
    </w:pPr>
    <w:rPr>
      <w:b/>
      <w:color w:val="00000A"/>
      <w:sz w:val="28"/>
      <w:szCs w:val="20"/>
      <w:lang w:eastAsia="zh-CN"/>
    </w:rPr>
  </w:style>
  <w:style w:type="paragraph" w:customStyle="1" w:styleId="213">
    <w:name w:val="Заголовок 21"/>
    <w:basedOn w:val="a"/>
    <w:qFormat/>
    <w:rsid w:val="00842EE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41">
    <w:name w:val="Заголовок 41"/>
    <w:basedOn w:val="af0"/>
    <w:qFormat/>
    <w:rsid w:val="00842EE3"/>
    <w:pPr>
      <w:outlineLvl w:val="3"/>
    </w:pPr>
  </w:style>
  <w:style w:type="paragraph" w:customStyle="1" w:styleId="51">
    <w:name w:val="Заголовок 51"/>
    <w:basedOn w:val="a"/>
    <w:qFormat/>
    <w:rsid w:val="00842EE3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zh-CN"/>
    </w:rPr>
  </w:style>
  <w:style w:type="paragraph" w:customStyle="1" w:styleId="61">
    <w:name w:val="Заголовок 61"/>
    <w:basedOn w:val="a"/>
    <w:qFormat/>
    <w:rsid w:val="00842EE3"/>
    <w:pPr>
      <w:keepNext/>
      <w:suppressAutoHyphens/>
      <w:ind w:firstLine="851"/>
      <w:outlineLvl w:val="5"/>
    </w:pPr>
    <w:rPr>
      <w:color w:val="00000A"/>
      <w:sz w:val="26"/>
      <w:szCs w:val="20"/>
      <w:lang w:eastAsia="zh-CN"/>
    </w:rPr>
  </w:style>
  <w:style w:type="paragraph" w:customStyle="1" w:styleId="81">
    <w:name w:val="Заголовок 81"/>
    <w:basedOn w:val="a"/>
    <w:qFormat/>
    <w:rsid w:val="00842EE3"/>
    <w:pPr>
      <w:suppressAutoHyphens/>
      <w:spacing w:before="240" w:after="60"/>
      <w:outlineLvl w:val="7"/>
    </w:pPr>
    <w:rPr>
      <w:i/>
      <w:iCs/>
      <w:color w:val="00000A"/>
      <w:lang w:eastAsia="zh-CN"/>
    </w:rPr>
  </w:style>
  <w:style w:type="paragraph" w:customStyle="1" w:styleId="18">
    <w:name w:val="Основной текст1"/>
    <w:basedOn w:val="a"/>
    <w:qFormat/>
    <w:rsid w:val="00842EE3"/>
    <w:pPr>
      <w:suppressAutoHyphens/>
      <w:jc w:val="both"/>
    </w:pPr>
    <w:rPr>
      <w:color w:val="00000A"/>
      <w:sz w:val="28"/>
      <w:szCs w:val="20"/>
      <w:lang w:eastAsia="zh-CN"/>
    </w:rPr>
  </w:style>
  <w:style w:type="paragraph" w:customStyle="1" w:styleId="19">
    <w:name w:val="Список1"/>
    <w:basedOn w:val="18"/>
    <w:qFormat/>
    <w:rsid w:val="00842EE3"/>
    <w:rPr>
      <w:rFonts w:cs="FreeSans"/>
    </w:rPr>
  </w:style>
  <w:style w:type="paragraph" w:customStyle="1" w:styleId="1a">
    <w:name w:val="Название1"/>
    <w:basedOn w:val="a"/>
    <w:qFormat/>
    <w:rsid w:val="00842EE3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b">
    <w:name w:val="Указатель1"/>
    <w:basedOn w:val="a"/>
    <w:qFormat/>
    <w:rsid w:val="00842EE3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1c">
    <w:name w:val="заголовок 1"/>
    <w:basedOn w:val="a"/>
    <w:qFormat/>
    <w:rsid w:val="00842EE3"/>
    <w:pPr>
      <w:keepNext/>
      <w:suppressAutoHyphens/>
      <w:jc w:val="center"/>
    </w:pPr>
    <w:rPr>
      <w:color w:val="00000A"/>
      <w:sz w:val="44"/>
      <w:szCs w:val="20"/>
      <w:lang w:eastAsia="zh-CN"/>
    </w:rPr>
  </w:style>
  <w:style w:type="paragraph" w:customStyle="1" w:styleId="22">
    <w:name w:val="заголовок 2"/>
    <w:basedOn w:val="a"/>
    <w:qFormat/>
    <w:rsid w:val="00842EE3"/>
    <w:pPr>
      <w:keepNext/>
      <w:suppressAutoHyphens/>
    </w:pPr>
    <w:rPr>
      <w:b/>
      <w:color w:val="00000A"/>
      <w:sz w:val="28"/>
      <w:szCs w:val="20"/>
      <w:lang w:eastAsia="zh-CN"/>
    </w:rPr>
  </w:style>
  <w:style w:type="paragraph" w:customStyle="1" w:styleId="1d">
    <w:name w:val="Нижний колонтитул1"/>
    <w:basedOn w:val="a"/>
    <w:qFormat/>
    <w:rsid w:val="00842EE3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customStyle="1" w:styleId="1e">
    <w:name w:val="Основной текст с отступом1"/>
    <w:basedOn w:val="a"/>
    <w:qFormat/>
    <w:rsid w:val="00842EE3"/>
    <w:pPr>
      <w:tabs>
        <w:tab w:val="left" w:pos="1211"/>
      </w:tabs>
      <w:suppressAutoHyphens/>
      <w:ind w:firstLine="851"/>
      <w:jc w:val="both"/>
    </w:pPr>
    <w:rPr>
      <w:color w:val="00000A"/>
      <w:sz w:val="28"/>
      <w:szCs w:val="20"/>
      <w:lang w:eastAsia="zh-CN"/>
    </w:rPr>
  </w:style>
  <w:style w:type="paragraph" w:customStyle="1" w:styleId="1f">
    <w:name w:val="Текст выноски1"/>
    <w:basedOn w:val="a"/>
    <w:qFormat/>
    <w:rsid w:val="00842EE3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31">
    <w:name w:val="Основной текст с отступом 31"/>
    <w:basedOn w:val="a"/>
    <w:qFormat/>
    <w:rsid w:val="00842EE3"/>
    <w:pPr>
      <w:suppressAutoHyphens/>
      <w:spacing w:after="120"/>
      <w:ind w:left="283"/>
    </w:pPr>
    <w:rPr>
      <w:color w:val="00000A"/>
      <w:sz w:val="16"/>
      <w:szCs w:val="16"/>
      <w:lang w:eastAsia="zh-CN"/>
    </w:rPr>
  </w:style>
  <w:style w:type="paragraph" w:customStyle="1" w:styleId="af5">
    <w:name w:val="Содержимое таблицы"/>
    <w:basedOn w:val="a"/>
    <w:qFormat/>
    <w:rsid w:val="00842EE3"/>
    <w:pPr>
      <w:widowControl w:val="0"/>
      <w:suppressLineNumbers/>
      <w:suppressAutoHyphens/>
    </w:pPr>
    <w:rPr>
      <w:rFonts w:eastAsia="Lucida Sans Unicode"/>
      <w:color w:val="00000A"/>
      <w:lang w:eastAsia="zh-CN"/>
    </w:rPr>
  </w:style>
  <w:style w:type="paragraph" w:customStyle="1" w:styleId="310">
    <w:name w:val="Основной текст 31"/>
    <w:basedOn w:val="a"/>
    <w:qFormat/>
    <w:rsid w:val="00842EE3"/>
    <w:pPr>
      <w:suppressAutoHyphens/>
      <w:spacing w:after="120"/>
    </w:pPr>
    <w:rPr>
      <w:color w:val="00000A"/>
      <w:sz w:val="16"/>
      <w:szCs w:val="16"/>
      <w:lang w:eastAsia="zh-CN"/>
    </w:rPr>
  </w:style>
  <w:style w:type="paragraph" w:customStyle="1" w:styleId="ConsPlusNormal">
    <w:name w:val="ConsPlusNormal"/>
    <w:qFormat/>
    <w:rsid w:val="00842EE3"/>
    <w:pPr>
      <w:widowControl w:val="0"/>
      <w:suppressAutoHyphens/>
      <w:ind w:firstLine="720"/>
    </w:pPr>
    <w:rPr>
      <w:rFonts w:ascii="Arial" w:eastAsia="Arial" w:hAnsi="Arial" w:cs="Arial"/>
      <w:color w:val="00000A"/>
      <w:sz w:val="28"/>
      <w:lang w:eastAsia="zh-CN"/>
    </w:rPr>
  </w:style>
  <w:style w:type="paragraph" w:customStyle="1" w:styleId="Postan">
    <w:name w:val="Postan"/>
    <w:basedOn w:val="a"/>
    <w:qFormat/>
    <w:rsid w:val="00842EE3"/>
    <w:pPr>
      <w:widowControl w:val="0"/>
      <w:suppressAutoHyphens/>
      <w:jc w:val="center"/>
    </w:pPr>
    <w:rPr>
      <w:rFonts w:eastAsia="Lucida Sans Unicode"/>
      <w:color w:val="00000A"/>
      <w:sz w:val="28"/>
      <w:lang w:eastAsia="zh-CN"/>
    </w:rPr>
  </w:style>
  <w:style w:type="paragraph" w:customStyle="1" w:styleId="postan0">
    <w:name w:val="postan"/>
    <w:basedOn w:val="a"/>
    <w:qFormat/>
    <w:rsid w:val="00842EE3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ConsPlusNonformat">
    <w:name w:val="ConsPlusNonformat"/>
    <w:qFormat/>
    <w:rsid w:val="00842EE3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ConsPlusTitle">
    <w:name w:val="ConsPlusTitle"/>
    <w:qFormat/>
    <w:rsid w:val="00842EE3"/>
    <w:pPr>
      <w:widowControl w:val="0"/>
      <w:suppressAutoHyphens/>
    </w:pPr>
    <w:rPr>
      <w:rFonts w:ascii="Calibri" w:hAnsi="Calibri" w:cs="Calibri"/>
      <w:b/>
      <w:bCs/>
      <w:color w:val="00000A"/>
      <w:sz w:val="22"/>
      <w:szCs w:val="22"/>
      <w:lang w:eastAsia="zh-CN"/>
    </w:rPr>
  </w:style>
  <w:style w:type="paragraph" w:customStyle="1" w:styleId="ConsPlusCell">
    <w:name w:val="ConsPlusCell"/>
    <w:qFormat/>
    <w:rsid w:val="00842EE3"/>
    <w:pPr>
      <w:widowControl w:val="0"/>
      <w:suppressAutoHyphens/>
    </w:pPr>
    <w:rPr>
      <w:rFonts w:ascii="Arial" w:hAnsi="Arial" w:cs="Arial"/>
      <w:color w:val="00000A"/>
      <w:sz w:val="28"/>
      <w:lang w:eastAsia="zh-CN"/>
    </w:rPr>
  </w:style>
  <w:style w:type="paragraph" w:customStyle="1" w:styleId="1f0">
    <w:name w:val="Обычный (веб)1"/>
    <w:basedOn w:val="a"/>
    <w:qFormat/>
    <w:rsid w:val="00842EE3"/>
    <w:pPr>
      <w:suppressAutoHyphens/>
      <w:spacing w:before="100" w:after="100"/>
    </w:pPr>
    <w:rPr>
      <w:color w:val="00000A"/>
      <w:lang w:eastAsia="zh-CN"/>
    </w:rPr>
  </w:style>
  <w:style w:type="paragraph" w:customStyle="1" w:styleId="af6">
    <w:name w:val="Заголовок таблицы"/>
    <w:basedOn w:val="af5"/>
    <w:qFormat/>
    <w:rsid w:val="00842EE3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842EE3"/>
    <w:pPr>
      <w:suppressAutoHyphens/>
    </w:pPr>
    <w:rPr>
      <w:color w:val="00000A"/>
      <w:sz w:val="28"/>
      <w:szCs w:val="20"/>
      <w:lang w:eastAsia="zh-CN"/>
    </w:rPr>
  </w:style>
  <w:style w:type="paragraph" w:styleId="af8">
    <w:name w:val="Balloon Text"/>
    <w:basedOn w:val="a"/>
    <w:link w:val="23"/>
    <w:qFormat/>
    <w:rsid w:val="00842EE3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23">
    <w:name w:val="Текст выноски Знак2"/>
    <w:basedOn w:val="a0"/>
    <w:link w:val="af8"/>
    <w:rsid w:val="00842EE3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western">
    <w:name w:val="western"/>
    <w:basedOn w:val="a"/>
    <w:qFormat/>
    <w:rsid w:val="00842EE3"/>
    <w:pPr>
      <w:suppressAutoHyphens/>
      <w:spacing w:before="280" w:after="142" w:line="288" w:lineRule="auto"/>
    </w:pPr>
    <w:rPr>
      <w:color w:val="000000"/>
      <w:lang w:val="en-US" w:eastAsia="en-US"/>
    </w:rPr>
  </w:style>
  <w:style w:type="paragraph" w:styleId="af9">
    <w:name w:val="Normal (Web)"/>
    <w:basedOn w:val="a"/>
    <w:qFormat/>
    <w:rsid w:val="00842EE3"/>
    <w:pPr>
      <w:suppressAutoHyphens/>
      <w:spacing w:before="280" w:after="142" w:line="288" w:lineRule="auto"/>
    </w:pPr>
    <w:rPr>
      <w:color w:val="00000A"/>
      <w:lang w:val="en-US" w:eastAsia="en-US"/>
    </w:rPr>
  </w:style>
  <w:style w:type="paragraph" w:styleId="afa">
    <w:name w:val="List Paragraph"/>
    <w:basedOn w:val="a"/>
    <w:qFormat/>
    <w:rsid w:val="00842EE3"/>
    <w:pPr>
      <w:suppressAutoHyphens/>
      <w:ind w:left="720"/>
      <w:contextualSpacing/>
    </w:pPr>
    <w:rPr>
      <w:color w:val="00000A"/>
      <w:sz w:val="28"/>
      <w:szCs w:val="20"/>
      <w:lang w:eastAsia="zh-CN"/>
    </w:rPr>
  </w:style>
  <w:style w:type="numbering" w:customStyle="1" w:styleId="WW8Num1">
    <w:name w:val="WW8Num1"/>
    <w:rsid w:val="00842EE3"/>
  </w:style>
  <w:style w:type="numbering" w:customStyle="1" w:styleId="WW8Num2">
    <w:name w:val="WW8Num2"/>
    <w:rsid w:val="0084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2016-11-11T06:15:00Z</cp:lastPrinted>
  <dcterms:created xsi:type="dcterms:W3CDTF">2016-11-11T06:06:00Z</dcterms:created>
  <dcterms:modified xsi:type="dcterms:W3CDTF">2016-12-07T08:41:00Z</dcterms:modified>
</cp:coreProperties>
</file>