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531212" w:rsidP="00872883">
      <w:pPr>
        <w:spacing w:before="120"/>
        <w:rPr>
          <w:sz w:val="28"/>
        </w:rPr>
      </w:pPr>
      <w:r>
        <w:rPr>
          <w:sz w:val="28"/>
        </w:rPr>
        <w:t>24</w:t>
      </w:r>
      <w:r w:rsidR="00C97D70">
        <w:rPr>
          <w:sz w:val="28"/>
        </w:rPr>
        <w:t>.09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</w:t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1646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0F0864" w:rsidRDefault="000F0864" w:rsidP="00C97D70">
      <w:pPr>
        <w:ind w:right="59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</w:t>
      </w:r>
      <w:r w:rsidR="00C97D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от 17.10.2013   № 1780</w:t>
      </w:r>
    </w:p>
    <w:p w:rsidR="000F0864" w:rsidRDefault="000F0864" w:rsidP="000F0864">
      <w:pPr>
        <w:rPr>
          <w:sz w:val="28"/>
          <w:szCs w:val="28"/>
        </w:rPr>
      </w:pPr>
    </w:p>
    <w:p w:rsidR="000F0864" w:rsidRDefault="000F0864" w:rsidP="00C97D7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Решением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  30.08.2018</w:t>
      </w:r>
      <w:proofErr w:type="gramEnd"/>
      <w:r w:rsidRPr="003D43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261</w:t>
      </w:r>
      <w:r w:rsidRPr="003D43F0">
        <w:rPr>
          <w:sz w:val="28"/>
          <w:szCs w:val="28"/>
        </w:rPr>
        <w:t xml:space="preserve"> «</w:t>
      </w:r>
      <w:r w:rsidRPr="003D43F0">
        <w:rPr>
          <w:sz w:val="28"/>
        </w:rPr>
        <w:t xml:space="preserve">О внесении изменений в решение Собрания депутатов </w:t>
      </w:r>
      <w:proofErr w:type="spellStart"/>
      <w:r w:rsidRPr="003D43F0">
        <w:rPr>
          <w:sz w:val="28"/>
        </w:rPr>
        <w:t>Белокалитвинского</w:t>
      </w:r>
      <w:proofErr w:type="spellEnd"/>
      <w:r w:rsidRPr="003D43F0">
        <w:rPr>
          <w:sz w:val="28"/>
        </w:rPr>
        <w:t xml:space="preserve"> района от 2</w:t>
      </w:r>
      <w:r>
        <w:rPr>
          <w:sz w:val="28"/>
        </w:rPr>
        <w:t>8</w:t>
      </w:r>
      <w:r w:rsidRPr="003D43F0">
        <w:rPr>
          <w:sz w:val="28"/>
        </w:rPr>
        <w:t xml:space="preserve"> декабря 201</w:t>
      </w:r>
      <w:r>
        <w:rPr>
          <w:sz w:val="28"/>
        </w:rPr>
        <w:t>7</w:t>
      </w:r>
      <w:r w:rsidRPr="003D43F0">
        <w:rPr>
          <w:sz w:val="28"/>
        </w:rPr>
        <w:t xml:space="preserve"> года № </w:t>
      </w:r>
      <w:r>
        <w:rPr>
          <w:sz w:val="28"/>
        </w:rPr>
        <w:t>188</w:t>
      </w:r>
      <w:r w:rsidRPr="003D43F0">
        <w:rPr>
          <w:sz w:val="28"/>
        </w:rPr>
        <w:t xml:space="preserve"> «О бюджете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на 2018 </w:t>
      </w:r>
      <w:r w:rsidRPr="003D43F0">
        <w:rPr>
          <w:sz w:val="28"/>
        </w:rPr>
        <w:t>год</w:t>
      </w:r>
      <w:r>
        <w:rPr>
          <w:sz w:val="28"/>
        </w:rPr>
        <w:t xml:space="preserve"> и на плановый период 2019 и 2020 годов</w:t>
      </w:r>
      <w:r w:rsidRPr="003D43F0">
        <w:rPr>
          <w:sz w:val="28"/>
        </w:rPr>
        <w:t>»</w:t>
      </w:r>
      <w:r>
        <w:rPr>
          <w:sz w:val="28"/>
        </w:rPr>
        <w:t xml:space="preserve">, </w:t>
      </w:r>
    </w:p>
    <w:p w:rsidR="000F0864" w:rsidRPr="003D43F0" w:rsidRDefault="000F0864" w:rsidP="000F0864">
      <w:pPr>
        <w:jc w:val="both"/>
      </w:pPr>
    </w:p>
    <w:p w:rsidR="000F0864" w:rsidRDefault="000F0864" w:rsidP="00C97D70">
      <w:pPr>
        <w:pStyle w:val="20"/>
        <w:jc w:val="center"/>
      </w:pPr>
      <w:r>
        <w:t>ПОСТАНОВЛЯЮ:</w:t>
      </w:r>
    </w:p>
    <w:p w:rsidR="000F0864" w:rsidRDefault="000F0864" w:rsidP="000F0864">
      <w:pPr>
        <w:pStyle w:val="20"/>
        <w:ind w:firstLine="709"/>
      </w:pPr>
      <w:r>
        <w:t xml:space="preserve">1. Внести в приложение к постановлению Администрации </w:t>
      </w:r>
      <w:proofErr w:type="spellStart"/>
      <w:r>
        <w:t>Белокалитвинского</w:t>
      </w:r>
      <w:proofErr w:type="spellEnd"/>
      <w:r>
        <w:t xml:space="preserve"> района от 17.10.2013 № 1780 «Об утверждении муниципальной программы </w:t>
      </w:r>
      <w:proofErr w:type="spellStart"/>
      <w:r>
        <w:t>Белокалитвинского</w:t>
      </w:r>
      <w:proofErr w:type="spellEnd"/>
      <w:r>
        <w:t xml:space="preserve"> района «Развитие здравоохранения» следующие изменения:</w:t>
      </w:r>
    </w:p>
    <w:p w:rsidR="000F0864" w:rsidRPr="00224BE8" w:rsidRDefault="000F0864" w:rsidP="000F0864">
      <w:pPr>
        <w:pStyle w:val="20"/>
        <w:ind w:firstLine="709"/>
      </w:pPr>
      <w:r>
        <w:t xml:space="preserve">1.1. </w:t>
      </w:r>
      <w:r w:rsidRPr="00224BE8">
        <w:t xml:space="preserve">В Паспорте муниципальной </w:t>
      </w:r>
      <w:r w:rsidR="00C97D70" w:rsidRPr="00224BE8">
        <w:t xml:space="preserve">программы </w:t>
      </w:r>
      <w:proofErr w:type="spellStart"/>
      <w:r w:rsidR="00C97D70" w:rsidRPr="00224BE8">
        <w:t>Белокалитвинского</w:t>
      </w:r>
      <w:proofErr w:type="spellEnd"/>
      <w:r w:rsidRPr="00224BE8">
        <w:t xml:space="preserve"> района «Развитие здравоохранения» </w:t>
      </w:r>
      <w:r>
        <w:t>строку</w:t>
      </w:r>
      <w:r w:rsidRPr="00224BE8">
        <w:t xml:space="preserve"> «Ресурсное обеспечение Программы» изложить в следующей редакции:</w:t>
      </w:r>
    </w:p>
    <w:tbl>
      <w:tblPr>
        <w:tblW w:w="11045" w:type="dxa"/>
        <w:tblLook w:val="01E0" w:firstRow="1" w:lastRow="1" w:firstColumn="1" w:lastColumn="1" w:noHBand="0" w:noVBand="0"/>
      </w:tblPr>
      <w:tblGrid>
        <w:gridCol w:w="1810"/>
        <w:gridCol w:w="9235"/>
      </w:tblGrid>
      <w:tr w:rsidR="000F0864" w:rsidRPr="00224BE8" w:rsidTr="00C97D70">
        <w:trPr>
          <w:trHeight w:val="269"/>
        </w:trPr>
        <w:tc>
          <w:tcPr>
            <w:tcW w:w="1810" w:type="dxa"/>
          </w:tcPr>
          <w:p w:rsidR="000F0864" w:rsidRPr="00224BE8" w:rsidRDefault="000F0864" w:rsidP="00EA2990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9235" w:type="dxa"/>
          </w:tcPr>
          <w:p w:rsidR="000F0864" w:rsidRDefault="000F0864" w:rsidP="00EA2990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224BE8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352910</w:t>
            </w:r>
            <w:proofErr w:type="gramEnd"/>
            <w:r>
              <w:rPr>
                <w:sz w:val="28"/>
                <w:szCs w:val="28"/>
              </w:rPr>
              <w:t>,0</w:t>
            </w:r>
            <w:r w:rsidRPr="00224BE8">
              <w:rPr>
                <w:sz w:val="28"/>
                <w:szCs w:val="28"/>
              </w:rPr>
              <w:t xml:space="preserve"> тыс. руб., из них: </w:t>
            </w:r>
          </w:p>
          <w:p w:rsidR="000F0864" w:rsidRPr="00224BE8" w:rsidRDefault="000F0864" w:rsidP="00EA2990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143026,</w:t>
            </w:r>
            <w:proofErr w:type="gramStart"/>
            <w:r>
              <w:rPr>
                <w:sz w:val="28"/>
                <w:szCs w:val="28"/>
              </w:rPr>
              <w:t xml:space="preserve">2 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224BE8">
              <w:rPr>
                <w:sz w:val="28"/>
                <w:szCs w:val="28"/>
              </w:rPr>
              <w:t>, их них:</w:t>
            </w:r>
          </w:p>
          <w:p w:rsidR="000F0864" w:rsidRDefault="000F0864" w:rsidP="00EA2990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10856,5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2015 год </w:t>
            </w:r>
            <w:r>
              <w:rPr>
                <w:sz w:val="28"/>
                <w:szCs w:val="28"/>
              </w:rPr>
              <w:t>– 20847,1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</w:t>
            </w:r>
          </w:p>
          <w:p w:rsidR="000F0864" w:rsidRDefault="000F0864" w:rsidP="00EA2990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35255,7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2017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29535,9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0F0864" w:rsidRDefault="000F0864" w:rsidP="00EA2990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 xml:space="preserve">– 28463,3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2019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10758,8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0F0864" w:rsidRDefault="000F0864" w:rsidP="00EA2990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7308,9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224BE8">
              <w:rPr>
                <w:sz w:val="28"/>
                <w:szCs w:val="28"/>
              </w:rPr>
              <w:t>.</w:t>
            </w:r>
          </w:p>
          <w:p w:rsidR="000F0864" w:rsidRPr="00224BE8" w:rsidRDefault="000F0864" w:rsidP="00EA2990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0F0864" w:rsidRPr="00E0537E" w:rsidRDefault="000F0864" w:rsidP="000F0864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 xml:space="preserve">1.2. В Паспорте подпрограммы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537E">
        <w:rPr>
          <w:rFonts w:ascii="Times New Roman" w:hAnsi="Times New Roman" w:cs="Times New Roman"/>
          <w:sz w:val="28"/>
          <w:szCs w:val="28"/>
        </w:rPr>
        <w:t xml:space="preserve"> «Профилактика</w:t>
      </w:r>
      <w:r w:rsidRPr="00747DB1">
        <w:rPr>
          <w:rFonts w:ascii="Times New Roman" w:hAnsi="Times New Roman" w:cs="Times New Roman"/>
          <w:sz w:val="28"/>
          <w:szCs w:val="28"/>
        </w:rPr>
        <w:t xml:space="preserve"> заболеваний и формирование здорового образа жизни. Развитие первичной медико-санитарной </w:t>
      </w:r>
      <w:proofErr w:type="gramStart"/>
      <w:r w:rsidRPr="00747DB1">
        <w:rPr>
          <w:rFonts w:ascii="Times New Roman" w:hAnsi="Times New Roman" w:cs="Times New Roman"/>
          <w:sz w:val="28"/>
          <w:szCs w:val="28"/>
        </w:rPr>
        <w:t>помощи</w:t>
      </w:r>
      <w:r w:rsidRPr="00E0537E">
        <w:rPr>
          <w:rFonts w:ascii="Times New Roman" w:hAnsi="Times New Roman" w:cs="Times New Roman"/>
          <w:sz w:val="28"/>
          <w:szCs w:val="28"/>
        </w:rPr>
        <w:t>»  строку</w:t>
      </w:r>
      <w:proofErr w:type="gramEnd"/>
      <w:r w:rsidRPr="00E0537E">
        <w:rPr>
          <w:rFonts w:ascii="Times New Roman" w:hAnsi="Times New Roman" w:cs="Times New Roman"/>
          <w:sz w:val="28"/>
          <w:szCs w:val="28"/>
        </w:rPr>
        <w:t xml:space="preserve">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0537E">
        <w:rPr>
          <w:rFonts w:ascii="Times New Roman" w:hAnsi="Times New Roman" w:cs="Times New Roman"/>
          <w:sz w:val="28"/>
          <w:szCs w:val="28"/>
        </w:rPr>
        <w:t>рограммы» изложить в следующей редакции:</w:t>
      </w:r>
    </w:p>
    <w:tbl>
      <w:tblPr>
        <w:tblW w:w="10425" w:type="dxa"/>
        <w:tblLook w:val="01E0" w:firstRow="1" w:lastRow="1" w:firstColumn="1" w:lastColumn="1" w:noHBand="0" w:noVBand="0"/>
      </w:tblPr>
      <w:tblGrid>
        <w:gridCol w:w="2061"/>
        <w:gridCol w:w="8364"/>
      </w:tblGrid>
      <w:tr w:rsidR="000F0864" w:rsidRPr="001E1002" w:rsidTr="00C97D70">
        <w:trPr>
          <w:trHeight w:val="1078"/>
        </w:trPr>
        <w:tc>
          <w:tcPr>
            <w:tcW w:w="2061" w:type="dxa"/>
          </w:tcPr>
          <w:p w:rsidR="000F0864" w:rsidRPr="00B461F9" w:rsidRDefault="000F0864" w:rsidP="00EA2990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E0537E">
              <w:rPr>
                <w:sz w:val="28"/>
                <w:szCs w:val="28"/>
              </w:rPr>
              <w:t>рограммы</w:t>
            </w:r>
          </w:p>
        </w:tc>
        <w:tc>
          <w:tcPr>
            <w:tcW w:w="8364" w:type="dxa"/>
          </w:tcPr>
          <w:p w:rsidR="000F0864" w:rsidRPr="00D327F9" w:rsidRDefault="000F0864" w:rsidP="00EA2990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114867</w:t>
            </w:r>
            <w:proofErr w:type="gramEnd"/>
            <w:r>
              <w:rPr>
                <w:sz w:val="28"/>
                <w:szCs w:val="28"/>
              </w:rPr>
              <w:t>,8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0F0864" w:rsidRPr="00A93127" w:rsidRDefault="000F0864" w:rsidP="00EA2990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70752,</w:t>
            </w:r>
            <w:proofErr w:type="gramStart"/>
            <w:r>
              <w:rPr>
                <w:sz w:val="28"/>
                <w:szCs w:val="28"/>
              </w:rPr>
              <w:t xml:space="preserve">5 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A93127">
              <w:rPr>
                <w:sz w:val="28"/>
                <w:szCs w:val="28"/>
              </w:rPr>
              <w:t>, их них:</w:t>
            </w:r>
          </w:p>
          <w:p w:rsidR="000F0864" w:rsidRDefault="000F0864" w:rsidP="00EA2990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3471,0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11958,5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0F0864" w:rsidRDefault="000F0864" w:rsidP="00EA2990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23816,3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</w:t>
            </w:r>
            <w:r>
              <w:rPr>
                <w:bCs/>
                <w:sz w:val="28"/>
                <w:szCs w:val="28"/>
              </w:rPr>
              <w:t>20204,3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0F0864" w:rsidRDefault="000F0864" w:rsidP="00EA2990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9159,7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1195,6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0F0864" w:rsidRPr="00162228" w:rsidRDefault="000F0864" w:rsidP="00EA2990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947,1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 w:rsidRPr="00D327F9">
              <w:rPr>
                <w:sz w:val="28"/>
                <w:szCs w:val="28"/>
              </w:rPr>
              <w:t>.</w:t>
            </w:r>
          </w:p>
        </w:tc>
      </w:tr>
    </w:tbl>
    <w:p w:rsidR="000F0864" w:rsidRPr="007D7BAB" w:rsidRDefault="000F0864" w:rsidP="000F0864">
      <w:pPr>
        <w:pStyle w:val="ConsPlusNormal"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37E">
        <w:rPr>
          <w:rFonts w:ascii="Times New Roman" w:hAnsi="Times New Roman" w:cs="Times New Roman"/>
          <w:sz w:val="28"/>
          <w:szCs w:val="28"/>
        </w:rPr>
        <w:t xml:space="preserve">. </w:t>
      </w:r>
      <w:r w:rsidRPr="00C67240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A3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65AA8">
        <w:rPr>
          <w:rFonts w:ascii="Times New Roman" w:hAnsi="Times New Roman"/>
          <w:sz w:val="28"/>
          <w:szCs w:val="28"/>
        </w:rPr>
        <w:t xml:space="preserve"> </w:t>
      </w:r>
      <w:r w:rsidRPr="00C67240">
        <w:rPr>
          <w:rFonts w:ascii="Times New Roman" w:hAnsi="Times New Roman"/>
          <w:sz w:val="28"/>
          <w:szCs w:val="28"/>
        </w:rPr>
        <w:t>«</w:t>
      </w:r>
      <w:r w:rsidRPr="00CD2504">
        <w:rPr>
          <w:rFonts w:ascii="Times New Roman" w:hAnsi="Times New Roman"/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</w:r>
      <w:r w:rsidRPr="00C67240">
        <w:rPr>
          <w:rFonts w:ascii="Times New Roman" w:hAnsi="Times New Roman"/>
          <w:sz w:val="28"/>
          <w:szCs w:val="28"/>
        </w:rPr>
        <w:t>» строку «</w:t>
      </w:r>
      <w:r>
        <w:rPr>
          <w:rFonts w:ascii="Times New Roman" w:hAnsi="Times New Roman"/>
          <w:sz w:val="28"/>
          <w:szCs w:val="28"/>
        </w:rPr>
        <w:t>Ресурсное обеспечение подпрограммы</w:t>
      </w:r>
      <w:r w:rsidRPr="00C672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6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03"/>
        <w:gridCol w:w="7652"/>
      </w:tblGrid>
      <w:tr w:rsidR="000F0864" w:rsidRPr="00CD2504" w:rsidTr="00EA2990">
        <w:trPr>
          <w:trHeight w:val="510"/>
        </w:trPr>
        <w:tc>
          <w:tcPr>
            <w:tcW w:w="2003" w:type="dxa"/>
          </w:tcPr>
          <w:p w:rsidR="000F0864" w:rsidRPr="00B461F9" w:rsidRDefault="000F0864" w:rsidP="00EA2990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652" w:type="dxa"/>
          </w:tcPr>
          <w:p w:rsidR="000F0864" w:rsidRDefault="000F0864" w:rsidP="00EA2990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71194</w:t>
            </w:r>
            <w:proofErr w:type="gramEnd"/>
            <w:r>
              <w:rPr>
                <w:sz w:val="28"/>
                <w:szCs w:val="28"/>
              </w:rPr>
              <w:t xml:space="preserve">,6  </w:t>
            </w:r>
            <w:r w:rsidRPr="00D327F9">
              <w:rPr>
                <w:sz w:val="28"/>
                <w:szCs w:val="28"/>
              </w:rPr>
              <w:t xml:space="preserve">тыс. руб., из них: </w:t>
            </w:r>
          </w:p>
          <w:p w:rsidR="000F0864" w:rsidRPr="00A93127" w:rsidRDefault="000F0864" w:rsidP="00EA2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местного </w:t>
            </w:r>
            <w:proofErr w:type="gramStart"/>
            <w:r>
              <w:rPr>
                <w:sz w:val="28"/>
                <w:szCs w:val="28"/>
              </w:rPr>
              <w:t>бюджета  41226</w:t>
            </w:r>
            <w:proofErr w:type="gramEnd"/>
            <w:r>
              <w:rPr>
                <w:sz w:val="28"/>
                <w:szCs w:val="28"/>
              </w:rPr>
              <w:t xml:space="preserve">,2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0F0864" w:rsidRPr="00D327F9" w:rsidRDefault="000F0864" w:rsidP="00EA2990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4797,6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5322,7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6949,4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4818,3 тыс. руб.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 xml:space="preserve">– 13528,9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>2019</w:t>
            </w:r>
            <w:proofErr w:type="gramEnd"/>
            <w:r w:rsidRPr="00D327F9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4548,2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 xml:space="preserve">– 1261,1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D327F9">
              <w:rPr>
                <w:sz w:val="28"/>
                <w:szCs w:val="28"/>
              </w:rPr>
              <w:t>.</w:t>
            </w:r>
          </w:p>
          <w:p w:rsidR="000F0864" w:rsidRPr="001E1002" w:rsidRDefault="000F0864" w:rsidP="00EA2990">
            <w:pPr>
              <w:pStyle w:val="ConsPlusCell"/>
              <w:ind w:left="-2052" w:firstLine="2052"/>
              <w:rPr>
                <w:sz w:val="28"/>
                <w:szCs w:val="28"/>
                <w:highlight w:val="yellow"/>
              </w:rPr>
            </w:pPr>
          </w:p>
        </w:tc>
      </w:tr>
    </w:tbl>
    <w:p w:rsidR="000F0864" w:rsidRPr="00DA7537" w:rsidRDefault="000F0864" w:rsidP="000F086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67240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C67240">
        <w:rPr>
          <w:sz w:val="28"/>
          <w:szCs w:val="28"/>
        </w:rPr>
        <w:t xml:space="preserve">. В Паспорте </w:t>
      </w:r>
      <w:r>
        <w:rPr>
          <w:sz w:val="28"/>
          <w:szCs w:val="28"/>
        </w:rPr>
        <w:t>подпрограммы</w:t>
      </w:r>
      <w:r w:rsidRPr="00CA3F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665AA8">
        <w:rPr>
          <w:sz w:val="28"/>
          <w:szCs w:val="28"/>
        </w:rPr>
        <w:t xml:space="preserve"> </w:t>
      </w:r>
      <w:r w:rsidRPr="00DA7537">
        <w:rPr>
          <w:sz w:val="28"/>
          <w:szCs w:val="28"/>
        </w:rPr>
        <w:t>«Развитие медицинской реабилитации»</w:t>
      </w:r>
      <w:r>
        <w:rPr>
          <w:sz w:val="28"/>
          <w:szCs w:val="28"/>
        </w:rPr>
        <w:t xml:space="preserve"> </w:t>
      </w:r>
      <w:r w:rsidRPr="00C67240">
        <w:rPr>
          <w:sz w:val="28"/>
          <w:szCs w:val="28"/>
        </w:rPr>
        <w:t>строку «</w:t>
      </w:r>
      <w:r>
        <w:rPr>
          <w:sz w:val="28"/>
          <w:szCs w:val="28"/>
        </w:rPr>
        <w:t>Ресурсное обеспечение подпрограммы» изложить в следующей редакции:</w:t>
      </w:r>
    </w:p>
    <w:tbl>
      <w:tblPr>
        <w:tblpPr w:leftFromText="180" w:rightFromText="180" w:vertAnchor="text" w:horzAnchor="margin" w:tblpY="1131"/>
        <w:tblW w:w="1076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4"/>
        <w:gridCol w:w="8645"/>
      </w:tblGrid>
      <w:tr w:rsidR="000F0864" w:rsidRPr="00CD2504" w:rsidTr="00EA2990">
        <w:trPr>
          <w:trHeight w:val="850"/>
        </w:trPr>
        <w:tc>
          <w:tcPr>
            <w:tcW w:w="2124" w:type="dxa"/>
          </w:tcPr>
          <w:p w:rsidR="000F0864" w:rsidRPr="00B461F9" w:rsidRDefault="000F0864" w:rsidP="00EA2990">
            <w:pPr>
              <w:rPr>
                <w:sz w:val="28"/>
                <w:szCs w:val="28"/>
              </w:rPr>
            </w:pPr>
          </w:p>
        </w:tc>
        <w:tc>
          <w:tcPr>
            <w:tcW w:w="8645" w:type="dxa"/>
          </w:tcPr>
          <w:p w:rsidR="000F0864" w:rsidRPr="001E1002" w:rsidRDefault="000F0864" w:rsidP="00EA2990">
            <w:pPr>
              <w:pStyle w:val="ConsPlusCell"/>
              <w:rPr>
                <w:sz w:val="28"/>
                <w:szCs w:val="28"/>
                <w:highlight w:val="yellow"/>
              </w:rPr>
            </w:pPr>
          </w:p>
        </w:tc>
      </w:tr>
    </w:tbl>
    <w:tbl>
      <w:tblPr>
        <w:tblpPr w:leftFromText="180" w:rightFromText="180" w:vertAnchor="text" w:horzAnchor="margin" w:tblpY="209"/>
        <w:tblW w:w="977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76"/>
        <w:gridCol w:w="7695"/>
      </w:tblGrid>
      <w:tr w:rsidR="000F0864" w:rsidRPr="00CD2504" w:rsidTr="00EA2990">
        <w:trPr>
          <w:trHeight w:val="1281"/>
        </w:trPr>
        <w:tc>
          <w:tcPr>
            <w:tcW w:w="2076" w:type="dxa"/>
          </w:tcPr>
          <w:p w:rsidR="000F0864" w:rsidRPr="00B461F9" w:rsidRDefault="000F0864" w:rsidP="00EA2990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695" w:type="dxa"/>
          </w:tcPr>
          <w:p w:rsidR="000F0864" w:rsidRPr="00D327F9" w:rsidRDefault="000F0864" w:rsidP="00EA2990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1249</w:t>
            </w:r>
            <w:proofErr w:type="gramEnd"/>
            <w:r>
              <w:rPr>
                <w:sz w:val="28"/>
                <w:szCs w:val="28"/>
              </w:rPr>
              <w:t>,5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0F0864" w:rsidRPr="00A93127" w:rsidRDefault="000F0864" w:rsidP="00EA2990">
            <w:pPr>
              <w:ind w:left="73" w:hanging="73"/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1249,5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0F0864" w:rsidRPr="001E1002" w:rsidRDefault="000F0864" w:rsidP="00EA2990">
            <w:pPr>
              <w:pStyle w:val="ConsPlusCell"/>
              <w:rPr>
                <w:sz w:val="28"/>
                <w:szCs w:val="28"/>
                <w:highlight w:val="yellow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166,0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196,5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182,7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187,4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241,5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>2019</w:t>
            </w:r>
            <w:proofErr w:type="gramEnd"/>
            <w:r w:rsidRPr="00D327F9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>135,7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139,7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0F0864" w:rsidRDefault="000F0864" w:rsidP="000F086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67240">
        <w:rPr>
          <w:sz w:val="28"/>
          <w:szCs w:val="28"/>
        </w:rPr>
        <w:t>1</w:t>
      </w:r>
      <w:r>
        <w:rPr>
          <w:sz w:val="28"/>
          <w:szCs w:val="28"/>
        </w:rPr>
        <w:t>.5</w:t>
      </w:r>
      <w:r w:rsidRPr="00C672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67240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подпрограммы</w:t>
      </w:r>
      <w:r w:rsidRPr="00CA3F0E">
        <w:rPr>
          <w:sz w:val="28"/>
          <w:szCs w:val="28"/>
        </w:rPr>
        <w:t xml:space="preserve"> </w:t>
      </w:r>
      <w:r w:rsidRPr="00826F83">
        <w:rPr>
          <w:sz w:val="28"/>
          <w:szCs w:val="28"/>
          <w:lang w:val="en-US"/>
        </w:rPr>
        <w:t>V</w:t>
      </w:r>
      <w:r w:rsidRPr="00826F83">
        <w:rPr>
          <w:sz w:val="28"/>
          <w:szCs w:val="28"/>
        </w:rPr>
        <w:t>. «Оказание паллиативной помощи» строку</w:t>
      </w:r>
      <w:r w:rsidRPr="00C67240">
        <w:rPr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 подпрограммы</w:t>
      </w:r>
      <w:r w:rsidRPr="00C67240">
        <w:rPr>
          <w:sz w:val="28"/>
          <w:szCs w:val="28"/>
        </w:rPr>
        <w:t xml:space="preserve">» изложить в следующей редакции: </w:t>
      </w:r>
    </w:p>
    <w:tbl>
      <w:tblPr>
        <w:tblW w:w="96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2"/>
        <w:gridCol w:w="7703"/>
      </w:tblGrid>
      <w:tr w:rsidR="000F0864" w:rsidRPr="00CD2504" w:rsidTr="00EA2990">
        <w:trPr>
          <w:trHeight w:val="92"/>
        </w:trPr>
        <w:tc>
          <w:tcPr>
            <w:tcW w:w="1982" w:type="dxa"/>
          </w:tcPr>
          <w:p w:rsidR="000F0864" w:rsidRPr="00B461F9" w:rsidRDefault="000F0864" w:rsidP="00EA2990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703" w:type="dxa"/>
          </w:tcPr>
          <w:p w:rsidR="000F0864" w:rsidRPr="00D327F9" w:rsidRDefault="000F0864" w:rsidP="00EA2990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152550</w:t>
            </w:r>
            <w:proofErr w:type="gramEnd"/>
            <w:r>
              <w:rPr>
                <w:sz w:val="28"/>
                <w:szCs w:val="28"/>
              </w:rPr>
              <w:t>,5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0F0864" w:rsidRPr="00A93127" w:rsidRDefault="000F0864" w:rsidP="00EA2990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</w:t>
            </w:r>
            <w:r>
              <w:rPr>
                <w:sz w:val="28"/>
                <w:szCs w:val="28"/>
              </w:rPr>
              <w:t>16750,4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0F0864" w:rsidRPr="003B131C" w:rsidRDefault="000F0864" w:rsidP="00EA2990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972,1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1494,6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2188,3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2536,1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3217,1</w:t>
            </w:r>
            <w:r w:rsidRPr="00A93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Start"/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>2019</w:t>
            </w:r>
            <w:proofErr w:type="gramEnd"/>
            <w:r w:rsidRPr="00D327F9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3171,1</w:t>
            </w:r>
            <w:r w:rsidRPr="00A93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3171,1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 w:rsidRPr="00D327F9">
              <w:rPr>
                <w:sz w:val="28"/>
                <w:szCs w:val="28"/>
              </w:rPr>
              <w:t>.</w:t>
            </w:r>
          </w:p>
        </w:tc>
      </w:tr>
    </w:tbl>
    <w:p w:rsidR="000F0864" w:rsidRDefault="000F0864" w:rsidP="000F086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67240">
        <w:rPr>
          <w:sz w:val="28"/>
          <w:szCs w:val="28"/>
        </w:rPr>
        <w:t>1</w:t>
      </w:r>
      <w:r>
        <w:rPr>
          <w:sz w:val="28"/>
          <w:szCs w:val="28"/>
        </w:rPr>
        <w:t>.6</w:t>
      </w:r>
      <w:r w:rsidRPr="00C67240">
        <w:rPr>
          <w:sz w:val="28"/>
          <w:szCs w:val="28"/>
        </w:rPr>
        <w:t xml:space="preserve">. В Паспорте </w:t>
      </w:r>
      <w:r>
        <w:rPr>
          <w:sz w:val="28"/>
          <w:szCs w:val="28"/>
        </w:rPr>
        <w:t>подпрограммы</w:t>
      </w:r>
      <w:r w:rsidRPr="00CA3F0E">
        <w:rPr>
          <w:sz w:val="28"/>
          <w:szCs w:val="28"/>
        </w:rPr>
        <w:t xml:space="preserve"> </w:t>
      </w:r>
      <w:r w:rsidRPr="00140BC6">
        <w:rPr>
          <w:sz w:val="28"/>
          <w:szCs w:val="28"/>
          <w:lang w:val="en-US"/>
        </w:rPr>
        <w:t>VI</w:t>
      </w:r>
      <w:r w:rsidRPr="00FA5B8A">
        <w:rPr>
          <w:sz w:val="28"/>
          <w:szCs w:val="28"/>
        </w:rPr>
        <w:t>.  «Кадровое обеспечение системы здравоохранения»</w:t>
      </w:r>
      <w:r w:rsidRPr="00C67240">
        <w:rPr>
          <w:sz w:val="28"/>
          <w:szCs w:val="28"/>
        </w:rPr>
        <w:t xml:space="preserve"> строку «</w:t>
      </w:r>
      <w:r>
        <w:rPr>
          <w:sz w:val="28"/>
          <w:szCs w:val="28"/>
        </w:rPr>
        <w:t>Ресурсное обеспечение подпрограммы</w:t>
      </w:r>
      <w:r w:rsidRPr="00C67240">
        <w:rPr>
          <w:sz w:val="28"/>
          <w:szCs w:val="28"/>
        </w:rPr>
        <w:t xml:space="preserve">» изложить в следующей редакции: </w:t>
      </w:r>
    </w:p>
    <w:tbl>
      <w:tblPr>
        <w:tblW w:w="979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1"/>
        <w:gridCol w:w="7635"/>
      </w:tblGrid>
      <w:tr w:rsidR="000F0864" w:rsidRPr="00CD2504" w:rsidTr="00EA2990">
        <w:trPr>
          <w:trHeight w:val="1970"/>
        </w:trPr>
        <w:tc>
          <w:tcPr>
            <w:tcW w:w="2161" w:type="dxa"/>
          </w:tcPr>
          <w:p w:rsidR="000F0864" w:rsidRPr="00B461F9" w:rsidRDefault="000F0864" w:rsidP="00EA2990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635" w:type="dxa"/>
          </w:tcPr>
          <w:p w:rsidR="000F0864" w:rsidRPr="00D327F9" w:rsidRDefault="000F0864" w:rsidP="00EA2990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12546</w:t>
            </w:r>
            <w:proofErr w:type="gramEnd"/>
            <w:r>
              <w:rPr>
                <w:sz w:val="28"/>
                <w:szCs w:val="28"/>
              </w:rPr>
              <w:t>,5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0F0864" w:rsidRPr="00A93127" w:rsidRDefault="000F0864" w:rsidP="00EA2990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12546,5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0F0864" w:rsidRPr="001E1002" w:rsidRDefault="000F0864" w:rsidP="00EA2990">
            <w:pPr>
              <w:pStyle w:val="ConsPlusCell"/>
              <w:rPr>
                <w:sz w:val="28"/>
                <w:szCs w:val="28"/>
                <w:highlight w:val="yellow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1380,7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1802,2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2050,0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1717,2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2243,5</w:t>
            </w:r>
            <w:r w:rsidRPr="00A93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Start"/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>2019</w:t>
            </w:r>
            <w:proofErr w:type="gramEnd"/>
            <w:r w:rsidRPr="00D327F9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1635,6</w:t>
            </w:r>
            <w:r w:rsidRPr="00A93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1717,3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0F0864" w:rsidRDefault="000F0864" w:rsidP="000F086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B0BC9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BB0BC9">
        <w:rPr>
          <w:sz w:val="28"/>
          <w:szCs w:val="28"/>
        </w:rPr>
        <w:t xml:space="preserve">.  </w:t>
      </w:r>
      <w:r>
        <w:rPr>
          <w:sz w:val="28"/>
          <w:szCs w:val="28"/>
        </w:rPr>
        <w:t>В таблице</w:t>
      </w:r>
      <w:r w:rsidRPr="00BB0BC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5 </w:t>
      </w:r>
      <w:r w:rsidRPr="00BB0BC9">
        <w:rPr>
          <w:sz w:val="28"/>
          <w:szCs w:val="28"/>
        </w:rPr>
        <w:t xml:space="preserve"> </w:t>
      </w:r>
      <w:r w:rsidRPr="00250022">
        <w:rPr>
          <w:sz w:val="28"/>
          <w:szCs w:val="28"/>
        </w:rPr>
        <w:t>«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Расходы </w:t>
      </w:r>
      <w:r>
        <w:rPr>
          <w:color w:val="000000"/>
          <w:spacing w:val="-16"/>
          <w:sz w:val="28"/>
          <w:szCs w:val="28"/>
        </w:rPr>
        <w:t xml:space="preserve"> местного</w:t>
      </w:r>
      <w:r w:rsidRPr="0087689A">
        <w:rPr>
          <w:color w:val="000000"/>
          <w:spacing w:val="-16"/>
          <w:sz w:val="28"/>
          <w:szCs w:val="28"/>
        </w:rPr>
        <w:t xml:space="preserve"> бюджет</w:t>
      </w:r>
      <w:r>
        <w:rPr>
          <w:color w:val="000000"/>
          <w:spacing w:val="-16"/>
          <w:sz w:val="28"/>
          <w:szCs w:val="28"/>
        </w:rPr>
        <w:t>а</w:t>
      </w:r>
      <w:r w:rsidRPr="0087689A">
        <w:rPr>
          <w:color w:val="000000"/>
          <w:spacing w:val="-16"/>
          <w:sz w:val="28"/>
          <w:szCs w:val="28"/>
        </w:rPr>
        <w:t xml:space="preserve">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proofErr w:type="spellStart"/>
      <w:r w:rsidRPr="0087689A">
        <w:rPr>
          <w:color w:val="000000"/>
          <w:spacing w:val="-16"/>
          <w:sz w:val="28"/>
          <w:szCs w:val="28"/>
        </w:rPr>
        <w:t>Белокалитвинского</w:t>
      </w:r>
      <w:proofErr w:type="spellEnd"/>
      <w:r w:rsidRPr="0087689A">
        <w:rPr>
          <w:color w:val="000000"/>
          <w:spacing w:val="-16"/>
          <w:sz w:val="28"/>
          <w:szCs w:val="28"/>
        </w:rPr>
        <w:t xml:space="preserve">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строки «Муниципальная программа «Развитие здравоохранения»,</w:t>
      </w:r>
      <w:r w:rsidRPr="00D7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5C77">
        <w:rPr>
          <w:sz w:val="28"/>
          <w:szCs w:val="28"/>
        </w:rPr>
        <w:t>Подпрограмма 1. Профилактика заболеваний и формирование здорового образа жизни. Развитие первичной медико-санитарной помощи</w:t>
      </w:r>
      <w:r>
        <w:rPr>
          <w:sz w:val="28"/>
          <w:szCs w:val="28"/>
        </w:rPr>
        <w:t>», «</w:t>
      </w:r>
      <w:r w:rsidRPr="0064161B">
        <w:rPr>
          <w:sz w:val="28"/>
          <w:szCs w:val="28"/>
        </w:rPr>
        <w:t xml:space="preserve">Основное мероприятие 1.4.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</w:t>
      </w:r>
      <w:r w:rsidRPr="0064161B">
        <w:rPr>
          <w:sz w:val="28"/>
          <w:szCs w:val="28"/>
        </w:rPr>
        <w:lastRenderedPageBreak/>
        <w:t>риска их развития, включая проведение медицинских осмотров и диспансеризации населения, в том числе у детей</w:t>
      </w:r>
      <w:r>
        <w:rPr>
          <w:sz w:val="28"/>
          <w:szCs w:val="28"/>
        </w:rPr>
        <w:t>», 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r w:rsidRPr="00CA2781">
        <w:rPr>
          <w:sz w:val="28"/>
          <w:szCs w:val="28"/>
        </w:rPr>
        <w:t>»,</w:t>
      </w:r>
      <w:r>
        <w:rPr>
          <w:sz w:val="28"/>
          <w:szCs w:val="28"/>
        </w:rPr>
        <w:t xml:space="preserve"> «Основное мероприятие 2.2.</w:t>
      </w:r>
      <w:r w:rsidRPr="00F96A86">
        <w:rPr>
          <w:color w:val="000000"/>
        </w:rPr>
        <w:t xml:space="preserve"> </w:t>
      </w:r>
      <w:r w:rsidRPr="00F96A86">
        <w:rPr>
          <w:color w:val="000000"/>
          <w:sz w:val="28"/>
          <w:szCs w:val="28"/>
        </w:rPr>
        <w:t>Совершенствование системы оказания медицинской помощи больным прочими заболеваниями</w:t>
      </w:r>
      <w:r>
        <w:rPr>
          <w:sz w:val="28"/>
          <w:szCs w:val="28"/>
        </w:rPr>
        <w:t>», «</w:t>
      </w:r>
      <w:r w:rsidRPr="00601C63">
        <w:rPr>
          <w:sz w:val="28"/>
          <w:szCs w:val="28"/>
        </w:rPr>
        <w:t xml:space="preserve">Основное мероприятие 2.5. Обеспечение жителей </w:t>
      </w:r>
      <w:proofErr w:type="spellStart"/>
      <w:r w:rsidRPr="00601C63">
        <w:rPr>
          <w:sz w:val="28"/>
          <w:szCs w:val="28"/>
        </w:rPr>
        <w:t>Белокалитвинского</w:t>
      </w:r>
      <w:proofErr w:type="spellEnd"/>
      <w:r w:rsidRPr="00601C63">
        <w:rPr>
          <w:sz w:val="28"/>
          <w:szCs w:val="28"/>
        </w:rPr>
        <w:t xml:space="preserve"> района </w:t>
      </w:r>
      <w:proofErr w:type="spellStart"/>
      <w:r w:rsidRPr="00601C63">
        <w:rPr>
          <w:sz w:val="28"/>
          <w:szCs w:val="28"/>
        </w:rPr>
        <w:t>гемодиализной</w:t>
      </w:r>
      <w:proofErr w:type="spellEnd"/>
      <w:r w:rsidRPr="00601C63">
        <w:rPr>
          <w:sz w:val="28"/>
          <w:szCs w:val="28"/>
        </w:rPr>
        <w:t xml:space="preserve"> помощью</w:t>
      </w:r>
      <w:r>
        <w:rPr>
          <w:sz w:val="28"/>
          <w:szCs w:val="28"/>
        </w:rPr>
        <w:t xml:space="preserve">», «Подпрограмма 4. </w:t>
      </w:r>
      <w:r w:rsidRPr="00CA2781">
        <w:rPr>
          <w:color w:val="000000"/>
          <w:sz w:val="28"/>
          <w:szCs w:val="28"/>
        </w:rPr>
        <w:t>Развитие медицинской реабилитации</w:t>
      </w:r>
      <w:r>
        <w:rPr>
          <w:sz w:val="28"/>
          <w:szCs w:val="28"/>
        </w:rPr>
        <w:t>», «Основное мероприятие 4.1.</w:t>
      </w:r>
      <w:r w:rsidRPr="00B848F1">
        <w:rPr>
          <w:color w:val="000000"/>
        </w:rPr>
        <w:t xml:space="preserve"> </w:t>
      </w:r>
      <w:r w:rsidRPr="00B848F1">
        <w:rPr>
          <w:color w:val="000000"/>
          <w:sz w:val="28"/>
          <w:szCs w:val="28"/>
        </w:rPr>
        <w:t>Развитие медицинской реабилитации, в том  числе детям</w:t>
      </w:r>
      <w:r w:rsidRPr="00B848F1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Pr="00650462">
        <w:rPr>
          <w:sz w:val="28"/>
          <w:szCs w:val="28"/>
        </w:rPr>
        <w:t>Подпрограмма 5. Оказание паллиативной помощи</w:t>
      </w:r>
      <w:r>
        <w:rPr>
          <w:sz w:val="28"/>
          <w:szCs w:val="28"/>
        </w:rPr>
        <w:t>», «</w:t>
      </w:r>
      <w:r w:rsidRPr="00724078">
        <w:rPr>
          <w:sz w:val="28"/>
          <w:szCs w:val="28"/>
        </w:rPr>
        <w:t>Основное мероприятие 5.1. Оказание паллиативной помощи взрослым</w:t>
      </w:r>
      <w:r>
        <w:rPr>
          <w:sz w:val="28"/>
          <w:szCs w:val="28"/>
        </w:rPr>
        <w:t>»,</w:t>
      </w:r>
      <w:r w:rsidRPr="00724078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</w:t>
      </w:r>
      <w:r w:rsidRPr="00CA3F0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FA5B8A">
        <w:rPr>
          <w:sz w:val="28"/>
          <w:szCs w:val="28"/>
        </w:rPr>
        <w:t>.  Кадровое обеспечение системы здравоохранения»</w:t>
      </w:r>
      <w:r>
        <w:rPr>
          <w:sz w:val="28"/>
          <w:szCs w:val="28"/>
        </w:rPr>
        <w:t>, «</w:t>
      </w:r>
      <w:r w:rsidRPr="00631E85">
        <w:rPr>
          <w:sz w:val="28"/>
          <w:szCs w:val="28"/>
        </w:rPr>
        <w:t>Основное мероприятие 6.1.  Повышение квалификации и профессиональная переподготовка медицинских работников</w:t>
      </w:r>
      <w:r>
        <w:rPr>
          <w:sz w:val="28"/>
          <w:szCs w:val="28"/>
        </w:rPr>
        <w:t xml:space="preserve">» изложить в </w:t>
      </w:r>
      <w:r w:rsidR="00C97D70">
        <w:rPr>
          <w:sz w:val="28"/>
          <w:szCs w:val="28"/>
        </w:rPr>
        <w:t>новой редакции</w:t>
      </w:r>
      <w:r>
        <w:rPr>
          <w:sz w:val="28"/>
          <w:szCs w:val="28"/>
        </w:rPr>
        <w:t xml:space="preserve"> согласно приложению №</w:t>
      </w:r>
      <w:r w:rsidR="00C97D70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0F0864" w:rsidRDefault="000F0864" w:rsidP="000F086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1.8.  В таблице</w:t>
      </w:r>
      <w:r w:rsidRPr="00BB0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250022">
        <w:rPr>
          <w:sz w:val="28"/>
          <w:szCs w:val="28"/>
        </w:rPr>
        <w:t>«</w:t>
      </w:r>
      <w:r w:rsidRPr="0087689A">
        <w:rPr>
          <w:color w:val="000000"/>
          <w:spacing w:val="-16"/>
          <w:sz w:val="28"/>
          <w:szCs w:val="28"/>
        </w:rPr>
        <w:t xml:space="preserve">Расходы областного, федерального бюджета, местных бюджетов и </w:t>
      </w:r>
      <w:r>
        <w:rPr>
          <w:color w:val="000000"/>
          <w:spacing w:val="-16"/>
          <w:sz w:val="28"/>
          <w:szCs w:val="28"/>
        </w:rPr>
        <w:t>в</w:t>
      </w:r>
      <w:r w:rsidRPr="0087689A">
        <w:rPr>
          <w:color w:val="000000"/>
          <w:spacing w:val="-16"/>
          <w:sz w:val="28"/>
          <w:szCs w:val="28"/>
        </w:rPr>
        <w:t xml:space="preserve">небюджетных источников на </w:t>
      </w:r>
      <w:r w:rsidR="00C97D70" w:rsidRPr="0087689A">
        <w:rPr>
          <w:color w:val="000000"/>
          <w:spacing w:val="-16"/>
          <w:sz w:val="28"/>
          <w:szCs w:val="28"/>
        </w:rPr>
        <w:t>реализацию</w:t>
      </w:r>
      <w:r w:rsidR="00C97D70">
        <w:rPr>
          <w:color w:val="000000"/>
          <w:spacing w:val="-16"/>
          <w:sz w:val="28"/>
          <w:szCs w:val="28"/>
        </w:rPr>
        <w:t xml:space="preserve"> </w:t>
      </w:r>
      <w:r w:rsidR="00C97D70" w:rsidRPr="0087689A">
        <w:rPr>
          <w:color w:val="000000"/>
          <w:spacing w:val="-16"/>
          <w:sz w:val="28"/>
          <w:szCs w:val="28"/>
        </w:rPr>
        <w:t>муниципальной</w:t>
      </w:r>
      <w:r w:rsidRPr="0087689A">
        <w:rPr>
          <w:color w:val="000000"/>
          <w:spacing w:val="-16"/>
          <w:sz w:val="28"/>
          <w:szCs w:val="28"/>
        </w:rPr>
        <w:t xml:space="preserve"> </w:t>
      </w:r>
      <w:proofErr w:type="gramStart"/>
      <w:r w:rsidRPr="0087689A">
        <w:rPr>
          <w:color w:val="000000"/>
          <w:spacing w:val="-16"/>
          <w:sz w:val="28"/>
          <w:szCs w:val="28"/>
        </w:rPr>
        <w:t xml:space="preserve">программы </w:t>
      </w:r>
      <w:r>
        <w:rPr>
          <w:color w:val="000000"/>
          <w:spacing w:val="-16"/>
          <w:sz w:val="28"/>
          <w:szCs w:val="28"/>
        </w:rPr>
        <w:t xml:space="preserve"> </w:t>
      </w:r>
      <w:proofErr w:type="spellStart"/>
      <w:r w:rsidRPr="0087689A">
        <w:rPr>
          <w:color w:val="000000"/>
          <w:spacing w:val="-16"/>
          <w:sz w:val="28"/>
          <w:szCs w:val="28"/>
        </w:rPr>
        <w:t>Белокалитвинского</w:t>
      </w:r>
      <w:proofErr w:type="spellEnd"/>
      <w:proofErr w:type="gramEnd"/>
      <w:r w:rsidRPr="0087689A">
        <w:rPr>
          <w:color w:val="000000"/>
          <w:spacing w:val="-16"/>
          <w:sz w:val="28"/>
          <w:szCs w:val="28"/>
        </w:rPr>
        <w:t xml:space="preserve">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строки «Муниципальная программа «Развитие здравоохранения»,</w:t>
      </w:r>
      <w:r w:rsidRPr="00D7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5C77">
        <w:rPr>
          <w:sz w:val="28"/>
          <w:szCs w:val="28"/>
        </w:rPr>
        <w:t>Подпрограмма 1. Профилактика заболеваний и формирование здорового образа жизни. Развитие первичной медико-санитарной помощи</w:t>
      </w:r>
      <w:r>
        <w:rPr>
          <w:sz w:val="28"/>
          <w:szCs w:val="28"/>
        </w:rPr>
        <w:t>», 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proofErr w:type="gramStart"/>
      <w:r>
        <w:rPr>
          <w:sz w:val="28"/>
          <w:szCs w:val="28"/>
        </w:rPr>
        <w:t>»,  «</w:t>
      </w:r>
      <w:proofErr w:type="gramEnd"/>
      <w:r>
        <w:rPr>
          <w:sz w:val="28"/>
          <w:szCs w:val="28"/>
        </w:rPr>
        <w:t xml:space="preserve">Подпрограмма 4. </w:t>
      </w:r>
      <w:r w:rsidRPr="00CA2781">
        <w:rPr>
          <w:color w:val="000000"/>
          <w:sz w:val="28"/>
          <w:szCs w:val="28"/>
        </w:rPr>
        <w:t>Развитие медицинской реабилитации</w:t>
      </w:r>
      <w:r>
        <w:rPr>
          <w:sz w:val="28"/>
          <w:szCs w:val="28"/>
        </w:rPr>
        <w:t>», «</w:t>
      </w:r>
      <w:r w:rsidRPr="00650462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</w:t>
      </w:r>
      <w:r w:rsidRPr="0065046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50462">
        <w:rPr>
          <w:sz w:val="28"/>
          <w:szCs w:val="28"/>
        </w:rPr>
        <w:t>Оказание паллиативной помощи</w:t>
      </w:r>
      <w:r>
        <w:rPr>
          <w:sz w:val="28"/>
          <w:szCs w:val="28"/>
        </w:rPr>
        <w:t>», «Подпрограмма</w:t>
      </w:r>
      <w:r w:rsidRPr="00CA3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 w:rsidRPr="00FA5B8A">
        <w:rPr>
          <w:sz w:val="28"/>
          <w:szCs w:val="28"/>
        </w:rPr>
        <w:t>Кадровое обеспечение системы здравоохранения»</w:t>
      </w:r>
      <w:r>
        <w:rPr>
          <w:sz w:val="28"/>
          <w:szCs w:val="28"/>
        </w:rPr>
        <w:t xml:space="preserve"> изложить в новой  редакции согласно приложению №</w:t>
      </w:r>
      <w:r w:rsidR="00C97D70">
        <w:rPr>
          <w:sz w:val="28"/>
          <w:szCs w:val="28"/>
        </w:rPr>
        <w:t xml:space="preserve"> </w:t>
      </w:r>
      <w:r>
        <w:rPr>
          <w:sz w:val="28"/>
          <w:szCs w:val="28"/>
        </w:rPr>
        <w:t>2  к настоящему постановлению.</w:t>
      </w:r>
    </w:p>
    <w:p w:rsidR="000F0864" w:rsidRPr="0064161B" w:rsidRDefault="000F0864" w:rsidP="000F086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420436">
        <w:rPr>
          <w:sz w:val="28"/>
          <w:szCs w:val="28"/>
        </w:rPr>
        <w:t>2. Настоящее постановление вступает в силу после его официального</w:t>
      </w:r>
      <w:r w:rsidRPr="0064161B">
        <w:rPr>
          <w:sz w:val="28"/>
          <w:szCs w:val="28"/>
        </w:rPr>
        <w:t xml:space="preserve"> опубликования.</w:t>
      </w:r>
    </w:p>
    <w:p w:rsidR="000F0864" w:rsidRPr="0064161B" w:rsidRDefault="000F0864" w:rsidP="000F0864">
      <w:pPr>
        <w:pStyle w:val="20"/>
        <w:ind w:firstLine="709"/>
        <w:rPr>
          <w:szCs w:val="28"/>
        </w:rPr>
      </w:pPr>
      <w:r w:rsidRPr="0064161B">
        <w:rPr>
          <w:szCs w:val="28"/>
        </w:rPr>
        <w:t xml:space="preserve">3. Контроль за выполнением постановления возложить на заместителя главы Администрации </w:t>
      </w:r>
      <w:proofErr w:type="spellStart"/>
      <w:r w:rsidRPr="0064161B">
        <w:rPr>
          <w:szCs w:val="28"/>
        </w:rPr>
        <w:t>Белокалитвинского</w:t>
      </w:r>
      <w:proofErr w:type="spellEnd"/>
      <w:r w:rsidRPr="0064161B">
        <w:rPr>
          <w:szCs w:val="28"/>
        </w:rPr>
        <w:t xml:space="preserve"> района по </w:t>
      </w:r>
      <w:r w:rsidR="00C97D70" w:rsidRPr="0064161B">
        <w:rPr>
          <w:szCs w:val="28"/>
        </w:rPr>
        <w:t>социальным вопросам</w:t>
      </w:r>
      <w:r w:rsidRPr="0064161B">
        <w:rPr>
          <w:szCs w:val="28"/>
        </w:rPr>
        <w:t xml:space="preserve"> </w:t>
      </w:r>
      <w:r w:rsidR="00C97D70">
        <w:rPr>
          <w:szCs w:val="28"/>
        </w:rPr>
        <w:t xml:space="preserve">                                    </w:t>
      </w:r>
      <w:r w:rsidRPr="0064161B">
        <w:rPr>
          <w:szCs w:val="28"/>
        </w:rPr>
        <w:t>Е.Н.</w:t>
      </w:r>
      <w:r w:rsidR="00C97D70">
        <w:rPr>
          <w:szCs w:val="28"/>
        </w:rPr>
        <w:t xml:space="preserve"> </w:t>
      </w:r>
      <w:proofErr w:type="spellStart"/>
      <w:r w:rsidRPr="0064161B">
        <w:rPr>
          <w:szCs w:val="28"/>
        </w:rPr>
        <w:t>Керенцеву</w:t>
      </w:r>
      <w:proofErr w:type="spellEnd"/>
      <w:r w:rsidRPr="0064161B">
        <w:rPr>
          <w:szCs w:val="28"/>
        </w:rPr>
        <w:t xml:space="preserve">. 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C97D70" w:rsidRDefault="00872883" w:rsidP="00872883">
      <w:pPr>
        <w:rPr>
          <w:sz w:val="28"/>
        </w:rPr>
      </w:pPr>
      <w:r w:rsidRPr="00C97D70">
        <w:rPr>
          <w:sz w:val="28"/>
        </w:rPr>
        <w:t>Верно:</w:t>
      </w:r>
    </w:p>
    <w:p w:rsidR="00872883" w:rsidRPr="00C97D70" w:rsidRDefault="00715C8D" w:rsidP="00872883">
      <w:pPr>
        <w:rPr>
          <w:sz w:val="28"/>
        </w:rPr>
      </w:pPr>
      <w:r w:rsidRPr="00C97D70">
        <w:rPr>
          <w:sz w:val="28"/>
        </w:rPr>
        <w:t>Управляющ</w:t>
      </w:r>
      <w:r w:rsidR="00042119" w:rsidRPr="00C97D70">
        <w:rPr>
          <w:sz w:val="28"/>
        </w:rPr>
        <w:t xml:space="preserve">ий </w:t>
      </w:r>
      <w:r w:rsidRPr="00C97D70">
        <w:rPr>
          <w:sz w:val="28"/>
        </w:rPr>
        <w:t xml:space="preserve"> </w:t>
      </w:r>
      <w:r w:rsidR="00F4755E" w:rsidRPr="00C97D70">
        <w:rPr>
          <w:sz w:val="28"/>
        </w:rPr>
        <w:t xml:space="preserve"> делами</w:t>
      </w:r>
      <w:r w:rsidR="00F4755E" w:rsidRPr="00C97D70">
        <w:rPr>
          <w:sz w:val="28"/>
        </w:rPr>
        <w:tab/>
      </w:r>
      <w:r w:rsidR="00F4755E" w:rsidRPr="00C97D70">
        <w:rPr>
          <w:sz w:val="28"/>
        </w:rPr>
        <w:tab/>
      </w:r>
      <w:r w:rsidR="00F4755E" w:rsidRPr="00C97D70">
        <w:rPr>
          <w:sz w:val="28"/>
        </w:rPr>
        <w:tab/>
      </w:r>
      <w:r w:rsidR="000C6CE8" w:rsidRPr="00C97D70">
        <w:rPr>
          <w:sz w:val="28"/>
        </w:rPr>
        <w:tab/>
      </w:r>
      <w:r w:rsidR="00F4755E" w:rsidRPr="00C97D70">
        <w:rPr>
          <w:sz w:val="28"/>
        </w:rPr>
        <w:tab/>
      </w:r>
      <w:r w:rsidR="00F4755E" w:rsidRPr="00C97D70">
        <w:rPr>
          <w:sz w:val="28"/>
        </w:rPr>
        <w:tab/>
      </w:r>
      <w:r w:rsidR="00042119" w:rsidRPr="00C97D70">
        <w:rPr>
          <w:sz w:val="28"/>
        </w:rPr>
        <w:tab/>
      </w:r>
      <w:r w:rsidR="00F4755E" w:rsidRPr="00C97D70">
        <w:rPr>
          <w:sz w:val="28"/>
        </w:rPr>
        <w:tab/>
      </w:r>
      <w:r w:rsidR="00042119" w:rsidRPr="00C97D70">
        <w:rPr>
          <w:sz w:val="28"/>
        </w:rPr>
        <w:t>Л.Г. Василенко</w:t>
      </w:r>
    </w:p>
    <w:p w:rsidR="000F0864" w:rsidRPr="00C97D70" w:rsidRDefault="000F0864">
      <w:pPr>
        <w:pStyle w:val="a3"/>
        <w:tabs>
          <w:tab w:val="clear" w:pos="4536"/>
          <w:tab w:val="clear" w:pos="9072"/>
        </w:tabs>
        <w:sectPr w:rsidR="000F0864" w:rsidRPr="00C97D70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0F0864" w:rsidRDefault="000F0864" w:rsidP="000F0864">
      <w:pPr>
        <w:pStyle w:val="20"/>
        <w:ind w:left="284"/>
        <w:jc w:val="right"/>
      </w:pPr>
      <w:r>
        <w:lastRenderedPageBreak/>
        <w:t>Приложение №</w:t>
      </w:r>
      <w:r w:rsidR="00C97D70">
        <w:t xml:space="preserve"> </w:t>
      </w:r>
      <w:r>
        <w:t>1</w:t>
      </w:r>
    </w:p>
    <w:p w:rsidR="00C97D70" w:rsidRDefault="000F0864" w:rsidP="000F0864">
      <w:pPr>
        <w:pStyle w:val="20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</w:t>
      </w:r>
    </w:p>
    <w:p w:rsidR="000F0864" w:rsidRDefault="000F0864" w:rsidP="000F0864">
      <w:pPr>
        <w:pStyle w:val="20"/>
        <w:ind w:left="284"/>
        <w:jc w:val="right"/>
      </w:pPr>
      <w:r>
        <w:t xml:space="preserve"> </w:t>
      </w:r>
      <w:proofErr w:type="spellStart"/>
      <w:r>
        <w:t>Белокалитвинского</w:t>
      </w:r>
      <w:proofErr w:type="spellEnd"/>
      <w:r>
        <w:t xml:space="preserve"> района</w:t>
      </w:r>
    </w:p>
    <w:p w:rsidR="000F0864" w:rsidRDefault="000F0864" w:rsidP="000F0864">
      <w:pPr>
        <w:pStyle w:val="20"/>
        <w:ind w:firstLine="709"/>
        <w:jc w:val="right"/>
      </w:pPr>
      <w:proofErr w:type="gramStart"/>
      <w:r>
        <w:t xml:space="preserve">от  </w:t>
      </w:r>
      <w:r w:rsidR="00531212">
        <w:t>24</w:t>
      </w:r>
      <w:r w:rsidR="00C97D70">
        <w:t>.09.</w:t>
      </w:r>
      <w:r>
        <w:t>2018</w:t>
      </w:r>
      <w:proofErr w:type="gramEnd"/>
      <w:r>
        <w:t xml:space="preserve"> № </w:t>
      </w:r>
      <w:r w:rsidR="00531212">
        <w:t>1646</w:t>
      </w:r>
    </w:p>
    <w:p w:rsidR="000F0864" w:rsidRDefault="000F0864" w:rsidP="000F0864"/>
    <w:p w:rsidR="000F0864" w:rsidRDefault="000F0864" w:rsidP="000F0864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Таблица 5</w:t>
      </w:r>
    </w:p>
    <w:p w:rsidR="000F0864" w:rsidRPr="009452E0" w:rsidRDefault="000F0864" w:rsidP="000F0864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proofErr w:type="spellStart"/>
      <w:r>
        <w:rPr>
          <w:color w:val="000000"/>
          <w:kern w:val="2"/>
          <w:sz w:val="28"/>
          <w:szCs w:val="28"/>
        </w:rPr>
        <w:t>Белокалитвинского</w:t>
      </w:r>
      <w:proofErr w:type="spellEnd"/>
      <w:r>
        <w:rPr>
          <w:color w:val="000000"/>
          <w:kern w:val="2"/>
          <w:sz w:val="28"/>
          <w:szCs w:val="28"/>
        </w:rPr>
        <w:t xml:space="preserve"> района</w:t>
      </w:r>
    </w:p>
    <w:p w:rsidR="000F0864" w:rsidRPr="009452E0" w:rsidRDefault="000F0864" w:rsidP="000F0864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0F0864" w:rsidRDefault="000F0864" w:rsidP="000F0864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0F0864" w:rsidRDefault="000F0864" w:rsidP="000F0864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0F0864" w:rsidRPr="006B7755" w:rsidRDefault="000F0864" w:rsidP="000F0864">
      <w:pPr>
        <w:jc w:val="center"/>
        <w:rPr>
          <w:sz w:val="28"/>
          <w:szCs w:val="28"/>
        </w:rPr>
      </w:pPr>
      <w:r w:rsidRPr="006B7755">
        <w:rPr>
          <w:sz w:val="28"/>
          <w:szCs w:val="28"/>
        </w:rPr>
        <w:t>Расходы местного бюджета на</w:t>
      </w:r>
    </w:p>
    <w:p w:rsidR="000F0864" w:rsidRDefault="000F0864" w:rsidP="000F0864">
      <w:pPr>
        <w:jc w:val="center"/>
        <w:rPr>
          <w:sz w:val="28"/>
          <w:szCs w:val="28"/>
        </w:rPr>
      </w:pPr>
      <w:proofErr w:type="gramStart"/>
      <w:r w:rsidRPr="006B7755">
        <w:rPr>
          <w:sz w:val="28"/>
          <w:szCs w:val="28"/>
        </w:rPr>
        <w:t>реализацию  муниципальной</w:t>
      </w:r>
      <w:proofErr w:type="gramEnd"/>
      <w:r w:rsidRPr="006B7755">
        <w:rPr>
          <w:sz w:val="28"/>
          <w:szCs w:val="28"/>
        </w:rPr>
        <w:t xml:space="preserve">  программы </w:t>
      </w:r>
      <w:proofErr w:type="spellStart"/>
      <w:r w:rsidRPr="006B7755">
        <w:rPr>
          <w:sz w:val="28"/>
          <w:szCs w:val="28"/>
        </w:rPr>
        <w:t>Белокалитвинского</w:t>
      </w:r>
      <w:proofErr w:type="spellEnd"/>
      <w:r w:rsidRPr="006B7755">
        <w:rPr>
          <w:sz w:val="28"/>
          <w:szCs w:val="28"/>
        </w:rPr>
        <w:t xml:space="preserve"> района «Развитие здравоохранения»</w:t>
      </w:r>
    </w:p>
    <w:tbl>
      <w:tblPr>
        <w:tblW w:w="155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126"/>
        <w:gridCol w:w="992"/>
        <w:gridCol w:w="465"/>
        <w:gridCol w:w="559"/>
        <w:gridCol w:w="559"/>
        <w:gridCol w:w="1261"/>
        <w:gridCol w:w="1149"/>
        <w:gridCol w:w="1077"/>
        <w:gridCol w:w="1011"/>
        <w:gridCol w:w="1078"/>
        <w:gridCol w:w="975"/>
        <w:gridCol w:w="975"/>
        <w:gridCol w:w="975"/>
      </w:tblGrid>
      <w:tr w:rsidR="000F0864" w:rsidRPr="007C1236" w:rsidTr="00C97D70">
        <w:trPr>
          <w:trHeight w:val="540"/>
          <w:tblHeader/>
        </w:trPr>
        <w:tc>
          <w:tcPr>
            <w:tcW w:w="2298" w:type="dxa"/>
            <w:vMerge w:val="restart"/>
            <w:shd w:val="clear" w:color="auto" w:fill="auto"/>
            <w:vAlign w:val="center"/>
          </w:tcPr>
          <w:p w:rsidR="000F0864" w:rsidRPr="006B7755" w:rsidRDefault="000F0864" w:rsidP="00EA2990">
            <w:pPr>
              <w:jc w:val="center"/>
            </w:pPr>
            <w:r>
              <w:t>Н</w:t>
            </w:r>
            <w:r w:rsidRPr="006B7755">
              <w:t xml:space="preserve">аименование </w:t>
            </w:r>
            <w:r>
              <w:t>программы, подпрограммы</w:t>
            </w:r>
            <w:r w:rsidRPr="006B7755">
              <w:t>,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F0864" w:rsidRPr="006B7755" w:rsidRDefault="000F0864" w:rsidP="00EA2990">
            <w:pPr>
              <w:jc w:val="center"/>
            </w:pPr>
            <w:r w:rsidRPr="006B7755">
              <w:t>Ответственный исполнитель, участники</w:t>
            </w: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 w:rsidR="000F0864" w:rsidRPr="006B7755" w:rsidRDefault="000F0864" w:rsidP="00EA2990">
            <w:pPr>
              <w:jc w:val="center"/>
            </w:pPr>
            <w:r w:rsidRPr="006B7755">
              <w:t>Код бюджетной классификации (1)</w:t>
            </w:r>
          </w:p>
        </w:tc>
        <w:tc>
          <w:tcPr>
            <w:tcW w:w="1261" w:type="dxa"/>
            <w:vMerge w:val="restart"/>
          </w:tcPr>
          <w:p w:rsidR="000F0864" w:rsidRPr="006B7755" w:rsidRDefault="000F0864" w:rsidP="00EA2990">
            <w:pPr>
              <w:jc w:val="center"/>
            </w:pPr>
            <w:r w:rsidRPr="00E80A5B">
              <w:t xml:space="preserve">Объём расходов, всего, </w:t>
            </w:r>
            <w:proofErr w:type="spellStart"/>
            <w:r w:rsidRPr="00E80A5B">
              <w:t>тыс.руб</w:t>
            </w:r>
            <w:proofErr w:type="spellEnd"/>
            <w:r w:rsidRPr="00E80A5B">
              <w:t>.</w:t>
            </w:r>
          </w:p>
        </w:tc>
        <w:tc>
          <w:tcPr>
            <w:tcW w:w="7240" w:type="dxa"/>
            <w:gridSpan w:val="7"/>
            <w:shd w:val="clear" w:color="auto" w:fill="auto"/>
            <w:noWrap/>
            <w:vAlign w:val="center"/>
          </w:tcPr>
          <w:p w:rsidR="000F0864" w:rsidRPr="00E80A5B" w:rsidRDefault="000F0864" w:rsidP="00EA2990">
            <w:pPr>
              <w:jc w:val="center"/>
            </w:pPr>
            <w:r>
              <w:t>в</w:t>
            </w:r>
            <w:r w:rsidRPr="00E80A5B">
              <w:t xml:space="preserve"> т</w:t>
            </w:r>
            <w:r>
              <w:t>.</w:t>
            </w:r>
            <w:r w:rsidRPr="00E80A5B">
              <w:t xml:space="preserve"> ч</w:t>
            </w:r>
            <w:r>
              <w:t>.</w:t>
            </w:r>
            <w:r w:rsidRPr="00E80A5B">
              <w:t xml:space="preserve"> по годам реализации </w:t>
            </w:r>
            <w:proofErr w:type="gramStart"/>
            <w:r w:rsidRPr="00E80A5B">
              <w:t>муниципальной  программы</w:t>
            </w:r>
            <w:proofErr w:type="gramEnd"/>
          </w:p>
          <w:p w:rsidR="000F0864" w:rsidRPr="006B7755" w:rsidRDefault="000F0864" w:rsidP="00EA2990">
            <w:pPr>
              <w:jc w:val="center"/>
            </w:pPr>
            <w:r w:rsidRPr="00E80A5B">
              <w:t>(тыс. рублей)</w:t>
            </w:r>
          </w:p>
        </w:tc>
      </w:tr>
      <w:tr w:rsidR="000F0864" w:rsidRPr="007C1236" w:rsidTr="00C97D70">
        <w:trPr>
          <w:trHeight w:val="810"/>
          <w:tblHeader/>
        </w:trPr>
        <w:tc>
          <w:tcPr>
            <w:tcW w:w="2298" w:type="dxa"/>
            <w:vMerge/>
            <w:vAlign w:val="center"/>
          </w:tcPr>
          <w:p w:rsidR="000F0864" w:rsidRPr="006B7755" w:rsidRDefault="000F0864" w:rsidP="00EA2990"/>
        </w:tc>
        <w:tc>
          <w:tcPr>
            <w:tcW w:w="2126" w:type="dxa"/>
            <w:vMerge/>
            <w:vAlign w:val="center"/>
          </w:tcPr>
          <w:p w:rsidR="000F0864" w:rsidRPr="006B7755" w:rsidRDefault="000F0864" w:rsidP="00EA2990"/>
        </w:tc>
        <w:tc>
          <w:tcPr>
            <w:tcW w:w="992" w:type="dxa"/>
            <w:shd w:val="clear" w:color="auto" w:fill="auto"/>
            <w:noWrap/>
            <w:vAlign w:val="center"/>
          </w:tcPr>
          <w:p w:rsidR="000F0864" w:rsidRPr="006B7755" w:rsidRDefault="000F0864" w:rsidP="00EA2990">
            <w:pPr>
              <w:jc w:val="center"/>
            </w:pPr>
            <w:r w:rsidRPr="006B7755">
              <w:t>ГРБС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0F0864" w:rsidRPr="006B7755" w:rsidRDefault="000F0864" w:rsidP="00EA2990">
            <w:pPr>
              <w:jc w:val="center"/>
            </w:pPr>
            <w:proofErr w:type="spellStart"/>
            <w:r w:rsidRPr="006B7755">
              <w:t>РзПр</w:t>
            </w:r>
            <w:proofErr w:type="spellEnd"/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0F0864" w:rsidRPr="006B7755" w:rsidRDefault="000F0864" w:rsidP="00EA2990">
            <w:pPr>
              <w:jc w:val="center"/>
            </w:pPr>
            <w:r w:rsidRPr="006B7755">
              <w:t>ЦСР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0F0864" w:rsidRPr="006B7755" w:rsidRDefault="000F0864" w:rsidP="00EA2990">
            <w:pPr>
              <w:jc w:val="center"/>
            </w:pPr>
            <w:r w:rsidRPr="006B7755">
              <w:t>В</w:t>
            </w:r>
          </w:p>
          <w:p w:rsidR="000F0864" w:rsidRPr="006B7755" w:rsidRDefault="000F0864" w:rsidP="00EA2990">
            <w:pPr>
              <w:jc w:val="center"/>
            </w:pPr>
            <w:r w:rsidRPr="006B7755">
              <w:t>Р</w:t>
            </w:r>
          </w:p>
        </w:tc>
        <w:tc>
          <w:tcPr>
            <w:tcW w:w="1261" w:type="dxa"/>
            <w:vMerge/>
          </w:tcPr>
          <w:p w:rsidR="000F0864" w:rsidRPr="006B7755" w:rsidRDefault="000F0864" w:rsidP="00EA2990">
            <w:pPr>
              <w:jc w:val="center"/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F0864" w:rsidRPr="006B7755" w:rsidRDefault="000F0864" w:rsidP="00EA2990">
            <w:pPr>
              <w:jc w:val="center"/>
            </w:pPr>
            <w:r w:rsidRPr="006B7755">
              <w:t>2014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0F0864" w:rsidRPr="006B7755" w:rsidRDefault="000F0864" w:rsidP="00EA2990">
            <w:pPr>
              <w:jc w:val="center"/>
            </w:pPr>
            <w:r w:rsidRPr="006B7755">
              <w:t>2015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F0864" w:rsidRPr="006B7755" w:rsidRDefault="000F0864" w:rsidP="00EA2990">
            <w:pPr>
              <w:jc w:val="center"/>
            </w:pPr>
            <w:r w:rsidRPr="006B7755">
              <w:t>2016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0F0864" w:rsidRPr="006B7755" w:rsidRDefault="000F0864" w:rsidP="00EA2990">
            <w:pPr>
              <w:jc w:val="center"/>
            </w:pPr>
            <w:r w:rsidRPr="006B7755">
              <w:t>2017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F0864" w:rsidRPr="006B7755" w:rsidRDefault="000F0864" w:rsidP="00EA2990">
            <w:pPr>
              <w:jc w:val="center"/>
            </w:pPr>
            <w:r w:rsidRPr="006B7755">
              <w:t>2018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F0864" w:rsidRPr="006B7755" w:rsidRDefault="000F0864" w:rsidP="00EA2990">
            <w:pPr>
              <w:jc w:val="center"/>
            </w:pPr>
            <w:r w:rsidRPr="006B7755">
              <w:t>2019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F0864" w:rsidRPr="006B7755" w:rsidRDefault="000F0864" w:rsidP="00EA2990">
            <w:pPr>
              <w:jc w:val="center"/>
            </w:pPr>
            <w:r w:rsidRPr="006B7755">
              <w:t>2020</w:t>
            </w:r>
          </w:p>
        </w:tc>
      </w:tr>
    </w:tbl>
    <w:p w:rsidR="000F0864" w:rsidRPr="002E0DF9" w:rsidRDefault="000F0864" w:rsidP="000F0864">
      <w:pPr>
        <w:rPr>
          <w:sz w:val="16"/>
          <w:szCs w:val="16"/>
        </w:rPr>
      </w:pPr>
    </w:p>
    <w:tbl>
      <w:tblPr>
        <w:tblW w:w="154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98"/>
        <w:gridCol w:w="2174"/>
        <w:gridCol w:w="976"/>
        <w:gridCol w:w="421"/>
        <w:gridCol w:w="559"/>
        <w:gridCol w:w="559"/>
        <w:gridCol w:w="1259"/>
        <w:gridCol w:w="1113"/>
        <w:gridCol w:w="1060"/>
        <w:gridCol w:w="1060"/>
        <w:gridCol w:w="1081"/>
        <w:gridCol w:w="975"/>
        <w:gridCol w:w="975"/>
        <w:gridCol w:w="975"/>
      </w:tblGrid>
      <w:tr w:rsidR="000F0864" w:rsidRPr="007C1236" w:rsidTr="00C97D70">
        <w:trPr>
          <w:trHeight w:val="351"/>
          <w:tblHeader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64" w:rsidRPr="006B7755" w:rsidRDefault="000F0864" w:rsidP="00EA2990">
            <w:pPr>
              <w:jc w:val="center"/>
            </w:pPr>
            <w: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64" w:rsidRPr="006B7755" w:rsidRDefault="000F0864" w:rsidP="00EA2990">
            <w:pPr>
              <w:jc w:val="center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7755" w:rsidRDefault="000F0864" w:rsidP="00EA2990">
            <w:pPr>
              <w:jc w:val="center"/>
            </w:pPr>
            <w: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7755" w:rsidRDefault="000F0864" w:rsidP="00EA2990">
            <w:pPr>
              <w:jc w:val="center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7755" w:rsidRDefault="000F0864" w:rsidP="00EA2990">
            <w:pPr>
              <w:jc w:val="center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7755" w:rsidRDefault="000F0864" w:rsidP="00EA2990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6B7755" w:rsidRDefault="000F0864" w:rsidP="00EA2990">
            <w:pPr>
              <w:jc w:val="center"/>
            </w:pPr>
            <w: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7755" w:rsidRDefault="000F0864" w:rsidP="00EA2990">
            <w:pPr>
              <w:jc w:val="center"/>
            </w:pPr>
            <w: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7755" w:rsidRDefault="000F0864" w:rsidP="00EA2990">
            <w:pPr>
              <w:jc w:val="center"/>
            </w:pPr>
            <w: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7755" w:rsidRDefault="000F0864" w:rsidP="00EA2990">
            <w:pPr>
              <w:jc w:val="center"/>
            </w:pPr>
            <w: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7755" w:rsidRDefault="000F0864" w:rsidP="00EA2990">
            <w:pPr>
              <w:jc w:val="center"/>
            </w:pPr>
            <w: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7755" w:rsidRDefault="000F0864" w:rsidP="00EA2990">
            <w:pPr>
              <w:jc w:val="center"/>
            </w:pPr>
            <w: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7755" w:rsidRDefault="000F0864" w:rsidP="00EA2990">
            <w:pPr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7755" w:rsidRDefault="000F0864" w:rsidP="00EA2990">
            <w:pPr>
              <w:jc w:val="center"/>
            </w:pPr>
            <w:r>
              <w:t>14</w:t>
            </w:r>
          </w:p>
        </w:tc>
      </w:tr>
      <w:tr w:rsidR="000F0864" w:rsidRPr="007C1236" w:rsidTr="00C97D70">
        <w:trPr>
          <w:trHeight w:val="340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proofErr w:type="gramStart"/>
            <w:r w:rsidRPr="006B4D88">
              <w:rPr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6B4D88">
              <w:rPr>
                <w:color w:val="000000"/>
                <w:sz w:val="20"/>
                <w:szCs w:val="20"/>
              </w:rPr>
              <w:t xml:space="preserve"> "Развитие здравоохранения"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143026,2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10856,5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20847,1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35255,7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29535,9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28463,3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10758,8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7308,9</w:t>
            </w:r>
          </w:p>
        </w:tc>
      </w:tr>
      <w:tr w:rsidR="000F0864" w:rsidRPr="007C1236" w:rsidTr="00C97D70">
        <w:trPr>
          <w:trHeight w:val="661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4" w:rsidRPr="006B4D88" w:rsidRDefault="000F0864" w:rsidP="00EA2990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B4D88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6B4D88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7C1236" w:rsidTr="00C97D70">
        <w:trPr>
          <w:trHeight w:val="661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4" w:rsidRPr="006B4D88" w:rsidRDefault="000F0864" w:rsidP="00EA2990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Участник 1: 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83593,9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7629,0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9121,7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11798,4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12117,1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26722,6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9857,5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6347,6</w:t>
            </w:r>
          </w:p>
        </w:tc>
      </w:tr>
      <w:tr w:rsidR="000F0864" w:rsidRPr="007C1236" w:rsidTr="00C97D70">
        <w:trPr>
          <w:trHeight w:val="661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4" w:rsidRPr="006B4D88" w:rsidRDefault="000F0864" w:rsidP="00EA2990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Участник </w:t>
            </w:r>
            <w:proofErr w:type="gramStart"/>
            <w:r w:rsidRPr="006B4D88">
              <w:rPr>
                <w:color w:val="000000"/>
                <w:sz w:val="20"/>
                <w:szCs w:val="20"/>
              </w:rPr>
              <w:t>2:  МБУЗ</w:t>
            </w:r>
            <w:proofErr w:type="gramEnd"/>
            <w:r w:rsidRPr="006B4D88">
              <w:rPr>
                <w:color w:val="000000"/>
                <w:sz w:val="20"/>
                <w:szCs w:val="20"/>
              </w:rPr>
              <w:t xml:space="preserve">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2531,6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1692,9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0864" w:rsidRPr="007C1236" w:rsidTr="00C97D70">
        <w:trPr>
          <w:trHeight w:val="557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4" w:rsidRPr="006B4D88" w:rsidRDefault="000F0864" w:rsidP="00EA2990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Участник 3: 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5753,6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856,7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868,7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944,1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805,8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829,6</w:t>
            </w:r>
          </w:p>
        </w:tc>
      </w:tr>
      <w:tr w:rsidR="000F0864" w:rsidRPr="007C1236" w:rsidTr="00C97D70">
        <w:trPr>
          <w:trHeight w:val="767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64" w:rsidRPr="006B4D88" w:rsidRDefault="000F0864" w:rsidP="00EA2990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iCs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Участник 4: МБУЗ </w:t>
            </w:r>
            <w:proofErr w:type="spellStart"/>
            <w:r w:rsidRPr="006B4D88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6B4D88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ind w:left="-92" w:right="-124"/>
              <w:jc w:val="center"/>
              <w:rPr>
                <w:iCs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iCs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iCs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iCs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50740,8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2523,4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9118,1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22476,5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15599,0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796,6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0F0864" w:rsidRPr="007C1236" w:rsidTr="00C97D70">
        <w:trPr>
          <w:trHeight w:val="441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70752,5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3471,0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11958,5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23816,3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20204,3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9159,7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1195,6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947,1</w:t>
            </w:r>
          </w:p>
        </w:tc>
      </w:tr>
      <w:tr w:rsidR="000F0864" w:rsidRPr="007C1236" w:rsidTr="00C97D70">
        <w:trPr>
          <w:trHeight w:val="84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B4D88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6B4D88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7C1236" w:rsidTr="00C97D70">
        <w:trPr>
          <w:trHeight w:val="572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Участник 1: МБУЗ БР «ЦРБ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12903,0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377,2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779,0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2927,2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7593,7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475,7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206,0</w:t>
            </w:r>
          </w:p>
        </w:tc>
      </w:tr>
      <w:tr w:rsidR="000F0864" w:rsidRPr="007C1236" w:rsidTr="00C97D70">
        <w:trPr>
          <w:trHeight w:val="51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Участник </w:t>
            </w:r>
            <w:proofErr w:type="gramStart"/>
            <w:r w:rsidRPr="006B4D88">
              <w:rPr>
                <w:color w:val="000000"/>
                <w:sz w:val="20"/>
                <w:szCs w:val="20"/>
              </w:rPr>
              <w:t>2:  МБУЗ</w:t>
            </w:r>
            <w:proofErr w:type="gramEnd"/>
            <w:r w:rsidRPr="006B4D88">
              <w:rPr>
                <w:color w:val="000000"/>
                <w:sz w:val="20"/>
                <w:szCs w:val="20"/>
              </w:rPr>
              <w:t xml:space="preserve">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2429,0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1642,9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0864" w:rsidRPr="007C1236" w:rsidTr="00C97D70">
        <w:trPr>
          <w:trHeight w:val="62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Участник 3: 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5234,1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582,7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708,0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761,7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797,2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923,5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719,9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741,1</w:t>
            </w:r>
          </w:p>
        </w:tc>
      </w:tr>
      <w:tr w:rsidR="000F0864" w:rsidRPr="007C1236" w:rsidTr="00C97D70">
        <w:trPr>
          <w:trHeight w:val="627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Участник 4: МБУЗ </w:t>
            </w:r>
            <w:proofErr w:type="spellStart"/>
            <w:r w:rsidRPr="006B4D88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6B4D88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49780,1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2447,7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8957,0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22204,1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15528,8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0864" w:rsidRPr="007C1236" w:rsidTr="00C97D70">
        <w:trPr>
          <w:trHeight w:val="545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Основное мероприятие 1.4.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63465,3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3093,8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11031,5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22402,5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18735,7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7682,5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124,8</w:t>
            </w:r>
          </w:p>
        </w:tc>
      </w:tr>
      <w:tr w:rsidR="000F0864" w:rsidRPr="007C1236" w:rsidTr="00C97D70">
        <w:trPr>
          <w:trHeight w:val="743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B4D88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6B4D88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7C1236" w:rsidTr="00C97D70">
        <w:trPr>
          <w:trHeight w:val="677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9814,5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2255,8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6912,5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124,8</w:t>
            </w:r>
          </w:p>
        </w:tc>
      </w:tr>
      <w:tr w:rsidR="000F0864" w:rsidRPr="007C1236" w:rsidTr="00C97D70">
        <w:trPr>
          <w:trHeight w:val="479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МБУЗ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2429,0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1642,9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7C1236" w:rsidTr="00C97D70">
        <w:trPr>
          <w:trHeight w:val="416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1035,4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582,7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7C1236" w:rsidTr="00C97D70">
        <w:trPr>
          <w:trHeight w:val="655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МБУЗ </w:t>
            </w:r>
            <w:proofErr w:type="spellStart"/>
            <w:r w:rsidRPr="006B4D88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6B4D88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49780,1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2447,7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8957,0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22204,1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15528,8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BF28CA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BF28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7C1236" w:rsidTr="00C97D70">
        <w:trPr>
          <w:trHeight w:val="129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lastRenderedPageBreak/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41226,2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4797,6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5322,7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6949,4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4818,3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13528,9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4548,2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1261,1</w:t>
            </w:r>
          </w:p>
        </w:tc>
      </w:tr>
      <w:tr w:rsidR="000F0864" w:rsidRPr="007C1236" w:rsidTr="00C97D70">
        <w:trPr>
          <w:trHeight w:val="112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Основное мероприятие 2.2. Совершенствование системы оказания медицинской помощи больным прочими заболеваниями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37729,8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4659,4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5177,5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6400,7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4674,6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11441,4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4403,0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973,2</w:t>
            </w:r>
          </w:p>
        </w:tc>
      </w:tr>
      <w:tr w:rsidR="000F0864" w:rsidRPr="007C1236" w:rsidTr="00C97D70">
        <w:trPr>
          <w:trHeight w:val="158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Основное мероприятие 2.5. Обеспечение жителей </w:t>
            </w:r>
            <w:proofErr w:type="spellStart"/>
            <w:r w:rsidRPr="006B4D88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6B4D88">
              <w:rPr>
                <w:color w:val="000000"/>
                <w:sz w:val="20"/>
                <w:szCs w:val="20"/>
              </w:rPr>
              <w:t xml:space="preserve"> района </w:t>
            </w:r>
            <w:proofErr w:type="spellStart"/>
            <w:r w:rsidRPr="006B4D88">
              <w:rPr>
                <w:color w:val="000000"/>
                <w:sz w:val="20"/>
                <w:szCs w:val="20"/>
              </w:rPr>
              <w:t>гемодиализной</w:t>
            </w:r>
            <w:proofErr w:type="spellEnd"/>
            <w:r w:rsidRPr="006B4D88">
              <w:rPr>
                <w:color w:val="000000"/>
                <w:sz w:val="20"/>
                <w:szCs w:val="20"/>
              </w:rPr>
              <w:t xml:space="preserve"> помощью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6B4D88" w:rsidRDefault="000F0864" w:rsidP="00EA2990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1942,3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1942,3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6B4D88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7C1236" w:rsidTr="00C97D70">
        <w:trPr>
          <w:trHeight w:val="52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 xml:space="preserve">Подпрограмма 4. Развитие медицинской реабилитации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1249,5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196,5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182,7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135,7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139,7</w:t>
            </w:r>
          </w:p>
        </w:tc>
      </w:tr>
      <w:tr w:rsidR="000F0864" w:rsidRPr="007C1236" w:rsidTr="00C97D70">
        <w:trPr>
          <w:trHeight w:val="82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 xml:space="preserve">Основное мероприятие 4.1. Развитие медицинской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1249,5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196,5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182,7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135,7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139,7</w:t>
            </w:r>
          </w:p>
        </w:tc>
      </w:tr>
      <w:tr w:rsidR="000F0864" w:rsidRPr="007C1236" w:rsidTr="00C97D70">
        <w:trPr>
          <w:trHeight w:val="62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 xml:space="preserve">реабилитации, в </w:t>
            </w:r>
            <w:proofErr w:type="gramStart"/>
            <w:r w:rsidRPr="003B131C">
              <w:rPr>
                <w:color w:val="000000"/>
                <w:sz w:val="20"/>
                <w:szCs w:val="20"/>
              </w:rPr>
              <w:t>том  числе</w:t>
            </w:r>
            <w:proofErr w:type="gramEnd"/>
            <w:r w:rsidRPr="003B131C">
              <w:rPr>
                <w:color w:val="000000"/>
                <w:sz w:val="20"/>
                <w:szCs w:val="20"/>
              </w:rPr>
              <w:t xml:space="preserve"> детям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0864" w:rsidRPr="007C1236" w:rsidTr="00C97D70">
        <w:trPr>
          <w:trHeight w:val="88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Подпрограмма 5. Оказание паллиативной помощи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16750,4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972,1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1494,6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2188,3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2536,1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3217,1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3171,1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3171,1</w:t>
            </w:r>
          </w:p>
        </w:tc>
      </w:tr>
      <w:tr w:rsidR="000F0864" w:rsidRPr="007C1236" w:rsidTr="00C97D70">
        <w:trPr>
          <w:trHeight w:val="52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lastRenderedPageBreak/>
              <w:t>Основное мероприятие 5.1. Оказание паллиативной помощи взрослым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16750,4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972,1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1494,6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2188,3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2536,1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3217,1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3171,1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3171,1</w:t>
            </w:r>
          </w:p>
        </w:tc>
      </w:tr>
      <w:tr w:rsidR="000F0864" w:rsidRPr="007C1236" w:rsidTr="00C97D70">
        <w:trPr>
          <w:trHeight w:val="529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Подпрограмма 6. Кадровое обеспечение системы здравоохранения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12546,5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1380,7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2050,0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2243,5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1635,6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1717,3</w:t>
            </w:r>
          </w:p>
        </w:tc>
      </w:tr>
      <w:tr w:rsidR="000F0864" w:rsidRPr="007C1236" w:rsidTr="00C97D70">
        <w:trPr>
          <w:trHeight w:val="618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 xml:space="preserve">Участник 1: 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10963,7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1247,0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1491,1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1630,0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1575,5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2068,8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1454,2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1497,1</w:t>
            </w:r>
          </w:p>
        </w:tc>
      </w:tr>
      <w:tr w:rsidR="000F0864" w:rsidRPr="007C1236" w:rsidTr="00C97D70">
        <w:trPr>
          <w:trHeight w:val="587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 xml:space="preserve">Участник </w:t>
            </w:r>
            <w:proofErr w:type="gramStart"/>
            <w:r w:rsidRPr="003B131C">
              <w:rPr>
                <w:color w:val="000000"/>
                <w:sz w:val="20"/>
                <w:szCs w:val="20"/>
              </w:rPr>
              <w:t>2:  МБУЗ</w:t>
            </w:r>
            <w:proofErr w:type="gramEnd"/>
            <w:r w:rsidRPr="003B131C">
              <w:rPr>
                <w:color w:val="000000"/>
                <w:sz w:val="20"/>
                <w:szCs w:val="20"/>
              </w:rPr>
              <w:t xml:space="preserve">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7C1236" w:rsidTr="00C97D70">
        <w:trPr>
          <w:trHeight w:val="529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Участник 3: 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519,5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85,9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0F0864" w:rsidRPr="007C1236" w:rsidTr="00C97D70">
        <w:trPr>
          <w:trHeight w:val="806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 xml:space="preserve">Участник 4: МБУЗ </w:t>
            </w:r>
            <w:proofErr w:type="spellStart"/>
            <w:r w:rsidRPr="003B131C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3B131C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960,7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75,7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70,2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0F0864" w:rsidRPr="007C1236" w:rsidTr="00C97D70">
        <w:trPr>
          <w:trHeight w:val="52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Основное мероприятие 6.1.  Повышение квалификации и профессиональная переподготовка медицинских работников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64" w:rsidRPr="003B131C" w:rsidRDefault="000F0864" w:rsidP="00EA2990">
            <w:pPr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7113,2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1205,7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1227,5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926,4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841,5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941,1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864" w:rsidRPr="003B131C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3B131C">
              <w:rPr>
                <w:color w:val="000000"/>
                <w:sz w:val="20"/>
                <w:szCs w:val="20"/>
              </w:rPr>
              <w:t>1002,3</w:t>
            </w:r>
          </w:p>
        </w:tc>
      </w:tr>
    </w:tbl>
    <w:p w:rsidR="000F0864" w:rsidRDefault="000F0864" w:rsidP="000F0864">
      <w:pPr>
        <w:jc w:val="both"/>
        <w:rPr>
          <w:bCs/>
          <w:sz w:val="28"/>
        </w:rPr>
      </w:pPr>
    </w:p>
    <w:p w:rsidR="000F0864" w:rsidRDefault="000F0864" w:rsidP="000F0864">
      <w:pPr>
        <w:jc w:val="center"/>
        <w:rPr>
          <w:bCs/>
          <w:sz w:val="28"/>
        </w:rPr>
      </w:pPr>
    </w:p>
    <w:p w:rsidR="00C97D70" w:rsidRDefault="00C97D70" w:rsidP="000F0864">
      <w:pPr>
        <w:jc w:val="center"/>
        <w:rPr>
          <w:bCs/>
          <w:sz w:val="28"/>
        </w:rPr>
      </w:pPr>
    </w:p>
    <w:p w:rsidR="000F0864" w:rsidRDefault="000F0864" w:rsidP="00C97D70">
      <w:pPr>
        <w:jc w:val="center"/>
        <w:rPr>
          <w:bCs/>
          <w:sz w:val="28"/>
        </w:rPr>
      </w:pPr>
      <w:r>
        <w:rPr>
          <w:bCs/>
          <w:sz w:val="28"/>
        </w:rPr>
        <w:t>Управляющий делами                                                                        Л.Г. Василенко</w:t>
      </w:r>
    </w:p>
    <w:p w:rsidR="000F0864" w:rsidRDefault="000F0864" w:rsidP="000F0864">
      <w:pPr>
        <w:jc w:val="right"/>
      </w:pPr>
    </w:p>
    <w:p w:rsidR="000F0864" w:rsidRDefault="000F0864" w:rsidP="000F0864"/>
    <w:p w:rsidR="000F0864" w:rsidRDefault="000F0864" w:rsidP="000F0864">
      <w:pPr>
        <w:jc w:val="both"/>
        <w:rPr>
          <w:bCs/>
          <w:sz w:val="28"/>
        </w:rPr>
      </w:pPr>
    </w:p>
    <w:p w:rsidR="000F0864" w:rsidRDefault="000F0864" w:rsidP="000F0864">
      <w:pPr>
        <w:jc w:val="both"/>
        <w:rPr>
          <w:sz w:val="28"/>
        </w:rPr>
      </w:pPr>
    </w:p>
    <w:p w:rsidR="000F0864" w:rsidRDefault="000F0864" w:rsidP="000F0864">
      <w:pPr>
        <w:jc w:val="both"/>
        <w:rPr>
          <w:sz w:val="28"/>
        </w:rPr>
      </w:pPr>
    </w:p>
    <w:p w:rsidR="000F0864" w:rsidRDefault="000F0864" w:rsidP="000F0864">
      <w:pPr>
        <w:jc w:val="both"/>
        <w:rPr>
          <w:sz w:val="28"/>
        </w:rPr>
      </w:pPr>
    </w:p>
    <w:p w:rsidR="00C97D70" w:rsidRDefault="00C97D70" w:rsidP="000F0864">
      <w:pPr>
        <w:pStyle w:val="20"/>
        <w:ind w:left="284"/>
        <w:jc w:val="right"/>
        <w:sectPr w:rsidR="00C97D70" w:rsidSect="000F0864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0F0864" w:rsidRDefault="000F0864" w:rsidP="000F0864">
      <w:pPr>
        <w:pStyle w:val="20"/>
        <w:ind w:left="284"/>
        <w:jc w:val="right"/>
      </w:pPr>
      <w:r>
        <w:lastRenderedPageBreak/>
        <w:t>Приложение №</w:t>
      </w:r>
      <w:r w:rsidR="00C97D70">
        <w:t xml:space="preserve"> </w:t>
      </w:r>
      <w:r>
        <w:t>2</w:t>
      </w:r>
    </w:p>
    <w:p w:rsidR="00C97D70" w:rsidRDefault="000F0864" w:rsidP="000F0864">
      <w:pPr>
        <w:pStyle w:val="20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 </w:t>
      </w:r>
    </w:p>
    <w:p w:rsidR="000F0864" w:rsidRDefault="000F0864" w:rsidP="000F0864">
      <w:pPr>
        <w:pStyle w:val="20"/>
        <w:ind w:left="284"/>
        <w:jc w:val="right"/>
      </w:pPr>
      <w:proofErr w:type="spellStart"/>
      <w:r>
        <w:t>Белокалитвинского</w:t>
      </w:r>
      <w:proofErr w:type="spellEnd"/>
      <w:r>
        <w:t xml:space="preserve"> района</w:t>
      </w:r>
    </w:p>
    <w:p w:rsidR="000F0864" w:rsidRDefault="000F0864" w:rsidP="000F0864">
      <w:pPr>
        <w:pStyle w:val="20"/>
        <w:ind w:firstLine="709"/>
        <w:jc w:val="right"/>
      </w:pPr>
      <w:r>
        <w:t xml:space="preserve">от  </w:t>
      </w:r>
      <w:r w:rsidR="00531212">
        <w:t>24</w:t>
      </w:r>
      <w:r w:rsidR="00C97D70">
        <w:t>.09.</w:t>
      </w:r>
      <w:r>
        <w:t xml:space="preserve">2018 № </w:t>
      </w:r>
      <w:r w:rsidR="00531212">
        <w:t>1646</w:t>
      </w:r>
      <w:bookmarkStart w:id="3" w:name="_GoBack"/>
      <w:bookmarkEnd w:id="3"/>
    </w:p>
    <w:p w:rsidR="000F0864" w:rsidRDefault="000F0864" w:rsidP="000F0864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0F0864" w:rsidRDefault="000F0864" w:rsidP="000F0864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>Таблица 6</w:t>
      </w:r>
    </w:p>
    <w:p w:rsidR="000F0864" w:rsidRPr="009452E0" w:rsidRDefault="000F0864" w:rsidP="000F0864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proofErr w:type="spellStart"/>
      <w:r>
        <w:rPr>
          <w:color w:val="000000"/>
          <w:kern w:val="2"/>
          <w:sz w:val="28"/>
          <w:szCs w:val="28"/>
        </w:rPr>
        <w:t>Белокалитвинского</w:t>
      </w:r>
      <w:proofErr w:type="spellEnd"/>
      <w:r>
        <w:rPr>
          <w:color w:val="000000"/>
          <w:kern w:val="2"/>
          <w:sz w:val="28"/>
          <w:szCs w:val="28"/>
        </w:rPr>
        <w:t xml:space="preserve"> района</w:t>
      </w:r>
    </w:p>
    <w:p w:rsidR="000F0864" w:rsidRPr="009452E0" w:rsidRDefault="000F0864" w:rsidP="000F0864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0F0864" w:rsidRDefault="000F0864" w:rsidP="000F0864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</w:p>
    <w:p w:rsidR="000F0864" w:rsidRPr="0087689A" w:rsidRDefault="000F0864" w:rsidP="000F0864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>Расходы областного, федерального бюджета, местных бюджетов и внебюджетных источников на реализацию</w:t>
      </w:r>
    </w:p>
    <w:p w:rsidR="000F0864" w:rsidRPr="00436415" w:rsidRDefault="000F0864" w:rsidP="000F0864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proofErr w:type="spellStart"/>
      <w:proofErr w:type="gramStart"/>
      <w:r w:rsidRPr="0087689A">
        <w:rPr>
          <w:color w:val="000000"/>
          <w:spacing w:val="-16"/>
          <w:sz w:val="28"/>
          <w:szCs w:val="28"/>
        </w:rPr>
        <w:t>Белокалитвинского</w:t>
      </w:r>
      <w:proofErr w:type="spellEnd"/>
      <w:r w:rsidRPr="0087689A">
        <w:rPr>
          <w:color w:val="000000"/>
          <w:spacing w:val="-16"/>
          <w:sz w:val="28"/>
          <w:szCs w:val="28"/>
        </w:rPr>
        <w:t xml:space="preserve">  района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 «Развитие здравоохранения»</w:t>
      </w:r>
    </w:p>
    <w:tbl>
      <w:tblPr>
        <w:tblW w:w="153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044"/>
        <w:gridCol w:w="1369"/>
        <w:gridCol w:w="1364"/>
        <w:gridCol w:w="1505"/>
        <w:gridCol w:w="1369"/>
        <w:gridCol w:w="1370"/>
        <w:gridCol w:w="1369"/>
        <w:gridCol w:w="1370"/>
        <w:gridCol w:w="1369"/>
      </w:tblGrid>
      <w:tr w:rsidR="000F0864" w:rsidRPr="0087689A" w:rsidTr="00C97D70">
        <w:trPr>
          <w:trHeight w:val="959"/>
        </w:trPr>
        <w:tc>
          <w:tcPr>
            <w:tcW w:w="21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F0864" w:rsidRPr="0087689A" w:rsidRDefault="000F0864" w:rsidP="00EA2990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</w:rPr>
              <w:t>Наименование программы, подпрограммы программы</w:t>
            </w:r>
          </w:p>
        </w:tc>
        <w:tc>
          <w:tcPr>
            <w:tcW w:w="20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F0864" w:rsidRPr="0087689A" w:rsidRDefault="000F0864" w:rsidP="00EA2990">
            <w:pPr>
              <w:rPr>
                <w:color w:val="000000"/>
                <w:spacing w:val="-16"/>
              </w:rPr>
            </w:pPr>
            <w:proofErr w:type="gramStart"/>
            <w:r w:rsidRPr="0087689A">
              <w:rPr>
                <w:color w:val="000000"/>
                <w:spacing w:val="-16"/>
              </w:rPr>
              <w:t>Ответственный  исполнитель</w:t>
            </w:r>
            <w:proofErr w:type="gramEnd"/>
            <w:r w:rsidRPr="0087689A">
              <w:rPr>
                <w:color w:val="000000"/>
                <w:spacing w:val="-16"/>
              </w:rPr>
              <w:t>, соисполнители</w:t>
            </w:r>
          </w:p>
        </w:tc>
        <w:tc>
          <w:tcPr>
            <w:tcW w:w="1369" w:type="dxa"/>
            <w:vMerge w:val="restart"/>
          </w:tcPr>
          <w:p w:rsidR="000F0864" w:rsidRDefault="000F0864" w:rsidP="00EA2990">
            <w:pPr>
              <w:jc w:val="center"/>
              <w:rPr>
                <w:color w:val="000000"/>
                <w:spacing w:val="-16"/>
              </w:rPr>
            </w:pPr>
          </w:p>
          <w:p w:rsidR="000F0864" w:rsidRPr="0087689A" w:rsidRDefault="000F0864" w:rsidP="00EA2990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 xml:space="preserve">Объём расходов, всего, </w:t>
            </w:r>
            <w:proofErr w:type="spellStart"/>
            <w:r w:rsidRPr="00C67DDA">
              <w:rPr>
                <w:color w:val="000000"/>
                <w:spacing w:val="-16"/>
              </w:rPr>
              <w:t>тыс.руб</w:t>
            </w:r>
            <w:proofErr w:type="spellEnd"/>
            <w:r w:rsidRPr="00C67DDA">
              <w:rPr>
                <w:color w:val="000000"/>
                <w:spacing w:val="-16"/>
              </w:rPr>
              <w:t>.</w:t>
            </w:r>
          </w:p>
        </w:tc>
        <w:tc>
          <w:tcPr>
            <w:tcW w:w="9716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0864" w:rsidRPr="00C67DDA" w:rsidRDefault="000F0864" w:rsidP="00EA2990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в</w:t>
            </w:r>
            <w:r w:rsidRPr="00C67DDA">
              <w:rPr>
                <w:color w:val="000000"/>
                <w:spacing w:val="-16"/>
              </w:rPr>
              <w:t xml:space="preserve"> т. ч. по годам реализации </w:t>
            </w:r>
            <w:proofErr w:type="gramStart"/>
            <w:r w:rsidRPr="00C67DDA">
              <w:rPr>
                <w:color w:val="000000"/>
                <w:spacing w:val="-16"/>
              </w:rPr>
              <w:t>муниципальной  программы</w:t>
            </w:r>
            <w:proofErr w:type="gramEnd"/>
          </w:p>
          <w:p w:rsidR="000F0864" w:rsidRPr="0087689A" w:rsidRDefault="000F0864" w:rsidP="00EA2990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>(тыс. рублей)</w:t>
            </w:r>
          </w:p>
        </w:tc>
      </w:tr>
      <w:tr w:rsidR="000F0864" w:rsidRPr="0087689A" w:rsidTr="00C97D70">
        <w:trPr>
          <w:trHeight w:val="602"/>
        </w:trPr>
        <w:tc>
          <w:tcPr>
            <w:tcW w:w="2180" w:type="dxa"/>
            <w:vMerge/>
            <w:tcMar>
              <w:left w:w="28" w:type="dxa"/>
              <w:right w:w="28" w:type="dxa"/>
            </w:tcMar>
            <w:vAlign w:val="center"/>
          </w:tcPr>
          <w:p w:rsidR="000F0864" w:rsidRPr="0087689A" w:rsidRDefault="000F0864" w:rsidP="00EA2990">
            <w:pPr>
              <w:jc w:val="center"/>
              <w:rPr>
                <w:color w:val="000000"/>
              </w:rPr>
            </w:pPr>
          </w:p>
        </w:tc>
        <w:tc>
          <w:tcPr>
            <w:tcW w:w="2044" w:type="dxa"/>
            <w:vMerge/>
            <w:tcMar>
              <w:left w:w="28" w:type="dxa"/>
              <w:right w:w="28" w:type="dxa"/>
            </w:tcMar>
            <w:vAlign w:val="center"/>
          </w:tcPr>
          <w:p w:rsidR="000F0864" w:rsidRPr="0087689A" w:rsidRDefault="000F0864" w:rsidP="00EA2990">
            <w:pPr>
              <w:rPr>
                <w:color w:val="000000"/>
                <w:spacing w:val="-16"/>
              </w:rPr>
            </w:pPr>
          </w:p>
        </w:tc>
        <w:tc>
          <w:tcPr>
            <w:tcW w:w="1369" w:type="dxa"/>
            <w:vMerge/>
          </w:tcPr>
          <w:p w:rsidR="000F0864" w:rsidRPr="0087689A" w:rsidRDefault="000F0864" w:rsidP="00EA2990">
            <w:pPr>
              <w:ind w:left="720" w:right="-28"/>
              <w:rPr>
                <w:color w:val="000000"/>
                <w:spacing w:val="-16"/>
              </w:rPr>
            </w:pPr>
          </w:p>
        </w:tc>
        <w:tc>
          <w:tcPr>
            <w:tcW w:w="13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F0864" w:rsidRPr="0087689A" w:rsidRDefault="000F0864" w:rsidP="00EA2990">
            <w:pPr>
              <w:ind w:left="720" w:right="-28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F0864" w:rsidRPr="0087689A" w:rsidRDefault="000F0864" w:rsidP="00EA2990">
            <w:pPr>
              <w:ind w:left="-108"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F0864" w:rsidRPr="0087689A" w:rsidRDefault="000F0864" w:rsidP="00EA2990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F0864" w:rsidRPr="0087689A" w:rsidRDefault="000F0864" w:rsidP="00EA2990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F0864" w:rsidRPr="0087689A" w:rsidRDefault="000F0864" w:rsidP="00EA2990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2018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F0864" w:rsidRPr="0087689A" w:rsidRDefault="000F0864" w:rsidP="00EA2990">
            <w:pPr>
              <w:ind w:left="-181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F0864" w:rsidRPr="0087689A" w:rsidRDefault="000F0864" w:rsidP="00EA2990">
            <w:pPr>
              <w:ind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2020</w:t>
            </w:r>
          </w:p>
        </w:tc>
      </w:tr>
    </w:tbl>
    <w:p w:rsidR="000F0864" w:rsidRPr="00B919F9" w:rsidRDefault="000F0864" w:rsidP="000F0864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8"/>
          <w:szCs w:val="8"/>
        </w:rPr>
      </w:pPr>
    </w:p>
    <w:tbl>
      <w:tblPr>
        <w:tblW w:w="1530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33"/>
        <w:gridCol w:w="2104"/>
        <w:gridCol w:w="1383"/>
        <w:gridCol w:w="1384"/>
        <w:gridCol w:w="1384"/>
        <w:gridCol w:w="1384"/>
        <w:gridCol w:w="1384"/>
        <w:gridCol w:w="1384"/>
        <w:gridCol w:w="1384"/>
        <w:gridCol w:w="1385"/>
      </w:tblGrid>
      <w:tr w:rsidR="000F0864" w:rsidRPr="0087689A" w:rsidTr="00C97D70">
        <w:trPr>
          <w:trHeight w:val="315"/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F0864" w:rsidRPr="0087689A" w:rsidRDefault="000F0864" w:rsidP="00EA2990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864" w:rsidRPr="0087689A" w:rsidRDefault="000F0864" w:rsidP="00EA2990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87689A" w:rsidRDefault="000F0864" w:rsidP="00EA2990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864" w:rsidRPr="0087689A" w:rsidRDefault="000F0864" w:rsidP="00EA2990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0F0864" w:rsidRPr="0087689A" w:rsidRDefault="000F0864" w:rsidP="00EA2990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0F0864" w:rsidRPr="0087689A" w:rsidRDefault="000F0864" w:rsidP="00EA2990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864" w:rsidRPr="0087689A" w:rsidRDefault="000F0864" w:rsidP="00EA2990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0F0864" w:rsidRPr="0087689A" w:rsidRDefault="000F0864" w:rsidP="00EA2990">
            <w:pPr>
              <w:ind w:left="9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0F0864" w:rsidRPr="0087689A" w:rsidRDefault="000F0864" w:rsidP="00EA2990">
            <w:pPr>
              <w:ind w:left="152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864" w:rsidRPr="0087689A" w:rsidRDefault="000F0864" w:rsidP="00EA2990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10</w:t>
            </w:r>
          </w:p>
        </w:tc>
      </w:tr>
      <w:tr w:rsidR="000F0864" w:rsidRPr="0087689A" w:rsidTr="00C97D70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436415">
              <w:rPr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436415">
              <w:rPr>
                <w:color w:val="000000"/>
                <w:sz w:val="20"/>
                <w:szCs w:val="20"/>
              </w:rPr>
              <w:t xml:space="preserve"> "Развитие здравоохранения"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352847,6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27714,1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50623,5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61269,0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59924,8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76108,5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38161,6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39046,1</w:t>
            </w:r>
          </w:p>
        </w:tc>
      </w:tr>
      <w:tr w:rsidR="000F0864" w:rsidRPr="0087689A" w:rsidTr="00C97D7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3F209E" w:rsidTr="00C97D7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209883,8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16857,6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29776,4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26013,3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30388,9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47645,2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27402,8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31799,6</w:t>
            </w:r>
          </w:p>
        </w:tc>
      </w:tr>
      <w:tr w:rsidR="000F0864" w:rsidRPr="0087689A" w:rsidTr="00C97D7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142963,8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10856,5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20847,1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35255,7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29535,9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28463,3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10758,8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7246,5</w:t>
            </w:r>
          </w:p>
        </w:tc>
      </w:tr>
      <w:tr w:rsidR="000F0864" w:rsidRPr="0087689A" w:rsidTr="00C97D70">
        <w:trPr>
          <w:trHeight w:val="1018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87689A" w:rsidTr="00C97D70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 xml:space="preserve">Подпрограмма 1. Профилактика заболеваний и формирование здорового образа </w:t>
            </w:r>
            <w:r w:rsidRPr="00436415">
              <w:rPr>
                <w:color w:val="000000"/>
                <w:sz w:val="20"/>
                <w:szCs w:val="20"/>
              </w:rPr>
              <w:lastRenderedPageBreak/>
              <w:t>жизни. Развитие первичной медико-санитарной помощи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114805,4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3471,0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24435,2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24751,6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30101,0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27700,7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2323,6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2022,3</w:t>
            </w:r>
          </w:p>
        </w:tc>
      </w:tr>
      <w:tr w:rsidR="000F0864" w:rsidRPr="0087689A" w:rsidTr="00C97D7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87689A" w:rsidTr="00C97D7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44115,3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12476,7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935,3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9896,7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18541,0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1128,0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1137,6</w:t>
            </w:r>
          </w:p>
        </w:tc>
      </w:tr>
      <w:tr w:rsidR="000F0864" w:rsidRPr="0087689A" w:rsidTr="00C97D7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70690,1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3471,0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11958,5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23816,3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20204,3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9159,7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1195,6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884,7</w:t>
            </w:r>
          </w:p>
        </w:tc>
      </w:tr>
      <w:tr w:rsidR="000F0864" w:rsidRPr="0087689A" w:rsidTr="00C97D70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87689A" w:rsidTr="00C97D70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71194,6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6969,1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7356,1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15525,5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7043,4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19811,3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7483,7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7005,5</w:t>
            </w:r>
          </w:p>
        </w:tc>
      </w:tr>
      <w:tr w:rsidR="000F0864" w:rsidRPr="0087689A" w:rsidTr="00C97D70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87689A" w:rsidTr="00C97D70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29968,4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2171,5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2033,4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8576,1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2225,1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6282,4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2935,5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5744,4</w:t>
            </w:r>
          </w:p>
        </w:tc>
      </w:tr>
      <w:tr w:rsidR="000F0864" w:rsidRPr="0087689A" w:rsidTr="00C97D70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41226,2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4797,6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5322,7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6949,4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4818,3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13528,9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4548,2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1261,1</w:t>
            </w:r>
          </w:p>
        </w:tc>
      </w:tr>
      <w:tr w:rsidR="000F0864" w:rsidRPr="0087689A" w:rsidTr="00C97D70">
        <w:trPr>
          <w:trHeight w:val="630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185573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1855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87689A" w:rsidTr="00C97D70">
        <w:trPr>
          <w:trHeight w:val="43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 xml:space="preserve">Подпрограмма 4. Развитие медицинской реабилитации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1249,5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196,5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182,7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135,7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139,7</w:t>
            </w:r>
          </w:p>
        </w:tc>
      </w:tr>
      <w:tr w:rsidR="000F0864" w:rsidRPr="0087689A" w:rsidTr="00C97D70">
        <w:trPr>
          <w:trHeight w:val="43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87689A" w:rsidTr="00C97D70">
        <w:trPr>
          <w:trHeight w:val="43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87689A" w:rsidTr="00C97D70">
        <w:trPr>
          <w:trHeight w:val="43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1249,5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196,5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182,7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135,7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139,7</w:t>
            </w:r>
          </w:p>
        </w:tc>
      </w:tr>
      <w:tr w:rsidR="000F0864" w:rsidRPr="0087689A" w:rsidTr="00C97D70">
        <w:trPr>
          <w:trHeight w:val="43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87689A" w:rsidTr="00C97D70">
        <w:trPr>
          <w:trHeight w:val="43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Подпрограмма 5. Оказание паллиативной помощи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152550,5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15658,2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16760,9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18690,2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20803,2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26038,9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26510,4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28088,7</w:t>
            </w:r>
          </w:p>
        </w:tc>
      </w:tr>
      <w:tr w:rsidR="000F0864" w:rsidRPr="0087689A" w:rsidTr="00C97D70">
        <w:trPr>
          <w:trHeight w:val="43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87689A" w:rsidTr="00C97D70">
        <w:trPr>
          <w:trHeight w:val="43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135800,1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14686,1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15266,3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16501,9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18267,1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22821,8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23339,3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24917,6</w:t>
            </w:r>
          </w:p>
        </w:tc>
      </w:tr>
      <w:tr w:rsidR="000F0864" w:rsidRPr="0087689A" w:rsidTr="00C97D70">
        <w:trPr>
          <w:trHeight w:val="43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16750,4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972,1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1494,6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2188,3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2536,1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3217,1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3171,1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3171,1</w:t>
            </w:r>
          </w:p>
        </w:tc>
      </w:tr>
      <w:tr w:rsidR="000F0864" w:rsidRPr="0087689A" w:rsidTr="00C97D70">
        <w:trPr>
          <w:trHeight w:val="43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87689A" w:rsidTr="00C97D70">
        <w:trPr>
          <w:trHeight w:val="43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lastRenderedPageBreak/>
              <w:t>Подпрограмма 6. Кадровое обеспечение системы здравоохранения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12546,5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1380,7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2050,0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2243,5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1635,6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1717,3</w:t>
            </w:r>
          </w:p>
        </w:tc>
      </w:tr>
      <w:tr w:rsidR="000F0864" w:rsidRPr="0087689A" w:rsidTr="00C97D70">
        <w:trPr>
          <w:trHeight w:val="527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87689A" w:rsidTr="00C97D70">
        <w:trPr>
          <w:trHeight w:val="407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864" w:rsidRPr="0087689A" w:rsidTr="00C97D70">
        <w:trPr>
          <w:trHeight w:val="514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12546,5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1380,7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2050,0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2243,5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1635,6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1717,3</w:t>
            </w:r>
          </w:p>
        </w:tc>
      </w:tr>
      <w:tr w:rsidR="000F0864" w:rsidRPr="0087689A" w:rsidTr="00C97D70">
        <w:trPr>
          <w:trHeight w:val="630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right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0864" w:rsidRPr="00436415" w:rsidRDefault="000F0864" w:rsidP="00EA2990">
            <w:pPr>
              <w:jc w:val="center"/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F0864" w:rsidRDefault="000F0864" w:rsidP="000F0864">
      <w:pPr>
        <w:jc w:val="both"/>
        <w:rPr>
          <w:sz w:val="28"/>
        </w:rPr>
      </w:pPr>
    </w:p>
    <w:p w:rsidR="000F0864" w:rsidRDefault="000F0864" w:rsidP="000F0864">
      <w:pPr>
        <w:jc w:val="both"/>
        <w:rPr>
          <w:sz w:val="28"/>
        </w:rPr>
      </w:pPr>
    </w:p>
    <w:p w:rsidR="00C97D70" w:rsidRDefault="00C97D70" w:rsidP="000F0864">
      <w:pPr>
        <w:jc w:val="both"/>
        <w:rPr>
          <w:sz w:val="28"/>
        </w:rPr>
      </w:pPr>
    </w:p>
    <w:p w:rsidR="000F0864" w:rsidRDefault="000F0864" w:rsidP="00C97D70">
      <w:pPr>
        <w:jc w:val="center"/>
      </w:pPr>
      <w:r>
        <w:rPr>
          <w:bCs/>
          <w:sz w:val="28"/>
        </w:rPr>
        <w:t>Управляющий делами                                                                        Л.Г. Василенко</w:t>
      </w:r>
    </w:p>
    <w:p w:rsidR="000F0864" w:rsidRDefault="000F0864" w:rsidP="000F0864">
      <w:pPr>
        <w:pStyle w:val="20"/>
        <w:tabs>
          <w:tab w:val="left" w:pos="1560"/>
          <w:tab w:val="left" w:pos="5103"/>
        </w:tabs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0F0864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25" w:rsidRDefault="00406625">
      <w:r>
        <w:separator/>
      </w:r>
    </w:p>
  </w:endnote>
  <w:endnote w:type="continuationSeparator" w:id="0">
    <w:p w:rsidR="00406625" w:rsidRDefault="0040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97D70" w:rsidRPr="00C97D7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97D70">
      <w:rPr>
        <w:noProof/>
        <w:sz w:val="14"/>
        <w:lang w:val="en-US"/>
      </w:rPr>
      <w:t>C</w:t>
    </w:r>
    <w:r w:rsidR="00C97D70" w:rsidRPr="00C97D70">
      <w:rPr>
        <w:noProof/>
        <w:sz w:val="14"/>
      </w:rPr>
      <w:t>:\</w:t>
    </w:r>
    <w:r w:rsidR="00C97D70">
      <w:rPr>
        <w:noProof/>
        <w:sz w:val="14"/>
        <w:lang w:val="en-US"/>
      </w:rPr>
      <w:t>Users</w:t>
    </w:r>
    <w:r w:rsidR="00C97D70" w:rsidRPr="00C97D70">
      <w:rPr>
        <w:noProof/>
        <w:sz w:val="14"/>
      </w:rPr>
      <w:t>\</w:t>
    </w:r>
    <w:r w:rsidR="00C97D70">
      <w:rPr>
        <w:noProof/>
        <w:sz w:val="14"/>
        <w:lang w:val="en-US"/>
      </w:rPr>
      <w:t>eio</w:t>
    </w:r>
    <w:r w:rsidR="00C97D70" w:rsidRPr="00C97D70">
      <w:rPr>
        <w:noProof/>
        <w:sz w:val="14"/>
      </w:rPr>
      <w:t>3\Сохранения Алентьева\Мои документы\Постановления\изм_1780-2018-сентябрь.</w:t>
    </w:r>
    <w:r w:rsidR="00C97D7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31212" w:rsidRPr="00531212">
      <w:rPr>
        <w:noProof/>
        <w:sz w:val="14"/>
      </w:rPr>
      <w:t>9/20/2018 3:13:00</w:t>
    </w:r>
    <w:r w:rsidR="0053121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31212">
      <w:rPr>
        <w:noProof/>
        <w:sz w:val="14"/>
        <w:lang w:val="en-US"/>
      </w:rPr>
      <w:t>8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31212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25" w:rsidRDefault="00406625">
      <w:r>
        <w:separator/>
      </w:r>
    </w:p>
  </w:footnote>
  <w:footnote w:type="continuationSeparator" w:id="0">
    <w:p w:rsidR="00406625" w:rsidRDefault="00406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0F0864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06625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1212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022B9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97D7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20">
    <w:name w:val="Body Text 2"/>
    <w:basedOn w:val="a"/>
    <w:link w:val="23"/>
    <w:unhideWhenUsed/>
    <w:rsid w:val="000F0864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0"/>
    <w:rsid w:val="000F0864"/>
    <w:rPr>
      <w:sz w:val="28"/>
    </w:rPr>
  </w:style>
  <w:style w:type="paragraph" w:customStyle="1" w:styleId="ConsPlusCell">
    <w:name w:val="ConsPlusCell"/>
    <w:rsid w:val="000F08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qFormat/>
    <w:rsid w:val="000F08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2018-09-20T12:13:00Z</cp:lastPrinted>
  <dcterms:created xsi:type="dcterms:W3CDTF">2018-09-20T12:07:00Z</dcterms:created>
  <dcterms:modified xsi:type="dcterms:W3CDTF">2018-10-24T13:35:00Z</dcterms:modified>
</cp:coreProperties>
</file>