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C69B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903AE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9C69B5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C69B5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1517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C69B5" w:rsidRPr="00415448" w:rsidRDefault="009C69B5" w:rsidP="009C69B5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41544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415448">
        <w:rPr>
          <w:sz w:val="28"/>
          <w:szCs w:val="28"/>
        </w:rPr>
        <w:t xml:space="preserve">Белокалитвинского района от </w:t>
      </w:r>
      <w:proofErr w:type="gramStart"/>
      <w:r w:rsidRPr="00415448">
        <w:rPr>
          <w:sz w:val="28"/>
          <w:szCs w:val="28"/>
        </w:rPr>
        <w:t>13.05.2013  №</w:t>
      </w:r>
      <w:proofErr w:type="gramEnd"/>
      <w:r w:rsidRPr="00415448">
        <w:rPr>
          <w:sz w:val="28"/>
          <w:szCs w:val="28"/>
        </w:rPr>
        <w:t xml:space="preserve"> 668</w:t>
      </w:r>
    </w:p>
    <w:p w:rsidR="009C69B5" w:rsidRDefault="009C69B5" w:rsidP="009C69B5">
      <w:pPr>
        <w:ind w:firstLine="567"/>
        <w:jc w:val="both"/>
        <w:rPr>
          <w:sz w:val="28"/>
          <w:szCs w:val="28"/>
        </w:rPr>
      </w:pPr>
    </w:p>
    <w:p w:rsidR="009C69B5" w:rsidRDefault="009C69B5" w:rsidP="009C69B5">
      <w:pPr>
        <w:ind w:firstLine="567"/>
        <w:jc w:val="both"/>
        <w:rPr>
          <w:sz w:val="28"/>
          <w:szCs w:val="28"/>
        </w:rPr>
      </w:pPr>
    </w:p>
    <w:p w:rsidR="009C69B5" w:rsidRPr="00415448" w:rsidRDefault="009C69B5" w:rsidP="009C69B5">
      <w:pPr>
        <w:ind w:firstLine="709"/>
        <w:jc w:val="both"/>
        <w:rPr>
          <w:sz w:val="28"/>
          <w:szCs w:val="28"/>
        </w:rPr>
      </w:pPr>
      <w:r w:rsidRPr="00415448">
        <w:rPr>
          <w:sz w:val="28"/>
          <w:szCs w:val="28"/>
        </w:rPr>
        <w:t xml:space="preserve">По результатам оценки мероприятий («дорожной карты»), направленных на повышение эффективности здравоохранения в Белокалитвинском районе за 2016 год, и в связи с уточнением показателя «среднемесячный доход от трудовой деятельности» по региону на 2016 год согласно данных Министерства экономического развития Ростовской области, </w:t>
      </w:r>
    </w:p>
    <w:p w:rsidR="009C69B5" w:rsidRDefault="009C69B5" w:rsidP="009C69B5">
      <w:pPr>
        <w:pStyle w:val="20"/>
        <w:ind w:firstLine="709"/>
        <w:jc w:val="center"/>
        <w:rPr>
          <w:szCs w:val="28"/>
        </w:rPr>
      </w:pPr>
    </w:p>
    <w:p w:rsidR="009C69B5" w:rsidRDefault="009C69B5" w:rsidP="009C69B5">
      <w:pPr>
        <w:pStyle w:val="20"/>
        <w:jc w:val="center"/>
        <w:rPr>
          <w:szCs w:val="28"/>
        </w:rPr>
      </w:pPr>
      <w:r w:rsidRPr="00415448">
        <w:rPr>
          <w:szCs w:val="28"/>
        </w:rPr>
        <w:t>ПОСТАНОВЛЯЮ:</w:t>
      </w:r>
    </w:p>
    <w:p w:rsidR="009C69B5" w:rsidRPr="009C69B5" w:rsidRDefault="009C69B5" w:rsidP="009C69B5">
      <w:pPr>
        <w:pStyle w:val="20"/>
        <w:ind w:firstLine="709"/>
        <w:rPr>
          <w:color w:val="000000"/>
          <w:szCs w:val="28"/>
        </w:rPr>
      </w:pPr>
      <w:r w:rsidRPr="009C69B5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 w:rsidRPr="009C69B5">
        <w:rPr>
          <w:color w:val="000000"/>
          <w:szCs w:val="28"/>
        </w:rPr>
        <w:t xml:space="preserve">Внести изменения в приложение к постановлению Администрации                       Белокалитвинского </w:t>
      </w:r>
      <w:r w:rsidR="00C56F6D" w:rsidRPr="009C69B5">
        <w:rPr>
          <w:color w:val="000000"/>
          <w:szCs w:val="28"/>
        </w:rPr>
        <w:t>района от</w:t>
      </w:r>
      <w:r w:rsidRPr="009C69B5">
        <w:rPr>
          <w:color w:val="000000"/>
          <w:szCs w:val="28"/>
        </w:rPr>
        <w:t xml:space="preserve"> 13.05.2013 № 668 «Об утверждении Плана мероприятий («дорожной карты») «Изменения в отраслях социальной сферы, направленные на повышение эффективности здравоохранения в Белокалитвинском </w:t>
      </w:r>
      <w:proofErr w:type="gramStart"/>
      <w:r w:rsidRPr="009C69B5">
        <w:rPr>
          <w:color w:val="000000"/>
          <w:szCs w:val="28"/>
        </w:rPr>
        <w:t>районе»  следующие</w:t>
      </w:r>
      <w:proofErr w:type="gramEnd"/>
      <w:r w:rsidRPr="009C69B5">
        <w:rPr>
          <w:color w:val="000000"/>
          <w:szCs w:val="28"/>
        </w:rPr>
        <w:t xml:space="preserve"> изменения:</w:t>
      </w:r>
    </w:p>
    <w:p w:rsidR="009C69B5" w:rsidRPr="009C69B5" w:rsidRDefault="009C69B5" w:rsidP="009C69B5">
      <w:pPr>
        <w:pStyle w:val="20"/>
        <w:ind w:firstLine="709"/>
        <w:rPr>
          <w:color w:val="000000"/>
          <w:szCs w:val="28"/>
        </w:rPr>
      </w:pPr>
      <w:r w:rsidRPr="009C69B5">
        <w:rPr>
          <w:color w:val="000000"/>
          <w:szCs w:val="28"/>
        </w:rPr>
        <w:t xml:space="preserve">1.1. В таблице пункты 10, 11, 12 изложить в новой редакции согласно </w:t>
      </w:r>
      <w:proofErr w:type="gramStart"/>
      <w:r w:rsidRPr="009C69B5">
        <w:rPr>
          <w:color w:val="000000"/>
          <w:szCs w:val="28"/>
        </w:rPr>
        <w:t>приложению</w:t>
      </w:r>
      <w:proofErr w:type="gramEnd"/>
      <w:r w:rsidRPr="009C69B5">
        <w:rPr>
          <w:color w:val="000000"/>
          <w:szCs w:val="28"/>
        </w:rPr>
        <w:t xml:space="preserve"> к настоящему постановлению.</w:t>
      </w:r>
    </w:p>
    <w:p w:rsidR="009C69B5" w:rsidRPr="00415448" w:rsidRDefault="009C69B5" w:rsidP="009C69B5">
      <w:pPr>
        <w:pStyle w:val="20"/>
        <w:ind w:firstLine="709"/>
        <w:rPr>
          <w:szCs w:val="28"/>
        </w:rPr>
      </w:pPr>
      <w:r w:rsidRPr="00415448">
        <w:rPr>
          <w:szCs w:val="28"/>
        </w:rPr>
        <w:t>2. Настоящее постановление вступает в силу после его официального опубликования.</w:t>
      </w:r>
    </w:p>
    <w:p w:rsidR="009C69B5" w:rsidRPr="00415448" w:rsidRDefault="009C69B5" w:rsidP="009C69B5">
      <w:pPr>
        <w:pStyle w:val="20"/>
        <w:ind w:firstLine="709"/>
        <w:rPr>
          <w:szCs w:val="28"/>
        </w:rPr>
      </w:pPr>
      <w:r w:rsidRPr="00415448">
        <w:rPr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</w:t>
      </w:r>
      <w:r w:rsidR="00C56F6D" w:rsidRPr="00415448">
        <w:rPr>
          <w:szCs w:val="28"/>
        </w:rPr>
        <w:t>социальным вопросам</w:t>
      </w:r>
      <w:r w:rsidRPr="00415448">
        <w:rPr>
          <w:szCs w:val="28"/>
        </w:rPr>
        <w:t xml:space="preserve"> </w:t>
      </w:r>
      <w:r w:rsidR="00C56F6D">
        <w:rPr>
          <w:szCs w:val="28"/>
        </w:rPr>
        <w:t xml:space="preserve">                                   </w:t>
      </w:r>
      <w:r w:rsidRPr="00415448">
        <w:rPr>
          <w:szCs w:val="28"/>
        </w:rPr>
        <w:t>Е.Н.</w:t>
      </w:r>
      <w:r w:rsidR="00C56F6D">
        <w:rPr>
          <w:szCs w:val="28"/>
        </w:rPr>
        <w:t xml:space="preserve"> </w:t>
      </w:r>
      <w:proofErr w:type="spellStart"/>
      <w:r w:rsidRPr="00415448">
        <w:rPr>
          <w:szCs w:val="28"/>
        </w:rPr>
        <w:t>Керенцеву</w:t>
      </w:r>
      <w:proofErr w:type="spellEnd"/>
      <w:r w:rsidRPr="00415448">
        <w:rPr>
          <w:szCs w:val="28"/>
        </w:rPr>
        <w:t xml:space="preserve">. </w:t>
      </w:r>
    </w:p>
    <w:p w:rsidR="009C69B5" w:rsidRPr="00415448" w:rsidRDefault="009C69B5" w:rsidP="009C69B5">
      <w:pPr>
        <w:pStyle w:val="20"/>
        <w:ind w:firstLine="709"/>
        <w:rPr>
          <w:szCs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56F6D" w:rsidRDefault="00424AEC" w:rsidP="009C69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Верно:</w:t>
      </w:r>
    </w:p>
    <w:p w:rsidR="00424AEC" w:rsidRDefault="00424AEC" w:rsidP="009C69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 управляющего делами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Л.Е. Котлярова</w:t>
      </w:r>
    </w:p>
    <w:p w:rsidR="00424AEC" w:rsidRDefault="009C69B5" w:rsidP="009C69B5">
      <w:pPr>
        <w:jc w:val="both"/>
        <w:rPr>
          <w:bCs/>
          <w:sz w:val="28"/>
          <w:szCs w:val="28"/>
        </w:rPr>
        <w:sectPr w:rsidR="00424AEC" w:rsidSect="00424AEC">
          <w:footerReference w:type="default" r:id="rId8"/>
          <w:pgSz w:w="11906" w:h="16838"/>
          <w:pgMar w:top="907" w:right="566" w:bottom="851" w:left="1276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        </w:t>
      </w:r>
    </w:p>
    <w:p w:rsidR="009C69B5" w:rsidRPr="00415448" w:rsidRDefault="00424AEC" w:rsidP="00424AEC">
      <w:pPr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9C69B5">
        <w:rPr>
          <w:bCs/>
          <w:sz w:val="28"/>
          <w:szCs w:val="28"/>
        </w:rPr>
        <w:t xml:space="preserve">  </w:t>
      </w:r>
      <w:r w:rsidR="009C69B5" w:rsidRPr="00415448">
        <w:rPr>
          <w:sz w:val="28"/>
          <w:szCs w:val="28"/>
        </w:rPr>
        <w:t>Приложение</w:t>
      </w:r>
    </w:p>
    <w:p w:rsidR="009C69B5" w:rsidRPr="00415448" w:rsidRDefault="009C69B5" w:rsidP="009C69B5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>к постановлению Администрации</w:t>
      </w:r>
    </w:p>
    <w:p w:rsidR="009C69B5" w:rsidRPr="00415448" w:rsidRDefault="009C69B5" w:rsidP="009C69B5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>Белокалитвинского района</w:t>
      </w:r>
    </w:p>
    <w:p w:rsidR="009C69B5" w:rsidRPr="00415448" w:rsidRDefault="009903AE" w:rsidP="009903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bookmarkStart w:id="3" w:name="_GoBack"/>
      <w:bookmarkEnd w:id="3"/>
      <w:r w:rsidR="009C69B5" w:rsidRPr="00415448">
        <w:rPr>
          <w:sz w:val="28"/>
          <w:szCs w:val="28"/>
        </w:rPr>
        <w:t xml:space="preserve">от </w:t>
      </w:r>
      <w:r>
        <w:rPr>
          <w:sz w:val="28"/>
          <w:szCs w:val="28"/>
        </w:rPr>
        <w:t>18.11.</w:t>
      </w:r>
      <w:r w:rsidR="009C69B5" w:rsidRPr="00415448">
        <w:rPr>
          <w:sz w:val="28"/>
          <w:szCs w:val="28"/>
        </w:rPr>
        <w:t xml:space="preserve">2016   № </w:t>
      </w:r>
      <w:r>
        <w:rPr>
          <w:sz w:val="28"/>
          <w:szCs w:val="28"/>
        </w:rPr>
        <w:t>1517</w:t>
      </w:r>
    </w:p>
    <w:p w:rsidR="009C69B5" w:rsidRPr="00415448" w:rsidRDefault="009C69B5" w:rsidP="009C69B5">
      <w:pPr>
        <w:jc w:val="right"/>
        <w:rPr>
          <w:sz w:val="28"/>
          <w:szCs w:val="28"/>
        </w:rPr>
      </w:pPr>
    </w:p>
    <w:p w:rsidR="009C69B5" w:rsidRDefault="009C69B5" w:rsidP="009C69B5">
      <w:pPr>
        <w:jc w:val="right"/>
        <w:rPr>
          <w:sz w:val="28"/>
          <w:szCs w:val="28"/>
        </w:rPr>
      </w:pPr>
      <w:r w:rsidRPr="0033291A">
        <w:rPr>
          <w:sz w:val="28"/>
          <w:szCs w:val="28"/>
        </w:rPr>
        <w:t>Таблица</w:t>
      </w:r>
    </w:p>
    <w:tbl>
      <w:tblPr>
        <w:tblW w:w="5539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559"/>
        <w:gridCol w:w="3501"/>
        <w:gridCol w:w="1397"/>
        <w:gridCol w:w="700"/>
        <w:gridCol w:w="700"/>
        <w:gridCol w:w="838"/>
        <w:gridCol w:w="700"/>
        <w:gridCol w:w="979"/>
        <w:gridCol w:w="977"/>
      </w:tblGrid>
      <w:tr w:rsidR="009C69B5" w:rsidRPr="00E81D36" w:rsidTr="00D5354F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№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2013 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2014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2015 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2016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2017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 xml:space="preserve">2018 год  </w:t>
            </w:r>
          </w:p>
        </w:tc>
      </w:tr>
    </w:tbl>
    <w:p w:rsidR="009C69B5" w:rsidRPr="00E81D36" w:rsidRDefault="009C69B5" w:rsidP="009C69B5">
      <w:pPr>
        <w:pStyle w:val="1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center"/>
        <w:rPr>
          <w:bCs/>
          <w:color w:val="auto"/>
          <w:sz w:val="22"/>
          <w:szCs w:val="22"/>
        </w:rPr>
      </w:pPr>
    </w:p>
    <w:tbl>
      <w:tblPr>
        <w:tblW w:w="5603" w:type="pct"/>
        <w:tblInd w:w="-792" w:type="dxa"/>
        <w:tblLayout w:type="fixed"/>
        <w:tblLook w:val="0000" w:firstRow="0" w:lastRow="0" w:firstColumn="0" w:lastColumn="0" w:noHBand="0" w:noVBand="0"/>
      </w:tblPr>
      <w:tblGrid>
        <w:gridCol w:w="522"/>
        <w:gridCol w:w="3585"/>
        <w:gridCol w:w="1399"/>
        <w:gridCol w:w="699"/>
        <w:gridCol w:w="699"/>
        <w:gridCol w:w="838"/>
        <w:gridCol w:w="722"/>
        <w:gridCol w:w="17"/>
        <w:gridCol w:w="882"/>
        <w:gridCol w:w="36"/>
        <w:gridCol w:w="1003"/>
        <w:gridCol w:w="31"/>
        <w:gridCol w:w="38"/>
      </w:tblGrid>
      <w:tr w:rsidR="009C69B5" w:rsidRPr="00E81D36" w:rsidTr="00D5354F">
        <w:trPr>
          <w:cantSplit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  <w:sz w:val="22"/>
                <w:szCs w:val="22"/>
              </w:rPr>
            </w:pPr>
            <w:r w:rsidRPr="00E81D36">
              <w:rPr>
                <w:bCs/>
                <w:color w:val="auto"/>
                <w:sz w:val="22"/>
                <w:szCs w:val="22"/>
              </w:rPr>
              <w:t>9</w:t>
            </w:r>
          </w:p>
        </w:tc>
      </w:tr>
      <w:tr w:rsidR="009C69B5" w:rsidRPr="00E81D36" w:rsidTr="00D5354F">
        <w:trPr>
          <w:gridAfter w:val="2"/>
          <w:wAfter w:w="33" w:type="pct"/>
          <w:cantSplit/>
        </w:trPr>
        <w:tc>
          <w:tcPr>
            <w:tcW w:w="49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color w:val="auto"/>
                <w:sz w:val="22"/>
                <w:szCs w:val="22"/>
              </w:rPr>
            </w:pPr>
            <w:r w:rsidRPr="00E81D36">
              <w:rPr>
                <w:color w:val="auto"/>
                <w:sz w:val="22"/>
                <w:szCs w:val="22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9C69B5" w:rsidRPr="00E81D36" w:rsidTr="00D5354F">
        <w:trPr>
          <w:gridAfter w:val="1"/>
          <w:wAfter w:w="18" w:type="pct"/>
          <w:cantSplit/>
          <w:trHeight w:val="350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left="-108"/>
              <w:jc w:val="center"/>
            </w:pPr>
            <w:r w:rsidRPr="00E81D36">
              <w:t>10.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left="-108" w:right="-107" w:firstLine="108"/>
            </w:pPr>
            <w:r w:rsidRPr="00E81D36">
              <w:t>Соотношение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услуг), и средней заработной платы в субъектах Российской Федерации в 2012 – 2018 годах (агрегированные значения)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jc w:val="center"/>
            </w:pPr>
            <w:r w:rsidRPr="00E81D36">
              <w:t>проценты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97,9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120,1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right="-148"/>
              <w:jc w:val="center"/>
            </w:pPr>
            <w:r w:rsidRPr="00E81D36">
              <w:t>118,1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right="-116" w:hanging="68"/>
              <w:jc w:val="center"/>
            </w:pPr>
            <w:r w:rsidRPr="00E81D36">
              <w:t>129,0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left="-100" w:right="-82"/>
              <w:jc w:val="center"/>
            </w:pPr>
            <w:r w:rsidRPr="00E81D36">
              <w:t>200,0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200,0</w:t>
            </w:r>
          </w:p>
        </w:tc>
      </w:tr>
      <w:tr w:rsidR="009C69B5" w:rsidRPr="00E81D36" w:rsidTr="00D5354F">
        <w:trPr>
          <w:gridAfter w:val="1"/>
          <w:wAfter w:w="18" w:type="pct"/>
          <w:cantSplit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left="-108" w:right="-108" w:firstLine="108"/>
              <w:jc w:val="center"/>
            </w:pPr>
            <w:r w:rsidRPr="00E81D36">
              <w:t>11.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r w:rsidRPr="00E81D36">
              <w:t xml:space="preserve"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платы в субъектах Российской Федерации в 2012 – </w:t>
            </w:r>
            <w:proofErr w:type="gramStart"/>
            <w:r w:rsidRPr="00E81D36">
              <w:t>2018  годах</w:t>
            </w:r>
            <w:proofErr w:type="gramEnd"/>
            <w:r w:rsidRPr="00E81D36">
              <w:t xml:space="preserve"> (агрегированные значения)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jc w:val="center"/>
            </w:pPr>
            <w:r w:rsidRPr="00E81D36">
              <w:t>проценты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71,8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72,0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jc w:val="center"/>
            </w:pPr>
            <w:r w:rsidRPr="00E81D36">
              <w:t>73,0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jc w:val="center"/>
            </w:pPr>
            <w:r w:rsidRPr="00E81D36">
              <w:t>78,2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left="-100" w:right="-82"/>
              <w:jc w:val="center"/>
            </w:pPr>
            <w:r w:rsidRPr="00E81D36">
              <w:t>100,0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100,0</w:t>
            </w:r>
          </w:p>
        </w:tc>
      </w:tr>
      <w:tr w:rsidR="009C69B5" w:rsidRPr="00E81D36" w:rsidTr="00D5354F">
        <w:trPr>
          <w:gridAfter w:val="1"/>
          <w:wAfter w:w="18" w:type="pct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right="-108"/>
              <w:jc w:val="center"/>
            </w:pPr>
            <w:r w:rsidRPr="00E81D36">
              <w:t>12.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r w:rsidRPr="00E81D36"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субъектах Российской Федерации в 2012 – 2018 годах (агрегированные значения)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jc w:val="center"/>
            </w:pPr>
            <w:r w:rsidRPr="00E81D36">
              <w:t>проценты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36,1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jc w:val="center"/>
            </w:pPr>
            <w:r w:rsidRPr="00E81D36">
              <w:t>42,0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jc w:val="center"/>
            </w:pPr>
            <w:r w:rsidRPr="00E81D36">
              <w:t>56,1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B5" w:rsidRPr="00E81D36" w:rsidRDefault="009C69B5" w:rsidP="00D5354F">
            <w:pPr>
              <w:ind w:left="-100" w:right="-82"/>
              <w:jc w:val="center"/>
            </w:pPr>
            <w:r w:rsidRPr="00E81D36">
              <w:t>100,0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69B5" w:rsidRPr="00E81D36" w:rsidRDefault="009C69B5" w:rsidP="00D5354F">
            <w:pPr>
              <w:jc w:val="center"/>
            </w:pPr>
            <w:r w:rsidRPr="00E81D36">
              <w:t>100,0</w:t>
            </w:r>
          </w:p>
        </w:tc>
      </w:tr>
    </w:tbl>
    <w:p w:rsidR="009C69B5" w:rsidRDefault="009C69B5" w:rsidP="009C69B5">
      <w:pPr>
        <w:rPr>
          <w:sz w:val="28"/>
          <w:szCs w:val="28"/>
        </w:rPr>
      </w:pPr>
    </w:p>
    <w:p w:rsidR="009C69B5" w:rsidRDefault="009C69B5" w:rsidP="009C69B5">
      <w:pPr>
        <w:rPr>
          <w:sz w:val="28"/>
          <w:szCs w:val="28"/>
        </w:rPr>
      </w:pPr>
    </w:p>
    <w:p w:rsidR="009C69B5" w:rsidRDefault="009C69B5" w:rsidP="009C69B5">
      <w:pPr>
        <w:rPr>
          <w:sz w:val="28"/>
          <w:szCs w:val="28"/>
        </w:rPr>
      </w:pPr>
    </w:p>
    <w:p w:rsidR="009C69B5" w:rsidRDefault="009C69B5" w:rsidP="009C69B5">
      <w:pPr>
        <w:jc w:val="center"/>
        <w:rPr>
          <w:sz w:val="28"/>
          <w:szCs w:val="28"/>
        </w:rPr>
      </w:pPr>
      <w:r>
        <w:rPr>
          <w:sz w:val="28"/>
          <w:szCs w:val="28"/>
        </w:rPr>
        <w:t>И.о. управляющего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Л.Е.Котлярова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E4F57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6CF" w:rsidRDefault="008746CF">
      <w:r>
        <w:separator/>
      </w:r>
    </w:p>
  </w:endnote>
  <w:endnote w:type="continuationSeparator" w:id="0">
    <w:p w:rsidR="008746CF" w:rsidRDefault="0087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4AEC" w:rsidRPr="00424AE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4AEC">
      <w:rPr>
        <w:noProof/>
        <w:sz w:val="14"/>
        <w:lang w:val="en-US"/>
      </w:rPr>
      <w:t>G</w:t>
    </w:r>
    <w:r w:rsidR="00424AEC" w:rsidRPr="00424AEC">
      <w:rPr>
        <w:noProof/>
        <w:sz w:val="14"/>
      </w:rPr>
      <w:t>:\Мои документы\Постановления\изм_668-октябрь.</w:t>
    </w:r>
    <w:r w:rsidR="00424AE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03AE" w:rsidRPr="009903AE">
      <w:rPr>
        <w:noProof/>
        <w:sz w:val="14"/>
      </w:rPr>
      <w:t>11/18/2016 12:37:00</w:t>
    </w:r>
    <w:r w:rsidR="009903A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56F6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903A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903AE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6CF" w:rsidRDefault="008746CF">
      <w:r>
        <w:separator/>
      </w:r>
    </w:p>
  </w:footnote>
  <w:footnote w:type="continuationSeparator" w:id="0">
    <w:p w:rsidR="008746CF" w:rsidRDefault="0087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208E4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F76223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78EC59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AEA1E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BAC1C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72099B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5B077C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DFC8CA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AEF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4445E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EC277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08A8C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672B0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C1C98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624D7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DD4D8D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52815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E88B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B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24AEC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746CF"/>
    <w:rsid w:val="008A14C2"/>
    <w:rsid w:val="008D2786"/>
    <w:rsid w:val="008E2310"/>
    <w:rsid w:val="008F6EA4"/>
    <w:rsid w:val="00943C43"/>
    <w:rsid w:val="00943E52"/>
    <w:rsid w:val="009469D2"/>
    <w:rsid w:val="009736B7"/>
    <w:rsid w:val="009903AE"/>
    <w:rsid w:val="009C69B5"/>
    <w:rsid w:val="009F792E"/>
    <w:rsid w:val="00A05C6B"/>
    <w:rsid w:val="00A40C35"/>
    <w:rsid w:val="00A773B5"/>
    <w:rsid w:val="00A80C39"/>
    <w:rsid w:val="00AB4651"/>
    <w:rsid w:val="00AB490E"/>
    <w:rsid w:val="00AE0A2B"/>
    <w:rsid w:val="00B36163"/>
    <w:rsid w:val="00BB6ED2"/>
    <w:rsid w:val="00C202E1"/>
    <w:rsid w:val="00C534ED"/>
    <w:rsid w:val="00C56F6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0F71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ED670-F807-4940-AC4A-14F0943C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9C69B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9C69B5"/>
    <w:rPr>
      <w:sz w:val="28"/>
    </w:rPr>
  </w:style>
  <w:style w:type="paragraph" w:customStyle="1" w:styleId="10">
    <w:name w:val="Обычный1"/>
    <w:rsid w:val="009C69B5"/>
    <w:rPr>
      <w:color w:val="000000"/>
      <w:sz w:val="24"/>
      <w:szCs w:val="24"/>
    </w:rPr>
  </w:style>
  <w:style w:type="paragraph" w:styleId="a6">
    <w:name w:val="Balloon Text"/>
    <w:basedOn w:val="a"/>
    <w:link w:val="a7"/>
    <w:rsid w:val="00C56F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5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2016-11-18T09:36:00Z</cp:lastPrinted>
  <dcterms:created xsi:type="dcterms:W3CDTF">2016-11-18T09:30:00Z</dcterms:created>
  <dcterms:modified xsi:type="dcterms:W3CDTF">2016-12-07T14:13:00Z</dcterms:modified>
</cp:coreProperties>
</file>