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CD0E5B">
        <w:rPr>
          <w:sz w:val="28"/>
        </w:rPr>
        <w:t>27</w:t>
      </w:r>
      <w:r w:rsidR="00C70947">
        <w:rPr>
          <w:sz w:val="28"/>
        </w:rPr>
        <w:t>.</w:t>
      </w:r>
      <w:r w:rsidR="00E46ED7">
        <w:rPr>
          <w:sz w:val="28"/>
        </w:rPr>
        <w:t>03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CD0E5B">
        <w:rPr>
          <w:sz w:val="28"/>
        </w:rPr>
        <w:t>496</w:t>
      </w:r>
      <w:bookmarkStart w:id="2" w:name="_GoBack"/>
      <w:bookmarkEnd w:id="2"/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984200" w:rsidRDefault="00984200" w:rsidP="00A91857">
      <w:pPr>
        <w:pStyle w:val="a3"/>
        <w:tabs>
          <w:tab w:val="clear" w:pos="4536"/>
          <w:tab w:val="center" w:pos="9072"/>
        </w:tabs>
        <w:jc w:val="center"/>
        <w:rPr>
          <w:b/>
          <w:szCs w:val="28"/>
        </w:rPr>
      </w:pPr>
      <w:r>
        <w:rPr>
          <w:b/>
          <w:szCs w:val="28"/>
        </w:rPr>
        <w:t>Об утверждении перечня и тарифов на социальные услуги в муниципальном бюджетном учреждении социального обслуживания Белокалитвинского района «Центр социального обслуживания граждан пожилого возраста и инвалидов</w:t>
      </w:r>
    </w:p>
    <w:p w:rsidR="00984200" w:rsidRDefault="00984200" w:rsidP="00984200">
      <w:pPr>
        <w:pStyle w:val="a3"/>
        <w:jc w:val="center"/>
        <w:rPr>
          <w:b/>
          <w:szCs w:val="28"/>
        </w:rPr>
      </w:pPr>
    </w:p>
    <w:p w:rsidR="00984200" w:rsidRDefault="00984200" w:rsidP="00984200">
      <w:pPr>
        <w:ind w:right="6065"/>
        <w:jc w:val="both"/>
        <w:rPr>
          <w:sz w:val="28"/>
        </w:rPr>
      </w:pPr>
    </w:p>
    <w:p w:rsidR="00984200" w:rsidRPr="00A91857" w:rsidRDefault="00984200" w:rsidP="00984200">
      <w:pPr>
        <w:shd w:val="clear" w:color="auto" w:fill="FFFFFF"/>
        <w:ind w:firstLine="709"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Ростовской области от 10.12.2014 № 835 «Об утверждении тарифов на </w:t>
      </w:r>
      <w:r>
        <w:rPr>
          <w:bCs/>
          <w:sz w:val="28"/>
          <w:szCs w:val="28"/>
        </w:rPr>
        <w:t>социальные</w:t>
      </w:r>
      <w:r>
        <w:rPr>
          <w:sz w:val="28"/>
          <w:szCs w:val="28"/>
        </w:rPr>
        <w:t xml:space="preserve"> услуги на основании подушевых нормативов финансирования социальных услуг», постановлением Правительства Ростовской области от 27.11.2014 № 785 (от 09.10.2019 № 727)  и в соответствии с решением тарифной комиссии Администрации Белокалитвинского района от 16.03.2020 № 2, Администрация Белокалитвинского района </w:t>
      </w:r>
      <w:r w:rsidRPr="00A91857">
        <w:rPr>
          <w:b/>
          <w:spacing w:val="60"/>
          <w:sz w:val="28"/>
          <w:szCs w:val="28"/>
        </w:rPr>
        <w:t>постановляет:</w:t>
      </w:r>
    </w:p>
    <w:p w:rsidR="00984200" w:rsidRDefault="00984200" w:rsidP="00984200">
      <w:pPr>
        <w:shd w:val="clear" w:color="auto" w:fill="FFFFFF"/>
        <w:tabs>
          <w:tab w:val="left" w:pos="9639"/>
          <w:tab w:val="left" w:pos="10205"/>
        </w:tabs>
        <w:jc w:val="both"/>
        <w:rPr>
          <w:sz w:val="28"/>
          <w:szCs w:val="28"/>
        </w:rPr>
      </w:pPr>
    </w:p>
    <w:p w:rsidR="00984200" w:rsidRDefault="00984200" w:rsidP="0098420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перечень и тарифы на социальные услуги в форме социального обслуживания на дому, входящие в областной перечень социальных услуг, предоставляемые гражданам пожилого возраста и инвалидам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 (приложение № 1).</w:t>
      </w:r>
    </w:p>
    <w:p w:rsidR="00984200" w:rsidRDefault="00984200" w:rsidP="00984200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перечень и тарифы дополнительных социальных услуг, предоставляемых в форме социального обслуживания на дому гражданам пожилого возраста и инвалидам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 (приложение № 2).</w:t>
      </w:r>
    </w:p>
    <w:p w:rsidR="00984200" w:rsidRDefault="00984200" w:rsidP="00984200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перечень и тарифы на социальные услуги, входящие в областной перечень социальных услуг, предоставляемые в стационарной форме социального обслуживания гражданам пожилого возраста и инвалидам муниципальным бюджетным учреждением социального обслуживания </w:t>
      </w:r>
      <w:r>
        <w:rPr>
          <w:sz w:val="28"/>
          <w:szCs w:val="28"/>
        </w:rPr>
        <w:lastRenderedPageBreak/>
        <w:t>Белокалитвинского района «Центр социального обслуживания граждан пожилого возраста и инвалидов» (приложение № 3).</w:t>
      </w:r>
    </w:p>
    <w:p w:rsidR="00984200" w:rsidRDefault="00984200" w:rsidP="00984200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методику расчета тарифов на социальные услуги (приложение   № 4).</w:t>
      </w:r>
    </w:p>
    <w:p w:rsidR="00984200" w:rsidRDefault="00984200" w:rsidP="00984200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Признать утратившим силу постановление Администрации Белокалитвинского района от 11.03.2019 № 353 «Об утверждении перечня и тарифов на социальные услуги в муниципальном бюджетном учреждении социального обслуживания Белокалитвинского района «Центр социального обслуживания граждан пожилого возраста и инвалидов».</w:t>
      </w:r>
    </w:p>
    <w:p w:rsidR="00984200" w:rsidRDefault="00984200" w:rsidP="00984200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rFonts w:eastAsia="Calibri"/>
          <w:sz w:val="28"/>
          <w:szCs w:val="28"/>
        </w:rPr>
        <w:t>Настоящее постановление вступает в силу после его официального опубликования, но не ранее 01.04.2020.</w:t>
      </w:r>
    </w:p>
    <w:p w:rsidR="00984200" w:rsidRDefault="00984200" w:rsidP="00984200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Контроль за исполнением постановления возложить на заместителя главы Администрации Белокалитвинского района по социальным вопросам                                        Керенцеву</w:t>
      </w:r>
      <w:r w:rsidR="00A91857" w:rsidRPr="00A91857">
        <w:rPr>
          <w:sz w:val="28"/>
          <w:szCs w:val="28"/>
        </w:rPr>
        <w:t xml:space="preserve"> </w:t>
      </w:r>
      <w:r w:rsidR="00A91857">
        <w:rPr>
          <w:sz w:val="28"/>
          <w:szCs w:val="28"/>
        </w:rPr>
        <w:t>Е.Н.</w:t>
      </w:r>
      <w:r>
        <w:rPr>
          <w:sz w:val="28"/>
          <w:szCs w:val="28"/>
        </w:rPr>
        <w:t>, начальника управления социальной защиты населения Администрации Белокалитвинского района Кушнареву</w:t>
      </w:r>
      <w:r w:rsidR="00A91857" w:rsidRPr="00A91857">
        <w:rPr>
          <w:sz w:val="28"/>
          <w:szCs w:val="28"/>
        </w:rPr>
        <w:t xml:space="preserve"> </w:t>
      </w:r>
      <w:r w:rsidR="00A91857">
        <w:rPr>
          <w:sz w:val="28"/>
          <w:szCs w:val="28"/>
        </w:rPr>
        <w:t>Т.А.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093015" w:rsidRDefault="00872883" w:rsidP="00872883">
      <w:pPr>
        <w:rPr>
          <w:sz w:val="28"/>
        </w:rPr>
      </w:pPr>
      <w:r w:rsidRPr="00093015">
        <w:rPr>
          <w:sz w:val="28"/>
        </w:rPr>
        <w:t>Верно:</w:t>
      </w:r>
    </w:p>
    <w:p w:rsidR="003A39C2" w:rsidRPr="00093015" w:rsidRDefault="00BC2D3A" w:rsidP="00835273">
      <w:pPr>
        <w:rPr>
          <w:sz w:val="28"/>
        </w:rPr>
      </w:pPr>
      <w:r w:rsidRPr="00093015">
        <w:rPr>
          <w:sz w:val="28"/>
        </w:rPr>
        <w:t>У</w:t>
      </w:r>
      <w:r w:rsidR="00715C8D" w:rsidRPr="00093015">
        <w:rPr>
          <w:sz w:val="28"/>
        </w:rPr>
        <w:t>правляющ</w:t>
      </w:r>
      <w:r w:rsidRPr="00093015">
        <w:rPr>
          <w:sz w:val="28"/>
        </w:rPr>
        <w:t xml:space="preserve">ий </w:t>
      </w:r>
      <w:r w:rsidR="00715C8D" w:rsidRPr="00093015">
        <w:rPr>
          <w:sz w:val="28"/>
        </w:rPr>
        <w:t xml:space="preserve"> </w:t>
      </w:r>
      <w:r w:rsidR="00F4755E" w:rsidRPr="00093015">
        <w:rPr>
          <w:sz w:val="28"/>
        </w:rPr>
        <w:t xml:space="preserve"> делами</w:t>
      </w:r>
      <w:r w:rsidR="00F4755E" w:rsidRPr="00093015">
        <w:rPr>
          <w:sz w:val="28"/>
        </w:rPr>
        <w:tab/>
      </w:r>
      <w:r w:rsidR="00F4755E" w:rsidRPr="00093015">
        <w:rPr>
          <w:sz w:val="28"/>
        </w:rPr>
        <w:tab/>
      </w:r>
      <w:r w:rsidR="00F4755E" w:rsidRPr="00093015">
        <w:rPr>
          <w:sz w:val="28"/>
        </w:rPr>
        <w:tab/>
      </w:r>
      <w:r w:rsidR="000C6CE8" w:rsidRPr="00093015">
        <w:rPr>
          <w:sz w:val="28"/>
        </w:rPr>
        <w:tab/>
      </w:r>
      <w:r w:rsidR="00F4755E" w:rsidRPr="00093015">
        <w:rPr>
          <w:sz w:val="28"/>
        </w:rPr>
        <w:tab/>
      </w:r>
      <w:r w:rsidR="001D3A0E" w:rsidRPr="00093015">
        <w:rPr>
          <w:sz w:val="28"/>
        </w:rPr>
        <w:tab/>
      </w:r>
      <w:r w:rsidRPr="00093015">
        <w:rPr>
          <w:sz w:val="28"/>
        </w:rPr>
        <w:tab/>
        <w:t>Л.Г. Василенко</w:t>
      </w:r>
    </w:p>
    <w:p w:rsidR="00984200" w:rsidRDefault="00984200" w:rsidP="00835273">
      <w:pPr>
        <w:rPr>
          <w:sz w:val="28"/>
        </w:rPr>
      </w:pPr>
    </w:p>
    <w:p w:rsidR="00984200" w:rsidRDefault="00984200" w:rsidP="00835273">
      <w:pPr>
        <w:rPr>
          <w:sz w:val="28"/>
        </w:rPr>
      </w:pPr>
      <w:r>
        <w:rPr>
          <w:sz w:val="28"/>
        </w:rPr>
        <w:br w:type="page"/>
      </w:r>
    </w:p>
    <w:p w:rsidR="00984200" w:rsidRPr="005F414A" w:rsidRDefault="00984200" w:rsidP="00A91857">
      <w:pPr>
        <w:spacing w:line="216" w:lineRule="auto"/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lastRenderedPageBreak/>
        <w:t xml:space="preserve">Приложение № 1 </w:t>
      </w:r>
    </w:p>
    <w:p w:rsidR="00A91857" w:rsidRDefault="00984200" w:rsidP="00A91857">
      <w:pPr>
        <w:spacing w:line="216" w:lineRule="auto"/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 xml:space="preserve">к постановлению </w:t>
      </w:r>
    </w:p>
    <w:p w:rsidR="00984200" w:rsidRPr="005F414A" w:rsidRDefault="00984200" w:rsidP="00A91857">
      <w:pPr>
        <w:spacing w:line="216" w:lineRule="auto"/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>Администрации</w:t>
      </w:r>
    </w:p>
    <w:p w:rsidR="00984200" w:rsidRPr="005F414A" w:rsidRDefault="00984200" w:rsidP="00A91857">
      <w:pPr>
        <w:spacing w:line="216" w:lineRule="auto"/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 xml:space="preserve">                                                                                  Белокалитвинского района</w:t>
      </w:r>
    </w:p>
    <w:p w:rsidR="00984200" w:rsidRPr="005F414A" w:rsidRDefault="00984200" w:rsidP="00A91857">
      <w:pPr>
        <w:spacing w:line="216" w:lineRule="auto"/>
        <w:jc w:val="right"/>
        <w:rPr>
          <w:bCs/>
          <w:sz w:val="28"/>
          <w:szCs w:val="28"/>
          <w:u w:val="single"/>
        </w:rPr>
      </w:pPr>
      <w:r w:rsidRPr="005F414A">
        <w:rPr>
          <w:bCs/>
          <w:sz w:val="28"/>
          <w:szCs w:val="28"/>
        </w:rPr>
        <w:t xml:space="preserve">                                                                                              </w:t>
      </w:r>
      <w:r w:rsidRPr="00A91857">
        <w:rPr>
          <w:bCs/>
          <w:sz w:val="28"/>
          <w:szCs w:val="28"/>
        </w:rPr>
        <w:t xml:space="preserve">от  </w:t>
      </w:r>
      <w:r w:rsidR="00243158">
        <w:rPr>
          <w:bCs/>
          <w:sz w:val="28"/>
          <w:szCs w:val="28"/>
        </w:rPr>
        <w:t>27</w:t>
      </w:r>
      <w:r w:rsidR="00A91857" w:rsidRPr="00A91857">
        <w:rPr>
          <w:bCs/>
          <w:sz w:val="28"/>
          <w:szCs w:val="28"/>
        </w:rPr>
        <w:t>.03.</w:t>
      </w:r>
      <w:r w:rsidRPr="005F414A">
        <w:rPr>
          <w:bCs/>
          <w:sz w:val="28"/>
          <w:szCs w:val="28"/>
        </w:rPr>
        <w:t xml:space="preserve"> 2020 №</w:t>
      </w:r>
      <w:r w:rsidR="00A91857">
        <w:rPr>
          <w:bCs/>
          <w:sz w:val="28"/>
          <w:szCs w:val="28"/>
        </w:rPr>
        <w:t xml:space="preserve"> </w:t>
      </w:r>
      <w:r w:rsidR="00243158">
        <w:rPr>
          <w:bCs/>
          <w:sz w:val="28"/>
          <w:szCs w:val="28"/>
        </w:rPr>
        <w:t>496</w:t>
      </w:r>
      <w:r w:rsidRPr="005F414A">
        <w:rPr>
          <w:bCs/>
          <w:sz w:val="28"/>
          <w:szCs w:val="28"/>
        </w:rPr>
        <w:t xml:space="preserve"> </w:t>
      </w:r>
    </w:p>
    <w:p w:rsidR="00984200" w:rsidRPr="005F414A" w:rsidRDefault="00984200" w:rsidP="00984200">
      <w:pPr>
        <w:spacing w:line="216" w:lineRule="auto"/>
        <w:jc w:val="right"/>
        <w:rPr>
          <w:sz w:val="28"/>
          <w:szCs w:val="28"/>
        </w:rPr>
      </w:pPr>
    </w:p>
    <w:p w:rsidR="00984200" w:rsidRPr="005F414A" w:rsidRDefault="00984200" w:rsidP="00984200">
      <w:pPr>
        <w:spacing w:line="216" w:lineRule="auto"/>
        <w:jc w:val="right"/>
        <w:rPr>
          <w:b/>
          <w:bCs/>
          <w:sz w:val="28"/>
          <w:szCs w:val="28"/>
        </w:rPr>
      </w:pPr>
    </w:p>
    <w:p w:rsidR="00984200" w:rsidRPr="005F414A" w:rsidRDefault="00984200" w:rsidP="00984200">
      <w:pPr>
        <w:spacing w:line="216" w:lineRule="auto"/>
        <w:jc w:val="center"/>
        <w:rPr>
          <w:b/>
          <w:bCs/>
          <w:sz w:val="28"/>
          <w:szCs w:val="28"/>
        </w:rPr>
      </w:pPr>
      <w:r w:rsidRPr="005F414A">
        <w:rPr>
          <w:sz w:val="28"/>
          <w:szCs w:val="28"/>
        </w:rPr>
        <w:t>Перечень и тарифы на социальные услуги в форме социального обслуживания на дому, входящие в областной перечень социальных услуг, предоставляемые гражданам пожилого возраста и инвалидам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</w:t>
      </w:r>
    </w:p>
    <w:p w:rsidR="00984200" w:rsidRPr="005F414A" w:rsidRDefault="00984200" w:rsidP="00984200">
      <w:pPr>
        <w:spacing w:line="216" w:lineRule="auto"/>
        <w:jc w:val="center"/>
        <w:rPr>
          <w:b/>
          <w:bCs/>
          <w:sz w:val="28"/>
          <w:szCs w:val="28"/>
        </w:rPr>
      </w:pPr>
    </w:p>
    <w:tbl>
      <w:tblPr>
        <w:tblW w:w="10193" w:type="dxa"/>
        <w:tblInd w:w="-431" w:type="dxa"/>
        <w:tblLook w:val="04A0" w:firstRow="1" w:lastRow="0" w:firstColumn="1" w:lastColumn="0" w:noHBand="0" w:noVBand="1"/>
      </w:tblPr>
      <w:tblGrid>
        <w:gridCol w:w="846"/>
        <w:gridCol w:w="6526"/>
        <w:gridCol w:w="1543"/>
        <w:gridCol w:w="1270"/>
        <w:gridCol w:w="8"/>
      </w:tblGrid>
      <w:tr w:rsidR="00984200" w:rsidRPr="005F414A" w:rsidTr="00A91857">
        <w:trPr>
          <w:gridAfter w:val="1"/>
          <w:wAfter w:w="8" w:type="dxa"/>
          <w:trHeight w:val="8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№ п/п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Наименование социальной услуги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Ед. изм.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 xml:space="preserve">Тариф, руб.                 </w:t>
            </w:r>
          </w:p>
        </w:tc>
      </w:tr>
      <w:tr w:rsidR="00984200" w:rsidRPr="005F414A" w:rsidTr="00A91857">
        <w:trPr>
          <w:gridAfter w:val="1"/>
          <w:wAfter w:w="8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</w:t>
            </w:r>
          </w:p>
        </w:tc>
      </w:tr>
      <w:tr w:rsidR="00984200" w:rsidRPr="005F414A" w:rsidTr="00A91857">
        <w:trPr>
          <w:trHeight w:val="645"/>
        </w:trPr>
        <w:tc>
          <w:tcPr>
            <w:tcW w:w="1019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1. Социально-бытовые услуги: </w:t>
            </w:r>
          </w:p>
        </w:tc>
      </w:tr>
      <w:tr w:rsidR="00984200" w:rsidRPr="005F414A" w:rsidTr="00A91857">
        <w:trPr>
          <w:gridAfter w:val="1"/>
          <w:wAfter w:w="8" w:type="dxa"/>
          <w:trHeight w:val="157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 и реабилитации, книг, газет, журналов (вес набора не должен превышать 7 кг)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22,05</w:t>
            </w:r>
          </w:p>
        </w:tc>
      </w:tr>
      <w:tr w:rsidR="00984200" w:rsidRPr="005F414A" w:rsidTr="00A91857">
        <w:trPr>
          <w:gridAfter w:val="1"/>
          <w:wAfter w:w="8" w:type="dxa"/>
          <w:trHeight w:val="127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1.1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 и реабилитации, книг, газет, журналов (вес набора не должен превышать 1 кг)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3,15</w:t>
            </w:r>
          </w:p>
        </w:tc>
      </w:tr>
      <w:tr w:rsidR="00984200" w:rsidRPr="005F414A" w:rsidTr="00A91857">
        <w:trPr>
          <w:gridAfter w:val="1"/>
          <w:wAfter w:w="8" w:type="dxa"/>
          <w:trHeight w:val="132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1.2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 и реабилитации, книг, газет, журналов (вес набора не должен превышать до 2 кг)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6,30</w:t>
            </w:r>
          </w:p>
        </w:tc>
      </w:tr>
      <w:tr w:rsidR="00984200" w:rsidRPr="005F414A" w:rsidTr="00A91857">
        <w:trPr>
          <w:gridAfter w:val="1"/>
          <w:wAfter w:w="8" w:type="dxa"/>
          <w:trHeight w:val="34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15,75</w:t>
            </w:r>
          </w:p>
        </w:tc>
      </w:tr>
      <w:tr w:rsidR="00984200" w:rsidRPr="005F414A" w:rsidTr="00A91857">
        <w:trPr>
          <w:gridAfter w:val="1"/>
          <w:wAfter w:w="8" w:type="dxa"/>
          <w:trHeight w:val="33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3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Кормление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25,20</w:t>
            </w:r>
          </w:p>
        </w:tc>
      </w:tr>
      <w:tr w:rsidR="00984200" w:rsidRPr="005F414A" w:rsidTr="00A91857">
        <w:trPr>
          <w:gridAfter w:val="1"/>
          <w:wAfter w:w="8" w:type="dxa"/>
          <w:trHeight w:val="102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Оплата за счет средств получателя социальных услуг, жилищно-коммунальных услуг, услуг связи, взносов за капитальный ремонт, уплачиваемого собственниками помещений в многоквартирном доме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12,60</w:t>
            </w:r>
          </w:p>
        </w:tc>
      </w:tr>
      <w:tr w:rsidR="00984200" w:rsidRPr="005F414A" w:rsidTr="00A91857">
        <w:trPr>
          <w:gridAfter w:val="1"/>
          <w:wAfter w:w="8" w:type="dxa"/>
          <w:trHeight w:val="76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25,20</w:t>
            </w:r>
          </w:p>
        </w:tc>
      </w:tr>
      <w:tr w:rsidR="00984200" w:rsidRPr="005F414A" w:rsidTr="00A91857">
        <w:trPr>
          <w:gridAfter w:val="1"/>
          <w:wAfter w:w="8" w:type="dxa"/>
          <w:trHeight w:val="102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6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Покупка за счет средств получателя социальных услуг топлива (в жилых помещениях без центрального отопления и (или) водоснабжения), топка печей, обеспечение водой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 </w:t>
            </w:r>
          </w:p>
        </w:tc>
      </w:tr>
      <w:tr w:rsidR="00984200" w:rsidRPr="005F414A" w:rsidTr="00A91857">
        <w:trPr>
          <w:gridAfter w:val="1"/>
          <w:wAfter w:w="8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6.1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- покупка топлива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22,05</w:t>
            </w:r>
          </w:p>
        </w:tc>
      </w:tr>
      <w:tr w:rsidR="00984200" w:rsidRPr="005F414A" w:rsidTr="00A91857">
        <w:trPr>
          <w:gridAfter w:val="1"/>
          <w:wAfter w:w="8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6.2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- топка печей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31,50</w:t>
            </w:r>
          </w:p>
        </w:tc>
      </w:tr>
      <w:tr w:rsidR="00984200" w:rsidRPr="005F414A" w:rsidTr="00A91857">
        <w:trPr>
          <w:gridAfter w:val="1"/>
          <w:wAfter w:w="8" w:type="dxa"/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6.3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 xml:space="preserve">- обеспечение водой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ведро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9,45</w:t>
            </w:r>
          </w:p>
        </w:tc>
      </w:tr>
      <w:tr w:rsidR="00984200" w:rsidRPr="005F414A" w:rsidTr="00A91857">
        <w:trPr>
          <w:gridAfter w:val="1"/>
          <w:wAfter w:w="8" w:type="dxa"/>
          <w:trHeight w:val="57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7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Организация помощи в проведении ремонта жилых помещений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22,05</w:t>
            </w:r>
          </w:p>
        </w:tc>
      </w:tr>
      <w:tr w:rsidR="00984200" w:rsidRPr="005F414A" w:rsidTr="00A91857">
        <w:trPr>
          <w:gridAfter w:val="1"/>
          <w:wAfter w:w="8" w:type="dxa"/>
          <w:trHeight w:val="43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8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 xml:space="preserve">Обеспечение кратковременного присмотра за детьми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31,50</w:t>
            </w:r>
          </w:p>
        </w:tc>
      </w:tr>
      <w:tr w:rsidR="00984200" w:rsidRPr="005F414A" w:rsidTr="00A91857">
        <w:trPr>
          <w:gridAfter w:val="1"/>
          <w:wAfter w:w="8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8.1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подготовка к дневному сну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16,60</w:t>
            </w:r>
          </w:p>
        </w:tc>
      </w:tr>
      <w:tr w:rsidR="00984200" w:rsidRPr="005F414A" w:rsidTr="00A91857">
        <w:trPr>
          <w:gridAfter w:val="1"/>
          <w:wAfter w:w="8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8.2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прогулка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25,75</w:t>
            </w:r>
          </w:p>
        </w:tc>
      </w:tr>
      <w:tr w:rsidR="00984200" w:rsidRPr="005F414A" w:rsidTr="00A91857">
        <w:trPr>
          <w:gridAfter w:val="1"/>
          <w:wAfter w:w="8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8.3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помощь в проведении гигиенических процедур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43,05</w:t>
            </w:r>
          </w:p>
        </w:tc>
      </w:tr>
      <w:tr w:rsidR="00984200" w:rsidRPr="005F414A" w:rsidTr="00A91857">
        <w:trPr>
          <w:gridAfter w:val="1"/>
          <w:wAfter w:w="8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8.4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помощь в приеме пищи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42,90</w:t>
            </w:r>
          </w:p>
        </w:tc>
      </w:tr>
      <w:tr w:rsidR="00984200" w:rsidRPr="005F414A" w:rsidTr="00A91857">
        <w:trPr>
          <w:gridAfter w:val="1"/>
          <w:wAfter w:w="8" w:type="dxa"/>
          <w:trHeight w:val="76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Предоставление гигиенических услуг лицам, не способным по состоянию здоровья самостоятельно выполнять их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 </w:t>
            </w:r>
          </w:p>
        </w:tc>
      </w:tr>
      <w:tr w:rsidR="00984200" w:rsidRPr="005F414A" w:rsidTr="00A91857">
        <w:trPr>
          <w:gridAfter w:val="1"/>
          <w:wAfter w:w="8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9.1</w:t>
            </w:r>
          </w:p>
        </w:tc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200" w:rsidRPr="005F414A" w:rsidRDefault="00984200" w:rsidP="00A91857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помощь в перестилании постели</w:t>
            </w:r>
          </w:p>
        </w:tc>
        <w:tc>
          <w:tcPr>
            <w:tcW w:w="154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15,75</w:t>
            </w:r>
          </w:p>
        </w:tc>
      </w:tr>
      <w:tr w:rsidR="00984200" w:rsidRPr="005F414A" w:rsidTr="00A91857">
        <w:trPr>
          <w:gridAfter w:val="1"/>
          <w:wAfter w:w="8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9.2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4200" w:rsidRPr="005F414A" w:rsidRDefault="00984200" w:rsidP="00A91857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смена нательного белья</w:t>
            </w:r>
          </w:p>
        </w:tc>
        <w:tc>
          <w:tcPr>
            <w:tcW w:w="154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22,05</w:t>
            </w:r>
          </w:p>
        </w:tc>
      </w:tr>
      <w:tr w:rsidR="00984200" w:rsidRPr="005F414A" w:rsidTr="00A91857">
        <w:trPr>
          <w:gridAfter w:val="1"/>
          <w:wAfter w:w="8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9.3</w:t>
            </w:r>
          </w:p>
        </w:tc>
        <w:tc>
          <w:tcPr>
            <w:tcW w:w="6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4200" w:rsidRPr="005F414A" w:rsidRDefault="00984200" w:rsidP="00A91857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умывание</w:t>
            </w:r>
          </w:p>
        </w:tc>
        <w:tc>
          <w:tcPr>
            <w:tcW w:w="154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9,45</w:t>
            </w:r>
          </w:p>
        </w:tc>
      </w:tr>
      <w:tr w:rsidR="00984200" w:rsidRPr="005F414A" w:rsidTr="00A91857">
        <w:trPr>
          <w:gridAfter w:val="1"/>
          <w:wAfter w:w="8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9.4</w:t>
            </w:r>
          </w:p>
        </w:tc>
        <w:tc>
          <w:tcPr>
            <w:tcW w:w="6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4200" w:rsidRPr="005F414A" w:rsidRDefault="00984200" w:rsidP="00A91857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подмывание</w:t>
            </w:r>
          </w:p>
        </w:tc>
        <w:tc>
          <w:tcPr>
            <w:tcW w:w="154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12,60</w:t>
            </w:r>
          </w:p>
        </w:tc>
      </w:tr>
      <w:tr w:rsidR="00984200" w:rsidRPr="005F414A" w:rsidTr="00A91857">
        <w:trPr>
          <w:gridAfter w:val="1"/>
          <w:wAfter w:w="8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9.5</w:t>
            </w:r>
          </w:p>
        </w:tc>
        <w:tc>
          <w:tcPr>
            <w:tcW w:w="6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4200" w:rsidRPr="005F414A" w:rsidRDefault="00984200" w:rsidP="00A91857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обтирание</w:t>
            </w:r>
          </w:p>
        </w:tc>
        <w:tc>
          <w:tcPr>
            <w:tcW w:w="154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9,45</w:t>
            </w:r>
          </w:p>
        </w:tc>
      </w:tr>
      <w:tr w:rsidR="00984200" w:rsidRPr="005F414A" w:rsidTr="00A91857">
        <w:trPr>
          <w:gridAfter w:val="1"/>
          <w:wAfter w:w="8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9.6</w:t>
            </w:r>
          </w:p>
        </w:tc>
        <w:tc>
          <w:tcPr>
            <w:tcW w:w="6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4200" w:rsidRPr="005F414A" w:rsidRDefault="00984200" w:rsidP="00A91857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причесывании</w:t>
            </w:r>
          </w:p>
        </w:tc>
        <w:tc>
          <w:tcPr>
            <w:tcW w:w="154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6,30</w:t>
            </w:r>
          </w:p>
        </w:tc>
      </w:tr>
      <w:tr w:rsidR="00984200" w:rsidRPr="005F414A" w:rsidTr="00A91857">
        <w:trPr>
          <w:gridAfter w:val="1"/>
          <w:wAfter w:w="8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9.7</w:t>
            </w:r>
          </w:p>
        </w:tc>
        <w:tc>
          <w:tcPr>
            <w:tcW w:w="6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4200" w:rsidRPr="005F414A" w:rsidRDefault="00984200" w:rsidP="00A91857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стрижка ногтей на руках и ногах</w:t>
            </w:r>
          </w:p>
        </w:tc>
        <w:tc>
          <w:tcPr>
            <w:tcW w:w="154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9,45</w:t>
            </w:r>
          </w:p>
        </w:tc>
      </w:tr>
      <w:tr w:rsidR="00984200" w:rsidRPr="005F414A" w:rsidTr="00A91857">
        <w:trPr>
          <w:gridAfter w:val="1"/>
          <w:wAfter w:w="8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9.8</w:t>
            </w:r>
          </w:p>
        </w:tc>
        <w:tc>
          <w:tcPr>
            <w:tcW w:w="6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4200" w:rsidRPr="005F414A" w:rsidRDefault="00984200" w:rsidP="00A91857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прием пищи</w:t>
            </w:r>
          </w:p>
        </w:tc>
        <w:tc>
          <w:tcPr>
            <w:tcW w:w="154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6,30</w:t>
            </w:r>
          </w:p>
        </w:tc>
      </w:tr>
      <w:tr w:rsidR="00984200" w:rsidRPr="005F414A" w:rsidTr="00A91857">
        <w:trPr>
          <w:gridAfter w:val="1"/>
          <w:wAfter w:w="8" w:type="dxa"/>
          <w:trHeight w:val="36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9.9</w:t>
            </w:r>
          </w:p>
        </w:tc>
        <w:tc>
          <w:tcPr>
            <w:tcW w:w="6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помощь в отправлении естественных надобностей</w:t>
            </w:r>
          </w:p>
        </w:tc>
        <w:tc>
          <w:tcPr>
            <w:tcW w:w="154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18,90</w:t>
            </w:r>
          </w:p>
        </w:tc>
      </w:tr>
      <w:tr w:rsidR="00984200" w:rsidRPr="005F414A" w:rsidTr="00A91857">
        <w:trPr>
          <w:gridAfter w:val="1"/>
          <w:wAfter w:w="8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auto" w:fill="auto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9.10</w:t>
            </w:r>
          </w:p>
        </w:tc>
        <w:tc>
          <w:tcPr>
            <w:tcW w:w="6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замена памперсов</w:t>
            </w:r>
          </w:p>
        </w:tc>
        <w:tc>
          <w:tcPr>
            <w:tcW w:w="154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22,05</w:t>
            </w:r>
          </w:p>
        </w:tc>
      </w:tr>
      <w:tr w:rsidR="00984200" w:rsidRPr="005F414A" w:rsidTr="00A91857">
        <w:trPr>
          <w:gridAfter w:val="1"/>
          <w:wAfter w:w="8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9.11</w:t>
            </w:r>
          </w:p>
        </w:tc>
        <w:tc>
          <w:tcPr>
            <w:tcW w:w="6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вынос ночной вазы и ее мытье</w:t>
            </w:r>
          </w:p>
        </w:tc>
        <w:tc>
          <w:tcPr>
            <w:tcW w:w="154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22,05</w:t>
            </w:r>
          </w:p>
        </w:tc>
      </w:tr>
      <w:tr w:rsidR="00984200" w:rsidRPr="005F414A" w:rsidTr="00A91857">
        <w:trPr>
          <w:gridAfter w:val="1"/>
          <w:wAfter w:w="8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9.12</w:t>
            </w:r>
          </w:p>
        </w:tc>
        <w:tc>
          <w:tcPr>
            <w:tcW w:w="6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4200" w:rsidRPr="005F414A" w:rsidRDefault="00984200" w:rsidP="00A91857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уход за зубами или челюстью</w:t>
            </w:r>
          </w:p>
        </w:tc>
        <w:tc>
          <w:tcPr>
            <w:tcW w:w="154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9,45</w:t>
            </w:r>
          </w:p>
        </w:tc>
      </w:tr>
      <w:tr w:rsidR="00984200" w:rsidRPr="005F414A" w:rsidTr="00A91857">
        <w:trPr>
          <w:gridAfter w:val="1"/>
          <w:wAfter w:w="8" w:type="dxa"/>
          <w:trHeight w:val="49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000000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9.13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4200" w:rsidRPr="005F414A" w:rsidRDefault="00984200" w:rsidP="00A91857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удаление нежелательной растительности на лице и голове</w:t>
            </w:r>
          </w:p>
        </w:tc>
        <w:tc>
          <w:tcPr>
            <w:tcW w:w="154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25,20</w:t>
            </w:r>
          </w:p>
        </w:tc>
      </w:tr>
      <w:tr w:rsidR="00984200" w:rsidRPr="005F414A" w:rsidTr="00A91857">
        <w:trPr>
          <w:gridAfter w:val="1"/>
          <w:wAfter w:w="8" w:type="dxa"/>
          <w:trHeight w:val="51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10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Отправка за счет получателя социальных услуг почтовой корреспонденции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9,45</w:t>
            </w:r>
          </w:p>
        </w:tc>
      </w:tr>
      <w:tr w:rsidR="00984200" w:rsidRPr="005F414A" w:rsidTr="00A91857">
        <w:trPr>
          <w:trHeight w:val="472"/>
        </w:trPr>
        <w:tc>
          <w:tcPr>
            <w:tcW w:w="10193" w:type="dxa"/>
            <w:gridSpan w:val="5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2. Социально-медицинские услуги:</w:t>
            </w:r>
          </w:p>
        </w:tc>
      </w:tr>
      <w:tr w:rsidR="00984200" w:rsidRPr="005F414A" w:rsidTr="00A91857">
        <w:trPr>
          <w:gridAfter w:val="1"/>
          <w:wAfter w:w="8" w:type="dxa"/>
          <w:trHeight w:val="103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другое)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 </w:t>
            </w:r>
          </w:p>
        </w:tc>
      </w:tr>
      <w:tr w:rsidR="00984200" w:rsidRPr="005F414A" w:rsidTr="00A91857">
        <w:trPr>
          <w:gridAfter w:val="1"/>
          <w:wAfter w:w="8" w:type="dxa"/>
          <w:trHeight w:val="58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lastRenderedPageBreak/>
              <w:t>11.1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измерение температуры тела, артериального</w:t>
            </w:r>
            <w:r w:rsidRPr="005F414A">
              <w:rPr>
                <w:sz w:val="28"/>
                <w:szCs w:val="28"/>
              </w:rPr>
              <w:br/>
              <w:t>давления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6,30</w:t>
            </w:r>
          </w:p>
        </w:tc>
      </w:tr>
      <w:tr w:rsidR="00984200" w:rsidRPr="005F414A" w:rsidTr="00A91857">
        <w:trPr>
          <w:gridAfter w:val="1"/>
          <w:wAfter w:w="8" w:type="dxa"/>
          <w:trHeight w:val="36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11.2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контроль за приемом лекарств</w:t>
            </w:r>
          </w:p>
        </w:tc>
        <w:tc>
          <w:tcPr>
            <w:tcW w:w="154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6,30</w:t>
            </w:r>
          </w:p>
        </w:tc>
      </w:tr>
      <w:tr w:rsidR="00984200" w:rsidRPr="005F414A" w:rsidTr="00A91857">
        <w:trPr>
          <w:gridAfter w:val="1"/>
          <w:wAfter w:w="8" w:type="dxa"/>
          <w:trHeight w:val="46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11.3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наложение компрессов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6,30</w:t>
            </w:r>
          </w:p>
        </w:tc>
      </w:tr>
      <w:tr w:rsidR="00984200" w:rsidRPr="005F414A" w:rsidTr="00A91857">
        <w:trPr>
          <w:gridAfter w:val="1"/>
          <w:wAfter w:w="8" w:type="dxa"/>
          <w:trHeight w:val="36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11.4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закапывание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6,30</w:t>
            </w:r>
          </w:p>
        </w:tc>
      </w:tr>
      <w:tr w:rsidR="00984200" w:rsidRPr="005F414A" w:rsidTr="00A91857">
        <w:trPr>
          <w:gridAfter w:val="1"/>
          <w:wAfter w:w="8" w:type="dxa"/>
          <w:trHeight w:val="31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11.5</w:t>
            </w:r>
          </w:p>
        </w:tc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200" w:rsidRPr="005F414A" w:rsidRDefault="00984200" w:rsidP="00A91857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перевязка</w:t>
            </w:r>
          </w:p>
        </w:tc>
        <w:tc>
          <w:tcPr>
            <w:tcW w:w="154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9,45</w:t>
            </w:r>
          </w:p>
        </w:tc>
      </w:tr>
      <w:tr w:rsidR="00984200" w:rsidRPr="005F414A" w:rsidTr="00A91857">
        <w:trPr>
          <w:gridAfter w:val="1"/>
          <w:wAfter w:w="8" w:type="dxa"/>
          <w:trHeight w:val="37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11.6</w:t>
            </w:r>
          </w:p>
        </w:tc>
        <w:tc>
          <w:tcPr>
            <w:tcW w:w="652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обработка пролежней, раневых поверхностей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9,45</w:t>
            </w:r>
          </w:p>
        </w:tc>
      </w:tr>
      <w:tr w:rsidR="00984200" w:rsidRPr="005F414A" w:rsidTr="00A91857">
        <w:trPr>
          <w:gridAfter w:val="1"/>
          <w:wAfter w:w="8" w:type="dxa"/>
          <w:trHeight w:val="54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11.7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выполнение очистительных клизм, получение результата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18,90</w:t>
            </w:r>
          </w:p>
        </w:tc>
      </w:tr>
      <w:tr w:rsidR="00984200" w:rsidRPr="005F414A" w:rsidTr="00A91857">
        <w:trPr>
          <w:gridAfter w:val="1"/>
          <w:wAfter w:w="8" w:type="dxa"/>
          <w:trHeight w:val="51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11.8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bookmarkStart w:id="4" w:name="RANGE!B56"/>
            <w:r w:rsidRPr="005F414A">
              <w:rPr>
                <w:sz w:val="28"/>
                <w:szCs w:val="28"/>
              </w:rPr>
              <w:t xml:space="preserve">оказание помощи в пользовании медицинскими изделиями </w:t>
            </w:r>
            <w:bookmarkEnd w:id="4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15,75</w:t>
            </w:r>
          </w:p>
        </w:tc>
      </w:tr>
      <w:tr w:rsidR="00984200" w:rsidRPr="005F414A" w:rsidTr="00A91857">
        <w:trPr>
          <w:gridAfter w:val="1"/>
          <w:wAfter w:w="8" w:type="dxa"/>
          <w:trHeight w:val="87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11.9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контроль за соблюдением предписаний врача, связанных со временем приема, частотой приема, способом приема и сроком годности лекарств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6,30</w:t>
            </w:r>
          </w:p>
        </w:tc>
      </w:tr>
      <w:tr w:rsidR="00984200" w:rsidRPr="005F414A" w:rsidTr="00A91857">
        <w:trPr>
          <w:gridAfter w:val="1"/>
          <w:wAfter w:w="8" w:type="dxa"/>
          <w:trHeight w:val="106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11.10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содействие в проведении реабилитационных мероприятий социально-медицинского характера, в том числе в соответствии с индивидуальными программами реабилитации инвалидов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6,30</w:t>
            </w:r>
          </w:p>
        </w:tc>
      </w:tr>
      <w:tr w:rsidR="00984200" w:rsidRPr="005F414A" w:rsidTr="00A91857">
        <w:trPr>
          <w:gridAfter w:val="1"/>
          <w:wAfter w:w="8" w:type="dxa"/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11.11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оказание первичной помощи, вызов скорой помощи (при необходимости)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15,75</w:t>
            </w:r>
          </w:p>
        </w:tc>
      </w:tr>
      <w:tr w:rsidR="00984200" w:rsidRPr="005F414A" w:rsidTr="00A91857">
        <w:trPr>
          <w:gridAfter w:val="1"/>
          <w:wAfter w:w="8" w:type="dxa"/>
          <w:trHeight w:val="103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11.12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содействие в организации прохождения получателем социальных услуг диспансеризации организация осмотра получателя социальных услуг врачами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31,50</w:t>
            </w:r>
          </w:p>
        </w:tc>
      </w:tr>
      <w:tr w:rsidR="00984200" w:rsidRPr="005F414A" w:rsidTr="00A91857">
        <w:trPr>
          <w:gridAfter w:val="1"/>
          <w:wAfter w:w="8" w:type="dxa"/>
          <w:trHeight w:val="84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11.13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содействие в госпитализации получателей социальных услуг в медицинские организации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31,50</w:t>
            </w:r>
          </w:p>
        </w:tc>
      </w:tr>
      <w:tr w:rsidR="00984200" w:rsidRPr="005F414A" w:rsidTr="00A91857">
        <w:trPr>
          <w:gridAfter w:val="1"/>
          <w:wAfter w:w="8" w:type="dxa"/>
          <w:trHeight w:val="84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11.14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содействие в направлении по заключению врачей на санаторно-курортное лечение (в том числе на льготных условиях)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31,50</w:t>
            </w:r>
          </w:p>
        </w:tc>
      </w:tr>
      <w:tr w:rsidR="00984200" w:rsidRPr="005F414A" w:rsidTr="00A91857">
        <w:trPr>
          <w:gridAfter w:val="1"/>
          <w:wAfter w:w="8" w:type="dxa"/>
          <w:trHeight w:val="57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11.15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содействие в обеспечении техническими средствами ухода и реабилитации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12,60</w:t>
            </w:r>
          </w:p>
        </w:tc>
      </w:tr>
      <w:tr w:rsidR="00984200" w:rsidRPr="005F414A" w:rsidTr="00A91857">
        <w:trPr>
          <w:gridAfter w:val="1"/>
          <w:wAfter w:w="8" w:type="dxa"/>
          <w:trHeight w:val="45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12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Проведение оздоровительных мероприятий: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 </w:t>
            </w:r>
          </w:p>
        </w:tc>
      </w:tr>
      <w:tr w:rsidR="00984200" w:rsidRPr="005F414A" w:rsidTr="00A91857">
        <w:trPr>
          <w:gridAfter w:val="1"/>
          <w:wAfter w:w="8" w:type="dxa"/>
          <w:trHeight w:val="87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12.1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содействие в организации по предписанию врачей, занятий физкультурой и спортом, прогулок на свежем воздухе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15,75</w:t>
            </w:r>
          </w:p>
        </w:tc>
      </w:tr>
      <w:tr w:rsidR="00984200" w:rsidRPr="005F414A" w:rsidTr="00A91857">
        <w:trPr>
          <w:gridAfter w:val="1"/>
          <w:wAfter w:w="8" w:type="dxa"/>
          <w:trHeight w:val="78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12.2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содействие в организации дневного сна, водных процедур, закаливания, консультирование по вопросам здорового образа жизни, методом оздоровления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15,75</w:t>
            </w:r>
          </w:p>
        </w:tc>
      </w:tr>
      <w:tr w:rsidR="00984200" w:rsidRPr="005F414A" w:rsidTr="00A91857">
        <w:trPr>
          <w:gridAfter w:val="1"/>
          <w:wAfter w:w="8" w:type="dxa"/>
          <w:trHeight w:val="61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12.3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содействие в организации выполнение комплекса физических упражнений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15,75</w:t>
            </w:r>
          </w:p>
        </w:tc>
      </w:tr>
      <w:tr w:rsidR="00984200" w:rsidRPr="005F414A" w:rsidTr="00A91857">
        <w:trPr>
          <w:gridAfter w:val="1"/>
          <w:wAfter w:w="8" w:type="dxa"/>
          <w:trHeight w:val="55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lastRenderedPageBreak/>
              <w:t>12.4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содействие в организации проведение закаливающих процедур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15,75</w:t>
            </w:r>
          </w:p>
        </w:tc>
      </w:tr>
      <w:tr w:rsidR="00984200" w:rsidRPr="005F414A" w:rsidTr="00A91857">
        <w:trPr>
          <w:gridAfter w:val="1"/>
          <w:wAfter w:w="8" w:type="dxa"/>
          <w:trHeight w:val="64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12.5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 xml:space="preserve">содействие в организации проветривание жилого помещения получателя социальных услуг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6,30</w:t>
            </w:r>
          </w:p>
        </w:tc>
      </w:tr>
      <w:tr w:rsidR="00984200" w:rsidRPr="005F414A" w:rsidTr="00A91857">
        <w:trPr>
          <w:gridAfter w:val="1"/>
          <w:wAfter w:w="8" w:type="dxa"/>
          <w:trHeight w:val="114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12.6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содействие в организации лечебных режимов (по назначению врача), в том числе в организации проведения прививок, согласно действующему национальному календарю профилактических прививок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12,60</w:t>
            </w:r>
          </w:p>
        </w:tc>
      </w:tr>
      <w:tr w:rsidR="00984200" w:rsidRPr="005F414A" w:rsidTr="00A91857">
        <w:trPr>
          <w:gridAfter w:val="1"/>
          <w:wAfter w:w="8" w:type="dxa"/>
          <w:trHeight w:val="94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13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 xml:space="preserve">Систематическое наблюдение за получателями социальных услуг для выявления отклонений в состоянии их здоровья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3,15</w:t>
            </w:r>
          </w:p>
        </w:tc>
      </w:tr>
      <w:tr w:rsidR="00984200" w:rsidRPr="005F414A" w:rsidTr="00A91857">
        <w:trPr>
          <w:gridAfter w:val="1"/>
          <w:wAfter w:w="8" w:type="dxa"/>
          <w:trHeight w:val="73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13.1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систематическое измерение температуры тела и артериального давления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6,30</w:t>
            </w:r>
          </w:p>
        </w:tc>
      </w:tr>
      <w:tr w:rsidR="00984200" w:rsidRPr="005F414A" w:rsidTr="00A91857">
        <w:trPr>
          <w:gridAfter w:val="1"/>
          <w:wAfter w:w="8" w:type="dxa"/>
          <w:trHeight w:val="73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13.2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наблюдение за состоянием здоровья получателей социальных услуг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6,30</w:t>
            </w:r>
          </w:p>
        </w:tc>
      </w:tr>
      <w:tr w:rsidR="00984200" w:rsidRPr="005F414A" w:rsidTr="00A91857">
        <w:trPr>
          <w:gridAfter w:val="1"/>
          <w:wAfter w:w="8" w:type="dxa"/>
          <w:trHeight w:val="73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13.3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содействие в получении направления получателя социальных услуг к узким специалистам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18,90</w:t>
            </w:r>
          </w:p>
        </w:tc>
      </w:tr>
      <w:tr w:rsidR="00984200" w:rsidRPr="005F414A" w:rsidTr="00A91857">
        <w:trPr>
          <w:gridAfter w:val="1"/>
          <w:wAfter w:w="8" w:type="dxa"/>
          <w:trHeight w:val="169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14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 xml:space="preserve"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из здоровья) 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22,05</w:t>
            </w:r>
          </w:p>
        </w:tc>
      </w:tr>
      <w:tr w:rsidR="00984200" w:rsidRPr="005F414A" w:rsidTr="00A91857">
        <w:trPr>
          <w:trHeight w:val="479"/>
        </w:trPr>
        <w:tc>
          <w:tcPr>
            <w:tcW w:w="10193" w:type="dxa"/>
            <w:gridSpan w:val="5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984200" w:rsidRPr="005F414A" w:rsidRDefault="00984200" w:rsidP="00A91857">
            <w:pPr>
              <w:jc w:val="center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3. Социально - психологические услуги:</w:t>
            </w:r>
          </w:p>
        </w:tc>
      </w:tr>
      <w:tr w:rsidR="00984200" w:rsidRPr="005F414A" w:rsidTr="00A91857">
        <w:trPr>
          <w:gridAfter w:val="1"/>
          <w:wAfter w:w="8" w:type="dxa"/>
          <w:trHeight w:val="61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15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6,30</w:t>
            </w:r>
          </w:p>
        </w:tc>
      </w:tr>
      <w:tr w:rsidR="00984200" w:rsidRPr="005F414A" w:rsidTr="00A91857">
        <w:trPr>
          <w:gridAfter w:val="1"/>
          <w:wAfter w:w="8" w:type="dxa"/>
          <w:trHeight w:val="78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16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3,15</w:t>
            </w:r>
          </w:p>
        </w:tc>
      </w:tr>
      <w:tr w:rsidR="00984200" w:rsidRPr="005F414A" w:rsidTr="00A91857">
        <w:trPr>
          <w:gridAfter w:val="1"/>
          <w:wAfter w:w="8" w:type="dxa"/>
          <w:trHeight w:val="39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17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9,45</w:t>
            </w:r>
          </w:p>
        </w:tc>
      </w:tr>
      <w:tr w:rsidR="00984200" w:rsidRPr="005F414A" w:rsidTr="00A91857">
        <w:trPr>
          <w:gridAfter w:val="1"/>
          <w:wAfter w:w="8" w:type="dxa"/>
          <w:trHeight w:val="106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18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Оказание психологической (экстренной психологической) помощи,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6,30</w:t>
            </w:r>
          </w:p>
        </w:tc>
      </w:tr>
      <w:tr w:rsidR="00984200" w:rsidRPr="005F414A" w:rsidTr="00A91857">
        <w:trPr>
          <w:trHeight w:val="502"/>
        </w:trPr>
        <w:tc>
          <w:tcPr>
            <w:tcW w:w="10193" w:type="dxa"/>
            <w:gridSpan w:val="5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4. Социально - педагогические услуги:</w:t>
            </w:r>
          </w:p>
        </w:tc>
      </w:tr>
      <w:tr w:rsidR="00984200" w:rsidRPr="005F414A" w:rsidTr="00A91857">
        <w:trPr>
          <w:gridAfter w:val="1"/>
          <w:wAfter w:w="8" w:type="dxa"/>
          <w:trHeight w:val="87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19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Обучение родственников тяжелобольных получателей социальных услуг практическим навыкам общего ухода за ними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3,15</w:t>
            </w:r>
          </w:p>
        </w:tc>
      </w:tr>
      <w:tr w:rsidR="00984200" w:rsidRPr="005F414A" w:rsidTr="00A91857">
        <w:trPr>
          <w:gridAfter w:val="1"/>
          <w:wAfter w:w="8" w:type="dxa"/>
          <w:trHeight w:val="147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12,60</w:t>
            </w:r>
          </w:p>
        </w:tc>
      </w:tr>
      <w:tr w:rsidR="00984200" w:rsidRPr="005F414A" w:rsidTr="00A91857">
        <w:trPr>
          <w:gridAfter w:val="1"/>
          <w:wAfter w:w="8" w:type="dxa"/>
          <w:trHeight w:val="54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21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12,60</w:t>
            </w:r>
          </w:p>
        </w:tc>
      </w:tr>
      <w:tr w:rsidR="00984200" w:rsidRPr="005F414A" w:rsidTr="00A91857">
        <w:trPr>
          <w:trHeight w:val="435"/>
        </w:trPr>
        <w:tc>
          <w:tcPr>
            <w:tcW w:w="10193" w:type="dxa"/>
            <w:gridSpan w:val="5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5. Социально - трудовые услуги:</w:t>
            </w:r>
          </w:p>
        </w:tc>
      </w:tr>
      <w:tr w:rsidR="00984200" w:rsidRPr="005F414A" w:rsidTr="00A91857">
        <w:trPr>
          <w:gridAfter w:val="1"/>
          <w:wAfter w:w="8" w:type="dxa"/>
          <w:trHeight w:val="97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22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000000" w:fill="FFFFFF"/>
            <w:vAlign w:val="center"/>
            <w:hideMark/>
          </w:tcPr>
          <w:p w:rsidR="00984200" w:rsidRPr="005F414A" w:rsidRDefault="00984200" w:rsidP="00A91857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154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9,45</w:t>
            </w:r>
          </w:p>
        </w:tc>
      </w:tr>
      <w:tr w:rsidR="00984200" w:rsidRPr="005F414A" w:rsidTr="00A91857">
        <w:trPr>
          <w:gridAfter w:val="1"/>
          <w:wAfter w:w="8" w:type="dxa"/>
          <w:trHeight w:val="36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23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54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25,20</w:t>
            </w:r>
          </w:p>
        </w:tc>
      </w:tr>
      <w:tr w:rsidR="00984200" w:rsidRPr="005F414A" w:rsidTr="00A91857">
        <w:trPr>
          <w:gridAfter w:val="1"/>
          <w:wAfter w:w="8" w:type="dxa"/>
          <w:trHeight w:val="87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24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Организация 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w="154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18,90</w:t>
            </w:r>
          </w:p>
        </w:tc>
      </w:tr>
      <w:tr w:rsidR="00984200" w:rsidRPr="005F414A" w:rsidTr="00A91857">
        <w:trPr>
          <w:trHeight w:val="531"/>
        </w:trPr>
        <w:tc>
          <w:tcPr>
            <w:tcW w:w="10193" w:type="dxa"/>
            <w:gridSpan w:val="5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6. Социально - правовые услуги:</w:t>
            </w:r>
          </w:p>
        </w:tc>
      </w:tr>
      <w:tr w:rsidR="00984200" w:rsidRPr="005F414A" w:rsidTr="00A91857">
        <w:trPr>
          <w:gridAfter w:val="1"/>
          <w:wAfter w:w="8" w:type="dxa"/>
          <w:trHeight w:val="55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25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25,20</w:t>
            </w:r>
          </w:p>
        </w:tc>
      </w:tr>
      <w:tr w:rsidR="00984200" w:rsidRPr="005F414A" w:rsidTr="00A91857">
        <w:trPr>
          <w:gridAfter w:val="1"/>
          <w:wAfter w:w="8" w:type="dxa"/>
          <w:trHeight w:val="54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26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Оказание помощи в получении юридических услуг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18,90</w:t>
            </w:r>
          </w:p>
        </w:tc>
      </w:tr>
      <w:tr w:rsidR="00984200" w:rsidRPr="005F414A" w:rsidTr="00A91857">
        <w:trPr>
          <w:trHeight w:val="540"/>
        </w:trPr>
        <w:tc>
          <w:tcPr>
            <w:tcW w:w="10193" w:type="dxa"/>
            <w:gridSpan w:val="5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</w:tr>
      <w:tr w:rsidR="00984200" w:rsidRPr="005F414A" w:rsidTr="00A91857">
        <w:trPr>
          <w:gridAfter w:val="1"/>
          <w:wAfter w:w="8" w:type="dxa"/>
          <w:trHeight w:val="424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27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9,45</w:t>
            </w:r>
          </w:p>
        </w:tc>
      </w:tr>
      <w:tr w:rsidR="00984200" w:rsidRPr="005F414A" w:rsidTr="00A91857">
        <w:trPr>
          <w:gridAfter w:val="1"/>
          <w:wAfter w:w="8" w:type="dxa"/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28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9,45</w:t>
            </w:r>
          </w:p>
        </w:tc>
      </w:tr>
      <w:tr w:rsidR="00984200" w:rsidRPr="005F414A" w:rsidTr="00A91857">
        <w:trPr>
          <w:gridAfter w:val="1"/>
          <w:wAfter w:w="8" w:type="dxa"/>
          <w:trHeight w:val="58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29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9,45</w:t>
            </w:r>
          </w:p>
        </w:tc>
      </w:tr>
    </w:tbl>
    <w:p w:rsidR="00984200" w:rsidRDefault="00984200" w:rsidP="00984200">
      <w:pPr>
        <w:tabs>
          <w:tab w:val="left" w:pos="6840"/>
        </w:tabs>
        <w:jc w:val="both"/>
        <w:rPr>
          <w:sz w:val="28"/>
          <w:szCs w:val="28"/>
          <w:lang w:eastAsia="ar-SA"/>
        </w:rPr>
      </w:pPr>
    </w:p>
    <w:p w:rsidR="00A91857" w:rsidRDefault="00A91857" w:rsidP="00984200">
      <w:pPr>
        <w:tabs>
          <w:tab w:val="left" w:pos="6840"/>
        </w:tabs>
        <w:jc w:val="both"/>
        <w:rPr>
          <w:sz w:val="28"/>
          <w:szCs w:val="28"/>
          <w:lang w:eastAsia="ar-SA"/>
        </w:rPr>
      </w:pPr>
    </w:p>
    <w:p w:rsidR="00A91857" w:rsidRDefault="00A91857" w:rsidP="00984200">
      <w:pPr>
        <w:tabs>
          <w:tab w:val="left" w:pos="6840"/>
        </w:tabs>
        <w:jc w:val="both"/>
        <w:rPr>
          <w:sz w:val="28"/>
          <w:szCs w:val="28"/>
          <w:lang w:eastAsia="ar-SA"/>
        </w:rPr>
      </w:pPr>
    </w:p>
    <w:p w:rsidR="00A91857" w:rsidRPr="005F414A" w:rsidRDefault="00A91857" w:rsidP="00984200">
      <w:pPr>
        <w:tabs>
          <w:tab w:val="left" w:pos="6840"/>
        </w:tabs>
        <w:jc w:val="both"/>
        <w:rPr>
          <w:sz w:val="28"/>
          <w:szCs w:val="28"/>
          <w:lang w:eastAsia="ar-SA"/>
        </w:rPr>
      </w:pPr>
    </w:p>
    <w:p w:rsidR="00984200" w:rsidRPr="005F414A" w:rsidRDefault="00984200" w:rsidP="00984200">
      <w:pPr>
        <w:tabs>
          <w:tab w:val="left" w:pos="6840"/>
        </w:tabs>
        <w:jc w:val="both"/>
        <w:rPr>
          <w:sz w:val="28"/>
          <w:szCs w:val="28"/>
        </w:rPr>
      </w:pPr>
      <w:r w:rsidRPr="005F414A">
        <w:rPr>
          <w:sz w:val="28"/>
          <w:szCs w:val="28"/>
          <w:lang w:eastAsia="ar-SA"/>
        </w:rPr>
        <w:t>Управляющий делами                                                                Л.Г.</w:t>
      </w:r>
      <w:r w:rsidR="00A91857">
        <w:rPr>
          <w:sz w:val="28"/>
          <w:szCs w:val="28"/>
          <w:lang w:eastAsia="ar-SA"/>
        </w:rPr>
        <w:t xml:space="preserve"> </w:t>
      </w:r>
      <w:r w:rsidRPr="005F414A">
        <w:rPr>
          <w:sz w:val="28"/>
          <w:szCs w:val="28"/>
          <w:lang w:eastAsia="ar-SA"/>
        </w:rPr>
        <w:t>Василенко</w:t>
      </w:r>
    </w:p>
    <w:p w:rsidR="00984200" w:rsidRPr="005F414A" w:rsidRDefault="00984200" w:rsidP="00984200">
      <w:pPr>
        <w:spacing w:line="216" w:lineRule="auto"/>
        <w:jc w:val="both"/>
        <w:rPr>
          <w:sz w:val="28"/>
          <w:szCs w:val="28"/>
          <w:lang w:eastAsia="ar-SA"/>
        </w:rPr>
      </w:pPr>
    </w:p>
    <w:p w:rsidR="00984200" w:rsidRPr="005F414A" w:rsidRDefault="00984200" w:rsidP="00984200">
      <w:pPr>
        <w:spacing w:line="216" w:lineRule="auto"/>
        <w:jc w:val="both"/>
        <w:rPr>
          <w:sz w:val="28"/>
          <w:szCs w:val="28"/>
          <w:lang w:eastAsia="ar-SA"/>
        </w:rPr>
      </w:pPr>
    </w:p>
    <w:p w:rsidR="00984200" w:rsidRPr="005F414A" w:rsidRDefault="00984200" w:rsidP="00984200">
      <w:pPr>
        <w:spacing w:line="216" w:lineRule="auto"/>
        <w:jc w:val="both"/>
        <w:rPr>
          <w:sz w:val="28"/>
          <w:szCs w:val="28"/>
        </w:rPr>
      </w:pPr>
    </w:p>
    <w:p w:rsidR="00984200" w:rsidRPr="005F414A" w:rsidRDefault="00984200" w:rsidP="00984200">
      <w:pPr>
        <w:spacing w:line="216" w:lineRule="auto"/>
        <w:jc w:val="both"/>
        <w:rPr>
          <w:sz w:val="28"/>
          <w:szCs w:val="28"/>
        </w:rPr>
      </w:pPr>
    </w:p>
    <w:p w:rsidR="00984200" w:rsidRPr="005F414A" w:rsidRDefault="00984200" w:rsidP="00984200">
      <w:pPr>
        <w:spacing w:line="216" w:lineRule="auto"/>
        <w:jc w:val="both"/>
        <w:rPr>
          <w:sz w:val="28"/>
          <w:szCs w:val="28"/>
        </w:rPr>
      </w:pPr>
    </w:p>
    <w:p w:rsidR="00984200" w:rsidRPr="005F414A" w:rsidRDefault="00984200" w:rsidP="00984200">
      <w:pPr>
        <w:spacing w:line="216" w:lineRule="auto"/>
        <w:jc w:val="both"/>
        <w:rPr>
          <w:sz w:val="28"/>
          <w:szCs w:val="28"/>
        </w:rPr>
      </w:pPr>
    </w:p>
    <w:p w:rsidR="00984200" w:rsidRPr="005F414A" w:rsidRDefault="00984200" w:rsidP="00984200">
      <w:pPr>
        <w:spacing w:line="240" w:lineRule="exact"/>
        <w:jc w:val="both"/>
        <w:rPr>
          <w:sz w:val="28"/>
          <w:szCs w:val="28"/>
        </w:rPr>
      </w:pPr>
    </w:p>
    <w:p w:rsidR="00984200" w:rsidRPr="005F414A" w:rsidRDefault="00984200" w:rsidP="00984200">
      <w:pPr>
        <w:spacing w:line="240" w:lineRule="exact"/>
        <w:jc w:val="both"/>
        <w:rPr>
          <w:sz w:val="28"/>
          <w:szCs w:val="28"/>
        </w:rPr>
      </w:pPr>
    </w:p>
    <w:p w:rsidR="00984200" w:rsidRPr="005F414A" w:rsidRDefault="00984200" w:rsidP="00984200">
      <w:pPr>
        <w:spacing w:line="240" w:lineRule="exact"/>
        <w:jc w:val="both"/>
        <w:rPr>
          <w:sz w:val="28"/>
          <w:szCs w:val="28"/>
        </w:rPr>
      </w:pPr>
    </w:p>
    <w:p w:rsidR="00984200" w:rsidRPr="005F414A" w:rsidRDefault="00984200" w:rsidP="00984200">
      <w:pPr>
        <w:spacing w:line="240" w:lineRule="exact"/>
        <w:jc w:val="both"/>
        <w:rPr>
          <w:sz w:val="28"/>
          <w:szCs w:val="28"/>
        </w:rPr>
      </w:pPr>
    </w:p>
    <w:tbl>
      <w:tblPr>
        <w:tblW w:w="9924" w:type="dxa"/>
        <w:tblInd w:w="-426" w:type="dxa"/>
        <w:tblLook w:val="04A0" w:firstRow="1" w:lastRow="0" w:firstColumn="1" w:lastColumn="0" w:noHBand="0" w:noVBand="1"/>
      </w:tblPr>
      <w:tblGrid>
        <w:gridCol w:w="10015"/>
      </w:tblGrid>
      <w:tr w:rsidR="00984200" w:rsidRPr="005F414A" w:rsidTr="00A91857">
        <w:trPr>
          <w:trHeight w:val="2693"/>
        </w:trPr>
        <w:tc>
          <w:tcPr>
            <w:tcW w:w="9924" w:type="dxa"/>
            <w:tcBorders>
              <w:top w:val="nil"/>
            </w:tcBorders>
            <w:shd w:val="clear" w:color="auto" w:fill="auto"/>
            <w:vAlign w:val="center"/>
          </w:tcPr>
          <w:p w:rsidR="00984200" w:rsidRPr="005F414A" w:rsidRDefault="00984200" w:rsidP="00A91857">
            <w:pPr>
              <w:jc w:val="right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lastRenderedPageBreak/>
              <w:t>Приложение № 2</w:t>
            </w:r>
          </w:p>
          <w:p w:rsidR="00A91857" w:rsidRDefault="00984200" w:rsidP="00A91857">
            <w:pPr>
              <w:jc w:val="right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к постановлению</w:t>
            </w:r>
          </w:p>
          <w:p w:rsidR="00984200" w:rsidRPr="005F414A" w:rsidRDefault="00984200" w:rsidP="00A91857">
            <w:pPr>
              <w:jc w:val="right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Администрации</w:t>
            </w:r>
          </w:p>
          <w:p w:rsidR="00984200" w:rsidRPr="005F414A" w:rsidRDefault="00984200" w:rsidP="00A91857">
            <w:pPr>
              <w:jc w:val="right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 xml:space="preserve">                                                                                  Белокалитвинского района</w:t>
            </w:r>
          </w:p>
          <w:p w:rsidR="00984200" w:rsidRPr="005F414A" w:rsidRDefault="00984200" w:rsidP="00A91857">
            <w:pPr>
              <w:jc w:val="right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 xml:space="preserve">                                                                                      от </w:t>
            </w:r>
            <w:r w:rsidR="00243158">
              <w:rPr>
                <w:bCs/>
                <w:sz w:val="28"/>
                <w:szCs w:val="28"/>
              </w:rPr>
              <w:t>27.</w:t>
            </w:r>
            <w:r w:rsidR="00A91857">
              <w:rPr>
                <w:bCs/>
                <w:sz w:val="28"/>
                <w:szCs w:val="28"/>
              </w:rPr>
              <w:t>03.</w:t>
            </w:r>
            <w:r w:rsidRPr="005F414A">
              <w:rPr>
                <w:bCs/>
                <w:sz w:val="28"/>
                <w:szCs w:val="28"/>
              </w:rPr>
              <w:t xml:space="preserve"> 2020 №</w:t>
            </w:r>
            <w:r w:rsidR="00243158">
              <w:rPr>
                <w:bCs/>
                <w:sz w:val="28"/>
                <w:szCs w:val="28"/>
              </w:rPr>
              <w:t xml:space="preserve"> 496</w:t>
            </w:r>
          </w:p>
          <w:p w:rsidR="00984200" w:rsidRPr="005F414A" w:rsidRDefault="00984200" w:rsidP="00A91857">
            <w:pPr>
              <w:jc w:val="right"/>
              <w:rPr>
                <w:bCs/>
                <w:sz w:val="28"/>
                <w:szCs w:val="28"/>
              </w:rPr>
            </w:pPr>
          </w:p>
          <w:p w:rsidR="00984200" w:rsidRPr="005F414A" w:rsidRDefault="00984200" w:rsidP="00A91857">
            <w:pPr>
              <w:jc w:val="center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 xml:space="preserve">Перечень и тарифы дополнительных социальных услуг, предоставляемых </w:t>
            </w:r>
            <w:r w:rsidRPr="005F414A">
              <w:rPr>
                <w:sz w:val="28"/>
                <w:szCs w:val="28"/>
              </w:rPr>
              <w:t xml:space="preserve">в форме социального обслуживания на дому </w:t>
            </w:r>
            <w:r w:rsidRPr="005F414A">
              <w:rPr>
                <w:bCs/>
                <w:sz w:val="28"/>
                <w:szCs w:val="28"/>
              </w:rPr>
              <w:t>гражданам пожилого возраста и инвалидам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</w:t>
            </w:r>
          </w:p>
          <w:p w:rsidR="00984200" w:rsidRPr="005F414A" w:rsidRDefault="00984200" w:rsidP="00A918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84200" w:rsidRPr="005F414A" w:rsidRDefault="00984200" w:rsidP="00984200">
            <w:pPr>
              <w:numPr>
                <w:ilvl w:val="0"/>
                <w:numId w:val="9"/>
              </w:numPr>
              <w:suppressAutoHyphens/>
              <w:rPr>
                <w:vanish/>
                <w:sz w:val="28"/>
                <w:szCs w:val="28"/>
              </w:rPr>
            </w:pPr>
          </w:p>
          <w:tbl>
            <w:tblPr>
              <w:tblW w:w="9789" w:type="dxa"/>
              <w:tblLook w:val="04A0" w:firstRow="1" w:lastRow="0" w:firstColumn="1" w:lastColumn="0" w:noHBand="0" w:noVBand="1"/>
            </w:tblPr>
            <w:tblGrid>
              <w:gridCol w:w="636"/>
              <w:gridCol w:w="6051"/>
              <w:gridCol w:w="1709"/>
              <w:gridCol w:w="1393"/>
            </w:tblGrid>
            <w:tr w:rsidR="00984200" w:rsidRPr="005F414A" w:rsidTr="00A91857">
              <w:trPr>
                <w:trHeight w:val="1320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№ п/п</w:t>
                  </w:r>
                </w:p>
              </w:tc>
              <w:tc>
                <w:tcPr>
                  <w:tcW w:w="6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Наименование дополнительной услуги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Ед. изм.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 xml:space="preserve">Тариф, руб. </w:t>
                  </w:r>
                </w:p>
              </w:tc>
            </w:tr>
            <w:tr w:rsidR="00984200" w:rsidRPr="005F414A" w:rsidTr="00A9185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F414A"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F414A">
                    <w:rPr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F414A">
                    <w:rPr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F414A">
                    <w:rPr>
                      <w:b/>
                      <w:bCs/>
                      <w:sz w:val="28"/>
                      <w:szCs w:val="28"/>
                    </w:rPr>
                    <w:t>4</w:t>
                  </w:r>
                </w:p>
              </w:tc>
            </w:tr>
            <w:tr w:rsidR="00984200" w:rsidRPr="005F414A" w:rsidTr="00A91857">
              <w:trPr>
                <w:trHeight w:val="37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Стирка белья на машинке - автомат заказчика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 кг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13,20</w:t>
                  </w:r>
                </w:p>
              </w:tc>
            </w:tr>
            <w:tr w:rsidR="00984200" w:rsidRPr="005F414A" w:rsidTr="00A9185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Глажка белья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кг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13,20</w:t>
                  </w:r>
                </w:p>
              </w:tc>
            </w:tr>
            <w:tr w:rsidR="00984200" w:rsidRPr="005F414A" w:rsidTr="00A91857">
              <w:trPr>
                <w:trHeight w:val="51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Снятия прикрепления гардин и штор к карнизу с поверхности пола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окно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17,60</w:t>
                  </w:r>
                </w:p>
              </w:tc>
            </w:tr>
            <w:tr w:rsidR="00984200" w:rsidRPr="005F414A" w:rsidTr="00A91857">
              <w:trPr>
                <w:trHeight w:val="54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Проветривание и просушивание зимних вещей, постельных принадлежностей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17,60</w:t>
                  </w:r>
                </w:p>
              </w:tc>
            </w:tr>
            <w:tr w:rsidR="00984200" w:rsidRPr="005F414A" w:rsidTr="00A91857">
              <w:trPr>
                <w:trHeight w:val="27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Мытье окон (внутри помещения, зеркал)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13,20</w:t>
                  </w:r>
                </w:p>
              </w:tc>
            </w:tr>
            <w:tr w:rsidR="00984200" w:rsidRPr="005F414A" w:rsidTr="00A91857">
              <w:trPr>
                <w:trHeight w:val="28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Мытье стен, дверей с поверхности пола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8,80</w:t>
                  </w:r>
                </w:p>
              </w:tc>
            </w:tr>
            <w:tr w:rsidR="00984200" w:rsidRPr="005F414A" w:rsidTr="00A91857">
              <w:trPr>
                <w:trHeight w:val="28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Мытье потолков с поверхности пола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17,60</w:t>
                  </w:r>
                </w:p>
              </w:tc>
            </w:tr>
            <w:tr w:rsidR="00984200" w:rsidRPr="005F414A" w:rsidTr="00A91857">
              <w:trPr>
                <w:trHeight w:val="28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Мытье посуды моющими средствами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13,20</w:t>
                  </w:r>
                </w:p>
              </w:tc>
            </w:tr>
            <w:tr w:rsidR="00984200" w:rsidRPr="005F414A" w:rsidTr="00A91857">
              <w:trPr>
                <w:trHeight w:val="25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Мытье газовой плиты чистящими средствами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плита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26,40</w:t>
                  </w:r>
                </w:p>
              </w:tc>
            </w:tr>
            <w:tr w:rsidR="00984200" w:rsidRPr="005F414A" w:rsidTr="00A91857">
              <w:trPr>
                <w:trHeight w:val="28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Мытье холодильника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22,00</w:t>
                  </w:r>
                </w:p>
              </w:tc>
            </w:tr>
            <w:tr w:rsidR="00984200" w:rsidRPr="005F414A" w:rsidTr="00A91857">
              <w:trPr>
                <w:trHeight w:val="24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Уборка санузла моющим раствором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30,80</w:t>
                  </w:r>
                </w:p>
              </w:tc>
            </w:tr>
            <w:tr w:rsidR="00984200" w:rsidRPr="005F414A" w:rsidTr="00A9185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Вынос мусора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8,80</w:t>
                  </w:r>
                </w:p>
              </w:tc>
            </w:tr>
            <w:tr w:rsidR="00984200" w:rsidRPr="005F414A" w:rsidTr="00A91857">
              <w:trPr>
                <w:trHeight w:val="28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Чистка половиков, ковров пылесосом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5 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13,20</w:t>
                  </w:r>
                </w:p>
              </w:tc>
            </w:tr>
            <w:tr w:rsidR="00984200" w:rsidRPr="005F414A" w:rsidTr="00A91857">
              <w:trPr>
                <w:trHeight w:val="28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Чистка половиков, ковров на улице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5 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35,20</w:t>
                  </w:r>
                </w:p>
              </w:tc>
            </w:tr>
            <w:tr w:rsidR="00984200" w:rsidRPr="005F414A" w:rsidTr="00A91857">
              <w:trPr>
                <w:trHeight w:val="27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Чистка ковров, паласов, дорожек вручную моющими средствами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 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44,00</w:t>
                  </w:r>
                </w:p>
              </w:tc>
            </w:tr>
            <w:tr w:rsidR="00984200" w:rsidRPr="005F414A" w:rsidTr="00A91857">
              <w:trPr>
                <w:trHeight w:val="27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Мытье лестничной площадки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пролет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22,00</w:t>
                  </w:r>
                </w:p>
              </w:tc>
            </w:tr>
            <w:tr w:rsidR="00984200" w:rsidRPr="005F414A" w:rsidTr="00A91857">
              <w:trPr>
                <w:trHeight w:val="28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Подготовка помещения к зимнему периоду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44,00</w:t>
                  </w:r>
                </w:p>
              </w:tc>
            </w:tr>
            <w:tr w:rsidR="00984200" w:rsidRPr="005F414A" w:rsidTr="00A91857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Мелкий ремонт постельного белья, одежды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13,20</w:t>
                  </w:r>
                </w:p>
              </w:tc>
            </w:tr>
            <w:tr w:rsidR="00984200" w:rsidRPr="005F414A" w:rsidTr="00A91857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Перенос угля в подсобное помещение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8,80</w:t>
                  </w:r>
                </w:p>
              </w:tc>
            </w:tr>
            <w:tr w:rsidR="00984200" w:rsidRPr="005F414A" w:rsidTr="00A91857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Чистка печи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26,40</w:t>
                  </w:r>
                </w:p>
              </w:tc>
            </w:tr>
            <w:tr w:rsidR="00984200" w:rsidRPr="005F414A" w:rsidTr="00A91857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Расчистка дорожек от снега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44,00</w:t>
                  </w:r>
                </w:p>
              </w:tc>
            </w:tr>
            <w:tr w:rsidR="00984200" w:rsidRPr="005F414A" w:rsidTr="00A91857">
              <w:trPr>
                <w:trHeight w:val="60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Уход за могилами усопших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захоронение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44,00</w:t>
                  </w:r>
                </w:p>
              </w:tc>
            </w:tr>
            <w:tr w:rsidR="00984200" w:rsidRPr="005F414A" w:rsidTr="00A91857">
              <w:trPr>
                <w:trHeight w:val="402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lastRenderedPageBreak/>
                    <w:t>23</w:t>
                  </w:r>
                </w:p>
              </w:tc>
              <w:tc>
                <w:tcPr>
                  <w:tcW w:w="6051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Вскопка огорода на приусадебном участке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17,60</w:t>
                  </w:r>
                </w:p>
              </w:tc>
            </w:tr>
            <w:tr w:rsidR="00984200" w:rsidRPr="005F414A" w:rsidTr="00A91857">
              <w:trPr>
                <w:trHeight w:val="424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Посадка рассады на приусадебном участке, прилегающем к домовладению получателя социальных услуг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8,80</w:t>
                  </w:r>
                </w:p>
              </w:tc>
            </w:tr>
            <w:tr w:rsidR="00984200" w:rsidRPr="005F414A" w:rsidTr="00A91857">
              <w:trPr>
                <w:trHeight w:val="525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6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Посадка семян на приусадебном участке, прилегающем к домовладению получателя социальных услуг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13,20</w:t>
                  </w:r>
                </w:p>
              </w:tc>
            </w:tr>
            <w:tr w:rsidR="00984200" w:rsidRPr="005F414A" w:rsidTr="00A91857">
              <w:trPr>
                <w:trHeight w:val="780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6051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Посадка картофеля, на приусадебном участке, прилегающем к домовладению получателя социальных услуг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22,00</w:t>
                  </w:r>
                </w:p>
              </w:tc>
            </w:tr>
            <w:tr w:rsidR="00984200" w:rsidRPr="005F414A" w:rsidTr="00A91857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Полив шлангом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13,20</w:t>
                  </w:r>
                </w:p>
              </w:tc>
            </w:tr>
            <w:tr w:rsidR="00984200" w:rsidRPr="005F414A" w:rsidTr="00A91857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Полив ведром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13,20</w:t>
                  </w:r>
                </w:p>
              </w:tc>
            </w:tr>
            <w:tr w:rsidR="00984200" w:rsidRPr="005F414A" w:rsidTr="00A91857">
              <w:trPr>
                <w:trHeight w:val="75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Сбор картофеля, корнеплодов на приусадебном участке, прилегающем к домовладению получателя социальных услуг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 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22,00</w:t>
                  </w:r>
                </w:p>
              </w:tc>
            </w:tr>
            <w:tr w:rsidR="00984200" w:rsidRPr="005F414A" w:rsidTr="00A91857">
              <w:trPr>
                <w:trHeight w:val="79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Сбор овощей и фруктов (яблоки, груши, сливы, абрикосы и т.д.) на приусадебном участке, прилегающем к домовладению получателя социальных услуг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22,00</w:t>
                  </w:r>
                </w:p>
              </w:tc>
            </w:tr>
            <w:tr w:rsidR="00984200" w:rsidRPr="005F414A" w:rsidTr="00A91857">
              <w:trPr>
                <w:trHeight w:val="103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Сбор ягод и фруктов (вишня, малина, смородина, крыжовник, клубника и т.д.) на приусадебном участке, прилегающем к домовладению получателя социальных услуг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л. банка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26,40</w:t>
                  </w:r>
                </w:p>
              </w:tc>
            </w:tr>
            <w:tr w:rsidR="00984200" w:rsidRPr="005F414A" w:rsidTr="00A91857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Сортировка овощей и фруктов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10 кг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8,80</w:t>
                  </w:r>
                </w:p>
              </w:tc>
            </w:tr>
            <w:tr w:rsidR="00984200" w:rsidRPr="005F414A" w:rsidTr="00A91857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Помощь консервирования овощей и фруктов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10 кг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44,00</w:t>
                  </w:r>
                </w:p>
              </w:tc>
            </w:tr>
            <w:tr w:rsidR="00984200" w:rsidRPr="005F414A" w:rsidTr="00A91857">
              <w:trPr>
                <w:trHeight w:val="49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 xml:space="preserve">Спуск (подъем) овощей и фруктов, консервированных заготовок в подвал 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10 кг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13,20</w:t>
                  </w:r>
                </w:p>
              </w:tc>
            </w:tr>
            <w:tr w:rsidR="00984200" w:rsidRPr="005F414A" w:rsidTr="00A91857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Уборка во дворе и за двором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30 мин.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17,60</w:t>
                  </w:r>
                </w:p>
              </w:tc>
            </w:tr>
            <w:tr w:rsidR="00984200" w:rsidRPr="005F414A" w:rsidTr="00A91857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Полив и купание комнатных цветов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13,20</w:t>
                  </w:r>
                </w:p>
              </w:tc>
            </w:tr>
            <w:tr w:rsidR="00984200" w:rsidRPr="005F414A" w:rsidTr="00A91857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Вывешивание белья для просушки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 кг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8,80</w:t>
                  </w:r>
                </w:p>
              </w:tc>
            </w:tr>
            <w:tr w:rsidR="00984200" w:rsidRPr="005F414A" w:rsidTr="00A91857">
              <w:trPr>
                <w:trHeight w:val="52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Подготовка грядок на приусадебном участке, прилегающем к домовладению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22,00</w:t>
                  </w:r>
                </w:p>
              </w:tc>
            </w:tr>
            <w:tr w:rsidR="00984200" w:rsidRPr="005F414A" w:rsidTr="00A91857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Чистка раковины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8,80</w:t>
                  </w:r>
                </w:p>
              </w:tc>
            </w:tr>
            <w:tr w:rsidR="00984200" w:rsidRPr="005F414A" w:rsidTr="00A91857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Чистка ванны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17,60</w:t>
                  </w:r>
                </w:p>
              </w:tc>
            </w:tr>
            <w:tr w:rsidR="00984200" w:rsidRPr="005F414A" w:rsidTr="00A91857">
              <w:trPr>
                <w:trHeight w:val="54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Покраска окон с подоконником внутри помещения с поверхности пола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окно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44,00</w:t>
                  </w:r>
                </w:p>
              </w:tc>
            </w:tr>
            <w:tr w:rsidR="00984200" w:rsidRPr="005F414A" w:rsidTr="00A91857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Покраска дверей с поверхности пола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дверь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26,40</w:t>
                  </w:r>
                </w:p>
              </w:tc>
            </w:tr>
            <w:tr w:rsidR="00984200" w:rsidRPr="005F414A" w:rsidTr="00A91857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Обрезка и укрывание (раскрытие) кустарников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куст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22,00</w:t>
                  </w:r>
                </w:p>
              </w:tc>
            </w:tr>
            <w:tr w:rsidR="00984200" w:rsidRPr="005F414A" w:rsidTr="00A91857">
              <w:trPr>
                <w:trHeight w:val="52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Кормление домашней птицы, животных (собак и кошек)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8,80</w:t>
                  </w:r>
                </w:p>
              </w:tc>
            </w:tr>
            <w:tr w:rsidR="00984200" w:rsidRPr="005F414A" w:rsidTr="00A91857">
              <w:trPr>
                <w:trHeight w:val="540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lastRenderedPageBreak/>
                    <w:t>45</w:t>
                  </w:r>
                </w:p>
              </w:tc>
              <w:tc>
                <w:tcPr>
                  <w:tcW w:w="6051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Генеральная уборка жилого помещения получателя социальных услуг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20 м²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44,00</w:t>
                  </w:r>
                </w:p>
              </w:tc>
            </w:tr>
            <w:tr w:rsidR="00984200" w:rsidRPr="005F414A" w:rsidTr="00A91857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Подметание пола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10 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13,20</w:t>
                  </w:r>
                </w:p>
              </w:tc>
            </w:tr>
            <w:tr w:rsidR="00984200" w:rsidRPr="005F414A" w:rsidTr="00A91857">
              <w:trPr>
                <w:trHeight w:val="81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Окучивание растений на приусадебном участке, прилегающем к домовладению получателя социальных услуг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13,20</w:t>
                  </w:r>
                </w:p>
              </w:tc>
            </w:tr>
            <w:tr w:rsidR="00984200" w:rsidRPr="005F414A" w:rsidTr="00A91857">
              <w:trPr>
                <w:trHeight w:val="76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Прополка грядок тяпкой на приусадебном участке, прилегающем к домовладению получателя социальных услуг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8,80</w:t>
                  </w:r>
                </w:p>
              </w:tc>
            </w:tr>
            <w:tr w:rsidR="00984200" w:rsidRPr="005F414A" w:rsidTr="00A91857">
              <w:trPr>
                <w:trHeight w:val="424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6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Прополка грядок вручную на приусадебном участке, прилегающем к домовладению получателя социальных услуг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26,40</w:t>
                  </w:r>
                </w:p>
              </w:tc>
            </w:tr>
            <w:tr w:rsidR="00984200" w:rsidRPr="005F414A" w:rsidTr="00A91857">
              <w:trPr>
                <w:trHeight w:val="540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6051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Доставка воды из родника, находящегося в пределах населенного пункта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22,00</w:t>
                  </w:r>
                </w:p>
              </w:tc>
            </w:tr>
            <w:tr w:rsidR="00984200" w:rsidRPr="005F414A" w:rsidTr="00A91857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Ревизия домашней аптечки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17,60</w:t>
                  </w:r>
                </w:p>
              </w:tc>
            </w:tr>
            <w:tr w:rsidR="00984200" w:rsidRPr="005F414A" w:rsidTr="00A91857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 xml:space="preserve">Растирание 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13,20</w:t>
                  </w:r>
                </w:p>
              </w:tc>
            </w:tr>
            <w:tr w:rsidR="00984200" w:rsidRPr="005F414A" w:rsidTr="00A91857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Вынос жидких бытовых отходов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13,20</w:t>
                  </w:r>
                </w:p>
              </w:tc>
            </w:tr>
            <w:tr w:rsidR="00984200" w:rsidRPr="005F414A" w:rsidTr="00A91857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Вынос нечистот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30,80</w:t>
                  </w:r>
                </w:p>
              </w:tc>
            </w:tr>
            <w:tr w:rsidR="00984200" w:rsidRPr="005F414A" w:rsidTr="00A91857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55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 xml:space="preserve">Разогрев пищи 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8,80</w:t>
                  </w:r>
                </w:p>
              </w:tc>
            </w:tr>
            <w:tr w:rsidR="00984200" w:rsidRPr="005F414A" w:rsidTr="00A91857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Чистка пылесоса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13,20</w:t>
                  </w:r>
                </w:p>
              </w:tc>
            </w:tr>
            <w:tr w:rsidR="00984200" w:rsidRPr="005F414A" w:rsidTr="00A91857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Вытирание пыли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13,20</w:t>
                  </w:r>
                </w:p>
              </w:tc>
            </w:tr>
            <w:tr w:rsidR="00984200" w:rsidRPr="005F414A" w:rsidTr="00A91857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58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Мытье пола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10м²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22,00</w:t>
                  </w:r>
                </w:p>
              </w:tc>
            </w:tr>
            <w:tr w:rsidR="00984200" w:rsidRPr="005F414A" w:rsidTr="00A91857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Уборка в шкафу (в столе)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22,00</w:t>
                  </w:r>
                </w:p>
              </w:tc>
            </w:tr>
            <w:tr w:rsidR="00984200" w:rsidRPr="005F414A" w:rsidTr="00A91857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Перенос дров подсобное помещение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7 кг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8,80</w:t>
                  </w:r>
                </w:p>
              </w:tc>
            </w:tr>
            <w:tr w:rsidR="00984200" w:rsidRPr="005F414A" w:rsidTr="00A91857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61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Вынос золы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8,80</w:t>
                  </w:r>
                </w:p>
              </w:tc>
            </w:tr>
            <w:tr w:rsidR="00984200" w:rsidRPr="005F414A" w:rsidTr="00A91857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62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Оплата мобильной связи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4,40</w:t>
                  </w:r>
                </w:p>
              </w:tc>
            </w:tr>
            <w:tr w:rsidR="00984200" w:rsidRPr="005F414A" w:rsidTr="00A91857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Отправка писем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4,40</w:t>
                  </w:r>
                </w:p>
              </w:tc>
            </w:tr>
            <w:tr w:rsidR="00984200" w:rsidRPr="005F414A" w:rsidTr="00A91857">
              <w:trPr>
                <w:trHeight w:val="54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64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Содействии в выполнении работ от по копированию документов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4,40</w:t>
                  </w:r>
                </w:p>
              </w:tc>
            </w:tr>
            <w:tr w:rsidR="00984200" w:rsidRPr="005F414A" w:rsidTr="00A91857">
              <w:trPr>
                <w:trHeight w:val="57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Мытье радиаторов отопления (с ровной поверхности)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радиатор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17,60</w:t>
                  </w:r>
                </w:p>
              </w:tc>
            </w:tr>
            <w:tr w:rsidR="00984200" w:rsidRPr="005F414A" w:rsidTr="00A91857">
              <w:trPr>
                <w:trHeight w:val="49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66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Мытье радиаторов отопления (с ребристой поверхности)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радиатор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30,80</w:t>
                  </w:r>
                </w:p>
              </w:tc>
            </w:tr>
            <w:tr w:rsidR="00984200" w:rsidRPr="005F414A" w:rsidTr="00A91857">
              <w:trPr>
                <w:trHeight w:val="85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67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Прополка тяпкой приусадебного участка, прилегающему к домовладению получателя социальных услуг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17,60</w:t>
                  </w:r>
                </w:p>
              </w:tc>
            </w:tr>
            <w:tr w:rsidR="00984200" w:rsidRPr="005F414A" w:rsidTr="00A91857">
              <w:trPr>
                <w:trHeight w:val="28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Просеивание угля</w:t>
                  </w:r>
                </w:p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22,00</w:t>
                  </w:r>
                </w:p>
              </w:tc>
            </w:tr>
            <w:tr w:rsidR="00984200" w:rsidRPr="005F414A" w:rsidTr="00A91857">
              <w:trPr>
                <w:trHeight w:val="323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69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Уборка поверхности стола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17,60</w:t>
                  </w:r>
                </w:p>
              </w:tc>
            </w:tr>
            <w:tr w:rsidR="00984200" w:rsidRPr="005F414A" w:rsidTr="00A91857">
              <w:trPr>
                <w:trHeight w:val="735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lastRenderedPageBreak/>
                    <w:t>70</w:t>
                  </w:r>
                </w:p>
              </w:tc>
              <w:tc>
                <w:tcPr>
                  <w:tcW w:w="6051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Скорожение приусадебного участка, прилегающему к домовладению получателя социальных услуг (после посадки)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26,40</w:t>
                  </w:r>
                </w:p>
              </w:tc>
            </w:tr>
            <w:tr w:rsidR="00984200" w:rsidRPr="005F414A" w:rsidTr="00A91857">
              <w:trPr>
                <w:trHeight w:val="323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71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Укладка дров в поленницу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5F414A">
                    <w:rPr>
                      <w:sz w:val="28"/>
                      <w:szCs w:val="28"/>
                    </w:rPr>
                    <w:t>1 м³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44,00</w:t>
                  </w:r>
                </w:p>
              </w:tc>
            </w:tr>
            <w:tr w:rsidR="00984200" w:rsidRPr="005F414A" w:rsidTr="00A91857">
              <w:trPr>
                <w:trHeight w:val="323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72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Измерение уровня глюкозы в крови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13,20</w:t>
                  </w:r>
                </w:p>
              </w:tc>
            </w:tr>
            <w:tr w:rsidR="00984200" w:rsidRPr="005F414A" w:rsidTr="00A91857">
              <w:trPr>
                <w:trHeight w:val="323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73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Поиск исполнителя заказа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13,20</w:t>
                  </w:r>
                </w:p>
              </w:tc>
            </w:tr>
            <w:tr w:rsidR="00984200" w:rsidRPr="005F414A" w:rsidTr="00A91857">
              <w:trPr>
                <w:trHeight w:val="1080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74</w:t>
                  </w:r>
                </w:p>
              </w:tc>
              <w:tc>
                <w:tcPr>
                  <w:tcW w:w="6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Содействие в организации предоставления услуг предприятиями торговли, коммунально-бытового обслуживания, связи и др.; оказывающие услуги населению в пределах муниципального образования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22,00</w:t>
                  </w:r>
                </w:p>
              </w:tc>
            </w:tr>
            <w:tr w:rsidR="00984200" w:rsidRPr="005F414A" w:rsidTr="00A91857">
              <w:trPr>
                <w:trHeight w:val="300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75</w:t>
                  </w:r>
                </w:p>
              </w:tc>
              <w:tc>
                <w:tcPr>
                  <w:tcW w:w="6051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Заправить постель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13,20</w:t>
                  </w:r>
                </w:p>
              </w:tc>
            </w:tr>
            <w:tr w:rsidR="00984200" w:rsidRPr="005F414A" w:rsidTr="00A91857">
              <w:trPr>
                <w:trHeight w:val="28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76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Получение средств реабилитации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13,20</w:t>
                  </w:r>
                </w:p>
              </w:tc>
            </w:tr>
            <w:tr w:rsidR="00984200" w:rsidRPr="005F414A" w:rsidTr="00A91857">
              <w:trPr>
                <w:trHeight w:val="28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77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Помощь в пользовании мобильным телефоном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8,80</w:t>
                  </w:r>
                </w:p>
              </w:tc>
            </w:tr>
            <w:tr w:rsidR="00984200" w:rsidRPr="005F414A" w:rsidTr="00A91857">
              <w:trPr>
                <w:trHeight w:val="28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78</w:t>
                  </w:r>
                </w:p>
              </w:tc>
              <w:tc>
                <w:tcPr>
                  <w:tcW w:w="6051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Чистка мягкой мебели пылесосом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22,00</w:t>
                  </w:r>
                </w:p>
              </w:tc>
            </w:tr>
            <w:tr w:rsidR="00984200" w:rsidRPr="005F414A" w:rsidTr="00A91857">
              <w:trPr>
                <w:trHeight w:val="28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79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Мытье ног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13,20</w:t>
                  </w:r>
                </w:p>
              </w:tc>
            </w:tr>
            <w:tr w:rsidR="00984200" w:rsidRPr="005F414A" w:rsidTr="00A91857">
              <w:trPr>
                <w:trHeight w:val="289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6051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Чистка кафеля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44,00</w:t>
                  </w:r>
                </w:p>
              </w:tc>
            </w:tr>
            <w:tr w:rsidR="00984200" w:rsidRPr="005F414A" w:rsidTr="00A91857">
              <w:trPr>
                <w:trHeight w:val="55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81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Содействие в получении льгот и преимуществ в социально-бытовом обеспечении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35,20</w:t>
                  </w:r>
                </w:p>
              </w:tc>
            </w:tr>
            <w:tr w:rsidR="00984200" w:rsidRPr="005F414A" w:rsidTr="00A91857">
              <w:trPr>
                <w:trHeight w:val="28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82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Оказание помощи в оказании написании и прочтении писем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13,20</w:t>
                  </w:r>
                </w:p>
              </w:tc>
            </w:tr>
            <w:tr w:rsidR="00984200" w:rsidRPr="005F414A" w:rsidTr="00A91857">
              <w:trPr>
                <w:trHeight w:val="28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83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Оказание ритуальных услуг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44,00</w:t>
                  </w:r>
                </w:p>
              </w:tc>
            </w:tr>
            <w:tr w:rsidR="00984200" w:rsidRPr="005F414A" w:rsidTr="00A91857">
              <w:trPr>
                <w:trHeight w:val="49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84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Содействии в получении льготных рецептов для приобретения лекарственных препаратов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30,80</w:t>
                  </w:r>
                </w:p>
              </w:tc>
            </w:tr>
            <w:tr w:rsidR="00984200" w:rsidRPr="005F414A" w:rsidTr="00A91857">
              <w:trPr>
                <w:trHeight w:val="28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Посещение получателей социальных услуг в учреждениях здравоохранения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30,80</w:t>
                  </w:r>
                </w:p>
              </w:tc>
            </w:tr>
            <w:tr w:rsidR="00984200" w:rsidRPr="005F414A" w:rsidTr="00A91857">
              <w:trPr>
                <w:trHeight w:val="28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86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Консультирование по социально - правовым вопросам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17,60</w:t>
                  </w:r>
                </w:p>
              </w:tc>
            </w:tr>
            <w:tr w:rsidR="00984200" w:rsidRPr="005F414A" w:rsidTr="00A91857">
              <w:trPr>
                <w:trHeight w:val="54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87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Получении по доверенности пенсий, пособий, социальных выплат и другое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13,20</w:t>
                  </w:r>
                </w:p>
              </w:tc>
            </w:tr>
            <w:tr w:rsidR="00984200" w:rsidRPr="005F414A" w:rsidTr="00A91857">
              <w:trPr>
                <w:trHeight w:val="49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88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Содействие в посещении культурно массовых мероприятий в пределах муниципального образования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44,00</w:t>
                  </w:r>
                </w:p>
              </w:tc>
            </w:tr>
            <w:tr w:rsidR="00984200" w:rsidRPr="005F414A" w:rsidTr="00A91857">
              <w:trPr>
                <w:trHeight w:val="61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89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Сопровождение в пределах муниципального образования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44,00</w:t>
                  </w:r>
                </w:p>
              </w:tc>
            </w:tr>
            <w:tr w:rsidR="00984200" w:rsidRPr="005F414A" w:rsidTr="00A91857">
              <w:trPr>
                <w:trHeight w:val="28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Создание условий отправления религиозных обрядов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13,20</w:t>
                  </w:r>
                </w:p>
              </w:tc>
            </w:tr>
            <w:tr w:rsidR="00984200" w:rsidRPr="005F414A" w:rsidTr="00A91857">
              <w:trPr>
                <w:trHeight w:val="28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91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Полировка мебели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22,00</w:t>
                  </w:r>
                </w:p>
              </w:tc>
            </w:tr>
            <w:tr w:rsidR="00984200" w:rsidRPr="005F414A" w:rsidTr="00A91857">
              <w:trPr>
                <w:trHeight w:val="28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92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Уборка урожая винограда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26,40</w:t>
                  </w:r>
                </w:p>
              </w:tc>
            </w:tr>
            <w:tr w:rsidR="00984200" w:rsidRPr="005F414A" w:rsidTr="00A91857">
              <w:trPr>
                <w:trHeight w:val="28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93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Смыв с поверхности засолочной емкостей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26,40</w:t>
                  </w:r>
                </w:p>
              </w:tc>
            </w:tr>
            <w:tr w:rsidR="00984200" w:rsidRPr="005F414A" w:rsidTr="00A91857">
              <w:trPr>
                <w:trHeight w:val="28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94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Поддержание связи с родственниками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35,20</w:t>
                  </w:r>
                </w:p>
              </w:tc>
            </w:tr>
            <w:tr w:rsidR="00984200" w:rsidRPr="005F414A" w:rsidTr="00A91857">
              <w:trPr>
                <w:trHeight w:val="24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95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Помощь в пользовании компьютерным оборудованием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35,20</w:t>
                  </w:r>
                </w:p>
              </w:tc>
            </w:tr>
            <w:tr w:rsidR="00984200" w:rsidRPr="005F414A" w:rsidTr="00A91857">
              <w:trPr>
                <w:trHeight w:val="24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96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Подкормка растений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22,00</w:t>
                  </w:r>
                </w:p>
              </w:tc>
            </w:tr>
            <w:tr w:rsidR="00984200" w:rsidRPr="005F414A" w:rsidTr="00A91857">
              <w:trPr>
                <w:trHeight w:val="495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lastRenderedPageBreak/>
                    <w:t>97</w:t>
                  </w:r>
                </w:p>
              </w:tc>
              <w:tc>
                <w:tcPr>
                  <w:tcW w:w="6051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 xml:space="preserve">Покупка и доставка продуктов питания, промышленных товаров с рынка 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35,20</w:t>
                  </w:r>
                </w:p>
              </w:tc>
            </w:tr>
            <w:tr w:rsidR="00984200" w:rsidRPr="005F414A" w:rsidTr="00A91857">
              <w:trPr>
                <w:trHeight w:val="24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98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Мытье посуды для консервации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банка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22,00</w:t>
                  </w:r>
                </w:p>
              </w:tc>
            </w:tr>
            <w:tr w:rsidR="00984200" w:rsidRPr="005F414A" w:rsidTr="00A91857">
              <w:trPr>
                <w:trHeight w:val="24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99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Засолка капусты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кг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8,80</w:t>
                  </w:r>
                </w:p>
              </w:tc>
            </w:tr>
            <w:tr w:rsidR="00984200" w:rsidRPr="005F414A" w:rsidTr="00A91857">
              <w:trPr>
                <w:trHeight w:val="24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Наполнение водой емкости до 5 л в пределах домовладения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4,40</w:t>
                  </w:r>
                </w:p>
              </w:tc>
            </w:tr>
            <w:tr w:rsidR="00984200" w:rsidRPr="005F414A" w:rsidTr="00A91857">
              <w:trPr>
                <w:trHeight w:val="24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101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Осмотр полости рта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8,80</w:t>
                  </w:r>
                </w:p>
              </w:tc>
            </w:tr>
            <w:tr w:rsidR="00984200" w:rsidRPr="005F414A" w:rsidTr="00A91857">
              <w:trPr>
                <w:trHeight w:val="24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102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Нанесение йодовой сетки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4,40</w:t>
                  </w:r>
                </w:p>
              </w:tc>
            </w:tr>
            <w:tr w:rsidR="00984200" w:rsidRPr="005F414A" w:rsidTr="00A91857">
              <w:trPr>
                <w:trHeight w:val="51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103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Обработка ногтевых пластин противогрибковыми средствами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44,00</w:t>
                  </w:r>
                </w:p>
              </w:tc>
            </w:tr>
            <w:tr w:rsidR="00984200" w:rsidRPr="005F414A" w:rsidTr="00A91857">
              <w:trPr>
                <w:trHeight w:val="49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104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Сбор урожая чеснока на приусадебном участке, прилегающем к домовладению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22,00</w:t>
                  </w:r>
                </w:p>
              </w:tc>
            </w:tr>
            <w:tr w:rsidR="00984200" w:rsidRPr="005F414A" w:rsidTr="00A91857">
              <w:trPr>
                <w:trHeight w:val="25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105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Подсыпание угля в топку печи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8,80</w:t>
                  </w:r>
                </w:p>
              </w:tc>
            </w:tr>
            <w:tr w:rsidR="00984200" w:rsidRPr="005F414A" w:rsidTr="00A91857">
              <w:trPr>
                <w:trHeight w:val="25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Закапывания лекарственные средства (глаза, нос, уши)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8,80</w:t>
                  </w:r>
                </w:p>
              </w:tc>
            </w:tr>
            <w:tr w:rsidR="00984200" w:rsidRPr="005F414A" w:rsidTr="00A91857">
              <w:trPr>
                <w:trHeight w:val="25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107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Подъем воды из колодца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4,40</w:t>
                  </w:r>
                </w:p>
              </w:tc>
            </w:tr>
            <w:tr w:rsidR="00984200" w:rsidRPr="005F414A" w:rsidTr="00A91857">
              <w:trPr>
                <w:trHeight w:val="25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108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nil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Стирка белья на машинке-полуавтомат заказчика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 кг</w:t>
                  </w:r>
                </w:p>
              </w:tc>
              <w:tc>
                <w:tcPr>
                  <w:tcW w:w="1393" w:type="dxa"/>
                  <w:tcBorders>
                    <w:top w:val="single" w:sz="4" w:space="0" w:color="1A1A1A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35,20</w:t>
                  </w:r>
                </w:p>
              </w:tc>
            </w:tr>
            <w:tr w:rsidR="00984200" w:rsidRPr="005F414A" w:rsidTr="00A91857">
              <w:trPr>
                <w:trHeight w:val="25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109</w:t>
                  </w:r>
                </w:p>
              </w:tc>
              <w:tc>
                <w:tcPr>
                  <w:tcW w:w="6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Полоскание белья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 кг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35,20</w:t>
                  </w:r>
                </w:p>
              </w:tc>
            </w:tr>
            <w:tr w:rsidR="00984200" w:rsidRPr="005F414A" w:rsidTr="00A91857">
              <w:trPr>
                <w:trHeight w:val="25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110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Мытье микроволновой печи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35,20</w:t>
                  </w:r>
                </w:p>
              </w:tc>
            </w:tr>
            <w:tr w:rsidR="00984200" w:rsidRPr="005F414A" w:rsidTr="00A91857">
              <w:trPr>
                <w:trHeight w:val="25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111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Мытье вытяжки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35,20</w:t>
                  </w:r>
                </w:p>
              </w:tc>
            </w:tr>
            <w:tr w:rsidR="00984200" w:rsidRPr="005F414A" w:rsidTr="00A91857">
              <w:trPr>
                <w:trHeight w:val="25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112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Обметание паутины с высоты пола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8,80</w:t>
                  </w:r>
                </w:p>
              </w:tc>
            </w:tr>
            <w:tr w:rsidR="00984200" w:rsidRPr="005F414A" w:rsidTr="00A91857">
              <w:trPr>
                <w:trHeight w:val="25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113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Снятие и передача показаний приборов учета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13,20</w:t>
                  </w:r>
                </w:p>
              </w:tc>
            </w:tr>
            <w:tr w:rsidR="00984200" w:rsidRPr="005F414A" w:rsidTr="00A91857">
              <w:trPr>
                <w:trHeight w:val="25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114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Нарезка доставленных продуктов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13,20</w:t>
                  </w:r>
                </w:p>
              </w:tc>
            </w:tr>
            <w:tr w:rsidR="00984200" w:rsidRPr="005F414A" w:rsidTr="00A91857">
              <w:trPr>
                <w:trHeight w:val="25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115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Посыпка песком дорожек в зимнее время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13,20</w:t>
                  </w:r>
                </w:p>
              </w:tc>
            </w:tr>
            <w:tr w:rsidR="00984200" w:rsidRPr="005F414A" w:rsidTr="00A91857">
              <w:trPr>
                <w:trHeight w:val="25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116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Сбор растительного мусора в мешок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13,20</w:t>
                  </w:r>
                </w:p>
              </w:tc>
            </w:tr>
            <w:tr w:rsidR="00984200" w:rsidRPr="005F414A" w:rsidTr="00A91857">
              <w:trPr>
                <w:trHeight w:val="300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117</w:t>
                  </w:r>
                </w:p>
              </w:tc>
              <w:tc>
                <w:tcPr>
                  <w:tcW w:w="6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Ревизия холодильника на пригодность продуктов питания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17,60</w:t>
                  </w:r>
                </w:p>
              </w:tc>
            </w:tr>
            <w:tr w:rsidR="00984200" w:rsidRPr="005F414A" w:rsidTr="00A91857">
              <w:trPr>
                <w:trHeight w:val="60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118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Скорожение приусадебного участка, прилегающему к домовладению получателя социальных услуг (до посадки)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26,40</w:t>
                  </w:r>
                </w:p>
              </w:tc>
            </w:tr>
            <w:tr w:rsidR="00984200" w:rsidRPr="005F414A" w:rsidTr="00A91857">
              <w:trPr>
                <w:trHeight w:val="25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119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Посадка лука-сеянца, чеснока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17,60</w:t>
                  </w:r>
                </w:p>
              </w:tc>
            </w:tr>
            <w:tr w:rsidR="00984200" w:rsidRPr="005F414A" w:rsidTr="00A91857">
              <w:trPr>
                <w:trHeight w:val="25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Чтение аннотации к лекарственным препаратам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8,80</w:t>
                  </w:r>
                </w:p>
              </w:tc>
            </w:tr>
            <w:tr w:rsidR="00984200" w:rsidRPr="005F414A" w:rsidTr="00A91857">
              <w:trPr>
                <w:trHeight w:val="25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121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Уборка во дворе и за двором граблями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до 10 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22,00</w:t>
                  </w:r>
                </w:p>
              </w:tc>
            </w:tr>
            <w:tr w:rsidR="00984200" w:rsidRPr="005F414A" w:rsidTr="00A91857">
              <w:trPr>
                <w:trHeight w:val="54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122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Подвязка рассады, кустарников к шпалерной проволоке или к опоре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куст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4,40</w:t>
                  </w:r>
                </w:p>
              </w:tc>
            </w:tr>
            <w:tr w:rsidR="00984200" w:rsidRPr="005F414A" w:rsidTr="00A91857">
              <w:trPr>
                <w:trHeight w:val="49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123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Ревизия консервированных пищевых продуктов на пригодность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13,20</w:t>
                  </w:r>
                </w:p>
              </w:tc>
            </w:tr>
            <w:tr w:rsidR="00984200" w:rsidRPr="005F414A" w:rsidTr="00A91857">
              <w:trPr>
                <w:trHeight w:val="49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124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Уборка на балконах, в кладовых и подвальных помещениях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44,00</w:t>
                  </w:r>
                </w:p>
              </w:tc>
            </w:tr>
            <w:tr w:rsidR="00984200" w:rsidRPr="005F414A" w:rsidTr="00A91857">
              <w:trPr>
                <w:trHeight w:val="49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125</w:t>
                  </w:r>
                </w:p>
              </w:tc>
              <w:tc>
                <w:tcPr>
                  <w:tcW w:w="6051" w:type="dxa"/>
                  <w:tcBorders>
                    <w:top w:val="single" w:sz="4" w:space="0" w:color="1A1A1A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ind w:firstLineChars="100" w:firstLine="280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 xml:space="preserve"> Помочь встать с постели 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4,40</w:t>
                  </w:r>
                </w:p>
              </w:tc>
            </w:tr>
            <w:tr w:rsidR="00984200" w:rsidRPr="005F414A" w:rsidTr="00A91857">
              <w:trPr>
                <w:trHeight w:val="49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126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ind w:firstLineChars="100" w:firstLine="280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 xml:space="preserve">Помочь лечь в постель 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4,40</w:t>
                  </w:r>
                </w:p>
              </w:tc>
            </w:tr>
            <w:tr w:rsidR="00984200" w:rsidRPr="005F414A" w:rsidTr="00A91857">
              <w:trPr>
                <w:trHeight w:val="495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lastRenderedPageBreak/>
                    <w:t>127</w:t>
                  </w:r>
                </w:p>
              </w:tc>
              <w:tc>
                <w:tcPr>
                  <w:tcW w:w="6051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ind w:firstLineChars="100" w:firstLine="280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 xml:space="preserve">Помощь в одевании 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8,80</w:t>
                  </w:r>
                </w:p>
              </w:tc>
            </w:tr>
            <w:tr w:rsidR="00984200" w:rsidRPr="005F414A" w:rsidTr="00A91857">
              <w:trPr>
                <w:trHeight w:val="33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128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ind w:firstLineChars="100" w:firstLine="280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 xml:space="preserve">Помощь в раздевании 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8,80</w:t>
                  </w:r>
                </w:p>
              </w:tc>
            </w:tr>
            <w:tr w:rsidR="00984200" w:rsidRPr="005F414A" w:rsidTr="00A91857">
              <w:trPr>
                <w:trHeight w:val="33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129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ind w:firstLineChars="100" w:firstLine="280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 xml:space="preserve">Помощь в передвижении по дому 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8,80</w:t>
                  </w:r>
                </w:p>
              </w:tc>
            </w:tr>
            <w:tr w:rsidR="00984200" w:rsidRPr="005F414A" w:rsidTr="00A91857">
              <w:trPr>
                <w:trHeight w:val="33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130</w:t>
                  </w: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ind w:firstLineChars="100" w:firstLine="280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Помощь в передвижении вне дома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26,40</w:t>
                  </w:r>
                </w:p>
              </w:tc>
            </w:tr>
            <w:tr w:rsidR="00984200" w:rsidRPr="005F414A" w:rsidTr="00A91857">
              <w:trPr>
                <w:trHeight w:val="315"/>
              </w:trPr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84200" w:rsidRPr="005F414A" w:rsidRDefault="00984200" w:rsidP="00A91857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84200" w:rsidRPr="005F414A" w:rsidRDefault="00984200" w:rsidP="00A91857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84200" w:rsidRPr="005F414A" w:rsidRDefault="00984200" w:rsidP="00A9185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84200" w:rsidRPr="005F414A" w:rsidRDefault="00984200" w:rsidP="00A918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84200" w:rsidRPr="005F414A" w:rsidRDefault="00984200" w:rsidP="00984200">
      <w:pPr>
        <w:tabs>
          <w:tab w:val="left" w:pos="6840"/>
        </w:tabs>
        <w:jc w:val="both"/>
        <w:rPr>
          <w:sz w:val="28"/>
          <w:szCs w:val="28"/>
        </w:rPr>
      </w:pPr>
      <w:r w:rsidRPr="005F414A">
        <w:rPr>
          <w:sz w:val="28"/>
          <w:szCs w:val="28"/>
          <w:lang w:eastAsia="ar-SA"/>
        </w:rPr>
        <w:lastRenderedPageBreak/>
        <w:t>Управляющий делами                                                                Л.Г.</w:t>
      </w:r>
      <w:r w:rsidR="00A91857">
        <w:rPr>
          <w:sz w:val="28"/>
          <w:szCs w:val="28"/>
          <w:lang w:eastAsia="ar-SA"/>
        </w:rPr>
        <w:t xml:space="preserve"> </w:t>
      </w:r>
      <w:r w:rsidRPr="005F414A">
        <w:rPr>
          <w:sz w:val="28"/>
          <w:szCs w:val="28"/>
          <w:lang w:eastAsia="ar-SA"/>
        </w:rPr>
        <w:t>Василенко</w:t>
      </w:r>
    </w:p>
    <w:p w:rsidR="00984200" w:rsidRPr="005F414A" w:rsidRDefault="00984200" w:rsidP="00984200">
      <w:pPr>
        <w:spacing w:line="216" w:lineRule="auto"/>
        <w:jc w:val="both"/>
        <w:rPr>
          <w:sz w:val="28"/>
          <w:szCs w:val="28"/>
          <w:lang w:eastAsia="ar-SA"/>
        </w:rPr>
      </w:pPr>
    </w:p>
    <w:p w:rsidR="00984200" w:rsidRPr="005F414A" w:rsidRDefault="00984200" w:rsidP="00984200">
      <w:pPr>
        <w:spacing w:line="216" w:lineRule="auto"/>
        <w:jc w:val="both"/>
        <w:rPr>
          <w:sz w:val="28"/>
          <w:szCs w:val="28"/>
          <w:lang w:eastAsia="ar-SA"/>
        </w:rPr>
      </w:pPr>
    </w:p>
    <w:p w:rsidR="00984200" w:rsidRPr="005F414A" w:rsidRDefault="00984200" w:rsidP="00984200">
      <w:pPr>
        <w:spacing w:line="216" w:lineRule="auto"/>
        <w:jc w:val="both"/>
        <w:rPr>
          <w:sz w:val="28"/>
          <w:szCs w:val="28"/>
        </w:rPr>
      </w:pPr>
    </w:p>
    <w:p w:rsidR="00984200" w:rsidRPr="005F414A" w:rsidRDefault="00984200" w:rsidP="00984200">
      <w:pPr>
        <w:spacing w:line="216" w:lineRule="auto"/>
        <w:jc w:val="both"/>
        <w:rPr>
          <w:sz w:val="28"/>
          <w:szCs w:val="28"/>
        </w:rPr>
      </w:pPr>
    </w:p>
    <w:p w:rsidR="00984200" w:rsidRPr="005F414A" w:rsidRDefault="00984200" w:rsidP="00984200">
      <w:pPr>
        <w:spacing w:line="216" w:lineRule="auto"/>
        <w:jc w:val="both"/>
        <w:rPr>
          <w:sz w:val="28"/>
          <w:szCs w:val="28"/>
        </w:rPr>
      </w:pPr>
    </w:p>
    <w:p w:rsidR="00984200" w:rsidRDefault="00984200" w:rsidP="00984200">
      <w:pPr>
        <w:jc w:val="right"/>
        <w:rPr>
          <w:bCs/>
          <w:sz w:val="28"/>
          <w:szCs w:val="28"/>
        </w:rPr>
      </w:pPr>
    </w:p>
    <w:p w:rsidR="00984200" w:rsidRDefault="00984200" w:rsidP="00984200">
      <w:pPr>
        <w:jc w:val="right"/>
        <w:rPr>
          <w:bCs/>
          <w:sz w:val="28"/>
          <w:szCs w:val="28"/>
        </w:rPr>
      </w:pPr>
    </w:p>
    <w:p w:rsidR="00984200" w:rsidRDefault="00984200" w:rsidP="00984200">
      <w:pPr>
        <w:jc w:val="right"/>
        <w:rPr>
          <w:bCs/>
          <w:sz w:val="28"/>
          <w:szCs w:val="28"/>
        </w:rPr>
      </w:pPr>
    </w:p>
    <w:p w:rsidR="00984200" w:rsidRDefault="00984200" w:rsidP="00984200">
      <w:pPr>
        <w:jc w:val="right"/>
        <w:rPr>
          <w:bCs/>
          <w:sz w:val="28"/>
          <w:szCs w:val="28"/>
        </w:rPr>
      </w:pPr>
    </w:p>
    <w:p w:rsidR="00984200" w:rsidRPr="005F414A" w:rsidRDefault="00984200" w:rsidP="00984200">
      <w:pPr>
        <w:jc w:val="right"/>
        <w:rPr>
          <w:bCs/>
          <w:sz w:val="28"/>
          <w:szCs w:val="28"/>
        </w:rPr>
      </w:pPr>
    </w:p>
    <w:p w:rsidR="00984200" w:rsidRPr="005F414A" w:rsidRDefault="00984200" w:rsidP="00984200">
      <w:pPr>
        <w:jc w:val="right"/>
        <w:rPr>
          <w:bCs/>
          <w:sz w:val="28"/>
          <w:szCs w:val="28"/>
        </w:rPr>
      </w:pPr>
    </w:p>
    <w:p w:rsidR="00A91857" w:rsidRDefault="00A91857" w:rsidP="00984200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984200" w:rsidRPr="005F414A" w:rsidRDefault="00984200" w:rsidP="00984200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lastRenderedPageBreak/>
        <w:t>Приложение № 3</w:t>
      </w:r>
    </w:p>
    <w:p w:rsidR="00A91857" w:rsidRDefault="00984200" w:rsidP="00984200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 xml:space="preserve">к постановлению </w:t>
      </w:r>
    </w:p>
    <w:p w:rsidR="00984200" w:rsidRPr="005F414A" w:rsidRDefault="00984200" w:rsidP="00984200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>Администрации</w:t>
      </w:r>
    </w:p>
    <w:p w:rsidR="00984200" w:rsidRPr="005F414A" w:rsidRDefault="00984200" w:rsidP="00984200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>Белокалитвинского района</w:t>
      </w:r>
    </w:p>
    <w:p w:rsidR="00984200" w:rsidRPr="005F414A" w:rsidRDefault="00984200" w:rsidP="00984200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 xml:space="preserve">от </w:t>
      </w:r>
      <w:r w:rsidR="00243158">
        <w:rPr>
          <w:bCs/>
          <w:sz w:val="28"/>
          <w:szCs w:val="28"/>
        </w:rPr>
        <w:t>27</w:t>
      </w:r>
      <w:r w:rsidR="00A91857">
        <w:rPr>
          <w:bCs/>
          <w:sz w:val="28"/>
          <w:szCs w:val="28"/>
        </w:rPr>
        <w:t>.03.</w:t>
      </w:r>
      <w:r w:rsidRPr="005F414A">
        <w:rPr>
          <w:bCs/>
          <w:sz w:val="28"/>
          <w:szCs w:val="28"/>
        </w:rPr>
        <w:t xml:space="preserve"> 2020 № </w:t>
      </w:r>
      <w:r w:rsidR="00243158">
        <w:rPr>
          <w:bCs/>
          <w:sz w:val="28"/>
          <w:szCs w:val="28"/>
        </w:rPr>
        <w:t>496</w:t>
      </w:r>
    </w:p>
    <w:p w:rsidR="00984200" w:rsidRPr="005F414A" w:rsidRDefault="00984200" w:rsidP="00984200">
      <w:pPr>
        <w:rPr>
          <w:b/>
          <w:bCs/>
          <w:sz w:val="28"/>
          <w:szCs w:val="28"/>
        </w:rPr>
      </w:pPr>
    </w:p>
    <w:p w:rsidR="00984200" w:rsidRPr="005F414A" w:rsidRDefault="00984200" w:rsidP="00984200">
      <w:pPr>
        <w:jc w:val="center"/>
        <w:rPr>
          <w:b/>
          <w:bCs/>
          <w:sz w:val="28"/>
          <w:szCs w:val="28"/>
        </w:rPr>
      </w:pPr>
      <w:r w:rsidRPr="005F414A">
        <w:rPr>
          <w:sz w:val="28"/>
          <w:szCs w:val="28"/>
        </w:rPr>
        <w:t>Перечень и тарифы на социальные услуги, входящие в областной перечень социальных услуг, предоставляемые в стационарной форме социального обслуживания гражданам пожилого возраста и инвалидам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</w:t>
      </w:r>
    </w:p>
    <w:p w:rsidR="00984200" w:rsidRPr="005F414A" w:rsidRDefault="00984200" w:rsidP="00984200">
      <w:pPr>
        <w:rPr>
          <w:sz w:val="28"/>
          <w:szCs w:val="28"/>
        </w:rPr>
      </w:pPr>
    </w:p>
    <w:tbl>
      <w:tblPr>
        <w:tblW w:w="9722" w:type="dxa"/>
        <w:tblInd w:w="-231" w:type="dxa"/>
        <w:tblLook w:val="04A0" w:firstRow="1" w:lastRow="0" w:firstColumn="1" w:lastColumn="0" w:noHBand="0" w:noVBand="1"/>
      </w:tblPr>
      <w:tblGrid>
        <w:gridCol w:w="594"/>
        <w:gridCol w:w="6153"/>
        <w:gridCol w:w="1416"/>
        <w:gridCol w:w="1559"/>
      </w:tblGrid>
      <w:tr w:rsidR="00984200" w:rsidRPr="005F414A" w:rsidTr="00A91857">
        <w:trPr>
          <w:trHeight w:val="1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№ п/п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Наименование социальной услуги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Стоимость одной услуги</w:t>
            </w:r>
          </w:p>
        </w:tc>
      </w:tr>
      <w:tr w:rsidR="00984200" w:rsidRPr="005F414A" w:rsidTr="00A91857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b/>
                <w:bCs/>
                <w:sz w:val="28"/>
                <w:szCs w:val="28"/>
              </w:rPr>
            </w:pPr>
            <w:r w:rsidRPr="005F414A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b/>
                <w:bCs/>
                <w:sz w:val="28"/>
                <w:szCs w:val="28"/>
              </w:rPr>
            </w:pPr>
            <w:r w:rsidRPr="005F414A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b/>
                <w:bCs/>
                <w:sz w:val="28"/>
                <w:szCs w:val="28"/>
              </w:rPr>
            </w:pPr>
            <w:r w:rsidRPr="005F414A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b/>
                <w:bCs/>
                <w:sz w:val="28"/>
                <w:szCs w:val="28"/>
              </w:rPr>
            </w:pPr>
            <w:r w:rsidRPr="005F414A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984200" w:rsidRPr="005F414A" w:rsidTr="00A91857">
        <w:trPr>
          <w:trHeight w:val="456"/>
        </w:trPr>
        <w:tc>
          <w:tcPr>
            <w:tcW w:w="9722" w:type="dxa"/>
            <w:gridSpan w:val="4"/>
            <w:tcBorders>
              <w:left w:val="single" w:sz="4" w:space="0" w:color="auto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1. Социально-бытовые услуги:</w:t>
            </w:r>
          </w:p>
        </w:tc>
      </w:tr>
      <w:tr w:rsidR="00984200" w:rsidRPr="005F414A" w:rsidTr="00A91857">
        <w:trPr>
          <w:trHeight w:val="6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Предоставление площади жилых помещений, согласно утвержденным нормативам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44,57</w:t>
            </w:r>
          </w:p>
        </w:tc>
      </w:tr>
      <w:tr w:rsidR="00984200" w:rsidRPr="005F414A" w:rsidTr="00A91857">
        <w:trPr>
          <w:trHeight w:val="6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Предоставление в пользование мебели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44,57</w:t>
            </w:r>
          </w:p>
        </w:tc>
      </w:tr>
      <w:tr w:rsidR="00984200" w:rsidRPr="005F414A" w:rsidTr="00A91857">
        <w:trPr>
          <w:trHeight w:val="4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3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Обеспечение питания (5 разовое питание)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44,57</w:t>
            </w:r>
          </w:p>
        </w:tc>
      </w:tr>
      <w:tr w:rsidR="00984200" w:rsidRPr="005F414A" w:rsidTr="00A91857">
        <w:trPr>
          <w:trHeight w:val="5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 xml:space="preserve">Обеспечение мягким инвентарем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44,57</w:t>
            </w:r>
          </w:p>
        </w:tc>
      </w:tr>
      <w:tr w:rsidR="00984200" w:rsidRPr="005F414A" w:rsidTr="00A91857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5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 xml:space="preserve">Уборка жилых помещений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44,57</w:t>
            </w:r>
          </w:p>
        </w:tc>
      </w:tr>
      <w:tr w:rsidR="00984200" w:rsidRPr="005F414A" w:rsidTr="00A91857">
        <w:trPr>
          <w:trHeight w:val="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6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Организация досуга и отдыха, в том числе обеспечение книгами, журналами, газетами, настольными играми (ежедневно)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44,57</w:t>
            </w:r>
          </w:p>
        </w:tc>
      </w:tr>
      <w:tr w:rsidR="00984200" w:rsidRPr="005F414A" w:rsidTr="00A91857">
        <w:trPr>
          <w:trHeight w:val="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7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Стирка, глажка, ремонт нательного белья, одежды, постельных принадлежностей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44,57</w:t>
            </w:r>
          </w:p>
        </w:tc>
      </w:tr>
      <w:tr w:rsidR="00984200" w:rsidRPr="005F414A" w:rsidTr="00A91857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8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Кормление (5 р. в день)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44,57</w:t>
            </w:r>
          </w:p>
        </w:tc>
      </w:tr>
      <w:tr w:rsidR="00984200" w:rsidRPr="005F414A" w:rsidTr="00A91857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Помощь в выполнении санитарно-гигиенических процедур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44,57</w:t>
            </w:r>
          </w:p>
        </w:tc>
      </w:tr>
      <w:tr w:rsidR="00984200" w:rsidRPr="005F414A" w:rsidTr="00A91857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10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Предоставление транспорта для поездок (в пределах населенного пункта в пределах области)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44,57</w:t>
            </w:r>
          </w:p>
        </w:tc>
      </w:tr>
      <w:tr w:rsidR="00984200" w:rsidRPr="005F414A" w:rsidTr="00A91857">
        <w:trPr>
          <w:trHeight w:val="49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Обеспечение сохранности личных вещей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44,57</w:t>
            </w:r>
          </w:p>
        </w:tc>
      </w:tr>
      <w:tr w:rsidR="00984200" w:rsidRPr="005F414A" w:rsidTr="00A91857">
        <w:trPr>
          <w:trHeight w:val="49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12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Предоставление возможности для соблюдения личной гигиены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44,57</w:t>
            </w:r>
          </w:p>
        </w:tc>
      </w:tr>
      <w:tr w:rsidR="00984200" w:rsidRPr="005F414A" w:rsidTr="00A91857">
        <w:trPr>
          <w:trHeight w:val="5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13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Предоставление гигиенических услуг лицам, не способным по состоянию здоровья самостоятельно выполнять их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44,57</w:t>
            </w:r>
          </w:p>
        </w:tc>
      </w:tr>
      <w:tr w:rsidR="00984200" w:rsidRPr="005F414A" w:rsidTr="00A91857">
        <w:trPr>
          <w:trHeight w:val="58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Отправка за счет получателя социальных услуг почтовой корреспонденции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44,57</w:t>
            </w:r>
          </w:p>
        </w:tc>
      </w:tr>
      <w:tr w:rsidR="00984200" w:rsidRPr="005F414A" w:rsidTr="00A91857">
        <w:trPr>
          <w:trHeight w:val="613"/>
        </w:trPr>
        <w:tc>
          <w:tcPr>
            <w:tcW w:w="9722" w:type="dxa"/>
            <w:gridSpan w:val="4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2. Социально-медицинские услуги:</w:t>
            </w:r>
            <w:r w:rsidRPr="005F414A">
              <w:rPr>
                <w:sz w:val="28"/>
                <w:szCs w:val="28"/>
              </w:rPr>
              <w:t> </w:t>
            </w:r>
          </w:p>
        </w:tc>
      </w:tr>
      <w:tr w:rsidR="00984200" w:rsidRPr="005F414A" w:rsidTr="00A91857">
        <w:trPr>
          <w:trHeight w:val="7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15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другое)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ind w:firstLineChars="200" w:firstLine="560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44,57</w:t>
            </w:r>
          </w:p>
        </w:tc>
      </w:tr>
      <w:tr w:rsidR="00984200" w:rsidRPr="005F414A" w:rsidTr="00A91857">
        <w:trPr>
          <w:trHeight w:val="4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16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Проведение оздоровительных мероприятий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ind w:firstLineChars="200" w:firstLine="560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44,57</w:t>
            </w:r>
          </w:p>
        </w:tc>
      </w:tr>
      <w:tr w:rsidR="00984200" w:rsidRPr="005F414A" w:rsidTr="00A91857">
        <w:trPr>
          <w:trHeight w:val="5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17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ind w:firstLineChars="200" w:firstLine="560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44,57</w:t>
            </w:r>
          </w:p>
        </w:tc>
      </w:tr>
      <w:tr w:rsidR="00984200" w:rsidRPr="005F414A" w:rsidTr="00A91857">
        <w:trPr>
          <w:trHeight w:val="1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18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ind w:firstLineChars="200" w:firstLine="560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44,57</w:t>
            </w:r>
          </w:p>
        </w:tc>
      </w:tr>
      <w:tr w:rsidR="00984200" w:rsidRPr="005F414A" w:rsidTr="00A91857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19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Содействие в проведении медико-социальной экспертизы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ind w:firstLineChars="200" w:firstLine="560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44,57</w:t>
            </w:r>
          </w:p>
        </w:tc>
      </w:tr>
      <w:tr w:rsidR="00984200" w:rsidRPr="005F414A" w:rsidTr="00A91857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20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Организация прохождения диспансеризации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ind w:firstLineChars="200" w:firstLine="560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44,57</w:t>
            </w:r>
          </w:p>
        </w:tc>
      </w:tr>
      <w:tr w:rsidR="00984200" w:rsidRPr="005F414A" w:rsidTr="00A91857">
        <w:trPr>
          <w:trHeight w:val="504"/>
        </w:trPr>
        <w:tc>
          <w:tcPr>
            <w:tcW w:w="9722" w:type="dxa"/>
            <w:gridSpan w:val="4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3. Социально - психологические услуги:</w:t>
            </w:r>
          </w:p>
        </w:tc>
      </w:tr>
      <w:tr w:rsidR="00984200" w:rsidRPr="005F414A" w:rsidTr="00A91857">
        <w:trPr>
          <w:trHeight w:val="5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21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ind w:firstLineChars="200" w:firstLine="560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44,57</w:t>
            </w:r>
          </w:p>
        </w:tc>
      </w:tr>
      <w:tr w:rsidR="00984200" w:rsidRPr="005F414A" w:rsidTr="00A91857">
        <w:trPr>
          <w:trHeight w:val="79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22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ind w:firstLineChars="200" w:firstLine="560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44,57</w:t>
            </w:r>
          </w:p>
        </w:tc>
      </w:tr>
      <w:tr w:rsidR="00984200" w:rsidRPr="005F414A" w:rsidTr="00A91857">
        <w:trPr>
          <w:trHeight w:val="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23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ind w:firstLineChars="200" w:firstLine="560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44,57</w:t>
            </w:r>
          </w:p>
        </w:tc>
      </w:tr>
      <w:tr w:rsidR="00984200" w:rsidRPr="005F414A" w:rsidTr="00A91857">
        <w:trPr>
          <w:trHeight w:val="8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24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Оказание психологической (экстренной психологической) помощи,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ind w:firstLineChars="200" w:firstLine="560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44,57</w:t>
            </w:r>
          </w:p>
        </w:tc>
      </w:tr>
      <w:tr w:rsidR="00984200" w:rsidRPr="005F414A" w:rsidTr="00A91857">
        <w:trPr>
          <w:trHeight w:val="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25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 xml:space="preserve">Психологическая диагностика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ind w:firstLineChars="200" w:firstLine="560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44,57</w:t>
            </w:r>
          </w:p>
        </w:tc>
      </w:tr>
      <w:tr w:rsidR="00984200" w:rsidRPr="005F414A" w:rsidTr="00A91857">
        <w:trPr>
          <w:trHeight w:val="523"/>
        </w:trPr>
        <w:tc>
          <w:tcPr>
            <w:tcW w:w="9722" w:type="dxa"/>
            <w:gridSpan w:val="4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4. Социально - педагогические услуги:</w:t>
            </w:r>
            <w:r w:rsidRPr="005F414A">
              <w:rPr>
                <w:sz w:val="28"/>
                <w:szCs w:val="28"/>
              </w:rPr>
              <w:t> </w:t>
            </w:r>
          </w:p>
        </w:tc>
      </w:tr>
      <w:tr w:rsidR="00984200" w:rsidRPr="005F414A" w:rsidTr="00A91857">
        <w:trPr>
          <w:trHeight w:val="540"/>
        </w:trPr>
        <w:tc>
          <w:tcPr>
            <w:tcW w:w="594" w:type="dxa"/>
            <w:tcBorders>
              <w:top w:val="single" w:sz="4" w:space="0" w:color="1A1A1A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26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Обучение родственников тяжелобольных получателей социальных услуг практическим навыкам общего ухода за ними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ind w:firstLineChars="200" w:firstLine="560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44,57</w:t>
            </w:r>
          </w:p>
        </w:tc>
      </w:tr>
      <w:tr w:rsidR="00984200" w:rsidRPr="005F414A" w:rsidTr="00A91857">
        <w:trPr>
          <w:trHeight w:val="115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Организация помощи родителям или законным представителям детей инвалидов, воспитываемых дома, в обучении таких детей навыкам самообслуживания, общения и контроля, направленных на развитие личности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 1 услуга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ind w:firstLineChars="200" w:firstLine="560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44,57</w:t>
            </w:r>
          </w:p>
        </w:tc>
      </w:tr>
      <w:tr w:rsidR="00984200" w:rsidRPr="005F414A" w:rsidTr="00A91857">
        <w:trPr>
          <w:trHeight w:val="52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28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ind w:firstLineChars="200" w:firstLine="560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44,57</w:t>
            </w:r>
          </w:p>
        </w:tc>
      </w:tr>
      <w:tr w:rsidR="00984200" w:rsidRPr="005F414A" w:rsidTr="00A91857">
        <w:trPr>
          <w:trHeight w:val="555"/>
        </w:trPr>
        <w:tc>
          <w:tcPr>
            <w:tcW w:w="9722" w:type="dxa"/>
            <w:gridSpan w:val="4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5. Социально-трудовые услуги:</w:t>
            </w:r>
            <w:r w:rsidRPr="005F414A">
              <w:rPr>
                <w:sz w:val="28"/>
                <w:szCs w:val="28"/>
              </w:rPr>
              <w:t> </w:t>
            </w:r>
          </w:p>
        </w:tc>
      </w:tr>
      <w:tr w:rsidR="00984200" w:rsidRPr="005F414A" w:rsidTr="00A91857">
        <w:trPr>
          <w:trHeight w:val="6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29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auto" w:fill="auto"/>
            <w:vAlign w:val="center"/>
            <w:hideMark/>
          </w:tcPr>
          <w:p w:rsidR="00984200" w:rsidRPr="005F414A" w:rsidRDefault="00984200" w:rsidP="00A91857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141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ind w:firstLineChars="200" w:firstLine="560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44,57</w:t>
            </w:r>
          </w:p>
        </w:tc>
      </w:tr>
      <w:tr w:rsidR="00984200" w:rsidRPr="005F414A" w:rsidTr="00A91857">
        <w:trPr>
          <w:trHeight w:val="3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30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 xml:space="preserve"> Оказание помощи в трудоустройстве</w:t>
            </w:r>
          </w:p>
        </w:tc>
        <w:tc>
          <w:tcPr>
            <w:tcW w:w="141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ind w:firstLineChars="200" w:firstLine="560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44,57</w:t>
            </w:r>
          </w:p>
        </w:tc>
      </w:tr>
      <w:tr w:rsidR="00984200" w:rsidRPr="005F414A" w:rsidTr="00A91857">
        <w:trPr>
          <w:trHeight w:val="4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31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Организация 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ind w:firstLineChars="200" w:firstLine="560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44,57</w:t>
            </w:r>
          </w:p>
        </w:tc>
      </w:tr>
      <w:tr w:rsidR="00984200" w:rsidRPr="005F414A" w:rsidTr="00A91857">
        <w:trPr>
          <w:trHeight w:val="461"/>
        </w:trPr>
        <w:tc>
          <w:tcPr>
            <w:tcW w:w="9722" w:type="dxa"/>
            <w:gridSpan w:val="4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6. Социально-правовые услуги:</w:t>
            </w:r>
          </w:p>
        </w:tc>
      </w:tr>
      <w:tr w:rsidR="00984200" w:rsidRPr="005F414A" w:rsidTr="00A91857">
        <w:trPr>
          <w:trHeight w:val="5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32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ind w:firstLineChars="200" w:firstLine="560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44,57</w:t>
            </w:r>
          </w:p>
        </w:tc>
      </w:tr>
      <w:tr w:rsidR="00984200" w:rsidRPr="005F414A" w:rsidTr="00A91857">
        <w:trPr>
          <w:trHeight w:val="4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33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Оказание помощи в получении юридических услуг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ind w:firstLineChars="200" w:firstLine="560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44,57</w:t>
            </w:r>
          </w:p>
        </w:tc>
      </w:tr>
      <w:tr w:rsidR="00984200" w:rsidRPr="005F414A" w:rsidTr="00A91857">
        <w:trPr>
          <w:trHeight w:val="1080"/>
        </w:trPr>
        <w:tc>
          <w:tcPr>
            <w:tcW w:w="9722" w:type="dxa"/>
            <w:gridSpan w:val="4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 </w:t>
            </w:r>
          </w:p>
        </w:tc>
      </w:tr>
      <w:tr w:rsidR="00984200" w:rsidRPr="005F414A" w:rsidTr="00A91857">
        <w:trPr>
          <w:trHeight w:val="7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34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ind w:firstLineChars="200" w:firstLine="560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44,57</w:t>
            </w:r>
          </w:p>
        </w:tc>
      </w:tr>
      <w:tr w:rsidR="00984200" w:rsidRPr="005F414A" w:rsidTr="00A91857">
        <w:trPr>
          <w:trHeight w:val="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35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ind w:firstLineChars="200" w:firstLine="560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44,57</w:t>
            </w:r>
          </w:p>
        </w:tc>
      </w:tr>
      <w:tr w:rsidR="00984200" w:rsidRPr="005F414A" w:rsidTr="00A91857">
        <w:trPr>
          <w:trHeight w:val="6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36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984200" w:rsidRPr="005F414A" w:rsidRDefault="00984200" w:rsidP="00A91857">
            <w:pPr>
              <w:ind w:firstLineChars="200" w:firstLine="560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44,57</w:t>
            </w:r>
          </w:p>
        </w:tc>
      </w:tr>
    </w:tbl>
    <w:p w:rsidR="00984200" w:rsidRPr="005F414A" w:rsidRDefault="00984200" w:rsidP="00984200">
      <w:pPr>
        <w:rPr>
          <w:sz w:val="28"/>
          <w:szCs w:val="28"/>
        </w:rPr>
      </w:pPr>
    </w:p>
    <w:p w:rsidR="00A91857" w:rsidRDefault="00A91857" w:rsidP="00984200">
      <w:pPr>
        <w:tabs>
          <w:tab w:val="left" w:pos="6840"/>
        </w:tabs>
        <w:jc w:val="both"/>
        <w:rPr>
          <w:sz w:val="28"/>
          <w:szCs w:val="28"/>
          <w:lang w:eastAsia="ar-SA"/>
        </w:rPr>
      </w:pPr>
    </w:p>
    <w:p w:rsidR="00A91857" w:rsidRDefault="00A91857" w:rsidP="00984200">
      <w:pPr>
        <w:tabs>
          <w:tab w:val="left" w:pos="6840"/>
        </w:tabs>
        <w:jc w:val="both"/>
        <w:rPr>
          <w:sz w:val="28"/>
          <w:szCs w:val="28"/>
          <w:lang w:eastAsia="ar-SA"/>
        </w:rPr>
      </w:pPr>
    </w:p>
    <w:p w:rsidR="00984200" w:rsidRPr="005F414A" w:rsidRDefault="00984200" w:rsidP="00984200">
      <w:pPr>
        <w:tabs>
          <w:tab w:val="left" w:pos="6840"/>
        </w:tabs>
        <w:jc w:val="both"/>
        <w:rPr>
          <w:sz w:val="28"/>
          <w:szCs w:val="28"/>
        </w:rPr>
      </w:pPr>
      <w:r w:rsidRPr="005F414A">
        <w:rPr>
          <w:sz w:val="28"/>
          <w:szCs w:val="28"/>
          <w:lang w:eastAsia="ar-SA"/>
        </w:rPr>
        <w:t>Управляющий делами                                                                Л.Г.</w:t>
      </w:r>
      <w:r w:rsidR="00A91857">
        <w:rPr>
          <w:sz w:val="28"/>
          <w:szCs w:val="28"/>
          <w:lang w:eastAsia="ar-SA"/>
        </w:rPr>
        <w:t xml:space="preserve"> </w:t>
      </w:r>
      <w:r w:rsidRPr="005F414A">
        <w:rPr>
          <w:sz w:val="28"/>
          <w:szCs w:val="28"/>
          <w:lang w:eastAsia="ar-SA"/>
        </w:rPr>
        <w:t>Василенко</w:t>
      </w:r>
    </w:p>
    <w:p w:rsidR="00984200" w:rsidRPr="005F414A" w:rsidRDefault="00984200" w:rsidP="00984200">
      <w:pPr>
        <w:spacing w:line="216" w:lineRule="auto"/>
        <w:jc w:val="both"/>
        <w:rPr>
          <w:sz w:val="28"/>
          <w:szCs w:val="28"/>
          <w:lang w:eastAsia="ar-SA"/>
        </w:rPr>
      </w:pPr>
    </w:p>
    <w:p w:rsidR="00984200" w:rsidRPr="005F414A" w:rsidRDefault="00984200" w:rsidP="00984200">
      <w:pPr>
        <w:spacing w:line="216" w:lineRule="auto"/>
        <w:jc w:val="both"/>
        <w:rPr>
          <w:sz w:val="28"/>
          <w:szCs w:val="28"/>
          <w:lang w:eastAsia="ar-SA"/>
        </w:rPr>
      </w:pPr>
    </w:p>
    <w:p w:rsidR="00984200" w:rsidRPr="005F414A" w:rsidRDefault="00984200" w:rsidP="00984200">
      <w:pPr>
        <w:jc w:val="right"/>
        <w:rPr>
          <w:bCs/>
          <w:sz w:val="28"/>
          <w:szCs w:val="28"/>
        </w:rPr>
      </w:pPr>
    </w:p>
    <w:p w:rsidR="00984200" w:rsidRPr="005F414A" w:rsidRDefault="00984200" w:rsidP="00984200">
      <w:pPr>
        <w:jc w:val="right"/>
        <w:rPr>
          <w:bCs/>
          <w:sz w:val="28"/>
          <w:szCs w:val="28"/>
        </w:rPr>
      </w:pPr>
    </w:p>
    <w:p w:rsidR="00984200" w:rsidRPr="005F414A" w:rsidRDefault="00984200" w:rsidP="00984200">
      <w:pPr>
        <w:jc w:val="right"/>
        <w:rPr>
          <w:bCs/>
          <w:sz w:val="28"/>
          <w:szCs w:val="28"/>
        </w:rPr>
      </w:pPr>
    </w:p>
    <w:p w:rsidR="00984200" w:rsidRPr="005F414A" w:rsidRDefault="00984200" w:rsidP="00984200">
      <w:pPr>
        <w:jc w:val="right"/>
        <w:rPr>
          <w:bCs/>
          <w:sz w:val="28"/>
          <w:szCs w:val="28"/>
        </w:rPr>
      </w:pPr>
    </w:p>
    <w:p w:rsidR="00984200" w:rsidRDefault="00984200" w:rsidP="00984200">
      <w:pPr>
        <w:jc w:val="right"/>
        <w:rPr>
          <w:bCs/>
          <w:sz w:val="28"/>
          <w:szCs w:val="28"/>
        </w:rPr>
      </w:pPr>
    </w:p>
    <w:p w:rsidR="00984200" w:rsidRDefault="00984200" w:rsidP="00984200">
      <w:pPr>
        <w:jc w:val="right"/>
        <w:rPr>
          <w:bCs/>
          <w:sz w:val="28"/>
          <w:szCs w:val="28"/>
        </w:rPr>
      </w:pPr>
    </w:p>
    <w:p w:rsidR="00984200" w:rsidRPr="005F414A" w:rsidRDefault="00984200" w:rsidP="00984200">
      <w:pPr>
        <w:jc w:val="right"/>
        <w:rPr>
          <w:bCs/>
          <w:sz w:val="28"/>
          <w:szCs w:val="28"/>
        </w:rPr>
      </w:pPr>
    </w:p>
    <w:p w:rsidR="00984200" w:rsidRPr="005F414A" w:rsidRDefault="00984200" w:rsidP="00984200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 xml:space="preserve">Приложение № 4 </w:t>
      </w:r>
    </w:p>
    <w:p w:rsidR="00A91857" w:rsidRDefault="00984200" w:rsidP="00984200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 xml:space="preserve">к постановлению </w:t>
      </w:r>
    </w:p>
    <w:p w:rsidR="00984200" w:rsidRPr="005F414A" w:rsidRDefault="00984200" w:rsidP="00984200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>Администрации</w:t>
      </w:r>
    </w:p>
    <w:p w:rsidR="00984200" w:rsidRPr="005F414A" w:rsidRDefault="00984200" w:rsidP="00984200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>Белокалитвинского района</w:t>
      </w:r>
    </w:p>
    <w:p w:rsidR="00984200" w:rsidRPr="005F414A" w:rsidRDefault="00984200" w:rsidP="00984200">
      <w:pPr>
        <w:shd w:val="clear" w:color="auto" w:fill="FFFFFF"/>
        <w:tabs>
          <w:tab w:val="left" w:pos="7200"/>
          <w:tab w:val="left" w:pos="7579"/>
        </w:tabs>
        <w:jc w:val="right"/>
        <w:rPr>
          <w:sz w:val="28"/>
          <w:szCs w:val="28"/>
        </w:rPr>
      </w:pPr>
      <w:r w:rsidRPr="005F414A">
        <w:rPr>
          <w:bCs/>
          <w:sz w:val="28"/>
          <w:szCs w:val="28"/>
        </w:rPr>
        <w:t xml:space="preserve">от </w:t>
      </w:r>
      <w:r w:rsidR="00243158">
        <w:rPr>
          <w:bCs/>
          <w:sz w:val="28"/>
          <w:szCs w:val="28"/>
        </w:rPr>
        <w:t>27</w:t>
      </w:r>
      <w:r w:rsidR="00A91857">
        <w:rPr>
          <w:bCs/>
          <w:sz w:val="28"/>
          <w:szCs w:val="28"/>
        </w:rPr>
        <w:t>.03.</w:t>
      </w:r>
      <w:r w:rsidRPr="005F414A">
        <w:rPr>
          <w:bCs/>
          <w:sz w:val="28"/>
          <w:szCs w:val="28"/>
        </w:rPr>
        <w:t xml:space="preserve">2020 № </w:t>
      </w:r>
      <w:r w:rsidR="00243158">
        <w:rPr>
          <w:bCs/>
          <w:sz w:val="28"/>
          <w:szCs w:val="28"/>
        </w:rPr>
        <w:t>496</w:t>
      </w:r>
    </w:p>
    <w:p w:rsidR="00984200" w:rsidRPr="005F414A" w:rsidRDefault="00984200" w:rsidP="00984200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984200" w:rsidRPr="005F414A" w:rsidRDefault="00984200" w:rsidP="00984200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Методика расчета тарифов на социальные услуги</w:t>
      </w:r>
    </w:p>
    <w:p w:rsidR="00984200" w:rsidRPr="005F414A" w:rsidRDefault="00984200" w:rsidP="00984200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</w:p>
    <w:p w:rsidR="00984200" w:rsidRPr="005F414A" w:rsidRDefault="00984200" w:rsidP="0009301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 xml:space="preserve">1.1. Исходными данными для расчета тарифов на социальные услуги является подушевой норматив финансирования социальной услуги на осуществление полномочий на социальное обслуживание граждан пожилого возраста и инвалидов по каждой форме социального обслуживания - </w:t>
      </w:r>
      <w:r w:rsidRPr="005F414A">
        <w:rPr>
          <w:color w:val="000000"/>
          <w:sz w:val="28"/>
          <w:szCs w:val="28"/>
          <w:lang w:val="en-US"/>
        </w:rPr>
        <w:t>S</w:t>
      </w:r>
      <w:r w:rsidRPr="005F414A">
        <w:rPr>
          <w:color w:val="000000"/>
          <w:sz w:val="28"/>
          <w:szCs w:val="28"/>
        </w:rPr>
        <w:t xml:space="preserve"> чел.</w:t>
      </w:r>
    </w:p>
    <w:p w:rsidR="00984200" w:rsidRPr="005F414A" w:rsidRDefault="00984200" w:rsidP="0009301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1.2. Учитывая, что социальные и дополнительные услуги выполняются социальными работниками в пределах рабочего времени, для расчета тарифов на социальные и дополнительные услуги нормативные затраты на одного обслуживаемого делятся пропорционально временным затратам на оказание тех и других услуг.</w:t>
      </w:r>
    </w:p>
    <w:p w:rsidR="00984200" w:rsidRPr="005F414A" w:rsidRDefault="00984200" w:rsidP="0009301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1.3. Определение количества социальных и дополнительных услуг, предоставляемых гражданину в течение месяца, -</w:t>
      </w:r>
      <w:r w:rsidRPr="005F414A">
        <w:rPr>
          <w:color w:val="000000"/>
          <w:sz w:val="28"/>
          <w:szCs w:val="28"/>
          <w:lang w:val="en-US"/>
        </w:rPr>
        <w:t>t</w:t>
      </w:r>
      <w:r w:rsidRPr="005F414A">
        <w:rPr>
          <w:color w:val="000000"/>
          <w:sz w:val="28"/>
          <w:szCs w:val="28"/>
        </w:rPr>
        <w:t>.</w:t>
      </w:r>
    </w:p>
    <w:p w:rsidR="00984200" w:rsidRPr="005F414A" w:rsidRDefault="00984200" w:rsidP="0009301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Среднее количество социальных и дополнительных услуг, предоставляемых в течение одного месяца, устанавливается по каждому отдельному виду услуг, исходя из утвержденных норм социального обслуживания, нуждаемости граждан в этой услуге.</w:t>
      </w:r>
    </w:p>
    <w:p w:rsidR="00984200" w:rsidRPr="005F414A" w:rsidRDefault="00984200" w:rsidP="0009301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 xml:space="preserve">1.4. Определение   трудозатрат   на   предоставляемые   социальные   и дополнительные услуги - 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>.</w:t>
      </w:r>
    </w:p>
    <w:p w:rsidR="00984200" w:rsidRPr="005F414A" w:rsidRDefault="00984200" w:rsidP="00093015">
      <w:pPr>
        <w:ind w:firstLine="709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Шкала трудозатрат разрабатывается на предоставление каждой отдельной услуги по 10-балльной системе с учетом их трудоемкости, специфики оказания услуг, условий работы и прочего. Наиболее трудоемкие услуги оцениваются по максимальному числу баллов (10) и далее для остальных услуг определяется балл трудозатрат.</w:t>
      </w:r>
    </w:p>
    <w:p w:rsidR="00984200" w:rsidRPr="005F414A" w:rsidRDefault="00984200" w:rsidP="0009301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 xml:space="preserve">1.5. Определение общих трудозатрат на предоставление социальных и дополнительных услуг в течение одного месяца – 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 общ.</w:t>
      </w:r>
    </w:p>
    <w:p w:rsidR="00984200" w:rsidRPr="005F414A" w:rsidRDefault="00984200" w:rsidP="0009301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Первоначально определяется величина трудозатрат в месяц для каждого конкретного вида услуг (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>). Для этого следует показатель трудозатрат на разовое оказание той или иной услуги (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>) умножить на показатель частоты ее предоставления в течение месяца (</w:t>
      </w:r>
      <w:r w:rsidRPr="005F414A">
        <w:rPr>
          <w:color w:val="000000"/>
          <w:sz w:val="28"/>
          <w:szCs w:val="28"/>
          <w:lang w:val="en-US"/>
        </w:rPr>
        <w:t>t</w:t>
      </w:r>
      <w:r w:rsidRPr="005F414A">
        <w:rPr>
          <w:color w:val="000000"/>
          <w:sz w:val="28"/>
          <w:szCs w:val="28"/>
        </w:rPr>
        <w:t>):</w:t>
      </w:r>
    </w:p>
    <w:p w:rsidR="00984200" w:rsidRPr="005F414A" w:rsidRDefault="00984200" w:rsidP="00984200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 = 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 х </w:t>
      </w:r>
      <w:r w:rsidRPr="005F414A">
        <w:rPr>
          <w:color w:val="000000"/>
          <w:sz w:val="28"/>
          <w:szCs w:val="28"/>
          <w:lang w:val="en-US"/>
        </w:rPr>
        <w:t>t</w:t>
      </w:r>
      <w:r w:rsidRPr="005F414A">
        <w:rPr>
          <w:color w:val="000000"/>
          <w:sz w:val="28"/>
          <w:szCs w:val="28"/>
        </w:rPr>
        <w:t>.</w:t>
      </w:r>
    </w:p>
    <w:p w:rsidR="00984200" w:rsidRPr="005F414A" w:rsidRDefault="00984200" w:rsidP="00984200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</w:p>
    <w:p w:rsidR="00984200" w:rsidRPr="005F414A" w:rsidRDefault="00984200" w:rsidP="0009301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Суммируя трудозатраты на предоставление отдельных услуг в течение месяца, получаем общие трудозатраты в баллах на обслуживание одного человека в месяц:</w:t>
      </w:r>
    </w:p>
    <w:p w:rsidR="00984200" w:rsidRPr="005F414A" w:rsidRDefault="00984200" w:rsidP="009842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984200" w:rsidRPr="005F414A" w:rsidRDefault="00984200" w:rsidP="00984200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 общ.  = 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1 + 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2 + 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3 + ... + </w:t>
      </w:r>
      <w:r w:rsidRPr="005F414A">
        <w:rPr>
          <w:color w:val="000000"/>
          <w:sz w:val="28"/>
          <w:szCs w:val="28"/>
          <w:lang w:val="en-US"/>
        </w:rPr>
        <w:t>Gn</w:t>
      </w:r>
    </w:p>
    <w:p w:rsidR="00984200" w:rsidRPr="005F414A" w:rsidRDefault="00984200" w:rsidP="00984200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</w:p>
    <w:p w:rsidR="00984200" w:rsidRPr="005F414A" w:rsidRDefault="00984200" w:rsidP="009842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lastRenderedPageBreak/>
        <w:t xml:space="preserve">1.6.     Определение стоимости конкретных видов социальных услуг, предоставляемых в течение одного месяца, - </w:t>
      </w:r>
      <w:r w:rsidRPr="005F414A">
        <w:rPr>
          <w:color w:val="000000"/>
          <w:sz w:val="28"/>
          <w:szCs w:val="28"/>
          <w:lang w:val="en-US"/>
        </w:rPr>
        <w:t>z</w:t>
      </w:r>
      <w:r w:rsidRPr="005F414A">
        <w:rPr>
          <w:color w:val="000000"/>
          <w:sz w:val="28"/>
          <w:szCs w:val="28"/>
        </w:rPr>
        <w:t>.</w:t>
      </w:r>
    </w:p>
    <w:p w:rsidR="00984200" w:rsidRPr="005F414A" w:rsidRDefault="00984200" w:rsidP="009842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 xml:space="preserve">Вначале определяется месячная стоимость одного суммарного балла трудозатрат </w:t>
      </w:r>
      <w:r w:rsidRPr="005F414A">
        <w:rPr>
          <w:i/>
          <w:iCs/>
          <w:color w:val="000000"/>
          <w:sz w:val="28"/>
          <w:szCs w:val="28"/>
        </w:rPr>
        <w:t>(</w:t>
      </w:r>
      <w:r w:rsidRPr="005F414A">
        <w:rPr>
          <w:i/>
          <w:iCs/>
          <w:color w:val="000000"/>
          <w:sz w:val="28"/>
          <w:szCs w:val="28"/>
          <w:lang w:val="en-US"/>
        </w:rPr>
        <w:t>z</w:t>
      </w:r>
      <w:r w:rsidRPr="005F414A">
        <w:rPr>
          <w:i/>
          <w:iCs/>
          <w:color w:val="000000"/>
          <w:sz w:val="28"/>
          <w:szCs w:val="28"/>
        </w:rPr>
        <w:t xml:space="preserve">). </w:t>
      </w:r>
      <w:r w:rsidRPr="005F414A">
        <w:rPr>
          <w:color w:val="000000"/>
          <w:sz w:val="28"/>
          <w:szCs w:val="28"/>
        </w:rPr>
        <w:t>Для этого необходимо среднюю стоимость затрат на обслуживание одного человека в месяц (</w:t>
      </w:r>
      <w:r w:rsidRPr="005F414A">
        <w:rPr>
          <w:color w:val="000000"/>
          <w:sz w:val="28"/>
          <w:szCs w:val="28"/>
          <w:lang w:val="en-US"/>
        </w:rPr>
        <w:t>S</w:t>
      </w:r>
      <w:r w:rsidRPr="005F414A">
        <w:rPr>
          <w:color w:val="000000"/>
          <w:sz w:val="28"/>
          <w:szCs w:val="28"/>
        </w:rPr>
        <w:t xml:space="preserve"> чел.) разделить на суммарную месячную величину трудозатрат на оказание услуг одному человеку (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 общ.):</w:t>
      </w:r>
    </w:p>
    <w:p w:rsidR="00984200" w:rsidRPr="005F414A" w:rsidRDefault="00984200" w:rsidP="009842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984200" w:rsidRPr="005F414A" w:rsidRDefault="00984200" w:rsidP="00984200">
      <w:pPr>
        <w:shd w:val="clear" w:color="auto" w:fill="FFFFFF"/>
        <w:ind w:firstLine="540"/>
        <w:jc w:val="center"/>
        <w:rPr>
          <w:b/>
          <w:bCs/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  <w:lang w:val="en-US"/>
        </w:rPr>
        <w:t>S</w:t>
      </w:r>
      <w:r w:rsidRPr="005F414A">
        <w:rPr>
          <w:color w:val="000000"/>
          <w:sz w:val="28"/>
          <w:szCs w:val="28"/>
        </w:rPr>
        <w:t xml:space="preserve"> чел.</w:t>
      </w:r>
    </w:p>
    <w:p w:rsidR="00984200" w:rsidRPr="005F414A" w:rsidRDefault="00984200" w:rsidP="00984200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5F414A">
        <w:rPr>
          <w:b/>
          <w:bCs/>
          <w:color w:val="000000"/>
          <w:sz w:val="28"/>
          <w:szCs w:val="28"/>
          <w:lang w:val="en-US"/>
        </w:rPr>
        <w:t>z</w:t>
      </w:r>
      <w:r w:rsidRPr="005F414A">
        <w:rPr>
          <w:b/>
          <w:bCs/>
          <w:color w:val="000000"/>
          <w:sz w:val="28"/>
          <w:szCs w:val="28"/>
        </w:rPr>
        <w:t xml:space="preserve">   =------------------.</w:t>
      </w:r>
    </w:p>
    <w:p w:rsidR="00984200" w:rsidRPr="005F414A" w:rsidRDefault="00984200" w:rsidP="00984200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 общ.</w:t>
      </w:r>
    </w:p>
    <w:p w:rsidR="00984200" w:rsidRPr="005F414A" w:rsidRDefault="00984200" w:rsidP="00984200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</w:p>
    <w:p w:rsidR="00984200" w:rsidRPr="005F414A" w:rsidRDefault="00984200" w:rsidP="009842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Далее устанавливается месячный тариф на тот или иной вид услуги путем умножения величины стоимости балла на величину трудозатрат по оказанию данной услуги в течение одного месяца:</w:t>
      </w:r>
    </w:p>
    <w:p w:rsidR="00984200" w:rsidRPr="005F414A" w:rsidRDefault="00984200" w:rsidP="009842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984200" w:rsidRPr="005F414A" w:rsidRDefault="00984200" w:rsidP="00984200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  <w:lang w:val="en-US"/>
        </w:rPr>
        <w:t>Hn</w:t>
      </w:r>
      <w:r w:rsidRPr="005F414A">
        <w:rPr>
          <w:color w:val="000000"/>
          <w:sz w:val="28"/>
          <w:szCs w:val="28"/>
        </w:rPr>
        <w:t xml:space="preserve"> = </w:t>
      </w:r>
      <w:r w:rsidRPr="005F414A">
        <w:rPr>
          <w:color w:val="000000"/>
          <w:sz w:val="28"/>
          <w:szCs w:val="28"/>
          <w:lang w:val="en-US"/>
        </w:rPr>
        <w:t>zxGn</w:t>
      </w:r>
      <w:r w:rsidRPr="005F414A">
        <w:rPr>
          <w:color w:val="000000"/>
          <w:sz w:val="28"/>
          <w:szCs w:val="28"/>
        </w:rPr>
        <w:t>.</w:t>
      </w:r>
    </w:p>
    <w:p w:rsidR="00984200" w:rsidRPr="005F414A" w:rsidRDefault="00984200" w:rsidP="00984200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</w:p>
    <w:p w:rsidR="00984200" w:rsidRPr="005F414A" w:rsidRDefault="00984200" w:rsidP="009842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Сумма стоимости всех услуг, предоставляемых в течение одного месяца, будет равняться затратам на обслуживание за этот период времени одного человека (Н):</w:t>
      </w:r>
    </w:p>
    <w:p w:rsidR="00984200" w:rsidRPr="005F414A" w:rsidRDefault="00984200" w:rsidP="009842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984200" w:rsidRPr="005F414A" w:rsidRDefault="00984200" w:rsidP="00984200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Н = Н1 + Н2 + НЗ +... + Н</w:t>
      </w:r>
      <w:r w:rsidRPr="005F414A">
        <w:rPr>
          <w:color w:val="000000"/>
          <w:sz w:val="28"/>
          <w:szCs w:val="28"/>
          <w:lang w:val="en-US"/>
        </w:rPr>
        <w:t>n</w:t>
      </w:r>
      <w:r w:rsidRPr="005F414A">
        <w:rPr>
          <w:color w:val="000000"/>
          <w:sz w:val="28"/>
          <w:szCs w:val="28"/>
        </w:rPr>
        <w:t>.</w:t>
      </w:r>
    </w:p>
    <w:p w:rsidR="00984200" w:rsidRPr="005F414A" w:rsidRDefault="00984200" w:rsidP="009842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 xml:space="preserve">1.7.   Определение стоимости разовых социальных услуг - </w:t>
      </w:r>
      <w:r w:rsidRPr="005F414A">
        <w:rPr>
          <w:color w:val="000000"/>
          <w:sz w:val="28"/>
          <w:szCs w:val="28"/>
          <w:lang w:val="en-US"/>
        </w:rPr>
        <w:t>h</w:t>
      </w:r>
      <w:r w:rsidRPr="005F414A">
        <w:rPr>
          <w:color w:val="000000"/>
          <w:sz w:val="28"/>
          <w:szCs w:val="28"/>
        </w:rPr>
        <w:t xml:space="preserve"> раз. Стоимость разовой услуги конкретного вида определяется делением стоимости ее за 1 месяц (</w:t>
      </w:r>
      <w:r w:rsidRPr="005F414A">
        <w:rPr>
          <w:color w:val="000000"/>
          <w:sz w:val="28"/>
          <w:szCs w:val="28"/>
          <w:lang w:val="en-US"/>
        </w:rPr>
        <w:t>hn</w:t>
      </w:r>
      <w:r w:rsidRPr="005F414A">
        <w:rPr>
          <w:color w:val="000000"/>
          <w:sz w:val="28"/>
          <w:szCs w:val="28"/>
        </w:rPr>
        <w:t>) на количество услуг этого вида, оказанных в течение одного месяца (</w:t>
      </w:r>
      <w:r w:rsidRPr="005F414A">
        <w:rPr>
          <w:color w:val="000000"/>
          <w:sz w:val="28"/>
          <w:szCs w:val="28"/>
          <w:lang w:val="en-US"/>
        </w:rPr>
        <w:t>tn</w:t>
      </w:r>
      <w:r w:rsidRPr="005F414A">
        <w:rPr>
          <w:color w:val="000000"/>
          <w:sz w:val="28"/>
          <w:szCs w:val="28"/>
        </w:rPr>
        <w:t>):</w:t>
      </w:r>
    </w:p>
    <w:p w:rsidR="00984200" w:rsidRPr="005F414A" w:rsidRDefault="00984200" w:rsidP="0098420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984200" w:rsidRPr="005F414A" w:rsidRDefault="00984200" w:rsidP="00984200">
      <w:pPr>
        <w:shd w:val="clear" w:color="auto" w:fill="FFFFFF"/>
        <w:ind w:firstLine="540"/>
        <w:jc w:val="center"/>
        <w:rPr>
          <w:bCs/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  <w:lang w:val="en-US"/>
        </w:rPr>
        <w:t>hn</w:t>
      </w:r>
    </w:p>
    <w:p w:rsidR="00984200" w:rsidRPr="005F414A" w:rsidRDefault="00984200" w:rsidP="00984200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5F414A">
        <w:rPr>
          <w:bCs/>
          <w:color w:val="000000"/>
          <w:sz w:val="28"/>
          <w:szCs w:val="28"/>
          <w:lang w:val="en-US"/>
        </w:rPr>
        <w:t>h</w:t>
      </w:r>
      <w:r w:rsidRPr="005F414A">
        <w:rPr>
          <w:bCs/>
          <w:color w:val="000000"/>
          <w:sz w:val="28"/>
          <w:szCs w:val="28"/>
        </w:rPr>
        <w:t xml:space="preserve"> раз.  =----------.</w:t>
      </w:r>
    </w:p>
    <w:p w:rsidR="00984200" w:rsidRPr="005F414A" w:rsidRDefault="00984200" w:rsidP="00984200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  <w:lang w:val="en-US"/>
        </w:rPr>
        <w:t>tn</w:t>
      </w:r>
    </w:p>
    <w:p w:rsidR="00984200" w:rsidRPr="005F414A" w:rsidRDefault="00984200" w:rsidP="00984200">
      <w:pPr>
        <w:jc w:val="center"/>
        <w:rPr>
          <w:color w:val="000000"/>
          <w:sz w:val="28"/>
          <w:szCs w:val="28"/>
        </w:rPr>
      </w:pPr>
    </w:p>
    <w:p w:rsidR="00093015" w:rsidRDefault="00093015" w:rsidP="00984200">
      <w:pPr>
        <w:tabs>
          <w:tab w:val="left" w:pos="6840"/>
        </w:tabs>
        <w:jc w:val="both"/>
        <w:rPr>
          <w:sz w:val="28"/>
          <w:szCs w:val="28"/>
          <w:lang w:eastAsia="ar-SA"/>
        </w:rPr>
      </w:pPr>
    </w:p>
    <w:p w:rsidR="00093015" w:rsidRDefault="00093015" w:rsidP="00984200">
      <w:pPr>
        <w:tabs>
          <w:tab w:val="left" w:pos="6840"/>
        </w:tabs>
        <w:jc w:val="both"/>
        <w:rPr>
          <w:sz w:val="28"/>
          <w:szCs w:val="28"/>
          <w:lang w:eastAsia="ar-SA"/>
        </w:rPr>
      </w:pPr>
    </w:p>
    <w:p w:rsidR="00093015" w:rsidRDefault="00093015" w:rsidP="00984200">
      <w:pPr>
        <w:tabs>
          <w:tab w:val="left" w:pos="6840"/>
        </w:tabs>
        <w:jc w:val="both"/>
        <w:rPr>
          <w:sz w:val="28"/>
          <w:szCs w:val="28"/>
          <w:lang w:eastAsia="ar-SA"/>
        </w:rPr>
      </w:pPr>
    </w:p>
    <w:p w:rsidR="00984200" w:rsidRPr="005F414A" w:rsidRDefault="00984200" w:rsidP="00984200">
      <w:pPr>
        <w:tabs>
          <w:tab w:val="left" w:pos="6840"/>
        </w:tabs>
        <w:jc w:val="both"/>
        <w:rPr>
          <w:sz w:val="28"/>
          <w:szCs w:val="28"/>
        </w:rPr>
      </w:pPr>
      <w:r w:rsidRPr="005F414A">
        <w:rPr>
          <w:sz w:val="28"/>
          <w:szCs w:val="28"/>
          <w:lang w:eastAsia="ar-SA"/>
        </w:rPr>
        <w:t>Управляющий делами                                                                Л.Г.</w:t>
      </w:r>
      <w:r w:rsidR="00093015">
        <w:rPr>
          <w:sz w:val="28"/>
          <w:szCs w:val="28"/>
          <w:lang w:eastAsia="ar-SA"/>
        </w:rPr>
        <w:t xml:space="preserve"> </w:t>
      </w:r>
      <w:r w:rsidRPr="005F414A">
        <w:rPr>
          <w:sz w:val="28"/>
          <w:szCs w:val="28"/>
          <w:lang w:eastAsia="ar-SA"/>
        </w:rPr>
        <w:t>Василенко</w:t>
      </w:r>
    </w:p>
    <w:p w:rsidR="00984200" w:rsidRPr="001B152D" w:rsidRDefault="00984200" w:rsidP="00835273">
      <w:pPr>
        <w:rPr>
          <w:sz w:val="28"/>
          <w:szCs w:val="28"/>
        </w:rPr>
      </w:pPr>
    </w:p>
    <w:sectPr w:rsidR="00984200" w:rsidRPr="001B152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451" w:rsidRDefault="00DA3451">
      <w:r>
        <w:separator/>
      </w:r>
    </w:p>
  </w:endnote>
  <w:endnote w:type="continuationSeparator" w:id="0">
    <w:p w:rsidR="00DA3451" w:rsidRDefault="00DA3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158" w:rsidRPr="00844AAA" w:rsidRDefault="00243158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D0E5B" w:rsidRPr="00CD0E5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D0E5B">
      <w:rPr>
        <w:noProof/>
        <w:sz w:val="14"/>
        <w:lang w:val="en-US"/>
      </w:rPr>
      <w:t>C</w:t>
    </w:r>
    <w:r w:rsidR="00CD0E5B" w:rsidRPr="00CD0E5B">
      <w:rPr>
        <w:noProof/>
        <w:sz w:val="14"/>
      </w:rPr>
      <w:t>:\</w:t>
    </w:r>
    <w:r w:rsidR="00CD0E5B">
      <w:rPr>
        <w:noProof/>
        <w:sz w:val="14"/>
        <w:lang w:val="en-US"/>
      </w:rPr>
      <w:t>Users</w:t>
    </w:r>
    <w:r w:rsidR="00CD0E5B" w:rsidRPr="00CD0E5B">
      <w:rPr>
        <w:noProof/>
        <w:sz w:val="14"/>
      </w:rPr>
      <w:t>\</w:t>
    </w:r>
    <w:r w:rsidR="00CD0E5B">
      <w:rPr>
        <w:noProof/>
        <w:sz w:val="14"/>
        <w:lang w:val="en-US"/>
      </w:rPr>
      <w:t>eio</w:t>
    </w:r>
    <w:r w:rsidR="00CD0E5B" w:rsidRPr="00CD0E5B">
      <w:rPr>
        <w:noProof/>
        <w:sz w:val="14"/>
      </w:rPr>
      <w:t>3\Сохранения Алентьева\Мои документы\Постановления\тарифы_услуги-ЦСО-2020.</w:t>
    </w:r>
    <w:r w:rsidR="00CD0E5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D0E5B" w:rsidRPr="00CD0E5B">
      <w:rPr>
        <w:noProof/>
        <w:sz w:val="14"/>
      </w:rPr>
      <w:t>4/7/2020 10:28:00</w:t>
    </w:r>
    <w:r w:rsidR="00CD0E5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243158" w:rsidRPr="00F239EE" w:rsidRDefault="00243158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CD0E5B">
      <w:rPr>
        <w:noProof/>
        <w:sz w:val="14"/>
        <w:lang w:val="en-US"/>
      </w:rPr>
      <w:t>18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D0E5B">
      <w:rPr>
        <w:noProof/>
        <w:sz w:val="14"/>
      </w:rPr>
      <w:t>18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158" w:rsidRPr="00844AAA" w:rsidRDefault="00243158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D0E5B" w:rsidRPr="00CD0E5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D0E5B">
      <w:rPr>
        <w:noProof/>
        <w:sz w:val="14"/>
        <w:lang w:val="en-US"/>
      </w:rPr>
      <w:t>C</w:t>
    </w:r>
    <w:r w:rsidR="00CD0E5B" w:rsidRPr="00CD0E5B">
      <w:rPr>
        <w:noProof/>
        <w:sz w:val="14"/>
      </w:rPr>
      <w:t>:\</w:t>
    </w:r>
    <w:r w:rsidR="00CD0E5B">
      <w:rPr>
        <w:noProof/>
        <w:sz w:val="14"/>
        <w:lang w:val="en-US"/>
      </w:rPr>
      <w:t>Users</w:t>
    </w:r>
    <w:r w:rsidR="00CD0E5B" w:rsidRPr="00CD0E5B">
      <w:rPr>
        <w:noProof/>
        <w:sz w:val="14"/>
      </w:rPr>
      <w:t>\</w:t>
    </w:r>
    <w:r w:rsidR="00CD0E5B">
      <w:rPr>
        <w:noProof/>
        <w:sz w:val="14"/>
        <w:lang w:val="en-US"/>
      </w:rPr>
      <w:t>eio</w:t>
    </w:r>
    <w:r w:rsidR="00CD0E5B" w:rsidRPr="00CD0E5B">
      <w:rPr>
        <w:noProof/>
        <w:sz w:val="14"/>
      </w:rPr>
      <w:t>3\Сохранения Алентьева\Мои документы\Постановления\тарифы_услуги-ЦСО-2020.</w:t>
    </w:r>
    <w:r w:rsidR="00CD0E5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D0E5B" w:rsidRPr="00CD0E5B">
      <w:rPr>
        <w:noProof/>
        <w:sz w:val="14"/>
      </w:rPr>
      <w:t>4/7/2020 10:28:00</w:t>
    </w:r>
    <w:r w:rsidR="00CD0E5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243158" w:rsidRDefault="002431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451" w:rsidRDefault="00DA3451">
      <w:r>
        <w:separator/>
      </w:r>
    </w:p>
  </w:footnote>
  <w:footnote w:type="continuationSeparator" w:id="0">
    <w:p w:rsidR="00DA3451" w:rsidRDefault="00DA3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Content>
      <w:p w:rsidR="00243158" w:rsidRDefault="0024315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E5B">
          <w:rPr>
            <w:noProof/>
          </w:rPr>
          <w:t>18</w:t>
        </w:r>
        <w:r>
          <w:fldChar w:fldCharType="end"/>
        </w:r>
      </w:p>
    </w:sdtContent>
  </w:sdt>
  <w:p w:rsidR="00243158" w:rsidRDefault="0024315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3F9"/>
    <w:multiLevelType w:val="multilevel"/>
    <w:tmpl w:val="C9D68E4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B1C48"/>
    <w:multiLevelType w:val="multilevel"/>
    <w:tmpl w:val="CD46B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93015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3158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83880"/>
    <w:rsid w:val="003A39C2"/>
    <w:rsid w:val="003F3219"/>
    <w:rsid w:val="00405D8A"/>
    <w:rsid w:val="004148E7"/>
    <w:rsid w:val="00434945"/>
    <w:rsid w:val="004378FF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9628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84200"/>
    <w:rsid w:val="009B4219"/>
    <w:rsid w:val="009F792E"/>
    <w:rsid w:val="00A05C6B"/>
    <w:rsid w:val="00A40C35"/>
    <w:rsid w:val="00A7344C"/>
    <w:rsid w:val="00A76FEC"/>
    <w:rsid w:val="00A773B5"/>
    <w:rsid w:val="00A80C39"/>
    <w:rsid w:val="00A91857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D0E5B"/>
    <w:rsid w:val="00CE740C"/>
    <w:rsid w:val="00CF6248"/>
    <w:rsid w:val="00D129B6"/>
    <w:rsid w:val="00D25DED"/>
    <w:rsid w:val="00D33728"/>
    <w:rsid w:val="00D41E71"/>
    <w:rsid w:val="00D46DAB"/>
    <w:rsid w:val="00D6716F"/>
    <w:rsid w:val="00DA3451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DE96E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qFormat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qFormat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qFormat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  <w:style w:type="paragraph" w:customStyle="1" w:styleId="10">
    <w:name w:val="Заголовок1"/>
    <w:basedOn w:val="a"/>
    <w:next w:val="aa"/>
    <w:qFormat/>
    <w:rsid w:val="00984200"/>
    <w:pPr>
      <w:keepNext/>
      <w:suppressAutoHyphens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d">
    <w:name w:val="List"/>
    <w:basedOn w:val="aa"/>
    <w:rsid w:val="00984200"/>
    <w:pPr>
      <w:tabs>
        <w:tab w:val="clear" w:pos="540"/>
      </w:tabs>
      <w:suppressAutoHyphens/>
      <w:spacing w:after="140" w:line="288" w:lineRule="auto"/>
      <w:jc w:val="left"/>
    </w:pPr>
    <w:rPr>
      <w:rFonts w:cs="FreeSans"/>
      <w:sz w:val="24"/>
      <w:lang w:val="ru-RU" w:eastAsia="ru-RU"/>
    </w:rPr>
  </w:style>
  <w:style w:type="paragraph" w:styleId="ae">
    <w:name w:val="Title"/>
    <w:basedOn w:val="a"/>
    <w:link w:val="af"/>
    <w:rsid w:val="00984200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">
    <w:name w:val="Заголовок Знак"/>
    <w:basedOn w:val="a0"/>
    <w:link w:val="ae"/>
    <w:rsid w:val="00984200"/>
    <w:rPr>
      <w:rFonts w:cs="FreeSans"/>
      <w:i/>
      <w:iCs/>
      <w:sz w:val="24"/>
      <w:szCs w:val="24"/>
    </w:rPr>
  </w:style>
  <w:style w:type="paragraph" w:styleId="11">
    <w:name w:val="index 1"/>
    <w:basedOn w:val="a"/>
    <w:next w:val="a"/>
    <w:autoRedefine/>
    <w:semiHidden/>
    <w:unhideWhenUsed/>
    <w:rsid w:val="00984200"/>
    <w:pPr>
      <w:ind w:left="240" w:hanging="240"/>
    </w:pPr>
  </w:style>
  <w:style w:type="paragraph" w:styleId="af0">
    <w:name w:val="index heading"/>
    <w:basedOn w:val="a"/>
    <w:qFormat/>
    <w:rsid w:val="00984200"/>
    <w:pPr>
      <w:suppressLineNumbers/>
      <w:suppressAutoHyphens/>
    </w:pPr>
    <w:rPr>
      <w:rFonts w:cs="FreeSans"/>
    </w:rPr>
  </w:style>
  <w:style w:type="character" w:customStyle="1" w:styleId="20">
    <w:name w:val="Заголовок 2 Знак"/>
    <w:basedOn w:val="a0"/>
    <w:link w:val="2"/>
    <w:rsid w:val="00984200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35BA7-638F-455D-AD63-56C0EC936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23</TotalTime>
  <Pages>1</Pages>
  <Words>4203</Words>
  <Characters>23960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2020-04-21T12:20:00Z</cp:lastPrinted>
  <dcterms:created xsi:type="dcterms:W3CDTF">2020-03-26T09:42:00Z</dcterms:created>
  <dcterms:modified xsi:type="dcterms:W3CDTF">2020-04-21T12:20:00Z</dcterms:modified>
</cp:coreProperties>
</file>