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6F7A97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C70947">
        <w:rPr>
          <w:sz w:val="28"/>
        </w:rPr>
        <w:t>.</w:t>
      </w:r>
      <w:r w:rsidR="00A76FEC">
        <w:rPr>
          <w:sz w:val="28"/>
        </w:rPr>
        <w:t>1</w:t>
      </w:r>
      <w:r w:rsidR="004B68CC">
        <w:rPr>
          <w:sz w:val="28"/>
        </w:rPr>
        <w:t>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</w:t>
      </w:r>
      <w:r>
        <w:rPr>
          <w:sz w:val="28"/>
        </w:rPr>
        <w:t xml:space="preserve">              </w:t>
      </w:r>
      <w:r w:rsidR="00A76FEC">
        <w:rPr>
          <w:sz w:val="28"/>
        </w:rPr>
        <w:t xml:space="preserve">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2019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27729" w:rsidRDefault="00827729" w:rsidP="00D77AAC">
      <w:pPr>
        <w:spacing w:line="228" w:lineRule="auto"/>
        <w:ind w:right="5924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О внесении изменений в постановление</w:t>
      </w:r>
      <w:r w:rsidR="00D77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="006F7A97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30.11.2018 № 2058</w:t>
      </w:r>
    </w:p>
    <w:bookmarkEnd w:id="2"/>
    <w:p w:rsidR="00D77AAC" w:rsidRDefault="00D77AAC" w:rsidP="00D77AAC">
      <w:pPr>
        <w:pStyle w:val="ConsPlusNonformat"/>
        <w:widowControl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729" w:rsidRDefault="00827729" w:rsidP="00D77AAC">
      <w:pPr>
        <w:pStyle w:val="ConsPlusNonformat"/>
        <w:widowControl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в связи с необходимостью корректировки объемов финансирования программных мероприятий,</w:t>
      </w:r>
    </w:p>
    <w:p w:rsidR="00827729" w:rsidRPr="00D77AAC" w:rsidRDefault="00827729" w:rsidP="00D77AAC">
      <w:pPr>
        <w:spacing w:line="228" w:lineRule="auto"/>
        <w:jc w:val="center"/>
        <w:rPr>
          <w:sz w:val="28"/>
          <w:szCs w:val="28"/>
        </w:rPr>
      </w:pPr>
      <w:r w:rsidRPr="00D77AAC">
        <w:rPr>
          <w:sz w:val="28"/>
          <w:szCs w:val="28"/>
        </w:rPr>
        <w:t>ПОСТАНОВЛЯЮ:</w:t>
      </w:r>
    </w:p>
    <w:p w:rsidR="00827729" w:rsidRDefault="00827729" w:rsidP="00D77AAC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7AA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приложение №</w:t>
      </w:r>
      <w:r w:rsidR="00D77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30.11.2018 № 2058 «Об утверждении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«Социальная поддержка граждан» изменения согласно приложению №</w:t>
      </w:r>
      <w:r w:rsidR="00D77AAC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827729" w:rsidRDefault="00827729" w:rsidP="00D77AAC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77AA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Внести в приложение № 1</w:t>
      </w:r>
      <w:r>
        <w:rPr>
          <w:sz w:val="28"/>
          <w:szCs w:val="28"/>
        </w:rPr>
        <w:t xml:space="preserve">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«Социальная поддержка граждан» изменения согласно приложению №</w:t>
      </w:r>
      <w:r w:rsidR="00D77AAC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827729" w:rsidRDefault="00827729" w:rsidP="00D77AAC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D77AA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Приложение №</w:t>
      </w:r>
      <w:r w:rsidR="00D77AA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«Социальная поддержка граждан» изложить в редакции согласно приложению №</w:t>
      </w:r>
      <w:r w:rsidR="00D77AAC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827729" w:rsidRDefault="00827729" w:rsidP="00D77AAC">
      <w:pPr>
        <w:pStyle w:val="20"/>
        <w:spacing w:after="0" w:line="228" w:lineRule="auto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опубликования, но не ранее 01 января 2020 года и распространяется на правоотношения, возникающие начиная с составления проекта бюджета на 2020 год и на плановый период 2021 и 2022 годы.</w:t>
      </w:r>
    </w:p>
    <w:p w:rsidR="00827729" w:rsidRDefault="00827729" w:rsidP="00D77AAC">
      <w:pPr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5.</w:t>
      </w:r>
      <w:r w:rsidR="00D77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вопросам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 xml:space="preserve"> Е.Н.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C77C43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1B152D" w:rsidRDefault="00872883" w:rsidP="00872883">
      <w:pPr>
        <w:rPr>
          <w:sz w:val="28"/>
        </w:rPr>
      </w:pPr>
      <w:r w:rsidRPr="001B152D">
        <w:rPr>
          <w:sz w:val="28"/>
        </w:rPr>
        <w:t>Верно:</w:t>
      </w:r>
    </w:p>
    <w:p w:rsidR="003A39C2" w:rsidRDefault="001D3A0E" w:rsidP="00835273">
      <w:pPr>
        <w:rPr>
          <w:sz w:val="28"/>
        </w:rPr>
      </w:pPr>
      <w:proofErr w:type="gramStart"/>
      <w:r>
        <w:rPr>
          <w:sz w:val="28"/>
        </w:rPr>
        <w:t>У</w:t>
      </w:r>
      <w:r w:rsidR="00715C8D" w:rsidRPr="001B152D">
        <w:rPr>
          <w:sz w:val="28"/>
        </w:rPr>
        <w:t>правляющ</w:t>
      </w:r>
      <w:r>
        <w:rPr>
          <w:sz w:val="28"/>
        </w:rPr>
        <w:t>ий</w:t>
      </w:r>
      <w:r w:rsidR="00715C8D" w:rsidRPr="001B152D">
        <w:rPr>
          <w:sz w:val="28"/>
        </w:rPr>
        <w:t xml:space="preserve"> </w:t>
      </w:r>
      <w:r w:rsidR="00F4755E" w:rsidRPr="001B152D">
        <w:rPr>
          <w:sz w:val="28"/>
        </w:rPr>
        <w:t xml:space="preserve"> делами</w:t>
      </w:r>
      <w:proofErr w:type="gramEnd"/>
      <w:r w:rsidR="00F4755E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0C6CE8" w:rsidRPr="001B152D">
        <w:rPr>
          <w:sz w:val="28"/>
        </w:rPr>
        <w:tab/>
      </w:r>
      <w:r w:rsidR="00F4755E" w:rsidRPr="001B152D">
        <w:rPr>
          <w:sz w:val="28"/>
        </w:rPr>
        <w:tab/>
      </w:r>
      <w:r>
        <w:rPr>
          <w:sz w:val="28"/>
        </w:rPr>
        <w:tab/>
      </w:r>
      <w:r w:rsidR="00F4755E" w:rsidRPr="001B152D">
        <w:rPr>
          <w:sz w:val="28"/>
        </w:rPr>
        <w:tab/>
      </w:r>
      <w:r w:rsidR="00042119" w:rsidRPr="001B152D">
        <w:rPr>
          <w:sz w:val="28"/>
        </w:rPr>
        <w:tab/>
      </w:r>
      <w:r>
        <w:rPr>
          <w:sz w:val="28"/>
        </w:rPr>
        <w:t>Л.Г. Василенко</w:t>
      </w:r>
    </w:p>
    <w:p w:rsidR="00827729" w:rsidRDefault="00827729" w:rsidP="00827729">
      <w:pPr>
        <w:ind w:left="77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D77AA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827729" w:rsidRDefault="00827729" w:rsidP="0082772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27729" w:rsidRDefault="00827729" w:rsidP="000A5A77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827729" w:rsidRDefault="00827729" w:rsidP="000A5A77">
      <w:pPr>
        <w:ind w:firstLine="709"/>
        <w:jc w:val="right"/>
        <w:rPr>
          <w:sz w:val="28"/>
          <w:szCs w:val="28"/>
        </w:rPr>
      </w:pPr>
      <w:proofErr w:type="gramStart"/>
      <w:r w:rsidRPr="00D77AAC">
        <w:rPr>
          <w:sz w:val="28"/>
          <w:szCs w:val="28"/>
        </w:rPr>
        <w:t xml:space="preserve">от  </w:t>
      </w:r>
      <w:r w:rsidR="006F7A97">
        <w:rPr>
          <w:sz w:val="28"/>
          <w:szCs w:val="28"/>
        </w:rPr>
        <w:t>09</w:t>
      </w:r>
      <w:r w:rsidR="00D77AAC" w:rsidRPr="00D77AAC">
        <w:rPr>
          <w:sz w:val="28"/>
          <w:szCs w:val="28"/>
        </w:rPr>
        <w:t>.12.2019</w:t>
      </w:r>
      <w:proofErr w:type="gramEnd"/>
      <w:r>
        <w:rPr>
          <w:sz w:val="28"/>
          <w:szCs w:val="28"/>
        </w:rPr>
        <w:t xml:space="preserve">   № </w:t>
      </w:r>
      <w:r w:rsidR="006F7A97">
        <w:rPr>
          <w:sz w:val="28"/>
          <w:szCs w:val="28"/>
        </w:rPr>
        <w:t>2019</w:t>
      </w:r>
    </w:p>
    <w:p w:rsidR="00D77AAC" w:rsidRDefault="00D77AAC" w:rsidP="00827729">
      <w:pPr>
        <w:ind w:firstLine="708"/>
        <w:jc w:val="center"/>
        <w:rPr>
          <w:sz w:val="28"/>
          <w:szCs w:val="28"/>
        </w:rPr>
      </w:pPr>
    </w:p>
    <w:p w:rsidR="00827729" w:rsidRDefault="00827729" w:rsidP="0082772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27729" w:rsidRDefault="00827729" w:rsidP="00827729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№</w:t>
      </w:r>
      <w:r w:rsidR="00D77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30.11.2018 № 2058 «Об утверждении муниципальной программы</w:t>
      </w:r>
    </w:p>
    <w:p w:rsidR="00827729" w:rsidRDefault="00827729" w:rsidP="00827729">
      <w:pPr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«Социальная поддержка граждан»</w:t>
      </w:r>
    </w:p>
    <w:p w:rsidR="00827729" w:rsidRDefault="00827729" w:rsidP="00827729">
      <w:pPr>
        <w:ind w:firstLine="708"/>
        <w:jc w:val="center"/>
        <w:rPr>
          <w:sz w:val="28"/>
          <w:szCs w:val="28"/>
        </w:rPr>
      </w:pPr>
    </w:p>
    <w:p w:rsidR="00827729" w:rsidRPr="00D77AAC" w:rsidRDefault="00827729" w:rsidP="00D77AAC">
      <w:pPr>
        <w:pStyle w:val="ad"/>
        <w:numPr>
          <w:ilvl w:val="0"/>
          <w:numId w:val="45"/>
        </w:numPr>
        <w:ind w:left="0" w:firstLine="709"/>
        <w:jc w:val="both"/>
        <w:rPr>
          <w:rFonts w:eastAsia="Calibri"/>
          <w:sz w:val="28"/>
          <w:szCs w:val="28"/>
        </w:rPr>
      </w:pPr>
      <w:r w:rsidRPr="00D77AAC">
        <w:rPr>
          <w:sz w:val="28"/>
          <w:szCs w:val="28"/>
        </w:rPr>
        <w:t xml:space="preserve">В паспорте муниципальной программы </w:t>
      </w:r>
      <w:proofErr w:type="spellStart"/>
      <w:r w:rsidRPr="00D77AAC">
        <w:rPr>
          <w:sz w:val="28"/>
          <w:szCs w:val="28"/>
        </w:rPr>
        <w:t>Белокалитвинского</w:t>
      </w:r>
      <w:proofErr w:type="spellEnd"/>
      <w:r w:rsidRPr="00D77AAC">
        <w:rPr>
          <w:sz w:val="28"/>
          <w:szCs w:val="28"/>
        </w:rPr>
        <w:t xml:space="preserve"> района «Социальная поддержка граждан» подраздел «Ресурсное обеспечение </w:t>
      </w:r>
      <w:r w:rsidRPr="00D77AAC">
        <w:rPr>
          <w:rFonts w:eastAsia="Calibri"/>
          <w:sz w:val="28"/>
          <w:szCs w:val="28"/>
        </w:rPr>
        <w:t xml:space="preserve">муниципальной программы </w:t>
      </w:r>
      <w:proofErr w:type="spellStart"/>
      <w:r w:rsidRPr="00D77AAC">
        <w:rPr>
          <w:rFonts w:eastAsia="Calibri"/>
          <w:sz w:val="28"/>
          <w:szCs w:val="28"/>
        </w:rPr>
        <w:t>Белокалитвинского</w:t>
      </w:r>
      <w:proofErr w:type="spellEnd"/>
      <w:r w:rsidRPr="00D77AAC">
        <w:rPr>
          <w:rFonts w:eastAsia="Calibri"/>
          <w:sz w:val="28"/>
          <w:szCs w:val="28"/>
        </w:rPr>
        <w:t xml:space="preserve"> района» изложить в следующей редакции: </w:t>
      </w:r>
    </w:p>
    <w:tbl>
      <w:tblPr>
        <w:tblW w:w="10424" w:type="dxa"/>
        <w:tblInd w:w="-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827729" w:rsidTr="00626CFE">
        <w:trPr>
          <w:trHeight w:val="1978"/>
        </w:trPr>
        <w:tc>
          <w:tcPr>
            <w:tcW w:w="10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2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8"/>
            </w:tblGrid>
            <w:tr w:rsidR="00827729" w:rsidTr="00626CFE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«объем финансового обеспечения реализации муниципальной программы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за 2019 - 2030 годы –12 952 622,5 </w:t>
                  </w:r>
                  <w:r w:rsidRPr="0060690D">
                    <w:rPr>
                      <w:rFonts w:eastAsia="Calibri"/>
                      <w:sz w:val="28"/>
                      <w:szCs w:val="28"/>
                      <w:lang w:eastAsia="en-US"/>
                    </w:rPr>
                    <w:t>тыс. рублей,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827729" w:rsidRPr="0060690D" w:rsidTr="00626CFE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2019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1008622,4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827729" w:rsidRPr="0060690D" w:rsidTr="00626CFE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2020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1100988,4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827729" w:rsidRPr="0060690D" w:rsidTr="00626CFE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2021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1140456,3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2022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1015377,0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2023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1085897,3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2024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1085897,3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2025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1085897,3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2026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1085897,3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2027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1085897,3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2028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1085897,3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2029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1085897,3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2030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1085897,3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средства областного бюджета – </w:t>
                  </w:r>
                  <w:r>
                    <w:rPr>
                      <w:rFonts w:eastAsia="Calibri"/>
                      <w:sz w:val="28"/>
                      <w:szCs w:val="28"/>
                    </w:rPr>
                    <w:t>9 879 728,7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2019 год −  760221,2 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>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2020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>826914,4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2021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862770,6 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>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2022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902243,3 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>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2023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815947,4 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>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2024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815947,4 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>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2025 год −  815947,4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 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2026 год −  </w:t>
                  </w:r>
                  <w:r w:rsidRPr="002D1C81">
                    <w:rPr>
                      <w:rFonts w:eastAsia="Calibri"/>
                      <w:sz w:val="28"/>
                      <w:szCs w:val="28"/>
                    </w:rPr>
                    <w:t>815947,4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>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2027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815947,4 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>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2028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815947,4 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>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2029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815947,4 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>тыс. рублей;</w:t>
                  </w:r>
                </w:p>
                <w:p w:rsidR="00827729" w:rsidRPr="0060690D" w:rsidRDefault="00827729" w:rsidP="00626C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0690D">
                    <w:rPr>
                      <w:rFonts w:eastAsia="Calibri"/>
                      <w:sz w:val="28"/>
                      <w:szCs w:val="28"/>
                    </w:rPr>
                    <w:t xml:space="preserve">2030 год −  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815947,4 </w:t>
                  </w:r>
                  <w:r w:rsidRPr="0060690D">
                    <w:rPr>
                      <w:rFonts w:eastAsia="Calibri"/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827729" w:rsidRPr="0060690D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</w:rPr>
              <w:t>2 401 331,7</w:t>
            </w:r>
            <w:r w:rsidRPr="0060690D">
              <w:rPr>
                <w:sz w:val="28"/>
                <w:szCs w:val="28"/>
              </w:rPr>
              <w:t>тыс. рублей, в том числе:</w:t>
            </w:r>
          </w:p>
          <w:p w:rsidR="00827729" w:rsidRPr="0060690D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2019 год −  </w:t>
            </w:r>
            <w:r>
              <w:rPr>
                <w:sz w:val="28"/>
                <w:szCs w:val="28"/>
              </w:rPr>
              <w:t>192949,2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2020 год −  </w:t>
            </w:r>
            <w:r>
              <w:rPr>
                <w:sz w:val="28"/>
                <w:szCs w:val="28"/>
              </w:rPr>
              <w:t>214105,8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2021 год −  </w:t>
            </w:r>
            <w:r>
              <w:rPr>
                <w:sz w:val="28"/>
                <w:szCs w:val="28"/>
              </w:rPr>
              <w:t>217680,8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60690D">
              <w:rPr>
                <w:sz w:val="28"/>
                <w:szCs w:val="28"/>
              </w:rPr>
              <w:t xml:space="preserve"> год −  </w:t>
            </w:r>
            <w:r>
              <w:rPr>
                <w:sz w:val="28"/>
                <w:szCs w:val="28"/>
              </w:rPr>
              <w:t xml:space="preserve"> 53762,3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2023 год −  </w:t>
            </w:r>
            <w:r>
              <w:rPr>
                <w:sz w:val="28"/>
                <w:szCs w:val="28"/>
              </w:rPr>
              <w:t>215354,2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2024 год −  </w:t>
            </w:r>
            <w:r>
              <w:rPr>
                <w:sz w:val="28"/>
                <w:szCs w:val="28"/>
              </w:rPr>
              <w:t>215354,2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2025 год −  </w:t>
            </w:r>
            <w:r>
              <w:rPr>
                <w:sz w:val="28"/>
                <w:szCs w:val="28"/>
              </w:rPr>
              <w:t>215354,2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2026 год −  </w:t>
            </w:r>
            <w:r>
              <w:rPr>
                <w:sz w:val="28"/>
                <w:szCs w:val="28"/>
              </w:rPr>
              <w:t>215354,2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2027 год −  </w:t>
            </w:r>
            <w:r>
              <w:rPr>
                <w:sz w:val="28"/>
                <w:szCs w:val="28"/>
              </w:rPr>
              <w:t>215354,2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2028 год −  </w:t>
            </w:r>
            <w:r>
              <w:rPr>
                <w:sz w:val="28"/>
                <w:szCs w:val="28"/>
              </w:rPr>
              <w:t>215354,2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2029 год −  </w:t>
            </w:r>
            <w:r>
              <w:rPr>
                <w:sz w:val="28"/>
                <w:szCs w:val="28"/>
              </w:rPr>
              <w:t>215354,2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2030 год −  </w:t>
            </w:r>
            <w:r>
              <w:rPr>
                <w:sz w:val="28"/>
                <w:szCs w:val="28"/>
              </w:rPr>
              <w:t>215354,2</w:t>
            </w:r>
            <w:r w:rsidRPr="0060690D">
              <w:rPr>
                <w:sz w:val="28"/>
                <w:szCs w:val="28"/>
              </w:rPr>
              <w:t xml:space="preserve"> тыс. рублей</w:t>
            </w:r>
          </w:p>
          <w:p w:rsidR="00827729" w:rsidRPr="0060690D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средства местных бюджетов – </w:t>
            </w:r>
            <w:r>
              <w:rPr>
                <w:sz w:val="28"/>
                <w:szCs w:val="28"/>
              </w:rPr>
              <w:t>145066,9</w:t>
            </w:r>
            <w:r w:rsidRPr="0060690D">
              <w:rPr>
                <w:sz w:val="28"/>
                <w:szCs w:val="28"/>
              </w:rPr>
              <w:t xml:space="preserve"> тыс. рублей,</w:t>
            </w:r>
          </w:p>
          <w:p w:rsidR="00827729" w:rsidRPr="0060690D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в том числе:</w:t>
            </w:r>
          </w:p>
          <w:p w:rsidR="00827729" w:rsidRPr="0060690D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2019 год −  13085,5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2020 год −  </w:t>
            </w:r>
            <w:r>
              <w:rPr>
                <w:sz w:val="28"/>
                <w:szCs w:val="28"/>
              </w:rPr>
              <w:t>12456,5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2021 год −  </w:t>
            </w:r>
            <w:r>
              <w:rPr>
                <w:sz w:val="28"/>
                <w:szCs w:val="28"/>
              </w:rPr>
              <w:t>11993,2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2022 год −  </w:t>
            </w:r>
            <w:r>
              <w:rPr>
                <w:sz w:val="28"/>
                <w:szCs w:val="28"/>
              </w:rPr>
              <w:t>10859,7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2023 год −  12084,0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2024 год −  12084,0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2025 год −  12084,0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2026 год −  12084,0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2027 год −  12084,0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2028 год −  12084,0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2029 год −  12084,0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>2030 год −  12084,0 тыс. рублей</w:t>
            </w:r>
          </w:p>
          <w:p w:rsidR="00827729" w:rsidRPr="0060690D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средства внебюджетных источников – </w:t>
            </w:r>
            <w:r>
              <w:rPr>
                <w:sz w:val="28"/>
                <w:szCs w:val="28"/>
              </w:rPr>
              <w:t xml:space="preserve">526495,2 </w:t>
            </w:r>
            <w:r w:rsidRPr="0060690D">
              <w:rPr>
                <w:sz w:val="28"/>
                <w:szCs w:val="28"/>
              </w:rPr>
              <w:t>тыс. рублей, в том числе:</w:t>
            </w:r>
          </w:p>
          <w:p w:rsidR="00827729" w:rsidRPr="0060690D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2019 год −  </w:t>
            </w:r>
            <w:r>
              <w:rPr>
                <w:sz w:val="28"/>
                <w:szCs w:val="28"/>
              </w:rPr>
              <w:t>42366,5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2020 год −  </w:t>
            </w:r>
            <w:r>
              <w:rPr>
                <w:sz w:val="28"/>
                <w:szCs w:val="28"/>
              </w:rPr>
              <w:t>47511,7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2021 год −  </w:t>
            </w:r>
            <w:r>
              <w:rPr>
                <w:sz w:val="28"/>
                <w:szCs w:val="28"/>
              </w:rPr>
              <w:t>48011,7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2022 год −  </w:t>
            </w:r>
            <w:r>
              <w:rPr>
                <w:sz w:val="28"/>
                <w:szCs w:val="28"/>
              </w:rPr>
              <w:t>48511,7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2023 год −  </w:t>
            </w:r>
            <w:r>
              <w:rPr>
                <w:sz w:val="28"/>
                <w:szCs w:val="28"/>
              </w:rPr>
              <w:t>42511,7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2024 год −  </w:t>
            </w:r>
            <w:r>
              <w:rPr>
                <w:sz w:val="28"/>
                <w:szCs w:val="28"/>
              </w:rPr>
              <w:t>42511,7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2025 год −  </w:t>
            </w:r>
            <w:r>
              <w:rPr>
                <w:sz w:val="28"/>
                <w:szCs w:val="28"/>
              </w:rPr>
              <w:t>42511,7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2026 год −  </w:t>
            </w:r>
            <w:r>
              <w:rPr>
                <w:sz w:val="28"/>
                <w:szCs w:val="28"/>
              </w:rPr>
              <w:t>42511,7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2027 год −  </w:t>
            </w:r>
            <w:r>
              <w:rPr>
                <w:sz w:val="28"/>
                <w:szCs w:val="28"/>
              </w:rPr>
              <w:t>42511,7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2028 год −  </w:t>
            </w:r>
            <w:r>
              <w:rPr>
                <w:sz w:val="28"/>
                <w:szCs w:val="28"/>
              </w:rPr>
              <w:t>42511,7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Pr="0060690D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2029 год −  </w:t>
            </w:r>
            <w:r>
              <w:rPr>
                <w:sz w:val="28"/>
                <w:szCs w:val="28"/>
              </w:rPr>
              <w:t>42511,7</w:t>
            </w:r>
            <w:r w:rsidRPr="0060690D">
              <w:rPr>
                <w:sz w:val="28"/>
                <w:szCs w:val="28"/>
              </w:rPr>
              <w:t xml:space="preserve"> тыс. рублей;</w:t>
            </w:r>
          </w:p>
          <w:p w:rsidR="00827729" w:rsidRDefault="00827729" w:rsidP="00626CFE">
            <w:pPr>
              <w:jc w:val="both"/>
              <w:rPr>
                <w:sz w:val="28"/>
                <w:szCs w:val="28"/>
              </w:rPr>
            </w:pPr>
            <w:r w:rsidRPr="0060690D">
              <w:rPr>
                <w:sz w:val="28"/>
                <w:szCs w:val="28"/>
              </w:rPr>
              <w:t xml:space="preserve">2030 год −  </w:t>
            </w:r>
            <w:r>
              <w:rPr>
                <w:sz w:val="28"/>
                <w:szCs w:val="28"/>
              </w:rPr>
              <w:t>42511,7</w:t>
            </w:r>
            <w:r w:rsidRPr="0060690D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827729" w:rsidRDefault="00827729" w:rsidP="00827729">
      <w:pPr>
        <w:tabs>
          <w:tab w:val="left" w:pos="10067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пункте 9. «Ресурсное обеспечение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«Социальная </w:t>
      </w:r>
      <w:proofErr w:type="gramStart"/>
      <w:r>
        <w:rPr>
          <w:sz w:val="28"/>
          <w:szCs w:val="28"/>
        </w:rPr>
        <w:t>поддержка  граждан</w:t>
      </w:r>
      <w:proofErr w:type="gramEnd"/>
      <w:r>
        <w:rPr>
          <w:sz w:val="28"/>
          <w:szCs w:val="28"/>
        </w:rPr>
        <w:t>» абзац 1  изложить в следующей редакции:</w:t>
      </w:r>
    </w:p>
    <w:p w:rsidR="00827729" w:rsidRDefault="00827729" w:rsidP="00827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финансового обеспечения реализации муниципальной программы на 2019 - 2030 годы </w:t>
      </w:r>
      <w:proofErr w:type="gramStart"/>
      <w:r>
        <w:rPr>
          <w:sz w:val="28"/>
          <w:szCs w:val="28"/>
        </w:rPr>
        <w:t xml:space="preserve">составляет  </w:t>
      </w:r>
      <w:r>
        <w:rPr>
          <w:rFonts w:eastAsia="Calibri"/>
          <w:sz w:val="28"/>
          <w:szCs w:val="28"/>
        </w:rPr>
        <w:t>–</w:t>
      </w:r>
      <w:proofErr w:type="gramEnd"/>
      <w:r>
        <w:rPr>
          <w:rFonts w:eastAsia="Calibri"/>
          <w:sz w:val="28"/>
          <w:szCs w:val="28"/>
        </w:rPr>
        <w:t xml:space="preserve"> 12 952 622,5 </w:t>
      </w:r>
      <w:r>
        <w:rPr>
          <w:sz w:val="28"/>
          <w:szCs w:val="28"/>
        </w:rPr>
        <w:t>тыс. рублей. Ресурсное обеспечение муниципальной программы осуществляется за счет средств федерального, областного, местного бюджетов и внебюджетных источников (приложение №4)».</w:t>
      </w:r>
    </w:p>
    <w:p w:rsidR="00827729" w:rsidRDefault="00827729" w:rsidP="00827729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3. В паспорте подпрограммы 1 «Социальная поддержка отдельных категорий</w:t>
      </w:r>
    </w:p>
    <w:p w:rsidR="00827729" w:rsidRDefault="00827729" w:rsidP="008277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граждан» подраздел «Ресурсное обеспечение подпрограммы» изложить в следующей редакции:</w:t>
      </w:r>
    </w:p>
    <w:p w:rsidR="00827729" w:rsidRDefault="00827729" w:rsidP="0082772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0348">
        <w:rPr>
          <w:sz w:val="28"/>
          <w:szCs w:val="28"/>
        </w:rPr>
        <w:t xml:space="preserve">объем финансового обеспечения реализации подпрограммы за 2019 - 2030 годы – </w:t>
      </w:r>
      <w:r>
        <w:rPr>
          <w:sz w:val="28"/>
          <w:szCs w:val="28"/>
        </w:rPr>
        <w:t xml:space="preserve"> 5 881 165,4</w:t>
      </w:r>
      <w:r w:rsidRPr="00A5034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2019 год −  </w:t>
      </w:r>
      <w:r>
        <w:rPr>
          <w:sz w:val="28"/>
          <w:szCs w:val="28"/>
        </w:rPr>
        <w:t>460430,2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2020 год −  </w:t>
      </w:r>
      <w:r>
        <w:rPr>
          <w:sz w:val="28"/>
          <w:szCs w:val="28"/>
        </w:rPr>
        <w:t>505816,2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2021 год −  </w:t>
      </w:r>
      <w:r>
        <w:rPr>
          <w:sz w:val="28"/>
          <w:szCs w:val="28"/>
        </w:rPr>
        <w:t>521139,5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2022 год −  </w:t>
      </w:r>
      <w:r>
        <w:rPr>
          <w:sz w:val="28"/>
          <w:szCs w:val="28"/>
        </w:rPr>
        <w:t>451894,7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2023 год −  </w:t>
      </w:r>
      <w:r>
        <w:rPr>
          <w:sz w:val="28"/>
          <w:szCs w:val="28"/>
        </w:rPr>
        <w:t>492735,</w:t>
      </w:r>
      <w:proofErr w:type="gramStart"/>
      <w:r>
        <w:rPr>
          <w:sz w:val="28"/>
          <w:szCs w:val="28"/>
        </w:rPr>
        <w:t>6</w:t>
      </w:r>
      <w:r w:rsidRPr="00A50348">
        <w:rPr>
          <w:sz w:val="28"/>
          <w:szCs w:val="28"/>
        </w:rPr>
        <w:t xml:space="preserve">  тыс.</w:t>
      </w:r>
      <w:proofErr w:type="gramEnd"/>
      <w:r w:rsidRPr="00A50348">
        <w:rPr>
          <w:sz w:val="28"/>
          <w:szCs w:val="28"/>
        </w:rPr>
        <w:t xml:space="preserve">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2024 год −  </w:t>
      </w:r>
      <w:r>
        <w:rPr>
          <w:sz w:val="28"/>
          <w:szCs w:val="28"/>
        </w:rPr>
        <w:t>492735,6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2025 год −  </w:t>
      </w:r>
      <w:r>
        <w:rPr>
          <w:sz w:val="28"/>
          <w:szCs w:val="28"/>
        </w:rPr>
        <w:t>492735,6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2026 год −  </w:t>
      </w:r>
      <w:r>
        <w:rPr>
          <w:sz w:val="28"/>
          <w:szCs w:val="28"/>
        </w:rPr>
        <w:t>492735,6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2027 год −  </w:t>
      </w:r>
      <w:r>
        <w:rPr>
          <w:sz w:val="28"/>
          <w:szCs w:val="28"/>
        </w:rPr>
        <w:t>492735,6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2028 год −  </w:t>
      </w:r>
      <w:r>
        <w:rPr>
          <w:sz w:val="28"/>
          <w:szCs w:val="28"/>
        </w:rPr>
        <w:t>492735,6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2029 год −  </w:t>
      </w:r>
      <w:r>
        <w:rPr>
          <w:sz w:val="28"/>
          <w:szCs w:val="28"/>
        </w:rPr>
        <w:t>492735,</w:t>
      </w:r>
      <w:proofErr w:type="gramStart"/>
      <w:r>
        <w:rPr>
          <w:sz w:val="28"/>
          <w:szCs w:val="28"/>
        </w:rPr>
        <w:t>6</w:t>
      </w:r>
      <w:r w:rsidRPr="00A50348">
        <w:rPr>
          <w:sz w:val="28"/>
          <w:szCs w:val="28"/>
        </w:rPr>
        <w:t xml:space="preserve">  тыс.</w:t>
      </w:r>
      <w:proofErr w:type="gramEnd"/>
      <w:r w:rsidRPr="00A50348">
        <w:rPr>
          <w:sz w:val="28"/>
          <w:szCs w:val="28"/>
        </w:rPr>
        <w:t xml:space="preserve">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2030 год −  </w:t>
      </w:r>
      <w:r>
        <w:rPr>
          <w:sz w:val="28"/>
          <w:szCs w:val="28"/>
        </w:rPr>
        <w:t>492735,6</w:t>
      </w:r>
      <w:r w:rsidRPr="00A50348">
        <w:rPr>
          <w:sz w:val="28"/>
          <w:szCs w:val="28"/>
        </w:rPr>
        <w:t xml:space="preserve"> тыс. рублей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средства областного бюджета </w:t>
      </w:r>
      <w:r>
        <w:rPr>
          <w:sz w:val="28"/>
          <w:szCs w:val="28"/>
        </w:rPr>
        <w:t>– 4 858 958,9</w:t>
      </w:r>
      <w:r w:rsidRPr="00A50348">
        <w:rPr>
          <w:sz w:val="28"/>
          <w:szCs w:val="28"/>
        </w:rPr>
        <w:t xml:space="preserve"> тыс. рублей,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в том числе: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2019 год −  </w:t>
      </w:r>
      <w:r>
        <w:rPr>
          <w:sz w:val="28"/>
          <w:szCs w:val="28"/>
        </w:rPr>
        <w:t xml:space="preserve">372723,6 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2020 год −  </w:t>
      </w:r>
      <w:r>
        <w:rPr>
          <w:sz w:val="28"/>
          <w:szCs w:val="28"/>
        </w:rPr>
        <w:t>413354,4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2022 год −  </w:t>
      </w:r>
      <w:r>
        <w:rPr>
          <w:sz w:val="28"/>
          <w:szCs w:val="28"/>
        </w:rPr>
        <w:t>428115,6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2023 год −  </w:t>
      </w:r>
      <w:r>
        <w:rPr>
          <w:sz w:val="28"/>
          <w:szCs w:val="28"/>
        </w:rPr>
        <w:t>443425,3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2024 год −  </w:t>
      </w:r>
      <w:r>
        <w:rPr>
          <w:sz w:val="28"/>
          <w:szCs w:val="28"/>
        </w:rPr>
        <w:t>400167,5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2025 год −  </w:t>
      </w:r>
      <w:r>
        <w:rPr>
          <w:sz w:val="28"/>
          <w:szCs w:val="28"/>
        </w:rPr>
        <w:t>400167,5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2026 год −  </w:t>
      </w:r>
      <w:r>
        <w:rPr>
          <w:sz w:val="28"/>
          <w:szCs w:val="28"/>
        </w:rPr>
        <w:t>400167,5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2027 год −  </w:t>
      </w:r>
      <w:r>
        <w:rPr>
          <w:sz w:val="28"/>
          <w:szCs w:val="28"/>
        </w:rPr>
        <w:t>400167,5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2028 год −  </w:t>
      </w:r>
      <w:r>
        <w:rPr>
          <w:sz w:val="28"/>
          <w:szCs w:val="28"/>
        </w:rPr>
        <w:t>400167,5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2029 год −  </w:t>
      </w:r>
      <w:r>
        <w:rPr>
          <w:sz w:val="28"/>
          <w:szCs w:val="28"/>
        </w:rPr>
        <w:t>400167,5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2030 год −  </w:t>
      </w:r>
      <w:r>
        <w:rPr>
          <w:sz w:val="28"/>
          <w:szCs w:val="28"/>
        </w:rPr>
        <w:t>400167,5</w:t>
      </w:r>
      <w:r w:rsidRPr="00A50348">
        <w:rPr>
          <w:sz w:val="28"/>
          <w:szCs w:val="28"/>
        </w:rPr>
        <w:t xml:space="preserve"> тыс. рублей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920 618,7</w:t>
      </w:r>
      <w:r w:rsidRPr="00A50348">
        <w:rPr>
          <w:sz w:val="28"/>
          <w:szCs w:val="28"/>
        </w:rPr>
        <w:t xml:space="preserve"> тыс. рублей,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в том числе: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2019 год −  </w:t>
      </w:r>
      <w:r>
        <w:rPr>
          <w:sz w:val="28"/>
          <w:szCs w:val="28"/>
        </w:rPr>
        <w:t xml:space="preserve">79358,9 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2020 год −  </w:t>
      </w:r>
      <w:r>
        <w:rPr>
          <w:sz w:val="28"/>
          <w:szCs w:val="28"/>
        </w:rPr>
        <w:t>83649,7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2021 год −  </w:t>
      </w:r>
      <w:r>
        <w:rPr>
          <w:sz w:val="28"/>
          <w:szCs w:val="28"/>
        </w:rPr>
        <w:t>84178,9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2023 год −  </w:t>
      </w:r>
      <w:r>
        <w:rPr>
          <w:sz w:val="28"/>
          <w:szCs w:val="28"/>
        </w:rPr>
        <w:t>84178,</w:t>
      </w:r>
      <w:proofErr w:type="gramStart"/>
      <w:r>
        <w:rPr>
          <w:sz w:val="28"/>
          <w:szCs w:val="28"/>
        </w:rPr>
        <w:t>9</w:t>
      </w:r>
      <w:r w:rsidRPr="00A50348">
        <w:rPr>
          <w:sz w:val="28"/>
          <w:szCs w:val="28"/>
        </w:rPr>
        <w:t xml:space="preserve">  тыс.</w:t>
      </w:r>
      <w:proofErr w:type="gramEnd"/>
      <w:r w:rsidRPr="00A50348">
        <w:rPr>
          <w:sz w:val="28"/>
          <w:szCs w:val="28"/>
        </w:rPr>
        <w:t xml:space="preserve">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2024 год −  </w:t>
      </w:r>
      <w:r>
        <w:rPr>
          <w:sz w:val="28"/>
          <w:szCs w:val="28"/>
        </w:rPr>
        <w:t>84178,9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2025 год −  </w:t>
      </w:r>
      <w:r>
        <w:rPr>
          <w:sz w:val="28"/>
          <w:szCs w:val="28"/>
        </w:rPr>
        <w:t>84178,</w:t>
      </w:r>
      <w:proofErr w:type="gramStart"/>
      <w:r>
        <w:rPr>
          <w:sz w:val="28"/>
          <w:szCs w:val="28"/>
        </w:rPr>
        <w:t>9</w:t>
      </w:r>
      <w:r w:rsidRPr="00A50348">
        <w:rPr>
          <w:sz w:val="28"/>
          <w:szCs w:val="28"/>
        </w:rPr>
        <w:t xml:space="preserve">  тыс.</w:t>
      </w:r>
      <w:proofErr w:type="gramEnd"/>
      <w:r w:rsidRPr="00A50348">
        <w:rPr>
          <w:sz w:val="28"/>
          <w:szCs w:val="28"/>
        </w:rPr>
        <w:t xml:space="preserve">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2026 год −  </w:t>
      </w:r>
      <w:r>
        <w:rPr>
          <w:sz w:val="28"/>
          <w:szCs w:val="28"/>
        </w:rPr>
        <w:t>84178,</w:t>
      </w:r>
      <w:proofErr w:type="gramStart"/>
      <w:r>
        <w:rPr>
          <w:sz w:val="28"/>
          <w:szCs w:val="28"/>
        </w:rPr>
        <w:t>9</w:t>
      </w:r>
      <w:r w:rsidRPr="00A50348">
        <w:rPr>
          <w:sz w:val="28"/>
          <w:szCs w:val="28"/>
        </w:rPr>
        <w:t xml:space="preserve">  тыс.</w:t>
      </w:r>
      <w:proofErr w:type="gramEnd"/>
      <w:r w:rsidRPr="00A50348">
        <w:rPr>
          <w:sz w:val="28"/>
          <w:szCs w:val="28"/>
        </w:rPr>
        <w:t xml:space="preserve">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2027 год −  </w:t>
      </w:r>
      <w:r>
        <w:rPr>
          <w:sz w:val="28"/>
          <w:szCs w:val="28"/>
        </w:rPr>
        <w:t>84178,9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2028 год −  </w:t>
      </w:r>
      <w:r>
        <w:rPr>
          <w:sz w:val="28"/>
          <w:szCs w:val="28"/>
        </w:rPr>
        <w:t>84178,9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2029 год −  </w:t>
      </w:r>
      <w:r>
        <w:rPr>
          <w:sz w:val="28"/>
          <w:szCs w:val="28"/>
        </w:rPr>
        <w:t>84178,9</w:t>
      </w:r>
      <w:r w:rsidRPr="00A5034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50348">
        <w:rPr>
          <w:sz w:val="28"/>
          <w:szCs w:val="28"/>
        </w:rPr>
        <w:t>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A3261">
        <w:rPr>
          <w:sz w:val="28"/>
          <w:szCs w:val="28"/>
        </w:rPr>
        <w:t>2030 год −  84178,</w:t>
      </w:r>
      <w:proofErr w:type="gramStart"/>
      <w:r w:rsidRPr="00AA3261">
        <w:rPr>
          <w:sz w:val="28"/>
          <w:szCs w:val="28"/>
        </w:rPr>
        <w:t>9  тыс.</w:t>
      </w:r>
      <w:proofErr w:type="gramEnd"/>
      <w:r w:rsidRPr="00AA3261">
        <w:rPr>
          <w:sz w:val="28"/>
          <w:szCs w:val="28"/>
        </w:rPr>
        <w:t xml:space="preserve"> рублей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средства местного бюджета – </w:t>
      </w:r>
      <w:r>
        <w:rPr>
          <w:sz w:val="28"/>
          <w:szCs w:val="28"/>
        </w:rPr>
        <w:t>101587,8</w:t>
      </w:r>
      <w:r w:rsidRPr="00A50348">
        <w:rPr>
          <w:sz w:val="28"/>
          <w:szCs w:val="28"/>
        </w:rPr>
        <w:t xml:space="preserve"> тыс. рублей,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в том числе: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lastRenderedPageBreak/>
        <w:t>2019 год −  8347,7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2020 год −  </w:t>
      </w:r>
      <w:r>
        <w:rPr>
          <w:sz w:val="28"/>
          <w:szCs w:val="28"/>
        </w:rPr>
        <w:t>8812,7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2021 год −  </w:t>
      </w:r>
      <w:r>
        <w:rPr>
          <w:sz w:val="28"/>
          <w:szCs w:val="28"/>
        </w:rPr>
        <w:t>8845,0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2022 год −  </w:t>
      </w:r>
      <w:r>
        <w:rPr>
          <w:sz w:val="28"/>
          <w:szCs w:val="28"/>
        </w:rPr>
        <w:t>8469,4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2023 год −  8389,2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2024 год −  8389,2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2025 год −  8389,2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2026 год −  8389,2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2027 год −  8389,2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2028 год −  8389,2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2029 год −  8389,2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2030 год −  8389,2 тыс. рублей</w:t>
      </w:r>
    </w:p>
    <w:p w:rsidR="00827729" w:rsidRDefault="00827729" w:rsidP="00D77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пункте 9. «Ресурсное обеспечение подпрограммы 1 «Социальная поддержка отдельных категорий граждан» абзац 1 изложить в следующей редакции:</w:t>
      </w:r>
    </w:p>
    <w:p w:rsidR="00827729" w:rsidRDefault="00827729" w:rsidP="00D77AAC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реализации подпрограммы 1 на 2019 - 2030 годы –  5 811 165,4</w:t>
      </w:r>
      <w:r w:rsidRPr="00A5034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рублей».</w:t>
      </w:r>
    </w:p>
    <w:p w:rsidR="00827729" w:rsidRDefault="00827729" w:rsidP="00D77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proofErr w:type="gramStart"/>
      <w:r>
        <w:rPr>
          <w:sz w:val="28"/>
          <w:szCs w:val="28"/>
        </w:rPr>
        <w:t>паспорте  подпрограммы</w:t>
      </w:r>
      <w:proofErr w:type="gramEnd"/>
      <w:r>
        <w:rPr>
          <w:sz w:val="28"/>
          <w:szCs w:val="28"/>
        </w:rPr>
        <w:t xml:space="preserve">  3 «</w:t>
      </w:r>
      <w:r>
        <w:rPr>
          <w:rFonts w:eastAsia="Calibri"/>
          <w:sz w:val="28"/>
          <w:szCs w:val="28"/>
        </w:rPr>
        <w:t>Совершенствование мер демографической политики в области социальной поддержки семьи и детей»</w:t>
      </w:r>
      <w:r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p w:rsidR="00827729" w:rsidRDefault="00827729" w:rsidP="0082772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50348">
        <w:rPr>
          <w:sz w:val="28"/>
          <w:szCs w:val="28"/>
        </w:rPr>
        <w:t xml:space="preserve">объем финансового обеспечения реализации подпрограммы за 2019 - 2030 годы – </w:t>
      </w:r>
      <w:r>
        <w:rPr>
          <w:sz w:val="28"/>
          <w:szCs w:val="28"/>
        </w:rPr>
        <w:t>3 437 497,1</w:t>
      </w:r>
      <w:r w:rsidRPr="00A5034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827729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2019 год −  </w:t>
      </w:r>
      <w:r>
        <w:rPr>
          <w:sz w:val="28"/>
          <w:szCs w:val="28"/>
        </w:rPr>
        <w:t>263929,3 т</w:t>
      </w:r>
      <w:r w:rsidRPr="00A50348">
        <w:rPr>
          <w:sz w:val="28"/>
          <w:szCs w:val="28"/>
        </w:rPr>
        <w:t>ыс. рублей;</w:t>
      </w:r>
    </w:p>
    <w:p w:rsidR="00827729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50348">
        <w:rPr>
          <w:sz w:val="28"/>
          <w:szCs w:val="28"/>
        </w:rPr>
        <w:t xml:space="preserve"> год −  </w:t>
      </w:r>
      <w:r>
        <w:rPr>
          <w:sz w:val="28"/>
          <w:szCs w:val="28"/>
        </w:rPr>
        <w:t>293852,0 т</w:t>
      </w:r>
      <w:r w:rsidRPr="00A50348">
        <w:rPr>
          <w:sz w:val="28"/>
          <w:szCs w:val="28"/>
        </w:rPr>
        <w:t>ыс. рублей;</w:t>
      </w:r>
    </w:p>
    <w:p w:rsidR="00827729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2021 год −  </w:t>
      </w:r>
      <w:r>
        <w:rPr>
          <w:sz w:val="28"/>
          <w:szCs w:val="28"/>
        </w:rPr>
        <w:t>301869,0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2022 год −  </w:t>
      </w:r>
      <w:r>
        <w:rPr>
          <w:sz w:val="28"/>
          <w:szCs w:val="28"/>
        </w:rPr>
        <w:t xml:space="preserve">227917,2 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2023 год −  </w:t>
      </w:r>
      <w:r>
        <w:rPr>
          <w:sz w:val="28"/>
          <w:szCs w:val="28"/>
        </w:rPr>
        <w:t>293741,2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2024 год −  </w:t>
      </w:r>
      <w:r>
        <w:rPr>
          <w:sz w:val="28"/>
          <w:szCs w:val="28"/>
        </w:rPr>
        <w:t>293741,2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2025 год −  </w:t>
      </w:r>
      <w:r>
        <w:rPr>
          <w:sz w:val="28"/>
          <w:szCs w:val="28"/>
        </w:rPr>
        <w:t>293741,2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2026 год −  </w:t>
      </w:r>
      <w:r>
        <w:rPr>
          <w:sz w:val="28"/>
          <w:szCs w:val="28"/>
        </w:rPr>
        <w:t>293741,2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2027 год −  </w:t>
      </w:r>
      <w:r>
        <w:rPr>
          <w:sz w:val="28"/>
          <w:szCs w:val="28"/>
        </w:rPr>
        <w:t>293741,2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2028 год −  </w:t>
      </w:r>
      <w:r>
        <w:rPr>
          <w:sz w:val="28"/>
          <w:szCs w:val="28"/>
        </w:rPr>
        <w:t>293741,2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2029 год −  </w:t>
      </w:r>
      <w:r>
        <w:rPr>
          <w:sz w:val="28"/>
          <w:szCs w:val="28"/>
        </w:rPr>
        <w:t>293741,</w:t>
      </w:r>
      <w:proofErr w:type="gramStart"/>
      <w:r>
        <w:rPr>
          <w:sz w:val="28"/>
          <w:szCs w:val="28"/>
        </w:rPr>
        <w:t>2</w:t>
      </w:r>
      <w:r w:rsidRPr="00A50348">
        <w:rPr>
          <w:sz w:val="28"/>
          <w:szCs w:val="28"/>
        </w:rPr>
        <w:t xml:space="preserve">  тыс.</w:t>
      </w:r>
      <w:proofErr w:type="gramEnd"/>
      <w:r w:rsidRPr="00A50348">
        <w:rPr>
          <w:sz w:val="28"/>
          <w:szCs w:val="28"/>
        </w:rPr>
        <w:t xml:space="preserve"> рублей;</w:t>
      </w:r>
    </w:p>
    <w:p w:rsidR="00827729" w:rsidRPr="00AA3261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2030 год −  </w:t>
      </w:r>
      <w:r>
        <w:rPr>
          <w:sz w:val="28"/>
          <w:szCs w:val="28"/>
        </w:rPr>
        <w:t>293741,</w:t>
      </w:r>
      <w:proofErr w:type="gramStart"/>
      <w:r>
        <w:rPr>
          <w:sz w:val="28"/>
          <w:szCs w:val="28"/>
        </w:rPr>
        <w:t>2</w:t>
      </w:r>
      <w:r w:rsidRPr="00A5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0348">
        <w:rPr>
          <w:sz w:val="28"/>
          <w:szCs w:val="28"/>
        </w:rPr>
        <w:t>тыс.</w:t>
      </w:r>
      <w:proofErr w:type="gramEnd"/>
      <w:r w:rsidRPr="00A50348">
        <w:rPr>
          <w:sz w:val="28"/>
          <w:szCs w:val="28"/>
        </w:rPr>
        <w:t xml:space="preserve"> рублей</w:t>
      </w:r>
    </w:p>
    <w:p w:rsidR="00827729" w:rsidRDefault="00827729" w:rsidP="0082772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1 934 580,2 тыс. рублей, в том числе: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2019 год −  </w:t>
      </w:r>
      <w:r>
        <w:rPr>
          <w:sz w:val="28"/>
          <w:szCs w:val="28"/>
        </w:rPr>
        <w:t>148078,4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2020 год −  </w:t>
      </w:r>
      <w:r>
        <w:rPr>
          <w:sz w:val="28"/>
          <w:szCs w:val="28"/>
        </w:rPr>
        <w:t>161202,1</w:t>
      </w:r>
      <w:r w:rsidRPr="00A50348">
        <w:rPr>
          <w:sz w:val="28"/>
          <w:szCs w:val="28"/>
        </w:rPr>
        <w:t xml:space="preserve"> тыс. рублей;</w:t>
      </w:r>
    </w:p>
    <w:p w:rsidR="00827729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2021 год −  </w:t>
      </w:r>
      <w:r>
        <w:rPr>
          <w:sz w:val="28"/>
          <w:szCs w:val="28"/>
        </w:rPr>
        <w:t>166096,1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2022 год −  </w:t>
      </w:r>
      <w:r>
        <w:rPr>
          <w:sz w:val="28"/>
          <w:szCs w:val="28"/>
        </w:rPr>
        <w:t>171803,6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2023 год −  </w:t>
      </w:r>
      <w:r>
        <w:rPr>
          <w:sz w:val="28"/>
          <w:szCs w:val="28"/>
        </w:rPr>
        <w:t>160925,0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2024 год −  </w:t>
      </w:r>
      <w:r>
        <w:rPr>
          <w:sz w:val="28"/>
          <w:szCs w:val="28"/>
        </w:rPr>
        <w:t>160925,0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2025 год −  </w:t>
      </w:r>
      <w:r>
        <w:rPr>
          <w:sz w:val="28"/>
          <w:szCs w:val="28"/>
        </w:rPr>
        <w:t>160925,0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2026 год −  </w:t>
      </w:r>
      <w:r>
        <w:rPr>
          <w:sz w:val="28"/>
          <w:szCs w:val="28"/>
        </w:rPr>
        <w:t>160925,0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2027 год −  </w:t>
      </w:r>
      <w:r>
        <w:rPr>
          <w:sz w:val="28"/>
          <w:szCs w:val="28"/>
        </w:rPr>
        <w:t>160925,0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2028 год −  </w:t>
      </w:r>
      <w:r>
        <w:rPr>
          <w:sz w:val="28"/>
          <w:szCs w:val="28"/>
        </w:rPr>
        <w:t>160925,0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2029 год −  </w:t>
      </w:r>
      <w:r>
        <w:rPr>
          <w:sz w:val="28"/>
          <w:szCs w:val="28"/>
        </w:rPr>
        <w:t>160925,0</w:t>
      </w:r>
      <w:r w:rsidRPr="00A50348">
        <w:rPr>
          <w:sz w:val="28"/>
          <w:szCs w:val="28"/>
        </w:rPr>
        <w:t xml:space="preserve"> тыс. рублей;</w:t>
      </w:r>
    </w:p>
    <w:p w:rsidR="00827729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lastRenderedPageBreak/>
        <w:t xml:space="preserve">2030 </w:t>
      </w:r>
      <w:proofErr w:type="gramStart"/>
      <w:r w:rsidRPr="00A5034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</w:t>
      </w:r>
      <w:r w:rsidRPr="00A50348">
        <w:rPr>
          <w:sz w:val="28"/>
          <w:szCs w:val="28"/>
        </w:rPr>
        <w:t>−</w:t>
      </w:r>
      <w:proofErr w:type="gramEnd"/>
      <w:r w:rsidRPr="00A50348">
        <w:rPr>
          <w:sz w:val="28"/>
          <w:szCs w:val="28"/>
        </w:rPr>
        <w:t xml:space="preserve">  </w:t>
      </w:r>
      <w:r>
        <w:rPr>
          <w:sz w:val="28"/>
          <w:szCs w:val="28"/>
        </w:rPr>
        <w:t>160925,0</w:t>
      </w:r>
      <w:r w:rsidRPr="00A50348">
        <w:rPr>
          <w:sz w:val="28"/>
          <w:szCs w:val="28"/>
        </w:rPr>
        <w:t xml:space="preserve"> тыс. рублей</w:t>
      </w:r>
    </w:p>
    <w:p w:rsidR="00827729" w:rsidRDefault="00827729" w:rsidP="0082772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1 480 713,0 тыс. рублей, в том числе: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2019 год −  </w:t>
      </w:r>
      <w:r>
        <w:rPr>
          <w:sz w:val="28"/>
          <w:szCs w:val="28"/>
        </w:rPr>
        <w:t>113590,3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2020 год −  </w:t>
      </w:r>
      <w:r>
        <w:rPr>
          <w:sz w:val="28"/>
          <w:szCs w:val="28"/>
        </w:rPr>
        <w:t>113590,3</w:t>
      </w:r>
      <w:r w:rsidRPr="00A50348">
        <w:rPr>
          <w:sz w:val="28"/>
          <w:szCs w:val="28"/>
        </w:rPr>
        <w:t xml:space="preserve"> тыс. рублей;</w:t>
      </w:r>
    </w:p>
    <w:p w:rsidR="00827729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2021 год −  </w:t>
      </w:r>
      <w:r>
        <w:rPr>
          <w:sz w:val="28"/>
          <w:szCs w:val="28"/>
        </w:rPr>
        <w:t>130456,1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2022 год −  </w:t>
      </w:r>
      <w:r>
        <w:rPr>
          <w:sz w:val="28"/>
          <w:szCs w:val="28"/>
        </w:rPr>
        <w:t xml:space="preserve"> 53762,3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2024 год −  </w:t>
      </w:r>
      <w:r>
        <w:rPr>
          <w:sz w:val="28"/>
          <w:szCs w:val="28"/>
        </w:rPr>
        <w:t>131175,3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2025 год −  </w:t>
      </w:r>
      <w:r>
        <w:rPr>
          <w:sz w:val="28"/>
          <w:szCs w:val="28"/>
        </w:rPr>
        <w:t>131175,</w:t>
      </w:r>
      <w:proofErr w:type="gramStart"/>
      <w:r>
        <w:rPr>
          <w:sz w:val="28"/>
          <w:szCs w:val="28"/>
        </w:rPr>
        <w:t>3</w:t>
      </w:r>
      <w:r w:rsidRPr="00A50348">
        <w:rPr>
          <w:sz w:val="28"/>
          <w:szCs w:val="28"/>
        </w:rPr>
        <w:t xml:space="preserve">  тыс.</w:t>
      </w:r>
      <w:proofErr w:type="gramEnd"/>
      <w:r w:rsidRPr="00A50348">
        <w:rPr>
          <w:sz w:val="28"/>
          <w:szCs w:val="28"/>
        </w:rPr>
        <w:t xml:space="preserve">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2026 год −  </w:t>
      </w:r>
      <w:r>
        <w:rPr>
          <w:sz w:val="28"/>
          <w:szCs w:val="28"/>
        </w:rPr>
        <w:t>131175,3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2027 год −  </w:t>
      </w:r>
      <w:r>
        <w:rPr>
          <w:sz w:val="28"/>
          <w:szCs w:val="28"/>
        </w:rPr>
        <w:t>131175,3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2028 год −  </w:t>
      </w:r>
      <w:r>
        <w:rPr>
          <w:sz w:val="28"/>
          <w:szCs w:val="28"/>
        </w:rPr>
        <w:t>131175,3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2029 год −  </w:t>
      </w:r>
      <w:r>
        <w:rPr>
          <w:sz w:val="28"/>
          <w:szCs w:val="28"/>
        </w:rPr>
        <w:t>131175,</w:t>
      </w:r>
      <w:proofErr w:type="gramStart"/>
      <w:r>
        <w:rPr>
          <w:sz w:val="28"/>
          <w:szCs w:val="28"/>
        </w:rPr>
        <w:t>3</w:t>
      </w:r>
      <w:r w:rsidRPr="00A50348">
        <w:rPr>
          <w:sz w:val="28"/>
          <w:szCs w:val="28"/>
        </w:rPr>
        <w:t xml:space="preserve">  тыс.</w:t>
      </w:r>
      <w:proofErr w:type="gramEnd"/>
      <w:r w:rsidRPr="00A50348">
        <w:rPr>
          <w:sz w:val="28"/>
          <w:szCs w:val="28"/>
        </w:rPr>
        <w:t xml:space="preserve"> рублей;</w:t>
      </w:r>
    </w:p>
    <w:p w:rsidR="00827729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2030 </w:t>
      </w:r>
      <w:proofErr w:type="gramStart"/>
      <w:r w:rsidRPr="00A5034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−</w:t>
      </w:r>
      <w:proofErr w:type="gramEnd"/>
      <w:r>
        <w:rPr>
          <w:sz w:val="28"/>
          <w:szCs w:val="28"/>
        </w:rPr>
        <w:t xml:space="preserve"> 131175,3</w:t>
      </w:r>
      <w:r w:rsidRPr="00A50348">
        <w:rPr>
          <w:sz w:val="28"/>
          <w:szCs w:val="28"/>
        </w:rPr>
        <w:t xml:space="preserve"> тыс. рублей</w:t>
      </w:r>
    </w:p>
    <w:p w:rsidR="00827729" w:rsidRDefault="00827729" w:rsidP="0082772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22203,9 тыс. рублей, в том числе: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2019 год −  </w:t>
      </w:r>
      <w:r>
        <w:rPr>
          <w:sz w:val="28"/>
          <w:szCs w:val="28"/>
        </w:rPr>
        <w:t>2260,6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2020 год −  </w:t>
      </w:r>
      <w:r>
        <w:rPr>
          <w:sz w:val="28"/>
          <w:szCs w:val="28"/>
        </w:rPr>
        <w:t>2193,8</w:t>
      </w:r>
      <w:r w:rsidRPr="00A50348">
        <w:rPr>
          <w:sz w:val="28"/>
          <w:szCs w:val="28"/>
        </w:rPr>
        <w:t xml:space="preserve"> тыс. рублей;</w:t>
      </w:r>
    </w:p>
    <w:p w:rsidR="00827729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2021 год −  </w:t>
      </w:r>
      <w:r>
        <w:rPr>
          <w:sz w:val="28"/>
          <w:szCs w:val="28"/>
        </w:rPr>
        <w:t>2271,0</w:t>
      </w:r>
      <w:r w:rsidRPr="00A50348">
        <w:rPr>
          <w:sz w:val="28"/>
          <w:szCs w:val="28"/>
        </w:rPr>
        <w:t xml:space="preserve"> 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2022 год −  </w:t>
      </w:r>
      <w:r>
        <w:rPr>
          <w:sz w:val="28"/>
          <w:szCs w:val="28"/>
        </w:rPr>
        <w:t xml:space="preserve">2351,3 </w:t>
      </w:r>
      <w:r w:rsidRPr="00A50348">
        <w:rPr>
          <w:sz w:val="28"/>
          <w:szCs w:val="28"/>
        </w:rPr>
        <w:t>тыс. рублей;</w:t>
      </w:r>
    </w:p>
    <w:p w:rsidR="00827729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2023 год −  </w:t>
      </w:r>
      <w:r>
        <w:rPr>
          <w:sz w:val="28"/>
          <w:szCs w:val="28"/>
        </w:rPr>
        <w:t xml:space="preserve">1640,9 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2024 год −  </w:t>
      </w:r>
      <w:r>
        <w:rPr>
          <w:sz w:val="28"/>
          <w:szCs w:val="28"/>
        </w:rPr>
        <w:t xml:space="preserve">1640,9 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2025 год −  </w:t>
      </w:r>
      <w:r>
        <w:rPr>
          <w:sz w:val="28"/>
          <w:szCs w:val="28"/>
        </w:rPr>
        <w:t xml:space="preserve">1640,9 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2026 год −  </w:t>
      </w:r>
      <w:r>
        <w:rPr>
          <w:sz w:val="28"/>
          <w:szCs w:val="28"/>
        </w:rPr>
        <w:t xml:space="preserve">1640,9 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2027 год −  </w:t>
      </w:r>
      <w:r>
        <w:rPr>
          <w:sz w:val="28"/>
          <w:szCs w:val="28"/>
        </w:rPr>
        <w:t xml:space="preserve">1640,9 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2028 год −  </w:t>
      </w:r>
      <w:r>
        <w:rPr>
          <w:sz w:val="28"/>
          <w:szCs w:val="28"/>
        </w:rPr>
        <w:t xml:space="preserve">1640,9 </w:t>
      </w:r>
      <w:r w:rsidRPr="00A50348">
        <w:rPr>
          <w:sz w:val="28"/>
          <w:szCs w:val="28"/>
        </w:rPr>
        <w:t>тыс. рублей;</w:t>
      </w:r>
    </w:p>
    <w:p w:rsidR="00827729" w:rsidRPr="00A50348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2029 год −  </w:t>
      </w:r>
      <w:r>
        <w:rPr>
          <w:sz w:val="28"/>
          <w:szCs w:val="28"/>
        </w:rPr>
        <w:t xml:space="preserve">1640,9 </w:t>
      </w:r>
      <w:r w:rsidRPr="00A50348">
        <w:rPr>
          <w:sz w:val="28"/>
          <w:szCs w:val="28"/>
        </w:rPr>
        <w:t>тыс. рублей;</w:t>
      </w:r>
    </w:p>
    <w:p w:rsidR="00827729" w:rsidRDefault="00827729" w:rsidP="00827729">
      <w:pPr>
        <w:jc w:val="both"/>
        <w:rPr>
          <w:sz w:val="28"/>
          <w:szCs w:val="28"/>
        </w:rPr>
      </w:pPr>
      <w:r w:rsidRPr="00A50348">
        <w:rPr>
          <w:sz w:val="28"/>
          <w:szCs w:val="28"/>
        </w:rPr>
        <w:t xml:space="preserve">2030 </w:t>
      </w:r>
      <w:proofErr w:type="gramStart"/>
      <w:r w:rsidRPr="00A5034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−</w:t>
      </w:r>
      <w:proofErr w:type="gramEnd"/>
      <w:r>
        <w:rPr>
          <w:sz w:val="28"/>
          <w:szCs w:val="28"/>
        </w:rPr>
        <w:t xml:space="preserve"> 1640,9 </w:t>
      </w:r>
      <w:r w:rsidRPr="00A50348">
        <w:rPr>
          <w:sz w:val="28"/>
          <w:szCs w:val="28"/>
        </w:rPr>
        <w:t>тыс. рублей</w:t>
      </w:r>
    </w:p>
    <w:p w:rsidR="00827729" w:rsidRDefault="00827729" w:rsidP="00D77AAC">
      <w:pPr>
        <w:ind w:firstLine="708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6. В пункте 8. «Ресурсное обеспечению подпрограммы 3 </w:t>
      </w:r>
      <w:r>
        <w:rPr>
          <w:sz w:val="28"/>
          <w:szCs w:val="28"/>
        </w:rPr>
        <w:t>«Совершенствование мер демографической политики в области социальной поддержки семьи и детей» абзац 1 изложить в следующей редакции:</w:t>
      </w:r>
    </w:p>
    <w:p w:rsidR="00827729" w:rsidRDefault="00827729" w:rsidP="00D77AAC">
      <w:pPr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«Объем финансового обеспечения реализации подпрограммы </w:t>
      </w:r>
      <w:r>
        <w:rPr>
          <w:sz w:val="28"/>
          <w:szCs w:val="28"/>
        </w:rPr>
        <w:t>за 2019 - 2030 годы –  3 437 497,</w:t>
      </w:r>
      <w:proofErr w:type="gramStart"/>
      <w:r>
        <w:rPr>
          <w:sz w:val="28"/>
          <w:szCs w:val="28"/>
        </w:rPr>
        <w:t>1</w:t>
      </w:r>
      <w:r w:rsidRPr="00A5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proofErr w:type="gramEnd"/>
      <w:r>
        <w:rPr>
          <w:sz w:val="28"/>
          <w:szCs w:val="28"/>
        </w:rPr>
        <w:t xml:space="preserve"> рублей за счет бюджетов всех уровней: федерального, областного и местного».</w:t>
      </w:r>
    </w:p>
    <w:p w:rsidR="00827729" w:rsidRDefault="00827729" w:rsidP="00D77AA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В </w:t>
      </w:r>
      <w:proofErr w:type="gramStart"/>
      <w:r>
        <w:rPr>
          <w:sz w:val="28"/>
          <w:szCs w:val="28"/>
        </w:rPr>
        <w:t>паспорте  подпрограммы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4 «Старшее поколение» </w:t>
      </w:r>
      <w:r>
        <w:rPr>
          <w:sz w:val="28"/>
          <w:szCs w:val="28"/>
        </w:rPr>
        <w:t>подраздел «Ресурсное обеспечение подпрограммы» изложить в следующей редакции:</w:t>
      </w:r>
    </w:p>
    <w:p w:rsidR="00827729" w:rsidRDefault="00827729" w:rsidP="0082772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A6390E">
        <w:rPr>
          <w:rFonts w:eastAsia="Calibri"/>
          <w:sz w:val="28"/>
          <w:szCs w:val="28"/>
          <w:lang w:eastAsia="en-US"/>
        </w:rPr>
        <w:t xml:space="preserve">объем финансового обеспечения </w:t>
      </w:r>
      <w:proofErr w:type="gramStart"/>
      <w:r w:rsidRPr="00A6390E">
        <w:rPr>
          <w:rFonts w:eastAsia="Calibri"/>
          <w:sz w:val="28"/>
          <w:szCs w:val="28"/>
          <w:lang w:eastAsia="en-US"/>
        </w:rPr>
        <w:t>реализации  подпрограммы</w:t>
      </w:r>
      <w:proofErr w:type="gramEnd"/>
      <w:r w:rsidRPr="00A6390E">
        <w:rPr>
          <w:rFonts w:eastAsia="Calibri"/>
          <w:sz w:val="28"/>
          <w:szCs w:val="28"/>
          <w:lang w:eastAsia="en-US"/>
        </w:rPr>
        <w:t xml:space="preserve"> за 2019 - 2030 годы – </w:t>
      </w:r>
      <w:r>
        <w:rPr>
          <w:rFonts w:eastAsia="Calibri"/>
          <w:sz w:val="28"/>
          <w:szCs w:val="28"/>
          <w:lang w:eastAsia="en-US"/>
        </w:rPr>
        <w:t>3 633 819,6</w:t>
      </w:r>
      <w:r w:rsidRPr="00A6390E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, в том числе: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2019 год –  </w:t>
      </w:r>
      <w:r>
        <w:rPr>
          <w:sz w:val="28"/>
          <w:szCs w:val="28"/>
        </w:rPr>
        <w:t>289256,4</w:t>
      </w:r>
      <w:r w:rsidRPr="00A6390E">
        <w:rPr>
          <w:sz w:val="28"/>
          <w:szCs w:val="28"/>
        </w:rPr>
        <w:t xml:space="preserve"> тыс.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2020 год −  </w:t>
      </w:r>
      <w:r>
        <w:rPr>
          <w:sz w:val="28"/>
          <w:szCs w:val="28"/>
        </w:rPr>
        <w:t>301308,5</w:t>
      </w:r>
      <w:r w:rsidRPr="00A6390E">
        <w:rPr>
          <w:sz w:val="28"/>
          <w:szCs w:val="28"/>
        </w:rPr>
        <w:t xml:space="preserve"> тыс.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2021 год −  </w:t>
      </w:r>
      <w:r>
        <w:rPr>
          <w:sz w:val="28"/>
          <w:szCs w:val="28"/>
        </w:rPr>
        <w:t>317436,1</w:t>
      </w:r>
      <w:r w:rsidRPr="00A6390E">
        <w:rPr>
          <w:sz w:val="28"/>
          <w:szCs w:val="28"/>
        </w:rPr>
        <w:t xml:space="preserve"> тыс.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2022 год −  </w:t>
      </w:r>
      <w:r>
        <w:rPr>
          <w:sz w:val="28"/>
          <w:szCs w:val="28"/>
        </w:rPr>
        <w:t xml:space="preserve">335553,4 </w:t>
      </w:r>
      <w:r w:rsidRPr="00A6390E">
        <w:rPr>
          <w:sz w:val="28"/>
          <w:szCs w:val="28"/>
        </w:rPr>
        <w:t>тыс.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2023 год −  </w:t>
      </w:r>
      <w:r>
        <w:rPr>
          <w:sz w:val="28"/>
          <w:szCs w:val="28"/>
        </w:rPr>
        <w:t>299408,8</w:t>
      </w:r>
      <w:r w:rsidRPr="00A6390E">
        <w:rPr>
          <w:sz w:val="28"/>
          <w:szCs w:val="28"/>
        </w:rPr>
        <w:t xml:space="preserve"> тыс.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2024 год −  </w:t>
      </w:r>
      <w:r>
        <w:rPr>
          <w:sz w:val="28"/>
          <w:szCs w:val="28"/>
        </w:rPr>
        <w:t>299408,8</w:t>
      </w:r>
      <w:r w:rsidRPr="00A6390E">
        <w:rPr>
          <w:sz w:val="28"/>
          <w:szCs w:val="28"/>
        </w:rPr>
        <w:t xml:space="preserve"> тыс.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2025 год −  </w:t>
      </w:r>
      <w:r>
        <w:rPr>
          <w:sz w:val="28"/>
          <w:szCs w:val="28"/>
        </w:rPr>
        <w:t>299408,8</w:t>
      </w:r>
      <w:r w:rsidRPr="00A6390E">
        <w:rPr>
          <w:sz w:val="28"/>
          <w:szCs w:val="28"/>
        </w:rPr>
        <w:t xml:space="preserve"> тыс.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2026 год −  </w:t>
      </w:r>
      <w:r>
        <w:rPr>
          <w:sz w:val="28"/>
          <w:szCs w:val="28"/>
        </w:rPr>
        <w:t>299408,</w:t>
      </w:r>
      <w:proofErr w:type="gramStart"/>
      <w:r>
        <w:rPr>
          <w:sz w:val="28"/>
          <w:szCs w:val="28"/>
        </w:rPr>
        <w:t>8</w:t>
      </w:r>
      <w:r w:rsidRPr="00A6390E">
        <w:rPr>
          <w:sz w:val="28"/>
          <w:szCs w:val="28"/>
        </w:rPr>
        <w:t xml:space="preserve">  тыс.</w:t>
      </w:r>
      <w:proofErr w:type="gramEnd"/>
      <w:r w:rsidRPr="00A6390E">
        <w:rPr>
          <w:sz w:val="28"/>
          <w:szCs w:val="28"/>
        </w:rPr>
        <w:t xml:space="preserve">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2027 год −  </w:t>
      </w:r>
      <w:r>
        <w:rPr>
          <w:sz w:val="28"/>
          <w:szCs w:val="28"/>
        </w:rPr>
        <w:t>299408,8</w:t>
      </w:r>
      <w:r w:rsidRPr="00A6390E">
        <w:rPr>
          <w:sz w:val="28"/>
          <w:szCs w:val="28"/>
        </w:rPr>
        <w:t xml:space="preserve"> тыс.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lastRenderedPageBreak/>
        <w:t xml:space="preserve">2028 год −  </w:t>
      </w:r>
      <w:r>
        <w:rPr>
          <w:sz w:val="28"/>
          <w:szCs w:val="28"/>
        </w:rPr>
        <w:t>299408,8</w:t>
      </w:r>
      <w:r w:rsidRPr="00A6390E">
        <w:rPr>
          <w:sz w:val="28"/>
          <w:szCs w:val="28"/>
        </w:rPr>
        <w:t xml:space="preserve"> тыс.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2029 год −  </w:t>
      </w:r>
      <w:r>
        <w:rPr>
          <w:sz w:val="28"/>
          <w:szCs w:val="28"/>
        </w:rPr>
        <w:t>299408,8</w:t>
      </w:r>
      <w:r w:rsidRPr="00A6390E">
        <w:rPr>
          <w:sz w:val="28"/>
          <w:szCs w:val="28"/>
        </w:rPr>
        <w:t xml:space="preserve"> тыс. рублей;</w:t>
      </w:r>
    </w:p>
    <w:p w:rsidR="00827729" w:rsidRPr="00A6390E" w:rsidRDefault="00827729" w:rsidP="00827729">
      <w:pPr>
        <w:tabs>
          <w:tab w:val="left" w:pos="2520"/>
        </w:tabs>
        <w:jc w:val="both"/>
        <w:rPr>
          <w:sz w:val="28"/>
          <w:szCs w:val="28"/>
        </w:rPr>
      </w:pPr>
      <w:r w:rsidRPr="00A6390E">
        <w:rPr>
          <w:sz w:val="28"/>
          <w:szCs w:val="28"/>
        </w:rPr>
        <w:t xml:space="preserve">2030 год −  </w:t>
      </w:r>
      <w:r>
        <w:rPr>
          <w:sz w:val="28"/>
          <w:szCs w:val="28"/>
        </w:rPr>
        <w:t>299408,8</w:t>
      </w:r>
      <w:r w:rsidRPr="00A6390E">
        <w:rPr>
          <w:sz w:val="28"/>
          <w:szCs w:val="28"/>
        </w:rPr>
        <w:t xml:space="preserve"> тыс. рублей;</w:t>
      </w:r>
    </w:p>
    <w:p w:rsidR="00827729" w:rsidRPr="00A6390E" w:rsidRDefault="00827729" w:rsidP="008277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6390E">
        <w:rPr>
          <w:rFonts w:eastAsia="Calibri"/>
          <w:sz w:val="28"/>
          <w:szCs w:val="28"/>
          <w:lang w:eastAsia="en-US"/>
        </w:rPr>
        <w:t xml:space="preserve">средства областного бюджета </w:t>
      </w:r>
      <w:r>
        <w:rPr>
          <w:rFonts w:eastAsia="Calibri"/>
          <w:sz w:val="28"/>
          <w:szCs w:val="28"/>
          <w:lang w:eastAsia="en-US"/>
        </w:rPr>
        <w:t xml:space="preserve">– 3 086 189,6 </w:t>
      </w:r>
      <w:r w:rsidRPr="00A6390E">
        <w:rPr>
          <w:rFonts w:eastAsia="Calibri"/>
          <w:sz w:val="28"/>
          <w:szCs w:val="28"/>
          <w:lang w:eastAsia="en-US"/>
        </w:rPr>
        <w:t>тыс. рублей</w:t>
      </w:r>
      <w:r>
        <w:rPr>
          <w:rFonts w:eastAsia="Calibri"/>
          <w:sz w:val="28"/>
          <w:szCs w:val="28"/>
          <w:lang w:eastAsia="en-US"/>
        </w:rPr>
        <w:t>,</w:t>
      </w:r>
      <w:r w:rsidRPr="00514682">
        <w:rPr>
          <w:sz w:val="28"/>
          <w:szCs w:val="28"/>
        </w:rPr>
        <w:t xml:space="preserve"> </w:t>
      </w:r>
      <w:r w:rsidRPr="00A6390E">
        <w:rPr>
          <w:sz w:val="28"/>
          <w:szCs w:val="28"/>
        </w:rPr>
        <w:t>в том числе: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27729" w:rsidRPr="00A6390E" w:rsidTr="00626CFE">
        <w:tc>
          <w:tcPr>
            <w:tcW w:w="9180" w:type="dxa"/>
          </w:tcPr>
          <w:p w:rsidR="00827729" w:rsidRPr="00A6390E" w:rsidRDefault="00827729" w:rsidP="00626CFE">
            <w:pPr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 xml:space="preserve">239419,2 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</w:tc>
      </w:tr>
      <w:tr w:rsidR="00827729" w:rsidRPr="00A6390E" w:rsidTr="00626CFE">
        <w:tc>
          <w:tcPr>
            <w:tcW w:w="9180" w:type="dxa"/>
          </w:tcPr>
          <w:p w:rsidR="00827729" w:rsidRPr="00A6390E" w:rsidRDefault="00827729" w:rsidP="00626CFE">
            <w:pPr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 xml:space="preserve">2020 год −  </w:t>
            </w:r>
            <w:r>
              <w:rPr>
                <w:sz w:val="28"/>
                <w:szCs w:val="28"/>
              </w:rPr>
              <w:t xml:space="preserve">252357,9 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</w:tc>
      </w:tr>
      <w:tr w:rsidR="00827729" w:rsidRPr="00A6390E" w:rsidTr="00626CFE">
        <w:tc>
          <w:tcPr>
            <w:tcW w:w="9180" w:type="dxa"/>
          </w:tcPr>
          <w:p w:rsidR="00827729" w:rsidRPr="00A6390E" w:rsidRDefault="00827729" w:rsidP="00626CFE">
            <w:pPr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 xml:space="preserve">2021 год −  </w:t>
            </w:r>
            <w:r>
              <w:rPr>
                <w:sz w:val="28"/>
                <w:szCs w:val="28"/>
              </w:rPr>
              <w:t xml:space="preserve">268558,9 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</w:tc>
      </w:tr>
      <w:tr w:rsidR="00827729" w:rsidRPr="00A6390E" w:rsidTr="00626CFE">
        <w:tc>
          <w:tcPr>
            <w:tcW w:w="9180" w:type="dxa"/>
          </w:tcPr>
          <w:p w:rsidR="00827729" w:rsidRPr="00A6390E" w:rsidRDefault="00827729" w:rsidP="00626CFE">
            <w:pPr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 xml:space="preserve">2022 год −  </w:t>
            </w:r>
            <w:r>
              <w:rPr>
                <w:sz w:val="28"/>
                <w:szCs w:val="28"/>
              </w:rPr>
              <w:t xml:space="preserve">287014,4 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</w:tc>
      </w:tr>
      <w:tr w:rsidR="00827729" w:rsidRPr="00A6390E" w:rsidTr="00626CFE">
        <w:tc>
          <w:tcPr>
            <w:tcW w:w="9180" w:type="dxa"/>
          </w:tcPr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− 254854,9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− 254854,9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− 254854,9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− 254854,9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− 254854,9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− 254854,9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− 254854,9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  <w:p w:rsidR="00827729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− 254854,9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 xml:space="preserve">средства местного бюджета – </w:t>
            </w:r>
            <w:r>
              <w:rPr>
                <w:sz w:val="28"/>
                <w:szCs w:val="28"/>
              </w:rPr>
              <w:t>21275,</w:t>
            </w:r>
            <w:proofErr w:type="gramStart"/>
            <w:r>
              <w:rPr>
                <w:sz w:val="28"/>
                <w:szCs w:val="28"/>
              </w:rPr>
              <w:t>2</w:t>
            </w:r>
            <w:r w:rsidRPr="00A6390E">
              <w:rPr>
                <w:sz w:val="28"/>
                <w:szCs w:val="28"/>
              </w:rPr>
              <w:t xml:space="preserve">  тыс.</w:t>
            </w:r>
            <w:proofErr w:type="gramEnd"/>
            <w:r w:rsidRPr="00A6390E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,</w:t>
            </w:r>
            <w:r w:rsidRPr="00A6390E">
              <w:rPr>
                <w:sz w:val="28"/>
                <w:szCs w:val="28"/>
              </w:rPr>
              <w:t xml:space="preserve"> в том числе: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>2019 год –  2477,2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 xml:space="preserve">2020 год −  </w:t>
            </w:r>
            <w:r>
              <w:rPr>
                <w:sz w:val="28"/>
                <w:szCs w:val="28"/>
              </w:rPr>
              <w:t>1450,6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 xml:space="preserve">2021 год −  </w:t>
            </w:r>
            <w:r>
              <w:rPr>
                <w:sz w:val="28"/>
                <w:szCs w:val="28"/>
              </w:rPr>
              <w:t>877,</w:t>
            </w:r>
            <w:proofErr w:type="gramStart"/>
            <w:r>
              <w:rPr>
                <w:sz w:val="28"/>
                <w:szCs w:val="28"/>
              </w:rPr>
              <w:t xml:space="preserve">2 </w:t>
            </w:r>
            <w:r w:rsidRPr="00A6390E">
              <w:rPr>
                <w:sz w:val="28"/>
                <w:szCs w:val="28"/>
              </w:rPr>
              <w:t xml:space="preserve"> тыс.</w:t>
            </w:r>
            <w:proofErr w:type="gramEnd"/>
            <w:r w:rsidRPr="00A6390E">
              <w:rPr>
                <w:sz w:val="28"/>
                <w:szCs w:val="28"/>
              </w:rPr>
              <w:t xml:space="preserve">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 xml:space="preserve">2022 год −  </w:t>
            </w:r>
            <w:r>
              <w:rPr>
                <w:sz w:val="28"/>
                <w:szCs w:val="28"/>
              </w:rPr>
              <w:t xml:space="preserve">39,0  </w:t>
            </w:r>
            <w:r w:rsidRPr="00A6390E">
              <w:rPr>
                <w:sz w:val="28"/>
                <w:szCs w:val="28"/>
              </w:rPr>
              <w:t xml:space="preserve">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>2023 год −  2053,9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>2024 год −  2053,9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>2025 год −  2053,9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>2026 год −  2053,9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>2027 год −  2053,9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>2028 год −  2053,9 тыс. рублей;</w:t>
            </w:r>
          </w:p>
          <w:p w:rsidR="00827729" w:rsidRPr="00A6390E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>2029 год −  2053,9 тыс. рублей;</w:t>
            </w:r>
          </w:p>
          <w:p w:rsidR="00827729" w:rsidRDefault="00827729" w:rsidP="00626CFE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A6390E">
              <w:rPr>
                <w:sz w:val="28"/>
                <w:szCs w:val="28"/>
              </w:rPr>
              <w:t>2030 год −  2053,9 тыс. рублей;</w:t>
            </w:r>
          </w:p>
          <w:p w:rsidR="00827729" w:rsidRPr="00A6390E" w:rsidRDefault="00827729" w:rsidP="00626C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Pr="00A6390E">
              <w:rPr>
                <w:sz w:val="28"/>
                <w:szCs w:val="28"/>
              </w:rPr>
              <w:t>редс</w:t>
            </w:r>
            <w:r>
              <w:rPr>
                <w:sz w:val="28"/>
                <w:szCs w:val="28"/>
              </w:rPr>
              <w:t xml:space="preserve">тва внебюджетных источников </w:t>
            </w:r>
            <w:r w:rsidRPr="00A6390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526354,8 </w:t>
            </w:r>
            <w:r w:rsidRPr="00A6390E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6390E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,</w:t>
            </w:r>
            <w:r w:rsidRPr="00A6390E">
              <w:rPr>
                <w:rFonts w:eastAsia="Calibri"/>
                <w:sz w:val="28"/>
                <w:szCs w:val="28"/>
                <w:lang w:eastAsia="en-US"/>
              </w:rPr>
              <w:t xml:space="preserve"> в том </w:t>
            </w:r>
            <w:r>
              <w:rPr>
                <w:rFonts w:eastAsia="Calibri"/>
                <w:sz w:val="28"/>
                <w:szCs w:val="28"/>
                <w:lang w:eastAsia="en-US"/>
              </w:rPr>
              <w:t>числе: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10"/>
            </w:tblGrid>
            <w:tr w:rsidR="00827729" w:rsidRPr="00A6390E" w:rsidTr="00626CFE">
              <w:tc>
                <w:tcPr>
                  <w:tcW w:w="7110" w:type="dxa"/>
                </w:tcPr>
                <w:p w:rsidR="00827729" w:rsidRPr="00A6390E" w:rsidRDefault="00827729" w:rsidP="000A5A77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2019 год –  </w:t>
                  </w:r>
                  <w:r>
                    <w:rPr>
                      <w:sz w:val="28"/>
                      <w:szCs w:val="28"/>
                    </w:rPr>
                    <w:t xml:space="preserve">42354,8 </w:t>
                  </w:r>
                  <w:r w:rsidRPr="00A6390E">
                    <w:rPr>
                      <w:sz w:val="28"/>
                      <w:szCs w:val="28"/>
                    </w:rPr>
                    <w:t>тыс.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6390E">
                    <w:rPr>
                      <w:sz w:val="28"/>
                      <w:szCs w:val="28"/>
                    </w:rPr>
                    <w:t>рублей;</w:t>
                  </w:r>
                </w:p>
              </w:tc>
            </w:tr>
            <w:tr w:rsidR="00827729" w:rsidRPr="00A6390E" w:rsidTr="00626CFE">
              <w:tc>
                <w:tcPr>
                  <w:tcW w:w="7110" w:type="dxa"/>
                </w:tcPr>
                <w:p w:rsidR="00827729" w:rsidRPr="00A6390E" w:rsidRDefault="00827729" w:rsidP="000A5A77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2020 год −  </w:t>
                  </w:r>
                  <w:r>
                    <w:rPr>
                      <w:sz w:val="28"/>
                      <w:szCs w:val="28"/>
                    </w:rPr>
                    <w:t>47500,0</w:t>
                  </w:r>
                  <w:r w:rsidRPr="00A6390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827729" w:rsidRPr="00A6390E" w:rsidTr="00626CFE">
              <w:tc>
                <w:tcPr>
                  <w:tcW w:w="7110" w:type="dxa"/>
                </w:tcPr>
                <w:p w:rsidR="00827729" w:rsidRPr="00A6390E" w:rsidRDefault="00827729" w:rsidP="000A5A77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2021 год −  </w:t>
                  </w:r>
                  <w:r>
                    <w:rPr>
                      <w:sz w:val="28"/>
                      <w:szCs w:val="28"/>
                    </w:rPr>
                    <w:t>48000,0</w:t>
                  </w:r>
                  <w:r w:rsidRPr="00A6390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827729" w:rsidRPr="00A6390E" w:rsidTr="00626CFE">
              <w:tc>
                <w:tcPr>
                  <w:tcW w:w="7110" w:type="dxa"/>
                </w:tcPr>
                <w:p w:rsidR="00827729" w:rsidRPr="00A6390E" w:rsidRDefault="00827729" w:rsidP="000A5A77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2022 год −  </w:t>
                  </w:r>
                  <w:r>
                    <w:rPr>
                      <w:sz w:val="28"/>
                      <w:szCs w:val="28"/>
                    </w:rPr>
                    <w:t>48500,0</w:t>
                  </w:r>
                  <w:r w:rsidRPr="00A6390E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827729" w:rsidRPr="00A6390E" w:rsidTr="00626CFE">
              <w:tc>
                <w:tcPr>
                  <w:tcW w:w="7110" w:type="dxa"/>
                </w:tcPr>
                <w:p w:rsidR="00827729" w:rsidRPr="00A6390E" w:rsidRDefault="00827729" w:rsidP="000A5A77">
                  <w:pPr>
                    <w:framePr w:hSpace="180" w:wrap="around" w:vAnchor="text" w:hAnchor="text" w:y="1"/>
                    <w:tabs>
                      <w:tab w:val="left" w:pos="252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2023 год − </w:t>
                  </w:r>
                  <w:r>
                    <w:rPr>
                      <w:sz w:val="28"/>
                      <w:szCs w:val="28"/>
                    </w:rPr>
                    <w:t xml:space="preserve">42500,0 </w:t>
                  </w:r>
                  <w:r w:rsidRPr="00A6390E">
                    <w:rPr>
                      <w:sz w:val="28"/>
                      <w:szCs w:val="28"/>
                    </w:rPr>
                    <w:t>тыс. рублей;</w:t>
                  </w:r>
                </w:p>
                <w:p w:rsidR="00827729" w:rsidRPr="00A6390E" w:rsidRDefault="00827729" w:rsidP="000A5A77">
                  <w:pPr>
                    <w:framePr w:hSpace="180" w:wrap="around" w:vAnchor="text" w:hAnchor="text" w:y="1"/>
                    <w:tabs>
                      <w:tab w:val="left" w:pos="252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2024 год − </w:t>
                  </w:r>
                  <w:r>
                    <w:rPr>
                      <w:sz w:val="28"/>
                      <w:szCs w:val="28"/>
                    </w:rPr>
                    <w:t xml:space="preserve">42500,0 </w:t>
                  </w:r>
                  <w:r w:rsidRPr="00A6390E">
                    <w:rPr>
                      <w:sz w:val="28"/>
                      <w:szCs w:val="28"/>
                    </w:rPr>
                    <w:t>тыс. рублей;</w:t>
                  </w:r>
                </w:p>
                <w:p w:rsidR="00827729" w:rsidRPr="00A6390E" w:rsidRDefault="00827729" w:rsidP="000A5A77">
                  <w:pPr>
                    <w:framePr w:hSpace="180" w:wrap="around" w:vAnchor="text" w:hAnchor="text" w:y="1"/>
                    <w:tabs>
                      <w:tab w:val="left" w:pos="252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2025 год − </w:t>
                  </w:r>
                  <w:r>
                    <w:rPr>
                      <w:sz w:val="28"/>
                      <w:szCs w:val="28"/>
                    </w:rPr>
                    <w:t xml:space="preserve">42500,0 </w:t>
                  </w:r>
                  <w:r w:rsidRPr="00A6390E">
                    <w:rPr>
                      <w:sz w:val="28"/>
                      <w:szCs w:val="28"/>
                    </w:rPr>
                    <w:t>тыс. рублей;</w:t>
                  </w:r>
                </w:p>
                <w:p w:rsidR="00827729" w:rsidRPr="00A6390E" w:rsidRDefault="00827729" w:rsidP="000A5A77">
                  <w:pPr>
                    <w:framePr w:hSpace="180" w:wrap="around" w:vAnchor="text" w:hAnchor="text" w:y="1"/>
                    <w:tabs>
                      <w:tab w:val="left" w:pos="252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2026 год − </w:t>
                  </w:r>
                  <w:r>
                    <w:rPr>
                      <w:sz w:val="28"/>
                      <w:szCs w:val="28"/>
                    </w:rPr>
                    <w:t>42500,0</w:t>
                  </w:r>
                  <w:r w:rsidRPr="00A6390E">
                    <w:rPr>
                      <w:sz w:val="28"/>
                      <w:szCs w:val="28"/>
                    </w:rPr>
                    <w:t>тыс. рублей;</w:t>
                  </w:r>
                </w:p>
                <w:p w:rsidR="00827729" w:rsidRPr="00A6390E" w:rsidRDefault="00827729" w:rsidP="000A5A77">
                  <w:pPr>
                    <w:framePr w:hSpace="180" w:wrap="around" w:vAnchor="text" w:hAnchor="text" w:y="1"/>
                    <w:tabs>
                      <w:tab w:val="left" w:pos="252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2027 год − </w:t>
                  </w:r>
                  <w:r>
                    <w:rPr>
                      <w:sz w:val="28"/>
                      <w:szCs w:val="28"/>
                    </w:rPr>
                    <w:t xml:space="preserve">42500,0 </w:t>
                  </w:r>
                  <w:r w:rsidRPr="00A6390E">
                    <w:rPr>
                      <w:sz w:val="28"/>
                      <w:szCs w:val="28"/>
                    </w:rPr>
                    <w:t>тыс. рублей;</w:t>
                  </w:r>
                </w:p>
                <w:p w:rsidR="00827729" w:rsidRPr="00A6390E" w:rsidRDefault="00827729" w:rsidP="000A5A77">
                  <w:pPr>
                    <w:framePr w:hSpace="180" w:wrap="around" w:vAnchor="text" w:hAnchor="text" w:y="1"/>
                    <w:tabs>
                      <w:tab w:val="left" w:pos="252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2028 год − </w:t>
                  </w:r>
                  <w:r>
                    <w:rPr>
                      <w:sz w:val="28"/>
                      <w:szCs w:val="28"/>
                    </w:rPr>
                    <w:t xml:space="preserve">42500,0 </w:t>
                  </w:r>
                  <w:r w:rsidRPr="00A6390E">
                    <w:rPr>
                      <w:sz w:val="28"/>
                      <w:szCs w:val="28"/>
                    </w:rPr>
                    <w:t>тыс. рублей;</w:t>
                  </w:r>
                </w:p>
                <w:p w:rsidR="00827729" w:rsidRPr="00A6390E" w:rsidRDefault="00827729" w:rsidP="000A5A77">
                  <w:pPr>
                    <w:framePr w:hSpace="180" w:wrap="around" w:vAnchor="text" w:hAnchor="text" w:y="1"/>
                    <w:tabs>
                      <w:tab w:val="left" w:pos="252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2029 год − </w:t>
                  </w:r>
                  <w:r>
                    <w:rPr>
                      <w:sz w:val="28"/>
                      <w:szCs w:val="28"/>
                    </w:rPr>
                    <w:t xml:space="preserve">42500,0 </w:t>
                  </w:r>
                  <w:r w:rsidRPr="00A6390E">
                    <w:rPr>
                      <w:sz w:val="28"/>
                      <w:szCs w:val="28"/>
                    </w:rPr>
                    <w:t>тыс. рублей;</w:t>
                  </w:r>
                </w:p>
                <w:p w:rsidR="00827729" w:rsidRPr="00A6390E" w:rsidRDefault="00827729" w:rsidP="000A5A77">
                  <w:pPr>
                    <w:framePr w:hSpace="180" w:wrap="around" w:vAnchor="text" w:hAnchor="text" w:y="1"/>
                    <w:tabs>
                      <w:tab w:val="left" w:pos="252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A6390E">
                    <w:rPr>
                      <w:sz w:val="28"/>
                      <w:szCs w:val="28"/>
                    </w:rPr>
                    <w:t xml:space="preserve">2030 год − </w:t>
                  </w:r>
                  <w:r>
                    <w:rPr>
                      <w:sz w:val="28"/>
                      <w:szCs w:val="28"/>
                    </w:rPr>
                    <w:t xml:space="preserve">42500,0 </w:t>
                  </w:r>
                  <w:r w:rsidRPr="00A6390E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827729" w:rsidRPr="00A6390E" w:rsidRDefault="00827729" w:rsidP="00626C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27729" w:rsidRDefault="00827729" w:rsidP="00827729">
      <w:pPr>
        <w:ind w:firstLine="708"/>
        <w:rPr>
          <w:rFonts w:eastAsia="Calibri"/>
          <w:sz w:val="28"/>
          <w:szCs w:val="28"/>
          <w:lang w:eastAsia="en-US"/>
        </w:rPr>
      </w:pPr>
    </w:p>
    <w:p w:rsidR="00827729" w:rsidRPr="00514682" w:rsidRDefault="00827729" w:rsidP="00827729">
      <w:pPr>
        <w:rPr>
          <w:rFonts w:eastAsia="Calibri"/>
          <w:sz w:val="28"/>
          <w:szCs w:val="28"/>
          <w:lang w:eastAsia="en-US"/>
        </w:rPr>
      </w:pPr>
    </w:p>
    <w:p w:rsidR="00827729" w:rsidRDefault="00827729" w:rsidP="00D77AAC">
      <w:pPr>
        <w:tabs>
          <w:tab w:val="left" w:pos="9072"/>
          <w:tab w:val="left" w:pos="949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8. В пункте 9</w:t>
      </w:r>
      <w:r>
        <w:rPr>
          <w:rFonts w:eastAsia="Calibri"/>
          <w:color w:val="000000"/>
          <w:sz w:val="28"/>
          <w:szCs w:val="28"/>
          <w:lang w:eastAsia="en-US"/>
        </w:rPr>
        <w:t>. «</w:t>
      </w:r>
      <w:r>
        <w:rPr>
          <w:rFonts w:eastAsia="Calibri"/>
          <w:color w:val="000000"/>
          <w:sz w:val="28"/>
          <w:szCs w:val="22"/>
          <w:lang w:eastAsia="en-US"/>
        </w:rPr>
        <w:t>Ресурсное обеспечение подпрограммы 4 «Старшее поколение» абзац 1 изложить в редакции: «</w:t>
      </w:r>
      <w:r>
        <w:rPr>
          <w:rFonts w:eastAsiaTheme="minorHAnsi"/>
          <w:sz w:val="28"/>
          <w:szCs w:val="28"/>
          <w:lang w:eastAsia="en-US"/>
        </w:rPr>
        <w:t xml:space="preserve">Объем финансового обеспечения </w:t>
      </w:r>
      <w:proofErr w:type="gramStart"/>
      <w:r>
        <w:rPr>
          <w:rFonts w:eastAsiaTheme="minorHAnsi"/>
          <w:sz w:val="28"/>
          <w:szCs w:val="28"/>
          <w:lang w:eastAsia="en-US"/>
        </w:rPr>
        <w:t>реализации  подпрограммы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2019 - 2030 годы  3 633 819,6  тыс. рублей за счет областного и местного бюджетов, средств от приносящей доход деятельности».</w:t>
      </w:r>
    </w:p>
    <w:p w:rsidR="00D77AAC" w:rsidRDefault="00D77AAC" w:rsidP="00827729">
      <w:pPr>
        <w:rPr>
          <w:sz w:val="28"/>
          <w:szCs w:val="28"/>
        </w:rPr>
      </w:pPr>
    </w:p>
    <w:p w:rsidR="00D77AAC" w:rsidRDefault="00D77AAC" w:rsidP="00827729">
      <w:pPr>
        <w:rPr>
          <w:sz w:val="28"/>
          <w:szCs w:val="28"/>
        </w:rPr>
      </w:pPr>
    </w:p>
    <w:p w:rsidR="00D77AAC" w:rsidRDefault="00D77AAC" w:rsidP="00827729">
      <w:pPr>
        <w:rPr>
          <w:sz w:val="28"/>
          <w:szCs w:val="28"/>
        </w:rPr>
      </w:pPr>
    </w:p>
    <w:p w:rsidR="00827729" w:rsidRDefault="00827729" w:rsidP="00827729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Л.Г. Василенко</w:t>
      </w:r>
    </w:p>
    <w:p w:rsidR="00827729" w:rsidRDefault="00827729" w:rsidP="00827729">
      <w:pPr>
        <w:rPr>
          <w:sz w:val="28"/>
          <w:szCs w:val="28"/>
        </w:rPr>
      </w:pPr>
    </w:p>
    <w:p w:rsidR="00827729" w:rsidRDefault="00827729" w:rsidP="00827729">
      <w:pPr>
        <w:rPr>
          <w:sz w:val="28"/>
          <w:szCs w:val="28"/>
        </w:rPr>
        <w:sectPr w:rsidR="00827729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27729" w:rsidRPr="008A7677" w:rsidRDefault="00827729" w:rsidP="00827729">
      <w:pPr>
        <w:ind w:left="7788"/>
        <w:jc w:val="right"/>
        <w:rPr>
          <w:sz w:val="28"/>
          <w:szCs w:val="28"/>
        </w:rPr>
      </w:pPr>
      <w:r w:rsidRPr="008A7677">
        <w:rPr>
          <w:sz w:val="28"/>
          <w:szCs w:val="28"/>
        </w:rPr>
        <w:lastRenderedPageBreak/>
        <w:t>Приложение №</w:t>
      </w:r>
      <w:r w:rsidR="00D77AA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27729" w:rsidRPr="008A7677" w:rsidRDefault="00827729" w:rsidP="00827729">
      <w:pPr>
        <w:ind w:firstLine="708"/>
        <w:jc w:val="right"/>
        <w:rPr>
          <w:sz w:val="28"/>
          <w:szCs w:val="28"/>
        </w:rPr>
      </w:pPr>
      <w:r w:rsidRPr="008A7677">
        <w:rPr>
          <w:sz w:val="28"/>
          <w:szCs w:val="28"/>
        </w:rPr>
        <w:t>к постановлению Администрации</w:t>
      </w:r>
    </w:p>
    <w:p w:rsidR="00827729" w:rsidRPr="008A7677" w:rsidRDefault="00827729" w:rsidP="00827729">
      <w:pPr>
        <w:ind w:firstLine="708"/>
        <w:jc w:val="right"/>
        <w:rPr>
          <w:sz w:val="28"/>
          <w:szCs w:val="28"/>
        </w:rPr>
      </w:pPr>
      <w:proofErr w:type="spellStart"/>
      <w:r w:rsidRPr="008A7677">
        <w:rPr>
          <w:sz w:val="28"/>
          <w:szCs w:val="28"/>
        </w:rPr>
        <w:t>Белокалитвинского</w:t>
      </w:r>
      <w:proofErr w:type="spellEnd"/>
      <w:r w:rsidRPr="008A7677">
        <w:rPr>
          <w:sz w:val="28"/>
          <w:szCs w:val="28"/>
        </w:rPr>
        <w:t xml:space="preserve"> района</w:t>
      </w:r>
    </w:p>
    <w:p w:rsidR="00827729" w:rsidRPr="008A7677" w:rsidRDefault="00827729" w:rsidP="00827729">
      <w:pPr>
        <w:ind w:firstLine="708"/>
        <w:jc w:val="right"/>
        <w:rPr>
          <w:sz w:val="28"/>
          <w:szCs w:val="28"/>
        </w:rPr>
      </w:pPr>
      <w:r w:rsidRPr="006F7A97">
        <w:rPr>
          <w:sz w:val="28"/>
          <w:szCs w:val="28"/>
        </w:rPr>
        <w:t xml:space="preserve">от   </w:t>
      </w:r>
      <w:r w:rsidR="006F7A97" w:rsidRPr="006F7A97">
        <w:rPr>
          <w:sz w:val="28"/>
          <w:szCs w:val="28"/>
        </w:rPr>
        <w:t>09</w:t>
      </w:r>
      <w:r w:rsidRPr="006F7A97">
        <w:rPr>
          <w:sz w:val="28"/>
          <w:szCs w:val="28"/>
        </w:rPr>
        <w:t xml:space="preserve"> </w:t>
      </w:r>
      <w:r w:rsidR="00D77AAC" w:rsidRPr="006F7A97">
        <w:rPr>
          <w:sz w:val="28"/>
          <w:szCs w:val="28"/>
        </w:rPr>
        <w:t>.12.</w:t>
      </w:r>
      <w:proofErr w:type="gramStart"/>
      <w:r w:rsidR="00D77AAC" w:rsidRPr="006F7A97">
        <w:rPr>
          <w:sz w:val="28"/>
          <w:szCs w:val="28"/>
        </w:rPr>
        <w:t>2019</w:t>
      </w:r>
      <w:r w:rsidRPr="008A7677">
        <w:rPr>
          <w:sz w:val="28"/>
          <w:szCs w:val="28"/>
        </w:rPr>
        <w:t xml:space="preserve">  №</w:t>
      </w:r>
      <w:proofErr w:type="gramEnd"/>
      <w:r w:rsidRPr="008A7677">
        <w:rPr>
          <w:sz w:val="28"/>
          <w:szCs w:val="28"/>
        </w:rPr>
        <w:t xml:space="preserve"> </w:t>
      </w:r>
      <w:r w:rsidR="006F7A97">
        <w:rPr>
          <w:sz w:val="28"/>
          <w:szCs w:val="28"/>
        </w:rPr>
        <w:t>2019</w:t>
      </w:r>
    </w:p>
    <w:p w:rsidR="00827729" w:rsidRPr="008A7677" w:rsidRDefault="00827729" w:rsidP="00D77AAC">
      <w:pPr>
        <w:pStyle w:val="ae"/>
        <w:spacing w:line="240" w:lineRule="auto"/>
        <w:jc w:val="center"/>
      </w:pPr>
      <w:r w:rsidRPr="008A7677">
        <w:t>Изменения,</w:t>
      </w:r>
    </w:p>
    <w:p w:rsidR="00827729" w:rsidRPr="008A7677" w:rsidRDefault="00827729" w:rsidP="00D77AAC">
      <w:pPr>
        <w:pStyle w:val="ae"/>
        <w:spacing w:line="240" w:lineRule="auto"/>
        <w:jc w:val="center"/>
      </w:pPr>
      <w:r w:rsidRPr="008A7677">
        <w:t>вносимые в приложение №</w:t>
      </w:r>
      <w:r>
        <w:t xml:space="preserve"> 1</w:t>
      </w:r>
      <w:r w:rsidRPr="008A7677">
        <w:t xml:space="preserve"> к муниципальной программе </w:t>
      </w:r>
      <w:proofErr w:type="spellStart"/>
      <w:r w:rsidRPr="008A7677">
        <w:t>Белокалитвинского</w:t>
      </w:r>
      <w:proofErr w:type="spellEnd"/>
      <w:r w:rsidRPr="008A7677">
        <w:t xml:space="preserve"> района</w:t>
      </w:r>
      <w:r>
        <w:t xml:space="preserve"> «Социальная поддержка граждан»</w:t>
      </w:r>
    </w:p>
    <w:p w:rsidR="00827729" w:rsidRPr="00A8201A" w:rsidRDefault="00827729" w:rsidP="00D77AAC">
      <w:pPr>
        <w:pStyle w:val="ae"/>
        <w:spacing w:line="240" w:lineRule="auto"/>
        <w:jc w:val="center"/>
      </w:pPr>
      <w:r>
        <w:t xml:space="preserve">таблицу </w:t>
      </w:r>
      <w:r w:rsidRPr="008A7677">
        <w:t>«Расходы</w:t>
      </w:r>
      <w:r>
        <w:t xml:space="preserve"> </w:t>
      </w:r>
      <w:r w:rsidRPr="008A7677">
        <w:t xml:space="preserve">бюджета </w:t>
      </w:r>
      <w:proofErr w:type="spellStart"/>
      <w:r w:rsidRPr="008A7677">
        <w:t>Белокалитвинского</w:t>
      </w:r>
      <w:proofErr w:type="spellEnd"/>
      <w:r w:rsidRPr="008A7677">
        <w:t xml:space="preserve"> района на реализацию муниципальной программы </w:t>
      </w:r>
      <w:proofErr w:type="spellStart"/>
      <w:r w:rsidRPr="008A7677">
        <w:t>Белокалитвинского</w:t>
      </w:r>
      <w:proofErr w:type="spellEnd"/>
      <w:r w:rsidRPr="001A2555">
        <w:t xml:space="preserve"> </w:t>
      </w:r>
      <w:r w:rsidRPr="008A7677">
        <w:t>района</w:t>
      </w:r>
      <w:r>
        <w:t xml:space="preserve"> «Социальная поддержка граждан» </w:t>
      </w:r>
      <w:r w:rsidRPr="00A8201A">
        <w:t>изложить в</w:t>
      </w:r>
      <w:r>
        <w:t xml:space="preserve"> следующей</w:t>
      </w:r>
      <w:r w:rsidRPr="00A8201A">
        <w:t xml:space="preserve"> редакции:</w:t>
      </w:r>
    </w:p>
    <w:tbl>
      <w:tblPr>
        <w:tblW w:w="154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1882"/>
        <w:gridCol w:w="1560"/>
        <w:gridCol w:w="567"/>
        <w:gridCol w:w="426"/>
        <w:gridCol w:w="993"/>
        <w:gridCol w:w="381"/>
        <w:gridCol w:w="616"/>
        <w:gridCol w:w="686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27729" w:rsidRPr="001E372D" w:rsidTr="00D77AAC">
        <w:trPr>
          <w:trHeight w:val="2043"/>
        </w:trPr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A8201A" w:rsidRDefault="00827729" w:rsidP="00626CFE">
            <w:pPr>
              <w:jc w:val="center"/>
              <w:rPr>
                <w:color w:val="000000"/>
                <w:sz w:val="18"/>
                <w:szCs w:val="18"/>
              </w:rPr>
            </w:pPr>
            <w:r w:rsidRPr="00A8201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A8201A" w:rsidRDefault="00827729" w:rsidP="00626CFE">
            <w:pPr>
              <w:jc w:val="center"/>
              <w:rPr>
                <w:color w:val="000000"/>
                <w:sz w:val="18"/>
                <w:szCs w:val="18"/>
              </w:rPr>
            </w:pPr>
            <w:r w:rsidRPr="00A8201A">
              <w:rPr>
                <w:color w:val="000000"/>
                <w:sz w:val="18"/>
                <w:szCs w:val="18"/>
              </w:rPr>
              <w:t>Наименование государственной программы, подпрограммы государственной программы, основного мероприятия, 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A8201A" w:rsidRDefault="00827729" w:rsidP="00626CFE">
            <w:pPr>
              <w:jc w:val="center"/>
              <w:rPr>
                <w:color w:val="000000"/>
                <w:sz w:val="18"/>
                <w:szCs w:val="18"/>
              </w:rPr>
            </w:pPr>
            <w:r w:rsidRPr="00A8201A">
              <w:rPr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729" w:rsidRPr="00A8201A" w:rsidRDefault="00827729" w:rsidP="00626CFE">
            <w:pPr>
              <w:jc w:val="center"/>
              <w:rPr>
                <w:color w:val="000000"/>
                <w:sz w:val="18"/>
                <w:szCs w:val="18"/>
              </w:rPr>
            </w:pPr>
            <w:r w:rsidRPr="00A8201A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5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729" w:rsidRPr="00A8201A" w:rsidRDefault="00827729" w:rsidP="00626CFE">
            <w:pPr>
              <w:jc w:val="center"/>
              <w:rPr>
                <w:color w:val="000000"/>
                <w:sz w:val="18"/>
                <w:szCs w:val="18"/>
              </w:rPr>
            </w:pPr>
            <w:r w:rsidRPr="00A8201A">
              <w:rPr>
                <w:color w:val="000000"/>
                <w:sz w:val="18"/>
                <w:szCs w:val="18"/>
              </w:rPr>
              <w:t>Расходы (</w:t>
            </w:r>
            <w:proofErr w:type="spellStart"/>
            <w:r w:rsidRPr="00A8201A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A8201A">
              <w:rPr>
                <w:color w:val="000000"/>
                <w:sz w:val="18"/>
                <w:szCs w:val="18"/>
              </w:rPr>
              <w:t xml:space="preserve">.), </w:t>
            </w:r>
            <w:r>
              <w:rPr>
                <w:color w:val="000000"/>
                <w:sz w:val="18"/>
                <w:szCs w:val="18"/>
              </w:rPr>
              <w:t>в том числе по годам реализации муниципальной программы.</w:t>
            </w:r>
          </w:p>
        </w:tc>
      </w:tr>
      <w:tr w:rsidR="00827729" w:rsidRPr="001E372D" w:rsidTr="00D77AAC">
        <w:trPr>
          <w:trHeight w:val="510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1E372D">
              <w:rPr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sz w:val="14"/>
                <w:szCs w:val="14"/>
              </w:rPr>
            </w:pPr>
            <w:r w:rsidRPr="001E372D">
              <w:rPr>
                <w:sz w:val="14"/>
                <w:szCs w:val="14"/>
              </w:rPr>
              <w:t>2022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2030</w:t>
            </w:r>
          </w:p>
        </w:tc>
      </w:tr>
      <w:tr w:rsidR="00827729" w:rsidRPr="001E372D" w:rsidTr="00D77AAC">
        <w:trPr>
          <w:trHeight w:val="390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sz w:val="14"/>
                <w:szCs w:val="14"/>
              </w:rPr>
            </w:pPr>
            <w:r w:rsidRPr="001E372D">
              <w:rPr>
                <w:sz w:val="14"/>
                <w:szCs w:val="14"/>
              </w:rPr>
              <w:t>11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1E372D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  <w:r w:rsidRPr="001E372D">
              <w:rPr>
                <w:color w:val="000000"/>
                <w:sz w:val="14"/>
                <w:szCs w:val="14"/>
              </w:rPr>
              <w:t>14</w:t>
            </w:r>
          </w:p>
        </w:tc>
      </w:tr>
      <w:tr w:rsidR="00827729" w:rsidRPr="001E372D" w:rsidTr="00D77AAC">
        <w:trPr>
          <w:trHeight w:val="611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D0B04">
              <w:rPr>
                <w:color w:val="000000"/>
                <w:sz w:val="16"/>
                <w:szCs w:val="16"/>
              </w:rPr>
              <w:t>Муници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пальная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D0B04">
              <w:rPr>
                <w:color w:val="000000"/>
                <w:sz w:val="16"/>
                <w:szCs w:val="16"/>
              </w:rPr>
              <w:t>всего,в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966 255,9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1 053</w:t>
            </w:r>
            <w:r w:rsidRPr="00FD0B04">
              <w:rPr>
                <w:sz w:val="14"/>
                <w:szCs w:val="14"/>
              </w:rPr>
              <w:t>476,7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1 092 444,6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966 865,3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1 043 424,6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1 043 424,6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1 043 424,6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1 043 424,6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1 043 424,6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1 043 424,6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1 043 424,6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1 043 424,6</w:t>
            </w:r>
          </w:p>
        </w:tc>
      </w:tr>
      <w:tr w:rsidR="00827729" w:rsidRPr="001E372D" w:rsidTr="00D77AAC">
        <w:trPr>
          <w:trHeight w:val="945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района, 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916 256,8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1 005120,9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1 042 699,2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916 118,7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999 163,7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999 163,7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999 163,7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999 163,7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999 163,7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999 163,7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999 163,7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999 163,7</w:t>
            </w:r>
          </w:p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</w:tr>
      <w:tr w:rsidR="00827729" w:rsidRPr="001E372D" w:rsidTr="00D77AAC">
        <w:trPr>
          <w:trHeight w:val="276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27729" w:rsidRPr="001E372D" w:rsidTr="00D77AAC">
        <w:trPr>
          <w:trHeight w:val="536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192 460,4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213 490,8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217 041,3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53 762,3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214 714,7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214 714,7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214 714,7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214 714,7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214 714,7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214 714,7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214 714,7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214 714,7</w:t>
            </w:r>
          </w:p>
        </w:tc>
      </w:tr>
      <w:tr w:rsidR="00827729" w:rsidRPr="001E372D" w:rsidTr="00D77AAC">
        <w:trPr>
          <w:trHeight w:val="555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712 646,5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781 103,9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815 672,2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853 584,5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773 953,9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773 953,9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773 953,9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773 953,9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773 953,9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773 953,9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773 953,9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773 953,9</w:t>
            </w:r>
          </w:p>
        </w:tc>
      </w:tr>
      <w:tr w:rsidR="00827729" w:rsidRPr="001E372D" w:rsidTr="00D77AAC">
        <w:trPr>
          <w:trHeight w:val="407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11 149,9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10 526,2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9 985,7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8 771,9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10 495,1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10 495,1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10 495,1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10 495,1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10 495,1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10 495,1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10 495,1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10 495,1</w:t>
            </w:r>
          </w:p>
        </w:tc>
      </w:tr>
      <w:tr w:rsidR="00827729" w:rsidRPr="001E372D" w:rsidTr="00D77AAC">
        <w:trPr>
          <w:trHeight w:val="548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Отдел образования,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49 999,1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48 355,8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49 745,4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50 746,6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</w:tr>
      <w:tr w:rsidR="00827729" w:rsidRPr="001E372D" w:rsidTr="00D77AAC">
        <w:trPr>
          <w:trHeight w:val="70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488,8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</w:tr>
      <w:tr w:rsidR="00827729" w:rsidRPr="001E372D" w:rsidTr="00D77AAC">
        <w:trPr>
          <w:trHeight w:val="392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47 574,7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45 810,5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47 098,4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48 658,8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</w:tr>
      <w:tr w:rsidR="00827729" w:rsidRPr="001E372D" w:rsidTr="00D77AAC">
        <w:trPr>
          <w:trHeight w:val="411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1 935,6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1 930,3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2 007,5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2 087,8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</w:tr>
      <w:tr w:rsidR="00827729" w:rsidRPr="001E372D" w:rsidTr="00D77AAC">
        <w:trPr>
          <w:trHeight w:val="54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D0B04">
              <w:rPr>
                <w:color w:val="000000"/>
                <w:sz w:val="16"/>
                <w:szCs w:val="16"/>
              </w:rPr>
              <w:t>Подпро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>- грамма 1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«Социальная поддержка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всего по подпрограмме 1: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460 430,2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505 816,2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521 139,5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451 894,7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</w:tr>
      <w:tr w:rsidR="00827729" w:rsidRPr="001E372D" w:rsidTr="00D77AAC">
        <w:trPr>
          <w:trHeight w:val="681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460 430,2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505 816,2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521 139,5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451 894,7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492 735,6</w:t>
            </w:r>
          </w:p>
        </w:tc>
      </w:tr>
      <w:tr w:rsidR="00827729" w:rsidRPr="001E372D" w:rsidTr="00D77AAC">
        <w:trPr>
          <w:trHeight w:val="421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79 358,9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83 649,7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84 178,9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84 178,9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84 178,9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84 178,9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84 178,9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84 178,9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84 178,9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84 178,9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84 178,9</w:t>
            </w:r>
          </w:p>
        </w:tc>
      </w:tr>
      <w:tr w:rsidR="00827729" w:rsidRPr="001E372D" w:rsidTr="00D77AAC">
        <w:trPr>
          <w:trHeight w:val="400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372 723,6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413 354,4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428 115,6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443 425,3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400 167,5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400 167,5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400 167,5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400 167,5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400 167,5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400 167,5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400 167,5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400 167,5</w:t>
            </w:r>
          </w:p>
        </w:tc>
      </w:tr>
      <w:tr w:rsidR="00827729" w:rsidRPr="001E372D" w:rsidTr="00D77AAC">
        <w:trPr>
          <w:trHeight w:val="548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8 347,7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8 812,1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8 845,0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8 469,4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8 389,2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8 389,2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8 389,2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8 389,2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8 389,2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8 389,2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8 389,2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8 389,2</w:t>
            </w:r>
          </w:p>
        </w:tc>
      </w:tr>
      <w:tr w:rsidR="00827729" w:rsidRPr="001E372D" w:rsidTr="00D77AAC">
        <w:trPr>
          <w:trHeight w:val="542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выплата государственных пенсий за выслугу лет лицам,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замещавщим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муниципальные должности и должности муниципальной службы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0410029680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65,7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71,8</w:t>
            </w:r>
          </w:p>
        </w:tc>
      </w:tr>
      <w:tr w:rsidR="00827729" w:rsidRPr="001E372D" w:rsidTr="00D77AAC">
        <w:trPr>
          <w:trHeight w:val="394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0410029680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  <w:r w:rsidRPr="00FD0B04"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7 402,2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7 809,3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7 809,3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7 403,6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7 402,2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7 402,2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7 402,2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7 402,2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7 402,2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7 402,2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7 402,2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7 402,2</w:t>
            </w:r>
          </w:p>
        </w:tc>
      </w:tr>
      <w:tr w:rsidR="00827729" w:rsidRPr="001E372D" w:rsidTr="00D77AAC">
        <w:trPr>
          <w:trHeight w:val="414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1.2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мер социальной поддержки </w:t>
            </w:r>
            <w:r w:rsidRPr="00FD0B04">
              <w:rPr>
                <w:bCs/>
                <w:color w:val="000000"/>
                <w:sz w:val="16"/>
                <w:szCs w:val="16"/>
              </w:rPr>
              <w:t>ветеранов труда Ростовской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0410072080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244,2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205,3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217,2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261,8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261,8</w:t>
            </w:r>
          </w:p>
        </w:tc>
      </w:tr>
      <w:tr w:rsidR="00827729" w:rsidRPr="001E372D" w:rsidTr="00D77AAC">
        <w:trPr>
          <w:trHeight w:val="405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0410072080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  <w:r w:rsidRPr="00FD0B04"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23 824,2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20 030,1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20 608,0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21 208,3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23 712,7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23 712,7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23 712,7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23 712,7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23 712,7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23 712,7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23 712,7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23 712,7</w:t>
            </w:r>
          </w:p>
        </w:tc>
      </w:tr>
      <w:tr w:rsidR="00827729" w:rsidRPr="001E372D" w:rsidTr="00D77AAC">
        <w:trPr>
          <w:trHeight w:val="397"/>
        </w:trPr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1.3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мер социальной поддержки </w:t>
            </w:r>
            <w:r w:rsidRPr="00FD0B04">
              <w:rPr>
                <w:bCs/>
                <w:color w:val="000000"/>
                <w:sz w:val="16"/>
                <w:szCs w:val="16"/>
              </w:rPr>
              <w:t>ветеранов труда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0410072050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610,0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604,7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623,5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642,7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645,0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645,0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645,0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645,0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645,0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645,0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645,0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645,0</w:t>
            </w:r>
          </w:p>
        </w:tc>
      </w:tr>
      <w:tr w:rsidR="00827729" w:rsidRPr="001E372D" w:rsidTr="00D77AAC">
        <w:trPr>
          <w:trHeight w:val="559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0410072050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  <w:r w:rsidRPr="00FD0B04"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74 813,7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74 168,4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76 475,4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78 827,7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71 190,3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71 190,3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71 190,3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71 190,3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71 190,3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71 190,3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71 190,3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71 190,3</w:t>
            </w:r>
          </w:p>
        </w:tc>
      </w:tr>
      <w:tr w:rsidR="00827729" w:rsidRPr="001E372D" w:rsidTr="00D77AAC">
        <w:trPr>
          <w:trHeight w:val="833"/>
        </w:trPr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мер социальной поддержки лиц, работавших в </w:t>
            </w:r>
            <w:r w:rsidRPr="00B600C9">
              <w:rPr>
                <w:bCs/>
                <w:color w:val="000000"/>
                <w:sz w:val="16"/>
                <w:szCs w:val="16"/>
              </w:rPr>
              <w:t>тылу</w:t>
            </w:r>
            <w:r w:rsidRPr="00FD0B04">
              <w:rPr>
                <w:color w:val="000000"/>
                <w:sz w:val="16"/>
                <w:szCs w:val="16"/>
              </w:rPr>
              <w:t xml:space="preserve"> в период Великой Отечественной войны 1941– 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0410072060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1 128,5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806,9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812,4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818,3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1 141,9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1 141,9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1 141,9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1 141,9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1 141,9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1 141,9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1 141,9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1 141,9</w:t>
            </w:r>
          </w:p>
        </w:tc>
      </w:tr>
      <w:tr w:rsidR="00827729" w:rsidRPr="001E372D" w:rsidTr="00D77AAC">
        <w:trPr>
          <w:trHeight w:val="832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мер социальной поддержки </w:t>
            </w:r>
            <w:r w:rsidRPr="00FD0B04">
              <w:rPr>
                <w:bCs/>
                <w:color w:val="000000"/>
                <w:sz w:val="16"/>
                <w:szCs w:val="16"/>
              </w:rPr>
              <w:t>реабилитированных лиц и</w:t>
            </w:r>
            <w:r w:rsidRPr="00FD0B04">
              <w:rPr>
                <w:color w:val="000000"/>
                <w:sz w:val="16"/>
                <w:szCs w:val="16"/>
              </w:rPr>
              <w:t xml:space="preserve"> лиц, признанных </w:t>
            </w:r>
            <w:r w:rsidRPr="00FD0B04">
              <w:rPr>
                <w:color w:val="000000"/>
                <w:sz w:val="16"/>
                <w:szCs w:val="16"/>
              </w:rPr>
              <w:lastRenderedPageBreak/>
              <w:t>пострадавшими от политических репрессий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lastRenderedPageBreak/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0410072070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17,8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46,3</w:t>
            </w:r>
          </w:p>
        </w:tc>
      </w:tr>
      <w:tr w:rsidR="00827729" w:rsidRPr="001E372D" w:rsidTr="00D77AAC">
        <w:trPr>
          <w:trHeight w:val="558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0410072070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1 841,1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1 790,6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1 849,9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1 910,7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2 567,6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2 567,6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2 567,6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2 567,6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2 567,6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2 567,6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2 567,6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2 567,6</w:t>
            </w:r>
          </w:p>
        </w:tc>
      </w:tr>
      <w:tr w:rsidR="00827729" w:rsidRPr="001E372D" w:rsidTr="00D77AAC">
        <w:trPr>
          <w:trHeight w:val="63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1.6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мер социальной поддержки отдельных категорий граждан, работающих и проживающих в </w:t>
            </w:r>
            <w:r w:rsidRPr="00FD0B04">
              <w:rPr>
                <w:bCs/>
                <w:color w:val="000000"/>
                <w:sz w:val="16"/>
                <w:szCs w:val="16"/>
              </w:rPr>
              <w:t>сельской местности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0410072090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2 260,5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2 257,3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2 342,0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2 430,0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2 423,7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2 423,7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2 423,7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2 423,7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2 423,7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2 423,7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2 423,7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2 423,7</w:t>
            </w:r>
          </w:p>
        </w:tc>
      </w:tr>
      <w:tr w:rsidR="00827729" w:rsidRPr="001E372D" w:rsidTr="00D77AAC">
        <w:trPr>
          <w:trHeight w:val="614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0410072090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171 531,2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171 291,9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177 722,7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184 398,8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196 514,3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196 514,3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196 514,3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196 514,3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196 514,3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196 514,3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196 514,3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196 514,3</w:t>
            </w:r>
          </w:p>
        </w:tc>
      </w:tr>
      <w:tr w:rsidR="00827729" w:rsidRPr="001E372D" w:rsidTr="00D77AAC">
        <w:trPr>
          <w:trHeight w:val="619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1.7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гражданам в целях оказания социальной поддержки </w:t>
            </w:r>
            <w:r w:rsidRPr="00FD0B04">
              <w:rPr>
                <w:bCs/>
                <w:color w:val="000000"/>
                <w:sz w:val="16"/>
                <w:szCs w:val="16"/>
              </w:rPr>
              <w:t xml:space="preserve">субсидий </w:t>
            </w:r>
            <w:r w:rsidRPr="00FD0B04">
              <w:rPr>
                <w:color w:val="000000"/>
                <w:sz w:val="16"/>
                <w:szCs w:val="16"/>
              </w:rPr>
              <w:t>на оплату жилых помещений и коммунальных услуг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0410072100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681,0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1 116,8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1 156,3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1 199,2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728,4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728,4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728,4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728,4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728,4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728,4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728,4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728,4</w:t>
            </w:r>
          </w:p>
        </w:tc>
      </w:tr>
      <w:tr w:rsidR="00827729" w:rsidRPr="001E372D" w:rsidTr="00D77AAC">
        <w:trPr>
          <w:trHeight w:val="617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0410072100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69 739,0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113 923,1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118 179,2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122 592,5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74 707,3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74 707,3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74 707,3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74 707,3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74 707,3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74 707,3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74 707,3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74 707,3</w:t>
            </w:r>
          </w:p>
        </w:tc>
      </w:tr>
      <w:tr w:rsidR="00827729" w:rsidRPr="001E372D" w:rsidTr="00D77AAC">
        <w:trPr>
          <w:trHeight w:val="60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1.8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 материальной и иной помощи для </w:t>
            </w:r>
            <w:r w:rsidRPr="00FD0B04">
              <w:rPr>
                <w:bCs/>
                <w:color w:val="000000"/>
                <w:sz w:val="16"/>
                <w:szCs w:val="16"/>
              </w:rPr>
              <w:t>погребения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0410072120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39,6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47,2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39,9</w:t>
            </w:r>
          </w:p>
        </w:tc>
      </w:tr>
      <w:tr w:rsidR="00827729" w:rsidRPr="001E372D" w:rsidTr="00D77AAC">
        <w:trPr>
          <w:trHeight w:val="649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0410072120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852,6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953,0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991,0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1 032,0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1 136,6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1 136,6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1 136,6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1 136,6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1 136,6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1 136,6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1 136,6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1 136,6</w:t>
            </w:r>
          </w:p>
        </w:tc>
      </w:tr>
      <w:tr w:rsidR="00827729" w:rsidRPr="001E372D" w:rsidTr="00D77AAC">
        <w:trPr>
          <w:trHeight w:val="673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1.9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организация исполнительно- распорядительных функций, связанных с реализацией переданных государственных полномочий по 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 со статьей 7 Областного закона от 26.12.2007 № 830-ЗС  " Об организации опеки и попечительства в Ростовской области", по организации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премных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семей для граждан пожилого возраста и инвалидов в соответствии с Областным законом от 19.11.2009 № 320- ЗС "Об </w:t>
            </w:r>
            <w:r w:rsidRPr="00FD0B04">
              <w:rPr>
                <w:color w:val="000000"/>
                <w:sz w:val="16"/>
                <w:szCs w:val="16"/>
              </w:rPr>
              <w:lastRenderedPageBreak/>
              <w:t>организации приемных семей для граждан пожилого возраста и инвалидов в Ростовской области", а также по организации работы по оформлению и назначению адресной социальной помощи в соответствии с Областным законом от 22.10.2004  № 174 -ЗС "Об адресной социальной помощи в Ростовской области", а также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доме".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lastRenderedPageBreak/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0410072110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23 628,5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24 628,8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25 560,2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26 562,8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23 763,5</w:t>
            </w:r>
          </w:p>
        </w:tc>
      </w:tr>
      <w:tr w:rsidR="00827729" w:rsidRPr="001E372D" w:rsidTr="00D77AAC">
        <w:trPr>
          <w:trHeight w:val="697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0410072110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1 510,0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1 511,3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1 514,6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1 514,6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1 285,9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1 285,9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1 285,9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1 285,9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1 285,9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1 285,9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1 285,9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1 285,9</w:t>
            </w:r>
          </w:p>
        </w:tc>
      </w:tr>
      <w:tr w:rsidR="00827729" w:rsidRPr="001E372D" w:rsidTr="00D77AAC">
        <w:trPr>
          <w:trHeight w:val="690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0410072110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2,3</w:t>
            </w:r>
          </w:p>
        </w:tc>
      </w:tr>
      <w:tr w:rsidR="00827729" w:rsidRPr="001E372D" w:rsidTr="00D77AAC">
        <w:trPr>
          <w:trHeight w:val="499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1.10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обеспечение деятельности 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0410029620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85,7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76,5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76,5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76,5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93,5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93,5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93,5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93,5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93,5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93,5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93,5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93,5</w:t>
            </w:r>
          </w:p>
        </w:tc>
      </w:tr>
      <w:tr w:rsidR="00827729" w:rsidRPr="001E372D" w:rsidTr="00D77AAC">
        <w:trPr>
          <w:trHeight w:val="265"/>
        </w:trPr>
        <w:tc>
          <w:tcPr>
            <w:tcW w:w="10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0410000190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755,3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819,3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852,2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886,4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794,2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794,2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794,2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794,2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794,2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794,2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794,2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794,2</w:t>
            </w:r>
          </w:p>
        </w:tc>
      </w:tr>
      <w:tr w:rsidR="00827729" w:rsidRPr="001E372D" w:rsidTr="00D77AAC">
        <w:trPr>
          <w:trHeight w:val="259"/>
        </w:trPr>
        <w:tc>
          <w:tcPr>
            <w:tcW w:w="10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0410000190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27,5</w:t>
            </w:r>
          </w:p>
        </w:tc>
      </w:tr>
      <w:tr w:rsidR="00827729" w:rsidRPr="001E372D" w:rsidTr="00D77AAC">
        <w:trPr>
          <w:trHeight w:val="410"/>
        </w:trPr>
        <w:tc>
          <w:tcPr>
            <w:tcW w:w="10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0410029810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27729" w:rsidRPr="001E372D" w:rsidTr="00D77AAC">
        <w:trPr>
          <w:trHeight w:val="402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1.11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предоставление мер социальной поддержки отдельных категорий граждан по оплате жилого помещения и коммунальных услуг</w:t>
            </w:r>
            <w:r w:rsidRPr="00FD0B0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C52D8">
              <w:rPr>
                <w:bCs/>
                <w:color w:val="000000"/>
                <w:sz w:val="16"/>
                <w:szCs w:val="16"/>
              </w:rPr>
              <w:t>(инвалиды, ветераны, «чернобыльцы»)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0410052500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802,1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846,9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846,7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802,0</w:t>
            </w:r>
          </w:p>
        </w:tc>
      </w:tr>
      <w:tr w:rsidR="00827729" w:rsidRPr="001E372D" w:rsidTr="00D77AAC">
        <w:trPr>
          <w:trHeight w:val="549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0410052500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69 633,5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73 515,2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73 506,8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73 551,5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73 551,5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73 551,5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73 551,5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73 551,5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73 551,5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73 551,5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73 551,5</w:t>
            </w:r>
          </w:p>
        </w:tc>
      </w:tr>
      <w:tr w:rsidR="00827729" w:rsidRPr="001E372D" w:rsidTr="00D77AAC">
        <w:trPr>
          <w:trHeight w:val="544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1.12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0410052200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46,5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49,7</w:t>
            </w:r>
          </w:p>
        </w:tc>
      </w:tr>
      <w:tr w:rsidR="00827729" w:rsidRPr="001E372D" w:rsidTr="00D77AAC">
        <w:trPr>
          <w:trHeight w:val="693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0410052200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5 106,8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4 994,0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5 190,0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5 192,4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5 192,4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5 192,4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5 192,4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5 192,4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5 192,4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5 192,4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5 192,4</w:t>
            </w:r>
          </w:p>
        </w:tc>
      </w:tr>
      <w:tr w:rsidR="00827729" w:rsidRPr="001E372D" w:rsidTr="00D77AAC">
        <w:trPr>
          <w:trHeight w:val="822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1.13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0410051370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36,5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44,5</w:t>
            </w:r>
          </w:p>
        </w:tc>
      </w:tr>
      <w:tr w:rsidR="00827729" w:rsidRPr="001E372D" w:rsidTr="00D77AAC">
        <w:trPr>
          <w:trHeight w:val="60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0410051370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3 730,5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4 205,9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4 538,8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4 538,8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4 538,8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4 538,8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4 538,8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4 538,8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4 538,8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4 538,8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4 538,8</w:t>
            </w:r>
          </w:p>
        </w:tc>
      </w:tr>
      <w:tr w:rsidR="00827729" w:rsidRPr="001E372D" w:rsidTr="00D77AAC">
        <w:trPr>
          <w:trHeight w:val="40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lastRenderedPageBreak/>
              <w:t>Подпрограмма 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-</w:t>
            </w:r>
          </w:p>
        </w:tc>
      </w:tr>
      <w:tr w:rsidR="00827729" w:rsidRPr="001E372D" w:rsidTr="00D77AAC">
        <w:trPr>
          <w:trHeight w:val="877"/>
        </w:trPr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обучение работников МБУ ЦСО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на курсах повышения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(МБУ ЦСО)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</w:tr>
      <w:tr w:rsidR="00827729" w:rsidRPr="001E372D" w:rsidTr="00D77AAC">
        <w:trPr>
          <w:trHeight w:val="797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2.2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проведение конкурса "Лучший социальный работник МБУ ЦСО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(МБУ ЦСО)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Default="00827729" w:rsidP="00626CFE">
            <w:pPr>
              <w:jc w:val="center"/>
            </w:pPr>
            <w:r w:rsidRPr="0052624D">
              <w:rPr>
                <w:sz w:val="14"/>
                <w:szCs w:val="14"/>
              </w:rPr>
              <w:t>11,7</w:t>
            </w:r>
          </w:p>
        </w:tc>
      </w:tr>
      <w:tr w:rsidR="00827729" w:rsidRPr="001E372D" w:rsidTr="00D77AAC">
        <w:trPr>
          <w:trHeight w:val="1161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2.3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обеспечение участия победителей областного конкурса «Лучший социальный работник МБУ ЦСО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района» в Областном конкурсе «Лучший социальный работник»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(МБУ ЦСО)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</w:tr>
      <w:tr w:rsidR="00827729" w:rsidRPr="001E372D" w:rsidTr="00D77AAC">
        <w:trPr>
          <w:trHeight w:val="537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D0B04">
              <w:rPr>
                <w:color w:val="000000"/>
                <w:sz w:val="16"/>
                <w:szCs w:val="16"/>
              </w:rPr>
              <w:t>Подпро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>- грамма 3.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всего по подпрограмме 3,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263 929,3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293 852,0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301 869,0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227 917,2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293 741,2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293 741,2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293 741,2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293 741,2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293 741,2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293 741,2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293 741,2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293 741,2</w:t>
            </w:r>
          </w:p>
        </w:tc>
      </w:tr>
      <w:tr w:rsidR="00827729" w:rsidRPr="001E372D" w:rsidTr="00D77AAC">
        <w:trPr>
          <w:trHeight w:val="406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213 930,2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245 496,2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252 123,6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177 170,6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249 480,3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249 480,3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249 480,3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249 480,3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249 480,3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249 480,3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249 480,3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249 480,3</w:t>
            </w:r>
          </w:p>
        </w:tc>
      </w:tr>
      <w:tr w:rsidR="00827729" w:rsidRPr="001E372D" w:rsidTr="00D77AAC">
        <w:trPr>
          <w:trHeight w:val="470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113 101,5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129 841,1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132 862,4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53 762,3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130 535,8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130 535,8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130 535,8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130 535,8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130 535,8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130 535,8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130 535,8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130 535,8</w:t>
            </w:r>
          </w:p>
        </w:tc>
      </w:tr>
      <w:tr w:rsidR="00827729" w:rsidRPr="001E372D" w:rsidTr="00D77AAC">
        <w:trPr>
          <w:trHeight w:val="511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100 503,7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115 391,6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118 997,7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123 144,8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118 931,5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118 931,5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118 931,5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118 931,5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118 931,5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118 931,5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118 931,5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118 931,5</w:t>
            </w:r>
          </w:p>
        </w:tc>
      </w:tr>
      <w:tr w:rsidR="00827729" w:rsidRPr="001E372D" w:rsidTr="00D77AAC">
        <w:trPr>
          <w:trHeight w:val="417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325,0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</w:tr>
      <w:tr w:rsidR="00827729" w:rsidRPr="001E372D" w:rsidTr="00D77AAC">
        <w:trPr>
          <w:trHeight w:val="551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Отдел образования,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49 999,1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48 355,8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49 745,4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50 746,6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44 260,9</w:t>
            </w:r>
          </w:p>
        </w:tc>
      </w:tr>
      <w:tr w:rsidR="00827729" w:rsidRPr="001E372D" w:rsidTr="00D77AAC">
        <w:trPr>
          <w:trHeight w:val="264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488,8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615,0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</w:tr>
      <w:tr w:rsidR="00827729" w:rsidRPr="001E372D" w:rsidTr="00D77AAC">
        <w:trPr>
          <w:trHeight w:val="409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47 574,7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45 810,5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47 098,4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48 658,8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41 993,5</w:t>
            </w:r>
          </w:p>
        </w:tc>
      </w:tr>
      <w:tr w:rsidR="00827729" w:rsidRPr="001E372D" w:rsidTr="00D77AAC">
        <w:trPr>
          <w:trHeight w:val="402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1 935,6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1 930,3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2 007,5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2 087,8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</w:tr>
      <w:tr w:rsidR="00827729" w:rsidRPr="001E372D" w:rsidTr="00D77AAC">
        <w:trPr>
          <w:trHeight w:val="69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организация   отдыха детей в каникулярное время,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Отдел образования,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8 413,2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8 654,0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9 000,1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9 360,1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</w:tr>
      <w:tr w:rsidR="00827729" w:rsidRPr="001E372D" w:rsidTr="00D77AAC">
        <w:trPr>
          <w:trHeight w:val="40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04300S3130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6 477,6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6 723,7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6 992,6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7 272,3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27729" w:rsidRPr="001E372D" w:rsidTr="00D77AAC">
        <w:trPr>
          <w:trHeight w:val="39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местный,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0430029730   0430029590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1 935,6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1 930,3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2 007,5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2 087,8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</w:tr>
      <w:tr w:rsidR="00827729" w:rsidRPr="001E372D" w:rsidTr="00D77AAC">
        <w:trPr>
          <w:trHeight w:val="55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организация питания на базе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0430029730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413,5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368,9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383,6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399,0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27729" w:rsidRPr="001E372D" w:rsidTr="00D77AAC">
        <w:trPr>
          <w:trHeight w:val="1813"/>
        </w:trPr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оплата наценки на сырье и покупные товары, используемые для приготовления продукции собственного производства в размере 22 % и продовольственные товары, не прошедшие холодной и  тепловой обработки, в размере 5% для предприятий, обслуживающих оздоровительные лагеря с дневным пребыванием детей при муниципальных бюджетных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образова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>- 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0430000590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1 522,1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1 561,4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1 623,9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1 688,8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1 627,9</w:t>
            </w:r>
          </w:p>
        </w:tc>
      </w:tr>
      <w:tr w:rsidR="00827729" w:rsidRPr="001E372D" w:rsidTr="00D77AAC">
        <w:trPr>
          <w:trHeight w:val="548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3.2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B600C9">
              <w:rPr>
                <w:bCs/>
                <w:color w:val="000000"/>
                <w:sz w:val="16"/>
                <w:szCs w:val="16"/>
              </w:rPr>
              <w:t>организация и обеспечение отдыха и оздоровления детей</w:t>
            </w:r>
            <w:r w:rsidRPr="00FD0B04">
              <w:rPr>
                <w:color w:val="000000"/>
                <w:sz w:val="16"/>
                <w:szCs w:val="16"/>
              </w:rPr>
              <w:t>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0430072200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48,0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55,0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43,5</w:t>
            </w:r>
          </w:p>
        </w:tc>
      </w:tr>
      <w:tr w:rsidR="00827729" w:rsidRPr="001E372D" w:rsidTr="00D77AAC">
        <w:trPr>
          <w:trHeight w:val="857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0430072200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17 584,2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18 983,8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19 743,1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20 529,8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18 710,1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18 710,1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18 710,1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18 710,1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18 710,1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18 710,1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18 710,1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18 710,1</w:t>
            </w:r>
          </w:p>
        </w:tc>
      </w:tr>
      <w:tr w:rsidR="00827729" w:rsidRPr="001E372D" w:rsidTr="00D77AAC">
        <w:trPr>
          <w:trHeight w:val="1066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0430000590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13,0</w:t>
            </w:r>
          </w:p>
        </w:tc>
      </w:tr>
      <w:tr w:rsidR="00827729" w:rsidRPr="001E372D" w:rsidTr="00D77AAC">
        <w:trPr>
          <w:trHeight w:val="690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Подвоз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0430029730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312,0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263,5</w:t>
            </w:r>
            <w:r w:rsidRPr="00FD0B04">
              <w:rPr>
                <w:sz w:val="14"/>
                <w:szCs w:val="14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827729" w:rsidRPr="001E372D" w:rsidTr="00D77AAC">
        <w:trPr>
          <w:trHeight w:val="426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3.3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мер социальной поддержки детей </w:t>
            </w:r>
            <w:r w:rsidRPr="00FD0B04">
              <w:rPr>
                <w:b/>
                <w:bCs/>
                <w:color w:val="000000"/>
                <w:sz w:val="16"/>
                <w:szCs w:val="16"/>
              </w:rPr>
              <w:t>первого-второго года</w:t>
            </w:r>
            <w:r w:rsidRPr="00FD0B04">
              <w:rPr>
                <w:color w:val="000000"/>
                <w:sz w:val="16"/>
                <w:szCs w:val="16"/>
              </w:rPr>
              <w:t xml:space="preserve"> жизни из малоимущих семей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</w:t>
            </w:r>
            <w:r>
              <w:rPr>
                <w:sz w:val="14"/>
                <w:szCs w:val="14"/>
              </w:rPr>
              <w:t>Р1</w:t>
            </w:r>
            <w:r w:rsidRPr="00FD0B04">
              <w:rPr>
                <w:sz w:val="14"/>
                <w:szCs w:val="14"/>
              </w:rPr>
              <w:t>72160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105,0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105,0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113,7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113,7</w:t>
            </w:r>
          </w:p>
        </w:tc>
      </w:tr>
      <w:tr w:rsidR="00827729" w:rsidRPr="001E372D" w:rsidTr="00D77AAC">
        <w:trPr>
          <w:trHeight w:val="60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</w:t>
            </w:r>
            <w:r>
              <w:rPr>
                <w:sz w:val="14"/>
                <w:szCs w:val="14"/>
              </w:rPr>
              <w:t>Р1</w:t>
            </w:r>
            <w:r w:rsidRPr="00FD0B04">
              <w:rPr>
                <w:sz w:val="14"/>
                <w:szCs w:val="14"/>
              </w:rPr>
              <w:t>72160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9 886,8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10 183,4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10 590,6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11 021,4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11 716,6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11 716,6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11 716,6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11 716,6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11 716,6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11 716,6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11 716,6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11 716,6</w:t>
            </w:r>
          </w:p>
        </w:tc>
      </w:tr>
      <w:tr w:rsidR="00827729" w:rsidRPr="001E372D" w:rsidTr="00D77AAC">
        <w:trPr>
          <w:trHeight w:val="367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3.4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мер социальной поддержки на  детей из </w:t>
            </w:r>
            <w:r w:rsidRPr="00B600C9">
              <w:rPr>
                <w:bCs/>
                <w:color w:val="000000"/>
                <w:sz w:val="16"/>
                <w:szCs w:val="16"/>
              </w:rPr>
              <w:t>многодетных семей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</w:t>
            </w:r>
            <w:r>
              <w:rPr>
                <w:sz w:val="14"/>
                <w:szCs w:val="14"/>
              </w:rPr>
              <w:t>Р1</w:t>
            </w:r>
            <w:r w:rsidRPr="00FD0B04">
              <w:rPr>
                <w:sz w:val="14"/>
                <w:szCs w:val="14"/>
              </w:rPr>
              <w:t>72150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143,4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231,6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250,2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166,7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166,7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166,7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166,7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166,7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166,7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166,7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166,7</w:t>
            </w:r>
          </w:p>
        </w:tc>
      </w:tr>
      <w:tr w:rsidR="00827729" w:rsidRPr="001E372D" w:rsidTr="00D77AAC">
        <w:trPr>
          <w:trHeight w:val="402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0430072150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10 166,4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16 417,5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17 062,0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17 737,3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14 611,5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14 611,5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14 611,5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14 611,5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14 611,5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14 611,5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14 611,5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14 611,5</w:t>
            </w:r>
          </w:p>
        </w:tc>
      </w:tr>
      <w:tr w:rsidR="00827729" w:rsidRPr="001E372D" w:rsidTr="00D77AAC">
        <w:trPr>
          <w:trHeight w:val="55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lastRenderedPageBreak/>
              <w:t>Основное мероприятие 3.5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выплата </w:t>
            </w:r>
            <w:r w:rsidRPr="00B600C9">
              <w:rPr>
                <w:bCs/>
                <w:color w:val="000000"/>
                <w:sz w:val="16"/>
                <w:szCs w:val="16"/>
              </w:rPr>
              <w:t>ежемесячного пособия на ребенка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0430072170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23,3</w:t>
            </w:r>
          </w:p>
        </w:tc>
      </w:tr>
      <w:tr w:rsidR="00827729" w:rsidRPr="001E372D" w:rsidTr="00D77AAC">
        <w:trPr>
          <w:trHeight w:val="544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0430072170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43 817,9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49 631,0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51 312,1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53 805,2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54 381,1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54 381,1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54 381,1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54 381,1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54 381,1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54 381,1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54 381,1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54 381,1</w:t>
            </w:r>
          </w:p>
        </w:tc>
      </w:tr>
      <w:tr w:rsidR="00827729" w:rsidRPr="001E372D" w:rsidTr="00D77AAC">
        <w:trPr>
          <w:trHeight w:val="538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3.6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предоставление мер социальной поддержки беременных женщин из малоимущих семей</w:t>
            </w:r>
            <w:r w:rsidRPr="00B600C9">
              <w:rPr>
                <w:color w:val="000000"/>
                <w:sz w:val="16"/>
                <w:szCs w:val="16"/>
              </w:rPr>
              <w:t xml:space="preserve">, </w:t>
            </w:r>
            <w:r w:rsidRPr="00B600C9">
              <w:rPr>
                <w:bCs/>
                <w:color w:val="000000"/>
                <w:sz w:val="16"/>
                <w:szCs w:val="16"/>
              </w:rPr>
              <w:t>кормящих матерей</w:t>
            </w:r>
            <w:r w:rsidRPr="00B600C9">
              <w:rPr>
                <w:color w:val="000000"/>
                <w:sz w:val="16"/>
                <w:szCs w:val="16"/>
              </w:rPr>
              <w:t xml:space="preserve"> и детей в возраст</w:t>
            </w:r>
            <w:r w:rsidRPr="00FD0B04">
              <w:rPr>
                <w:color w:val="000000"/>
                <w:sz w:val="16"/>
                <w:szCs w:val="16"/>
              </w:rPr>
              <w:t>е до трех лет из малоимущих семей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043Р172240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0,6</w:t>
            </w:r>
          </w:p>
        </w:tc>
      </w:tr>
      <w:tr w:rsidR="00827729" w:rsidRPr="001E372D" w:rsidTr="00D77AAC">
        <w:trPr>
          <w:trHeight w:val="702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043Р172240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37,9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83,8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87,1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57,3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57,3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57,3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57,3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57,3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57,3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57,3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57,3</w:t>
            </w:r>
          </w:p>
        </w:tc>
      </w:tr>
      <w:tr w:rsidR="00827729" w:rsidRPr="001E372D" w:rsidTr="00D77AAC">
        <w:trPr>
          <w:trHeight w:val="82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3.7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</w:t>
            </w:r>
            <w:r w:rsidRPr="00B600C9">
              <w:rPr>
                <w:bCs/>
                <w:color w:val="000000"/>
                <w:sz w:val="16"/>
                <w:szCs w:val="16"/>
              </w:rPr>
              <w:t>третьего ребенка</w:t>
            </w:r>
            <w:r w:rsidRPr="00B600C9">
              <w:rPr>
                <w:color w:val="000000"/>
                <w:sz w:val="16"/>
                <w:szCs w:val="16"/>
              </w:rPr>
              <w:t xml:space="preserve"> </w:t>
            </w:r>
            <w:r w:rsidRPr="00FD0B04">
              <w:rPr>
                <w:color w:val="000000"/>
                <w:sz w:val="16"/>
                <w:szCs w:val="16"/>
              </w:rPr>
              <w:t>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55 048,6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63 457,4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63 846,3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62 495,8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60 957,6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60 957,6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60 957,6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60 957,6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60 957,6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60 957,6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60 957,6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60 957,6</w:t>
            </w:r>
          </w:p>
        </w:tc>
      </w:tr>
      <w:tr w:rsidR="00827729" w:rsidRPr="001E372D" w:rsidTr="00D77AAC">
        <w:trPr>
          <w:trHeight w:val="553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043Р150840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47 389,3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54 555,4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54 850,3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53 762,3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52 523,7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52 523,7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52 523,7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52 523,7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52 523,7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52 523,7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52 523,7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52 523,7</w:t>
            </w:r>
          </w:p>
        </w:tc>
      </w:tr>
      <w:tr w:rsidR="00827729" w:rsidRPr="001E372D" w:rsidTr="00D77AAC">
        <w:trPr>
          <w:trHeight w:val="263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043Р150840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7 081,1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8 152,0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8 196,0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8 033,5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7 848,3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7 848,3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7 848,3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7 848,3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7 848,3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7 848,3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7 848,3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7 848,3</w:t>
            </w:r>
          </w:p>
        </w:tc>
      </w:tr>
      <w:tr w:rsidR="00827729" w:rsidRPr="001E372D" w:rsidTr="00D77AAC">
        <w:trPr>
          <w:trHeight w:val="268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043Р172440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578,2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800,0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700,0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585,6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585,6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585,6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585,6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585,6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585,6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585,6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585,6</w:t>
            </w:r>
          </w:p>
        </w:tc>
      </w:tr>
      <w:tr w:rsidR="00827729" w:rsidRPr="001E372D" w:rsidTr="00D77AAC">
        <w:trPr>
          <w:trHeight w:val="385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3.8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мер социальной поддержки малоимущих семей, имеющих детей и проживающих на территории Ростовской области, в виде предоставления </w:t>
            </w:r>
            <w:r w:rsidRPr="008C52D8">
              <w:rPr>
                <w:bCs/>
                <w:color w:val="000000"/>
                <w:sz w:val="16"/>
                <w:szCs w:val="16"/>
              </w:rPr>
              <w:t>регионального материнского капитала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043Р172210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101,3</w:t>
            </w:r>
          </w:p>
        </w:tc>
      </w:tr>
      <w:tr w:rsidR="00827729" w:rsidRPr="001E372D" w:rsidTr="00D77AAC">
        <w:trPr>
          <w:trHeight w:val="547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043Р172210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10 949,9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10 685,4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10 685,4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10 685,4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10 571,9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10 571,9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10 571,9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10 571,9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10 571,9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10 571,9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10 571,9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10 571,9</w:t>
            </w:r>
          </w:p>
        </w:tc>
      </w:tr>
      <w:tr w:rsidR="00827729" w:rsidRPr="001E372D" w:rsidTr="00D77AAC">
        <w:trPr>
          <w:trHeight w:val="108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3.9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Предоставление родителям(законным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предс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тавителям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>)компенсации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Отдел образования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0430072180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205,6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153,7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159,9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159,9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159,9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159,9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159,9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159,9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159,9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159,9</w:t>
            </w:r>
          </w:p>
        </w:tc>
      </w:tr>
      <w:tr w:rsidR="00827729" w:rsidRPr="001E372D" w:rsidTr="00D77AAC">
        <w:trPr>
          <w:trHeight w:val="407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0430072180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10 119,2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7 533,6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7 533,6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7 533,6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7 833,2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7 833,2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7 833,2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7 833,2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7 833,2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7 833,2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7 833,2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7 833,2</w:t>
            </w:r>
          </w:p>
        </w:tc>
      </w:tr>
      <w:tr w:rsidR="00827729" w:rsidRPr="001E372D" w:rsidTr="00D77AAC">
        <w:trPr>
          <w:trHeight w:val="1399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lastRenderedPageBreak/>
              <w:t>Основное мероприятие 3.10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предоставление мер социальной поддержки детей - сирот и детей, оставшихся без попечения родителей, лиц из числа детей-сирот и детей, оставшихся без попечения родителей, предусмотренных частями 1,1.1,1.2,1.3 статьи 132 Областного закона от 22.10.2004 №165-ЗС «О социальной поддержке детства в Ростовской области»</w:t>
            </w:r>
          </w:p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Отдел образования 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0430072420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1 450,3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1 450,3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1 450,3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1 450,3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1 271,2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1 271,2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1 271,2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1 271,2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1 271,2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1 271,2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1 271,2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1 271,2</w:t>
            </w:r>
          </w:p>
        </w:tc>
      </w:tr>
      <w:tr w:rsidR="00827729" w:rsidRPr="001E372D" w:rsidTr="00D77AAC">
        <w:trPr>
          <w:trHeight w:val="713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0430072420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29 232,0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29 859,20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30 878,20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32 158,90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32 639,2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32 639,2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32 639,2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32 639,2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32 639,2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32 639,2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32 639,2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32 639,2</w:t>
            </w:r>
          </w:p>
        </w:tc>
      </w:tr>
      <w:tr w:rsidR="00827729" w:rsidRPr="001E372D" w:rsidTr="00D77AAC">
        <w:trPr>
          <w:trHeight w:val="985"/>
        </w:trPr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3.11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Отдел образования 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0430072220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90,0</w:t>
            </w:r>
          </w:p>
        </w:tc>
      </w:tr>
      <w:tr w:rsidR="00827729" w:rsidRPr="001E372D" w:rsidTr="00D77AAC">
        <w:trPr>
          <w:trHeight w:val="1244"/>
        </w:trPr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выплата единовременного пособия беременной </w:t>
            </w:r>
            <w:r w:rsidRPr="00B600C9">
              <w:rPr>
                <w:bCs/>
                <w:color w:val="000000"/>
                <w:sz w:val="16"/>
                <w:szCs w:val="16"/>
              </w:rPr>
              <w:t>жене военнослужащего</w:t>
            </w:r>
            <w:r w:rsidRPr="00FD0B04">
              <w:rPr>
                <w:color w:val="000000"/>
                <w:sz w:val="16"/>
                <w:szCs w:val="16"/>
              </w:rPr>
              <w:t>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0430052700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112,5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310,3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322,1</w:t>
            </w:r>
          </w:p>
        </w:tc>
      </w:tr>
      <w:tr w:rsidR="00827729" w:rsidRPr="001E372D" w:rsidTr="00D77AAC">
        <w:trPr>
          <w:trHeight w:val="9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Отдел образования 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0430052600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488,8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615,00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639,5</w:t>
            </w:r>
          </w:p>
        </w:tc>
      </w:tr>
      <w:tr w:rsidR="00827729" w:rsidRPr="001E372D" w:rsidTr="00D77AAC">
        <w:trPr>
          <w:trHeight w:val="209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lastRenderedPageBreak/>
              <w:t>Основное мероприятие 3.14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</w:t>
            </w:r>
          </w:p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0430053800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37 844,8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56 117,4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58 270,5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58 270,5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58 270,5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58 270,5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58 270,5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58 270,5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58 270,5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58 270,5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58 270,5</w:t>
            </w:r>
          </w:p>
        </w:tc>
      </w:tr>
      <w:tr w:rsidR="00827729" w:rsidRPr="001E372D" w:rsidTr="00D77AAC">
        <w:trPr>
          <w:trHeight w:val="401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3.15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043P1.55730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188,3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188,3</w:t>
            </w:r>
          </w:p>
        </w:tc>
      </w:tr>
      <w:tr w:rsidR="00827729" w:rsidRPr="001E372D" w:rsidTr="00D77AAC">
        <w:trPr>
          <w:trHeight w:val="407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043P1.5573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27 754,9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18 858,0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19 419,5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19 231,2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19 231,2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19 231,2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19 231,2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19 231,2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19 231,2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19 231,2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19 231,2</w:t>
            </w:r>
          </w:p>
        </w:tc>
      </w:tr>
      <w:tr w:rsidR="00827729" w:rsidRPr="001E372D" w:rsidTr="00D77AAC">
        <w:trPr>
          <w:trHeight w:val="436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D0B04">
              <w:rPr>
                <w:color w:val="000000"/>
                <w:sz w:val="16"/>
                <w:szCs w:val="16"/>
              </w:rPr>
              <w:t>Подпро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>- грамма 4.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«Старшее поколение»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(МБУ ЦСО),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241 896,4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253 808,5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269 436,1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287 053,4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</w:tr>
      <w:tr w:rsidR="00827729" w:rsidRPr="001E372D" w:rsidTr="00D77AAC">
        <w:trPr>
          <w:trHeight w:val="413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241 896,4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253 808,5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269 436,1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287 053,4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256 947,8</w:t>
            </w:r>
          </w:p>
        </w:tc>
      </w:tr>
      <w:tr w:rsidR="00827729" w:rsidRPr="001E372D" w:rsidTr="00D77AAC">
        <w:trPr>
          <w:trHeight w:val="255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областной бюджет</w:t>
            </w:r>
          </w:p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239 419,2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252 357,9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268 558,9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287 014,4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</w:tr>
      <w:tr w:rsidR="00827729" w:rsidRPr="001E372D" w:rsidTr="00D77AAC">
        <w:trPr>
          <w:trHeight w:val="265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7729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местный бюджет</w:t>
            </w:r>
          </w:p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2 477,2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1 450,6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877,2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2 092,9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2 092,9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2 092,9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2 092,9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2 092,9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2 092,9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2 092,9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2 092,9</w:t>
            </w:r>
          </w:p>
        </w:tc>
      </w:tr>
      <w:tr w:rsidR="00827729" w:rsidRPr="001E372D" w:rsidTr="00D77AAC">
        <w:trPr>
          <w:trHeight w:val="408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4.1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обеспечение  деятельности МБУ ЦСО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04400</w:t>
            </w:r>
            <w:r>
              <w:rPr>
                <w:sz w:val="14"/>
                <w:szCs w:val="14"/>
              </w:rPr>
              <w:t>00</w:t>
            </w:r>
            <w:r w:rsidRPr="00FD0B04">
              <w:rPr>
                <w:sz w:val="14"/>
                <w:szCs w:val="14"/>
              </w:rPr>
              <w:t>590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2 462,2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1 411,7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838,2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2 053,9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2 053,9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2 053,9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2 053,9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2 053,9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2 053,9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2 053,9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2 053,9</w:t>
            </w:r>
          </w:p>
        </w:tc>
      </w:tr>
      <w:tr w:rsidR="00827729" w:rsidRPr="001E372D" w:rsidTr="00D77AAC">
        <w:trPr>
          <w:trHeight w:val="271"/>
        </w:trPr>
        <w:tc>
          <w:tcPr>
            <w:tcW w:w="10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0909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04400S4570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38,9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39,0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39,0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</w:tr>
      <w:tr w:rsidR="00827729" w:rsidRPr="001E372D" w:rsidTr="00D77AAC">
        <w:trPr>
          <w:trHeight w:val="262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04400S4220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15,0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729" w:rsidRPr="007E120A" w:rsidRDefault="00827729" w:rsidP="00626CFE">
            <w:pPr>
              <w:jc w:val="center"/>
              <w:rPr>
                <w:sz w:val="14"/>
                <w:szCs w:val="14"/>
              </w:rPr>
            </w:pPr>
            <w:r w:rsidRPr="007E120A">
              <w:rPr>
                <w:sz w:val="14"/>
                <w:szCs w:val="14"/>
              </w:rPr>
              <w:t>0,0</w:t>
            </w:r>
          </w:p>
        </w:tc>
      </w:tr>
      <w:tr w:rsidR="00827729" w:rsidRPr="001E372D" w:rsidTr="00D77AAC">
        <w:trPr>
          <w:trHeight w:val="973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Основное мероприятие 4.2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rPr>
                <w:color w:val="000000"/>
                <w:sz w:val="16"/>
                <w:szCs w:val="16"/>
              </w:rPr>
            </w:pPr>
          </w:p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FD0B04">
              <w:rPr>
                <w:color w:val="000000"/>
                <w:sz w:val="16"/>
                <w:szCs w:val="16"/>
              </w:rPr>
              <w:t xml:space="preserve">существление  учреждениями социального обслуживания населения полномочий по социальному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обслу-живанию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граждан пожилого возраста и инвалидов(в том числе </w:t>
            </w:r>
            <w:r w:rsidRPr="00FD0B04">
              <w:rPr>
                <w:color w:val="000000"/>
                <w:sz w:val="16"/>
                <w:szCs w:val="16"/>
              </w:rPr>
              <w:lastRenderedPageBreak/>
              <w:t>детей-инвалидов), предусмотренных пунктами 2,3,4 и 5 части 1 статьи 6 Областного закона  от 03 сентября 2014 года № 222-ЗС «О социальном обслуживании граждан в Ростовской области»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lastRenderedPageBreak/>
              <w:t xml:space="preserve">УСЗН </w:t>
            </w:r>
            <w:proofErr w:type="spellStart"/>
            <w:r w:rsidRPr="00FD0B04">
              <w:rPr>
                <w:color w:val="000000"/>
                <w:sz w:val="16"/>
                <w:szCs w:val="16"/>
              </w:rPr>
              <w:t>Белокалитвин-ского</w:t>
            </w:r>
            <w:proofErr w:type="spellEnd"/>
            <w:r w:rsidRPr="00FD0B04">
              <w:rPr>
                <w:color w:val="000000"/>
                <w:sz w:val="16"/>
                <w:szCs w:val="16"/>
              </w:rPr>
              <w:t xml:space="preserve"> района (МБУ ЦСО) 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0440072260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239 419,2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212 503,8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226 197,9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287 014,4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254 854,9</w:t>
            </w:r>
          </w:p>
        </w:tc>
      </w:tr>
      <w:tr w:rsidR="00827729" w:rsidRPr="001E372D" w:rsidTr="00D77AAC">
        <w:trPr>
          <w:trHeight w:val="474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1002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044Р372260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39 854,1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42 361,0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0,0</w:t>
            </w:r>
          </w:p>
        </w:tc>
      </w:tr>
      <w:tr w:rsidR="00827729" w:rsidRPr="001E372D" w:rsidTr="00D77AAC">
        <w:trPr>
          <w:trHeight w:val="178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29" w:rsidRDefault="00827729" w:rsidP="00626CFE">
            <w:pPr>
              <w:rPr>
                <w:color w:val="000000"/>
                <w:sz w:val="16"/>
                <w:szCs w:val="16"/>
              </w:rPr>
            </w:pPr>
          </w:p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</w:p>
        </w:tc>
      </w:tr>
      <w:tr w:rsidR="00827729" w:rsidRPr="001E372D" w:rsidTr="00D77AAC">
        <w:trPr>
          <w:trHeight w:val="974"/>
        </w:trPr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 xml:space="preserve">повышение заработной платы отдельным категориям работников в рамках реализации Указа Президента Российской Федерации от 07.05.2012 № 597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FD0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14493F" w:rsidRDefault="00827729" w:rsidP="00626CFE">
            <w:pPr>
              <w:jc w:val="center"/>
              <w:rPr>
                <w:sz w:val="16"/>
                <w:szCs w:val="16"/>
              </w:rPr>
            </w:pPr>
            <w:r w:rsidRPr="0014493F">
              <w:rPr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14493F" w:rsidRDefault="00827729" w:rsidP="00626CFE">
            <w:pPr>
              <w:jc w:val="center"/>
              <w:rPr>
                <w:sz w:val="16"/>
                <w:szCs w:val="16"/>
              </w:rPr>
            </w:pPr>
            <w:r w:rsidRPr="0014493F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14493F" w:rsidRDefault="00827729" w:rsidP="00626CFE">
            <w:pPr>
              <w:jc w:val="center"/>
              <w:rPr>
                <w:sz w:val="16"/>
                <w:szCs w:val="16"/>
              </w:rPr>
            </w:pPr>
            <w:r w:rsidRPr="0014493F">
              <w:rPr>
                <w:sz w:val="16"/>
                <w:szCs w:val="16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14493F" w:rsidRDefault="00827729" w:rsidP="00626CFE">
            <w:pPr>
              <w:jc w:val="center"/>
              <w:rPr>
                <w:sz w:val="16"/>
                <w:szCs w:val="16"/>
              </w:rPr>
            </w:pPr>
            <w:r w:rsidRPr="0014493F">
              <w:rPr>
                <w:sz w:val="16"/>
                <w:szCs w:val="16"/>
              </w:rPr>
              <w:t>X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58 626,0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60 591,8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64 590,9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64 590,9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64 590,9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64 590,9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64 590,9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64 590,9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64 590,9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64 590,9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64 590,9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29" w:rsidRPr="00FD0B04" w:rsidRDefault="00827729" w:rsidP="00626CFE">
            <w:pPr>
              <w:jc w:val="center"/>
              <w:rPr>
                <w:sz w:val="14"/>
                <w:szCs w:val="14"/>
              </w:rPr>
            </w:pPr>
            <w:r w:rsidRPr="00FD0B04">
              <w:rPr>
                <w:sz w:val="14"/>
                <w:szCs w:val="14"/>
              </w:rPr>
              <w:t>64 590,9</w:t>
            </w:r>
          </w:p>
        </w:tc>
      </w:tr>
    </w:tbl>
    <w:p w:rsidR="00827729" w:rsidRDefault="00827729" w:rsidP="00827729">
      <w:pPr>
        <w:rPr>
          <w:sz w:val="28"/>
          <w:szCs w:val="28"/>
        </w:rPr>
      </w:pPr>
    </w:p>
    <w:p w:rsidR="00827729" w:rsidRDefault="00827729" w:rsidP="00827729">
      <w:pPr>
        <w:rPr>
          <w:sz w:val="28"/>
          <w:szCs w:val="28"/>
        </w:rPr>
      </w:pPr>
    </w:p>
    <w:p w:rsidR="00D77AAC" w:rsidRDefault="00D77AAC" w:rsidP="00827729">
      <w:pPr>
        <w:rPr>
          <w:sz w:val="28"/>
          <w:szCs w:val="28"/>
        </w:rPr>
      </w:pPr>
    </w:p>
    <w:p w:rsidR="00827729" w:rsidRDefault="00827729" w:rsidP="00D77AAC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Л.Г. Василенко</w:t>
      </w: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27729" w:rsidRDefault="00827729" w:rsidP="00827729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tbl>
      <w:tblPr>
        <w:tblW w:w="15736" w:type="dxa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0"/>
        <w:gridCol w:w="2825"/>
        <w:gridCol w:w="2402"/>
        <w:gridCol w:w="7742"/>
        <w:gridCol w:w="287"/>
      </w:tblGrid>
      <w:tr w:rsidR="00827729" w:rsidRPr="00104A03" w:rsidTr="00626CFE">
        <w:trPr>
          <w:gridAfter w:val="1"/>
          <w:wAfter w:w="287" w:type="dxa"/>
          <w:trHeight w:val="264"/>
          <w:jc w:val="right"/>
        </w:trPr>
        <w:tc>
          <w:tcPr>
            <w:tcW w:w="15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7729" w:rsidRDefault="00827729" w:rsidP="00626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Приложение № 3</w:t>
            </w:r>
          </w:p>
          <w:p w:rsidR="00D77AAC" w:rsidRDefault="00827729" w:rsidP="00626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827729" w:rsidRPr="00104A03" w:rsidRDefault="00827729" w:rsidP="00626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Белокалитвинского</w:t>
            </w:r>
            <w:proofErr w:type="spellEnd"/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27729" w:rsidRPr="00104A03" w:rsidTr="00626CFE">
        <w:trPr>
          <w:trHeight w:val="264"/>
          <w:jc w:val="righ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827729" w:rsidRDefault="00827729" w:rsidP="00626CF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827729" w:rsidRDefault="00827729" w:rsidP="00626CF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27729" w:rsidRDefault="00827729" w:rsidP="00626CF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36"/>
                <w:szCs w:val="36"/>
                <w:lang w:eastAsia="en-US"/>
              </w:rPr>
              <w:t xml:space="preserve">        </w:t>
            </w:r>
          </w:p>
        </w:tc>
        <w:tc>
          <w:tcPr>
            <w:tcW w:w="8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729" w:rsidRPr="00104A03" w:rsidRDefault="00827729" w:rsidP="006F7A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6F7A9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09</w:t>
            </w:r>
            <w:r w:rsidR="00D77AA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.12.2019</w:t>
            </w:r>
            <w:r w:rsidRPr="00104A0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№ </w:t>
            </w:r>
            <w:r w:rsidR="006F7A9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2019</w:t>
            </w:r>
          </w:p>
        </w:tc>
      </w:tr>
    </w:tbl>
    <w:p w:rsidR="00827729" w:rsidRDefault="00827729" w:rsidP="00827729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РАСХОДЫ</w:t>
      </w:r>
    </w:p>
    <w:p w:rsidR="00827729" w:rsidRDefault="00827729" w:rsidP="00827729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областного бюджета, федерального бюджета, местных бюджетов и внебюджетных источников </w:t>
      </w:r>
    </w:p>
    <w:p w:rsidR="00827729" w:rsidRDefault="00827729" w:rsidP="00827729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rFonts w:eastAsia="Calibri"/>
          <w:sz w:val="28"/>
          <w:szCs w:val="28"/>
        </w:rPr>
        <w:t>Белокалитвинского</w:t>
      </w:r>
      <w:proofErr w:type="spellEnd"/>
      <w:r>
        <w:rPr>
          <w:rFonts w:eastAsia="Calibri"/>
          <w:sz w:val="28"/>
          <w:szCs w:val="28"/>
        </w:rPr>
        <w:t xml:space="preserve"> района «Социальная поддержка граждан»</w:t>
      </w:r>
    </w:p>
    <w:tbl>
      <w:tblPr>
        <w:tblW w:w="15889" w:type="dxa"/>
        <w:tblInd w:w="-577" w:type="dxa"/>
        <w:tblLook w:val="04A0" w:firstRow="1" w:lastRow="0" w:firstColumn="1" w:lastColumn="0" w:noHBand="0" w:noVBand="1"/>
      </w:tblPr>
      <w:tblGrid>
        <w:gridCol w:w="432"/>
        <w:gridCol w:w="1545"/>
        <w:gridCol w:w="1247"/>
        <w:gridCol w:w="1124"/>
        <w:gridCol w:w="98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7729" w:rsidRPr="00225563" w:rsidTr="00D77AAC">
        <w:trPr>
          <w:trHeight w:val="1515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Наименование государственной программы, подпрограммы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Объем расходов, всего</w:t>
            </w:r>
          </w:p>
        </w:tc>
        <w:tc>
          <w:tcPr>
            <w:tcW w:w="115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В том числе по годам реализации государственной программы (тыс. рублей)</w:t>
            </w:r>
          </w:p>
        </w:tc>
      </w:tr>
      <w:tr w:rsidR="00827729" w:rsidRPr="00225563" w:rsidTr="00D77AAC">
        <w:trPr>
          <w:trHeight w:val="315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финансиро</w:t>
            </w:r>
            <w:r w:rsidRPr="00225563">
              <w:rPr>
                <w:color w:val="000000"/>
                <w:sz w:val="16"/>
                <w:szCs w:val="16"/>
              </w:rPr>
              <w:softHyphen/>
              <w:t>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827729" w:rsidRPr="00225563" w:rsidTr="00D77AAC">
        <w:trPr>
          <w:trHeight w:val="315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16</w:t>
            </w:r>
          </w:p>
        </w:tc>
      </w:tr>
      <w:tr w:rsidR="00827729" w:rsidRPr="00225563" w:rsidTr="00D77AAC">
        <w:trPr>
          <w:trHeight w:val="405"/>
        </w:trPr>
        <w:tc>
          <w:tcPr>
            <w:tcW w:w="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 xml:space="preserve">Муниципальная  программа </w:t>
            </w:r>
            <w:proofErr w:type="spellStart"/>
            <w:r w:rsidRPr="00225563">
              <w:rPr>
                <w:color w:val="000000"/>
                <w:sz w:val="16"/>
                <w:szCs w:val="16"/>
              </w:rPr>
              <w:t>Белокалитвинского</w:t>
            </w:r>
            <w:proofErr w:type="spellEnd"/>
            <w:r w:rsidRPr="00225563">
              <w:rPr>
                <w:color w:val="000000"/>
                <w:sz w:val="16"/>
                <w:szCs w:val="16"/>
              </w:rPr>
              <w:t xml:space="preserve"> района «Социальная поддержка граждан»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12952622,5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1008622,4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1100988,4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1140456,3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1015377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1085897,3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1085897,3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1085897,3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1085897,3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1085897,3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1085897,3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1085897,3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1085897,3</w:t>
            </w:r>
          </w:p>
        </w:tc>
      </w:tr>
      <w:tr w:rsidR="00827729" w:rsidRPr="00225563" w:rsidTr="00D77AAC">
        <w:trPr>
          <w:trHeight w:val="420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9879728,7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760221,2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826914,4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862770,6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902243,3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815947,4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815947,4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815947,4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815947,4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815947,4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815947,4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815947,4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815947,4</w:t>
            </w:r>
          </w:p>
        </w:tc>
      </w:tr>
      <w:tr w:rsidR="00827729" w:rsidRPr="00225563" w:rsidTr="00D77AAC">
        <w:trPr>
          <w:trHeight w:val="525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2401331,7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192949,2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214105,8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217680,8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53762,3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215354,2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215354,2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215354,2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215354,2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215354,2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215354,2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215354,2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215354,2</w:t>
            </w:r>
          </w:p>
        </w:tc>
      </w:tr>
      <w:tr w:rsidR="00827729" w:rsidRPr="00225563" w:rsidTr="00D77AAC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145066,9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13085,5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12456,5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11993,2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10859,7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12084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12084</w:t>
            </w:r>
          </w:p>
        </w:tc>
      </w:tr>
      <w:tr w:rsidR="00827729" w:rsidRPr="00225563" w:rsidTr="00D77AAC">
        <w:trPr>
          <w:trHeight w:val="525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526495,2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42366,5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47511,7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48011,7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48511,7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42511,7</w:t>
            </w:r>
          </w:p>
        </w:tc>
      </w:tr>
      <w:tr w:rsidR="00827729" w:rsidRPr="00225563" w:rsidTr="00D77AAC">
        <w:trPr>
          <w:trHeight w:val="31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5881165,4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460430,2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505816,2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521139,5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451894,7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492735,6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492735,6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492735,6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492735,6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492735,6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492735,6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492735,6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492735,6</w:t>
            </w:r>
          </w:p>
        </w:tc>
      </w:tr>
      <w:tr w:rsidR="00827729" w:rsidRPr="00225563" w:rsidTr="00D77AAC">
        <w:trPr>
          <w:trHeight w:val="51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4858958,9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372723,6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413354,4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428115,6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443425,3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400167,5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400167,5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400167,5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400167,5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400167,5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400167,5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400167,5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400167,5</w:t>
            </w:r>
          </w:p>
        </w:tc>
      </w:tr>
      <w:tr w:rsidR="00827729" w:rsidRPr="00225563" w:rsidTr="00D77AAC">
        <w:trPr>
          <w:trHeight w:val="52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920618,7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79358,9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83649,7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84178,9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84178,9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84178,9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84178,9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84178,9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84178,9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84178,9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84178,9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84178,9</w:t>
            </w:r>
          </w:p>
        </w:tc>
      </w:tr>
      <w:tr w:rsidR="00827729" w:rsidRPr="00225563" w:rsidTr="00D77AAC">
        <w:trPr>
          <w:trHeight w:val="39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101587,8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8347,7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8812,1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8845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8469,4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8389,2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8389,2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8389,2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8389,2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8389,2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8389,2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8389,2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8389,2</w:t>
            </w:r>
          </w:p>
        </w:tc>
      </w:tr>
      <w:tr w:rsidR="00827729" w:rsidRPr="00225563" w:rsidTr="00D77AAC">
        <w:trPr>
          <w:trHeight w:val="55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 xml:space="preserve">Подпрограмма 2 «Модернизация и развитие </w:t>
            </w:r>
            <w:r w:rsidRPr="00225563">
              <w:rPr>
                <w:color w:val="000000"/>
                <w:sz w:val="16"/>
                <w:szCs w:val="16"/>
              </w:rPr>
              <w:lastRenderedPageBreak/>
              <w:t>социального обслуживания населения, сохранение кадрового потенциала»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  <w:p w:rsidR="00827729" w:rsidRDefault="00827729" w:rsidP="00626CFE">
            <w:pPr>
              <w:rPr>
                <w:color w:val="000000"/>
                <w:sz w:val="16"/>
                <w:szCs w:val="16"/>
              </w:rPr>
            </w:pPr>
          </w:p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140,4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</w:tr>
      <w:tr w:rsidR="00827729" w:rsidRPr="00225563" w:rsidTr="00D77AAC">
        <w:trPr>
          <w:trHeight w:val="315"/>
        </w:trPr>
        <w:tc>
          <w:tcPr>
            <w:tcW w:w="4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</w:p>
        </w:tc>
      </w:tr>
      <w:tr w:rsidR="00827729" w:rsidRPr="00225563" w:rsidTr="00D77AAC">
        <w:trPr>
          <w:trHeight w:val="454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</w:tr>
      <w:tr w:rsidR="00827729" w:rsidRPr="00225563" w:rsidTr="00D77AAC">
        <w:trPr>
          <w:trHeight w:val="315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–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–</w:t>
            </w:r>
          </w:p>
        </w:tc>
      </w:tr>
      <w:tr w:rsidR="00827729" w:rsidRPr="00225563" w:rsidTr="00D77AAC">
        <w:trPr>
          <w:trHeight w:val="425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140,4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11,7</w:t>
            </w:r>
          </w:p>
        </w:tc>
      </w:tr>
      <w:tr w:rsidR="00827729" w:rsidRPr="00225563" w:rsidTr="00D77AAC">
        <w:trPr>
          <w:trHeight w:val="315"/>
        </w:trPr>
        <w:tc>
          <w:tcPr>
            <w:tcW w:w="4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Подпрограмма 3 «Совершенство</w:t>
            </w:r>
            <w:r w:rsidRPr="00225563">
              <w:rPr>
                <w:color w:val="000000"/>
                <w:sz w:val="16"/>
                <w:szCs w:val="16"/>
              </w:rPr>
              <w:softHyphen/>
              <w:t>вание мер демо</w:t>
            </w:r>
            <w:r w:rsidRPr="00225563">
              <w:rPr>
                <w:color w:val="000000"/>
                <w:sz w:val="16"/>
                <w:szCs w:val="16"/>
              </w:rPr>
              <w:softHyphen/>
              <w:t>графической политики в области социаль</w:t>
            </w:r>
            <w:r w:rsidRPr="00225563">
              <w:rPr>
                <w:color w:val="000000"/>
                <w:sz w:val="16"/>
                <w:szCs w:val="16"/>
              </w:rPr>
              <w:softHyphen/>
              <w:t>ной поддержки семьи и детей»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3437497,1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263929,3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293852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301869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227917,2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293741,2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293741,2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293741,2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293741,2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293741,2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293741,2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293741,2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293741,2</w:t>
            </w:r>
          </w:p>
        </w:tc>
      </w:tr>
      <w:tr w:rsidR="00827729" w:rsidRPr="00225563" w:rsidTr="00D77AAC">
        <w:trPr>
          <w:trHeight w:val="435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1934580,2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148078,4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161202,1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166096,1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171803,6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160925</w:t>
            </w:r>
          </w:p>
        </w:tc>
      </w:tr>
      <w:tr w:rsidR="00827729" w:rsidRPr="00225563" w:rsidTr="00D77AAC">
        <w:trPr>
          <w:trHeight w:val="424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1480713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113590,3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130456,1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133501,9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53762,3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131175,3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131175,3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131175,3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131175,3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131175,3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131175,3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131175,3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131175,3</w:t>
            </w:r>
          </w:p>
        </w:tc>
      </w:tr>
      <w:tr w:rsidR="00827729" w:rsidRPr="00225563" w:rsidTr="00D77AAC">
        <w:trPr>
          <w:trHeight w:val="390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22203,9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2260,6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2193,8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2351,3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1640,9</w:t>
            </w:r>
          </w:p>
        </w:tc>
      </w:tr>
      <w:tr w:rsidR="00827729" w:rsidRPr="00225563" w:rsidTr="00D77AAC">
        <w:trPr>
          <w:trHeight w:val="34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Подпрограмма 4 «Старшее поколение»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3633819,6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284251,2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301308,5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317436,1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335553,4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299408,8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299408,8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299408,8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299408,8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299408,8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299408,8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299408,8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299408,8</w:t>
            </w:r>
          </w:p>
        </w:tc>
      </w:tr>
      <w:tr w:rsidR="00827729" w:rsidRPr="00225563" w:rsidTr="00D77AAC">
        <w:trPr>
          <w:trHeight w:val="36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3086189,6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239419,2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252357,9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268558,9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287014,4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254854,9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254854,9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254854,9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254854,9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254854,9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254854,9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254854,9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254854,9</w:t>
            </w:r>
          </w:p>
        </w:tc>
      </w:tr>
      <w:tr w:rsidR="00827729" w:rsidRPr="00225563" w:rsidTr="00D77AAC">
        <w:trPr>
          <w:trHeight w:val="39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21275,2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2477,2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1450,6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877,2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2053,9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2053,9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2053,9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2053,9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2053,9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2053,9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2053,9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2053,9</w:t>
            </w:r>
          </w:p>
        </w:tc>
      </w:tr>
      <w:tr w:rsidR="00827729" w:rsidRPr="00225563" w:rsidTr="00D77AAC">
        <w:trPr>
          <w:trHeight w:val="570"/>
        </w:trPr>
        <w:tc>
          <w:tcPr>
            <w:tcW w:w="4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225563" w:rsidRDefault="00827729" w:rsidP="00626CFE">
            <w:pPr>
              <w:rPr>
                <w:color w:val="000000"/>
                <w:sz w:val="16"/>
                <w:szCs w:val="16"/>
              </w:rPr>
            </w:pPr>
            <w:r w:rsidRPr="0022556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526354,8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42354,8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47500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48000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7E120A" w:rsidRDefault="00827729" w:rsidP="00626CFE">
            <w:pPr>
              <w:jc w:val="center"/>
              <w:rPr>
                <w:sz w:val="16"/>
                <w:szCs w:val="16"/>
              </w:rPr>
            </w:pPr>
            <w:r w:rsidRPr="007E120A">
              <w:rPr>
                <w:sz w:val="16"/>
                <w:szCs w:val="16"/>
              </w:rPr>
              <w:t>48500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29" w:rsidRPr="000D65DB" w:rsidRDefault="00827729" w:rsidP="00626CFE">
            <w:pPr>
              <w:jc w:val="center"/>
              <w:rPr>
                <w:sz w:val="16"/>
                <w:szCs w:val="16"/>
              </w:rPr>
            </w:pPr>
            <w:r w:rsidRPr="000D65DB">
              <w:rPr>
                <w:sz w:val="16"/>
                <w:szCs w:val="16"/>
              </w:rPr>
              <w:t>42500</w:t>
            </w:r>
          </w:p>
        </w:tc>
      </w:tr>
      <w:tr w:rsidR="00827729" w:rsidRPr="00225563" w:rsidTr="00D77AAC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29" w:rsidRPr="00225563" w:rsidRDefault="00827729" w:rsidP="00626CFE">
            <w:pPr>
              <w:rPr>
                <w:sz w:val="16"/>
                <w:szCs w:val="16"/>
              </w:rPr>
            </w:pPr>
          </w:p>
        </w:tc>
      </w:tr>
    </w:tbl>
    <w:p w:rsidR="00D77AAC" w:rsidRDefault="00D77AAC" w:rsidP="00827729">
      <w:pPr>
        <w:rPr>
          <w:sz w:val="28"/>
          <w:szCs w:val="28"/>
        </w:rPr>
      </w:pPr>
    </w:p>
    <w:p w:rsidR="00D77AAC" w:rsidRDefault="00D77AAC" w:rsidP="00827729">
      <w:pPr>
        <w:rPr>
          <w:sz w:val="28"/>
          <w:szCs w:val="28"/>
        </w:rPr>
      </w:pPr>
    </w:p>
    <w:p w:rsidR="00827729" w:rsidRDefault="00827729" w:rsidP="00D77AAC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Л.Г. Василенко</w:t>
      </w:r>
    </w:p>
    <w:p w:rsidR="00827729" w:rsidRDefault="00827729" w:rsidP="00827729">
      <w:pPr>
        <w:rPr>
          <w:sz w:val="28"/>
          <w:szCs w:val="28"/>
        </w:rPr>
      </w:pPr>
    </w:p>
    <w:p w:rsidR="00827729" w:rsidRPr="001B152D" w:rsidRDefault="00827729" w:rsidP="00835273">
      <w:pPr>
        <w:rPr>
          <w:sz w:val="28"/>
          <w:szCs w:val="28"/>
        </w:rPr>
      </w:pPr>
    </w:p>
    <w:sectPr w:rsidR="00827729" w:rsidRPr="001B152D" w:rsidSect="00827729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C1" w:rsidRDefault="00B542C1">
      <w:r>
        <w:separator/>
      </w:r>
    </w:p>
  </w:endnote>
  <w:endnote w:type="continuationSeparator" w:id="0">
    <w:p w:rsidR="00B542C1" w:rsidRDefault="00B5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77AAC" w:rsidRPr="00D77AA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77AAC">
      <w:rPr>
        <w:noProof/>
        <w:sz w:val="14"/>
        <w:lang w:val="en-US"/>
      </w:rPr>
      <w:t>C</w:t>
    </w:r>
    <w:r w:rsidR="00D77AAC" w:rsidRPr="00D77AAC">
      <w:rPr>
        <w:noProof/>
        <w:sz w:val="14"/>
      </w:rPr>
      <w:t>:\</w:t>
    </w:r>
    <w:r w:rsidR="00D77AAC">
      <w:rPr>
        <w:noProof/>
        <w:sz w:val="14"/>
        <w:lang w:val="en-US"/>
      </w:rPr>
      <w:t>Users</w:t>
    </w:r>
    <w:r w:rsidR="00D77AAC" w:rsidRPr="00D77AAC">
      <w:rPr>
        <w:noProof/>
        <w:sz w:val="14"/>
      </w:rPr>
      <w:t>\</w:t>
    </w:r>
    <w:r w:rsidR="00D77AAC">
      <w:rPr>
        <w:noProof/>
        <w:sz w:val="14"/>
        <w:lang w:val="en-US"/>
      </w:rPr>
      <w:t>eio</w:t>
    </w:r>
    <w:r w:rsidR="00D77AAC" w:rsidRPr="00D77AAC">
      <w:rPr>
        <w:noProof/>
        <w:sz w:val="14"/>
      </w:rPr>
      <w:t>3\Сохранения Алентьева\Мои документы\Постановления\изм_2058-декабрь2019.</w:t>
    </w:r>
    <w:r w:rsidR="00D77AA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A5A77" w:rsidRPr="000A5A77">
      <w:rPr>
        <w:noProof/>
        <w:sz w:val="14"/>
      </w:rPr>
      <w:t>12/11/2019 3:53:00</w:t>
    </w:r>
    <w:r w:rsidR="000A5A7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A5A77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A5A77">
      <w:rPr>
        <w:noProof/>
        <w:sz w:val="14"/>
      </w:rPr>
      <w:t>20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C1" w:rsidRDefault="00B542C1">
      <w:r>
        <w:separator/>
      </w:r>
    </w:p>
  </w:footnote>
  <w:footnote w:type="continuationSeparator" w:id="0">
    <w:p w:rsidR="00B542C1" w:rsidRDefault="00B5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81B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24365D2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64F3843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7C137A9"/>
    <w:multiLevelType w:val="hybridMultilevel"/>
    <w:tmpl w:val="FB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EA1AAA"/>
    <w:multiLevelType w:val="singleLevel"/>
    <w:tmpl w:val="4C783024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D536945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0FF974BE"/>
    <w:multiLevelType w:val="hybridMultilevel"/>
    <w:tmpl w:val="6196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01F3A"/>
    <w:multiLevelType w:val="hybridMultilevel"/>
    <w:tmpl w:val="FC12E458"/>
    <w:lvl w:ilvl="0" w:tplc="A7781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49669B2"/>
    <w:multiLevelType w:val="singleLevel"/>
    <w:tmpl w:val="32CE9436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E363F7F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1A3CF5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26634AB1"/>
    <w:multiLevelType w:val="multilevel"/>
    <w:tmpl w:val="FE92EA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8" w15:restartNumberingAfterBreak="0">
    <w:nsid w:val="27A07074"/>
    <w:multiLevelType w:val="multilevel"/>
    <w:tmpl w:val="B3540F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9" w15:restartNumberingAfterBreak="0">
    <w:nsid w:val="2B26087B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2C917401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32356313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355B1DE4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CD1B81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3BF1535E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40AB10F5"/>
    <w:multiLevelType w:val="hybridMultilevel"/>
    <w:tmpl w:val="388C9F42"/>
    <w:lvl w:ilvl="0" w:tplc="E82C5EFA">
      <w:start w:val="1"/>
      <w:numFmt w:val="decimal"/>
      <w:lvlText w:val="%1."/>
      <w:lvlJc w:val="left"/>
      <w:pPr>
        <w:ind w:left="92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 w15:restartNumberingAfterBreak="0">
    <w:nsid w:val="456450AF"/>
    <w:multiLevelType w:val="hybridMultilevel"/>
    <w:tmpl w:val="0A28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CAD52CD"/>
    <w:multiLevelType w:val="hybridMultilevel"/>
    <w:tmpl w:val="25D2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76240"/>
    <w:multiLevelType w:val="multilevel"/>
    <w:tmpl w:val="1BC2430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3AE08DC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AA95AC8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0F56B04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 w15:restartNumberingAfterBreak="0">
    <w:nsid w:val="656B0DAF"/>
    <w:multiLevelType w:val="hybridMultilevel"/>
    <w:tmpl w:val="5030B89E"/>
    <w:lvl w:ilvl="0" w:tplc="1D72EFDC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E11CF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5F1C47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9A104BE"/>
    <w:multiLevelType w:val="singleLevel"/>
    <w:tmpl w:val="3702B4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F556D2A"/>
    <w:multiLevelType w:val="multilevel"/>
    <w:tmpl w:val="8C8A2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42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6E19B2"/>
    <w:multiLevelType w:val="multilevel"/>
    <w:tmpl w:val="E06C3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4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9"/>
  </w:num>
  <w:num w:numId="3">
    <w:abstractNumId w:val="4"/>
  </w:num>
  <w:num w:numId="4">
    <w:abstractNumId w:val="2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8"/>
  </w:num>
  <w:num w:numId="10">
    <w:abstractNumId w:val="12"/>
  </w:num>
  <w:num w:numId="11">
    <w:abstractNumId w:val="31"/>
  </w:num>
  <w:num w:numId="12">
    <w:abstractNumId w:val="6"/>
  </w:num>
  <w:num w:numId="13">
    <w:abstractNumId w:val="44"/>
  </w:num>
  <w:num w:numId="14">
    <w:abstractNumId w:val="36"/>
  </w:num>
  <w:num w:numId="15">
    <w:abstractNumId w:val="33"/>
  </w:num>
  <w:num w:numId="16">
    <w:abstractNumId w:val="42"/>
  </w:num>
  <w:num w:numId="17">
    <w:abstractNumId w:val="15"/>
  </w:num>
  <w:num w:numId="18">
    <w:abstractNumId w:val="30"/>
  </w:num>
  <w:num w:numId="19">
    <w:abstractNumId w:val="10"/>
  </w:num>
  <w:num w:numId="20">
    <w:abstractNumId w:val="17"/>
  </w:num>
  <w:num w:numId="21">
    <w:abstractNumId w:val="11"/>
  </w:num>
  <w:num w:numId="22">
    <w:abstractNumId w:val="41"/>
  </w:num>
  <w:num w:numId="23">
    <w:abstractNumId w:val="38"/>
  </w:num>
  <w:num w:numId="24">
    <w:abstractNumId w:val="16"/>
  </w:num>
  <w:num w:numId="25">
    <w:abstractNumId w:val="24"/>
  </w:num>
  <w:num w:numId="26">
    <w:abstractNumId w:val="34"/>
  </w:num>
  <w:num w:numId="27">
    <w:abstractNumId w:val="21"/>
  </w:num>
  <w:num w:numId="28">
    <w:abstractNumId w:val="35"/>
  </w:num>
  <w:num w:numId="29">
    <w:abstractNumId w:val="0"/>
  </w:num>
  <w:num w:numId="30">
    <w:abstractNumId w:val="13"/>
  </w:num>
  <w:num w:numId="31">
    <w:abstractNumId w:val="3"/>
  </w:num>
  <w:num w:numId="32">
    <w:abstractNumId w:val="25"/>
  </w:num>
  <w:num w:numId="33">
    <w:abstractNumId w:val="22"/>
  </w:num>
  <w:num w:numId="34">
    <w:abstractNumId w:val="39"/>
  </w:num>
  <w:num w:numId="35">
    <w:abstractNumId w:val="20"/>
  </w:num>
  <w:num w:numId="36">
    <w:abstractNumId w:val="9"/>
  </w:num>
  <w:num w:numId="37">
    <w:abstractNumId w:val="32"/>
  </w:num>
  <w:num w:numId="38">
    <w:abstractNumId w:val="2"/>
  </w:num>
  <w:num w:numId="39">
    <w:abstractNumId w:val="19"/>
  </w:num>
  <w:num w:numId="40">
    <w:abstractNumId w:val="28"/>
  </w:num>
  <w:num w:numId="41">
    <w:abstractNumId w:val="5"/>
  </w:num>
  <w:num w:numId="42">
    <w:abstractNumId w:val="18"/>
  </w:num>
  <w:num w:numId="43">
    <w:abstractNumId w:val="37"/>
  </w:num>
  <w:num w:numId="44">
    <w:abstractNumId w:val="4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A5A77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6F7A97"/>
    <w:rsid w:val="00715C8D"/>
    <w:rsid w:val="00724FEA"/>
    <w:rsid w:val="007427A1"/>
    <w:rsid w:val="007472E3"/>
    <w:rsid w:val="00767FC2"/>
    <w:rsid w:val="0079400C"/>
    <w:rsid w:val="007A31B0"/>
    <w:rsid w:val="007C4781"/>
    <w:rsid w:val="007C732C"/>
    <w:rsid w:val="00827729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42C1"/>
    <w:rsid w:val="00BA3F31"/>
    <w:rsid w:val="00BB6ED2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77AAC"/>
    <w:rsid w:val="00D839D8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qFormat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20">
    <w:name w:val="Body Text 2"/>
    <w:basedOn w:val="a"/>
    <w:link w:val="23"/>
    <w:unhideWhenUsed/>
    <w:qFormat/>
    <w:rsid w:val="0082772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827729"/>
    <w:rPr>
      <w:sz w:val="24"/>
      <w:szCs w:val="24"/>
    </w:rPr>
  </w:style>
  <w:style w:type="paragraph" w:customStyle="1" w:styleId="ConsPlusNonformat">
    <w:name w:val="ConsPlusNonformat"/>
    <w:qFormat/>
    <w:rsid w:val="00827729"/>
    <w:pPr>
      <w:widowControl w:val="0"/>
      <w:spacing w:after="80"/>
    </w:pPr>
    <w:rPr>
      <w:rFonts w:ascii="Courier New" w:hAnsi="Courier New" w:cs="Courier New"/>
      <w:lang w:eastAsia="zh-CN"/>
    </w:rPr>
  </w:style>
  <w:style w:type="character" w:customStyle="1" w:styleId="10">
    <w:name w:val="Заголовок 1 Знак"/>
    <w:basedOn w:val="a0"/>
    <w:link w:val="1"/>
    <w:rsid w:val="00827729"/>
    <w:rPr>
      <w:sz w:val="44"/>
    </w:rPr>
  </w:style>
  <w:style w:type="paragraph" w:customStyle="1" w:styleId="ConsPlusCell">
    <w:name w:val="ConsPlusCell"/>
    <w:uiPriority w:val="99"/>
    <w:qFormat/>
    <w:rsid w:val="00827729"/>
    <w:pPr>
      <w:spacing w:after="80"/>
    </w:pPr>
    <w:rPr>
      <w:rFonts w:eastAsia="Calibri"/>
      <w:sz w:val="24"/>
      <w:szCs w:val="24"/>
      <w:lang w:eastAsia="zh-CN"/>
    </w:rPr>
  </w:style>
  <w:style w:type="paragraph" w:styleId="ad">
    <w:name w:val="List Paragraph"/>
    <w:uiPriority w:val="34"/>
    <w:qFormat/>
    <w:rsid w:val="00827729"/>
    <w:pPr>
      <w:widowControl w:val="0"/>
      <w:spacing w:after="80"/>
      <w:ind w:left="720"/>
      <w:contextualSpacing/>
    </w:pPr>
    <w:rPr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827729"/>
    <w:rPr>
      <w:sz w:val="24"/>
      <w:szCs w:val="24"/>
    </w:rPr>
  </w:style>
  <w:style w:type="paragraph" w:customStyle="1" w:styleId="ConsPlusNormal">
    <w:name w:val="ConsPlusNormal"/>
    <w:qFormat/>
    <w:rsid w:val="00827729"/>
    <w:pPr>
      <w:spacing w:after="80"/>
    </w:pPr>
    <w:rPr>
      <w:rFonts w:ascii="Arial" w:eastAsia="Calibri" w:hAnsi="Arial" w:cs="Arial"/>
      <w:lang w:eastAsia="zh-CN"/>
    </w:rPr>
  </w:style>
  <w:style w:type="paragraph" w:customStyle="1" w:styleId="ae">
    <w:name w:val="Отчетный"/>
    <w:qFormat/>
    <w:rsid w:val="00827729"/>
    <w:pPr>
      <w:spacing w:after="120" w:line="360" w:lineRule="auto"/>
      <w:ind w:firstLine="720"/>
      <w:jc w:val="both"/>
    </w:pPr>
    <w:rPr>
      <w:sz w:val="26"/>
      <w:lang w:eastAsia="zh-CN"/>
    </w:rPr>
  </w:style>
  <w:style w:type="character" w:customStyle="1" w:styleId="a4">
    <w:name w:val="Верхний колонтитул Знак"/>
    <w:basedOn w:val="a0"/>
    <w:link w:val="a3"/>
    <w:rsid w:val="00827729"/>
    <w:rPr>
      <w:sz w:val="28"/>
    </w:rPr>
  </w:style>
  <w:style w:type="paragraph" w:customStyle="1" w:styleId="Style5">
    <w:name w:val="Style5"/>
    <w:uiPriority w:val="99"/>
    <w:qFormat/>
    <w:rsid w:val="00827729"/>
    <w:pPr>
      <w:widowControl w:val="0"/>
      <w:spacing w:after="80" w:line="328" w:lineRule="exact"/>
      <w:ind w:firstLine="631"/>
      <w:jc w:val="both"/>
    </w:pPr>
    <w:rPr>
      <w:sz w:val="24"/>
      <w:szCs w:val="24"/>
      <w:lang w:eastAsia="zh-CN"/>
    </w:rPr>
  </w:style>
  <w:style w:type="character" w:styleId="af">
    <w:name w:val="line number"/>
    <w:basedOn w:val="a0"/>
    <w:uiPriority w:val="99"/>
    <w:semiHidden/>
    <w:unhideWhenUsed/>
    <w:rsid w:val="00827729"/>
  </w:style>
  <w:style w:type="numbering" w:customStyle="1" w:styleId="11">
    <w:name w:val="Нет списка1"/>
    <w:next w:val="a2"/>
    <w:uiPriority w:val="99"/>
    <w:semiHidden/>
    <w:unhideWhenUsed/>
    <w:rsid w:val="00827729"/>
  </w:style>
  <w:style w:type="table" w:styleId="af0">
    <w:name w:val="Table Grid"/>
    <w:basedOn w:val="a1"/>
    <w:uiPriority w:val="59"/>
    <w:rsid w:val="00827729"/>
    <w:pPr>
      <w:spacing w:after="8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827729"/>
  </w:style>
  <w:style w:type="numbering" w:customStyle="1" w:styleId="3">
    <w:name w:val="Нет списка3"/>
    <w:next w:val="a2"/>
    <w:uiPriority w:val="99"/>
    <w:semiHidden/>
    <w:unhideWhenUsed/>
    <w:rsid w:val="00827729"/>
  </w:style>
  <w:style w:type="numbering" w:customStyle="1" w:styleId="4">
    <w:name w:val="Нет списка4"/>
    <w:next w:val="a2"/>
    <w:uiPriority w:val="99"/>
    <w:semiHidden/>
    <w:unhideWhenUsed/>
    <w:rsid w:val="00827729"/>
  </w:style>
  <w:style w:type="character" w:styleId="af1">
    <w:name w:val="Hyperlink"/>
    <w:basedOn w:val="a0"/>
    <w:uiPriority w:val="99"/>
    <w:semiHidden/>
    <w:unhideWhenUsed/>
    <w:rsid w:val="00827729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27729"/>
    <w:rPr>
      <w:color w:val="800080"/>
      <w:u w:val="single"/>
    </w:rPr>
  </w:style>
  <w:style w:type="paragraph" w:customStyle="1" w:styleId="font5">
    <w:name w:val="font5"/>
    <w:basedOn w:val="a"/>
    <w:rsid w:val="008277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2772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827729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827729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xl68">
    <w:name w:val="xl68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82772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82772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2772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82772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87">
    <w:name w:val="xl87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0">
    <w:name w:val="xl90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82772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2">
    <w:name w:val="xl92"/>
    <w:basedOn w:val="a"/>
    <w:rsid w:val="00827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2772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82772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5">
    <w:name w:val="xl95"/>
    <w:basedOn w:val="a"/>
    <w:rsid w:val="0082772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82772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7">
    <w:name w:val="xl97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98">
    <w:name w:val="xl98"/>
    <w:basedOn w:val="a"/>
    <w:rsid w:val="0082772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82772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8277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12">
    <w:name w:val="xl112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82772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8277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82772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82772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82772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82772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8277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8277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8277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827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827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827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font7">
    <w:name w:val="font7"/>
    <w:basedOn w:val="a"/>
    <w:rsid w:val="0082772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54">
    <w:name w:val="xl154"/>
    <w:basedOn w:val="a"/>
    <w:rsid w:val="0082772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8">
    <w:name w:val="xl158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0">
    <w:name w:val="xl160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62">
    <w:name w:val="xl162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63">
    <w:name w:val="xl163"/>
    <w:basedOn w:val="a"/>
    <w:rsid w:val="0082772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64">
    <w:name w:val="xl164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82772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7">
    <w:name w:val="xl167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68">
    <w:name w:val="xl168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277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8277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6">
    <w:name w:val="xl176"/>
    <w:basedOn w:val="a"/>
    <w:rsid w:val="008277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7">
    <w:name w:val="xl177"/>
    <w:basedOn w:val="a"/>
    <w:rsid w:val="00827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827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9">
    <w:name w:val="xl179"/>
    <w:basedOn w:val="a"/>
    <w:rsid w:val="00827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2">
    <w:name w:val="xl182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3">
    <w:name w:val="xl183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4">
    <w:name w:val="xl184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5">
    <w:name w:val="xl185"/>
    <w:basedOn w:val="a"/>
    <w:rsid w:val="0082772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86">
    <w:name w:val="xl186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87">
    <w:name w:val="xl187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88">
    <w:name w:val="xl188"/>
    <w:basedOn w:val="a"/>
    <w:rsid w:val="0082772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9">
    <w:name w:val="xl189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12">
    <w:name w:val="Сетка таблицы1"/>
    <w:basedOn w:val="a1"/>
    <w:next w:val="af0"/>
    <w:uiPriority w:val="59"/>
    <w:rsid w:val="00827729"/>
    <w:pPr>
      <w:spacing w:after="8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1">
    <w:name w:val="xl191"/>
    <w:basedOn w:val="a"/>
    <w:rsid w:val="0082772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93">
    <w:name w:val="xl193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94">
    <w:name w:val="xl194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95">
    <w:name w:val="xl195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96">
    <w:name w:val="xl196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8277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01">
    <w:name w:val="xl201"/>
    <w:basedOn w:val="a"/>
    <w:rsid w:val="008277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827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3">
    <w:name w:val="xl203"/>
    <w:basedOn w:val="a"/>
    <w:rsid w:val="00827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04">
    <w:name w:val="xl204"/>
    <w:basedOn w:val="a"/>
    <w:rsid w:val="00827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08">
    <w:name w:val="xl208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09">
    <w:name w:val="xl209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827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1">
    <w:name w:val="xl211"/>
    <w:basedOn w:val="a"/>
    <w:rsid w:val="00827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12">
    <w:name w:val="xl212"/>
    <w:basedOn w:val="a"/>
    <w:rsid w:val="0082772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3">
    <w:name w:val="xl213"/>
    <w:basedOn w:val="a"/>
    <w:rsid w:val="0082772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4">
    <w:name w:val="xl214"/>
    <w:basedOn w:val="a"/>
    <w:rsid w:val="0082772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5">
    <w:name w:val="xl215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6">
    <w:name w:val="xl216"/>
    <w:basedOn w:val="a"/>
    <w:rsid w:val="008277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18">
    <w:name w:val="xl218"/>
    <w:basedOn w:val="a"/>
    <w:rsid w:val="008277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19">
    <w:name w:val="xl219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20">
    <w:name w:val="xl220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21">
    <w:name w:val="xl221"/>
    <w:basedOn w:val="a"/>
    <w:rsid w:val="00827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222">
    <w:name w:val="xl222"/>
    <w:basedOn w:val="a"/>
    <w:rsid w:val="0082772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3">
    <w:name w:val="xl223"/>
    <w:basedOn w:val="a"/>
    <w:rsid w:val="0082772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4">
    <w:name w:val="xl224"/>
    <w:basedOn w:val="a"/>
    <w:rsid w:val="00827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25">
    <w:name w:val="xl225"/>
    <w:basedOn w:val="a"/>
    <w:rsid w:val="00827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3">
    <w:name w:val="xl63"/>
    <w:basedOn w:val="a"/>
    <w:rsid w:val="008277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64">
    <w:name w:val="xl64"/>
    <w:basedOn w:val="a"/>
    <w:rsid w:val="0082772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82772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27729"/>
    <w:pPr>
      <w:widowControl w:val="0"/>
      <w:spacing w:after="80"/>
    </w:pPr>
    <w:rPr>
      <w:sz w:val="20"/>
      <w:szCs w:val="20"/>
      <w:lang w:eastAsia="zh-CN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27729"/>
    <w:rPr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2772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27729"/>
    <w:rPr>
      <w:b/>
      <w:bCs/>
      <w:lang w:eastAsia="zh-CN"/>
    </w:rPr>
  </w:style>
  <w:style w:type="paragraph" w:styleId="af8">
    <w:name w:val="No Spacing"/>
    <w:uiPriority w:val="1"/>
    <w:qFormat/>
    <w:rsid w:val="00827729"/>
    <w:pPr>
      <w:widowControl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</TotalTime>
  <Pages>1</Pages>
  <Words>5517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2019-12-05T14:06:00Z</cp:lastPrinted>
  <dcterms:created xsi:type="dcterms:W3CDTF">2019-12-05T13:59:00Z</dcterms:created>
  <dcterms:modified xsi:type="dcterms:W3CDTF">2020-01-17T13:15:00Z</dcterms:modified>
</cp:coreProperties>
</file>